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DB1" w:rsidRPr="006E62CB" w:rsidRDefault="00CA6DB1" w:rsidP="002A5889">
      <w:pPr>
        <w:pStyle w:val="zzbmw-group"/>
        <w:framePr w:w="5840" w:wrap="around"/>
        <w:spacing w:after="0" w:line="360" w:lineRule="auto"/>
        <w:rPr>
          <w:rFonts w:ascii="BMWType V2 Light" w:hAnsi="BMWType V2 Light" w:cs="BMWType V2 Light"/>
          <w:color w:val="000000" w:themeColor="text1"/>
          <w:szCs w:val="36"/>
          <w:lang w:val="fr-FR"/>
        </w:rPr>
      </w:pPr>
      <w:r w:rsidRPr="006E62CB">
        <w:rPr>
          <w:rFonts w:ascii="BMWType V2 Light" w:hAnsi="BMWType V2 Light" w:cs="BMWType V2 Light"/>
          <w:color w:val="000000" w:themeColor="text1"/>
          <w:szCs w:val="36"/>
          <w:lang w:val="fr-FR"/>
        </w:rPr>
        <w:t>BMW Group</w:t>
      </w:r>
      <w:r w:rsidRPr="006E62CB">
        <w:rPr>
          <w:rFonts w:ascii="BMWType V2 Light" w:hAnsi="BMWType V2 Light" w:cs="BMWType V2 Light"/>
          <w:color w:val="000000" w:themeColor="text1"/>
          <w:szCs w:val="36"/>
          <w:lang w:val="fr-FR"/>
        </w:rPr>
        <w:br/>
      </w:r>
      <w:r w:rsidR="00221D92" w:rsidRPr="006E62CB">
        <w:rPr>
          <w:rFonts w:ascii="BMWType V2 Light" w:hAnsi="BMWType V2 Light" w:cs="BMWType V2 Light"/>
          <w:color w:val="000000" w:themeColor="text1"/>
          <w:szCs w:val="36"/>
          <w:lang w:val="fr-FR"/>
        </w:rPr>
        <w:t>Presse et Relations publiques</w:t>
      </w:r>
    </w:p>
    <w:p w:rsidR="00CA6DB1" w:rsidRPr="00CA6BCE" w:rsidRDefault="00CA6DB1" w:rsidP="002A5889">
      <w:pPr>
        <w:pStyle w:val="zzlight111250"/>
        <w:spacing w:line="360" w:lineRule="auto"/>
        <w:rPr>
          <w:rFonts w:ascii="BMWType V2 Light" w:hAnsi="BMWType V2 Light" w:cs="BMWType V2 Light"/>
          <w:b/>
          <w:color w:val="000000" w:themeColor="text1"/>
          <w:szCs w:val="22"/>
          <w:lang w:val="fr-FR"/>
        </w:rPr>
      </w:pPr>
    </w:p>
    <w:p w:rsidR="00CA6DB1" w:rsidRPr="00CA6BCE" w:rsidRDefault="00CA6DB1" w:rsidP="002A5889">
      <w:pPr>
        <w:pStyle w:val="Textkrper"/>
        <w:rPr>
          <w:rFonts w:ascii="BMWType V2 Light" w:hAnsi="BMWType V2 Light" w:cs="BMWType V2 Light"/>
          <w:color w:val="000000" w:themeColor="text1"/>
          <w:szCs w:val="22"/>
          <w:lang w:val="fr-FR"/>
        </w:rPr>
      </w:pPr>
    </w:p>
    <w:p w:rsidR="00CA6DB1" w:rsidRPr="00CA6BCE" w:rsidRDefault="00CA6DB1" w:rsidP="002A5889">
      <w:pPr>
        <w:pStyle w:val="Textkrper"/>
        <w:rPr>
          <w:rFonts w:ascii="BMWType V2 Light" w:hAnsi="BMWType V2 Light" w:cs="BMWType V2 Light"/>
          <w:color w:val="000000" w:themeColor="text1"/>
          <w:szCs w:val="22"/>
          <w:lang w:val="fr-FR"/>
        </w:rPr>
      </w:pPr>
    </w:p>
    <w:p w:rsidR="00CA6DB1" w:rsidRPr="00CA6BCE" w:rsidRDefault="00CA6DB1" w:rsidP="009F1CEA">
      <w:pPr>
        <w:spacing w:after="0" w:line="360" w:lineRule="auto"/>
        <w:rPr>
          <w:rFonts w:ascii="BMWType V2 Light" w:hAnsi="BMWType V2 Light" w:cs="BMWType V2 Light"/>
          <w:b/>
          <w:color w:val="000000" w:themeColor="text1"/>
          <w:szCs w:val="22"/>
          <w:lang w:val="fr-FR"/>
        </w:rPr>
      </w:pPr>
    </w:p>
    <w:p w:rsidR="00A338AD" w:rsidRDefault="00A338AD" w:rsidP="009F1CEA">
      <w:pPr>
        <w:spacing w:after="0" w:line="360" w:lineRule="auto"/>
        <w:rPr>
          <w:rFonts w:ascii="BMWType V2 Light" w:hAnsi="BMWType V2 Light" w:cs="BMWType V2 Light"/>
          <w:b/>
          <w:color w:val="000000" w:themeColor="text1"/>
          <w:szCs w:val="22"/>
          <w:lang w:val="fr-FR"/>
        </w:rPr>
      </w:pPr>
    </w:p>
    <w:p w:rsidR="00A338AD" w:rsidRDefault="00A338AD" w:rsidP="009F1CEA">
      <w:pPr>
        <w:spacing w:after="0" w:line="360" w:lineRule="auto"/>
        <w:rPr>
          <w:rFonts w:ascii="BMWType V2 Light" w:hAnsi="BMWType V2 Light" w:cs="BMWType V2 Light"/>
          <w:b/>
          <w:color w:val="000000" w:themeColor="text1"/>
          <w:szCs w:val="22"/>
          <w:lang w:val="fr-FR"/>
        </w:rPr>
      </w:pPr>
    </w:p>
    <w:p w:rsidR="00CA6DB1" w:rsidRPr="00CA6BCE" w:rsidRDefault="00CA6DB1" w:rsidP="009F1CEA">
      <w:pPr>
        <w:spacing w:after="0" w:line="360" w:lineRule="auto"/>
        <w:rPr>
          <w:rFonts w:ascii="BMWType V2 Light" w:hAnsi="BMWType V2 Light" w:cs="BMWType V2 Light"/>
          <w:b/>
          <w:color w:val="000000" w:themeColor="text1"/>
          <w:szCs w:val="22"/>
          <w:lang w:val="fr-FR"/>
        </w:rPr>
      </w:pPr>
      <w:r w:rsidRPr="00CA6BCE">
        <w:rPr>
          <w:rFonts w:ascii="BMWType V2 Light" w:hAnsi="BMWType V2 Light" w:cs="BMWType V2 Light"/>
          <w:b/>
          <w:color w:val="000000" w:themeColor="text1"/>
          <w:szCs w:val="22"/>
          <w:lang w:val="fr-FR"/>
        </w:rPr>
        <w:t>Ian Robertson</w:t>
      </w:r>
    </w:p>
    <w:p w:rsidR="00CA6DB1" w:rsidRPr="00CA6BCE" w:rsidRDefault="00CA6DB1" w:rsidP="009F1CEA">
      <w:pPr>
        <w:spacing w:after="0" w:line="360" w:lineRule="auto"/>
        <w:rPr>
          <w:rFonts w:ascii="BMWType V2 Light" w:hAnsi="BMWType V2 Light" w:cs="BMWType V2 Light"/>
          <w:b/>
          <w:color w:val="000000" w:themeColor="text1"/>
          <w:szCs w:val="22"/>
          <w:lang w:val="fr-FR"/>
        </w:rPr>
      </w:pPr>
      <w:r w:rsidRPr="00CA6BCE">
        <w:rPr>
          <w:rFonts w:ascii="BMWType V2 Light" w:hAnsi="BMWType V2 Light" w:cs="BMWType V2 Light"/>
          <w:b/>
          <w:color w:val="000000" w:themeColor="text1"/>
          <w:szCs w:val="22"/>
          <w:lang w:val="fr-FR"/>
        </w:rPr>
        <w:t>Memb</w:t>
      </w:r>
      <w:r w:rsidR="00221D92" w:rsidRPr="00CA6BCE">
        <w:rPr>
          <w:rFonts w:ascii="BMWType V2 Light" w:hAnsi="BMWType V2 Light" w:cs="BMWType V2 Light"/>
          <w:b/>
          <w:color w:val="000000" w:themeColor="text1"/>
          <w:szCs w:val="22"/>
          <w:lang w:val="fr-FR"/>
        </w:rPr>
        <w:t>r</w:t>
      </w:r>
      <w:r w:rsidRPr="00CA6BCE">
        <w:rPr>
          <w:rFonts w:ascii="BMWType V2 Light" w:hAnsi="BMWType V2 Light" w:cs="BMWType V2 Light"/>
          <w:b/>
          <w:color w:val="000000" w:themeColor="text1"/>
          <w:szCs w:val="22"/>
          <w:lang w:val="fr-FR"/>
        </w:rPr>
        <w:t xml:space="preserve">e </w:t>
      </w:r>
      <w:r w:rsidR="00221D92" w:rsidRPr="00CA6BCE">
        <w:rPr>
          <w:rFonts w:ascii="BMWType V2 Light" w:hAnsi="BMWType V2 Light" w:cs="BMWType V2 Light"/>
          <w:b/>
          <w:color w:val="000000" w:themeColor="text1"/>
          <w:szCs w:val="22"/>
          <w:lang w:val="fr-FR"/>
        </w:rPr>
        <w:t>du Directoire de BMW A</w:t>
      </w:r>
      <w:r w:rsidR="0057166C" w:rsidRPr="00CA6BCE">
        <w:rPr>
          <w:rFonts w:ascii="BMWType V2 Light" w:hAnsi="BMWType V2 Light" w:cs="BMWType V2 Light"/>
          <w:b/>
          <w:color w:val="000000" w:themeColor="text1"/>
          <w:szCs w:val="22"/>
          <w:lang w:val="fr-FR"/>
        </w:rPr>
        <w:t>G</w:t>
      </w:r>
      <w:r w:rsidR="00221D92" w:rsidRPr="00CA6BCE">
        <w:rPr>
          <w:rFonts w:ascii="BMWType V2 Light" w:hAnsi="BMWType V2 Light" w:cs="BMWType V2 Light"/>
          <w:b/>
          <w:color w:val="000000" w:themeColor="text1"/>
          <w:szCs w:val="22"/>
          <w:lang w:val="fr-FR"/>
        </w:rPr>
        <w:t>, ventes et marketing</w:t>
      </w:r>
    </w:p>
    <w:p w:rsidR="00CA6DB1" w:rsidRPr="00CA6BCE" w:rsidRDefault="00CA6DB1" w:rsidP="002A5889">
      <w:pPr>
        <w:pStyle w:val="Textkrper"/>
        <w:rPr>
          <w:rFonts w:ascii="BMWType V2 Light" w:hAnsi="BMWType V2 Light" w:cs="BMWType V2 Light"/>
          <w:color w:val="000000" w:themeColor="text1"/>
          <w:szCs w:val="22"/>
          <w:lang w:val="fr-FR"/>
        </w:rPr>
      </w:pPr>
    </w:p>
    <w:p w:rsidR="00CA6DB1" w:rsidRPr="00CA6BCE" w:rsidRDefault="00CA6DB1" w:rsidP="002A5889">
      <w:pPr>
        <w:spacing w:after="0" w:line="360" w:lineRule="auto"/>
        <w:rPr>
          <w:rFonts w:ascii="BMWType V2 Light" w:hAnsi="BMWType V2 Light" w:cs="BMWType V2 Light"/>
          <w:b/>
          <w:color w:val="000000" w:themeColor="text1"/>
          <w:szCs w:val="22"/>
          <w:lang w:val="fr-FR"/>
        </w:rPr>
      </w:pPr>
    </w:p>
    <w:p w:rsidR="00CA6DB1" w:rsidRPr="00CA6BCE" w:rsidRDefault="00CA6DB1" w:rsidP="002A5889">
      <w:pPr>
        <w:pStyle w:val="Textkrper"/>
        <w:rPr>
          <w:rFonts w:ascii="BMWType V2 Light" w:hAnsi="BMWType V2 Light" w:cs="BMWType V2 Light"/>
          <w:color w:val="000000" w:themeColor="text1"/>
          <w:szCs w:val="22"/>
          <w:lang w:val="fr-FR"/>
        </w:rPr>
      </w:pPr>
    </w:p>
    <w:p w:rsidR="00CA6DB1" w:rsidRPr="00CA6BCE" w:rsidRDefault="00CA6DB1" w:rsidP="002A5889">
      <w:pPr>
        <w:pStyle w:val="Textkrper"/>
        <w:rPr>
          <w:rFonts w:ascii="BMWType V2 Light" w:hAnsi="BMWType V2 Light" w:cs="BMWType V2 Light"/>
          <w:color w:val="000000" w:themeColor="text1"/>
          <w:szCs w:val="22"/>
          <w:lang w:val="fr-FR"/>
        </w:rPr>
      </w:pPr>
    </w:p>
    <w:p w:rsidR="00CA6DB1" w:rsidRPr="00CA6BCE" w:rsidRDefault="00221D92" w:rsidP="002A5889">
      <w:pPr>
        <w:pStyle w:val="Textkrper"/>
        <w:rPr>
          <w:rFonts w:ascii="BMWType V2 Light" w:hAnsi="BMWType V2 Light" w:cs="BMWType V2 Light"/>
          <w:color w:val="000000" w:themeColor="text1"/>
          <w:szCs w:val="22"/>
          <w:lang w:val="fr-FR"/>
        </w:rPr>
      </w:pP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Conférence de presse MINI</w:t>
      </w:r>
    </w:p>
    <w:p w:rsidR="00221D92" w:rsidRPr="00CA6BCE" w:rsidRDefault="00221D92" w:rsidP="00221D92">
      <w:pPr>
        <w:pStyle w:val="Textkrper"/>
        <w:rPr>
          <w:rFonts w:ascii="BMWType V2 Light" w:hAnsi="BMWType V2 Light" w:cs="BMWType V2 Light"/>
          <w:color w:val="000000" w:themeColor="text1"/>
          <w:szCs w:val="22"/>
          <w:lang w:val="fr-FR"/>
        </w:rPr>
      </w:pP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80</w:t>
      </w:r>
      <w:r w:rsidRPr="00CA6BCE">
        <w:rPr>
          <w:rFonts w:ascii="BMWType V2 Light" w:hAnsi="BMWType V2 Light" w:cs="BMWType V2 Light"/>
          <w:color w:val="000000" w:themeColor="text1"/>
          <w:szCs w:val="22"/>
          <w:vertAlign w:val="superscript"/>
          <w:lang w:val="fr-FR"/>
        </w:rPr>
        <w:t>e</w:t>
      </w: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 Salo</w:t>
      </w:r>
      <w:r w:rsidR="003877F2">
        <w:rPr>
          <w:rFonts w:ascii="BMWType V2 Light" w:hAnsi="BMWType V2 Light" w:cs="BMWType V2 Light"/>
          <w:color w:val="000000" w:themeColor="text1"/>
          <w:szCs w:val="22"/>
          <w:lang w:val="fr-FR"/>
        </w:rPr>
        <w:t>n international de l’Automobile</w:t>
      </w:r>
    </w:p>
    <w:p w:rsidR="00221D92" w:rsidRPr="00CA6BCE" w:rsidRDefault="00221D92" w:rsidP="00221D92">
      <w:pPr>
        <w:pStyle w:val="Textkrper"/>
        <w:rPr>
          <w:rFonts w:ascii="BMWType V2 Light" w:hAnsi="BMWType V2 Light" w:cs="BMWType V2 Light"/>
          <w:b w:val="0"/>
          <w:color w:val="000000" w:themeColor="text1"/>
          <w:szCs w:val="22"/>
          <w:lang w:val="fr-FR"/>
        </w:rPr>
      </w:pP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Genève, le 2 mars 2010</w:t>
      </w:r>
    </w:p>
    <w:p w:rsidR="00CA6DB1" w:rsidRPr="00CA6BCE" w:rsidRDefault="00CA6DB1" w:rsidP="002A5889">
      <w:pPr>
        <w:spacing w:after="0" w:line="360" w:lineRule="auto"/>
        <w:rPr>
          <w:rFonts w:ascii="BMWType V2 Light" w:hAnsi="BMWType V2 Light" w:cs="BMWType V2 Light"/>
          <w:b/>
          <w:color w:val="000000" w:themeColor="text1"/>
          <w:szCs w:val="22"/>
          <w:lang w:val="fr-FR"/>
        </w:rPr>
      </w:pPr>
    </w:p>
    <w:p w:rsidR="00CA6DB1" w:rsidRDefault="00CA6DB1" w:rsidP="002A5889">
      <w:pPr>
        <w:spacing w:after="0" w:line="360" w:lineRule="auto"/>
        <w:rPr>
          <w:rFonts w:ascii="BMWType V2 Light" w:hAnsi="BMWType V2 Light" w:cs="BMWType V2 Light"/>
          <w:b/>
          <w:color w:val="000000" w:themeColor="text1"/>
          <w:szCs w:val="22"/>
          <w:lang w:val="fr-FR"/>
        </w:rPr>
      </w:pPr>
    </w:p>
    <w:p w:rsidR="00A338AD" w:rsidRDefault="00A338AD" w:rsidP="002A5889">
      <w:pPr>
        <w:spacing w:after="0" w:line="360" w:lineRule="auto"/>
        <w:rPr>
          <w:rFonts w:ascii="BMWType V2 Light" w:hAnsi="BMWType V2 Light" w:cs="BMWType V2 Light"/>
          <w:b/>
          <w:color w:val="000000" w:themeColor="text1"/>
          <w:szCs w:val="22"/>
          <w:lang w:val="fr-FR"/>
        </w:rPr>
      </w:pPr>
    </w:p>
    <w:p w:rsidR="00A338AD" w:rsidRPr="00CA6BCE" w:rsidRDefault="00A338AD" w:rsidP="002A5889">
      <w:pPr>
        <w:spacing w:after="0" w:line="360" w:lineRule="auto"/>
        <w:rPr>
          <w:rFonts w:ascii="BMWType V2 Light" w:hAnsi="BMWType V2 Light" w:cs="BMWType V2 Light"/>
          <w:b/>
          <w:color w:val="000000" w:themeColor="text1"/>
          <w:szCs w:val="22"/>
          <w:lang w:val="fr-FR"/>
        </w:rPr>
      </w:pPr>
    </w:p>
    <w:p w:rsidR="00CA6DB1" w:rsidRPr="00CA6BCE" w:rsidRDefault="00CA6DB1" w:rsidP="002A5889">
      <w:pPr>
        <w:spacing w:after="0" w:line="360" w:lineRule="auto"/>
        <w:rPr>
          <w:rFonts w:ascii="BMWType V2 Light" w:hAnsi="BMWType V2 Light" w:cs="BMWType V2 Light"/>
          <w:b/>
          <w:color w:val="000000" w:themeColor="text1"/>
          <w:szCs w:val="22"/>
          <w:lang w:val="fr-FR"/>
        </w:rPr>
      </w:pPr>
    </w:p>
    <w:p w:rsidR="00CA6DB1" w:rsidRPr="00CA6BCE" w:rsidRDefault="00CA6DB1" w:rsidP="002A5889">
      <w:pPr>
        <w:spacing w:after="0" w:line="360" w:lineRule="auto"/>
        <w:rPr>
          <w:rFonts w:ascii="BMWType V2 Light" w:hAnsi="BMWType V2 Light" w:cs="BMWType V2 Light"/>
          <w:b/>
          <w:color w:val="000000" w:themeColor="text1"/>
          <w:szCs w:val="22"/>
          <w:lang w:val="fr-FR"/>
        </w:rPr>
      </w:pPr>
    </w:p>
    <w:p w:rsidR="00CA6DB1" w:rsidRPr="00CA6BCE" w:rsidRDefault="00CA6DB1" w:rsidP="002A5889">
      <w:pPr>
        <w:spacing w:after="0" w:line="360" w:lineRule="auto"/>
        <w:rPr>
          <w:rFonts w:ascii="BMWType V2 Light" w:hAnsi="BMWType V2 Light" w:cs="BMWType V2 Light"/>
          <w:b/>
          <w:color w:val="000000" w:themeColor="text1"/>
          <w:szCs w:val="22"/>
          <w:lang w:val="fr-FR"/>
        </w:rPr>
      </w:pPr>
    </w:p>
    <w:p w:rsidR="00CA6DB1" w:rsidRPr="00CA6BCE" w:rsidRDefault="00CA6DB1" w:rsidP="002A5889">
      <w:pPr>
        <w:spacing w:after="0" w:line="360" w:lineRule="auto"/>
        <w:rPr>
          <w:rFonts w:ascii="BMWType V2 Light" w:hAnsi="BMWType V2 Light" w:cs="BMWType V2 Light"/>
          <w:color w:val="000000" w:themeColor="text1"/>
          <w:szCs w:val="22"/>
          <w:lang w:val="fr-FR"/>
        </w:rPr>
      </w:pP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- </w:t>
      </w:r>
      <w:r w:rsidR="00221D92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Seule la parole fait foi</w:t>
      </w: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 -</w:t>
      </w:r>
    </w:p>
    <w:p w:rsidR="00CA6DB1" w:rsidRPr="00CA6BCE" w:rsidRDefault="00CA6DB1" w:rsidP="002A5889">
      <w:pPr>
        <w:spacing w:after="0" w:line="360" w:lineRule="auto"/>
        <w:rPr>
          <w:rFonts w:ascii="BMWType V2 Light" w:hAnsi="BMWType V2 Light" w:cs="BMWType V2 Light"/>
          <w:color w:val="000000" w:themeColor="text1"/>
          <w:szCs w:val="22"/>
          <w:lang w:val="fr-FR"/>
        </w:rPr>
      </w:pPr>
    </w:p>
    <w:p w:rsidR="00CA6DB1" w:rsidRPr="00CA6BCE" w:rsidRDefault="00CA6DB1" w:rsidP="002A5889">
      <w:pPr>
        <w:pStyle w:val="Kopfzeile"/>
        <w:tabs>
          <w:tab w:val="clear" w:pos="4536"/>
          <w:tab w:val="clear" w:pos="9072"/>
        </w:tabs>
        <w:spacing w:after="0" w:line="360" w:lineRule="auto"/>
        <w:rPr>
          <w:rFonts w:ascii="BMWType V2 Light" w:hAnsi="BMWType V2 Light" w:cs="BMWType V2 Light"/>
          <w:color w:val="000000" w:themeColor="text1"/>
          <w:szCs w:val="22"/>
          <w:lang w:val="fr-FR"/>
        </w:rPr>
      </w:pPr>
    </w:p>
    <w:p w:rsidR="00CA6DB1" w:rsidRPr="00CA6BCE" w:rsidRDefault="00CA6DB1" w:rsidP="002A5889">
      <w:pPr>
        <w:pStyle w:val="Kopfzeile"/>
        <w:tabs>
          <w:tab w:val="clear" w:pos="4536"/>
          <w:tab w:val="clear" w:pos="9072"/>
        </w:tabs>
        <w:spacing w:after="0" w:line="360" w:lineRule="auto"/>
        <w:rPr>
          <w:rFonts w:ascii="BMWType V2 Light" w:hAnsi="BMWType V2 Light" w:cs="BMWType V2 Light"/>
          <w:color w:val="000000" w:themeColor="text1"/>
          <w:szCs w:val="22"/>
          <w:lang w:val="fr-FR"/>
        </w:rPr>
      </w:pPr>
    </w:p>
    <w:p w:rsidR="00CA6DB1" w:rsidRPr="00CA6BCE" w:rsidRDefault="00CA6DB1" w:rsidP="002A5889">
      <w:pPr>
        <w:pStyle w:val="Kopfzeile"/>
        <w:tabs>
          <w:tab w:val="clear" w:pos="4536"/>
          <w:tab w:val="clear" w:pos="9072"/>
        </w:tabs>
        <w:spacing w:after="0" w:line="360" w:lineRule="auto"/>
        <w:rPr>
          <w:rFonts w:ascii="BMWType V2 Light" w:hAnsi="BMWType V2 Light" w:cs="BMWType V2 Light"/>
          <w:color w:val="000000" w:themeColor="text1"/>
          <w:szCs w:val="22"/>
          <w:lang w:val="fr-FR"/>
        </w:rPr>
      </w:pPr>
    </w:p>
    <w:p w:rsidR="00CA6DB1" w:rsidRPr="00CA6BCE" w:rsidRDefault="00CA6DB1" w:rsidP="002A5889">
      <w:pPr>
        <w:pStyle w:val="Kopfzeile"/>
        <w:tabs>
          <w:tab w:val="clear" w:pos="4536"/>
          <w:tab w:val="clear" w:pos="9072"/>
        </w:tabs>
        <w:spacing w:after="0" w:line="360" w:lineRule="auto"/>
        <w:rPr>
          <w:rFonts w:ascii="BMWType V2 Light" w:hAnsi="BMWType V2 Light" w:cs="BMWType V2 Light"/>
          <w:color w:val="000000" w:themeColor="text1"/>
          <w:szCs w:val="22"/>
          <w:lang w:val="fr-FR"/>
        </w:rPr>
      </w:pPr>
    </w:p>
    <w:p w:rsidR="00CA6DB1" w:rsidRPr="00CA6BCE" w:rsidRDefault="00CA6DB1" w:rsidP="002A5889">
      <w:pPr>
        <w:pStyle w:val="Kopfzeile"/>
        <w:tabs>
          <w:tab w:val="clear" w:pos="4536"/>
          <w:tab w:val="clear" w:pos="9072"/>
        </w:tabs>
        <w:spacing w:after="0" w:line="360" w:lineRule="auto"/>
        <w:rPr>
          <w:rFonts w:ascii="BMWType V2 Light" w:hAnsi="BMWType V2 Light" w:cs="BMWType V2 Light"/>
          <w:color w:val="000000" w:themeColor="text1"/>
          <w:szCs w:val="22"/>
          <w:lang w:val="fr-FR"/>
        </w:rPr>
      </w:pPr>
    </w:p>
    <w:p w:rsidR="00CA6DB1" w:rsidRPr="00CA6BCE" w:rsidRDefault="00CA6DB1" w:rsidP="002A5889">
      <w:pPr>
        <w:pStyle w:val="Kopfzeile"/>
        <w:tabs>
          <w:tab w:val="clear" w:pos="4536"/>
          <w:tab w:val="clear" w:pos="9072"/>
        </w:tabs>
        <w:spacing w:after="0" w:line="360" w:lineRule="auto"/>
        <w:rPr>
          <w:rFonts w:ascii="BMWType V2 Light" w:hAnsi="BMWType V2 Light" w:cs="BMWType V2 Light"/>
          <w:color w:val="000000" w:themeColor="text1"/>
          <w:szCs w:val="22"/>
          <w:lang w:val="fr-FR"/>
        </w:rPr>
      </w:pPr>
    </w:p>
    <w:p w:rsidR="00CA6DB1" w:rsidRPr="00CA6BCE" w:rsidRDefault="00CA6DB1" w:rsidP="002A5889">
      <w:pPr>
        <w:pStyle w:val="Kopfzeile"/>
        <w:tabs>
          <w:tab w:val="clear" w:pos="4536"/>
          <w:tab w:val="clear" w:pos="9072"/>
        </w:tabs>
        <w:spacing w:after="0" w:line="360" w:lineRule="auto"/>
        <w:rPr>
          <w:rFonts w:ascii="BMWType V2 Light" w:hAnsi="BMWType V2 Light" w:cs="BMWType V2 Light"/>
          <w:color w:val="000000" w:themeColor="text1"/>
          <w:szCs w:val="22"/>
          <w:lang w:val="fr-FR"/>
        </w:rPr>
      </w:pPr>
    </w:p>
    <w:p w:rsidR="00CA6DB1" w:rsidRPr="00CA6BCE" w:rsidRDefault="00CA6DB1" w:rsidP="002A5889">
      <w:pPr>
        <w:pStyle w:val="Kopfzeile"/>
        <w:tabs>
          <w:tab w:val="clear" w:pos="4536"/>
          <w:tab w:val="clear" w:pos="9072"/>
        </w:tabs>
        <w:spacing w:after="0" w:line="360" w:lineRule="auto"/>
        <w:rPr>
          <w:rFonts w:ascii="BMWType V2 Light" w:hAnsi="BMWType V2 Light" w:cs="BMWType V2 Light"/>
          <w:color w:val="000000" w:themeColor="text1"/>
          <w:szCs w:val="22"/>
          <w:lang w:val="fr-FR"/>
        </w:rPr>
      </w:pPr>
    </w:p>
    <w:p w:rsidR="00294CBD" w:rsidRPr="00CA6BCE" w:rsidRDefault="00294CBD" w:rsidP="00294CBD">
      <w:pPr>
        <w:spacing w:line="360" w:lineRule="auto"/>
        <w:outlineLvl w:val="0"/>
        <w:rPr>
          <w:rFonts w:ascii="BMWType V2 Light" w:hAnsi="BMWType V2 Light" w:cs="BMWType V2 Light"/>
          <w:color w:val="000000" w:themeColor="text1"/>
          <w:szCs w:val="22"/>
          <w:lang w:val="fr-FR"/>
        </w:rPr>
      </w:pP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br w:type="page"/>
      </w:r>
      <w:r w:rsidR="00221D92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lastRenderedPageBreak/>
        <w:t>Mesdames et Messieurs,</w:t>
      </w:r>
    </w:p>
    <w:p w:rsidR="00294CBD" w:rsidRPr="00CA6BCE" w:rsidRDefault="00294CBD" w:rsidP="00294CBD">
      <w:pPr>
        <w:spacing w:line="360" w:lineRule="auto"/>
        <w:rPr>
          <w:rFonts w:ascii="BMWType V2 Light" w:hAnsi="BMWType V2 Light" w:cs="BMWType V2 Light"/>
          <w:color w:val="000000" w:themeColor="text1"/>
          <w:szCs w:val="22"/>
          <w:lang w:val="fr-FR"/>
        </w:rPr>
      </w:pP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Bonjour</w:t>
      </w:r>
      <w:r w:rsidR="0057166C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 et bienvenu</w:t>
      </w:r>
      <w:r w:rsidR="00044C56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e</w:t>
      </w:r>
      <w:r w:rsidR="00221D92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 chez</w:t>
      </w: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 MINI</w:t>
      </w:r>
      <w:r w:rsidR="00221D92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 </w:t>
      </w: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!</w:t>
      </w:r>
    </w:p>
    <w:p w:rsidR="00294CBD" w:rsidRPr="00CA6BCE" w:rsidRDefault="00221D92" w:rsidP="00CA6BCE">
      <w:pPr>
        <w:spacing w:line="360" w:lineRule="auto"/>
        <w:rPr>
          <w:rFonts w:ascii="BMWType V2 Light" w:hAnsi="BMWType V2 Light" w:cs="BMWType V2 Light"/>
          <w:color w:val="000000" w:themeColor="text1"/>
          <w:szCs w:val="22"/>
          <w:lang w:val="fr-FR"/>
        </w:rPr>
      </w:pP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Je suis toujours </w:t>
      </w:r>
      <w:r w:rsidR="0057166C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impressionné du nombre </w:t>
      </w: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de </w:t>
      </w:r>
      <w:r w:rsidR="0057166C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personnes qui</w:t>
      </w: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 viennent nous rejoindre chez </w:t>
      </w:r>
      <w:r w:rsidR="00294CBD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MINI. </w:t>
      </w:r>
      <w:r w:rsidR="00854334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br/>
      </w: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Mais c’est </w:t>
      </w:r>
      <w:r w:rsidR="00044C56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le propre de la</w:t>
      </w: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 marque</w:t>
      </w:r>
      <w:r w:rsidR="00526D15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 :</w:t>
      </w: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 </w:t>
      </w:r>
      <w:r w:rsidR="00294CBD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MINI </w:t>
      </w:r>
      <w:r w:rsidR="0057166C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sait tout simplement séduire</w:t>
      </w: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 </w:t>
      </w:r>
      <w:r w:rsidR="00294CBD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!</w:t>
      </w:r>
    </w:p>
    <w:p w:rsidR="00294CBD" w:rsidRPr="00CA6BCE" w:rsidRDefault="00221D92" w:rsidP="00CA6BCE">
      <w:pPr>
        <w:spacing w:line="240" w:lineRule="auto"/>
        <w:rPr>
          <w:rFonts w:ascii="BMWType V2 Light" w:hAnsi="BMWType V2 Light" w:cs="BMWType V2 Light"/>
          <w:color w:val="000000" w:themeColor="text1"/>
          <w:szCs w:val="22"/>
          <w:lang w:val="fr-FR"/>
        </w:rPr>
      </w:pP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Aujourd’hui, j’aimerais aborder trois sujets.</w:t>
      </w:r>
    </w:p>
    <w:p w:rsidR="00294CBD" w:rsidRPr="00CA6BCE" w:rsidRDefault="00221D92" w:rsidP="00CA6BCE">
      <w:pPr>
        <w:spacing w:line="240" w:lineRule="auto"/>
        <w:ind w:firstLine="360"/>
        <w:rPr>
          <w:rFonts w:ascii="BMWType V2 Light" w:hAnsi="BMWType V2 Light" w:cs="BMWType V2 Light"/>
          <w:color w:val="000000" w:themeColor="text1"/>
          <w:szCs w:val="22"/>
          <w:lang w:val="fr-FR"/>
        </w:rPr>
      </w:pP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Primo : </w:t>
      </w:r>
      <w:r w:rsidR="0057166C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la marche des affaires </w:t>
      </w: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chez </w:t>
      </w:r>
      <w:r w:rsidR="00294CBD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MINI</w:t>
      </w:r>
      <w:r w:rsidR="0057166C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.</w:t>
      </w:r>
    </w:p>
    <w:p w:rsidR="00294CBD" w:rsidRPr="00CA6BCE" w:rsidRDefault="00294CBD" w:rsidP="00CA6BCE">
      <w:pPr>
        <w:spacing w:line="240" w:lineRule="auto"/>
        <w:ind w:firstLine="360"/>
        <w:rPr>
          <w:rFonts w:ascii="BMWType V2 Light" w:hAnsi="BMWType V2 Light" w:cs="BMWType V2 Light"/>
          <w:color w:val="000000" w:themeColor="text1"/>
          <w:szCs w:val="22"/>
          <w:lang w:val="fr-FR"/>
        </w:rPr>
      </w:pP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Sec</w:t>
      </w:r>
      <w:r w:rsidR="00221D92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undo :</w:t>
      </w: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 MINIMALISM</w:t>
      </w:r>
      <w:r w:rsidR="0057166C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.</w:t>
      </w:r>
    </w:p>
    <w:p w:rsidR="00294CBD" w:rsidRPr="00CA6BCE" w:rsidRDefault="00221D92" w:rsidP="00294CBD">
      <w:pPr>
        <w:spacing w:line="360" w:lineRule="auto"/>
        <w:ind w:firstLine="360"/>
        <w:rPr>
          <w:rFonts w:ascii="BMWType V2 Light" w:hAnsi="BMWType V2 Light" w:cs="BMWType V2 Light"/>
          <w:color w:val="000000" w:themeColor="text1"/>
          <w:szCs w:val="22"/>
          <w:lang w:val="fr-FR"/>
        </w:rPr>
      </w:pP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Et tertio : la première mondiale du </w:t>
      </w:r>
      <w:r w:rsidR="00294CBD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MINI</w:t>
      </w: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 </w:t>
      </w:r>
      <w:r w:rsidR="00294CBD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Countryman</w:t>
      </w:r>
      <w:r w:rsidR="0057166C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.</w:t>
      </w:r>
    </w:p>
    <w:p w:rsidR="00294CBD" w:rsidRPr="00CA6BCE" w:rsidRDefault="0057166C" w:rsidP="00294CBD">
      <w:pPr>
        <w:spacing w:line="360" w:lineRule="auto"/>
        <w:rPr>
          <w:rFonts w:ascii="BMWType V2 Light" w:hAnsi="BMWType V2 Light" w:cs="BMWType V2 Light"/>
          <w:color w:val="000000" w:themeColor="text1"/>
          <w:szCs w:val="22"/>
          <w:lang w:val="fr-FR"/>
        </w:rPr>
      </w:pP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L’année dernière, </w:t>
      </w:r>
      <w:r w:rsidR="00294CBD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MINI </w:t>
      </w:r>
      <w:r w:rsidR="00221D92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a fêté ses 50 ans et a prouvé </w:t>
      </w: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une fois de plus </w:t>
      </w:r>
      <w:r w:rsidR="00221D92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qu’elle est la marque de petites voitures la plus excitante au monde</w:t>
      </w:r>
      <w:r w:rsidR="00294CBD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.</w:t>
      </w:r>
    </w:p>
    <w:p w:rsidR="00294CBD" w:rsidRPr="00CA6BCE" w:rsidRDefault="00221D92" w:rsidP="00294CBD">
      <w:pPr>
        <w:spacing w:line="360" w:lineRule="auto"/>
        <w:rPr>
          <w:rFonts w:ascii="BMWType V2 Light" w:hAnsi="BMWType V2 Light" w:cs="BMWType V2 Light"/>
          <w:iCs/>
          <w:color w:val="000000" w:themeColor="text1"/>
          <w:szCs w:val="22"/>
          <w:lang w:val="fr-FR"/>
        </w:rPr>
      </w:pPr>
      <w:r w:rsidRPr="00CA6BCE">
        <w:rPr>
          <w:rFonts w:ascii="BMWType V2 Light" w:hAnsi="BMWType V2 Light" w:cs="BMWType V2 Light"/>
          <w:iCs/>
          <w:color w:val="000000" w:themeColor="text1"/>
          <w:szCs w:val="22"/>
          <w:lang w:val="fr-FR"/>
        </w:rPr>
        <w:t xml:space="preserve">Dès le début, la </w:t>
      </w:r>
      <w:r w:rsidR="00294CBD" w:rsidRPr="00CA6BCE">
        <w:rPr>
          <w:rFonts w:ascii="BMWType V2 Light" w:hAnsi="BMWType V2 Light" w:cs="BMWType V2 Light"/>
          <w:iCs/>
          <w:color w:val="000000" w:themeColor="text1"/>
          <w:szCs w:val="22"/>
          <w:lang w:val="fr-FR"/>
        </w:rPr>
        <w:t xml:space="preserve">Mini </w:t>
      </w:r>
      <w:r w:rsidRPr="00CA6BCE">
        <w:rPr>
          <w:rFonts w:ascii="BMWType V2 Light" w:hAnsi="BMWType V2 Light" w:cs="BMWType V2 Light"/>
          <w:iCs/>
          <w:color w:val="000000" w:themeColor="text1"/>
          <w:szCs w:val="22"/>
          <w:lang w:val="fr-FR"/>
        </w:rPr>
        <w:t xml:space="preserve">a été </w:t>
      </w:r>
      <w:r w:rsidR="00044C56" w:rsidRPr="00CA6BCE">
        <w:rPr>
          <w:rFonts w:ascii="BMWType V2 Light" w:hAnsi="BMWType V2 Light" w:cs="BMWType V2 Light"/>
          <w:iCs/>
          <w:color w:val="000000" w:themeColor="text1"/>
          <w:szCs w:val="22"/>
          <w:lang w:val="fr-FR"/>
        </w:rPr>
        <w:t>conçue pour</w:t>
      </w:r>
      <w:r w:rsidRPr="00CA6BCE">
        <w:rPr>
          <w:rFonts w:ascii="BMWType V2 Light" w:hAnsi="BMWType V2 Light" w:cs="BMWType V2 Light"/>
          <w:iCs/>
          <w:color w:val="000000" w:themeColor="text1"/>
          <w:szCs w:val="22"/>
          <w:lang w:val="fr-FR"/>
        </w:rPr>
        <w:t xml:space="preserve"> être la petite voiture parfaite. E</w:t>
      </w:r>
      <w:r w:rsidR="005570EF" w:rsidRPr="00CA6BCE">
        <w:rPr>
          <w:rFonts w:ascii="BMWType V2 Light" w:hAnsi="BMWType V2 Light" w:cs="BMWType V2 Light"/>
          <w:iCs/>
          <w:color w:val="000000" w:themeColor="text1"/>
          <w:szCs w:val="22"/>
          <w:lang w:val="fr-FR"/>
        </w:rPr>
        <w:t>t cette petite voiture</w:t>
      </w:r>
      <w:r w:rsidRPr="00CA6BCE">
        <w:rPr>
          <w:rFonts w:ascii="BMWType V2 Light" w:hAnsi="BMWType V2 Light" w:cs="BMWType V2 Light"/>
          <w:iCs/>
          <w:color w:val="000000" w:themeColor="text1"/>
          <w:szCs w:val="22"/>
          <w:lang w:val="fr-FR"/>
        </w:rPr>
        <w:t xml:space="preserve"> a pris d’assaut les cœurs </w:t>
      </w:r>
      <w:r w:rsidR="00044C56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dans le </w:t>
      </w:r>
      <w:r w:rsidRPr="00CA6BCE">
        <w:rPr>
          <w:rFonts w:ascii="BMWType V2 Light" w:hAnsi="BMWType V2 Light" w:cs="BMWType V2 Light"/>
          <w:iCs/>
          <w:color w:val="000000" w:themeColor="text1"/>
          <w:szCs w:val="22"/>
          <w:lang w:val="fr-FR"/>
        </w:rPr>
        <w:t>monde</w:t>
      </w:r>
      <w:r w:rsidR="00044C56" w:rsidRPr="00CA6BCE">
        <w:rPr>
          <w:rFonts w:ascii="BMWType V2 Light" w:hAnsi="BMWType V2 Light" w:cs="BMWType V2 Light"/>
          <w:iCs/>
          <w:color w:val="000000" w:themeColor="text1"/>
          <w:szCs w:val="22"/>
          <w:lang w:val="fr-FR"/>
        </w:rPr>
        <w:t xml:space="preserve"> entier</w:t>
      </w:r>
      <w:r w:rsidR="005570EF" w:rsidRPr="00CA6BCE">
        <w:rPr>
          <w:rFonts w:ascii="BMWType V2 Light" w:hAnsi="BMWType V2 Light" w:cs="BMWType V2 Light"/>
          <w:iCs/>
          <w:color w:val="000000" w:themeColor="text1"/>
          <w:szCs w:val="22"/>
          <w:lang w:val="fr-FR"/>
        </w:rPr>
        <w:t>. A</w:t>
      </w:r>
      <w:r w:rsidRPr="00CA6BCE">
        <w:rPr>
          <w:rFonts w:ascii="BMWType V2 Light" w:hAnsi="BMWType V2 Light" w:cs="BMWType V2 Light"/>
          <w:iCs/>
          <w:color w:val="000000" w:themeColor="text1"/>
          <w:szCs w:val="22"/>
          <w:lang w:val="fr-FR"/>
        </w:rPr>
        <w:t xml:space="preserve">u fil des ans, </w:t>
      </w:r>
      <w:r w:rsidR="005570EF" w:rsidRPr="00CA6BCE">
        <w:rPr>
          <w:rFonts w:ascii="BMWType V2 Light" w:hAnsi="BMWType V2 Light" w:cs="BMWType V2 Light"/>
          <w:iCs/>
          <w:color w:val="000000" w:themeColor="text1"/>
          <w:szCs w:val="22"/>
          <w:lang w:val="fr-FR"/>
        </w:rPr>
        <w:t>elle</w:t>
      </w:r>
      <w:r w:rsidRPr="00CA6BCE">
        <w:rPr>
          <w:rFonts w:ascii="BMWType V2 Light" w:hAnsi="BMWType V2 Light" w:cs="BMWType V2 Light"/>
          <w:iCs/>
          <w:color w:val="000000" w:themeColor="text1"/>
          <w:szCs w:val="22"/>
          <w:lang w:val="fr-FR"/>
        </w:rPr>
        <w:t xml:space="preserve"> est devenue une icône. </w:t>
      </w:r>
      <w:r w:rsidR="00D66B83" w:rsidRPr="00CA6BCE">
        <w:rPr>
          <w:rFonts w:ascii="BMWType V2 Light" w:hAnsi="BMWType V2 Light" w:cs="BMWType V2 Light"/>
          <w:iCs/>
          <w:color w:val="000000" w:themeColor="text1"/>
          <w:szCs w:val="22"/>
          <w:lang w:val="fr-FR"/>
        </w:rPr>
        <w:t xml:space="preserve">MINI a été – et sera toujours – MINI. </w:t>
      </w:r>
      <w:r w:rsidR="005570EF" w:rsidRPr="00CA6BCE">
        <w:rPr>
          <w:rFonts w:ascii="BMWType V2 Light" w:hAnsi="BMWType V2 Light" w:cs="BMWType V2 Light"/>
          <w:iCs/>
          <w:color w:val="000000" w:themeColor="text1"/>
          <w:szCs w:val="22"/>
          <w:lang w:val="fr-FR"/>
        </w:rPr>
        <w:t>La MINI e</w:t>
      </w:r>
      <w:r w:rsidR="00D66B83" w:rsidRPr="00CA6BCE">
        <w:rPr>
          <w:rFonts w:ascii="BMWType V2 Light" w:hAnsi="BMWType V2 Light" w:cs="BMWType V2 Light"/>
          <w:iCs/>
          <w:color w:val="000000" w:themeColor="text1"/>
          <w:szCs w:val="22"/>
          <w:lang w:val="fr-FR"/>
        </w:rPr>
        <w:t xml:space="preserve">st l’original. </w:t>
      </w:r>
      <w:r w:rsidR="005570EF" w:rsidRPr="00CA6BCE">
        <w:rPr>
          <w:rFonts w:ascii="BMWType V2 Light" w:hAnsi="BMWType V2 Light" w:cs="BMWType V2 Light"/>
          <w:iCs/>
          <w:color w:val="000000" w:themeColor="text1"/>
          <w:szCs w:val="22"/>
          <w:lang w:val="fr-FR"/>
        </w:rPr>
        <w:t xml:space="preserve">MINI est </w:t>
      </w:r>
      <w:r w:rsidR="00D66B83" w:rsidRPr="00CA6BCE">
        <w:rPr>
          <w:rFonts w:ascii="BMWType V2 Light" w:hAnsi="BMWType V2 Light" w:cs="BMWType V2 Light"/>
          <w:iCs/>
          <w:color w:val="000000" w:themeColor="text1"/>
          <w:szCs w:val="22"/>
          <w:lang w:val="fr-FR"/>
        </w:rPr>
        <w:t>unique.</w:t>
      </w:r>
    </w:p>
    <w:p w:rsidR="00294CBD" w:rsidRPr="00CA6BCE" w:rsidRDefault="00D66B83" w:rsidP="00294CBD">
      <w:pPr>
        <w:spacing w:line="360" w:lineRule="auto"/>
        <w:rPr>
          <w:rFonts w:ascii="BMWType V2 Light" w:hAnsi="BMWType V2 Light" w:cs="BMWType V2 Light"/>
          <w:iCs/>
          <w:color w:val="000000" w:themeColor="text1"/>
          <w:szCs w:val="22"/>
          <w:lang w:val="fr-FR"/>
        </w:rPr>
      </w:pPr>
      <w:r w:rsidRPr="00CA6BCE">
        <w:rPr>
          <w:rFonts w:ascii="BMWType V2 Light" w:hAnsi="BMWType V2 Light" w:cs="BMWType V2 Light"/>
          <w:iCs/>
          <w:color w:val="000000" w:themeColor="text1"/>
          <w:szCs w:val="22"/>
          <w:lang w:val="fr-FR"/>
        </w:rPr>
        <w:t>Cela fait presque dix ans que BMW </w:t>
      </w:r>
      <w:r w:rsidR="00294CBD" w:rsidRPr="00CA6BCE">
        <w:rPr>
          <w:rFonts w:ascii="BMWType V2 Light" w:hAnsi="BMWType V2 Light" w:cs="BMWType V2 Light"/>
          <w:iCs/>
          <w:color w:val="000000" w:themeColor="text1"/>
          <w:szCs w:val="22"/>
          <w:lang w:val="fr-FR"/>
        </w:rPr>
        <w:t xml:space="preserve">Group </w:t>
      </w:r>
      <w:r w:rsidRPr="00CA6BCE">
        <w:rPr>
          <w:rFonts w:ascii="BMWType V2 Light" w:hAnsi="BMWType V2 Light" w:cs="BMWType V2 Light"/>
          <w:iCs/>
          <w:color w:val="000000" w:themeColor="text1"/>
          <w:szCs w:val="22"/>
          <w:lang w:val="fr-FR"/>
        </w:rPr>
        <w:t xml:space="preserve">a initié le segment des petites voitures de grand prestige avec la nouvelle </w:t>
      </w:r>
      <w:r w:rsidR="00294CBD" w:rsidRPr="00CA6BCE">
        <w:rPr>
          <w:rFonts w:ascii="BMWType V2 Light" w:hAnsi="BMWType V2 Light" w:cs="BMWType V2 Light"/>
          <w:iCs/>
          <w:color w:val="000000" w:themeColor="text1"/>
          <w:szCs w:val="22"/>
          <w:lang w:val="fr-FR"/>
        </w:rPr>
        <w:t>MINI</w:t>
      </w:r>
      <w:r w:rsidR="005570EF" w:rsidRPr="00CA6BCE">
        <w:rPr>
          <w:rFonts w:ascii="BMWType V2 Light" w:hAnsi="BMWType V2 Light" w:cs="BMWType V2 Light"/>
          <w:iCs/>
          <w:color w:val="000000" w:themeColor="text1"/>
          <w:szCs w:val="22"/>
          <w:lang w:val="fr-FR"/>
        </w:rPr>
        <w:t>. Nous</w:t>
      </w:r>
      <w:r w:rsidRPr="00CA6BCE">
        <w:rPr>
          <w:rFonts w:ascii="BMWType V2 Light" w:hAnsi="BMWType V2 Light" w:cs="BMWType V2 Light"/>
          <w:iCs/>
          <w:color w:val="000000" w:themeColor="text1"/>
          <w:szCs w:val="22"/>
          <w:lang w:val="fr-FR"/>
        </w:rPr>
        <w:t xml:space="preserve"> étions convaincus que </w:t>
      </w:r>
      <w:r w:rsidR="005570EF" w:rsidRPr="00CA6BCE">
        <w:rPr>
          <w:rFonts w:ascii="BMWType V2 Light" w:hAnsi="BMWType V2 Light" w:cs="BMWType V2 Light"/>
          <w:iCs/>
          <w:color w:val="000000" w:themeColor="text1"/>
          <w:szCs w:val="22"/>
          <w:lang w:val="fr-FR"/>
        </w:rPr>
        <w:t>la MINI a</w:t>
      </w:r>
      <w:r w:rsidRPr="00CA6BCE">
        <w:rPr>
          <w:rFonts w:ascii="BMWType V2 Light" w:hAnsi="BMWType V2 Light" w:cs="BMWType V2 Light"/>
          <w:iCs/>
          <w:color w:val="000000" w:themeColor="text1"/>
          <w:szCs w:val="22"/>
          <w:lang w:val="fr-FR"/>
        </w:rPr>
        <w:t xml:space="preserve">vait tout pour </w:t>
      </w:r>
      <w:r w:rsidR="005570EF" w:rsidRPr="00CA6BCE">
        <w:rPr>
          <w:rFonts w:ascii="BMWType V2 Light" w:hAnsi="BMWType V2 Light" w:cs="BMWType V2 Light"/>
          <w:iCs/>
          <w:color w:val="000000" w:themeColor="text1"/>
          <w:szCs w:val="22"/>
          <w:lang w:val="fr-FR"/>
        </w:rPr>
        <w:t>devenir</w:t>
      </w:r>
      <w:r w:rsidRPr="00CA6BCE">
        <w:rPr>
          <w:rFonts w:ascii="BMWType V2 Light" w:hAnsi="BMWType V2 Light" w:cs="BMWType V2 Light"/>
          <w:iCs/>
          <w:color w:val="000000" w:themeColor="text1"/>
          <w:szCs w:val="22"/>
          <w:lang w:val="fr-FR"/>
        </w:rPr>
        <w:t xml:space="preserve"> une vraie marque premium.</w:t>
      </w:r>
      <w:r w:rsidR="005570EF" w:rsidRPr="00CA6BCE">
        <w:rPr>
          <w:rFonts w:ascii="BMWType V2 Light" w:hAnsi="BMWType V2 Light" w:cs="BMWType V2 Light"/>
          <w:iCs/>
          <w:color w:val="000000" w:themeColor="text1"/>
          <w:szCs w:val="22"/>
          <w:lang w:val="fr-FR"/>
        </w:rPr>
        <w:t xml:space="preserve"> </w:t>
      </w:r>
      <w:r w:rsidRPr="00CA6BCE">
        <w:rPr>
          <w:rFonts w:ascii="BMWType V2 Light" w:hAnsi="BMWType V2 Light" w:cs="BMWType V2 Light"/>
          <w:iCs/>
          <w:color w:val="000000" w:themeColor="text1"/>
          <w:szCs w:val="22"/>
          <w:lang w:val="fr-FR"/>
        </w:rPr>
        <w:t xml:space="preserve">Le succès </w:t>
      </w:r>
      <w:r w:rsidR="00526D15" w:rsidRPr="00CA6BCE">
        <w:rPr>
          <w:rFonts w:ascii="BMWType V2 Light" w:hAnsi="BMWType V2 Light" w:cs="BMWType V2 Light"/>
          <w:iCs/>
          <w:color w:val="000000" w:themeColor="text1"/>
          <w:szCs w:val="22"/>
          <w:lang w:val="fr-FR"/>
        </w:rPr>
        <w:t>donne raison à</w:t>
      </w:r>
      <w:r w:rsidR="00526D15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 MINI</w:t>
      </w:r>
      <w:r w:rsidRPr="00CA6BCE">
        <w:rPr>
          <w:rFonts w:ascii="BMWType V2 Light" w:hAnsi="BMWType V2 Light" w:cs="BMWType V2 Light"/>
          <w:iCs/>
          <w:color w:val="000000" w:themeColor="text1"/>
          <w:szCs w:val="22"/>
          <w:lang w:val="fr-FR"/>
        </w:rPr>
        <w:t xml:space="preserve">. </w:t>
      </w:r>
      <w:r w:rsidR="005570EF" w:rsidRPr="00CA6BCE">
        <w:rPr>
          <w:rFonts w:ascii="BMWType V2 Light" w:hAnsi="BMWType V2 Light" w:cs="BMWType V2 Light"/>
          <w:iCs/>
          <w:color w:val="000000" w:themeColor="text1"/>
          <w:szCs w:val="22"/>
          <w:lang w:val="fr-FR"/>
        </w:rPr>
        <w:t xml:space="preserve">Aucune voiture de ce segment ne sait rivaliser avec la MINI quant aux </w:t>
      </w:r>
      <w:r w:rsidRPr="00CA6BCE">
        <w:rPr>
          <w:rFonts w:ascii="BMWType V2 Light" w:hAnsi="BMWType V2 Light" w:cs="BMWType V2 Light"/>
          <w:iCs/>
          <w:color w:val="000000" w:themeColor="text1"/>
          <w:szCs w:val="22"/>
          <w:lang w:val="fr-FR"/>
        </w:rPr>
        <w:t xml:space="preserve">émotions </w:t>
      </w:r>
      <w:r w:rsidR="005570EF" w:rsidRPr="00CA6BCE">
        <w:rPr>
          <w:rFonts w:ascii="BMWType V2 Light" w:hAnsi="BMWType V2 Light" w:cs="BMWType V2 Light"/>
          <w:iCs/>
          <w:color w:val="000000" w:themeColor="text1"/>
          <w:szCs w:val="22"/>
          <w:lang w:val="fr-FR"/>
        </w:rPr>
        <w:t>qu’elle suscite</w:t>
      </w:r>
      <w:r w:rsidRPr="00CA6BCE">
        <w:rPr>
          <w:rFonts w:ascii="BMWType V2 Light" w:hAnsi="BMWType V2 Light" w:cs="BMWType V2 Light"/>
          <w:iCs/>
          <w:color w:val="000000" w:themeColor="text1"/>
          <w:szCs w:val="22"/>
          <w:lang w:val="fr-FR"/>
        </w:rPr>
        <w:t xml:space="preserve">. </w:t>
      </w:r>
      <w:r w:rsidR="005570EF" w:rsidRPr="00CA6BCE">
        <w:rPr>
          <w:rFonts w:ascii="BMWType V2 Light" w:hAnsi="BMWType V2 Light" w:cs="BMWType V2 Light"/>
          <w:iCs/>
          <w:color w:val="000000" w:themeColor="text1"/>
          <w:szCs w:val="22"/>
          <w:lang w:val="fr-FR"/>
        </w:rPr>
        <w:t>C</w:t>
      </w:r>
      <w:r w:rsidRPr="00CA6BCE">
        <w:rPr>
          <w:rFonts w:ascii="BMWType V2 Light" w:hAnsi="BMWType V2 Light" w:cs="BMWType V2 Light"/>
          <w:iCs/>
          <w:color w:val="000000" w:themeColor="text1"/>
          <w:szCs w:val="22"/>
          <w:lang w:val="fr-FR"/>
        </w:rPr>
        <w:t xml:space="preserve">hez MINI, nous n’avons </w:t>
      </w:r>
      <w:r w:rsidR="005570EF" w:rsidRPr="00CA6BCE">
        <w:rPr>
          <w:rFonts w:ascii="BMWType V2 Light" w:hAnsi="BMWType V2 Light" w:cs="BMWType V2 Light"/>
          <w:iCs/>
          <w:color w:val="000000" w:themeColor="text1"/>
          <w:szCs w:val="22"/>
          <w:lang w:val="fr-FR"/>
        </w:rPr>
        <w:t xml:space="preserve">en effet </w:t>
      </w:r>
      <w:r w:rsidRPr="00CA6BCE">
        <w:rPr>
          <w:rFonts w:ascii="BMWType V2 Light" w:hAnsi="BMWType V2 Light" w:cs="BMWType V2 Light"/>
          <w:iCs/>
          <w:color w:val="000000" w:themeColor="text1"/>
          <w:szCs w:val="22"/>
          <w:lang w:val="fr-FR"/>
        </w:rPr>
        <w:t>pas seulement des clients</w:t>
      </w:r>
      <w:r w:rsidR="005570EF" w:rsidRPr="00CA6BCE">
        <w:rPr>
          <w:rFonts w:ascii="BMWType V2 Light" w:hAnsi="BMWType V2 Light" w:cs="BMWType V2 Light"/>
          <w:iCs/>
          <w:color w:val="000000" w:themeColor="text1"/>
          <w:szCs w:val="22"/>
          <w:lang w:val="fr-FR"/>
        </w:rPr>
        <w:t>. Nous avons des</w:t>
      </w:r>
      <w:r w:rsidRPr="00CA6BCE">
        <w:rPr>
          <w:rFonts w:ascii="BMWType V2 Light" w:hAnsi="BMWType V2 Light" w:cs="BMWType V2 Light"/>
          <w:iCs/>
          <w:color w:val="000000" w:themeColor="text1"/>
          <w:szCs w:val="22"/>
          <w:lang w:val="fr-FR"/>
        </w:rPr>
        <w:t xml:space="preserve"> </w:t>
      </w:r>
      <w:r w:rsidR="005570EF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fans</w:t>
      </w:r>
      <w:r w:rsidRPr="00CA6BCE">
        <w:rPr>
          <w:rFonts w:ascii="BMWType V2 Light" w:hAnsi="BMWType V2 Light" w:cs="BMWType V2 Light"/>
          <w:iCs/>
          <w:color w:val="000000" w:themeColor="text1"/>
          <w:szCs w:val="22"/>
          <w:lang w:val="fr-FR"/>
        </w:rPr>
        <w:t>.</w:t>
      </w:r>
      <w:r w:rsidR="005570EF" w:rsidRPr="00CA6BCE">
        <w:rPr>
          <w:rFonts w:ascii="BMWType V2 Light" w:hAnsi="BMWType V2 Light" w:cs="BMWType V2 Light"/>
          <w:iCs/>
          <w:color w:val="000000" w:themeColor="text1"/>
          <w:szCs w:val="22"/>
          <w:lang w:val="fr-FR"/>
        </w:rPr>
        <w:t xml:space="preserve"> Et cela nous rend très fiers.</w:t>
      </w:r>
    </w:p>
    <w:p w:rsidR="00294CBD" w:rsidRPr="00CA6BCE" w:rsidRDefault="005570EF" w:rsidP="00294CBD">
      <w:pPr>
        <w:spacing w:line="360" w:lineRule="auto"/>
        <w:rPr>
          <w:rFonts w:ascii="BMWType V2 Light" w:hAnsi="BMWType V2 Light" w:cs="BMWType V2 Light"/>
          <w:color w:val="000000" w:themeColor="text1"/>
          <w:szCs w:val="22"/>
          <w:lang w:val="fr-FR"/>
        </w:rPr>
      </w:pP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Huit ans après la renaissance réuss</w:t>
      </w:r>
      <w:r w:rsidR="00044C56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i</w:t>
      </w: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e de la marque, n</w:t>
      </w:r>
      <w:r w:rsidR="00D66B83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ous avons créé un nouveau slogan pour la marque</w:t>
      </w: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 MINI</w:t>
      </w:r>
      <w:r w:rsidR="00D66B83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 : «</w:t>
      </w:r>
      <w:r w:rsidR="00294CBD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BE MINI</w:t>
      </w:r>
      <w:r w:rsidR="00D66B83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»</w:t>
      </w: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. Cette devise</w:t>
      </w:r>
      <w:r w:rsidR="00D66B83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 </w:t>
      </w: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s’applique à l’échelle mondiale et à tous les </w:t>
      </w:r>
      <w:r w:rsidR="00D66B83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produits de la </w:t>
      </w: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marque</w:t>
      </w:r>
      <w:r w:rsidR="00294CBD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.</w:t>
      </w:r>
      <w:r w:rsidR="00517A41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 Nous</w:t>
      </w:r>
      <w:r w:rsidR="00D66B83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 soulign</w:t>
      </w:r>
      <w:r w:rsidR="00517A41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ons ainsi que </w:t>
      </w:r>
      <w:r w:rsidR="00D66B83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même si la </w:t>
      </w:r>
      <w:r w:rsidR="00517A41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gamme des produits s’étoffe, tous les modèles </w:t>
      </w:r>
      <w:r w:rsidR="00044C56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MINI </w:t>
      </w:r>
      <w:r w:rsidR="00517A41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partagent</w:t>
      </w:r>
      <w:r w:rsidR="00D66B83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 les mêmes </w:t>
      </w:r>
      <w:r w:rsidR="00517A41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qualités</w:t>
      </w:r>
      <w:r w:rsidR="00D66B83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 </w:t>
      </w:r>
      <w:r w:rsidR="00294CBD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:</w:t>
      </w:r>
    </w:p>
    <w:p w:rsidR="00294CBD" w:rsidRPr="00CA6BCE" w:rsidRDefault="00517A41" w:rsidP="00CA6BCE">
      <w:pPr>
        <w:numPr>
          <w:ilvl w:val="0"/>
          <w:numId w:val="13"/>
        </w:numPr>
        <w:tabs>
          <w:tab w:val="clear" w:pos="454"/>
          <w:tab w:val="clear" w:pos="4706"/>
        </w:tabs>
        <w:spacing w:after="0" w:line="360" w:lineRule="auto"/>
        <w:ind w:left="714" w:hanging="357"/>
        <w:rPr>
          <w:rFonts w:ascii="BMWType V2 Light" w:hAnsi="BMWType V2 Light" w:cs="BMWType V2 Light"/>
          <w:color w:val="000000" w:themeColor="text1"/>
          <w:szCs w:val="22"/>
          <w:lang w:val="fr-FR"/>
        </w:rPr>
      </w:pP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le</w:t>
      </w:r>
      <w:r w:rsidR="00D66B83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 design unique</w:t>
      </w:r>
    </w:p>
    <w:p w:rsidR="00294CBD" w:rsidRPr="00CA6BCE" w:rsidRDefault="00517A41" w:rsidP="00294CBD">
      <w:pPr>
        <w:numPr>
          <w:ilvl w:val="0"/>
          <w:numId w:val="13"/>
        </w:numPr>
        <w:tabs>
          <w:tab w:val="clear" w:pos="454"/>
          <w:tab w:val="clear" w:pos="4706"/>
        </w:tabs>
        <w:spacing w:after="0" w:line="360" w:lineRule="auto"/>
        <w:rPr>
          <w:rFonts w:ascii="BMWType V2 Light" w:hAnsi="BMWType V2 Light" w:cs="BMWType V2 Light"/>
          <w:color w:val="000000" w:themeColor="text1"/>
          <w:szCs w:val="22"/>
          <w:lang w:val="fr-FR"/>
        </w:rPr>
      </w:pP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les sensations façon</w:t>
      </w:r>
      <w:r w:rsidR="0049674D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 karting au volant</w:t>
      </w:r>
    </w:p>
    <w:p w:rsidR="00854334" w:rsidRPr="00CA6BCE" w:rsidRDefault="0049674D" w:rsidP="00294CBD">
      <w:pPr>
        <w:numPr>
          <w:ilvl w:val="0"/>
          <w:numId w:val="13"/>
        </w:numPr>
        <w:tabs>
          <w:tab w:val="clear" w:pos="454"/>
          <w:tab w:val="clear" w:pos="4706"/>
        </w:tabs>
        <w:spacing w:after="0" w:line="360" w:lineRule="auto"/>
        <w:rPr>
          <w:rFonts w:ascii="BMWType V2 Light" w:hAnsi="BMWType V2 Light" w:cs="BMWType V2 Light"/>
          <w:color w:val="000000" w:themeColor="text1"/>
          <w:szCs w:val="22"/>
          <w:lang w:val="fr-FR"/>
        </w:rPr>
      </w:pP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et, bien sûr, </w:t>
      </w:r>
      <w:r w:rsidR="00517A41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les nombreuses possibilités de </w:t>
      </w: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personnalis</w:t>
      </w:r>
      <w:r w:rsidR="00044C56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ation d</w:t>
      </w:r>
      <w:r w:rsidR="00517A41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e la voiture</w:t>
      </w:r>
      <w:r w:rsidR="00294CBD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.</w:t>
      </w: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 </w:t>
      </w:r>
      <w:r w:rsidR="00854334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br/>
      </w:r>
    </w:p>
    <w:p w:rsidR="00CA6BCE" w:rsidRPr="00CA6BCE" w:rsidRDefault="00CA6BCE" w:rsidP="00CA6BCE">
      <w:pPr>
        <w:spacing w:line="360" w:lineRule="auto"/>
        <w:rPr>
          <w:rFonts w:ascii="BMWType V2 Light" w:hAnsi="BMWType V2 Light" w:cs="BMWType V2 Light"/>
          <w:color w:val="000000" w:themeColor="text1"/>
          <w:szCs w:val="22"/>
          <w:lang w:val="fr-FR"/>
        </w:rPr>
      </w:pPr>
    </w:p>
    <w:p w:rsidR="00044C56" w:rsidRPr="00CA6BCE" w:rsidRDefault="00517A41" w:rsidP="00294CBD">
      <w:pPr>
        <w:spacing w:line="360" w:lineRule="auto"/>
        <w:rPr>
          <w:rFonts w:ascii="BMWType V2 Light" w:hAnsi="BMWType V2 Light" w:cs="BMWType V2 Light"/>
          <w:color w:val="000000" w:themeColor="text1"/>
          <w:szCs w:val="22"/>
          <w:lang w:val="fr-FR"/>
        </w:rPr>
      </w:pP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lastRenderedPageBreak/>
        <w:t>Parlons des chiffres de</w:t>
      </w:r>
      <w:r w:rsidR="0049674D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 </w:t>
      </w:r>
      <w:r w:rsidR="00294CBD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MINI</w:t>
      </w: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.</w:t>
      </w:r>
    </w:p>
    <w:p w:rsidR="00294CBD" w:rsidRPr="00CA6BCE" w:rsidRDefault="00517A41" w:rsidP="00294CBD">
      <w:pPr>
        <w:spacing w:line="360" w:lineRule="auto"/>
        <w:rPr>
          <w:rFonts w:ascii="BMWType V2 Light" w:hAnsi="BMWType V2 Light" w:cs="BMWType V2 Light"/>
          <w:color w:val="000000" w:themeColor="text1"/>
          <w:szCs w:val="22"/>
          <w:lang w:val="fr-FR"/>
        </w:rPr>
      </w:pP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En 2009, MINI s’est b</w:t>
      </w:r>
      <w:r w:rsidR="00044C56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ien défendu dans un contexte économique difficile. </w:t>
      </w: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Le chiffre d’affaires a légèrement fléchi. Pourtant MINI </w:t>
      </w:r>
      <w:r w:rsidR="0049674D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a augmenté sa part de marché.</w:t>
      </w: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 </w:t>
      </w:r>
    </w:p>
    <w:p w:rsidR="00294CBD" w:rsidRPr="00CA6BCE" w:rsidRDefault="001D0521" w:rsidP="00294CBD">
      <w:pPr>
        <w:spacing w:line="360" w:lineRule="auto"/>
        <w:rPr>
          <w:rFonts w:ascii="BMWType V2 Light" w:hAnsi="BMWType V2 Light" w:cs="BMWType V2 Light"/>
          <w:color w:val="000000" w:themeColor="text1"/>
          <w:szCs w:val="22"/>
          <w:lang w:val="fr-FR"/>
        </w:rPr>
      </w:pP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L’année </w:t>
      </w:r>
      <w:r w:rsidR="00517A41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2010</w:t>
      </w: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 a très bien commencé</w:t>
      </w:r>
      <w:r w:rsidR="00517A41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. Les volumes de ventes augmentent</w:t>
      </w: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. </w:t>
      </w:r>
      <w:r w:rsidR="00517A41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Presque tous les marchés affichent une nette tendance à la hausse. </w:t>
      </w: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La </w:t>
      </w:r>
      <w:r w:rsidR="00294CBD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Chin</w:t>
      </w: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e</w:t>
      </w:r>
      <w:r w:rsidR="00294CBD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, </w:t>
      </w: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la Corée, l’Australie</w:t>
      </w:r>
      <w:r w:rsidR="00294CBD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, </w:t>
      </w: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la </w:t>
      </w:r>
      <w:r w:rsidR="00294CBD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Russi</w:t>
      </w: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e et la Belgique ont enregistré le</w:t>
      </w:r>
      <w:r w:rsidR="00517A41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 meilleur mois de janvier </w:t>
      </w:r>
      <w:r w:rsidR="00044C56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jamais connu</w:t>
      </w: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. </w:t>
      </w:r>
      <w:r w:rsidR="00517A41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À l’échelle mondiale,</w:t>
      </w: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 nous avons livré p</w:t>
      </w:r>
      <w:r w:rsidR="00517A41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lus de 20 pour cent de MINI </w:t>
      </w: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de plus </w:t>
      </w:r>
      <w:r w:rsidR="00517A41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qu’au cours du même mois de </w:t>
      </w:r>
      <w:r w:rsidR="00AF5C6F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l’année dernière</w:t>
      </w:r>
      <w:r w:rsidR="00294CBD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.</w:t>
      </w:r>
      <w:r w:rsidR="00517A41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 </w:t>
      </w:r>
      <w:r w:rsidR="00AF5C6F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En février, </w:t>
      </w:r>
      <w:r w:rsidR="00517A41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cette bonne évolution</w:t>
      </w:r>
      <w:r w:rsidR="00AF5C6F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 s’est poursuivie avec une hausse des ventes à deux chiffres</w:t>
      </w:r>
      <w:r w:rsidR="0037613D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 par rapport à la même p</w:t>
      </w:r>
      <w:r w:rsidR="00044C56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é</w:t>
      </w:r>
      <w:r w:rsidR="0037613D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riode de l’année dernière</w:t>
      </w:r>
      <w:r w:rsidR="00294CBD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.</w:t>
      </w:r>
      <w:r w:rsidR="0037613D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 </w:t>
      </w:r>
    </w:p>
    <w:p w:rsidR="00756F8D" w:rsidRPr="00CA6BCE" w:rsidRDefault="00AF5C6F" w:rsidP="00756F8D">
      <w:pPr>
        <w:spacing w:line="360" w:lineRule="auto"/>
        <w:rPr>
          <w:rFonts w:ascii="BMWType V2 Light" w:hAnsi="BMWType V2 Light" w:cs="BMWType V2 Light"/>
          <w:color w:val="000000" w:themeColor="text1"/>
          <w:szCs w:val="22"/>
          <w:lang w:val="fr-FR"/>
        </w:rPr>
      </w:pP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Les États-Unis sont le plus grand marché pour MINI</w:t>
      </w:r>
      <w:r w:rsidR="0037613D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. Sur ce marché, nous voulons encore grandir</w:t>
      </w: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. </w:t>
      </w:r>
      <w:r w:rsidR="0037613D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D’ici à l’été</w:t>
      </w: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, </w:t>
      </w:r>
      <w:r w:rsidR="00E56280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MINI USA </w:t>
      </w: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portera le nombre de ses concessionnaires </w:t>
      </w:r>
      <w:r w:rsidR="0037613D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de 90 à 100 et </w:t>
      </w:r>
      <w:r w:rsidR="00044C56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poursuivra</w:t>
      </w:r>
      <w:r w:rsidR="0037613D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 encore son expansion</w:t>
      </w:r>
      <w:r w:rsidR="00526D15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 après</w:t>
      </w:r>
      <w:r w:rsidR="00756F8D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.</w:t>
      </w:r>
    </w:p>
    <w:p w:rsidR="00E12CBC" w:rsidRPr="00CA6BCE" w:rsidRDefault="00AF5C6F" w:rsidP="00294CBD">
      <w:pPr>
        <w:spacing w:line="360" w:lineRule="auto"/>
        <w:rPr>
          <w:rFonts w:ascii="BMWType V2 Light" w:hAnsi="BMWType V2 Light" w:cs="BMWType V2 Light"/>
          <w:color w:val="000000" w:themeColor="text1"/>
          <w:szCs w:val="22"/>
          <w:lang w:val="fr-FR"/>
        </w:rPr>
      </w:pP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MINI est promis à un </w:t>
      </w:r>
      <w:r w:rsidR="0037613D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avenir </w:t>
      </w:r>
      <w:r w:rsidR="00044C56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palpi</w:t>
      </w:r>
      <w:r w:rsidR="0037613D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tant</w:t>
      </w: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.</w:t>
      </w:r>
      <w:r w:rsidR="0037613D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 Nous y veillerons.</w:t>
      </w:r>
    </w:p>
    <w:p w:rsidR="00294CBD" w:rsidRPr="00CA6BCE" w:rsidRDefault="0037613D" w:rsidP="00294CBD">
      <w:pPr>
        <w:spacing w:line="360" w:lineRule="auto"/>
        <w:rPr>
          <w:rFonts w:ascii="BMWType V2 Light" w:hAnsi="BMWType V2 Light" w:cs="BMWType V2 Light"/>
          <w:color w:val="000000" w:themeColor="text1"/>
          <w:szCs w:val="22"/>
          <w:lang w:val="fr-FR"/>
        </w:rPr>
      </w:pP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Je </w:t>
      </w:r>
      <w:r w:rsidR="00044C56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le </w:t>
      </w: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dis </w:t>
      </w:r>
      <w:r w:rsidR="00044C56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également</w:t>
      </w: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, parce que </w:t>
      </w:r>
      <w:r w:rsidR="00AF5C6F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MINI est aussi synonyme de MINIMALISM lorsqu’on parle </w:t>
      </w: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de la consommation de carburant</w:t>
      </w:r>
      <w:r w:rsidR="00AF5C6F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. </w:t>
      </w:r>
      <w:r w:rsidR="00294CBD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MINIMALISM </w:t>
      </w:r>
      <w:r w:rsidR="00AF5C6F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signifie moins de consommation et moins d’émissions pour une joie au volant toujours aussi </w:t>
      </w:r>
      <w:proofErr w:type="gramStart"/>
      <w:r w:rsidR="00AF5C6F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grande</w:t>
      </w:r>
      <w:proofErr w:type="gramEnd"/>
      <w:r w:rsidR="00AF5C6F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. </w:t>
      </w:r>
    </w:p>
    <w:p w:rsidR="00E7282E" w:rsidRPr="00CA6BCE" w:rsidRDefault="00E7282E" w:rsidP="00294CBD">
      <w:pPr>
        <w:pStyle w:val="StandardWeb"/>
        <w:spacing w:line="360" w:lineRule="auto"/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</w:pPr>
      <w:r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 xml:space="preserve">Cette année, nous avons franchi une nouvelle étape avec </w:t>
      </w:r>
      <w:r w:rsidR="00294CBD"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 xml:space="preserve">MINIMALISM </w:t>
      </w:r>
      <w:r w:rsidR="0037613D"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>en optimisant les</w:t>
      </w:r>
      <w:r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 xml:space="preserve"> moteurs à essence. Hier, nous avons lancé la nouvelle </w:t>
      </w:r>
      <w:r w:rsidR="00294CBD"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>MINI</w:t>
      </w:r>
      <w:r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> </w:t>
      </w:r>
      <w:r w:rsidR="00294CBD"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 xml:space="preserve">One </w:t>
      </w:r>
      <w:proofErr w:type="spellStart"/>
      <w:r w:rsidR="00294CBD"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>C</w:t>
      </w:r>
      <w:r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>abrio</w:t>
      </w:r>
      <w:proofErr w:type="spellEnd"/>
      <w:r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 xml:space="preserve"> et la </w:t>
      </w:r>
      <w:r w:rsidR="00854334"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>MINI</w:t>
      </w:r>
      <w:r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> </w:t>
      </w:r>
      <w:r w:rsidR="0037613D"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>One MINIMALIST sur le marché.</w:t>
      </w:r>
      <w:r w:rsidR="00854334"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 xml:space="preserve"> </w:t>
      </w:r>
      <w:r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 xml:space="preserve">La </w:t>
      </w:r>
      <w:r w:rsidR="00294CBD"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>MINI</w:t>
      </w:r>
      <w:r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> </w:t>
      </w:r>
      <w:r w:rsidR="00294CBD"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 xml:space="preserve">One </w:t>
      </w:r>
      <w:proofErr w:type="spellStart"/>
      <w:r w:rsidR="00294CBD"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>C</w:t>
      </w:r>
      <w:r w:rsidR="0037613D"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>abrio</w:t>
      </w:r>
      <w:proofErr w:type="spellEnd"/>
      <w:r w:rsidR="0037613D"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 xml:space="preserve"> rejette encore moins de CO</w:t>
      </w:r>
      <w:r w:rsidR="0037613D" w:rsidRPr="00CA6BCE">
        <w:rPr>
          <w:rFonts w:ascii="BMWType V2 Light" w:hAnsi="BMWType V2 Light" w:cs="BMWType V2 Light"/>
          <w:color w:val="000000" w:themeColor="text1"/>
          <w:sz w:val="22"/>
          <w:szCs w:val="22"/>
          <w:vertAlign w:val="subscript"/>
          <w:lang w:val="fr-FR"/>
        </w:rPr>
        <w:t>2</w:t>
      </w:r>
      <w:r w:rsidR="0037613D"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 xml:space="preserve"> que sa devancière. </w:t>
      </w:r>
      <w:r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 xml:space="preserve">Et la </w:t>
      </w:r>
      <w:r w:rsidR="00294CBD"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>MINI</w:t>
      </w:r>
      <w:r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> </w:t>
      </w:r>
      <w:r w:rsidR="00294CBD"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 xml:space="preserve">One MINIMALIST </w:t>
      </w:r>
      <w:r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 xml:space="preserve">est la MINI à moteur essence la plus propre </w:t>
      </w:r>
      <w:r w:rsidR="00001DBD"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>de toute la gamme MINI</w:t>
      </w:r>
      <w:r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 xml:space="preserve">. Sur ce modèle, nous avons associé différentes technologies </w:t>
      </w:r>
      <w:r w:rsidR="00044C56"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>qui nous ont permis</w:t>
      </w:r>
      <w:r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 xml:space="preserve"> d’abaisser </w:t>
      </w:r>
      <w:r w:rsidR="00001DBD"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>à nouveau</w:t>
      </w:r>
      <w:r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 xml:space="preserve"> </w:t>
      </w:r>
      <w:r w:rsidR="00001DBD"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 xml:space="preserve">la consommation de carburant et </w:t>
      </w:r>
      <w:r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>les émissions de CO</w:t>
      </w:r>
      <w:r w:rsidRPr="00CA6BCE">
        <w:rPr>
          <w:rFonts w:ascii="BMWType V2 Light" w:hAnsi="BMWType V2 Light" w:cs="BMWType V2 Light"/>
          <w:color w:val="000000" w:themeColor="text1"/>
          <w:sz w:val="22"/>
          <w:szCs w:val="22"/>
          <w:vertAlign w:val="subscript"/>
          <w:lang w:val="fr-FR"/>
        </w:rPr>
        <w:t>2</w:t>
      </w:r>
      <w:r w:rsidR="00001DBD"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 xml:space="preserve"> </w:t>
      </w:r>
      <w:r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>de 6 pour cent.</w:t>
      </w:r>
    </w:p>
    <w:p w:rsidR="00001DBD" w:rsidRPr="00CA6BCE" w:rsidRDefault="00E7282E" w:rsidP="00294CBD">
      <w:pPr>
        <w:pStyle w:val="StandardWeb"/>
        <w:spacing w:line="360" w:lineRule="auto"/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</w:pPr>
      <w:r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>Au cours des années à venir, la famille MINI doublera pour passer de trois à six</w:t>
      </w:r>
      <w:r w:rsidR="00044C56"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 xml:space="preserve"> modèles</w:t>
      </w:r>
      <w:r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 xml:space="preserve">. </w:t>
      </w:r>
      <w:r w:rsidR="00001DBD"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>A</w:t>
      </w:r>
      <w:r w:rsidR="005A1F32"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>ujourd’hui, j</w:t>
      </w:r>
      <w:r w:rsidR="00001DBD"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>’ai l’honneur</w:t>
      </w:r>
      <w:r w:rsidR="005A1F32"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 xml:space="preserve"> de vous présenter </w:t>
      </w:r>
      <w:r w:rsidR="00001DBD"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 xml:space="preserve">une première mondiale : </w:t>
      </w:r>
      <w:r w:rsidR="005A1F32"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>le quatri</w:t>
      </w:r>
      <w:r w:rsidR="00001DBD"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>ème membre de la famille MINI !</w:t>
      </w:r>
    </w:p>
    <w:p w:rsidR="00661887" w:rsidRPr="00CA6BCE" w:rsidRDefault="005A1F32" w:rsidP="00294CBD">
      <w:pPr>
        <w:pStyle w:val="StandardWeb"/>
        <w:spacing w:line="360" w:lineRule="auto"/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</w:pPr>
      <w:r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>Le MINI </w:t>
      </w:r>
      <w:r w:rsidR="00294CBD"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 xml:space="preserve">Countryman </w:t>
      </w:r>
      <w:r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 xml:space="preserve">est notre </w:t>
      </w:r>
      <w:r w:rsidR="00001DBD"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>proposition pour le</w:t>
      </w:r>
      <w:r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 xml:space="preserve">s clients cherchant un peu plus de MINI </w:t>
      </w:r>
      <w:r w:rsidR="00001DBD"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 xml:space="preserve">encore </w:t>
      </w:r>
      <w:r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 xml:space="preserve">et </w:t>
      </w:r>
      <w:r w:rsidR="00044C56"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 xml:space="preserve">aussi </w:t>
      </w:r>
      <w:r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 xml:space="preserve">une MINI </w:t>
      </w:r>
      <w:r w:rsidR="00001DBD"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>pouvant leur servir bien au-delà des limites du monde urbain.</w:t>
      </w:r>
      <w:r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 xml:space="preserve"> </w:t>
      </w:r>
      <w:r w:rsidR="00661887"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>C</w:t>
      </w:r>
      <w:r w:rsidR="00001DBD"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 xml:space="preserve">e modèle repose sur </w:t>
      </w:r>
      <w:r w:rsidR="00661887"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>un concept inédit dans le segment des petites voitures de grand prestige</w:t>
      </w:r>
      <w:r w:rsidR="00001DBD"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 xml:space="preserve">, qui est </w:t>
      </w:r>
      <w:r w:rsidR="00001DBD"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lastRenderedPageBreak/>
        <w:t xml:space="preserve">aussi une nouveauté pour la marque </w:t>
      </w:r>
      <w:r w:rsidR="00661887"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>MINI</w:t>
      </w:r>
      <w:r w:rsidR="00001DBD"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> :</w:t>
      </w:r>
      <w:r w:rsidR="00661887"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 xml:space="preserve"> </w:t>
      </w:r>
      <w:r w:rsidR="00001DBD"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 xml:space="preserve">le MINI Countryman </w:t>
      </w:r>
      <w:r w:rsidR="00661887"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 xml:space="preserve">est la première MINI </w:t>
      </w:r>
      <w:r w:rsidR="00001DBD"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 xml:space="preserve">à quatre roues motrices, </w:t>
      </w:r>
      <w:r w:rsidR="00661887"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 xml:space="preserve">à quatre portes et à quatre places individuelles </w:t>
      </w:r>
      <w:r w:rsidR="00044C56"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>d’</w:t>
      </w:r>
      <w:r w:rsidR="00001DBD"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 xml:space="preserve">environ </w:t>
      </w:r>
      <w:r w:rsidR="00661887"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>quatre mètres de long.</w:t>
      </w:r>
    </w:p>
    <w:p w:rsidR="00854334" w:rsidRPr="00CA6BCE" w:rsidRDefault="00044C56" w:rsidP="00294CBD">
      <w:pPr>
        <w:pStyle w:val="StandardWeb"/>
        <w:spacing w:line="360" w:lineRule="auto"/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</w:pPr>
      <w:r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>Accueillez</w:t>
      </w:r>
      <w:r w:rsidR="00001DBD"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 xml:space="preserve"> avec moi </w:t>
      </w:r>
      <w:r w:rsidR="00661887"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 xml:space="preserve">le </w:t>
      </w:r>
      <w:r w:rsidR="00294CBD"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>MINI</w:t>
      </w:r>
      <w:r w:rsidR="00661887"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> </w:t>
      </w:r>
      <w:r w:rsidR="00294CBD"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>Countryman</w:t>
      </w:r>
      <w:r w:rsidR="00661887"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> </w:t>
      </w:r>
      <w:r w:rsidR="00294CBD" w:rsidRPr="00CA6BCE">
        <w:rPr>
          <w:rFonts w:ascii="BMWType V2 Light" w:hAnsi="BMWType V2 Light" w:cs="BMWType V2 Light"/>
          <w:color w:val="000000" w:themeColor="text1"/>
          <w:sz w:val="22"/>
          <w:szCs w:val="22"/>
          <w:lang w:val="fr-FR"/>
        </w:rPr>
        <w:t>!</w:t>
      </w:r>
    </w:p>
    <w:p w:rsidR="00001DBD" w:rsidRPr="00CA6BCE" w:rsidRDefault="00294CBD" w:rsidP="00294CBD">
      <w:pPr>
        <w:spacing w:line="360" w:lineRule="auto"/>
        <w:rPr>
          <w:rFonts w:ascii="BMWType V2 Light" w:hAnsi="BMWType V2 Light" w:cs="BMWType V2 Light"/>
          <w:color w:val="000000" w:themeColor="text1"/>
          <w:szCs w:val="22"/>
          <w:lang w:val="fr-FR"/>
        </w:rPr>
      </w:pPr>
      <w:proofErr w:type="spellStart"/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Crossover</w:t>
      </w:r>
      <w:proofErr w:type="spellEnd"/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, </w:t>
      </w:r>
      <w:r w:rsidR="00661887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le </w:t>
      </w: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MINI</w:t>
      </w:r>
      <w:r w:rsidR="00661887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 </w:t>
      </w: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Countryman </w:t>
      </w:r>
      <w:r w:rsidR="00001DBD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établit le lien </w:t>
      </w:r>
      <w:r w:rsidR="00661887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entre le concept automobile classique de la MINI et </w:t>
      </w:r>
      <w:r w:rsidR="00001DBD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les caractéristiques d’</w:t>
      </w:r>
      <w:r w:rsidR="00661887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un </w:t>
      </w: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Sports </w:t>
      </w:r>
      <w:proofErr w:type="spellStart"/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Activity</w:t>
      </w:r>
      <w:proofErr w:type="spellEnd"/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 </w:t>
      </w:r>
      <w:proofErr w:type="spellStart"/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Vehicle</w:t>
      </w:r>
      <w:proofErr w:type="spellEnd"/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. </w:t>
      </w:r>
      <w:r w:rsidR="00661887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C’est un vrai talent multiple !</w:t>
      </w:r>
    </w:p>
    <w:p w:rsidR="00A35E05" w:rsidRPr="0058009F" w:rsidRDefault="00661887" w:rsidP="00294CBD">
      <w:pPr>
        <w:spacing w:line="360" w:lineRule="auto"/>
        <w:rPr>
          <w:rFonts w:ascii="BMWType V2 Light" w:hAnsi="BMWType V2 Light" w:cs="BMWType V2 Light"/>
          <w:color w:val="000000" w:themeColor="text1"/>
          <w:szCs w:val="22"/>
          <w:lang w:val="fr-FR"/>
        </w:rPr>
      </w:pP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Le </w:t>
      </w:r>
      <w:r w:rsidR="00294CBD" w:rsidRP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>MINI</w:t>
      </w:r>
      <w:r w:rsidRP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> </w:t>
      </w:r>
      <w:r w:rsidR="00294CBD" w:rsidRP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 xml:space="preserve">Countryman </w:t>
      </w:r>
      <w:r w:rsidRP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>est une voiture complètement nouve</w:t>
      </w:r>
      <w:r w:rsidR="00001DBD" w:rsidRP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>lle</w:t>
      </w:r>
      <w:r w:rsidRP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 xml:space="preserve"> qui est sans </w:t>
      </w:r>
      <w:r w:rsidR="00001DBD" w:rsidRP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>précédent dans l’histoire MINI</w:t>
      </w:r>
      <w:r w:rsidRP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 xml:space="preserve">. Pourtant, son appartenance à la famille </w:t>
      </w: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est visible au premier coup d’œil</w:t>
      </w:r>
      <w:r w:rsidRP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 xml:space="preserve">. Et </w:t>
      </w:r>
      <w:r w:rsidR="00044C56" w:rsidRP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>cette voiture</w:t>
      </w:r>
      <w:r w:rsidR="00001DBD" w:rsidRP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 xml:space="preserve"> s’inscrit exactement dans</w:t>
      </w:r>
      <w:r w:rsidR="00526D15" w:rsidRP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 xml:space="preserve"> la</w:t>
      </w:r>
      <w:r w:rsidR="00001DBD" w:rsidRP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 xml:space="preserve"> </w:t>
      </w:r>
      <w:r w:rsidRP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>devise MINI</w:t>
      </w:r>
      <w:r w:rsidR="00001DBD" w:rsidRP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> :</w:t>
      </w:r>
      <w:r w:rsidRP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 xml:space="preserve"> </w:t>
      </w:r>
      <w:r w:rsidR="00044C56" w:rsidRP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>elle</w:t>
      </w:r>
      <w:r w:rsidRP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 xml:space="preserve"> est mini à l’extérieur et maxi à l’intérieur</w:t>
      </w:r>
      <w:r w:rsidR="00294CBD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.</w:t>
      </w:r>
      <w:r w:rsidR="0058009F">
        <w:rPr>
          <w:rFonts w:ascii="BMWType V2 Light" w:hAnsi="BMWType V2 Light" w:cs="BMWType V2 Light"/>
          <w:color w:val="000000" w:themeColor="text1"/>
          <w:szCs w:val="22"/>
          <w:lang w:val="fr-FR"/>
        </w:rPr>
        <w:br/>
      </w:r>
      <w:r w:rsidR="00001DBD" w:rsidRP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>Le MINI </w:t>
      </w:r>
      <w:proofErr w:type="spellStart"/>
      <w:r w:rsidR="00001DBD" w:rsidRP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>Country</w:t>
      </w:r>
      <w:r w:rsid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softHyphen/>
      </w:r>
      <w:r w:rsidR="00001DBD" w:rsidRP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>man</w:t>
      </w:r>
      <w:proofErr w:type="spellEnd"/>
      <w:r w:rsidR="00001DBD" w:rsidRP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 xml:space="preserve"> </w:t>
      </w:r>
      <w:r w:rsidR="00A35E05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possède quatre places individuelles</w:t>
      </w:r>
      <w:r w:rsidR="00001DBD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. En option</w:t>
      </w:r>
      <w:r w:rsidR="00A35E05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, </w:t>
      </w:r>
      <w:r w:rsidR="00F32671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une banquette à trois places peut cependant se substituer aux</w:t>
      </w:r>
      <w:r w:rsidR="00A35E05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 deux sièges arrière </w:t>
      </w:r>
      <w:r w:rsidR="00001DBD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individuels</w:t>
      </w:r>
      <w:r w:rsidR="00A35E05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.</w:t>
      </w:r>
      <w:r w:rsidR="00294CBD" w:rsidRP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 xml:space="preserve"> </w:t>
      </w:r>
      <w:r w:rsidR="00A35E05" w:rsidRP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 xml:space="preserve">Le coffre à bagages est généreux. Lorsque les deux sièges arrière sont rabattus, son volume atteint plus de </w:t>
      </w:r>
      <w:r w:rsidR="00526D15" w:rsidRP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>1000 </w:t>
      </w:r>
      <w:r w:rsidR="00A35E05" w:rsidRP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 xml:space="preserve">litres. </w:t>
      </w:r>
      <w:r w:rsidR="00A35E05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Et </w:t>
      </w:r>
      <w:r w:rsidR="00F32671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grâce au</w:t>
      </w:r>
      <w:r w:rsidR="00A35E05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 volet arrière </w:t>
      </w:r>
      <w:r w:rsidR="00F32671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qui </w:t>
      </w:r>
      <w:r w:rsidR="00A35E05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s’ouvre en grand, </w:t>
      </w:r>
      <w:r w:rsidR="00F32671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il est très facile de charger des </w:t>
      </w:r>
      <w:r w:rsidR="00A35E05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objets</w:t>
      </w:r>
      <w:r w:rsidR="00044C56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 encombrant</w:t>
      </w:r>
      <w:r w:rsidR="00526D15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s</w:t>
      </w:r>
      <w:r w:rsidR="00044C56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, comme des vélos, un </w:t>
      </w:r>
      <w:r w:rsidR="00A35E05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équipement de </w:t>
      </w:r>
      <w:proofErr w:type="spellStart"/>
      <w:r w:rsidR="00A35E05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kite</w:t>
      </w:r>
      <w:proofErr w:type="spellEnd"/>
      <w:r w:rsidR="00A35E05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-surf ou même votre saint-bernard !</w:t>
      </w:r>
      <w:r w:rsidR="00F32671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 </w:t>
      </w:r>
      <w:r w:rsidR="00A35E05" w:rsidRP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 xml:space="preserve">La position assise légèrement rehaussée facilite l’accès à bord du MINI Countryman et optimise la vue </w:t>
      </w:r>
      <w:r w:rsidR="00F32671" w:rsidRP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 xml:space="preserve">du conducteur </w:t>
      </w:r>
      <w:r w:rsidR="00A35E05" w:rsidRP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>sur la route.</w:t>
      </w:r>
      <w:r w:rsidR="00F32671" w:rsidRP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 xml:space="preserve"> L</w:t>
      </w:r>
      <w:r w:rsidR="00A35E05" w:rsidRP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>e Center Rail</w:t>
      </w:r>
      <w:r w:rsidR="00F32671" w:rsidRP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 xml:space="preserve"> est, quant à lui, un élément unique à bord de cette voiture</w:t>
      </w:r>
      <w:r w:rsidR="00A35E05" w:rsidRP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 xml:space="preserve">. Ce rail en aluminium innovant s’étend de l’avant vers l’arrière en traversant tout l’habitacle et </w:t>
      </w:r>
      <w:r w:rsidR="00F32671" w:rsidRP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>offre de</w:t>
      </w:r>
      <w:r w:rsidR="00044C56" w:rsidRP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 xml:space="preserve"> multiple</w:t>
      </w:r>
      <w:r w:rsidR="00F32671" w:rsidRP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>s rangements</w:t>
      </w:r>
      <w:r w:rsidR="00A35E05" w:rsidRP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>.</w:t>
      </w:r>
      <w:r w:rsidR="00F32671" w:rsidRP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 xml:space="preserve"> Pour les adeptes de technique moderne, </w:t>
      </w:r>
      <w:r w:rsidR="00A35E05" w:rsidRP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 xml:space="preserve">le Center Rail </w:t>
      </w:r>
      <w:r w:rsidR="00F32671" w:rsidRP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>intègre</w:t>
      </w:r>
      <w:r w:rsidR="00A35E05" w:rsidRP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 xml:space="preserve"> des prises électriques et connexions USB pour </w:t>
      </w:r>
      <w:r w:rsidR="00F32671" w:rsidRP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 xml:space="preserve">brancher </w:t>
      </w:r>
      <w:r w:rsidR="00A35E05" w:rsidRP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>de</w:t>
      </w:r>
      <w:r w:rsidR="00F32671" w:rsidRP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 xml:space="preserve">s smartphones, comme l’iPhone, </w:t>
      </w:r>
      <w:r w:rsidR="00A35E05" w:rsidRP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 xml:space="preserve">ou </w:t>
      </w:r>
      <w:r w:rsidR="00F32671" w:rsidRP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>d’</w:t>
      </w:r>
      <w:r w:rsidR="00A35E05" w:rsidRP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>autres appareils multimédia.</w:t>
      </w:r>
    </w:p>
    <w:p w:rsidR="00F32671" w:rsidRPr="00CA6BCE" w:rsidRDefault="00F32671" w:rsidP="00294CBD">
      <w:pPr>
        <w:spacing w:line="360" w:lineRule="auto"/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</w:pPr>
      <w:r w:rsidRP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 xml:space="preserve">Ici à Genève, nous vous présentons aussi «MINI </w:t>
      </w:r>
      <w:proofErr w:type="spellStart"/>
      <w:r w:rsidRP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>Connected</w:t>
      </w:r>
      <w:proofErr w:type="spellEnd"/>
      <w:r w:rsidRP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>», un système de divertissement embarqué flambant neuf. Sur le MINI Countryman, il es</w:t>
      </w:r>
      <w:r w:rsidR="00044C56" w:rsidRP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>t</w:t>
      </w:r>
      <w:r w:rsidRP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 xml:space="preserve"> proposé en option. Il dispose de la première </w:t>
      </w:r>
      <w:proofErr w:type="spellStart"/>
      <w:r w:rsidRP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>webradio</w:t>
      </w:r>
      <w:proofErr w:type="spellEnd"/>
      <w:r w:rsidRP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 xml:space="preserve"> embarquée. Le</w:t>
      </w:r>
      <w:r w:rsidR="0058009F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 xml:space="preserve"> conducteur MINI cosmopolite</w:t>
      </w:r>
      <w:r w:rsidRP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 xml:space="preserve"> peut ainsi recevoir les émetteurs radio du monde entier.</w:t>
      </w:r>
    </w:p>
    <w:p w:rsidR="00294CBD" w:rsidRPr="00CA6BCE" w:rsidRDefault="00F32671" w:rsidP="00294CBD">
      <w:pPr>
        <w:spacing w:line="360" w:lineRule="auto"/>
        <w:rPr>
          <w:rFonts w:ascii="BMWType V2 Light" w:hAnsi="BMWType V2 Light" w:cs="BMWType V2 Light"/>
          <w:color w:val="000000" w:themeColor="text1"/>
          <w:szCs w:val="22"/>
          <w:lang w:val="fr-FR"/>
        </w:rPr>
      </w:pPr>
      <w:r w:rsidRP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>L</w:t>
      </w:r>
      <w:r w:rsidR="00A35E05" w:rsidRP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 xml:space="preserve">e </w:t>
      </w:r>
      <w:r w:rsidR="00294CBD" w:rsidRP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>MINI</w:t>
      </w:r>
      <w:r w:rsidR="00A35E05" w:rsidRP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> </w:t>
      </w:r>
      <w:r w:rsidR="00294CBD" w:rsidRP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 xml:space="preserve">Countryman </w:t>
      </w:r>
      <w:r w:rsidR="00A35E05" w:rsidRPr="00CA6BCE">
        <w:rPr>
          <w:rFonts w:ascii="BMWType V2 Light" w:eastAsia="MS Mincho" w:hAnsi="BMWType V2 Light" w:cs="BMWType V2 Light"/>
          <w:color w:val="000000" w:themeColor="text1"/>
          <w:szCs w:val="22"/>
          <w:lang w:val="fr-FR"/>
        </w:rPr>
        <w:t xml:space="preserve">est la première MINI proposant une transmission intégrale. Les modèles </w:t>
      </w:r>
      <w:r w:rsidR="00A35E05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MINI Cooper </w:t>
      </w:r>
      <w:r w:rsidR="00294CBD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S </w:t>
      </w:r>
      <w:r w:rsidR="00A35E05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et</w:t>
      </w:r>
      <w:r w:rsidR="00294CBD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 MINI Cooper</w:t>
      </w:r>
      <w:r w:rsidR="00A35E05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 </w:t>
      </w:r>
      <w:r w:rsidR="00294CBD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D </w:t>
      </w:r>
      <w:r w:rsidR="00A35E05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seront disponibles </w:t>
      </w: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en option </w:t>
      </w:r>
      <w:r w:rsidR="00A35E05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avec le système de transmission intégrale </w:t>
      </w: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perman</w:t>
      </w:r>
      <w:r w:rsidR="00A35E05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ente MINI ALL4.</w:t>
      </w:r>
    </w:p>
    <w:p w:rsidR="00A35E05" w:rsidRPr="00CA6BCE" w:rsidRDefault="00A35E05" w:rsidP="00294CBD">
      <w:pPr>
        <w:spacing w:line="360" w:lineRule="auto"/>
        <w:rPr>
          <w:rFonts w:ascii="BMWType V2 Light" w:hAnsi="BMWType V2 Light" w:cs="BMWType V2 Light"/>
          <w:color w:val="000000" w:themeColor="text1"/>
          <w:szCs w:val="22"/>
          <w:lang w:val="fr-FR"/>
        </w:rPr>
      </w:pP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Pour terminer, </w:t>
      </w:r>
      <w:r w:rsidR="00F32671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permettez-moi un mot sur la </w:t>
      </w: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puissance :</w:t>
      </w:r>
      <w:r w:rsidR="00044C56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 p</w:t>
      </w: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our le lancement commercial, le 18 septembre, les clients auront le choix entre trois moteurs à essence et deux diesel</w:t>
      </w:r>
      <w:r w:rsidR="00F32671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s</w:t>
      </w: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 pour le MINI Countryman</w:t>
      </w:r>
      <w:r w:rsidR="00294CBD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.</w:t>
      </w:r>
      <w:r w:rsidR="00F32671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 </w:t>
      </w: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La puissance va de 90 </w:t>
      </w:r>
      <w:proofErr w:type="spellStart"/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ch</w:t>
      </w:r>
      <w:proofErr w:type="spellEnd"/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 sur le </w:t>
      </w:r>
      <w:r w:rsidR="00294CBD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MINI One</w:t>
      </w: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 </w:t>
      </w:r>
      <w:r w:rsidR="00294CBD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D Countryman </w:t>
      </w: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à 184 </w:t>
      </w:r>
      <w:proofErr w:type="spellStart"/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ch</w:t>
      </w:r>
      <w:proofErr w:type="spellEnd"/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 sur le </w:t>
      </w:r>
      <w:r w:rsidR="00294CBD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MINI </w:t>
      </w:r>
      <w:r w:rsidR="00294CBD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lastRenderedPageBreak/>
        <w:t>Cooper</w:t>
      </w: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 </w:t>
      </w:r>
      <w:r w:rsidR="00294CBD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S Countryman.</w:t>
      </w:r>
      <w:r w:rsidR="00854334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 </w:t>
      </w: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Grâce au</w:t>
      </w:r>
      <w:r w:rsidR="00F32671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x</w:t>
      </w: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 </w:t>
      </w:r>
      <w:r w:rsidR="00F32671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technologies</w:t>
      </w: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 MINIMALISM</w:t>
      </w:r>
      <w:r w:rsidR="00294CBD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, </w:t>
      </w:r>
      <w:r w:rsidR="00F32671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le MINI Countryman est </w:t>
      </w: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le leader de sa catégorie pour ce qui est de l’</w:t>
      </w:r>
      <w:proofErr w:type="spellStart"/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écocompatibilité</w:t>
      </w:r>
      <w:proofErr w:type="spellEnd"/>
      <w:r w:rsidR="00294CBD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.</w:t>
      </w:r>
    </w:p>
    <w:p w:rsidR="00A35E05" w:rsidRPr="00CA6BCE" w:rsidRDefault="00086094" w:rsidP="00294CBD">
      <w:pPr>
        <w:spacing w:line="360" w:lineRule="auto"/>
        <w:rPr>
          <w:rFonts w:ascii="BMWType V2 Light" w:hAnsi="BMWType V2 Light" w:cs="BMWType V2 Light"/>
          <w:color w:val="000000" w:themeColor="text1"/>
          <w:szCs w:val="22"/>
          <w:lang w:val="fr-FR"/>
        </w:rPr>
      </w:pPr>
      <w:r>
        <w:rPr>
          <w:rFonts w:ascii="BMWType V2 Light" w:hAnsi="BMWType V2 Light" w:cs="BMWType V2 Light"/>
          <w:color w:val="000000" w:themeColor="text1"/>
          <w:szCs w:val="22"/>
          <w:lang w:val="fr-FR"/>
        </w:rPr>
        <w:t>Et le MINI Countryman so</w:t>
      </w:r>
      <w:r w:rsidR="00A35E05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uligne surtout le caractère de la marque MINI : </w:t>
      </w:r>
      <w:r w:rsidR="00044C56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absolument</w:t>
      </w:r>
      <w:r w:rsidR="00A35E05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 unique, </w:t>
      </w:r>
      <w:r w:rsidR="00044C56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a</w:t>
      </w:r>
      <w:r w:rsidR="005F6F01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bsolument</w:t>
      </w:r>
      <w:r w:rsidR="00A35E05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 avant-gardiste</w:t>
      </w:r>
      <w:r w:rsidR="00044C56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,</w:t>
      </w:r>
      <w:r w:rsidR="00A35E05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 absolument MINI</w:t>
      </w:r>
      <w:r w:rsidR="00294CBD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.</w:t>
      </w:r>
    </w:p>
    <w:p w:rsidR="00294CBD" w:rsidRPr="00CA6BCE" w:rsidRDefault="00A35E05" w:rsidP="00294CBD">
      <w:pPr>
        <w:spacing w:line="360" w:lineRule="auto"/>
        <w:rPr>
          <w:rFonts w:ascii="BMWType V2 Light" w:hAnsi="BMWType V2 Light" w:cs="BMWType V2 Light"/>
          <w:color w:val="000000" w:themeColor="text1"/>
          <w:szCs w:val="22"/>
          <w:lang w:val="fr-FR"/>
        </w:rPr>
      </w:pP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 xml:space="preserve">Merci </w:t>
      </w:r>
      <w:r w:rsidR="00F32671"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de votre attention</w:t>
      </w:r>
      <w:r w:rsidRPr="00CA6BCE">
        <w:rPr>
          <w:rFonts w:ascii="BMWType V2 Light" w:hAnsi="BMWType V2 Light" w:cs="BMWType V2 Light"/>
          <w:color w:val="000000" w:themeColor="text1"/>
          <w:szCs w:val="22"/>
          <w:lang w:val="fr-FR"/>
        </w:rPr>
        <w:t>.</w:t>
      </w:r>
    </w:p>
    <w:sectPr w:rsidR="00294CBD" w:rsidRPr="00CA6BCE" w:rsidSect="00D72BEA">
      <w:headerReference w:type="even" r:id="rId7"/>
      <w:headerReference w:type="default" r:id="rId8"/>
      <w:type w:val="continuous"/>
      <w:pgSz w:w="11907" w:h="16840" w:code="9"/>
      <w:pgMar w:top="2693" w:right="567" w:bottom="1361" w:left="2098" w:header="510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46F" w:rsidRDefault="00E3446F">
      <w:r>
        <w:separator/>
      </w:r>
    </w:p>
  </w:endnote>
  <w:endnote w:type="continuationSeparator" w:id="1">
    <w:p w:rsidR="00E3446F" w:rsidRDefault="00E34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46F" w:rsidRDefault="00E3446F"/>
  </w:footnote>
  <w:footnote w:type="continuationSeparator" w:id="1">
    <w:p w:rsidR="00E3446F" w:rsidRDefault="00E3446F"/>
  </w:footnote>
  <w:footnote w:type="continuationNotice" w:id="2">
    <w:p w:rsidR="00E3446F" w:rsidRDefault="00E3446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F8D" w:rsidRDefault="008A2A8B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756F8D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756F8D" w:rsidRDefault="00756F8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F8D" w:rsidRDefault="008A2A8B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756F8D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086094">
      <w:rPr>
        <w:rStyle w:val="Seitenzahl"/>
        <w:noProof/>
      </w:rPr>
      <w:t>5</w:t>
    </w:r>
    <w:r>
      <w:rPr>
        <w:rStyle w:val="Seitenzahl"/>
      </w:rPr>
      <w:fldChar w:fldCharType="end"/>
    </w:r>
  </w:p>
  <w:p w:rsidR="00756F8D" w:rsidRDefault="00756F8D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949AD"/>
    <w:multiLevelType w:val="hybridMultilevel"/>
    <w:tmpl w:val="8796E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704CE"/>
    <w:multiLevelType w:val="hybridMultilevel"/>
    <w:tmpl w:val="07F498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C6918"/>
    <w:multiLevelType w:val="hybridMultilevel"/>
    <w:tmpl w:val="38FC816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6E7282"/>
    <w:multiLevelType w:val="hybridMultilevel"/>
    <w:tmpl w:val="69F8A5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3965FE"/>
    <w:multiLevelType w:val="hybridMultilevel"/>
    <w:tmpl w:val="349498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393F6C"/>
    <w:multiLevelType w:val="hybridMultilevel"/>
    <w:tmpl w:val="C9B22C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8F7631"/>
    <w:multiLevelType w:val="hybridMultilevel"/>
    <w:tmpl w:val="FC0A90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9E73ED"/>
    <w:multiLevelType w:val="hybridMultilevel"/>
    <w:tmpl w:val="41EECDC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C7A1F06"/>
    <w:multiLevelType w:val="hybridMultilevel"/>
    <w:tmpl w:val="B49A17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994FF7"/>
    <w:multiLevelType w:val="hybridMultilevel"/>
    <w:tmpl w:val="E9087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81CC5"/>
    <w:multiLevelType w:val="hybridMultilevel"/>
    <w:tmpl w:val="D2F6CD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BB28DB"/>
    <w:multiLevelType w:val="hybridMultilevel"/>
    <w:tmpl w:val="1B807026"/>
    <w:lvl w:ilvl="0" w:tplc="09C4F91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1EE6C67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552032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2679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E60C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7066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46A9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2CB9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9E60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78F6C0E"/>
    <w:multiLevelType w:val="hybridMultilevel"/>
    <w:tmpl w:val="900244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9"/>
  </w:num>
  <w:num w:numId="9">
    <w:abstractNumId w:val="1"/>
  </w:num>
  <w:num w:numId="10">
    <w:abstractNumId w:val="4"/>
  </w:num>
  <w:num w:numId="11">
    <w:abstractNumId w:val="10"/>
  </w:num>
  <w:num w:numId="12">
    <w:abstractNumId w:val="5"/>
  </w:num>
  <w:num w:numId="13">
    <w:abstractNumId w:val="1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stylePaneFormatFilter w:val="3F01"/>
  <w:defaultTabStop w:val="708"/>
  <w:hyphenationZone w:val="425"/>
  <w:drawingGridHorizontalSpacing w:val="567"/>
  <w:drawingGridVerticalSpacing w:val="119"/>
  <w:displayHorizont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footnote w:id="0"/>
    <w:footnote w:id="1"/>
    <w:footnote w:id="2"/>
  </w:footnotePr>
  <w:endnotePr>
    <w:endnote w:id="0"/>
    <w:endnote w:id="1"/>
  </w:endnotePr>
  <w:compat/>
  <w:docVars>
    <w:docVar w:name="Teilnehmer1$" w:val="橄ㄴ常ٿҠ찔㈇"/>
    <w:docVar w:name="Teilnehmer6$" w:val="橄ㄴ常ٿҠ찔㈇È釠ࣥ哐Ѳ賐 釠ࣥ痨ӃՄḀ"/>
    <w:docVar w:name="Thema$" w:val="w:docVa"/>
    <w:docVar w:name="ZeitOrt$" w:val="彘㊵鉐ࣣꕓ/"/>
    <w:docVar w:name="ZeitOrt1$" w:val="Ԕ㊣ÿÿÿÿÿÿÿÿÿÿÿÿÿÿÿÿȂĂāĀĂȂĂ﷽ýÿ﷼þ﻾þ﷽þ﷾ý﻾ý﷽þ﻽þ﻿ý﷽ÿﳿÿÿ﷽ý﻾þ﷼þԅĀԅȁẵȂ́ȅԅԅĀ﫺úÿﯹý﻾þﳻýﯽû﷽ûﯼýﷻþﳿû﫺ÿÿÿ﫺ú﻾þﯹý܇Ā܈̂ȅԄȃЁ̈܇܈Āøÿ臨ý﻾þﯺý﫽ú﷼ú﫻üﳹýﳾùÿÿÿø﻾þ臨ýਊ&#10;ȁ਋Ђȇ܆̄؂ԋ&#10;ਊ&#10;਋ȁõÿü﻾ý立ü÷ﳻøûﯷü﫾÷ÿÿÿõ﻾ýüఌ́఍ԃ̉ࠇЅࠃ ؎ఌ఍́óÿû﻾ýûöﯺöúﯶü茶öÿÿÿó﻾ýû༏Ёထ ܄Ћଉԇ ਄ࠑ༏ထ Ёðÿú﷾ýûôﯹõù﫴ûóÿÿÿð﷾ýúᄑЂሓࠄЍഊ؈&#10;଄&#10;औᄑሓЂîÿú﷽üúò﫸óø鱗ûòÿÿÿî﷽üúᐔԂ ᔖ&#10;ਅԏ༌܉അଗ&#10;&#10;ᐔᔖ&#10;Ԃ ëÿù﷽üùð立ñ÷úðÿÿÿë﷽üùᘖ؂&#10;᜙ਆؐဍࠊ&#10;༅చᘖ᜙؂&#10;éÿù﷽üùï臨ð÷úïÿÿÿé﷽üùᤙ؃᨜ఇܓጏऌᄆฝᤙ᨜؃æÿø﷽üøíîöùìÿÿÿæ﷽üøᰜ܃&#10;Ḡจࠕᔑ਍ጇ༡ᰜḠ܃&#10;ãÿ÷ﳽû÷ëìôøêÿ헿ÿÿãﳽû÷Ḟࠃ•จࠗᘒ ଎ᐇဣḞ•ࠃáÿöﳽû÷éëôøèÿ틿ÿÿáﳽûö℡!ऄ⌦ဉङ ᤔ&#10;ఐᘈሧ!℡!⌦ऄÞÿöﳼúöçéó÷çÿ췿ÿÿÞﳼúö⌣#ऄ┨ᄊਛ ᨕ഑᠉ጩ#⌣#┨ऄÜÿõﳼúöæèò÷åÿ쫿ÿÿÜﳼúõ☦&amp;਄⠫ሊਝ&#10;ᴗณᨉᔭ&amp;☦&amp;⠫਄Ùÿôﳼúõäæñöãÿ웿ÿÿÙﳼúô⠨(ଅ⨮ᐋଟḘ༔ᬊ ᘯ(⠨(⨮ଅퟗ×ÿôﯼúôâäðöáퟗÿ쏿ÿÿퟗ×ﯼúô⬫+అ⸱ᔌ డ‚&#10;ပᴋ&quot;ᠳ+⬫+⸱అ퓔Ôÿóﯼùóàâïõß퓔ÿ뻿ÿÿ퓔Ôﯼùóⴭ-అ〴ᘌ&quot;ഢ∛ᄖἋ$ᤵ-ⴭ-〴అ틒ÒÿòﯼùóßáîõÞ틒ÿ믿ÿÿ틒Òﯼùò〰0ആ㌷᠍$ഥ&#10;␝ሗℌ&amp;ᬹ0〰0㌷ആ쿏ÏÿñﯻùòÝßíôÜ쿏ÿ럿ÿÿ쿏Ïﯻùñ㌳3ฆ㘺!ᤎ&amp;ว✟ጙ ⌍)᰼3㌳3㘺!ฆ쳌ÌÿñﯻøñÛÝìóÙ쳌ÿ닿ÿÿ쳌Ìﯻøñ㔵5༆㤽&quot;ᨏ(༩⠠ᐚ!␍+ᴾ5㔵5㤽&quot;༆쫊ÊÿퟃðﯻøñÙÜëóØ쫊ÿ꿿ÿÿ쫊Êﯻøퟃð㠸8༆㱀$ᰐ*ါ⨢ᔛ#☎-ὂ8㠸8㱀$༆쟇Çÿ헀ï﫻øð×ÚêòÖ쟇ÿ꯿ÿÿ쟇Ç﫻ø헀ï㨺:ဇ㹃&amp;ᰐ,ိⰣᘜ%⠏/⁅:㨺:㹃&amp;ဇ업Åÿ펾ï﫻÷ð훰ÖÙéòÔ업ÿꣿÿÿ업Å﫻÷펾ï㴽=ᄇ䅆(ḑ.ᄯ⸥᜞'⨏1≈=㴽=䅆(ᄇ싂Âÿ톺î﫻÷ï퓰Ô×èñÒ싂ÿꏿÿÿ싂Â﫻÷톺î㼿?ᄇ䍈)ἒ/ሰ〦᠟(⬐3⍊?㼿?䍈)ᄇ샀Àÿ킸í﫺÷î폯ÒÕèñÐ샀ÿꃿÿÿ샀À﫺÷킸í䉂Bለ 䝌+ℓ2ሳ㈨ᤡ*ⴑ5╎B!!䉂B䝌+ለ 붽½ÿ캵ì﫺÷î퇮ÐÓ훞çðÏ붽ÿ鳿ÿÿ붽½﫺÷캵ì䑄Dገ!䥎,∓3ጴ㐩ᨡ+⼑7♐D&quot;&quot;䑄D䥎,ገ!뮻»ÿ첳ì狀öí탮ÏÒ헝æïÍ뮻ÿ駿ÿÿ뮻»狀ö첳ì䝇Gᐈ&quot;䱒.⌔6ᐷ㘫ᬣ-ㄒ9⡔G##䝇G䱒.ᐈ&quot;뢸¸ÿ쪯ë狀öì췭ÍÐ폛åïË뢸ÿ铿ÿÿ뢸¸狀ö쪯ë䥉Iᐈ#乔0␕7ᔸ㠭ᰤ.㈒;⥖I$$䥉I乔0ᐈ#뚶¶ÿ좭ê狀öì쳭ÌÏ틚äîÉ뚶ÿ釿ÿÿ뚶¶狀ö좭ê䱌Lᔉ%兗1☕9ᔻ㨮ᴦ0㐓=⩚L&amp;&amp;䱌L兗1ᔉ%뎳³ÿ욪ê粒õë쫬ÉÍ탙ãîÇ뎳ÿ跿ÿÿ뎳³粒õ욪ê住Oᘉ&amp;啛4✖&lt;ᘽ㰰ḧ2㘔@ⱝO''住O啛4ᘉ&amp;낰°ÿ쒦é粒õ퟈ê죫ÇË컗âíÅ낰ÿ裿ÿÿ낰°粒õ쒦é兑Qᘉ'坝5⠗=᜿㸲Ἠ3㠕AⵠQ((兑Q坝5ᘉ'꺮®ÿ스èõ훇ê쟫ÆÊ췖áíÄ꺮ÿ藿ÿÿ꺮®õ스è呔Tᜊ)婡7⨘?ᡁ䀳 5㨕D⽤T**呔T婡7ᜊ)ꮫ«ÿ삡çõ헄é쓪ÄÈ쯔àìÁꮫÿ臿ÿÿꮫ«õ삡ç噖V᠊)屣8⬘Aᡂ䄵Å7㬖EてV++噖V屣8᠊)ꦩ©ÿ뾟çô퓃è쏩ÂÆ쫔ßëÀꦩÿ绿ÿÿꦩ©ô뾟ç奙Yᤊ+彦:ⰙC᥅䐶∬9㴗H㉩Y,,奙Y彦:ᤊ+ꚦ¦ÿ벛æô틁è쇩ÀÄ죒Þë¾ꚦÿ秿ÿÿꚦ¦ô벛æ孛[ᤋ,扩;ⴚEᩆ䔸⌭:㼗I㍬[--孛[扩;ᤋ,꒤¤ÿ뮙æô톿ç샨¿Ã쟑Ýê¼꒤ÿ盿ÿÿ꒤¤ô뮙æ幞^ᨋ-敬=⼛Gᭉ䠺␮&lt;䄘L㕯^//幞^敬=ᨋ-ꆡ¡ÿ릖åó킾æ뻧½Á에Üêºꆡÿ狿ÿÿꆡ¡ó릖å恠`ᬋ.杯?〛Iᭊ䤻┯=䈘M㙲`00恠`杯?ᬋ.龟ÿ랔äó쾼æ볧»À쓏Üé퟼¹龟ÿ濿ÿÿ龟ó랔ä捣cᰌ0橲AㄜKᱍ䬽☱?䐙P㝵c11捣c橲Aᰌ0鲜ÿ떐ãó춺å뫦¹¾싍Ûè훼·鲜ÿ櫿ÿÿ鲜ó떐ã晦fᴌ1湶C㌝Mᵏ丿 ✳A䘚R㥹f33晦f湶Cᴌ1香ÿ뎍âò첸ä룥·¼샌Ùè퓻´香ÿ替ÿÿ香ò뎍â桨hᴌ2灸D㐝OṐ佀 ⠴B䠚T㩻h44桨h灸Dᴌ2鞗ÿ놋âò쮷ä럥¶»뿋Ùç폻³鞗ÿ揿ÿÿ鞗ò놋â歫kḍ4獻F㔞Qṓ剂!⤵D䨛V㱿k55歫k獻Fḍ4钔ÿ꾇áò즵ã뗤´¹뷉Øç틻±钔ÿ廿ÿÿ钔ò꾇á浭mἍ5畾G㘟Sὔ千&quot;⨶E䬜X㶁m66浭m畾GἍ5銒ÿ꺅áò좳â돤²·볈×æ퇻¯銒ÿ寿ÿÿ銒ò꺅á灰pἍ6碁I㠠U⁗啅#⬸G䴜Z㾅p88灰p碁IἍ6辏ÿꮂàñ잱â뇣°µ뫇Öæ탻­辏ÿ埿ÿÿ辏ñꮂà牲r‎7窃J㤠W⁘坆$ⰹI伝\䂇r99牲r窃J‎7趍ÿꪀßñ우á냢¯´맆Õå쿻¬趍ÿ哿ÿÿ趍ñꪀß畵uℎ9纇L㨡Y⅛ 奈$ⴺJ儞^䊋u::畵u纇Lℎ9誊ÿ꡼Þñ쒮à껢­²럄Ôä컻ª誊ÿ俿ÿÿ誊ñ꡼Þ睷wℎ:肉N㬢Z≜ 孉%ⴻL刞`䎍w;;睷w肉Nℎ:袈ÿꙺÞð쎬à곡«±뛃Óä췻¨袈ÿ䳿ÿÿ袈ðꙺÞ空z∎;莍P㴣]⍟!嵋&amp;⼽N吟b䒑z==空z莍P∎;薅ÿꑷÝð슪ßꫡ©¯듂Ò힨ã쳻¦薅ÿ䣿ÿÿ薅ðꑷÝ籼|⌏&lt;薏Q㸣^⍠&quot;彌'⼾O嘠d䚓|&gt;&gt;籼|薏Q⌏&lt;莃ÿꉴÜð솩Þꧠ¨®돁Ñ횧ã쯻¤莃ÿ䗿ÿÿ莃ðꉴÜ罿␏&gt;覓S㼤`③#慎(ㄿQ堠g䞗??罿覓S␏&gt;肀ÿꁱÜï뾧Þ꟟¦¬놿Ð향â쫻¢肀ÿ䃿ÿÿ肀ïꁱÜ节␏?貖U䄥c╥#捐)㉁S娡i䦚AA节貖U␏?絽}ÿ鹮Ûï뺥Ýꗟ¤ª꾾Ï풣â짻 絽ÿ㳿ÿÿ絽}ï鹮Û蒄┐@躘V䈦d♦$救)㉂T嬢k䪝BB蒄躘V┐@筻{ÿ鵬Úï붣Üꓞ¢¨꺽Î펡á죻筻ÿ㧿ÿÿ筻{ï鵬Ú螇☐A醜X䌦g♩%杓*㑃V崢m䲠CC螇醜X☐A硸xÿ驨Ùï뮡Üꋝ §겻Í튟à쟺硸ÿ㓿ÿÿ硸xï驨Ù覉☐C鎞Z䐧h❪%桔+㑄W弣o䶢DD覉鎞Z☐C癶vÿ饦Ùî몠Ûꃝ¥ꮺÍ튞à웺癶ÿㇿÿÿ癶vî饦Ù貌✑D鞢\䘨j⡭&amp;歖,㙆Y愤q侦FF貌鞢\✑D獳sÿ陣Øî릞Ú黜£ꦹÌ톜ß엺獳ÿⷿÿÿ獳sî陣Ø躎⠑E颣]䜨l⡮'汗,㙇[戤s傩GG躎颣]⠑E煱qÿ镠×î뢜Ú鷜¢ꢸË킚ß쓺煱ÿ⫿ÿÿ煱qî镠×醑⤑G骥a䠩n⥰(潙-㝈\搥u冬HH醑骥a⤑G湮nÿ鍝×í랚Ù鯛 ꚶÊ쾘Þ쏺湮ÿ◿ÿÿ湮ní鍝×鎓⤒G鲧c䤪p⩲(灚.㡉^昦w厯II鎓鲧c⤒G汬lÿ酛Öí뚙Ù駚ퟅꖵÉ쾗Þ싺汬ÿ⋿ÿÿ汬lí酛Ö隖⨒I麩g䬫r⭴)獜/㥋`栦y咲KK隖麩g⨒I楩iÿ轘Õí뒗Ø韚ퟄꎴÈ캔Ý쇺楩ÿỿÿÿ楩ií轘Õ香⬒Jꂫj䰬tⱷ*畞0㭌b樧|嚶LL香ꂫj⬒J晦fÿ赔Ôì뎕×闙훂ꆲÇ춒Ü뿺晦ÿ᧿ÿÿ晦fì赔Ô鮛ⰓKꊬm䴬vⱸ*癟0㭍c欨}垸MM鮛ꊬmⰓK摤dÿ譒Ôì늓Ö铘헂ꂱÆ첑Ü뿺摤ÿ᛿ÿÿ摤dì譒Ô麞ⰓM꒮p伭x⵻+祡1㵏e洨妼OO麞꒮pⰓM慡aÿ襏Óì낑Ö鋘퓀麰Å쮏Û뷺慡ÿዿÿÿ慡aì襏Óꂠ ⴓNꚯr倮z⹼,穢2㵐f漩媾 PPꂠ ꚯrⴓN彟_ÿ行Òì꾐Õ郗퓀鶯Ä쪍Û볺彟ÿ࿿ÿÿ彟_ì行Òꎣ£⸔Oꢱv儮|⹾-絤3缯柙 ·[[랷·뚾㐖Y䡈Hÿ眳ÌéꒀÏ臑캶辣¼썽Ö돹z䡈ÿëëÿ䡈Hé眳Ì몺º㐖[맀崵㖐3蹲:䝝w脰槝 º]]몺º맀㐖[䕅Eÿ甲ÉéꉾÎ绑}춵趢»쉻Õ당w䕅ÿççÿ䕅Eé甲É벼¼㔗\뫂帶㚒3遴;䡞x舰櫟 ¼^^벼¼뫂㔗\䍃Cÿ猱ÇèꅽÎ緐{첵財º셺Õ뇹v䍃ÿääÿ䍃Cè猱Ç뾿¿㘗]별弶㚔4鉶&lt;䥟z萱泣&#10;¿__뾿¿별㘗]䁀@ÿ焰ÃèꁻÍ篏y첳誟¹쁸Ô냹t䁀ÿßßÿ䁀@è焰Ã쇁Á㘗^뻅怷㞖5鍷&lt;䩠{蘱淥&#10;Á``쇁Á뻅㘗^㸾&gt;ÿ瀰Áè齹Í竏x쮳覞¸쁶Ó꿹r㸾ÿÜÜÿ㸾&gt;è瀰Á쓄Ä㜗_샇戸㢘6陹=䭢}蠲滩&#10;Äbb쓄Ä샇㜗_㬻;ÿ港¾ç鵷Ì磎v쪱螝·뽴Ó그p㬻ÿØØÿ㬻;ç港¾웆Æ㠘`쇈挸㦚6靺&gt;䱣褳 濫&#10;Æcc웆Æ쇈㠘`㤹9ÿ洮¼ç鱶Ë盎t쪱}蚜¶빳Ò그o㤹ÿÕÕÿ㤹9ç洮¼짉É㤘b쓊¢搹㦜7驼?䵤謳£燯&#10;Édd짉É쓊¢㤘b㘶6ÿ欮¸ç魴Ë瓍r즯|蒚µ뵰Ò꯸l㘶ÿÐÐÿ㘶6ç欮¸쳌Ì㨘c워¥昺㪞8鱾@书贴¥珲&#10;Ìff쳌Ì워¥㨘c㌳3ÿ椭µæ饲Ê狌p좮z芙´뱮Ñ꫸j㌳ÿÌÌÿ㌳3æ椭µ컎Î㨙d쟍¨朻㮠8鵿@佧輵§瓴Îgg컎Î쟍¨㨙dㄱ1ÿ栬³æ顰É燌n좭x膘³뭭Ñ꧸iㄱÿÉÉÿㄱ1æ栬³퇑Ñ㬙f쫏«格㲢9ꂁA偨鄵©直Ñhh퇑Ñ쫏«㬙f⸮.ÿ昫¯æ靮È濋m재v羖²멫Ð꣸g⸮ÿÄÄÿ⸮.æ昫¯폓Ó㰙g쯑­椼¡㲤:ꆂB兩鈶«矴Óii폓Ó쯑­㰙gⰬ,ÿ攫­æ陭È淊k욬u纕²멩ÏꟸeⰬÿÁÁÿⰬ,æ攫­훖Ö㰚h췓±欽£㶦;ꒄC剫鐷­竵Ökk훖Ö췓±㰚h⤩)ÿ挪ªå鑫Ç毊i얪s粔±륧Ï꛸c⤩ÿ½½ÿ⤩)å挪ªØ㴚i쿔³氾¥㺨;ꖅD卬锷¯篵ØllØ쿔³㴚i✧'ÿ愩¨å鍩Ç櫉h얩r箓°롦Îꗸb✧ÿººÿ✧'å愩¨Û㸚k퇖·派§㾪&lt;ꢇE呭頸±緵ÛmmÛ퇖·㸚k␤$ÿ弩¤å鉧Æ棉f쒨p禑¯띤Îꓸ_␤ÿµµÿ␤$å弩¤Ý㸛l틗¹渿¨㾬=ꦈE啮餹³绵ÝnnÝ틗¹㸛l∢&quot;ÿ帨¢ä酦Å曈d쒨o碐®띢Íꏸ^∢ÿ²²ÿ∢&quot;ä帨¢à㼛m헙½灀«䂮=ꮊF噰鬹¶胵 àppà헙½㼛m἟ÿ尧ä轤Å擇b쎦m皏­뙠Íꋸ\἟ÿ®®ÿ἟ä尧â䀛n훛¿煀¬䆰&gt;궋G坱鰺·苵#âqqâ훛¿䀛nᴝÿ嬧ä蹢Ä揇a슦k疎¬땟ÌꇸZᴝÿ««ÿᴝä嬧å䄜pÂ牁®䆲?꾍H塲鼻º蓵'årråÂ䄜pᨚÿ夦ã赠Ã懆^솤i玌«둝ËꃷXᨚÿ¦¦ÿᨚã夦è䈜qÆ瑂±䊴@놏I奴ꄻ¼蛵*èttèÆ䈜q᜗ÿ圥ã譞Ã必]솣g熋ª덛Ë鿷V᜗ÿ¢¢ÿ᜗ã圥ê䈜rÈ畃²䎶@뎐I婵ꈼ¾蟶,êuuêÈ䈜rᔕÿ嘤ã詝Â巅[삢f炊©뉙Ê黷Uᔕÿÿᔕã嘤í䌜sË癄µ䒸A떒K孶ꐽÀ觶0ívvíË䌜sሒÿ吤â襛Á峄Y뾡d溈¨녗Ê鷷Rሒÿÿሒâ吤ï䐝tÎ睄¶䒺B뚓L屷ꔽÁ諶2ïwwïÎ䐝tတÿ刣â衙Á嫄X뾡c涇§녖É鳷Qတÿÿတâ刣ò䐝vÑ祅¸䖼B뚔N嵹ꝀÂ賶6òyyòÑ䐝v഍&#10;ÿ儢â蝘À壃U뺟a殆¦끔É鯷O഍ÿÿ഍&#10;â儢ô䔝wÔ穆¹䞽D랕P幺ꝁÃ軶8ôzzôÔ䔝wଋÿ伢â虖¿埂T뺟`檅¦꽒È髷Mଋÿÿଋâ伢÷䘞x×籈º䦽F뢗R彻ꡄÄ郶&lt;÷{{÷×䘞xࠈÿ䴡á葔¿哂R붝^梃¥깐Ç駷Kࠈÿÿࠈá䴡粒ù䘞yÙ絊»䪾H릗T恼ꥅÄ釶&gt;ù||粒ùÙ䘞y؆ÿ䰠á荓¾叁Q벜\枂¤굏Ç飷J؆ÿÿ؆á䰠ﳼü䜞{Ý繌¼䶿J몙V慾 ꩈÅ鏶Bü~~ﳼüÝ䜞{̃"/>
    <w:docVar w:name="ZeitOrt2$" w:val="橄ㄴ常ٿҠ찔㈇È釠ࣥ哐Ѳ賐 釠ࣥ痨ӃՄḀ"/>
  </w:docVars>
  <w:rsids>
    <w:rsidRoot w:val="00E934E9"/>
    <w:rsid w:val="00001DBD"/>
    <w:rsid w:val="00014524"/>
    <w:rsid w:val="00014C84"/>
    <w:rsid w:val="0004163B"/>
    <w:rsid w:val="00044C56"/>
    <w:rsid w:val="00052027"/>
    <w:rsid w:val="000742BE"/>
    <w:rsid w:val="00086094"/>
    <w:rsid w:val="000863C9"/>
    <w:rsid w:val="0011584B"/>
    <w:rsid w:val="001316B8"/>
    <w:rsid w:val="001429CF"/>
    <w:rsid w:val="00196287"/>
    <w:rsid w:val="001A18AA"/>
    <w:rsid w:val="001A3210"/>
    <w:rsid w:val="001A4DE4"/>
    <w:rsid w:val="001B64D7"/>
    <w:rsid w:val="001D0521"/>
    <w:rsid w:val="001F56FD"/>
    <w:rsid w:val="00221D92"/>
    <w:rsid w:val="002261B0"/>
    <w:rsid w:val="00240F59"/>
    <w:rsid w:val="002422F7"/>
    <w:rsid w:val="00264DED"/>
    <w:rsid w:val="00272F01"/>
    <w:rsid w:val="00294CBD"/>
    <w:rsid w:val="002A45D7"/>
    <w:rsid w:val="002A5889"/>
    <w:rsid w:val="002B799F"/>
    <w:rsid w:val="002E1B05"/>
    <w:rsid w:val="002E4008"/>
    <w:rsid w:val="002E5457"/>
    <w:rsid w:val="002F2E31"/>
    <w:rsid w:val="0030702B"/>
    <w:rsid w:val="003076BD"/>
    <w:rsid w:val="00322707"/>
    <w:rsid w:val="003516D0"/>
    <w:rsid w:val="00362474"/>
    <w:rsid w:val="0037613D"/>
    <w:rsid w:val="003877F2"/>
    <w:rsid w:val="003B0A5F"/>
    <w:rsid w:val="003B3300"/>
    <w:rsid w:val="003B62DB"/>
    <w:rsid w:val="003B7A66"/>
    <w:rsid w:val="003C4E9B"/>
    <w:rsid w:val="003F32CE"/>
    <w:rsid w:val="004571CC"/>
    <w:rsid w:val="00471BD6"/>
    <w:rsid w:val="0049674D"/>
    <w:rsid w:val="004A3B9A"/>
    <w:rsid w:val="004E567C"/>
    <w:rsid w:val="00507569"/>
    <w:rsid w:val="00517A41"/>
    <w:rsid w:val="00526D15"/>
    <w:rsid w:val="005570EF"/>
    <w:rsid w:val="0057166C"/>
    <w:rsid w:val="005716F7"/>
    <w:rsid w:val="00575C41"/>
    <w:rsid w:val="0058009F"/>
    <w:rsid w:val="00585421"/>
    <w:rsid w:val="005A1F32"/>
    <w:rsid w:val="005E05D5"/>
    <w:rsid w:val="005E5F27"/>
    <w:rsid w:val="005F309F"/>
    <w:rsid w:val="005F6F01"/>
    <w:rsid w:val="0064106F"/>
    <w:rsid w:val="0064420B"/>
    <w:rsid w:val="00661887"/>
    <w:rsid w:val="006676CB"/>
    <w:rsid w:val="00673607"/>
    <w:rsid w:val="00677478"/>
    <w:rsid w:val="006E62CB"/>
    <w:rsid w:val="006F72EB"/>
    <w:rsid w:val="00756F8D"/>
    <w:rsid w:val="00757BE1"/>
    <w:rsid w:val="007952AD"/>
    <w:rsid w:val="00797789"/>
    <w:rsid w:val="007A700D"/>
    <w:rsid w:val="007D121C"/>
    <w:rsid w:val="00852738"/>
    <w:rsid w:val="00854334"/>
    <w:rsid w:val="00892CF9"/>
    <w:rsid w:val="0089680F"/>
    <w:rsid w:val="008A2A8B"/>
    <w:rsid w:val="008C51F2"/>
    <w:rsid w:val="00902F9E"/>
    <w:rsid w:val="00906E91"/>
    <w:rsid w:val="00927800"/>
    <w:rsid w:val="00937926"/>
    <w:rsid w:val="0098076F"/>
    <w:rsid w:val="00981969"/>
    <w:rsid w:val="009831FC"/>
    <w:rsid w:val="009C364A"/>
    <w:rsid w:val="009D25C6"/>
    <w:rsid w:val="009E1E0F"/>
    <w:rsid w:val="009E6679"/>
    <w:rsid w:val="009F1CEA"/>
    <w:rsid w:val="00A0605F"/>
    <w:rsid w:val="00A10716"/>
    <w:rsid w:val="00A129BB"/>
    <w:rsid w:val="00A252C0"/>
    <w:rsid w:val="00A338AD"/>
    <w:rsid w:val="00A344BB"/>
    <w:rsid w:val="00A35E05"/>
    <w:rsid w:val="00A5708A"/>
    <w:rsid w:val="00A65875"/>
    <w:rsid w:val="00A76D80"/>
    <w:rsid w:val="00AA42B7"/>
    <w:rsid w:val="00AB40FF"/>
    <w:rsid w:val="00AD7C25"/>
    <w:rsid w:val="00AF5C6F"/>
    <w:rsid w:val="00B153C4"/>
    <w:rsid w:val="00B307BC"/>
    <w:rsid w:val="00B31B56"/>
    <w:rsid w:val="00B70D64"/>
    <w:rsid w:val="00BA77FC"/>
    <w:rsid w:val="00BB7795"/>
    <w:rsid w:val="00BC6DE6"/>
    <w:rsid w:val="00BD7295"/>
    <w:rsid w:val="00BE7747"/>
    <w:rsid w:val="00C11890"/>
    <w:rsid w:val="00C24734"/>
    <w:rsid w:val="00C367FD"/>
    <w:rsid w:val="00C5331A"/>
    <w:rsid w:val="00C644C2"/>
    <w:rsid w:val="00C65ABD"/>
    <w:rsid w:val="00C70DD0"/>
    <w:rsid w:val="00CA6BCE"/>
    <w:rsid w:val="00CA6DB1"/>
    <w:rsid w:val="00CC2F19"/>
    <w:rsid w:val="00CC606F"/>
    <w:rsid w:val="00CD56BE"/>
    <w:rsid w:val="00CE2007"/>
    <w:rsid w:val="00CF493A"/>
    <w:rsid w:val="00D10334"/>
    <w:rsid w:val="00D115D9"/>
    <w:rsid w:val="00D31211"/>
    <w:rsid w:val="00D3776A"/>
    <w:rsid w:val="00D46176"/>
    <w:rsid w:val="00D66B83"/>
    <w:rsid w:val="00D72BEA"/>
    <w:rsid w:val="00DC463D"/>
    <w:rsid w:val="00DC75F7"/>
    <w:rsid w:val="00DD1A86"/>
    <w:rsid w:val="00E00E82"/>
    <w:rsid w:val="00E07992"/>
    <w:rsid w:val="00E12CBC"/>
    <w:rsid w:val="00E250C8"/>
    <w:rsid w:val="00E3346D"/>
    <w:rsid w:val="00E3446F"/>
    <w:rsid w:val="00E56280"/>
    <w:rsid w:val="00E613E2"/>
    <w:rsid w:val="00E7282E"/>
    <w:rsid w:val="00E758D6"/>
    <w:rsid w:val="00E934E9"/>
    <w:rsid w:val="00E93BA3"/>
    <w:rsid w:val="00ED0BBC"/>
    <w:rsid w:val="00EF05BA"/>
    <w:rsid w:val="00EF72F4"/>
    <w:rsid w:val="00F03A5E"/>
    <w:rsid w:val="00F32671"/>
    <w:rsid w:val="00F50186"/>
    <w:rsid w:val="00FA4997"/>
    <w:rsid w:val="00FA6B0D"/>
    <w:rsid w:val="00FA73B1"/>
    <w:rsid w:val="00FC341F"/>
    <w:rsid w:val="00FD1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367FD"/>
    <w:pPr>
      <w:tabs>
        <w:tab w:val="left" w:pos="454"/>
        <w:tab w:val="left" w:pos="4706"/>
      </w:tabs>
      <w:spacing w:after="250" w:line="250" w:lineRule="exact"/>
    </w:pPr>
    <w:rPr>
      <w:rFonts w:ascii="BMWTypeLight" w:hAnsi="BMWTypeLight"/>
      <w:sz w:val="22"/>
      <w:szCs w:val="24"/>
    </w:rPr>
  </w:style>
  <w:style w:type="paragraph" w:styleId="berschrift1">
    <w:name w:val="heading 1"/>
    <w:aliases w:val="__Redezwischentitel__"/>
    <w:basedOn w:val="Standard"/>
    <w:next w:val="Standard"/>
    <w:link w:val="berschrift1Zchn"/>
    <w:uiPriority w:val="99"/>
    <w:qFormat/>
    <w:rsid w:val="00D72B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C367F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__Redezwischentitel__ Zchn"/>
    <w:basedOn w:val="Absatz-Standardschriftart"/>
    <w:link w:val="berschrift1"/>
    <w:uiPriority w:val="99"/>
    <w:locked/>
    <w:rsid w:val="001A4DE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1A4DE4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zzbmw-group">
    <w:name w:val="zz_bmw-group"/>
    <w:basedOn w:val="Standard"/>
    <w:uiPriority w:val="99"/>
    <w:rsid w:val="00D72BE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b/>
      <w:spacing w:val="-16"/>
      <w:kern w:val="25"/>
      <w:sz w:val="36"/>
      <w:szCs w:val="20"/>
    </w:rPr>
  </w:style>
  <w:style w:type="paragraph" w:customStyle="1" w:styleId="zzeingabefeld">
    <w:name w:val="zz_eingabefeld"/>
    <w:basedOn w:val="Standard"/>
    <w:uiPriority w:val="99"/>
    <w:rsid w:val="00D72BE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zzeingabefeldfett">
    <w:name w:val="zz_eingabefeld_fett"/>
    <w:basedOn w:val="Standard"/>
    <w:uiPriority w:val="99"/>
    <w:rsid w:val="00D72BE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paragraph" w:customStyle="1" w:styleId="Aufzhlung">
    <w:name w:val="Aufzählung"/>
    <w:basedOn w:val="Standard"/>
    <w:uiPriority w:val="99"/>
    <w:rsid w:val="00D72BEA"/>
    <w:pPr>
      <w:numPr>
        <w:numId w:val="1"/>
      </w:numPr>
      <w:spacing w:before="60" w:after="60"/>
    </w:pPr>
  </w:style>
  <w:style w:type="paragraph" w:customStyle="1" w:styleId="zzkopftabelle">
    <w:name w:val="zz_kopftabelle"/>
    <w:basedOn w:val="Standard"/>
    <w:uiPriority w:val="99"/>
    <w:rsid w:val="00D72BE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lightseite2">
    <w:name w:val="zz_marginalie_light_seite_2"/>
    <w:basedOn w:val="Standard"/>
    <w:uiPriority w:val="99"/>
    <w:rsid w:val="00D72BE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light">
    <w:name w:val="zz_marginalie_light"/>
    <w:basedOn w:val="Standard"/>
    <w:uiPriority w:val="99"/>
    <w:rsid w:val="00D72BEA"/>
    <w:pPr>
      <w:framePr w:w="1304" w:h="7348" w:hRule="exact" w:hSpace="142" w:wrap="around" w:vAnchor="page" w:hAnchor="page" w:x="575" w:y="8785" w:anchorLock="1"/>
      <w:widowControl w:val="0"/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itel">
    <w:name w:val="zz_titel"/>
    <w:basedOn w:val="Standard"/>
    <w:uiPriority w:val="99"/>
    <w:rsid w:val="00D72BEA"/>
    <w:pPr>
      <w:spacing w:after="0"/>
    </w:pPr>
    <w:rPr>
      <w:b/>
    </w:rPr>
  </w:style>
  <w:style w:type="paragraph" w:customStyle="1" w:styleId="zzlight111250">
    <w:name w:val="zz_light11_12.5_0"/>
    <w:basedOn w:val="Standard"/>
    <w:uiPriority w:val="99"/>
    <w:rsid w:val="00D72BEA"/>
    <w:pPr>
      <w:spacing w:after="0"/>
    </w:pPr>
  </w:style>
  <w:style w:type="paragraph" w:customStyle="1" w:styleId="zzmarginalieregular">
    <w:name w:val="zz_marginalie_regular"/>
    <w:basedOn w:val="Standard"/>
    <w:uiPriority w:val="99"/>
    <w:rsid w:val="00D72BEA"/>
    <w:pPr>
      <w:framePr w:w="1304" w:h="7348" w:hRule="exact" w:hSpace="142" w:wrap="around" w:vAnchor="page" w:hAnchor="page" w:x="575" w:y="8785" w:anchorLock="1"/>
      <w:widowControl w:val="0"/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</w:rPr>
  </w:style>
  <w:style w:type="paragraph" w:customStyle="1" w:styleId="Fliesstext">
    <w:name w:val="Fliesstext"/>
    <w:basedOn w:val="Standard"/>
    <w:uiPriority w:val="99"/>
    <w:rsid w:val="00D72BEA"/>
    <w:pPr>
      <w:spacing w:after="0"/>
    </w:pPr>
    <w:rPr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D72BEA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1A4DE4"/>
    <w:rPr>
      <w:rFonts w:ascii="BMWTypeLight" w:hAnsi="BMWTypeLight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D72BEA"/>
    <w:rPr>
      <w:rFonts w:ascii="BMWTypeCondensedLight" w:hAnsi="BMWTypeCondensedLight" w:cs="Times New Roman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Standard"/>
    <w:uiPriority w:val="99"/>
    <w:rsid w:val="00D72BEA"/>
    <w:pPr>
      <w:spacing w:before="40" w:after="50" w:line="210" w:lineRule="exact"/>
    </w:pPr>
    <w:rPr>
      <w:b/>
      <w:sz w:val="18"/>
    </w:rPr>
  </w:style>
  <w:style w:type="paragraph" w:customStyle="1" w:styleId="Tabelleneintrag">
    <w:name w:val="Tabelleneintrag"/>
    <w:basedOn w:val="Tabellentitel"/>
    <w:uiPriority w:val="99"/>
    <w:rsid w:val="00D72BEA"/>
    <w:rPr>
      <w:b w:val="0"/>
    </w:rPr>
  </w:style>
  <w:style w:type="paragraph" w:styleId="Titel">
    <w:name w:val="Title"/>
    <w:basedOn w:val="Standard"/>
    <w:link w:val="TitelZchn"/>
    <w:uiPriority w:val="99"/>
    <w:qFormat/>
    <w:rsid w:val="00D72BEA"/>
    <w:pPr>
      <w:outlineLvl w:val="0"/>
    </w:pPr>
    <w:rPr>
      <w:rFonts w:cs="Arial"/>
      <w:b/>
      <w:bCs/>
      <w:szCs w:val="3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1A4DE4"/>
    <w:rPr>
      <w:rFonts w:ascii="Cambria" w:hAnsi="Cambria" w:cs="Times New Roman"/>
      <w:b/>
      <w:bCs/>
      <w:kern w:val="28"/>
      <w:sz w:val="32"/>
      <w:szCs w:val="32"/>
    </w:rPr>
  </w:style>
  <w:style w:type="paragraph" w:styleId="Untertitel">
    <w:name w:val="Subtitle"/>
    <w:basedOn w:val="Standard"/>
    <w:link w:val="UntertitelZchn"/>
    <w:uiPriority w:val="99"/>
    <w:qFormat/>
    <w:rsid w:val="00D72BEA"/>
    <w:pPr>
      <w:spacing w:after="0"/>
      <w:outlineLvl w:val="1"/>
    </w:pPr>
    <w:rPr>
      <w:rFonts w:cs="Arial"/>
      <w:b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1A4DE4"/>
    <w:rPr>
      <w:rFonts w:ascii="Cambria" w:hAnsi="Cambria" w:cs="Times New Roman"/>
      <w:sz w:val="24"/>
      <w:szCs w:val="24"/>
    </w:rPr>
  </w:style>
  <w:style w:type="paragraph" w:customStyle="1" w:styleId="Zusammenfassung">
    <w:name w:val="Zusammenfassung"/>
    <w:basedOn w:val="Standard"/>
    <w:next w:val="Fliesstext"/>
    <w:uiPriority w:val="99"/>
    <w:rsid w:val="00D72BEA"/>
    <w:pPr>
      <w:spacing w:after="290" w:line="210" w:lineRule="exact"/>
    </w:pPr>
    <w:rPr>
      <w:b/>
      <w:sz w:val="18"/>
    </w:rPr>
  </w:style>
  <w:style w:type="paragraph" w:customStyle="1" w:styleId="zzabstand9pt">
    <w:name w:val="zz_abstand_9pt"/>
    <w:uiPriority w:val="99"/>
    <w:rsid w:val="00D72BEA"/>
    <w:rPr>
      <w:rFonts w:ascii="BMWTypeLight" w:hAnsi="BMWTypeLight"/>
      <w:sz w:val="18"/>
    </w:rPr>
  </w:style>
  <w:style w:type="paragraph" w:customStyle="1" w:styleId="zzversteckehilfsfeld">
    <w:name w:val="zz_verstecke_hilfsfeld"/>
    <w:basedOn w:val="Standard"/>
    <w:uiPriority w:val="99"/>
    <w:rsid w:val="00D72BE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4" w:lineRule="exact"/>
      <w:textAlignment w:val="baseline"/>
    </w:pPr>
    <w:rPr>
      <w:color w:val="FFFFFF"/>
      <w:kern w:val="25"/>
      <w:sz w:val="2"/>
      <w:szCs w:val="20"/>
    </w:rPr>
  </w:style>
  <w:style w:type="paragraph" w:customStyle="1" w:styleId="Standard6pt">
    <w:name w:val="Standard + 6pt"/>
    <w:basedOn w:val="Standard"/>
    <w:uiPriority w:val="99"/>
    <w:rsid w:val="00D72BEA"/>
    <w:rPr>
      <w:sz w:val="12"/>
    </w:rPr>
  </w:style>
  <w:style w:type="paragraph" w:styleId="Sprechblasentext">
    <w:name w:val="Balloon Text"/>
    <w:basedOn w:val="Standard"/>
    <w:link w:val="SprechblasentextZchn"/>
    <w:uiPriority w:val="99"/>
    <w:semiHidden/>
    <w:rsid w:val="00D72BE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1A4DE4"/>
    <w:rPr>
      <w:rFonts w:cs="Times New Roman"/>
      <w:sz w:val="2"/>
    </w:rPr>
  </w:style>
  <w:style w:type="paragraph" w:styleId="Abbildungsverzeichnis">
    <w:name w:val="table of figures"/>
    <w:basedOn w:val="Standard"/>
    <w:next w:val="Standard"/>
    <w:uiPriority w:val="99"/>
    <w:semiHidden/>
    <w:rsid w:val="00D72BEA"/>
    <w:pPr>
      <w:tabs>
        <w:tab w:val="clear" w:pos="454"/>
        <w:tab w:val="clear" w:pos="4706"/>
      </w:tabs>
      <w:ind w:left="440" w:hanging="440"/>
    </w:pPr>
  </w:style>
  <w:style w:type="paragraph" w:customStyle="1" w:styleId="6pt">
    <w:name w:val="6pt"/>
    <w:uiPriority w:val="99"/>
    <w:rsid w:val="00D72BEA"/>
    <w:rPr>
      <w:rFonts w:ascii="BMWTypeLight" w:hAnsi="BMWTypeLight"/>
      <w:sz w:val="12"/>
      <w:szCs w:val="12"/>
    </w:rPr>
  </w:style>
  <w:style w:type="paragraph" w:customStyle="1" w:styleId="9pt">
    <w:name w:val="9pt"/>
    <w:uiPriority w:val="99"/>
    <w:rsid w:val="00D72BEA"/>
    <w:rPr>
      <w:rFonts w:ascii="BMWTypeLight" w:hAnsi="BMWTypeLight"/>
      <w:sz w:val="18"/>
      <w:szCs w:val="12"/>
    </w:rPr>
  </w:style>
  <w:style w:type="paragraph" w:styleId="Kopfzeile">
    <w:name w:val="header"/>
    <w:basedOn w:val="Standard"/>
    <w:link w:val="KopfzeileZchn"/>
    <w:uiPriority w:val="99"/>
    <w:rsid w:val="00D72BE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1A4DE4"/>
    <w:rPr>
      <w:rFonts w:ascii="BMWTypeLight" w:hAnsi="BMWTypeLight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D72BE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1A4DE4"/>
    <w:rPr>
      <w:rFonts w:ascii="BMWTypeLight" w:hAnsi="BMWTypeLight" w:cs="Times New Roman"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D72BEA"/>
    <w:pPr>
      <w:tabs>
        <w:tab w:val="clear" w:pos="454"/>
        <w:tab w:val="clear" w:pos="4706"/>
      </w:tabs>
      <w:spacing w:after="0" w:line="360" w:lineRule="auto"/>
    </w:pPr>
    <w:rPr>
      <w:rFonts w:ascii="Arial" w:hAnsi="Arial"/>
      <w:b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1A4DE4"/>
    <w:rPr>
      <w:rFonts w:ascii="BMWTypeLight" w:hAnsi="BMWTypeLight" w:cs="Times New Roman"/>
      <w:sz w:val="24"/>
      <w:szCs w:val="24"/>
    </w:rPr>
  </w:style>
  <w:style w:type="paragraph" w:customStyle="1" w:styleId="Textkrper31">
    <w:name w:val="Textkörper 31"/>
    <w:basedOn w:val="Standard"/>
    <w:uiPriority w:val="99"/>
    <w:rsid w:val="00D72BEA"/>
    <w:pPr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360" w:lineRule="auto"/>
      <w:ind w:right="3118"/>
      <w:textAlignment w:val="baseline"/>
    </w:pPr>
    <w:rPr>
      <w:rFonts w:ascii="Times New Roman" w:hAnsi="Times New Roman"/>
      <w:sz w:val="28"/>
      <w:szCs w:val="20"/>
      <w:lang w:eastAsia="en-US"/>
    </w:rPr>
  </w:style>
  <w:style w:type="paragraph" w:styleId="Textkrper3">
    <w:name w:val="Body Text 3"/>
    <w:basedOn w:val="Standard"/>
    <w:link w:val="Textkrper3Zchn"/>
    <w:uiPriority w:val="99"/>
    <w:rsid w:val="00D72BEA"/>
    <w:pPr>
      <w:tabs>
        <w:tab w:val="clear" w:pos="454"/>
        <w:tab w:val="clear" w:pos="4706"/>
      </w:tabs>
      <w:spacing w:after="0" w:line="360" w:lineRule="auto"/>
    </w:pPr>
    <w:rPr>
      <w:rFonts w:ascii="Arial" w:hAnsi="Arial" w:cs="Arial"/>
      <w:b/>
      <w:bCs/>
      <w:sz w:val="24"/>
      <w:szCs w:val="20"/>
      <w:lang w:eastAsia="en-US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locked/>
    <w:rsid w:val="001A4DE4"/>
    <w:rPr>
      <w:rFonts w:ascii="BMWTypeLight" w:hAnsi="BMWTypeLight" w:cs="Times New Roman"/>
      <w:sz w:val="16"/>
      <w:szCs w:val="16"/>
    </w:rPr>
  </w:style>
  <w:style w:type="character" w:styleId="Seitenzahl">
    <w:name w:val="page number"/>
    <w:basedOn w:val="Absatz-Standardschriftart"/>
    <w:uiPriority w:val="99"/>
    <w:rsid w:val="00D72BEA"/>
    <w:rPr>
      <w:rFonts w:cs="Times New Roman"/>
    </w:rPr>
  </w:style>
  <w:style w:type="paragraph" w:customStyle="1" w:styleId="Flietext">
    <w:name w:val="Fließtext"/>
    <w:basedOn w:val="berschrift1"/>
    <w:uiPriority w:val="99"/>
    <w:rsid w:val="00D72BEA"/>
    <w:pPr>
      <w:keepNext w:val="0"/>
      <w:tabs>
        <w:tab w:val="clear" w:pos="454"/>
        <w:tab w:val="clear" w:pos="4706"/>
      </w:tabs>
      <w:spacing w:before="0" w:after="330" w:line="330" w:lineRule="exact"/>
      <w:ind w:right="1134"/>
    </w:pPr>
    <w:rPr>
      <w:rFonts w:ascii="BMWTypeLight" w:hAnsi="BMWTypeLight" w:cs="Times New Roman"/>
      <w:b w:val="0"/>
      <w:bCs w:val="0"/>
      <w:color w:val="000000"/>
      <w:kern w:val="16"/>
      <w:sz w:val="22"/>
      <w:szCs w:val="20"/>
      <w:lang w:val="en-GB"/>
    </w:rPr>
  </w:style>
  <w:style w:type="paragraph" w:customStyle="1" w:styleId="bodytext3">
    <w:name w:val="bodytext3"/>
    <w:basedOn w:val="Standard"/>
    <w:uiPriority w:val="99"/>
    <w:rsid w:val="00D72BEA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Moderation">
    <w:name w:val="Moderation"/>
    <w:basedOn w:val="berschrift2"/>
    <w:uiPriority w:val="99"/>
    <w:rsid w:val="00C367FD"/>
    <w:pPr>
      <w:tabs>
        <w:tab w:val="clear" w:pos="454"/>
        <w:tab w:val="clear" w:pos="4706"/>
      </w:tabs>
      <w:spacing w:before="0" w:after="0" w:line="360" w:lineRule="auto"/>
      <w:ind w:left="720" w:right="851"/>
    </w:pPr>
    <w:rPr>
      <w:rFonts w:ascii="BMWTypeLight" w:hAnsi="BMWTypeLight"/>
      <w:b w:val="0"/>
      <w:i w:val="0"/>
      <w:iCs w:val="0"/>
      <w:color w:val="000000"/>
      <w:sz w:val="36"/>
      <w:szCs w:val="24"/>
    </w:rPr>
  </w:style>
  <w:style w:type="paragraph" w:styleId="StandardWeb">
    <w:name w:val="Normal (Web)"/>
    <w:basedOn w:val="Standard"/>
    <w:uiPriority w:val="99"/>
    <w:unhideWhenUsed/>
    <w:rsid w:val="00294CBD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Listenabsatz">
    <w:name w:val="List Paragraph"/>
    <w:basedOn w:val="Standard"/>
    <w:uiPriority w:val="34"/>
    <w:qFormat/>
    <w:rsid w:val="00526D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3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AK\BMW_pr\GREBRML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GREBRMLO.DOT</Template>
  <TotalTime>0</TotalTime>
  <Pages>5</Pages>
  <Words>1150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q160379</dc:creator>
  <cp:lastModifiedBy>Geosoft J.Wagner GmbH</cp:lastModifiedBy>
  <cp:revision>2</cp:revision>
  <cp:lastPrinted>2010-03-01T08:57:00Z</cp:lastPrinted>
  <dcterms:created xsi:type="dcterms:W3CDTF">2010-03-01T18:17:00Z</dcterms:created>
  <dcterms:modified xsi:type="dcterms:W3CDTF">2010-03-01T18:17:00Z</dcterms:modified>
</cp:coreProperties>
</file>