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21" w:rsidRPr="00F05F5A" w:rsidRDefault="00C77B21" w:rsidP="005C2A98">
      <w:pPr>
        <w:pStyle w:val="Fliesstext"/>
        <w:spacing w:line="350" w:lineRule="exact"/>
        <w:ind w:right="28"/>
        <w:jc w:val="right"/>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新闻稿</w:t>
      </w:r>
      <w:r w:rsidRPr="00F05F5A">
        <w:rPr>
          <w:rFonts w:ascii="BMW Type Global Light" w:eastAsia="BMW Type Global Light" w:hAnsi="BMW Type Global Light" w:cs="BMW Type Global Light"/>
          <w:sz w:val="21"/>
          <w:szCs w:val="21"/>
          <w:lang w:eastAsia="zh-CN"/>
        </w:rPr>
        <w:tab/>
      </w:r>
      <w:r w:rsidRPr="00F05F5A">
        <w:rPr>
          <w:rFonts w:ascii="BMW Type Global Light" w:eastAsia="BMW Type Global Light" w:hAnsi="BMW Type Global Light" w:cs="BMW Type Global Light"/>
          <w:sz w:val="21"/>
          <w:szCs w:val="21"/>
          <w:lang w:eastAsia="zh-CN"/>
        </w:rPr>
        <w:tab/>
      </w:r>
      <w:r w:rsidRPr="00F05F5A">
        <w:rPr>
          <w:rFonts w:ascii="BMW Type Global Light" w:eastAsia="BMW Type Global Light" w:hAnsi="BMW Type Global Light" w:cs="BMW Type Global Light"/>
          <w:sz w:val="21"/>
          <w:szCs w:val="21"/>
          <w:lang w:eastAsia="zh-CN"/>
        </w:rPr>
        <w:tab/>
      </w:r>
      <w:r w:rsidRPr="00F05F5A">
        <w:rPr>
          <w:rFonts w:ascii="BMW Type Global Light" w:eastAsia="BMW Type Global Light" w:hAnsi="BMW Type Global Light" w:cs="BMW Type Global Light"/>
          <w:sz w:val="21"/>
          <w:szCs w:val="21"/>
          <w:lang w:eastAsia="zh-CN"/>
        </w:rPr>
        <w:tab/>
        <w:t xml:space="preserve">         </w:t>
      </w:r>
      <w:r w:rsidRPr="00F05F5A">
        <w:rPr>
          <w:rFonts w:ascii="BMW Type Global Light" w:eastAsia="BMW Type Global Light" w:hAnsi="BMW Type Global Light" w:cs="BMW Type Global Light" w:hint="eastAsia"/>
          <w:sz w:val="21"/>
          <w:szCs w:val="21"/>
          <w:lang w:eastAsia="zh-CN"/>
        </w:rPr>
        <w:t>供参考发布</w:t>
      </w:r>
    </w:p>
    <w:p w:rsidR="00C77B21" w:rsidRPr="00F05F5A" w:rsidRDefault="00C77B21" w:rsidP="005C2A98">
      <w:pPr>
        <w:pStyle w:val="Fliesstext"/>
        <w:spacing w:line="350" w:lineRule="exact"/>
        <w:jc w:val="right"/>
        <w:rPr>
          <w:rFonts w:ascii="BMW Type Global Light" w:eastAsia="BMW Type Global Light" w:hAnsi="BMW Type Global Light" w:cs="BMW Type Global Light"/>
          <w:sz w:val="21"/>
          <w:szCs w:val="21"/>
          <w:lang w:eastAsia="zh-CN"/>
        </w:rPr>
      </w:pPr>
      <w:smartTag w:uri="urn:schemas-microsoft-com:office:smarttags" w:element="chsdate">
        <w:smartTagPr>
          <w:attr w:name="IsROCDate" w:val="False"/>
          <w:attr w:name="IsLunarDate" w:val="False"/>
          <w:attr w:name="Day" w:val="20"/>
          <w:attr w:name="Month" w:val="1"/>
          <w:attr w:name="Year" w:val="2010"/>
        </w:smartTagPr>
        <w:r>
          <w:rPr>
            <w:rFonts w:ascii="BMW Type Global Light" w:eastAsia="BMW Type Global Light" w:hAnsi="BMW Type Global Light" w:cs="BMW Type Global Light"/>
            <w:sz w:val="21"/>
            <w:szCs w:val="21"/>
            <w:lang w:eastAsia="zh-CN"/>
          </w:rPr>
          <w:t>2010</w:t>
        </w:r>
        <w:r w:rsidRPr="00F05F5A">
          <w:rPr>
            <w:rFonts w:ascii="BMW Type Global Light" w:eastAsia="BMW Type Global Light" w:hAnsi="BMW Type Global Light" w:cs="BMW Type Global Light" w:hint="eastAsia"/>
            <w:sz w:val="21"/>
            <w:szCs w:val="21"/>
            <w:lang w:eastAsia="zh-CN"/>
          </w:rPr>
          <w:t>年</w:t>
        </w:r>
        <w:r w:rsidRPr="00F05F5A">
          <w:rPr>
            <w:rFonts w:ascii="BMW Type Global Light" w:eastAsia="BMW Type Global Light" w:hAnsi="BMW Type Global Light" w:cs="BMW Type Global Light"/>
            <w:sz w:val="21"/>
            <w:szCs w:val="21"/>
            <w:lang w:eastAsia="zh-CN"/>
          </w:rPr>
          <w:t>1</w:t>
        </w:r>
        <w:r w:rsidRPr="00F05F5A">
          <w:rPr>
            <w:rFonts w:ascii="BMW Type Global Light" w:eastAsia="BMW Type Global Light" w:hAnsi="BMW Type Global Light" w:cs="BMW Type Global Light" w:hint="eastAsia"/>
            <w:sz w:val="21"/>
            <w:szCs w:val="21"/>
            <w:lang w:eastAsia="zh-CN"/>
          </w:rPr>
          <w:t>月</w:t>
        </w:r>
        <w:r>
          <w:rPr>
            <w:rFonts w:ascii="BMW Type Global Light" w:eastAsia="BMW Type Global Light" w:hAnsi="BMW Type Global Light" w:cs="BMW Type Global Light"/>
            <w:sz w:val="21"/>
            <w:szCs w:val="21"/>
            <w:lang w:eastAsia="zh-CN"/>
          </w:rPr>
          <w:t>20</w:t>
        </w:r>
        <w:r w:rsidRPr="00F05F5A">
          <w:rPr>
            <w:rFonts w:ascii="BMW Type Global Light" w:eastAsia="BMW Type Global Light" w:hAnsi="BMW Type Global Light" w:cs="BMW Type Global Light" w:hint="eastAsia"/>
            <w:sz w:val="21"/>
            <w:szCs w:val="21"/>
            <w:lang w:eastAsia="zh-CN"/>
          </w:rPr>
          <w:t>日</w:t>
        </w:r>
      </w:smartTag>
    </w:p>
    <w:p w:rsidR="00C77B21" w:rsidRDefault="002C2371" w:rsidP="00EE79D1">
      <w:pPr>
        <w:spacing w:line="360" w:lineRule="exact"/>
        <w:rPr>
          <w:rFonts w:ascii="BMW Type Global Light" w:eastAsia="BMW Type Global Light" w:hAnsi="BMW Type Global Light" w:cs="BMW Type Global Light"/>
          <w:b/>
          <w:sz w:val="28"/>
          <w:szCs w:val="28"/>
          <w:lang w:val="en-US" w:eastAsia="zh-CN"/>
        </w:rPr>
      </w:pPr>
      <w:r>
        <w:rPr>
          <w:rFonts w:ascii="BMW Type Global Light" w:eastAsia="BMW Type Global Light" w:hAnsi="BMW Type Global Light" w:cs="BMW Type Global Light" w:hint="eastAsia"/>
          <w:b/>
          <w:sz w:val="28"/>
          <w:szCs w:val="28"/>
          <w:lang w:val="en-US" w:eastAsia="zh-CN"/>
        </w:rPr>
        <w:t xml:space="preserve">    </w:t>
      </w:r>
    </w:p>
    <w:p w:rsidR="00C77B21" w:rsidRDefault="00C77B21" w:rsidP="00C351A6">
      <w:pPr>
        <w:spacing w:line="360" w:lineRule="exact"/>
        <w:jc w:val="center"/>
        <w:rPr>
          <w:rFonts w:ascii="BMW Type Global Light" w:eastAsia="BMW Type Global Light" w:hAnsi="BMW Type Global Light" w:cs="BMW Type Global Light"/>
          <w:b/>
          <w:sz w:val="28"/>
          <w:szCs w:val="28"/>
          <w:lang w:val="en-US" w:eastAsia="zh-CN"/>
        </w:rPr>
      </w:pPr>
      <w:r>
        <w:rPr>
          <w:rFonts w:ascii="BMW Type Global Light" w:eastAsia="BMW Type Global Light" w:hAnsi="BMW Type Global Light" w:cs="BMW Type Global Light" w:hint="eastAsia"/>
          <w:b/>
          <w:sz w:val="28"/>
          <w:szCs w:val="28"/>
          <w:lang w:val="en-US" w:eastAsia="zh-CN"/>
        </w:rPr>
        <w:t>年轻、动感，</w:t>
      </w:r>
      <w:r>
        <w:rPr>
          <w:rFonts w:ascii="BMW Type Global Light" w:eastAsia="BMW Type Global Light" w:hAnsi="BMW Type Global Light" w:cs="BMW Type Global Light"/>
          <w:b/>
          <w:sz w:val="28"/>
          <w:szCs w:val="28"/>
          <w:lang w:val="en-US" w:eastAsia="zh-CN"/>
        </w:rPr>
        <w:t xml:space="preserve">BMW X </w:t>
      </w:r>
      <w:r>
        <w:rPr>
          <w:rFonts w:ascii="BMW Type Global Light" w:eastAsia="BMW Type Global Light" w:hAnsi="BMW Type Global Light" w:cs="BMW Type Global Light" w:hint="eastAsia"/>
          <w:b/>
          <w:sz w:val="28"/>
          <w:szCs w:val="28"/>
          <w:lang w:val="en-US" w:eastAsia="zh-CN"/>
        </w:rPr>
        <w:t>基因的新元素</w:t>
      </w:r>
    </w:p>
    <w:p w:rsidR="00C77B21" w:rsidRPr="00476215" w:rsidRDefault="00C77B21" w:rsidP="00E267AC">
      <w:pPr>
        <w:spacing w:line="360" w:lineRule="exact"/>
        <w:jc w:val="center"/>
        <w:rPr>
          <w:rFonts w:ascii="BMW Type Global Light" w:eastAsia="BMW Type Global Light" w:hAnsi="BMW Type Global Light" w:cs="BMW Type Global Light"/>
          <w:sz w:val="28"/>
          <w:szCs w:val="28"/>
          <w:lang w:val="en-US" w:eastAsia="zh-CN"/>
        </w:rPr>
      </w:pPr>
      <w:r w:rsidRPr="00476215">
        <w:rPr>
          <w:rFonts w:ascii="BMW Type Global Light" w:eastAsia="BMW Type Global Light" w:hAnsi="BMW Type Global Light" w:cs="BMW Type Global Light" w:hint="eastAsia"/>
          <w:sz w:val="28"/>
          <w:szCs w:val="28"/>
          <w:lang w:val="en-US" w:eastAsia="zh-CN"/>
        </w:rPr>
        <w:t>世界首款紧凑型豪华</w:t>
      </w:r>
      <w:r w:rsidRPr="00476215">
        <w:rPr>
          <w:rFonts w:ascii="BMW Type Global Light" w:eastAsia="BMW Type Global Light" w:hAnsi="BMW Type Global Light" w:cs="BMW Type Global Light"/>
          <w:sz w:val="28"/>
          <w:szCs w:val="28"/>
          <w:lang w:val="en-US" w:eastAsia="zh-CN"/>
        </w:rPr>
        <w:t>X</w:t>
      </w:r>
      <w:r w:rsidRPr="00476215">
        <w:rPr>
          <w:rFonts w:ascii="BMW Type Global Light" w:eastAsia="BMW Type Global Light" w:hAnsi="BMW Type Global Light" w:cs="BMW Type Global Light" w:hint="eastAsia"/>
          <w:sz w:val="28"/>
          <w:szCs w:val="28"/>
          <w:lang w:val="en-US" w:eastAsia="zh-CN"/>
        </w:rPr>
        <w:t>车型</w:t>
      </w:r>
      <w:r w:rsidRPr="00476215">
        <w:rPr>
          <w:rFonts w:ascii="BMW Type Global Light" w:eastAsia="BMW Type Global Light" w:hAnsi="BMW Type Global Light" w:cs="BMW Type Global Light"/>
          <w:sz w:val="28"/>
          <w:szCs w:val="28"/>
          <w:lang w:val="en-US" w:eastAsia="zh-CN"/>
        </w:rPr>
        <w:t xml:space="preserve"> BMW X1</w:t>
      </w:r>
      <w:r>
        <w:rPr>
          <w:rFonts w:ascii="BMW Type Global Light" w:eastAsia="BMW Type Global Light" w:hAnsi="BMW Type Global Light" w:cs="BMW Type Global Light" w:hint="eastAsia"/>
          <w:sz w:val="28"/>
          <w:szCs w:val="28"/>
          <w:lang w:val="en-US" w:eastAsia="zh-CN"/>
        </w:rPr>
        <w:t>在</w:t>
      </w:r>
      <w:r w:rsidRPr="00476215">
        <w:rPr>
          <w:rFonts w:ascii="BMW Type Global Light" w:eastAsia="BMW Type Global Light" w:hAnsi="BMW Type Global Light" w:cs="BMW Type Global Light" w:hint="eastAsia"/>
          <w:sz w:val="28"/>
          <w:szCs w:val="28"/>
          <w:lang w:val="en-US" w:eastAsia="zh-CN"/>
        </w:rPr>
        <w:t>中国</w:t>
      </w:r>
      <w:r>
        <w:rPr>
          <w:rFonts w:ascii="BMW Type Global Light" w:eastAsia="BMW Type Global Light" w:hAnsi="BMW Type Global Light" w:cs="BMW Type Global Light" w:hint="eastAsia"/>
          <w:sz w:val="28"/>
          <w:szCs w:val="28"/>
          <w:lang w:val="en-US" w:eastAsia="zh-CN"/>
        </w:rPr>
        <w:t>上市</w:t>
      </w:r>
    </w:p>
    <w:p w:rsidR="00CB2528" w:rsidRDefault="00CB2528" w:rsidP="00CB2528">
      <w:pPr>
        <w:tabs>
          <w:tab w:val="left" w:pos="340"/>
        </w:tabs>
        <w:spacing w:after="330" w:line="400" w:lineRule="exact"/>
        <w:jc w:val="both"/>
        <w:outlineLvl w:val="0"/>
        <w:rPr>
          <w:rFonts w:ascii="BMW Type Global Light" w:eastAsia="BMW Type Global Light" w:hAnsi="BMW Type Global Light" w:cs="BMW Type Global Light" w:hint="eastAsia"/>
          <w:sz w:val="28"/>
          <w:szCs w:val="28"/>
          <w:lang w:val="en-US" w:eastAsia="zh-CN"/>
        </w:rPr>
      </w:pPr>
    </w:p>
    <w:p w:rsidR="00C77B21" w:rsidRDefault="00C77B21" w:rsidP="00CB2528">
      <w:pPr>
        <w:tabs>
          <w:tab w:val="left" w:pos="340"/>
        </w:tabs>
        <w:spacing w:after="330" w:line="400" w:lineRule="exact"/>
        <w:ind w:firstLineChars="150" w:firstLine="36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sz w:val="24"/>
          <w:szCs w:val="24"/>
          <w:lang w:eastAsia="zh-CN"/>
        </w:rPr>
        <w:t>（北京）</w:t>
      </w:r>
      <w:smartTag w:uri="urn:schemas-microsoft-com:office:smarttags" w:element="chsdate">
        <w:smartTagPr>
          <w:attr w:name="IsROCDate" w:val="False"/>
          <w:attr w:name="IsLunarDate" w:val="False"/>
          <w:attr w:name="Day" w:val="20"/>
          <w:attr w:name="Month" w:val="1"/>
          <w:attr w:name="Year" w:val="2010"/>
        </w:smartTagPr>
        <w:r>
          <w:rPr>
            <w:rFonts w:ascii="BMW Type Global Regular" w:eastAsia="BMW Type Global Regular" w:hAnsi="BMW Type Global Regular" w:cs="BMW Type Global Regular"/>
            <w:sz w:val="24"/>
            <w:szCs w:val="24"/>
            <w:lang w:eastAsia="zh-CN"/>
          </w:rPr>
          <w:t>2010</w:t>
        </w:r>
        <w:r>
          <w:rPr>
            <w:rFonts w:ascii="BMW Type Global Regular" w:eastAsia="BMW Type Global Regular" w:hAnsi="BMW Type Global Regular" w:cs="BMW Type Global Regular" w:hint="eastAsia"/>
            <w:sz w:val="24"/>
            <w:szCs w:val="24"/>
            <w:lang w:eastAsia="zh-CN"/>
          </w:rPr>
          <w:t>年</w:t>
        </w:r>
        <w:r>
          <w:rPr>
            <w:rFonts w:ascii="BMW Type Global Regular" w:eastAsia="BMW Type Global Regular" w:hAnsi="BMW Type Global Regular" w:cs="BMW Type Global Regular"/>
            <w:sz w:val="24"/>
            <w:szCs w:val="24"/>
            <w:lang w:eastAsia="zh-CN"/>
          </w:rPr>
          <w:t>1</w:t>
        </w:r>
        <w:r>
          <w:rPr>
            <w:rFonts w:ascii="BMW Type Global Regular" w:eastAsia="BMW Type Global Regular" w:hAnsi="BMW Type Global Regular" w:cs="BMW Type Global Regular" w:hint="eastAsia"/>
            <w:sz w:val="24"/>
            <w:szCs w:val="24"/>
            <w:lang w:eastAsia="zh-CN"/>
          </w:rPr>
          <w:t>月</w:t>
        </w:r>
        <w:r>
          <w:rPr>
            <w:rFonts w:ascii="BMW Type Global Regular" w:eastAsia="BMW Type Global Regular" w:hAnsi="BMW Type Global Regular" w:cs="BMW Type Global Regular"/>
            <w:sz w:val="24"/>
            <w:szCs w:val="24"/>
            <w:lang w:eastAsia="zh-CN"/>
          </w:rPr>
          <w:t>20</w:t>
        </w:r>
        <w:r>
          <w:rPr>
            <w:rFonts w:ascii="BMW Type Global Regular" w:eastAsia="BMW Type Global Regular" w:hAnsi="BMW Type Global Regular" w:cs="BMW Type Global Regular" w:hint="eastAsia"/>
            <w:sz w:val="24"/>
            <w:szCs w:val="24"/>
            <w:lang w:eastAsia="zh-CN"/>
          </w:rPr>
          <w:t>日</w:t>
        </w:r>
      </w:smartTag>
      <w:r>
        <w:rPr>
          <w:rFonts w:ascii="BMW Type Global Regular" w:eastAsia="BMW Type Global Regular" w:hAnsi="BMW Type Global Regular" w:cs="BMW Type Global Regular" w:hint="eastAsia"/>
          <w:sz w:val="24"/>
          <w:szCs w:val="24"/>
          <w:lang w:eastAsia="zh-CN"/>
        </w:rPr>
        <w:t>，在中国农历虎年即将到来之际，</w:t>
      </w:r>
      <w:r w:rsidRPr="00C45558">
        <w:rPr>
          <w:rFonts w:ascii="BMW Type Global Regular" w:eastAsia="BMW Type Global Regular" w:hAnsi="BMW Type Global Regular" w:cs="BMW Type Global Regular" w:hint="eastAsia"/>
          <w:sz w:val="24"/>
          <w:szCs w:val="24"/>
          <w:lang w:eastAsia="zh-CN"/>
        </w:rPr>
        <w:t>世界第一款紧凑型豪华多功能运动车</w:t>
      </w:r>
      <w:r>
        <w:rPr>
          <w:rFonts w:ascii="BMW Type Global Regular" w:eastAsia="BMW Type Global Regular" w:hAnsi="BMW Type Global Regular" w:cs="BMW Type Global Regular"/>
          <w:sz w:val="24"/>
          <w:szCs w:val="24"/>
          <w:lang w:eastAsia="zh-CN"/>
        </w:rPr>
        <w:t>BMW X1</w:t>
      </w:r>
      <w:r w:rsidR="003E1594">
        <w:rPr>
          <w:rFonts w:ascii="BMW Type Global Regular" w:eastAsia="BMW Type Global Regular" w:hAnsi="BMW Type Global Regular" w:cs="BMW Type Global Regular" w:hint="eastAsia"/>
          <w:sz w:val="24"/>
          <w:szCs w:val="24"/>
          <w:lang w:eastAsia="zh-CN"/>
        </w:rPr>
        <w:t>在深圳隆重上市</w:t>
      </w:r>
      <w:r w:rsidR="002C2371">
        <w:rPr>
          <w:rFonts w:ascii="BMW Type Global Regular" w:eastAsia="BMW Type Global Regular" w:hAnsi="BMW Type Global Regular" w:cs="BMW Type Global Regular" w:hint="eastAsia"/>
          <w:sz w:val="24"/>
          <w:szCs w:val="24"/>
          <w:lang w:eastAsia="zh-CN"/>
        </w:rPr>
        <w:t>。两对明星好友古天</w:t>
      </w:r>
      <w:proofErr w:type="gramStart"/>
      <w:r w:rsidR="002C2371">
        <w:rPr>
          <w:rFonts w:ascii="BMW Type Global Regular" w:eastAsia="BMW Type Global Regular" w:hAnsi="BMW Type Global Regular" w:cs="BMW Type Global Regular" w:hint="eastAsia"/>
          <w:sz w:val="24"/>
          <w:szCs w:val="24"/>
          <w:lang w:eastAsia="zh-CN"/>
        </w:rPr>
        <w:t>乐和林</w:t>
      </w:r>
      <w:proofErr w:type="gramEnd"/>
      <w:r w:rsidR="002C2371">
        <w:rPr>
          <w:rFonts w:ascii="BMW Type Global Regular" w:eastAsia="BMW Type Global Regular" w:hAnsi="BMW Type Global Regular" w:cs="BMW Type Global Regular" w:hint="eastAsia"/>
          <w:sz w:val="24"/>
          <w:szCs w:val="24"/>
          <w:lang w:eastAsia="zh-CN"/>
        </w:rPr>
        <w:t>嘉欣，夏雨和李小璐应邀</w:t>
      </w:r>
      <w:r w:rsidR="003E1594">
        <w:rPr>
          <w:rFonts w:ascii="BMW Type Global Regular" w:eastAsia="BMW Type Global Regular" w:hAnsi="BMW Type Global Regular" w:cs="BMW Type Global Regular" w:hint="eastAsia"/>
          <w:sz w:val="24"/>
          <w:szCs w:val="24"/>
          <w:lang w:eastAsia="zh-CN"/>
        </w:rPr>
        <w:t>出场，璀璨的明星风采为新车登场掀起了热潮，</w:t>
      </w:r>
      <w:proofErr w:type="gramStart"/>
      <w:r w:rsidR="003E1594">
        <w:rPr>
          <w:rFonts w:ascii="BMW Type Global Regular" w:eastAsia="BMW Type Global Regular" w:hAnsi="BMW Type Global Regular" w:cs="BMW Type Global Regular" w:hint="eastAsia"/>
          <w:sz w:val="24"/>
          <w:szCs w:val="24"/>
          <w:lang w:eastAsia="zh-CN"/>
        </w:rPr>
        <w:t>凸</w:t>
      </w:r>
      <w:proofErr w:type="gramEnd"/>
      <w:r w:rsidR="003E1594">
        <w:rPr>
          <w:rFonts w:ascii="BMW Type Global Regular" w:eastAsia="BMW Type Global Regular" w:hAnsi="BMW Type Global Regular" w:cs="BMW Type Global Regular" w:hint="eastAsia"/>
          <w:sz w:val="24"/>
          <w:szCs w:val="24"/>
          <w:lang w:eastAsia="zh-CN"/>
        </w:rPr>
        <w:t>显出</w:t>
      </w:r>
      <w:r w:rsidR="002C2371">
        <w:rPr>
          <w:rFonts w:ascii="BMW Type Global Regular" w:eastAsia="BMW Type Global Regular" w:hAnsi="BMW Type Global Regular" w:cs="BMW Type Global Regular" w:hint="eastAsia"/>
          <w:sz w:val="24"/>
          <w:szCs w:val="24"/>
          <w:lang w:eastAsia="zh-CN"/>
        </w:rPr>
        <w:t>BMW X1年轻时尚的明星特质</w:t>
      </w:r>
      <w:r w:rsidR="003E1594">
        <w:rPr>
          <w:rFonts w:ascii="BMW Type Global Regular" w:eastAsia="BMW Type Global Regular" w:hAnsi="BMW Type Global Regular" w:cs="BMW Type Global Regular" w:hint="eastAsia"/>
          <w:sz w:val="24"/>
          <w:szCs w:val="24"/>
          <w:lang w:eastAsia="zh-CN"/>
        </w:rPr>
        <w:t>；中国极限运动</w:t>
      </w:r>
      <w:r w:rsidR="002C2371">
        <w:rPr>
          <w:rFonts w:ascii="BMW Type Global Regular" w:eastAsia="BMW Type Global Regular" w:hAnsi="BMW Type Global Regular" w:cs="BMW Type Global Regular" w:hint="eastAsia"/>
          <w:sz w:val="24"/>
          <w:szCs w:val="24"/>
          <w:lang w:eastAsia="zh-CN"/>
        </w:rPr>
        <w:t>冠军们的激情表演，更将BMW X1的灵动</w:t>
      </w:r>
      <w:r w:rsidR="003E1594">
        <w:rPr>
          <w:rFonts w:ascii="BMW Type Global Regular" w:eastAsia="BMW Type Global Regular" w:hAnsi="BMW Type Global Regular" w:cs="BMW Type Global Regular" w:hint="eastAsia"/>
          <w:sz w:val="24"/>
          <w:szCs w:val="24"/>
          <w:lang w:eastAsia="zh-CN"/>
        </w:rPr>
        <w:t>多能</w:t>
      </w:r>
      <w:r w:rsidR="002C2371">
        <w:rPr>
          <w:rFonts w:ascii="BMW Type Global Regular" w:eastAsia="BMW Type Global Regular" w:hAnsi="BMW Type Global Regular" w:cs="BMW Type Global Regular" w:hint="eastAsia"/>
          <w:sz w:val="24"/>
          <w:szCs w:val="24"/>
          <w:lang w:eastAsia="zh-CN"/>
        </w:rPr>
        <w:t>表现得淋漓尽致</w:t>
      </w:r>
      <w:r w:rsidR="003E1594">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hint="eastAsia"/>
          <w:sz w:val="24"/>
          <w:szCs w:val="24"/>
          <w:lang w:eastAsia="zh-CN"/>
        </w:rPr>
        <w:t>在宝马摩托车特技大师</w:t>
      </w:r>
      <w:r>
        <w:rPr>
          <w:rFonts w:ascii="BMW Type Global Regular" w:eastAsia="BMW Type Global Regular" w:hAnsi="BMW Type Global Regular" w:cs="BMW Type Global Regular"/>
          <w:sz w:val="24"/>
          <w:szCs w:val="24"/>
          <w:lang w:eastAsia="zh-CN"/>
        </w:rPr>
        <w:t>C</w:t>
      </w:r>
      <w:r w:rsidRPr="00ED6514">
        <w:rPr>
          <w:rFonts w:ascii="BMW Type Global Regular" w:eastAsia="BMW Type Global Regular" w:hAnsi="BMW Type Global Regular" w:cs="BMW Type Global Regular"/>
          <w:sz w:val="24"/>
          <w:szCs w:val="24"/>
          <w:lang w:eastAsia="zh-CN"/>
        </w:rPr>
        <w:t>hris</w:t>
      </w:r>
      <w:r>
        <w:rPr>
          <w:rFonts w:ascii="BMW Type Global Regular" w:eastAsia="BMW Type Global Regular" w:hAnsi="BMW Type Global Regular" w:cs="BMW Type Global Regular"/>
          <w:sz w:val="24"/>
          <w:szCs w:val="24"/>
          <w:lang w:eastAsia="zh-CN"/>
        </w:rPr>
        <w:t xml:space="preserve"> P</w:t>
      </w:r>
      <w:r w:rsidRPr="00ED6514">
        <w:rPr>
          <w:rFonts w:ascii="BMW Type Global Regular" w:eastAsia="BMW Type Global Regular" w:hAnsi="BMW Type Global Regular" w:cs="BMW Type Global Regular"/>
          <w:sz w:val="24"/>
          <w:szCs w:val="24"/>
          <w:lang w:eastAsia="zh-CN"/>
        </w:rPr>
        <w:t>feiffer</w:t>
      </w:r>
      <w:r>
        <w:rPr>
          <w:rFonts w:ascii="BMW Type Global Regular" w:eastAsia="BMW Type Global Regular" w:hAnsi="BMW Type Global Regular" w:cs="BMW Type Global Regular" w:hint="eastAsia"/>
          <w:sz w:val="24"/>
          <w:szCs w:val="24"/>
          <w:lang w:eastAsia="zh-CN"/>
        </w:rPr>
        <w:t>惊险的极限摩托车舞蹈中，全新</w:t>
      </w:r>
      <w:r>
        <w:rPr>
          <w:rFonts w:ascii="BMW Type Global Regular" w:eastAsia="BMW Type Global Regular" w:hAnsi="BMW Type Global Regular" w:cs="BMW Type Global Regular"/>
          <w:sz w:val="24"/>
          <w:szCs w:val="24"/>
          <w:lang w:eastAsia="zh-CN"/>
        </w:rPr>
        <w:t>BMW X1</w:t>
      </w:r>
      <w:r w:rsidR="003E1594">
        <w:rPr>
          <w:rFonts w:ascii="BMW Type Global Regular" w:eastAsia="BMW Type Global Regular" w:hAnsi="BMW Type Global Regular" w:cs="BMW Type Global Regular" w:hint="eastAsia"/>
          <w:sz w:val="24"/>
          <w:szCs w:val="24"/>
          <w:lang w:eastAsia="zh-CN"/>
        </w:rPr>
        <w:t>激情登场，宣告了令人期待已久的BMW X1正式登陆中国市场。</w:t>
      </w:r>
    </w:p>
    <w:p w:rsidR="00C77B21" w:rsidRPr="00DD6280" w:rsidRDefault="00C77B21" w:rsidP="00414FAE">
      <w:pPr>
        <w:tabs>
          <w:tab w:val="left" w:pos="340"/>
        </w:tabs>
        <w:spacing w:after="330" w:line="400" w:lineRule="exact"/>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b/>
          <w:sz w:val="24"/>
          <w:szCs w:val="24"/>
          <w:u w:val="single"/>
          <w:lang w:eastAsia="zh-CN"/>
        </w:rPr>
        <w:t>世界第一款紧凑型豪华多功能运动车（</w:t>
      </w:r>
      <w:r>
        <w:rPr>
          <w:rFonts w:ascii="BMW Type Global Regular" w:eastAsia="BMW Type Global Regular" w:hAnsi="BMW Type Global Regular" w:cs="BMW Type Global Regular"/>
          <w:b/>
          <w:sz w:val="24"/>
          <w:szCs w:val="24"/>
          <w:u w:val="single"/>
          <w:lang w:eastAsia="zh-CN"/>
        </w:rPr>
        <w:t>SAV</w:t>
      </w:r>
      <w:r>
        <w:rPr>
          <w:rFonts w:ascii="BMW Type Global Regular" w:eastAsia="BMW Type Global Regular" w:hAnsi="BMW Type Global Regular" w:cs="BMW Type Global Regular" w:hint="eastAsia"/>
          <w:b/>
          <w:sz w:val="24"/>
          <w:szCs w:val="24"/>
          <w:u w:val="single"/>
          <w:lang w:eastAsia="zh-CN"/>
        </w:rPr>
        <w:t>）</w:t>
      </w:r>
    </w:p>
    <w:p w:rsidR="00C77B21"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sz w:val="24"/>
          <w:szCs w:val="24"/>
          <w:lang w:eastAsia="zh-CN"/>
        </w:rPr>
        <w:t>1999</w:t>
      </w:r>
      <w:r>
        <w:rPr>
          <w:rFonts w:ascii="BMW Type Global Regular" w:eastAsia="BMW Type Global Regular" w:hAnsi="BMW Type Global Regular" w:cs="BMW Type Global Regular" w:hint="eastAsia"/>
          <w:sz w:val="24"/>
          <w:szCs w:val="24"/>
          <w:lang w:eastAsia="zh-CN"/>
        </w:rPr>
        <w:t>年，第一代</w:t>
      </w:r>
      <w:r>
        <w:rPr>
          <w:rFonts w:ascii="BMW Type Global Regular" w:eastAsia="BMW Type Global Regular" w:hAnsi="BMW Type Global Regular" w:cs="BMW Type Global Regular"/>
          <w:sz w:val="24"/>
          <w:szCs w:val="24"/>
          <w:lang w:eastAsia="zh-CN"/>
        </w:rPr>
        <w:t>BMW X5</w:t>
      </w:r>
      <w:r>
        <w:rPr>
          <w:rFonts w:ascii="BMW Type Global Regular" w:eastAsia="BMW Type Global Regular" w:hAnsi="BMW Type Global Regular" w:cs="BMW Type Global Regular" w:hint="eastAsia"/>
          <w:sz w:val="24"/>
          <w:szCs w:val="24"/>
          <w:lang w:eastAsia="zh-CN"/>
        </w:rPr>
        <w:t>将高雅动感的设计、豪华的选材和做工、卓越的公路性能及轿车般的操控性，与传统</w:t>
      </w:r>
      <w:r>
        <w:rPr>
          <w:rFonts w:ascii="BMW Type Global Regular" w:eastAsia="BMW Type Global Regular" w:hAnsi="BMW Type Global Regular" w:cs="BMW Type Global Regular"/>
          <w:sz w:val="24"/>
          <w:szCs w:val="24"/>
          <w:lang w:eastAsia="zh-CN"/>
        </w:rPr>
        <w:t>SUV</w:t>
      </w:r>
      <w:r>
        <w:rPr>
          <w:rFonts w:ascii="BMW Type Global Regular" w:eastAsia="BMW Type Global Regular" w:hAnsi="BMW Type Global Regular" w:cs="BMW Type Global Regular" w:hint="eastAsia"/>
          <w:sz w:val="24"/>
          <w:szCs w:val="24"/>
          <w:lang w:eastAsia="zh-CN"/>
        </w:rPr>
        <w:t>的高座姿、大空间和多用途性完美融合，开创了</w:t>
      </w:r>
      <w:r>
        <w:rPr>
          <w:rFonts w:ascii="BMW Type Global Regular" w:eastAsia="BMW Type Global Regular" w:hAnsi="BMW Type Global Regular" w:cs="BMW Type Global Regular"/>
          <w:sz w:val="24"/>
          <w:szCs w:val="24"/>
          <w:lang w:eastAsia="zh-CN"/>
        </w:rPr>
        <w:t>Sports Activity Vehicle(SAV)</w:t>
      </w:r>
      <w:r>
        <w:rPr>
          <w:rFonts w:ascii="BMW Type Global Regular" w:eastAsia="BMW Type Global Regular" w:hAnsi="BMW Type Global Regular" w:cs="BMW Type Global Regular" w:hint="eastAsia"/>
          <w:sz w:val="24"/>
          <w:szCs w:val="24"/>
          <w:lang w:eastAsia="zh-CN"/>
        </w:rPr>
        <w:t>细分市场，引领豪华</w:t>
      </w:r>
      <w:r>
        <w:rPr>
          <w:rFonts w:ascii="BMW Type Global Regular" w:eastAsia="BMW Type Global Regular" w:hAnsi="BMW Type Global Regular" w:cs="BMW Type Global Regular"/>
          <w:sz w:val="24"/>
          <w:szCs w:val="24"/>
          <w:lang w:eastAsia="zh-CN"/>
        </w:rPr>
        <w:t>SUV</w:t>
      </w:r>
      <w:r>
        <w:rPr>
          <w:rFonts w:ascii="BMW Type Global Regular" w:eastAsia="BMW Type Global Regular" w:hAnsi="BMW Type Global Regular" w:cs="BMW Type Global Regular" w:hint="eastAsia"/>
          <w:sz w:val="24"/>
          <w:szCs w:val="24"/>
          <w:lang w:eastAsia="zh-CN"/>
        </w:rPr>
        <w:t>市场近</w:t>
      </w:r>
      <w:r>
        <w:rPr>
          <w:rFonts w:ascii="BMW Type Global Regular" w:eastAsia="BMW Type Global Regular" w:hAnsi="BMW Type Global Regular" w:cs="BMW Type Global Regular"/>
          <w:sz w:val="24"/>
          <w:szCs w:val="24"/>
          <w:lang w:eastAsia="zh-CN"/>
        </w:rPr>
        <w:t>10</w:t>
      </w:r>
      <w:r>
        <w:rPr>
          <w:rFonts w:ascii="BMW Type Global Regular" w:eastAsia="BMW Type Global Regular" w:hAnsi="BMW Type Global Regular" w:cs="BMW Type Global Regular" w:hint="eastAsia"/>
          <w:sz w:val="24"/>
          <w:szCs w:val="24"/>
          <w:lang w:eastAsia="zh-CN"/>
        </w:rPr>
        <w:t>年的发展。</w:t>
      </w:r>
    </w:p>
    <w:p w:rsidR="00C77B21"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sz w:val="24"/>
          <w:szCs w:val="24"/>
          <w:lang w:eastAsia="zh-CN"/>
        </w:rPr>
        <w:t>继</w:t>
      </w:r>
      <w:r>
        <w:rPr>
          <w:rFonts w:ascii="BMW Type Global Regular" w:eastAsia="BMW Type Global Regular" w:hAnsi="BMW Type Global Regular" w:cs="BMW Type Global Regular"/>
          <w:sz w:val="24"/>
          <w:szCs w:val="24"/>
          <w:lang w:eastAsia="zh-CN"/>
        </w:rPr>
        <w:t>2002</w:t>
      </w:r>
      <w:r>
        <w:rPr>
          <w:rFonts w:ascii="BMW Type Global Regular" w:eastAsia="BMW Type Global Regular" w:hAnsi="BMW Type Global Regular" w:cs="BMW Type Global Regular" w:hint="eastAsia"/>
          <w:sz w:val="24"/>
          <w:szCs w:val="24"/>
          <w:lang w:eastAsia="zh-CN"/>
        </w:rPr>
        <w:t>年</w:t>
      </w:r>
      <w:r>
        <w:rPr>
          <w:rFonts w:ascii="BMW Type Global Regular" w:eastAsia="BMW Type Global Regular" w:hAnsi="BMW Type Global Regular" w:cs="BMW Type Global Regular"/>
          <w:sz w:val="24"/>
          <w:szCs w:val="24"/>
          <w:lang w:eastAsia="zh-CN"/>
        </w:rPr>
        <w:t>BMW X3</w:t>
      </w:r>
      <w:r>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sz w:val="24"/>
          <w:szCs w:val="24"/>
          <w:lang w:eastAsia="zh-CN"/>
        </w:rPr>
        <w:t>2007</w:t>
      </w:r>
      <w:r>
        <w:rPr>
          <w:rFonts w:ascii="BMW Type Global Regular" w:eastAsia="BMW Type Global Regular" w:hAnsi="BMW Type Global Regular" w:cs="BMW Type Global Regular" w:hint="eastAsia"/>
          <w:sz w:val="24"/>
          <w:szCs w:val="24"/>
          <w:lang w:eastAsia="zh-CN"/>
        </w:rPr>
        <w:t>年</w:t>
      </w:r>
      <w:r>
        <w:rPr>
          <w:rFonts w:ascii="BMW Type Global Regular" w:eastAsia="BMW Type Global Regular" w:hAnsi="BMW Type Global Regular" w:cs="BMW Type Global Regular"/>
          <w:sz w:val="24"/>
          <w:szCs w:val="24"/>
          <w:lang w:eastAsia="zh-CN"/>
        </w:rPr>
        <w:t>BMW X6</w:t>
      </w:r>
      <w:r>
        <w:rPr>
          <w:rFonts w:ascii="BMW Type Global Regular" w:eastAsia="BMW Type Global Regular" w:hAnsi="BMW Type Global Regular" w:cs="BMW Type Global Regular" w:hint="eastAsia"/>
          <w:sz w:val="24"/>
          <w:szCs w:val="24"/>
          <w:lang w:eastAsia="zh-CN"/>
        </w:rPr>
        <w:t>相继创新上市后，宝马于</w:t>
      </w:r>
      <w:r>
        <w:rPr>
          <w:rFonts w:ascii="BMW Type Global Regular" w:eastAsia="BMW Type Global Regular" w:hAnsi="BMW Type Global Regular" w:cs="BMW Type Global Regular"/>
          <w:sz w:val="24"/>
          <w:szCs w:val="24"/>
          <w:lang w:eastAsia="zh-CN"/>
        </w:rPr>
        <w:t>2010</w:t>
      </w:r>
      <w:r>
        <w:rPr>
          <w:rFonts w:ascii="BMW Type Global Regular" w:eastAsia="BMW Type Global Regular" w:hAnsi="BMW Type Global Regular" w:cs="BMW Type Global Regular" w:hint="eastAsia"/>
          <w:sz w:val="24"/>
          <w:szCs w:val="24"/>
          <w:lang w:eastAsia="zh-CN"/>
        </w:rPr>
        <w:t>新年前夕，推出全新</w:t>
      </w:r>
      <w:r>
        <w:rPr>
          <w:rFonts w:ascii="BMW Type Global Regular" w:eastAsia="BMW Type Global Regular" w:hAnsi="BMW Type Global Regular" w:cs="BMW Type Global Regular"/>
          <w:sz w:val="24"/>
          <w:szCs w:val="24"/>
          <w:lang w:eastAsia="zh-CN"/>
        </w:rPr>
        <w:t>BMW X1</w:t>
      </w:r>
      <w:r>
        <w:rPr>
          <w:rFonts w:ascii="BMW Type Global Regular" w:eastAsia="BMW Type Global Regular" w:hAnsi="BMW Type Global Regular" w:cs="BMW Type Global Regular" w:hint="eastAsia"/>
          <w:sz w:val="24"/>
          <w:szCs w:val="24"/>
          <w:lang w:eastAsia="zh-CN"/>
        </w:rPr>
        <w:t>，再次开创一个全新的紧凑型豪华多功能运动车细分市场，</w:t>
      </w:r>
      <w:r w:rsidRPr="009E3B65">
        <w:rPr>
          <w:rFonts w:ascii="BMW Type Global Regular" w:eastAsia="BMW Type Global Regular" w:hAnsi="BMW Type Global Regular" w:cs="BMW Type Global Regular" w:hint="eastAsia"/>
          <w:sz w:val="24"/>
          <w:szCs w:val="24"/>
          <w:lang w:eastAsia="zh-CN"/>
        </w:rPr>
        <w:t>扩充并增强了</w:t>
      </w:r>
      <w:r w:rsidRPr="009E3B65">
        <w:rPr>
          <w:rFonts w:ascii="BMW Type Global Regular" w:eastAsia="BMW Type Global Regular" w:hAnsi="BMW Type Global Regular" w:cs="BMW Type Global Regular"/>
          <w:sz w:val="24"/>
          <w:szCs w:val="24"/>
          <w:lang w:eastAsia="zh-CN"/>
        </w:rPr>
        <w:t>BMW X</w:t>
      </w:r>
      <w:r>
        <w:rPr>
          <w:rFonts w:ascii="BMW Type Global Regular" w:eastAsia="BMW Type Global Regular" w:hAnsi="BMW Type Global Regular" w:cs="BMW Type Global Regular" w:hint="eastAsia"/>
          <w:sz w:val="24"/>
          <w:szCs w:val="24"/>
          <w:lang w:eastAsia="zh-CN"/>
        </w:rPr>
        <w:t>家族的竞争力</w:t>
      </w:r>
      <w:r w:rsidRPr="009E3B65">
        <w:rPr>
          <w:rFonts w:ascii="BMW Type Global Regular" w:eastAsia="BMW Type Global Regular" w:hAnsi="BMW Type Global Regular" w:cs="BMW Type Global Regular" w:hint="eastAsia"/>
          <w:sz w:val="24"/>
          <w:szCs w:val="24"/>
          <w:lang w:eastAsia="zh-CN"/>
        </w:rPr>
        <w:t>。</w:t>
      </w:r>
      <w:r w:rsidRPr="009E3B65">
        <w:rPr>
          <w:rFonts w:ascii="BMW Type Global Regular" w:eastAsia="BMW Type Global Regular" w:hAnsi="BMW Type Global Regular" w:cs="BMW Type Global Regular"/>
          <w:sz w:val="24"/>
          <w:szCs w:val="24"/>
          <w:lang w:eastAsia="zh-CN"/>
        </w:rPr>
        <w:t>BMW X</w:t>
      </w:r>
      <w:r>
        <w:rPr>
          <w:rFonts w:ascii="BMW Type Global Regular" w:eastAsia="BMW Type Global Regular" w:hAnsi="BMW Type Global Regular" w:cs="BMW Type Global Regular" w:hint="eastAsia"/>
          <w:sz w:val="24"/>
          <w:szCs w:val="24"/>
          <w:lang w:eastAsia="zh-CN"/>
        </w:rPr>
        <w:t>车型的功能与特点第一次移植到一款独特的紧凑型高档</w:t>
      </w:r>
      <w:r w:rsidRPr="009E3B65">
        <w:rPr>
          <w:rFonts w:ascii="BMW Type Global Regular" w:eastAsia="BMW Type Global Regular" w:hAnsi="BMW Type Global Regular" w:cs="BMW Type Global Regular" w:hint="eastAsia"/>
          <w:sz w:val="24"/>
          <w:szCs w:val="24"/>
          <w:lang w:eastAsia="zh-CN"/>
        </w:rPr>
        <w:t>汽车上</w:t>
      </w:r>
      <w:r>
        <w:rPr>
          <w:rFonts w:ascii="BMW Type Global Regular" w:eastAsia="BMW Type Global Regular" w:hAnsi="BMW Type Global Regular" w:cs="BMW Type Global Regular" w:hint="eastAsia"/>
          <w:sz w:val="24"/>
          <w:szCs w:val="24"/>
          <w:lang w:eastAsia="zh-CN"/>
        </w:rPr>
        <w:t>，创造出一种率性的、城市化和个性化</w:t>
      </w:r>
      <w:r w:rsidRPr="009E3B65">
        <w:rPr>
          <w:rFonts w:ascii="BMW Type Global Regular" w:eastAsia="BMW Type Global Regular" w:hAnsi="BMW Type Global Regular" w:cs="BMW Type Global Regular" w:hint="eastAsia"/>
          <w:sz w:val="24"/>
          <w:szCs w:val="24"/>
          <w:lang w:eastAsia="zh-CN"/>
        </w:rPr>
        <w:t>的</w:t>
      </w:r>
      <w:r>
        <w:rPr>
          <w:rFonts w:ascii="BMW Type Global Regular" w:eastAsia="BMW Type Global Regular" w:hAnsi="BMW Type Global Regular" w:cs="BMW Type Global Regular" w:hint="eastAsia"/>
          <w:sz w:val="24"/>
          <w:szCs w:val="24"/>
          <w:lang w:eastAsia="zh-CN"/>
        </w:rPr>
        <w:t>全新</w:t>
      </w:r>
      <w:r w:rsidRPr="009E3B65">
        <w:rPr>
          <w:rFonts w:ascii="BMW Type Global Regular" w:eastAsia="BMW Type Global Regular" w:hAnsi="BMW Type Global Regular" w:cs="BMW Type Global Regular" w:hint="eastAsia"/>
          <w:sz w:val="24"/>
          <w:szCs w:val="24"/>
          <w:lang w:eastAsia="zh-CN"/>
        </w:rPr>
        <w:t>驾驶体验</w:t>
      </w:r>
      <w:r>
        <w:rPr>
          <w:rFonts w:ascii="BMW Type Global Regular" w:eastAsia="BMW Type Global Regular" w:hAnsi="BMW Type Global Regular" w:cs="BMW Type Global Regular" w:hint="eastAsia"/>
          <w:sz w:val="24"/>
          <w:szCs w:val="24"/>
          <w:lang w:eastAsia="zh-CN"/>
        </w:rPr>
        <w:t>。</w:t>
      </w:r>
    </w:p>
    <w:p w:rsidR="00C77B21"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hint="eastAsia"/>
          <w:sz w:val="24"/>
          <w:szCs w:val="24"/>
          <w:lang w:eastAsia="zh-CN"/>
        </w:rPr>
      </w:pPr>
      <w:r>
        <w:rPr>
          <w:rFonts w:ascii="BMW Type Global Regular" w:eastAsia="BMW Type Global Regular" w:hAnsi="BMW Type Global Regular" w:cs="BMW Type Global Regular" w:hint="eastAsia"/>
          <w:sz w:val="24"/>
          <w:szCs w:val="24"/>
          <w:lang w:eastAsia="zh-CN"/>
        </w:rPr>
        <w:t>在全世界范围内，还没有任何一款其他轿车，可以将豪华、多功能性、紧凑的车身和驾驶乐趣如此完美的结合在一起。目前，全新</w:t>
      </w:r>
      <w:r>
        <w:rPr>
          <w:rFonts w:ascii="BMW Type Global Regular" w:eastAsia="BMW Type Global Regular" w:hAnsi="BMW Type Global Regular" w:cs="BMW Type Global Regular"/>
          <w:sz w:val="24"/>
          <w:szCs w:val="24"/>
          <w:lang w:eastAsia="zh-CN"/>
        </w:rPr>
        <w:t>BMW X1</w:t>
      </w:r>
      <w:r>
        <w:rPr>
          <w:rFonts w:ascii="BMW Type Global Regular" w:eastAsia="BMW Type Global Regular" w:hAnsi="BMW Type Global Regular" w:cs="BMW Type Global Regular" w:hint="eastAsia"/>
          <w:sz w:val="24"/>
          <w:szCs w:val="24"/>
          <w:lang w:eastAsia="zh-CN"/>
        </w:rPr>
        <w:t>没有直接竞争车型。</w:t>
      </w:r>
    </w:p>
    <w:p w:rsidR="00B649CC" w:rsidRDefault="00B649CC" w:rsidP="00D51046">
      <w:pPr>
        <w:tabs>
          <w:tab w:val="left" w:pos="340"/>
        </w:tabs>
        <w:spacing w:after="330" w:line="400" w:lineRule="exact"/>
        <w:ind w:firstLineChars="100" w:firstLine="240"/>
        <w:jc w:val="both"/>
        <w:outlineLvl w:val="0"/>
        <w:rPr>
          <w:rFonts w:ascii="BMW Type Global Regular" w:eastAsia="BMW Type Global Regular" w:hAnsi="BMW Type Global Regular" w:cs="BMW Type Global Regular"/>
          <w:sz w:val="24"/>
          <w:szCs w:val="24"/>
          <w:lang w:eastAsia="zh-CN"/>
        </w:rPr>
      </w:pPr>
    </w:p>
    <w:p w:rsidR="00C77B21" w:rsidRPr="00715319" w:rsidRDefault="00C77B21" w:rsidP="00E8208F">
      <w:pPr>
        <w:tabs>
          <w:tab w:val="left" w:pos="340"/>
        </w:tabs>
        <w:spacing w:after="330" w:line="400" w:lineRule="exact"/>
        <w:jc w:val="both"/>
        <w:outlineLvl w:val="0"/>
        <w:rPr>
          <w:rFonts w:ascii="BMW Type Global Regular" w:eastAsia="BMW Type Global Regular" w:hAnsi="BMW Type Global Regular" w:cs="BMW Type Global Regular"/>
          <w:b/>
          <w:sz w:val="24"/>
          <w:szCs w:val="24"/>
          <w:u w:val="single"/>
          <w:lang w:eastAsia="zh-CN"/>
        </w:rPr>
      </w:pPr>
      <w:r w:rsidRPr="00715319">
        <w:rPr>
          <w:rFonts w:ascii="BMW Type Global Regular" w:eastAsia="BMW Type Global Regular" w:hAnsi="BMW Type Global Regular" w:cs="BMW Type Global Regular" w:hint="eastAsia"/>
          <w:b/>
          <w:sz w:val="24"/>
          <w:szCs w:val="24"/>
          <w:u w:val="single"/>
          <w:lang w:eastAsia="zh-CN"/>
        </w:rPr>
        <w:lastRenderedPageBreak/>
        <w:t>恰到好处的尺寸，</w:t>
      </w:r>
      <w:r>
        <w:rPr>
          <w:rFonts w:ascii="BMW Type Global Regular" w:eastAsia="BMW Type Global Regular" w:hAnsi="BMW Type Global Regular" w:cs="BMW Type Global Regular" w:hint="eastAsia"/>
          <w:b/>
          <w:sz w:val="24"/>
          <w:szCs w:val="24"/>
          <w:u w:val="single"/>
          <w:lang w:eastAsia="zh-CN"/>
        </w:rPr>
        <w:t>丰富、</w:t>
      </w:r>
      <w:r w:rsidRPr="00715319">
        <w:rPr>
          <w:rFonts w:ascii="BMW Type Global Regular" w:eastAsia="BMW Type Global Regular" w:hAnsi="BMW Type Global Regular" w:cs="BMW Type Global Regular" w:hint="eastAsia"/>
          <w:b/>
          <w:sz w:val="24"/>
          <w:szCs w:val="24"/>
          <w:u w:val="single"/>
          <w:lang w:eastAsia="zh-CN"/>
        </w:rPr>
        <w:t>灵活</w:t>
      </w:r>
      <w:r>
        <w:rPr>
          <w:rFonts w:ascii="BMW Type Global Regular" w:eastAsia="BMW Type Global Regular" w:hAnsi="BMW Type Global Regular" w:cs="BMW Type Global Regular" w:hint="eastAsia"/>
          <w:b/>
          <w:sz w:val="24"/>
          <w:szCs w:val="24"/>
          <w:u w:val="single"/>
          <w:lang w:eastAsia="zh-CN"/>
        </w:rPr>
        <w:t>、宽敞的内装设计</w:t>
      </w:r>
    </w:p>
    <w:p w:rsidR="00C77B21" w:rsidRPr="00715319"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sz w:val="24"/>
          <w:szCs w:val="24"/>
          <w:lang w:eastAsia="zh-CN"/>
        </w:rPr>
        <w:t>全新</w:t>
      </w:r>
      <w:r>
        <w:rPr>
          <w:rFonts w:ascii="BMW Type Global Regular" w:eastAsia="BMW Type Global Regular" w:hAnsi="BMW Type Global Regular" w:cs="BMW Type Global Regular"/>
          <w:sz w:val="24"/>
          <w:szCs w:val="24"/>
          <w:lang w:eastAsia="zh-CN"/>
        </w:rPr>
        <w:t>BMW X1</w:t>
      </w:r>
      <w:r>
        <w:rPr>
          <w:rFonts w:ascii="BMW Type Global Regular" w:eastAsia="BMW Type Global Regular" w:hAnsi="BMW Type Global Regular" w:cs="BMW Type Global Regular" w:hint="eastAsia"/>
          <w:sz w:val="24"/>
          <w:szCs w:val="24"/>
          <w:lang w:eastAsia="zh-CN"/>
        </w:rPr>
        <w:t>车身长</w:t>
      </w:r>
      <w:r w:rsidRPr="00715319">
        <w:rPr>
          <w:rFonts w:ascii="BMW Type Global Regular" w:eastAsia="BMW Type Global Regular" w:hAnsi="BMW Type Global Regular" w:cs="BMW Type Global Regular" w:hint="eastAsia"/>
          <w:sz w:val="24"/>
          <w:szCs w:val="24"/>
          <w:lang w:eastAsia="zh-CN"/>
        </w:rPr>
        <w:t>度为</w:t>
      </w:r>
      <w:smartTag w:uri="urn:schemas-microsoft-com:office:smarttags" w:element="chmetcnv">
        <w:smartTagPr>
          <w:attr w:name="TCSC" w:val="0"/>
          <w:attr w:name="NumberType" w:val="1"/>
          <w:attr w:name="Negative" w:val="False"/>
          <w:attr w:name="HasSpace" w:val="False"/>
          <w:attr w:name="SourceValue" w:val="4.45"/>
          <w:attr w:name="UnitName" w:val="米"/>
        </w:smartTagPr>
        <w:r w:rsidRPr="00715319">
          <w:rPr>
            <w:rFonts w:ascii="BMW Type Global Regular" w:eastAsia="BMW Type Global Regular" w:hAnsi="BMW Type Global Regular" w:cs="BMW Type Global Regular"/>
            <w:sz w:val="24"/>
            <w:szCs w:val="24"/>
            <w:lang w:eastAsia="zh-CN"/>
          </w:rPr>
          <w:t>4.45</w:t>
        </w:r>
        <w:r w:rsidRPr="00715319">
          <w:rPr>
            <w:rFonts w:ascii="BMW Type Global Regular" w:eastAsia="BMW Type Global Regular" w:hAnsi="BMW Type Global Regular" w:cs="BMW Type Global Regular" w:hint="eastAsia"/>
            <w:sz w:val="24"/>
            <w:szCs w:val="24"/>
            <w:lang w:eastAsia="zh-CN"/>
          </w:rPr>
          <w:t>米</w:t>
        </w:r>
      </w:smartTag>
      <w:r w:rsidRPr="00715319">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hint="eastAsia"/>
          <w:sz w:val="24"/>
          <w:szCs w:val="24"/>
          <w:lang w:eastAsia="zh-CN"/>
        </w:rPr>
        <w:t>使用了</w:t>
      </w:r>
      <w:smartTag w:uri="urn:schemas-microsoft-com:office:smarttags" w:element="chmetcnv">
        <w:smartTagPr>
          <w:attr w:name="TCSC" w:val="0"/>
          <w:attr w:name="NumberType" w:val="1"/>
          <w:attr w:name="Negative" w:val="False"/>
          <w:attr w:name="HasSpace" w:val="False"/>
          <w:attr w:name="SourceValue" w:val="2.76"/>
          <w:attr w:name="UnitName" w:val="米"/>
        </w:smartTagPr>
        <w:r w:rsidRPr="00715319">
          <w:rPr>
            <w:rFonts w:ascii="BMW Type Global Regular" w:eastAsia="BMW Type Global Regular" w:hAnsi="BMW Type Global Regular" w:cs="BMW Type Global Regular"/>
            <w:sz w:val="24"/>
            <w:szCs w:val="24"/>
            <w:lang w:eastAsia="zh-CN"/>
          </w:rPr>
          <w:t>2.76</w:t>
        </w:r>
        <w:r w:rsidRPr="00715319">
          <w:rPr>
            <w:rFonts w:ascii="BMW Type Global Regular" w:eastAsia="BMW Type Global Regular" w:hAnsi="BMW Type Global Regular" w:cs="BMW Type Global Regular" w:hint="eastAsia"/>
            <w:sz w:val="24"/>
            <w:szCs w:val="24"/>
            <w:lang w:eastAsia="zh-CN"/>
          </w:rPr>
          <w:t>米</w:t>
        </w:r>
      </w:smartTag>
      <w:r w:rsidRPr="00715319">
        <w:rPr>
          <w:rFonts w:ascii="BMW Type Global Regular" w:eastAsia="BMW Type Global Regular" w:hAnsi="BMW Type Global Regular" w:cs="BMW Type Global Regular" w:hint="eastAsia"/>
          <w:sz w:val="24"/>
          <w:szCs w:val="24"/>
          <w:lang w:eastAsia="zh-CN"/>
        </w:rPr>
        <w:t>的长轴距</w:t>
      </w:r>
      <w:r>
        <w:rPr>
          <w:rFonts w:ascii="BMW Type Global Regular" w:eastAsia="BMW Type Global Regular" w:hAnsi="BMW Type Global Regular" w:cs="BMW Type Global Regular" w:hint="eastAsia"/>
          <w:sz w:val="24"/>
          <w:szCs w:val="24"/>
          <w:lang w:eastAsia="zh-CN"/>
        </w:rPr>
        <w:t>。而</w:t>
      </w:r>
      <w:r w:rsidRPr="00715319">
        <w:rPr>
          <w:rFonts w:ascii="BMW Type Global Regular" w:eastAsia="BMW Type Global Regular" w:hAnsi="BMW Type Global Regular" w:cs="BMW Type Global Regular" w:hint="eastAsia"/>
          <w:sz w:val="24"/>
          <w:szCs w:val="24"/>
          <w:lang w:eastAsia="zh-CN"/>
        </w:rPr>
        <w:t>方形轮罩、更大的离地间隙、下部细长的护罩和垂直的宝马双肾型进气格栅</w:t>
      </w:r>
      <w:r>
        <w:rPr>
          <w:rFonts w:ascii="BMW Type Global Regular" w:eastAsia="BMW Type Global Regular" w:hAnsi="BMW Type Global Regular" w:cs="BMW Type Global Regular" w:hint="eastAsia"/>
          <w:sz w:val="24"/>
          <w:szCs w:val="24"/>
          <w:lang w:eastAsia="zh-CN"/>
        </w:rPr>
        <w:t>，则明显体现了新车型的强劲。</w:t>
      </w:r>
      <w:r>
        <w:rPr>
          <w:rFonts w:ascii="BMW Type Global Regular" w:eastAsia="BMW Type Global Regular" w:hAnsi="BMW Type Global Regular" w:cs="BMW Type Global Regular"/>
          <w:sz w:val="24"/>
          <w:szCs w:val="24"/>
          <w:lang w:eastAsia="zh-CN"/>
        </w:rPr>
        <w:t xml:space="preserve"> </w:t>
      </w:r>
    </w:p>
    <w:p w:rsidR="00C77B21" w:rsidRPr="00715319"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sz w:val="24"/>
          <w:szCs w:val="24"/>
          <w:lang w:eastAsia="zh-CN"/>
        </w:rPr>
        <w:t>车辆配置有</w:t>
      </w:r>
      <w:r w:rsidRPr="00715319">
        <w:rPr>
          <w:rFonts w:ascii="BMW Type Global Regular" w:eastAsia="BMW Type Global Regular" w:hAnsi="BMW Type Global Regular" w:cs="BMW Type Global Regular" w:hint="eastAsia"/>
          <w:sz w:val="24"/>
          <w:szCs w:val="24"/>
          <w:lang w:eastAsia="zh-CN"/>
        </w:rPr>
        <w:t>电动全景式天窗</w:t>
      </w:r>
      <w:r>
        <w:rPr>
          <w:rFonts w:ascii="BMW Type Global Regular" w:eastAsia="BMW Type Global Regular" w:hAnsi="BMW Type Global Regular" w:cs="BMW Type Global Regular" w:hint="eastAsia"/>
          <w:sz w:val="24"/>
          <w:szCs w:val="24"/>
          <w:lang w:eastAsia="zh-CN"/>
        </w:rPr>
        <w:t>、指挥官</w:t>
      </w:r>
      <w:r w:rsidRPr="00715319">
        <w:rPr>
          <w:rFonts w:ascii="BMW Type Global Regular" w:eastAsia="BMW Type Global Regular" w:hAnsi="BMW Type Global Regular" w:cs="BMW Type Global Regular" w:hint="eastAsia"/>
          <w:sz w:val="24"/>
          <w:szCs w:val="24"/>
          <w:lang w:eastAsia="zh-CN"/>
        </w:rPr>
        <w:t>座椅，</w:t>
      </w:r>
      <w:r>
        <w:rPr>
          <w:rFonts w:ascii="BMW Type Global Regular" w:eastAsia="BMW Type Global Regular" w:hAnsi="BMW Type Global Regular" w:cs="BMW Type Global Regular" w:hint="eastAsia"/>
          <w:sz w:val="24"/>
          <w:szCs w:val="24"/>
          <w:lang w:eastAsia="zh-CN"/>
        </w:rPr>
        <w:t>巧妙的内部曲面设计，以及设计灵巧的</w:t>
      </w:r>
      <w:r w:rsidRPr="00715319">
        <w:rPr>
          <w:rFonts w:ascii="BMW Type Global Regular" w:eastAsia="BMW Type Global Regular" w:hAnsi="BMW Type Global Regular" w:cs="BMW Type Global Regular"/>
          <w:sz w:val="24"/>
          <w:szCs w:val="24"/>
          <w:lang w:eastAsia="zh-CN"/>
        </w:rPr>
        <w:t>40/20/</w:t>
      </w:r>
      <w:r>
        <w:rPr>
          <w:rFonts w:ascii="BMW Type Global Regular" w:eastAsia="BMW Type Global Regular" w:hAnsi="BMW Type Global Regular" w:cs="BMW Type Global Regular"/>
          <w:sz w:val="24"/>
          <w:szCs w:val="24"/>
          <w:lang w:eastAsia="zh-CN"/>
        </w:rPr>
        <w:t>4</w:t>
      </w:r>
      <w:r w:rsidRPr="00715319">
        <w:rPr>
          <w:rFonts w:ascii="BMW Type Global Regular" w:eastAsia="BMW Type Global Regular" w:hAnsi="BMW Type Global Regular" w:cs="BMW Type Global Regular"/>
          <w:sz w:val="24"/>
          <w:szCs w:val="24"/>
          <w:lang w:eastAsia="zh-CN"/>
        </w:rPr>
        <w:t>0</w:t>
      </w:r>
      <w:r>
        <w:rPr>
          <w:rFonts w:ascii="BMW Type Global Regular" w:eastAsia="BMW Type Global Regular" w:hAnsi="BMW Type Global Regular" w:cs="BMW Type Global Regular" w:hint="eastAsia"/>
          <w:sz w:val="24"/>
          <w:szCs w:val="24"/>
          <w:lang w:eastAsia="zh-CN"/>
        </w:rPr>
        <w:t>可折叠后排座椅，为客户提供了宽阔而且</w:t>
      </w:r>
      <w:r w:rsidRPr="00715319">
        <w:rPr>
          <w:rFonts w:ascii="BMW Type Global Regular" w:eastAsia="BMW Type Global Regular" w:hAnsi="BMW Type Global Regular" w:cs="BMW Type Global Regular" w:hint="eastAsia"/>
          <w:sz w:val="24"/>
          <w:szCs w:val="24"/>
          <w:lang w:eastAsia="zh-CN"/>
        </w:rPr>
        <w:t>灵活可变的车内空间</w:t>
      </w:r>
      <w:r>
        <w:rPr>
          <w:rFonts w:ascii="BMW Type Global Regular" w:eastAsia="BMW Type Global Regular" w:hAnsi="BMW Type Global Regular" w:cs="BMW Type Global Regular" w:hint="eastAsia"/>
          <w:sz w:val="24"/>
          <w:szCs w:val="24"/>
          <w:lang w:eastAsia="zh-CN"/>
        </w:rPr>
        <w:t>。根据后排座椅调整比例的不同，</w:t>
      </w:r>
      <w:r w:rsidRPr="00715319">
        <w:rPr>
          <w:rFonts w:ascii="BMW Type Global Regular" w:eastAsia="BMW Type Global Regular" w:hAnsi="BMW Type Global Regular" w:cs="BMW Type Global Regular" w:hint="eastAsia"/>
          <w:sz w:val="24"/>
          <w:szCs w:val="24"/>
          <w:lang w:eastAsia="zh-CN"/>
        </w:rPr>
        <w:t>行李箱容量可从</w:t>
      </w:r>
      <w:smartTag w:uri="urn:schemas-microsoft-com:office:smarttags" w:element="chmetcnv">
        <w:smartTagPr>
          <w:attr w:name="TCSC" w:val="0"/>
          <w:attr w:name="NumberType" w:val="1"/>
          <w:attr w:name="Negative" w:val="False"/>
          <w:attr w:name="HasSpace" w:val="False"/>
          <w:attr w:name="SourceValue" w:val="420"/>
          <w:attr w:name="UnitName" w:val="升"/>
        </w:smartTagPr>
        <w:r w:rsidRPr="00715319">
          <w:rPr>
            <w:rFonts w:ascii="BMW Type Global Regular" w:eastAsia="BMW Type Global Regular" w:hAnsi="BMW Type Global Regular" w:cs="BMW Type Global Regular"/>
            <w:sz w:val="24"/>
            <w:szCs w:val="24"/>
            <w:lang w:eastAsia="zh-CN"/>
          </w:rPr>
          <w:t>420</w:t>
        </w:r>
        <w:r w:rsidRPr="00715319">
          <w:rPr>
            <w:rFonts w:ascii="BMW Type Global Regular" w:eastAsia="BMW Type Global Regular" w:hAnsi="BMW Type Global Regular" w:cs="BMW Type Global Regular" w:hint="eastAsia"/>
            <w:sz w:val="24"/>
            <w:szCs w:val="24"/>
            <w:lang w:eastAsia="zh-CN"/>
          </w:rPr>
          <w:t>升</w:t>
        </w:r>
      </w:smartTag>
      <w:r w:rsidRPr="00715319">
        <w:rPr>
          <w:rFonts w:ascii="BMW Type Global Regular" w:eastAsia="BMW Type Global Regular" w:hAnsi="BMW Type Global Regular" w:cs="BMW Type Global Regular" w:hint="eastAsia"/>
          <w:sz w:val="24"/>
          <w:szCs w:val="24"/>
          <w:lang w:eastAsia="zh-CN"/>
        </w:rPr>
        <w:t>增加到</w:t>
      </w:r>
      <w:smartTag w:uri="urn:schemas-microsoft-com:office:smarttags" w:element="chmetcnv">
        <w:smartTagPr>
          <w:attr w:name="TCSC" w:val="0"/>
          <w:attr w:name="NumberType" w:val="1"/>
          <w:attr w:name="Negative" w:val="False"/>
          <w:attr w:name="HasSpace" w:val="False"/>
          <w:attr w:name="SourceValue" w:val="1350"/>
          <w:attr w:name="UnitName" w:val="升"/>
        </w:smartTagPr>
        <w:r w:rsidRPr="00715319">
          <w:rPr>
            <w:rFonts w:ascii="BMW Type Global Regular" w:eastAsia="BMW Type Global Regular" w:hAnsi="BMW Type Global Regular" w:cs="BMW Type Global Regular"/>
            <w:sz w:val="24"/>
            <w:szCs w:val="24"/>
            <w:lang w:eastAsia="zh-CN"/>
          </w:rPr>
          <w:t>1,350</w:t>
        </w:r>
        <w:r w:rsidRPr="00715319">
          <w:rPr>
            <w:rFonts w:ascii="BMW Type Global Regular" w:eastAsia="BMW Type Global Regular" w:hAnsi="BMW Type Global Regular" w:cs="BMW Type Global Regular" w:hint="eastAsia"/>
            <w:sz w:val="24"/>
            <w:szCs w:val="24"/>
            <w:lang w:eastAsia="zh-CN"/>
          </w:rPr>
          <w:t>升</w:t>
        </w:r>
      </w:smartTag>
      <w:r w:rsidRPr="00715319">
        <w:rPr>
          <w:rFonts w:ascii="BMW Type Global Regular" w:eastAsia="BMW Type Global Regular" w:hAnsi="BMW Type Global Regular" w:cs="BMW Type Global Regular" w:hint="eastAsia"/>
          <w:sz w:val="24"/>
          <w:szCs w:val="24"/>
          <w:lang w:eastAsia="zh-CN"/>
        </w:rPr>
        <w:t>。</w:t>
      </w:r>
    </w:p>
    <w:p w:rsidR="00C77B21" w:rsidRPr="00104BD7" w:rsidRDefault="00C77B21" w:rsidP="00E8208F">
      <w:pPr>
        <w:tabs>
          <w:tab w:val="left" w:pos="340"/>
        </w:tabs>
        <w:spacing w:after="330" w:line="400" w:lineRule="exact"/>
        <w:jc w:val="both"/>
        <w:outlineLvl w:val="0"/>
        <w:rPr>
          <w:rFonts w:ascii="BMW Type Global Regular" w:eastAsia="BMW Type Global Regular" w:hAnsi="BMW Type Global Regular" w:cs="BMW Type Global Regular"/>
          <w:b/>
          <w:sz w:val="24"/>
          <w:szCs w:val="24"/>
          <w:u w:val="single"/>
          <w:lang w:eastAsia="zh-CN"/>
        </w:rPr>
      </w:pPr>
      <w:r w:rsidRPr="00104BD7">
        <w:rPr>
          <w:rFonts w:ascii="BMW Type Global Regular" w:eastAsia="BMW Type Global Regular" w:hAnsi="BMW Type Global Regular" w:cs="BMW Type Global Regular" w:hint="eastAsia"/>
          <w:b/>
          <w:sz w:val="24"/>
          <w:szCs w:val="24"/>
          <w:u w:val="single"/>
          <w:lang w:eastAsia="zh-CN"/>
        </w:rPr>
        <w:t>卓越的动态性能：随心而动，悦无止境</w:t>
      </w:r>
    </w:p>
    <w:p w:rsidR="00C77B21" w:rsidRDefault="00C77B21" w:rsidP="00CB2528">
      <w:pPr>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sz w:val="24"/>
          <w:szCs w:val="24"/>
          <w:lang w:eastAsia="zh-CN"/>
        </w:rPr>
        <w:t>BMW X1 xDrive 28i</w:t>
      </w:r>
      <w:r>
        <w:rPr>
          <w:rFonts w:ascii="BMW Type Global Regular" w:eastAsia="BMW Type Global Regular" w:hAnsi="BMW Type Global Regular" w:cs="BMW Type Global Regular" w:hint="eastAsia"/>
          <w:sz w:val="24"/>
          <w:szCs w:val="24"/>
          <w:lang w:eastAsia="zh-CN"/>
        </w:rPr>
        <w:t>装备了宝马经典的自然吸气</w:t>
      </w:r>
      <w:r w:rsidRPr="003743A0">
        <w:rPr>
          <w:rFonts w:ascii="BMW Type Global Regular" w:eastAsia="BMW Type Global Regular" w:hAnsi="BMW Type Global Regular" w:cs="BMW Type Global Regular" w:hint="eastAsia"/>
          <w:sz w:val="24"/>
          <w:szCs w:val="24"/>
          <w:lang w:eastAsia="zh-CN"/>
        </w:rPr>
        <w:t>直列</w:t>
      </w:r>
      <w:r w:rsidRPr="003743A0">
        <w:rPr>
          <w:rFonts w:ascii="BMW Type Global Regular" w:eastAsia="BMW Type Global Regular" w:hAnsi="BMW Type Global Regular" w:cs="BMW Type Global Regular"/>
          <w:sz w:val="24"/>
          <w:szCs w:val="24"/>
          <w:lang w:eastAsia="zh-CN"/>
        </w:rPr>
        <w:t>6</w:t>
      </w:r>
      <w:r w:rsidRPr="003743A0">
        <w:rPr>
          <w:rFonts w:ascii="BMW Type Global Regular" w:eastAsia="BMW Type Global Regular" w:hAnsi="BMW Type Global Regular" w:cs="BMW Type Global Regular" w:hint="eastAsia"/>
          <w:sz w:val="24"/>
          <w:szCs w:val="24"/>
          <w:lang w:eastAsia="zh-CN"/>
        </w:rPr>
        <w:t>缸汽油发动机</w:t>
      </w:r>
      <w:r>
        <w:rPr>
          <w:rFonts w:ascii="BMW Type Global Regular" w:eastAsia="BMW Type Global Regular" w:hAnsi="BMW Type Global Regular" w:cs="BMW Type Global Regular" w:hint="eastAsia"/>
          <w:sz w:val="24"/>
          <w:szCs w:val="24"/>
          <w:lang w:eastAsia="zh-CN"/>
        </w:rPr>
        <w:t>。</w:t>
      </w:r>
      <w:r w:rsidRPr="003743A0">
        <w:rPr>
          <w:rFonts w:ascii="BMW Type Global Regular" w:eastAsia="BMW Type Global Regular" w:hAnsi="BMW Type Global Regular" w:cs="BMW Type Global Regular" w:hint="eastAsia"/>
          <w:sz w:val="24"/>
          <w:szCs w:val="24"/>
          <w:lang w:eastAsia="zh-CN"/>
        </w:rPr>
        <w:t>镁</w:t>
      </w:r>
      <w:r w:rsidRPr="003743A0">
        <w:rPr>
          <w:rFonts w:ascii="BMW Type Global Regular" w:eastAsia="BMW Type Global Regular" w:hAnsi="BMW Type Global Regular" w:cs="BMW Type Global Regular"/>
          <w:sz w:val="24"/>
          <w:szCs w:val="24"/>
          <w:lang w:eastAsia="zh-CN"/>
        </w:rPr>
        <w:t>/</w:t>
      </w:r>
      <w:r>
        <w:rPr>
          <w:rFonts w:ascii="BMW Type Global Regular" w:eastAsia="BMW Type Global Regular" w:hAnsi="BMW Type Global Regular" w:cs="BMW Type Global Regular" w:hint="eastAsia"/>
          <w:sz w:val="24"/>
          <w:szCs w:val="24"/>
          <w:lang w:eastAsia="zh-CN"/>
        </w:rPr>
        <w:t>铝合金复合材料曲轴箱的使用，使它成为世界上最轻的</w:t>
      </w:r>
      <w:r>
        <w:rPr>
          <w:rFonts w:ascii="BMW Type Global Regular" w:eastAsia="BMW Type Global Regular" w:hAnsi="BMW Type Global Regular" w:cs="BMW Type Global Regular"/>
          <w:sz w:val="24"/>
          <w:szCs w:val="24"/>
          <w:lang w:eastAsia="zh-CN"/>
        </w:rPr>
        <w:t>6</w:t>
      </w:r>
      <w:r>
        <w:rPr>
          <w:rFonts w:ascii="BMW Type Global Regular" w:eastAsia="BMW Type Global Regular" w:hAnsi="BMW Type Global Regular" w:cs="BMW Type Global Regular" w:hint="eastAsia"/>
          <w:sz w:val="24"/>
          <w:szCs w:val="24"/>
          <w:lang w:eastAsia="zh-CN"/>
        </w:rPr>
        <w:t>缸发动机，而</w:t>
      </w:r>
      <w:r w:rsidRPr="003743A0">
        <w:rPr>
          <w:rFonts w:ascii="BMW Type Global Regular" w:eastAsia="BMW Type Global Regular" w:hAnsi="BMW Type Global Regular" w:cs="BMW Type Global Regular"/>
          <w:sz w:val="24"/>
          <w:szCs w:val="24"/>
          <w:lang w:eastAsia="zh-CN"/>
        </w:rPr>
        <w:t>VALVETRONIC</w:t>
      </w:r>
      <w:r w:rsidRPr="003743A0">
        <w:rPr>
          <w:rFonts w:ascii="BMW Type Global Regular" w:eastAsia="BMW Type Global Regular" w:hAnsi="BMW Type Global Regular" w:cs="BMW Type Global Regular" w:hint="eastAsia"/>
          <w:sz w:val="24"/>
          <w:szCs w:val="24"/>
          <w:lang w:eastAsia="zh-CN"/>
        </w:rPr>
        <w:t>电子气门</w:t>
      </w:r>
      <w:r>
        <w:rPr>
          <w:rFonts w:ascii="BMW Type Global Regular" w:eastAsia="BMW Type Global Regular" w:hAnsi="BMW Type Global Regular" w:cs="BMW Type Global Regular" w:hint="eastAsia"/>
          <w:sz w:val="24"/>
          <w:szCs w:val="24"/>
          <w:lang w:eastAsia="zh-CN"/>
        </w:rPr>
        <w:t>技术，实现了气门升程和正时全面的无级控制。最大输出功率为</w:t>
      </w:r>
      <w:r w:rsidRPr="003743A0">
        <w:rPr>
          <w:rFonts w:ascii="BMW Type Global Regular" w:eastAsia="BMW Type Global Regular" w:hAnsi="BMW Type Global Regular" w:cs="BMW Type Global Regular"/>
          <w:sz w:val="24"/>
          <w:szCs w:val="24"/>
          <w:lang w:eastAsia="zh-CN"/>
        </w:rPr>
        <w:t>190</w:t>
      </w:r>
      <w:r w:rsidRPr="003743A0">
        <w:rPr>
          <w:rFonts w:ascii="BMW Type Global Regular" w:eastAsia="BMW Type Global Regular" w:hAnsi="BMW Type Global Regular" w:cs="BMW Type Global Regular" w:hint="eastAsia"/>
          <w:sz w:val="24"/>
          <w:szCs w:val="24"/>
          <w:lang w:eastAsia="zh-CN"/>
        </w:rPr>
        <w:t>千瓦</w:t>
      </w:r>
      <w:r>
        <w:rPr>
          <w:rFonts w:ascii="BMW Type Global Regular" w:eastAsia="BMW Type Global Regular" w:hAnsi="BMW Type Global Regular" w:cs="BMW Type Global Regular" w:hint="eastAsia"/>
          <w:sz w:val="24"/>
          <w:szCs w:val="24"/>
          <w:lang w:eastAsia="zh-CN"/>
        </w:rPr>
        <w:t>，</w:t>
      </w:r>
      <w:r w:rsidRPr="003743A0">
        <w:rPr>
          <w:rFonts w:ascii="BMW Type Global Regular" w:eastAsia="BMW Type Global Regular" w:hAnsi="BMW Type Global Regular" w:cs="BMW Type Global Regular" w:hint="eastAsia"/>
          <w:sz w:val="24"/>
          <w:szCs w:val="24"/>
          <w:lang w:eastAsia="zh-CN"/>
        </w:rPr>
        <w:t>最大扭矩</w:t>
      </w:r>
      <w:r w:rsidRPr="003743A0">
        <w:rPr>
          <w:rFonts w:ascii="BMW Type Global Regular" w:eastAsia="BMW Type Global Regular" w:hAnsi="BMW Type Global Regular" w:cs="BMW Type Global Regular"/>
          <w:sz w:val="24"/>
          <w:szCs w:val="24"/>
          <w:lang w:eastAsia="zh-CN"/>
        </w:rPr>
        <w:t>310</w:t>
      </w:r>
      <w:r w:rsidRPr="003743A0">
        <w:rPr>
          <w:rFonts w:ascii="BMW Type Global Regular" w:eastAsia="BMW Type Global Regular" w:hAnsi="BMW Type Global Regular" w:cs="BMW Type Global Regular" w:hint="eastAsia"/>
          <w:sz w:val="24"/>
          <w:szCs w:val="24"/>
          <w:lang w:eastAsia="zh-CN"/>
        </w:rPr>
        <w:t>牛顿米</w:t>
      </w:r>
      <w:r>
        <w:rPr>
          <w:rFonts w:ascii="BMW Type Global Regular" w:eastAsia="BMW Type Global Regular" w:hAnsi="BMW Type Global Regular" w:cs="BMW Type Global Regular" w:hint="eastAsia"/>
          <w:sz w:val="24"/>
          <w:szCs w:val="24"/>
          <w:lang w:eastAsia="zh-CN"/>
        </w:rPr>
        <w:t>，配合运动型</w:t>
      </w:r>
      <w:r>
        <w:rPr>
          <w:rFonts w:ascii="BMW Type Global Regular" w:eastAsia="BMW Type Global Regular" w:hAnsi="BMW Type Global Regular" w:cs="BMW Type Global Regular"/>
          <w:sz w:val="24"/>
          <w:szCs w:val="24"/>
          <w:lang w:eastAsia="zh-CN"/>
        </w:rPr>
        <w:t>6</w:t>
      </w:r>
      <w:r>
        <w:rPr>
          <w:rFonts w:ascii="BMW Type Global Regular" w:eastAsia="BMW Type Global Regular" w:hAnsi="BMW Type Global Regular" w:cs="BMW Type Global Regular" w:hint="eastAsia"/>
          <w:sz w:val="24"/>
          <w:szCs w:val="24"/>
          <w:lang w:eastAsia="zh-CN"/>
        </w:rPr>
        <w:t>速手自一体自动变速箱，全新</w:t>
      </w:r>
      <w:r>
        <w:rPr>
          <w:rFonts w:ascii="BMW Type Global Regular" w:eastAsia="BMW Type Global Regular" w:hAnsi="BMW Type Global Regular" w:cs="BMW Type Global Regular"/>
          <w:sz w:val="24"/>
          <w:szCs w:val="24"/>
          <w:lang w:eastAsia="zh-CN"/>
        </w:rPr>
        <w:t xml:space="preserve">BMW X1 </w:t>
      </w:r>
      <w:r w:rsidRPr="003743A0">
        <w:rPr>
          <w:rFonts w:ascii="BMW Type Global Regular" w:eastAsia="BMW Type Global Regular" w:hAnsi="BMW Type Global Regular" w:cs="BMW Type Global Regular"/>
          <w:sz w:val="24"/>
          <w:szCs w:val="24"/>
          <w:lang w:eastAsia="zh-CN"/>
        </w:rPr>
        <w:t>0–</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3743A0">
          <w:rPr>
            <w:rFonts w:ascii="BMW Type Global Regular" w:eastAsia="BMW Type Global Regular" w:hAnsi="BMW Type Global Regular" w:cs="BMW Type Global Regular"/>
            <w:sz w:val="24"/>
            <w:szCs w:val="24"/>
            <w:lang w:eastAsia="zh-CN"/>
          </w:rPr>
          <w:t>100</w:t>
        </w:r>
        <w:r w:rsidRPr="003743A0">
          <w:rPr>
            <w:rFonts w:ascii="BMW Type Global Regular" w:eastAsia="BMW Type Global Regular" w:hAnsi="BMW Type Global Regular" w:cs="BMW Type Global Regular" w:hint="eastAsia"/>
            <w:sz w:val="24"/>
            <w:szCs w:val="24"/>
            <w:lang w:eastAsia="zh-CN"/>
          </w:rPr>
          <w:t>公里</w:t>
        </w:r>
      </w:smartTag>
      <w:r w:rsidRPr="003743A0">
        <w:rPr>
          <w:rFonts w:ascii="BMW Type Global Regular" w:eastAsia="BMW Type Global Regular" w:hAnsi="BMW Type Global Regular" w:cs="BMW Type Global Regular"/>
          <w:sz w:val="24"/>
          <w:szCs w:val="24"/>
          <w:lang w:eastAsia="zh-CN"/>
        </w:rPr>
        <w:t>/</w:t>
      </w:r>
      <w:r w:rsidRPr="003743A0">
        <w:rPr>
          <w:rFonts w:ascii="BMW Type Global Regular" w:eastAsia="BMW Type Global Regular" w:hAnsi="BMW Type Global Regular" w:cs="BMW Type Global Regular" w:hint="eastAsia"/>
          <w:sz w:val="24"/>
          <w:szCs w:val="24"/>
          <w:lang w:eastAsia="zh-CN"/>
        </w:rPr>
        <w:t>小时加速时间</w:t>
      </w:r>
      <w:r>
        <w:rPr>
          <w:rFonts w:ascii="BMW Type Global Regular" w:eastAsia="BMW Type Global Regular" w:hAnsi="BMW Type Global Regular" w:cs="BMW Type Global Regular" w:hint="eastAsia"/>
          <w:sz w:val="24"/>
          <w:szCs w:val="24"/>
          <w:lang w:eastAsia="zh-CN"/>
        </w:rPr>
        <w:t>仅</w:t>
      </w:r>
      <w:r w:rsidRPr="003743A0">
        <w:rPr>
          <w:rFonts w:ascii="BMW Type Global Regular" w:eastAsia="BMW Type Global Regular" w:hAnsi="BMW Type Global Regular" w:cs="BMW Type Global Regular"/>
          <w:sz w:val="24"/>
          <w:szCs w:val="24"/>
          <w:lang w:eastAsia="zh-CN"/>
        </w:rPr>
        <w:t>6.8</w:t>
      </w:r>
      <w:r w:rsidRPr="003743A0">
        <w:rPr>
          <w:rFonts w:ascii="BMW Type Global Regular" w:eastAsia="BMW Type Global Regular" w:hAnsi="BMW Type Global Regular" w:cs="BMW Type Global Regular" w:hint="eastAsia"/>
          <w:sz w:val="24"/>
          <w:szCs w:val="24"/>
          <w:lang w:eastAsia="zh-CN"/>
        </w:rPr>
        <w:t>秒</w:t>
      </w:r>
      <w:r>
        <w:rPr>
          <w:rFonts w:ascii="BMW Type Global Regular" w:eastAsia="BMW Type Global Regular" w:hAnsi="BMW Type Global Regular" w:cs="BMW Type Global Regular" w:hint="eastAsia"/>
          <w:sz w:val="24"/>
          <w:szCs w:val="24"/>
          <w:lang w:eastAsia="zh-CN"/>
        </w:rPr>
        <w:t>。</w:t>
      </w:r>
    </w:p>
    <w:p w:rsidR="00C77B21"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sidRPr="003743A0">
        <w:rPr>
          <w:rFonts w:ascii="BMW Type Global Regular" w:eastAsia="BMW Type Global Regular" w:hAnsi="BMW Type Global Regular" w:cs="BMW Type Global Regular" w:hint="eastAsia"/>
          <w:sz w:val="24"/>
          <w:szCs w:val="24"/>
          <w:lang w:eastAsia="zh-CN"/>
        </w:rPr>
        <w:t>宝马</w:t>
      </w:r>
      <w:r>
        <w:rPr>
          <w:rFonts w:ascii="BMW Type Global Regular" w:eastAsia="BMW Type Global Regular" w:hAnsi="BMW Type Global Regular" w:cs="BMW Type Global Regular" w:hint="eastAsia"/>
          <w:sz w:val="24"/>
          <w:szCs w:val="24"/>
          <w:lang w:eastAsia="zh-CN"/>
        </w:rPr>
        <w:t>著名的</w:t>
      </w:r>
      <w:r w:rsidRPr="003743A0">
        <w:rPr>
          <w:rFonts w:ascii="BMW Type Global Regular" w:eastAsia="BMW Type Global Regular" w:hAnsi="BMW Type Global Regular" w:cs="BMW Type Global Regular"/>
          <w:sz w:val="24"/>
          <w:szCs w:val="24"/>
          <w:lang w:eastAsia="zh-CN"/>
        </w:rPr>
        <w:t>xDrive</w:t>
      </w:r>
      <w:r w:rsidRPr="003743A0">
        <w:rPr>
          <w:rFonts w:ascii="BMW Type Global Regular" w:eastAsia="BMW Type Global Regular" w:hAnsi="BMW Type Global Regular" w:cs="BMW Type Global Regular" w:hint="eastAsia"/>
          <w:sz w:val="24"/>
          <w:szCs w:val="24"/>
          <w:lang w:eastAsia="zh-CN"/>
        </w:rPr>
        <w:t>智能全轮驱动</w:t>
      </w:r>
      <w:r>
        <w:rPr>
          <w:rFonts w:ascii="BMW Type Global Regular" w:eastAsia="BMW Type Global Regular" w:hAnsi="BMW Type Global Regular" w:cs="BMW Type Global Regular" w:hint="eastAsia"/>
          <w:sz w:val="24"/>
          <w:szCs w:val="24"/>
          <w:lang w:eastAsia="zh-CN"/>
        </w:rPr>
        <w:t>系统第一次提供给一款紧凑型汽车</w:t>
      </w:r>
      <w:r w:rsidRPr="003743A0">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hint="eastAsia"/>
          <w:sz w:val="24"/>
          <w:szCs w:val="24"/>
          <w:lang w:eastAsia="zh-CN"/>
        </w:rPr>
        <w:t>而宝马独有的</w:t>
      </w:r>
      <w:r>
        <w:rPr>
          <w:rFonts w:ascii="BMW Type Global Regular" w:eastAsia="BMW Type Global Regular" w:hAnsi="BMW Type Global Regular" w:cs="BMW Type Global Regular"/>
          <w:sz w:val="24"/>
          <w:szCs w:val="24"/>
          <w:lang w:eastAsia="zh-CN"/>
        </w:rPr>
        <w:t>DSC</w:t>
      </w:r>
      <w:r>
        <w:rPr>
          <w:rFonts w:ascii="BMW Type Global Regular" w:eastAsia="BMW Type Global Regular" w:hAnsi="BMW Type Global Regular" w:cs="BMW Type Global Regular" w:hint="eastAsia"/>
          <w:sz w:val="24"/>
          <w:szCs w:val="24"/>
          <w:lang w:eastAsia="zh-CN"/>
        </w:rPr>
        <w:t>＋</w:t>
      </w:r>
      <w:r w:rsidRPr="003743A0">
        <w:rPr>
          <w:rFonts w:ascii="BMW Type Global Regular" w:eastAsia="BMW Type Global Regular" w:hAnsi="BMW Type Global Regular" w:cs="BMW Type Global Regular" w:hint="eastAsia"/>
          <w:sz w:val="24"/>
          <w:szCs w:val="24"/>
          <w:lang w:eastAsia="zh-CN"/>
        </w:rPr>
        <w:t>动态稳定控制系统</w:t>
      </w:r>
      <w:r>
        <w:rPr>
          <w:rFonts w:ascii="BMW Type Global Regular" w:eastAsia="BMW Type Global Regular" w:hAnsi="BMW Type Global Regular" w:cs="BMW Type Global Regular" w:hint="eastAsia"/>
          <w:sz w:val="24"/>
          <w:szCs w:val="24"/>
          <w:lang w:eastAsia="zh-CN"/>
        </w:rPr>
        <w:t>，为车辆的动态行驶提供了全面的安全保障。这一切，让</w:t>
      </w:r>
      <w:r w:rsidRPr="003743A0">
        <w:rPr>
          <w:rFonts w:ascii="BMW Type Global Regular" w:eastAsia="BMW Type Global Regular" w:hAnsi="BMW Type Global Regular" w:cs="BMW Type Global Regular"/>
          <w:sz w:val="24"/>
          <w:szCs w:val="24"/>
          <w:lang w:eastAsia="zh-CN"/>
        </w:rPr>
        <w:t>BMW X1 xDrive28i</w:t>
      </w:r>
      <w:r>
        <w:rPr>
          <w:rFonts w:ascii="BMW Type Global Regular" w:eastAsia="BMW Type Global Regular" w:hAnsi="BMW Type Global Regular" w:cs="BMW Type Global Regular" w:hint="eastAsia"/>
          <w:sz w:val="24"/>
          <w:szCs w:val="24"/>
          <w:lang w:eastAsia="zh-CN"/>
        </w:rPr>
        <w:t>的驾驶乐趣随时萦绕指尖！</w:t>
      </w:r>
    </w:p>
    <w:p w:rsidR="00C77B21" w:rsidRPr="00104BD7" w:rsidRDefault="00C77B21" w:rsidP="00E8208F">
      <w:pPr>
        <w:tabs>
          <w:tab w:val="left" w:pos="340"/>
        </w:tabs>
        <w:spacing w:after="330" w:line="400" w:lineRule="exact"/>
        <w:jc w:val="both"/>
        <w:outlineLvl w:val="0"/>
        <w:rPr>
          <w:rFonts w:ascii="BMW Type Global Regular" w:eastAsia="BMW Type Global Regular" w:hAnsi="BMW Type Global Regular" w:cs="BMW Type Global Regular"/>
          <w:b/>
          <w:sz w:val="24"/>
          <w:szCs w:val="24"/>
          <w:u w:val="single"/>
          <w:lang w:eastAsia="zh-CN"/>
        </w:rPr>
      </w:pPr>
      <w:r>
        <w:rPr>
          <w:rFonts w:ascii="BMW Type Global Regular" w:eastAsia="BMW Type Global Regular" w:hAnsi="BMW Type Global Regular" w:cs="BMW Type Global Regular"/>
          <w:b/>
          <w:sz w:val="24"/>
          <w:szCs w:val="24"/>
          <w:u w:val="single"/>
          <w:lang w:eastAsia="zh-CN"/>
        </w:rPr>
        <w:t>BMW EfficientDynamics</w:t>
      </w:r>
      <w:r>
        <w:rPr>
          <w:rFonts w:ascii="BMW Type Global Regular" w:eastAsia="BMW Type Global Regular" w:hAnsi="BMW Type Global Regular" w:cs="BMW Type Global Regular" w:hint="eastAsia"/>
          <w:b/>
          <w:sz w:val="24"/>
          <w:szCs w:val="24"/>
          <w:u w:val="single"/>
          <w:lang w:eastAsia="zh-CN"/>
        </w:rPr>
        <w:t>（</w:t>
      </w:r>
      <w:r w:rsidRPr="00104BD7">
        <w:rPr>
          <w:rFonts w:ascii="BMW Type Global Regular" w:eastAsia="BMW Type Global Regular" w:hAnsi="BMW Type Global Regular" w:cs="BMW Type Global Regular" w:hint="eastAsia"/>
          <w:b/>
          <w:sz w:val="24"/>
          <w:szCs w:val="24"/>
          <w:u w:val="single"/>
          <w:lang w:eastAsia="zh-CN"/>
        </w:rPr>
        <w:t>高效动力</w:t>
      </w:r>
      <w:r>
        <w:rPr>
          <w:rFonts w:ascii="BMW Type Global Regular" w:eastAsia="BMW Type Global Regular" w:hAnsi="BMW Type Global Regular" w:cs="BMW Type Global Regular" w:hint="eastAsia"/>
          <w:b/>
          <w:sz w:val="24"/>
          <w:szCs w:val="24"/>
          <w:u w:val="single"/>
          <w:lang w:eastAsia="zh-CN"/>
        </w:rPr>
        <w:t>）</w:t>
      </w:r>
      <w:r w:rsidRPr="00104BD7">
        <w:rPr>
          <w:rFonts w:ascii="BMW Type Global Regular" w:eastAsia="BMW Type Global Regular" w:hAnsi="BMW Type Global Regular" w:cs="BMW Type Global Regular" w:hint="eastAsia"/>
          <w:b/>
          <w:sz w:val="24"/>
          <w:szCs w:val="24"/>
          <w:u w:val="single"/>
          <w:lang w:eastAsia="zh-CN"/>
        </w:rPr>
        <w:t>：来自世界上最环保的高档品牌</w:t>
      </w:r>
    </w:p>
    <w:p w:rsidR="00C77B21" w:rsidRDefault="00C77B21" w:rsidP="00DA6ADB">
      <w:pPr>
        <w:tabs>
          <w:tab w:val="left" w:pos="340"/>
        </w:tabs>
        <w:spacing w:after="330" w:line="400" w:lineRule="exact"/>
        <w:ind w:firstLineChars="100" w:firstLine="24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sz w:val="24"/>
          <w:szCs w:val="24"/>
          <w:lang w:eastAsia="zh-CN"/>
        </w:rPr>
        <w:t xml:space="preserve">     BMW EfficientDynamics</w:t>
      </w:r>
      <w:r>
        <w:rPr>
          <w:rFonts w:ascii="BMW Type Global Regular" w:eastAsia="BMW Type Global Regular" w:hAnsi="BMW Type Global Regular" w:cs="BMW Type Global Regular" w:hint="eastAsia"/>
          <w:sz w:val="24"/>
          <w:szCs w:val="24"/>
          <w:lang w:eastAsia="zh-CN"/>
        </w:rPr>
        <w:t>（高效动力）战略的推进，使</w:t>
      </w:r>
      <w:r>
        <w:rPr>
          <w:rFonts w:ascii="BMW Type Global Regular" w:eastAsia="BMW Type Global Regular" w:hAnsi="BMW Type Global Regular" w:cs="BMW Type Global Regular"/>
          <w:sz w:val="24"/>
          <w:szCs w:val="24"/>
          <w:lang w:eastAsia="zh-CN"/>
        </w:rPr>
        <w:t>BMW</w:t>
      </w:r>
      <w:r>
        <w:rPr>
          <w:rFonts w:ascii="BMW Type Global Regular" w:eastAsia="BMW Type Global Regular" w:hAnsi="BMW Type Global Regular" w:cs="BMW Type Global Regular" w:hint="eastAsia"/>
          <w:sz w:val="24"/>
          <w:szCs w:val="24"/>
          <w:lang w:eastAsia="zh-CN"/>
        </w:rPr>
        <w:t>集团成为目前唯一一家在全系车型上使用高效节油技术的汽车制造商；因此，</w:t>
      </w:r>
      <w:r>
        <w:rPr>
          <w:rFonts w:ascii="BMW Type Global Regular" w:eastAsia="BMW Type Global Regular" w:hAnsi="BMW Type Global Regular" w:cs="BMW Type Global Regular"/>
          <w:sz w:val="24"/>
          <w:szCs w:val="24"/>
          <w:lang w:eastAsia="zh-CN"/>
        </w:rPr>
        <w:t xml:space="preserve">BMW </w:t>
      </w:r>
      <w:r>
        <w:rPr>
          <w:rFonts w:ascii="BMW Type Global Regular" w:eastAsia="BMW Type Global Regular" w:hAnsi="BMW Type Global Regular" w:cs="BMW Type Global Regular" w:hint="eastAsia"/>
          <w:sz w:val="24"/>
          <w:szCs w:val="24"/>
          <w:lang w:eastAsia="zh-CN"/>
        </w:rPr>
        <w:t>集团连续五年位居道</w:t>
      </w:r>
      <w:r>
        <w:rPr>
          <w:rFonts w:ascii="BMW Type Global Regular" w:eastAsia="BMW Type Global Regular" w:hAnsi="BMW Type Global Regular" w:cs="BMW Type Global Regular"/>
          <w:sz w:val="24"/>
          <w:szCs w:val="24"/>
          <w:lang w:eastAsia="zh-CN"/>
        </w:rPr>
        <w:t>.</w:t>
      </w:r>
      <w:r>
        <w:rPr>
          <w:rFonts w:ascii="BMW Type Global Regular" w:eastAsia="BMW Type Global Regular" w:hAnsi="BMW Type Global Regular" w:cs="BMW Type Global Regular" w:hint="eastAsia"/>
          <w:sz w:val="24"/>
          <w:szCs w:val="24"/>
          <w:lang w:eastAsia="zh-CN"/>
        </w:rPr>
        <w:t>琼斯可持续发展指数目录汽车行业榜首。</w:t>
      </w:r>
    </w:p>
    <w:p w:rsidR="00C77B21" w:rsidRDefault="00C77B21" w:rsidP="00DA6ADB">
      <w:pPr>
        <w:tabs>
          <w:tab w:val="left" w:pos="340"/>
        </w:tabs>
        <w:spacing w:after="330" w:line="400" w:lineRule="exact"/>
        <w:ind w:firstLineChars="100" w:firstLine="24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sz w:val="24"/>
          <w:szCs w:val="24"/>
          <w:lang w:eastAsia="zh-CN"/>
        </w:rPr>
        <w:t xml:space="preserve">    </w:t>
      </w:r>
      <w:r>
        <w:rPr>
          <w:rFonts w:ascii="BMW Type Global Regular" w:eastAsia="BMW Type Global Regular" w:hAnsi="BMW Type Global Regular" w:cs="BMW Type Global Regular" w:hint="eastAsia"/>
          <w:sz w:val="24"/>
          <w:szCs w:val="24"/>
          <w:lang w:eastAsia="zh-CN"/>
        </w:rPr>
        <w:t>获益于一系列的功能，包括</w:t>
      </w:r>
      <w:r>
        <w:rPr>
          <w:rFonts w:ascii="BMW Type Global Regular" w:eastAsia="BMW Type Global Regular" w:hAnsi="BMW Type Global Regular" w:cs="BMW Type Global Regular"/>
          <w:sz w:val="24"/>
          <w:szCs w:val="24"/>
          <w:lang w:eastAsia="zh-CN"/>
        </w:rPr>
        <w:t>VALVETRONIC</w:t>
      </w:r>
      <w:r>
        <w:rPr>
          <w:rFonts w:ascii="BMW Type Global Regular" w:eastAsia="BMW Type Global Regular" w:hAnsi="BMW Type Global Regular" w:cs="BMW Type Global Regular" w:hint="eastAsia"/>
          <w:sz w:val="24"/>
          <w:szCs w:val="24"/>
          <w:lang w:eastAsia="zh-CN"/>
        </w:rPr>
        <w:t>汽油机、制动能量回收系统、</w:t>
      </w:r>
      <w:r>
        <w:rPr>
          <w:rFonts w:ascii="BMW Type Global Regular" w:eastAsia="BMW Type Global Regular" w:hAnsi="BMW Type Global Regular" w:cs="BMW Type Global Regular"/>
          <w:sz w:val="24"/>
          <w:szCs w:val="24"/>
          <w:lang w:eastAsia="zh-CN"/>
        </w:rPr>
        <w:t>BMW xDrive</w:t>
      </w:r>
      <w:r>
        <w:rPr>
          <w:rFonts w:ascii="BMW Type Global Regular" w:eastAsia="BMW Type Global Regular" w:hAnsi="BMW Type Global Regular" w:cs="BMW Type Global Regular" w:hint="eastAsia"/>
          <w:sz w:val="24"/>
          <w:szCs w:val="24"/>
          <w:lang w:eastAsia="zh-CN"/>
        </w:rPr>
        <w:t>智能全轮驱动技术等，</w:t>
      </w:r>
      <w:r>
        <w:rPr>
          <w:rFonts w:ascii="BMW Type Global Regular" w:eastAsia="BMW Type Global Regular" w:hAnsi="BMW Type Global Regular" w:cs="BMW Type Global Regular"/>
          <w:sz w:val="24"/>
          <w:szCs w:val="24"/>
          <w:lang w:eastAsia="zh-CN"/>
        </w:rPr>
        <w:t>BMW X1 xDrive28i</w:t>
      </w:r>
      <w:r>
        <w:rPr>
          <w:rFonts w:ascii="BMW Type Global Regular" w:eastAsia="BMW Type Global Regular" w:hAnsi="BMW Type Global Regular" w:cs="BMW Type Global Regular" w:hint="eastAsia"/>
          <w:sz w:val="24"/>
          <w:szCs w:val="24"/>
          <w:lang w:eastAsia="zh-CN"/>
        </w:rPr>
        <w:t>同时具有了优异的性能和顶级的效率。</w:t>
      </w:r>
    </w:p>
    <w:p w:rsidR="00C77B21" w:rsidRPr="00E8208F" w:rsidRDefault="00C77B21" w:rsidP="00E8208F">
      <w:pPr>
        <w:tabs>
          <w:tab w:val="left" w:pos="340"/>
        </w:tabs>
        <w:spacing w:after="330" w:line="400" w:lineRule="exact"/>
        <w:jc w:val="both"/>
        <w:outlineLvl w:val="0"/>
        <w:rPr>
          <w:rFonts w:ascii="BMW Type Global Regular" w:eastAsia="BMW Type Global Regular" w:hAnsi="BMW Type Global Regular" w:cs="BMW Type Global Regular"/>
          <w:sz w:val="24"/>
          <w:szCs w:val="24"/>
          <w:lang w:eastAsia="zh-CN"/>
        </w:rPr>
      </w:pPr>
      <w:r w:rsidRPr="00104BD7">
        <w:rPr>
          <w:rFonts w:ascii="BMW Type Global Regular" w:eastAsia="BMW Type Global Regular" w:hAnsi="BMW Type Global Regular" w:cs="BMW Type Global Regular" w:hint="eastAsia"/>
          <w:b/>
          <w:sz w:val="24"/>
          <w:szCs w:val="24"/>
          <w:u w:val="single"/>
          <w:lang w:eastAsia="zh-CN"/>
        </w:rPr>
        <w:lastRenderedPageBreak/>
        <w:t>在</w:t>
      </w:r>
      <w:r w:rsidRPr="00104BD7">
        <w:rPr>
          <w:rFonts w:ascii="BMW Type Global Regular" w:eastAsia="BMW Type Global Regular" w:hAnsi="BMW Type Global Regular" w:cs="BMW Type Global Regular"/>
          <w:b/>
          <w:sz w:val="24"/>
          <w:szCs w:val="24"/>
          <w:u w:val="single"/>
          <w:lang w:eastAsia="zh-CN"/>
        </w:rPr>
        <w:t>NCAP</w:t>
      </w:r>
      <w:r w:rsidRPr="00104BD7">
        <w:rPr>
          <w:rFonts w:ascii="BMW Type Global Regular" w:eastAsia="BMW Type Global Regular" w:hAnsi="BMW Type Global Regular" w:cs="BMW Type Global Regular" w:hint="eastAsia"/>
          <w:b/>
          <w:sz w:val="24"/>
          <w:szCs w:val="24"/>
          <w:u w:val="single"/>
          <w:lang w:eastAsia="zh-CN"/>
        </w:rPr>
        <w:t>测试中获五星</w:t>
      </w:r>
    </w:p>
    <w:p w:rsidR="00C77B21" w:rsidRPr="001313BB"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sidRPr="008057F4">
        <w:rPr>
          <w:rFonts w:ascii="BMW Type Global Regular" w:eastAsia="BMW Type Global Regular" w:hAnsi="BMW Type Global Regular" w:cs="BMW Type Global Regular" w:hint="eastAsia"/>
          <w:sz w:val="24"/>
          <w:szCs w:val="24"/>
          <w:lang w:eastAsia="zh-CN"/>
        </w:rPr>
        <w:t>在</w:t>
      </w:r>
      <w:r w:rsidRPr="008057F4">
        <w:rPr>
          <w:rFonts w:ascii="BMW Type Global Regular" w:eastAsia="BMW Type Global Regular" w:hAnsi="BMW Type Global Regular" w:cs="BMW Type Global Regular"/>
          <w:sz w:val="24"/>
          <w:szCs w:val="24"/>
          <w:lang w:eastAsia="zh-CN"/>
        </w:rPr>
        <w:t>2009</w:t>
      </w:r>
      <w:r w:rsidRPr="008057F4">
        <w:rPr>
          <w:rFonts w:ascii="BMW Type Global Regular" w:eastAsia="BMW Type Global Regular" w:hAnsi="BMW Type Global Regular" w:cs="BMW Type Global Regular" w:hint="eastAsia"/>
          <w:sz w:val="24"/>
          <w:szCs w:val="24"/>
          <w:lang w:eastAsia="zh-CN"/>
        </w:rPr>
        <w:t>年底欧洲新车安全评鉴协会（</w:t>
      </w:r>
      <w:r w:rsidRPr="008057F4">
        <w:rPr>
          <w:rFonts w:ascii="BMW Type Global Regular" w:eastAsia="BMW Type Global Regular" w:hAnsi="BMW Type Global Regular" w:cs="BMW Type Global Regular"/>
          <w:sz w:val="24"/>
          <w:szCs w:val="24"/>
          <w:lang w:eastAsia="zh-CN"/>
        </w:rPr>
        <w:t>NCAP</w:t>
      </w:r>
      <w:r w:rsidRPr="008057F4">
        <w:rPr>
          <w:rFonts w:ascii="BMW Type Global Regular" w:eastAsia="BMW Type Global Regular" w:hAnsi="BMW Type Global Regular" w:cs="BMW Type Global Regular" w:hint="eastAsia"/>
          <w:sz w:val="24"/>
          <w:szCs w:val="24"/>
          <w:lang w:eastAsia="zh-CN"/>
        </w:rPr>
        <w:t>）的碰撞测试中，</w:t>
      </w:r>
      <w:r w:rsidRPr="008057F4">
        <w:rPr>
          <w:rFonts w:ascii="BMW Type Global Regular" w:eastAsia="BMW Type Global Regular" w:hAnsi="BMW Type Global Regular" w:cs="BMW Type Global Regular"/>
          <w:sz w:val="24"/>
          <w:szCs w:val="24"/>
          <w:lang w:eastAsia="zh-CN"/>
        </w:rPr>
        <w:t>BMW X1</w:t>
      </w:r>
      <w:r w:rsidRPr="008057F4">
        <w:rPr>
          <w:rFonts w:ascii="BMW Type Global Regular" w:eastAsia="BMW Type Global Regular" w:hAnsi="BMW Type Global Regular" w:cs="BMW Type Global Regular" w:hint="eastAsia"/>
          <w:sz w:val="24"/>
          <w:szCs w:val="24"/>
          <w:lang w:eastAsia="zh-CN"/>
        </w:rPr>
        <w:t>一举摘下五颗星，获得最高级别的评价。</w:t>
      </w:r>
      <w:r>
        <w:rPr>
          <w:rFonts w:ascii="BMW Type Global Regular" w:eastAsia="BMW Type Global Regular" w:hAnsi="BMW Type Global Regular" w:cs="BMW Type Global Regular"/>
          <w:sz w:val="24"/>
          <w:szCs w:val="24"/>
          <w:lang w:eastAsia="zh-CN"/>
        </w:rPr>
        <w:t>2009</w:t>
      </w:r>
      <w:r w:rsidRPr="008057F4">
        <w:rPr>
          <w:rFonts w:ascii="BMW Type Global Regular" w:eastAsia="BMW Type Global Regular" w:hAnsi="BMW Type Global Regular" w:cs="BMW Type Global Regular" w:hint="eastAsia"/>
          <w:sz w:val="24"/>
          <w:szCs w:val="24"/>
          <w:lang w:eastAsia="zh-CN"/>
        </w:rPr>
        <w:t>年初</w:t>
      </w:r>
      <w:r>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sz w:val="24"/>
          <w:szCs w:val="24"/>
          <w:lang w:eastAsia="zh-CN"/>
        </w:rPr>
        <w:t>NCAP</w:t>
      </w:r>
      <w:r w:rsidRPr="008057F4">
        <w:rPr>
          <w:rFonts w:ascii="BMW Type Global Regular" w:eastAsia="BMW Type Global Regular" w:hAnsi="BMW Type Global Regular" w:cs="BMW Type Global Regular" w:hint="eastAsia"/>
          <w:sz w:val="24"/>
          <w:szCs w:val="24"/>
          <w:lang w:eastAsia="zh-CN"/>
        </w:rPr>
        <w:t>开始执行</w:t>
      </w:r>
      <w:r>
        <w:rPr>
          <w:rFonts w:ascii="BMW Type Global Regular" w:eastAsia="BMW Type Global Regular" w:hAnsi="BMW Type Global Regular" w:cs="BMW Type Global Regular" w:hint="eastAsia"/>
          <w:sz w:val="24"/>
          <w:szCs w:val="24"/>
          <w:lang w:eastAsia="zh-CN"/>
        </w:rPr>
        <w:t>更加严格</w:t>
      </w:r>
      <w:r w:rsidRPr="008057F4">
        <w:rPr>
          <w:rFonts w:ascii="BMW Type Global Regular" w:eastAsia="BMW Type Global Regular" w:hAnsi="BMW Type Global Regular" w:cs="BMW Type Global Regular" w:hint="eastAsia"/>
          <w:sz w:val="24"/>
          <w:szCs w:val="24"/>
          <w:lang w:eastAsia="zh-CN"/>
        </w:rPr>
        <w:t>的测试程序和附加标准，</w:t>
      </w:r>
      <w:r>
        <w:rPr>
          <w:rFonts w:ascii="BMW Type Global Regular" w:eastAsia="BMW Type Global Regular" w:hAnsi="BMW Type Global Regular" w:cs="BMW Type Global Regular" w:hint="eastAsia"/>
          <w:sz w:val="24"/>
          <w:szCs w:val="24"/>
          <w:lang w:eastAsia="zh-CN"/>
        </w:rPr>
        <w:t>而</w:t>
      </w:r>
      <w:r w:rsidRPr="008057F4">
        <w:rPr>
          <w:rFonts w:ascii="BMW Type Global Regular" w:eastAsia="BMW Type Global Regular" w:hAnsi="BMW Type Global Regular" w:cs="BMW Type Global Regular"/>
          <w:sz w:val="24"/>
          <w:szCs w:val="24"/>
          <w:lang w:eastAsia="zh-CN"/>
        </w:rPr>
        <w:t>BMW X1</w:t>
      </w:r>
      <w:r>
        <w:rPr>
          <w:rFonts w:ascii="BMW Type Global Regular" w:eastAsia="BMW Type Global Regular" w:hAnsi="BMW Type Global Regular" w:cs="BMW Type Global Regular" w:hint="eastAsia"/>
          <w:sz w:val="24"/>
          <w:szCs w:val="24"/>
          <w:lang w:eastAsia="zh-CN"/>
        </w:rPr>
        <w:t>全面的安全性和有效应对多种碰撞的车内人员及行人</w:t>
      </w:r>
      <w:r w:rsidRPr="008057F4">
        <w:rPr>
          <w:rFonts w:ascii="BMW Type Global Regular" w:eastAsia="BMW Type Global Regular" w:hAnsi="BMW Type Global Regular" w:cs="BMW Type Global Regular" w:hint="eastAsia"/>
          <w:sz w:val="24"/>
          <w:szCs w:val="24"/>
          <w:lang w:eastAsia="zh-CN"/>
        </w:rPr>
        <w:t>保护系统</w:t>
      </w:r>
      <w:r>
        <w:rPr>
          <w:rFonts w:ascii="BMW Type Global Regular" w:eastAsia="BMW Type Global Regular" w:hAnsi="BMW Type Global Regular" w:cs="BMW Type Global Regular" w:hint="eastAsia"/>
          <w:sz w:val="24"/>
          <w:szCs w:val="24"/>
          <w:lang w:eastAsia="zh-CN"/>
        </w:rPr>
        <w:t>，令</w:t>
      </w:r>
      <w:r w:rsidRPr="008057F4">
        <w:rPr>
          <w:rFonts w:ascii="BMW Type Global Regular" w:eastAsia="BMW Type Global Regular" w:hAnsi="BMW Type Global Regular" w:cs="BMW Type Global Regular" w:hint="eastAsia"/>
          <w:sz w:val="24"/>
          <w:szCs w:val="24"/>
          <w:lang w:eastAsia="zh-CN"/>
        </w:rPr>
        <w:t>人印象深刻。</w:t>
      </w:r>
      <w:r>
        <w:rPr>
          <w:rFonts w:ascii="BMW Type Global Regular" w:eastAsia="BMW Type Global Regular" w:hAnsi="BMW Type Global Regular" w:cs="BMW Type Global Regular"/>
          <w:sz w:val="24"/>
          <w:szCs w:val="24"/>
          <w:lang w:eastAsia="zh-CN"/>
        </w:rPr>
        <w:t xml:space="preserve">    </w:t>
      </w:r>
    </w:p>
    <w:p w:rsidR="00C77B21" w:rsidRPr="00104BD7" w:rsidRDefault="00C77B21" w:rsidP="00E8208F">
      <w:pPr>
        <w:tabs>
          <w:tab w:val="left" w:pos="340"/>
        </w:tabs>
        <w:spacing w:after="330" w:line="400" w:lineRule="exact"/>
        <w:jc w:val="both"/>
        <w:outlineLvl w:val="0"/>
        <w:rPr>
          <w:rFonts w:ascii="BMW Type Global Regular" w:eastAsia="BMW Type Global Regular" w:hAnsi="BMW Type Global Regular" w:cs="BMW Type Global Regular"/>
          <w:b/>
          <w:sz w:val="24"/>
          <w:szCs w:val="24"/>
          <w:u w:val="single"/>
          <w:lang w:eastAsia="zh-CN"/>
        </w:rPr>
      </w:pPr>
      <w:r w:rsidRPr="00104BD7">
        <w:rPr>
          <w:rFonts w:ascii="BMW Type Global Regular" w:eastAsia="BMW Type Global Regular" w:hAnsi="BMW Type Global Regular" w:cs="BMW Type Global Regular" w:hint="eastAsia"/>
          <w:b/>
          <w:sz w:val="24"/>
          <w:szCs w:val="24"/>
          <w:u w:val="single"/>
          <w:lang w:eastAsia="zh-CN"/>
        </w:rPr>
        <w:t>现代装备</w:t>
      </w:r>
      <w:r>
        <w:rPr>
          <w:rFonts w:ascii="BMW Type Global Regular" w:eastAsia="BMW Type Global Regular" w:hAnsi="BMW Type Global Regular" w:cs="BMW Type Global Regular" w:hint="eastAsia"/>
          <w:b/>
          <w:sz w:val="24"/>
          <w:szCs w:val="24"/>
          <w:u w:val="single"/>
          <w:lang w:eastAsia="zh-CN"/>
        </w:rPr>
        <w:t>，丰富的颜色</w:t>
      </w:r>
      <w:r w:rsidRPr="00104BD7">
        <w:rPr>
          <w:rFonts w:ascii="BMW Type Global Regular" w:eastAsia="BMW Type Global Regular" w:hAnsi="BMW Type Global Regular" w:cs="BMW Type Global Regular" w:hint="eastAsia"/>
          <w:b/>
          <w:sz w:val="24"/>
          <w:szCs w:val="24"/>
          <w:u w:val="single"/>
          <w:lang w:eastAsia="zh-CN"/>
        </w:rPr>
        <w:t>：年轻人的最爱</w:t>
      </w:r>
    </w:p>
    <w:p w:rsidR="00C77B21" w:rsidRPr="00104BD7"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sz w:val="24"/>
          <w:szCs w:val="24"/>
          <w:lang w:eastAsia="zh-CN"/>
        </w:rPr>
        <w:t>12</w:t>
      </w:r>
      <w:r>
        <w:rPr>
          <w:rFonts w:ascii="BMW Type Global Regular" w:eastAsia="BMW Type Global Regular" w:hAnsi="BMW Type Global Regular" w:cs="BMW Type Global Regular" w:hint="eastAsia"/>
          <w:sz w:val="24"/>
          <w:szCs w:val="24"/>
          <w:lang w:eastAsia="zh-CN"/>
        </w:rPr>
        <w:t>种靓丽的车身颜色，舒适安全的</w:t>
      </w:r>
      <w:r w:rsidRPr="00104BD7">
        <w:rPr>
          <w:rFonts w:ascii="BMW Type Global Regular" w:eastAsia="BMW Type Global Regular" w:hAnsi="BMW Type Global Regular" w:cs="BMW Type Global Regular" w:hint="eastAsia"/>
          <w:sz w:val="24"/>
          <w:szCs w:val="24"/>
          <w:lang w:eastAsia="zh-CN"/>
        </w:rPr>
        <w:t>座椅、自动空调、大面积全景式玻璃车顶等设施</w:t>
      </w:r>
      <w:r>
        <w:rPr>
          <w:rFonts w:ascii="BMW Type Global Regular" w:eastAsia="BMW Type Global Regular" w:hAnsi="BMW Type Global Regular" w:cs="BMW Type Global Regular" w:hint="eastAsia"/>
          <w:sz w:val="24"/>
          <w:szCs w:val="24"/>
          <w:lang w:eastAsia="zh-CN"/>
        </w:rPr>
        <w:t>，可外接音源</w:t>
      </w:r>
      <w:r w:rsidRPr="00104BD7">
        <w:rPr>
          <w:rFonts w:ascii="BMW Type Global Regular" w:eastAsia="BMW Type Global Regular" w:hAnsi="BMW Type Global Regular" w:cs="BMW Type Global Regular" w:hint="eastAsia"/>
          <w:sz w:val="24"/>
          <w:szCs w:val="24"/>
          <w:lang w:eastAsia="zh-CN"/>
        </w:rPr>
        <w:t>高保真</w:t>
      </w:r>
      <w:r>
        <w:rPr>
          <w:rFonts w:ascii="BMW Type Global Regular" w:eastAsia="BMW Type Global Regular" w:hAnsi="BMW Type Global Regular" w:cs="BMW Type Global Regular" w:hint="eastAsia"/>
          <w:sz w:val="24"/>
          <w:szCs w:val="24"/>
          <w:lang w:eastAsia="zh-CN"/>
        </w:rPr>
        <w:t>音响</w:t>
      </w:r>
      <w:r w:rsidRPr="00104BD7">
        <w:rPr>
          <w:rFonts w:ascii="BMW Type Global Regular" w:eastAsia="BMW Type Global Regular" w:hAnsi="BMW Type Global Regular" w:cs="BMW Type Global Regular" w:hint="eastAsia"/>
          <w:sz w:val="24"/>
          <w:szCs w:val="24"/>
          <w:lang w:eastAsia="zh-CN"/>
        </w:rPr>
        <w:t>系统</w:t>
      </w:r>
      <w:r>
        <w:rPr>
          <w:rFonts w:ascii="BMW Type Global Regular" w:eastAsia="BMW Type Global Regular" w:hAnsi="BMW Type Global Regular" w:cs="BMW Type Global Regular" w:hint="eastAsia"/>
          <w:sz w:val="24"/>
          <w:szCs w:val="24"/>
          <w:lang w:eastAsia="zh-CN"/>
        </w:rPr>
        <w:t>，为</w:t>
      </w:r>
      <w:r>
        <w:rPr>
          <w:rFonts w:ascii="BMW Type Global Regular" w:eastAsia="BMW Type Global Regular" w:hAnsi="BMW Type Global Regular" w:cs="BMW Type Global Regular"/>
          <w:sz w:val="24"/>
          <w:szCs w:val="24"/>
          <w:lang w:eastAsia="zh-CN"/>
        </w:rPr>
        <w:t>X1</w:t>
      </w:r>
      <w:r w:rsidRPr="00104BD7">
        <w:rPr>
          <w:rFonts w:ascii="BMW Type Global Regular" w:eastAsia="BMW Type Global Regular" w:hAnsi="BMW Type Global Regular" w:cs="BMW Type Global Regular" w:hint="eastAsia"/>
          <w:sz w:val="24"/>
          <w:szCs w:val="24"/>
          <w:lang w:eastAsia="zh-CN"/>
        </w:rPr>
        <w:t>营造</w:t>
      </w:r>
      <w:r>
        <w:rPr>
          <w:rFonts w:ascii="BMW Type Global Regular" w:eastAsia="BMW Type Global Regular" w:hAnsi="BMW Type Global Regular" w:cs="BMW Type Global Regular" w:hint="eastAsia"/>
          <w:sz w:val="24"/>
          <w:szCs w:val="24"/>
          <w:lang w:eastAsia="zh-CN"/>
        </w:rPr>
        <w:t>了</w:t>
      </w:r>
      <w:r w:rsidRPr="00104BD7">
        <w:rPr>
          <w:rFonts w:ascii="BMW Type Global Regular" w:eastAsia="BMW Type Global Regular" w:hAnsi="BMW Type Global Regular" w:cs="BMW Type Global Regular" w:hint="eastAsia"/>
          <w:sz w:val="24"/>
          <w:szCs w:val="24"/>
          <w:lang w:eastAsia="zh-CN"/>
        </w:rPr>
        <w:t>一种独特的高度个性化的氛围。</w:t>
      </w:r>
      <w:r>
        <w:rPr>
          <w:rFonts w:ascii="BMW Type Global Regular" w:eastAsia="BMW Type Global Regular" w:hAnsi="BMW Type Global Regular" w:cs="BMW Type Global Regular" w:hint="eastAsia"/>
          <w:sz w:val="24"/>
          <w:szCs w:val="24"/>
          <w:lang w:eastAsia="zh-CN"/>
        </w:rPr>
        <w:t>而</w:t>
      </w:r>
      <w:r>
        <w:rPr>
          <w:rFonts w:ascii="BMW Type Global Regular" w:eastAsia="BMW Type Global Regular" w:hAnsi="BMW Type Global Regular" w:cs="BMW Type Global Regular"/>
          <w:sz w:val="24"/>
          <w:szCs w:val="24"/>
          <w:lang w:eastAsia="zh-CN"/>
        </w:rPr>
        <w:t>BMW</w:t>
      </w:r>
      <w:r>
        <w:rPr>
          <w:rFonts w:ascii="BMW Type Global Regular" w:eastAsia="BMW Type Global Regular" w:hAnsi="BMW Type Global Regular" w:cs="BMW Type Global Regular" w:hint="eastAsia"/>
          <w:sz w:val="24"/>
          <w:szCs w:val="24"/>
          <w:lang w:eastAsia="zh-CN"/>
        </w:rPr>
        <w:t>专为</w:t>
      </w:r>
      <w:r>
        <w:rPr>
          <w:rFonts w:ascii="BMW Type Global Regular" w:eastAsia="BMW Type Global Regular" w:hAnsi="BMW Type Global Regular" w:cs="BMW Type Global Regular"/>
          <w:sz w:val="24"/>
          <w:szCs w:val="24"/>
          <w:lang w:eastAsia="zh-CN"/>
        </w:rPr>
        <w:t>X1</w:t>
      </w:r>
      <w:r>
        <w:rPr>
          <w:rFonts w:ascii="BMW Type Global Regular" w:eastAsia="BMW Type Global Regular" w:hAnsi="BMW Type Global Regular" w:cs="BMW Type Global Regular" w:hint="eastAsia"/>
          <w:sz w:val="24"/>
          <w:szCs w:val="24"/>
          <w:lang w:eastAsia="zh-CN"/>
        </w:rPr>
        <w:t>打造的原厂改装装备，这次也随</w:t>
      </w:r>
      <w:r>
        <w:rPr>
          <w:rFonts w:ascii="BMW Type Global Regular" w:eastAsia="BMW Type Global Regular" w:hAnsi="BMW Type Global Regular" w:cs="BMW Type Global Regular"/>
          <w:sz w:val="24"/>
          <w:szCs w:val="24"/>
          <w:lang w:eastAsia="zh-CN"/>
        </w:rPr>
        <w:t>BMW X1 xDrive28i</w:t>
      </w:r>
      <w:r>
        <w:rPr>
          <w:rFonts w:ascii="BMW Type Global Regular" w:eastAsia="BMW Type Global Regular" w:hAnsi="BMW Type Global Regular" w:cs="BMW Type Global Regular" w:hint="eastAsia"/>
          <w:sz w:val="24"/>
          <w:szCs w:val="24"/>
          <w:lang w:eastAsia="zh-CN"/>
        </w:rPr>
        <w:t>一同上市</w:t>
      </w:r>
      <w:r w:rsidRPr="00104BD7">
        <w:rPr>
          <w:rFonts w:ascii="BMW Type Global Regular" w:eastAsia="BMW Type Global Regular" w:hAnsi="BMW Type Global Regular" w:cs="BMW Type Global Regular" w:hint="eastAsia"/>
          <w:sz w:val="24"/>
          <w:szCs w:val="24"/>
          <w:lang w:eastAsia="zh-CN"/>
        </w:rPr>
        <w:t>。</w:t>
      </w:r>
    </w:p>
    <w:p w:rsidR="00C77B21" w:rsidRDefault="00C77B21" w:rsidP="00CB2528">
      <w:pPr>
        <w:tabs>
          <w:tab w:val="left" w:pos="340"/>
        </w:tabs>
        <w:spacing w:after="330" w:line="400" w:lineRule="exact"/>
        <w:ind w:firstLineChars="200" w:firstLine="480"/>
        <w:jc w:val="both"/>
        <w:outlineLvl w:val="0"/>
        <w:rPr>
          <w:rFonts w:ascii="BMW Type Global Regular" w:eastAsia="BMW Type Global Regular" w:hAnsi="BMW Type Global Regular" w:cs="BMW Type Global Regular"/>
          <w:sz w:val="24"/>
          <w:szCs w:val="24"/>
          <w:lang w:eastAsia="zh-CN"/>
        </w:rPr>
      </w:pPr>
      <w:r w:rsidRPr="00104BD7">
        <w:rPr>
          <w:rFonts w:ascii="BMW Type Global Regular" w:eastAsia="BMW Type Global Regular" w:hAnsi="BMW Type Global Regular" w:cs="BMW Type Global Regular"/>
          <w:sz w:val="24"/>
          <w:szCs w:val="24"/>
          <w:lang w:eastAsia="zh-CN"/>
        </w:rPr>
        <w:t>BMW X1</w:t>
      </w:r>
      <w:r w:rsidRPr="00104BD7">
        <w:rPr>
          <w:rFonts w:ascii="BMW Type Global Regular" w:eastAsia="BMW Type Global Regular" w:hAnsi="BMW Type Global Regular" w:cs="BMW Type Global Regular" w:hint="eastAsia"/>
          <w:sz w:val="24"/>
          <w:szCs w:val="24"/>
          <w:lang w:eastAsia="zh-CN"/>
        </w:rPr>
        <w:t>配备了最新一代的宝马</w:t>
      </w:r>
      <w:r w:rsidRPr="00104BD7">
        <w:rPr>
          <w:rFonts w:ascii="BMW Type Global Regular" w:eastAsia="BMW Type Global Regular" w:hAnsi="BMW Type Global Regular" w:cs="BMW Type Global Regular"/>
          <w:sz w:val="24"/>
          <w:szCs w:val="24"/>
          <w:lang w:eastAsia="zh-CN"/>
        </w:rPr>
        <w:t>iDrive</w:t>
      </w:r>
      <w:r>
        <w:rPr>
          <w:rFonts w:ascii="BMW Type Global Regular" w:eastAsia="BMW Type Global Regular" w:hAnsi="BMW Type Global Regular" w:cs="BMW Type Global Regular" w:hint="eastAsia"/>
          <w:sz w:val="24"/>
          <w:szCs w:val="24"/>
          <w:lang w:eastAsia="zh-CN"/>
        </w:rPr>
        <w:t>系统，可以</w:t>
      </w:r>
      <w:r w:rsidRPr="00104BD7">
        <w:rPr>
          <w:rFonts w:ascii="BMW Type Global Regular" w:eastAsia="BMW Type Global Regular" w:hAnsi="BMW Type Global Regular" w:cs="BMW Type Global Regular" w:hint="eastAsia"/>
          <w:sz w:val="24"/>
          <w:szCs w:val="24"/>
          <w:lang w:eastAsia="zh-CN"/>
        </w:rPr>
        <w:t>搭配企业级或专业级导航功能，</w:t>
      </w:r>
      <w:r>
        <w:rPr>
          <w:rFonts w:ascii="BMW Type Global Regular" w:eastAsia="BMW Type Global Regular" w:hAnsi="BMW Type Global Regular" w:cs="BMW Type Global Regular" w:hint="eastAsia"/>
          <w:sz w:val="24"/>
          <w:szCs w:val="24"/>
          <w:lang w:eastAsia="zh-CN"/>
        </w:rPr>
        <w:t>客户可以通过</w:t>
      </w:r>
      <w:r w:rsidRPr="00104BD7">
        <w:rPr>
          <w:rFonts w:ascii="BMW Type Global Regular" w:eastAsia="BMW Type Global Regular" w:hAnsi="BMW Type Global Regular" w:cs="BMW Type Global Regular" w:hint="eastAsia"/>
          <w:sz w:val="24"/>
          <w:szCs w:val="24"/>
          <w:lang w:eastAsia="zh-CN"/>
        </w:rPr>
        <w:t>中央控制</w:t>
      </w:r>
      <w:r>
        <w:rPr>
          <w:rFonts w:ascii="BMW Type Global Regular" w:eastAsia="BMW Type Global Regular" w:hAnsi="BMW Type Global Regular" w:cs="BMW Type Global Regular" w:hint="eastAsia"/>
          <w:sz w:val="24"/>
          <w:szCs w:val="24"/>
          <w:lang w:eastAsia="zh-CN"/>
        </w:rPr>
        <w:t>旋钮或中控台</w:t>
      </w:r>
      <w:r w:rsidRPr="00104BD7">
        <w:rPr>
          <w:rFonts w:ascii="BMW Type Global Regular" w:eastAsia="BMW Type Global Regular" w:hAnsi="BMW Type Global Regular" w:cs="BMW Type Global Regular" w:hint="eastAsia"/>
          <w:sz w:val="24"/>
          <w:szCs w:val="24"/>
          <w:lang w:eastAsia="zh-CN"/>
        </w:rPr>
        <w:t>上的</w:t>
      </w:r>
      <w:r>
        <w:rPr>
          <w:rFonts w:ascii="BMW Type Global Regular" w:eastAsia="BMW Type Global Regular" w:hAnsi="BMW Type Global Regular" w:cs="BMW Type Global Regular" w:hint="eastAsia"/>
          <w:sz w:val="24"/>
          <w:szCs w:val="24"/>
          <w:lang w:eastAsia="zh-CN"/>
        </w:rPr>
        <w:t>快捷按钮，快速设定、选择相应的导航、娱乐、通讯以及车辆信息功能。</w:t>
      </w:r>
      <w:r>
        <w:rPr>
          <w:rFonts w:ascii="BMW Type Global Regular" w:eastAsia="BMW Type Global Regular" w:hAnsi="BMW Type Global Regular" w:cs="BMW Type Global Regular"/>
          <w:sz w:val="24"/>
          <w:szCs w:val="24"/>
          <w:lang w:eastAsia="zh-CN"/>
        </w:rPr>
        <w:t xml:space="preserve"> </w:t>
      </w:r>
    </w:p>
    <w:p w:rsidR="00414FAE" w:rsidRDefault="00C77B21" w:rsidP="00CB2528">
      <w:pPr>
        <w:spacing w:line="400" w:lineRule="exact"/>
        <w:ind w:firstLineChars="200" w:firstLine="480"/>
        <w:jc w:val="both"/>
        <w:rPr>
          <w:rFonts w:ascii="BMW Type Global Regular" w:eastAsia="BMW Type Global Regular" w:hAnsi="BMW Type Global Regular" w:cs="BMW Type Global Regular" w:hint="eastAsia"/>
          <w:sz w:val="24"/>
          <w:szCs w:val="24"/>
          <w:lang w:eastAsia="zh-CN"/>
        </w:rPr>
      </w:pPr>
      <w:r>
        <w:rPr>
          <w:rFonts w:ascii="BMW Type Global Regular" w:eastAsia="BMW Type Global Regular" w:hAnsi="BMW Type Global Regular" w:cs="BMW Type Global Regular" w:hint="eastAsia"/>
          <w:sz w:val="24"/>
          <w:szCs w:val="24"/>
          <w:lang w:eastAsia="zh-CN"/>
        </w:rPr>
        <w:t>自</w:t>
      </w:r>
      <w:r>
        <w:rPr>
          <w:rFonts w:ascii="BMW Type Global Regular" w:eastAsia="BMW Type Global Regular" w:hAnsi="BMW Type Global Regular" w:cs="BMW Type Global Regular"/>
          <w:sz w:val="24"/>
          <w:szCs w:val="24"/>
          <w:lang w:eastAsia="zh-CN"/>
        </w:rPr>
        <w:t>1999</w:t>
      </w:r>
      <w:r>
        <w:rPr>
          <w:rFonts w:ascii="BMW Type Global Regular" w:eastAsia="BMW Type Global Regular" w:hAnsi="BMW Type Global Regular" w:cs="BMW Type Global Regular" w:hint="eastAsia"/>
          <w:sz w:val="24"/>
          <w:szCs w:val="24"/>
          <w:lang w:eastAsia="zh-CN"/>
        </w:rPr>
        <w:t>年宝马集团首次推出</w:t>
      </w:r>
      <w:r>
        <w:rPr>
          <w:rFonts w:ascii="BMW Type Global Regular" w:eastAsia="BMW Type Global Regular" w:hAnsi="BMW Type Global Regular" w:cs="BMW Type Global Regular"/>
          <w:sz w:val="24"/>
          <w:szCs w:val="24"/>
          <w:lang w:eastAsia="zh-CN"/>
        </w:rPr>
        <w:t>X5</w:t>
      </w:r>
      <w:r>
        <w:rPr>
          <w:rFonts w:ascii="BMW Type Global Regular" w:eastAsia="BMW Type Global Regular" w:hAnsi="BMW Type Global Regular" w:cs="BMW Type Global Regular" w:hint="eastAsia"/>
          <w:sz w:val="24"/>
          <w:szCs w:val="24"/>
          <w:lang w:eastAsia="zh-CN"/>
        </w:rPr>
        <w:t>，十年间</w:t>
      </w:r>
      <w:r>
        <w:rPr>
          <w:rFonts w:ascii="BMW Type Global Regular" w:eastAsia="BMW Type Global Regular" w:hAnsi="BMW Type Global Regular" w:cs="BMW Type Global Regular"/>
          <w:sz w:val="24"/>
          <w:szCs w:val="24"/>
          <w:lang w:eastAsia="zh-CN"/>
        </w:rPr>
        <w:t>X</w:t>
      </w:r>
      <w:r>
        <w:rPr>
          <w:rFonts w:ascii="BMW Type Global Regular" w:eastAsia="BMW Type Global Regular" w:hAnsi="BMW Type Global Regular" w:cs="BMW Type Global Regular" w:hint="eastAsia"/>
          <w:sz w:val="24"/>
          <w:szCs w:val="24"/>
          <w:lang w:eastAsia="zh-CN"/>
        </w:rPr>
        <w:t>家族产品已经累计销售超过</w:t>
      </w:r>
      <w:r>
        <w:rPr>
          <w:rFonts w:ascii="BMW Type Global Regular" w:eastAsia="BMW Type Global Regular" w:hAnsi="BMW Type Global Regular" w:cs="BMW Type Global Regular"/>
          <w:sz w:val="24"/>
          <w:szCs w:val="24"/>
          <w:lang w:eastAsia="zh-CN"/>
        </w:rPr>
        <w:t>150</w:t>
      </w:r>
      <w:r>
        <w:rPr>
          <w:rFonts w:ascii="BMW Type Global Regular" w:eastAsia="BMW Type Global Regular" w:hAnsi="BMW Type Global Regular" w:cs="BMW Type Global Regular" w:hint="eastAsia"/>
          <w:sz w:val="24"/>
          <w:szCs w:val="24"/>
          <w:lang w:eastAsia="zh-CN"/>
        </w:rPr>
        <w:t>万台。其中，</w:t>
      </w:r>
      <w:r>
        <w:rPr>
          <w:rFonts w:ascii="BMW Type Global Regular" w:eastAsia="BMW Type Global Regular" w:hAnsi="BMW Type Global Regular" w:cs="BMW Type Global Regular"/>
          <w:sz w:val="24"/>
          <w:szCs w:val="24"/>
          <w:lang w:eastAsia="zh-CN"/>
        </w:rPr>
        <w:t>X5</w:t>
      </w:r>
      <w:r>
        <w:rPr>
          <w:rFonts w:ascii="BMW Type Global Regular" w:eastAsia="BMW Type Global Regular" w:hAnsi="BMW Type Global Regular" w:cs="BMW Type Global Regular" w:hint="eastAsia"/>
          <w:sz w:val="24"/>
          <w:szCs w:val="24"/>
          <w:lang w:eastAsia="zh-CN"/>
        </w:rPr>
        <w:t>、</w:t>
      </w:r>
      <w:r>
        <w:rPr>
          <w:rFonts w:ascii="BMW Type Global Regular" w:eastAsia="BMW Type Global Regular" w:hAnsi="BMW Type Global Regular" w:cs="BMW Type Global Regular"/>
          <w:sz w:val="24"/>
          <w:szCs w:val="24"/>
          <w:lang w:eastAsia="zh-CN"/>
        </w:rPr>
        <w:t>X6</w:t>
      </w:r>
      <w:r>
        <w:rPr>
          <w:rFonts w:ascii="BMW Type Global Regular" w:eastAsia="BMW Type Global Regular" w:hAnsi="BMW Type Global Regular" w:cs="BMW Type Global Regular" w:hint="eastAsia"/>
          <w:sz w:val="24"/>
          <w:szCs w:val="24"/>
          <w:lang w:eastAsia="zh-CN"/>
        </w:rPr>
        <w:t>不但蝉联</w:t>
      </w:r>
      <w:proofErr w:type="gramStart"/>
      <w:r>
        <w:rPr>
          <w:rFonts w:ascii="BMW Type Global Regular" w:eastAsia="BMW Type Global Regular" w:hAnsi="BMW Type Global Regular" w:cs="BMW Type Global Regular" w:hint="eastAsia"/>
          <w:sz w:val="24"/>
          <w:szCs w:val="24"/>
          <w:lang w:eastAsia="zh-CN"/>
        </w:rPr>
        <w:t>同级车</w:t>
      </w:r>
      <w:proofErr w:type="gramEnd"/>
      <w:r>
        <w:rPr>
          <w:rFonts w:ascii="BMW Type Global Regular" w:eastAsia="BMW Type Global Regular" w:hAnsi="BMW Type Global Regular" w:cs="BMW Type Global Regular" w:hint="eastAsia"/>
          <w:sz w:val="24"/>
          <w:szCs w:val="24"/>
          <w:lang w:eastAsia="zh-CN"/>
        </w:rPr>
        <w:t>销售量首位，更加成为中国奥运冠军的最爱车型。全新</w:t>
      </w:r>
      <w:r>
        <w:rPr>
          <w:rFonts w:ascii="BMW Type Global Regular" w:eastAsia="BMW Type Global Regular" w:hAnsi="BMW Type Global Regular" w:cs="BMW Type Global Regular"/>
          <w:sz w:val="24"/>
          <w:szCs w:val="24"/>
          <w:lang w:eastAsia="zh-CN"/>
        </w:rPr>
        <w:t>BMW X1 xDrive28i</w:t>
      </w:r>
      <w:r>
        <w:rPr>
          <w:rFonts w:ascii="BMW Type Global Regular" w:eastAsia="BMW Type Global Regular" w:hAnsi="BMW Type Global Regular" w:cs="BMW Type Global Regular" w:hint="eastAsia"/>
          <w:sz w:val="24"/>
          <w:szCs w:val="24"/>
          <w:lang w:eastAsia="zh-CN"/>
        </w:rPr>
        <w:t>的推出，将再次证明了</w:t>
      </w:r>
      <w:r>
        <w:rPr>
          <w:rFonts w:ascii="BMW Type Global Regular" w:eastAsia="BMW Type Global Regular" w:hAnsi="BMW Type Global Regular" w:cs="BMW Type Global Regular"/>
          <w:sz w:val="24"/>
          <w:szCs w:val="24"/>
          <w:lang w:eastAsia="zh-CN"/>
        </w:rPr>
        <w:t>X</w:t>
      </w:r>
      <w:r>
        <w:rPr>
          <w:rFonts w:ascii="BMW Type Global Regular" w:eastAsia="BMW Type Global Regular" w:hAnsi="BMW Type Global Regular" w:cs="BMW Type Global Regular" w:hint="eastAsia"/>
          <w:sz w:val="24"/>
          <w:szCs w:val="24"/>
          <w:lang w:eastAsia="zh-CN"/>
        </w:rPr>
        <w:t>家族的成功。</w:t>
      </w:r>
    </w:p>
    <w:p w:rsidR="00414FAE" w:rsidRDefault="00414FAE" w:rsidP="00D51046">
      <w:pPr>
        <w:spacing w:line="400" w:lineRule="exact"/>
        <w:ind w:firstLine="240"/>
        <w:jc w:val="both"/>
        <w:rPr>
          <w:rFonts w:ascii="BMW Type Global Regular" w:eastAsia="BMW Type Global Regular" w:hAnsi="BMW Type Global Regular" w:cs="BMW Type Global Regular" w:hint="eastAsia"/>
          <w:sz w:val="24"/>
          <w:szCs w:val="24"/>
          <w:lang w:eastAsia="zh-CN"/>
        </w:rPr>
      </w:pPr>
    </w:p>
    <w:p w:rsidR="00C77B21" w:rsidRPr="00414FAE" w:rsidRDefault="00C77B21" w:rsidP="00CB2528">
      <w:pPr>
        <w:spacing w:line="400" w:lineRule="exact"/>
        <w:ind w:firstLineChars="200" w:firstLine="480"/>
        <w:jc w:val="both"/>
        <w:rPr>
          <w:rFonts w:ascii="BMW Type Global Regular" w:eastAsia="BMW Type Global Regular" w:hAnsi="BMW Type Global Regular" w:cs="BMW Type Global Regular"/>
          <w:sz w:val="24"/>
          <w:szCs w:val="24"/>
          <w:lang w:eastAsia="zh-CN"/>
        </w:rPr>
      </w:pPr>
      <w:r>
        <w:rPr>
          <w:rFonts w:ascii="BMW Type Global Regular" w:eastAsia="BMW Type Global Regular" w:hAnsi="BMW Type Global Regular" w:cs="BMW Type Global Regular" w:hint="eastAsia"/>
          <w:sz w:val="24"/>
          <w:szCs w:val="24"/>
          <w:lang w:eastAsia="zh-CN"/>
        </w:rPr>
        <w:t>全新</w:t>
      </w:r>
      <w:r>
        <w:rPr>
          <w:rFonts w:ascii="BMW Type Global Regular" w:eastAsia="BMW Type Global Regular" w:hAnsi="BMW Type Global Regular" w:cs="BMW Type Global Regular"/>
          <w:sz w:val="24"/>
          <w:szCs w:val="24"/>
          <w:lang w:eastAsia="zh-CN"/>
        </w:rPr>
        <w:t>BMW X1 xDrive28i</w:t>
      </w:r>
      <w:r>
        <w:rPr>
          <w:rFonts w:ascii="BMW Type Global Regular" w:eastAsia="BMW Type Global Regular" w:hAnsi="BMW Type Global Regular" w:cs="BMW Type Global Regular" w:hint="eastAsia"/>
          <w:sz w:val="24"/>
          <w:szCs w:val="24"/>
          <w:lang w:eastAsia="zh-CN"/>
        </w:rPr>
        <w:t>市场零售价格为</w:t>
      </w:r>
      <w:r>
        <w:rPr>
          <w:rFonts w:ascii="BMW Type Global Regular" w:eastAsia="BMW Type Global Regular" w:hAnsi="BMW Type Global Regular" w:cs="BMW Type Global Regular"/>
          <w:sz w:val="24"/>
          <w:szCs w:val="24"/>
          <w:lang w:eastAsia="zh-CN"/>
        </w:rPr>
        <w:t>RMB552,500</w:t>
      </w:r>
      <w:r>
        <w:rPr>
          <w:rFonts w:ascii="BMW Type Global Regular" w:eastAsia="BMW Type Global Regular" w:hAnsi="BMW Type Global Regular" w:cs="BMW Type Global Regular" w:hint="eastAsia"/>
          <w:sz w:val="24"/>
          <w:szCs w:val="24"/>
          <w:lang w:eastAsia="zh-CN"/>
        </w:rPr>
        <w:t>元。</w:t>
      </w:r>
    </w:p>
    <w:p w:rsidR="00C77B21" w:rsidRPr="00F05F5A" w:rsidRDefault="00C77B21" w:rsidP="00E267AC">
      <w:pPr>
        <w:spacing w:line="360" w:lineRule="exact"/>
        <w:jc w:val="both"/>
        <w:rPr>
          <w:rFonts w:ascii="BMW Type Global Light" w:eastAsia="BMW Type Global Light" w:hAnsi="BMW Type Global Light" w:cs="BMW Type Global Light"/>
          <w:color w:val="000000"/>
          <w:sz w:val="24"/>
          <w:szCs w:val="24"/>
          <w:lang w:val="en-US" w:eastAsia="zh-CN"/>
        </w:rPr>
      </w:pPr>
    </w:p>
    <w:p w:rsidR="00C77B21" w:rsidRDefault="00C77B21" w:rsidP="001A5F42">
      <w:pPr>
        <w:spacing w:line="300" w:lineRule="exact"/>
        <w:jc w:val="both"/>
        <w:rPr>
          <w:rFonts w:ascii="BMW Type Global Light" w:eastAsia="BMW Type Global Light" w:hAnsi="BMW Type Global Light" w:cs="BMW Type Global Light"/>
          <w:color w:val="000000"/>
          <w:sz w:val="21"/>
          <w:szCs w:val="21"/>
          <w:lang w:val="en-US" w:eastAsia="zh-CN"/>
        </w:rPr>
      </w:pPr>
    </w:p>
    <w:p w:rsidR="00C77B21" w:rsidRDefault="00C77B21" w:rsidP="001A5F42">
      <w:pPr>
        <w:spacing w:line="300" w:lineRule="exact"/>
        <w:jc w:val="both"/>
        <w:rPr>
          <w:rFonts w:ascii="BMW Type Global Light" w:eastAsia="BMW Type Global Light" w:hAnsi="BMW Type Global Light" w:cs="BMW Type Global Light"/>
          <w:color w:val="000000"/>
          <w:sz w:val="21"/>
          <w:szCs w:val="21"/>
          <w:lang w:val="en-US" w:eastAsia="zh-CN"/>
        </w:rPr>
      </w:pPr>
    </w:p>
    <w:p w:rsidR="00C77B21" w:rsidRPr="00F05F5A" w:rsidRDefault="00C77B21" w:rsidP="001A5F42">
      <w:pPr>
        <w:spacing w:line="300" w:lineRule="exact"/>
        <w:jc w:val="both"/>
        <w:rPr>
          <w:rFonts w:ascii="BMW Type Global Light" w:eastAsia="BMW Type Global Light" w:hAnsi="BMW Type Global Light" w:cs="BMW Type Global Light"/>
          <w:color w:val="000000"/>
          <w:sz w:val="21"/>
          <w:szCs w:val="21"/>
          <w:lang w:val="en-US" w:eastAsia="zh-CN"/>
        </w:rPr>
      </w:pPr>
    </w:p>
    <w:p w:rsidR="00C77B21" w:rsidRPr="00F05F5A" w:rsidRDefault="00C77B21" w:rsidP="001A5F42">
      <w:pPr>
        <w:spacing w:line="300" w:lineRule="exact"/>
        <w:jc w:val="both"/>
        <w:rPr>
          <w:rFonts w:ascii="BMW Type Global Light" w:eastAsia="BMW Type Global Light" w:hAnsi="BMW Type Global Light" w:cs="BMW Type Global Light"/>
          <w:color w:val="000000"/>
          <w:sz w:val="21"/>
          <w:szCs w:val="21"/>
          <w:lang w:eastAsia="zh-CN"/>
        </w:rPr>
      </w:pPr>
      <w:r w:rsidRPr="00F05F5A">
        <w:rPr>
          <w:rFonts w:ascii="BMW Type Global Light" w:eastAsia="BMW Type Global Light" w:hAnsi="BMW Type Global Light" w:cs="BMW Type Global Light" w:hint="eastAsia"/>
          <w:color w:val="000000"/>
          <w:sz w:val="21"/>
          <w:szCs w:val="21"/>
          <w:lang w:eastAsia="zh-CN"/>
        </w:rPr>
        <w:t>中文版媒体信息及高分辨率图片资料，请从以下网站下载：</w:t>
      </w:r>
    </w:p>
    <w:p w:rsidR="00C77B21" w:rsidRPr="00F05F5A" w:rsidRDefault="00DA6ADB" w:rsidP="001A5F42">
      <w:pPr>
        <w:spacing w:line="300" w:lineRule="exact"/>
        <w:jc w:val="both"/>
        <w:rPr>
          <w:rFonts w:ascii="BMW Type Global Light" w:eastAsia="BMW Type Global Light" w:hAnsi="BMW Type Global Light" w:cs="BMW Type Global Light"/>
          <w:color w:val="000000"/>
          <w:sz w:val="21"/>
          <w:szCs w:val="21"/>
          <w:lang w:eastAsia="zh-CN"/>
        </w:rPr>
      </w:pPr>
      <w:hyperlink r:id="rId8" w:history="1">
        <w:r w:rsidR="00C77B21" w:rsidRPr="00F05F5A">
          <w:rPr>
            <w:rStyle w:val="a7"/>
            <w:rFonts w:ascii="BMW Type Global Light" w:eastAsia="BMW Type Global Light" w:hAnsi="BMW Type Global Light" w:cs="BMW Type Global Light"/>
            <w:color w:val="000000"/>
            <w:sz w:val="21"/>
            <w:szCs w:val="21"/>
            <w:u w:val="none"/>
          </w:rPr>
          <w:t>http://www.press.bmwgroup.com</w:t>
        </w:r>
      </w:hyperlink>
    </w:p>
    <w:p w:rsidR="00C77B21" w:rsidRPr="00F05F5A" w:rsidRDefault="00C77B21" w:rsidP="001A5F42">
      <w:pPr>
        <w:spacing w:line="300" w:lineRule="exact"/>
        <w:rPr>
          <w:rFonts w:ascii="BMW Type Global Light" w:eastAsia="BMW Type Global Light" w:hAnsi="BMW Type Global Light" w:cs="BMW Type Global Light"/>
          <w:color w:val="000000"/>
          <w:sz w:val="21"/>
          <w:szCs w:val="21"/>
          <w:lang w:eastAsia="zh-CN"/>
        </w:rPr>
      </w:pPr>
    </w:p>
    <w:p w:rsidR="00C77B21" w:rsidRPr="00F05F5A" w:rsidRDefault="00C77B21" w:rsidP="001A5F42">
      <w:pPr>
        <w:spacing w:line="300" w:lineRule="exact"/>
        <w:rPr>
          <w:rFonts w:ascii="BMW Type Global Light" w:eastAsia="BMW Type Global Light" w:hAnsi="BMW Type Global Light" w:cs="BMW Type Global Light"/>
          <w:color w:val="000000"/>
          <w:sz w:val="21"/>
          <w:szCs w:val="21"/>
          <w:lang w:eastAsia="zh-CN"/>
        </w:rPr>
      </w:pPr>
      <w:r w:rsidRPr="00F05F5A">
        <w:rPr>
          <w:rFonts w:ascii="BMW Type Global Light" w:eastAsia="BMW Type Global Light" w:hAnsi="BMW Type Global Light" w:cs="BMW Type Global Light" w:hint="eastAsia"/>
          <w:color w:val="000000"/>
          <w:sz w:val="21"/>
          <w:szCs w:val="21"/>
          <w:lang w:eastAsia="zh-CN"/>
        </w:rPr>
        <w:t>欲了解更多宝马集团及产品信息，请登录：</w:t>
      </w:r>
    </w:p>
    <w:p w:rsidR="00C77B21" w:rsidRPr="00F05F5A" w:rsidRDefault="00DA6ADB" w:rsidP="001A5F42">
      <w:pPr>
        <w:spacing w:line="300" w:lineRule="exact"/>
        <w:jc w:val="both"/>
        <w:rPr>
          <w:rFonts w:ascii="BMW Type Global Light" w:eastAsia="BMW Type Global Light" w:hAnsi="BMW Type Global Light" w:cs="BMW Type Global Light"/>
          <w:color w:val="000000"/>
          <w:sz w:val="21"/>
          <w:szCs w:val="21"/>
        </w:rPr>
      </w:pPr>
      <w:hyperlink r:id="rId9" w:history="1">
        <w:r w:rsidR="00C77B21" w:rsidRPr="00F05F5A">
          <w:rPr>
            <w:rFonts w:ascii="BMW Type Global Light" w:eastAsia="BMW Type Global Light" w:hAnsi="BMW Type Global Light" w:cs="BMW Type Global Light"/>
            <w:color w:val="000000"/>
            <w:sz w:val="21"/>
            <w:szCs w:val="21"/>
          </w:rPr>
          <w:t>http://www.bmw.com.cn</w:t>
        </w:r>
      </w:hyperlink>
    </w:p>
    <w:p w:rsidR="00C77B21" w:rsidRPr="00F05F5A" w:rsidRDefault="00DA6ADB" w:rsidP="001A5F42">
      <w:pPr>
        <w:spacing w:line="300" w:lineRule="exact"/>
        <w:jc w:val="both"/>
        <w:rPr>
          <w:rFonts w:ascii="BMW Type Global Light" w:eastAsia="BMW Type Global Light" w:hAnsi="BMW Type Global Light" w:cs="BMW Type Global Light"/>
          <w:color w:val="000000"/>
          <w:sz w:val="21"/>
          <w:szCs w:val="21"/>
        </w:rPr>
      </w:pPr>
      <w:hyperlink r:id="rId10" w:history="1">
        <w:r w:rsidR="00C77B21" w:rsidRPr="00F05F5A">
          <w:rPr>
            <w:rFonts w:ascii="BMW Type Global Light" w:eastAsia="BMW Type Global Light" w:hAnsi="BMW Type Global Light" w:cs="BMW Type Global Light"/>
            <w:color w:val="000000"/>
            <w:sz w:val="21"/>
            <w:szCs w:val="21"/>
          </w:rPr>
          <w:t>http://www.minichina.com.cn</w:t>
        </w:r>
      </w:hyperlink>
    </w:p>
    <w:p w:rsidR="00C77B21" w:rsidRPr="00F83BE6" w:rsidRDefault="00C77B21" w:rsidP="001A5F42">
      <w:pPr>
        <w:pStyle w:val="Fliesstext"/>
        <w:spacing w:line="300" w:lineRule="exact"/>
        <w:jc w:val="center"/>
        <w:rPr>
          <w:rFonts w:ascii="BMW Type Global Light" w:eastAsia="BMW Type Global Light" w:hAnsi="BMW Type Global Light" w:cs="BMW Type Global Light"/>
          <w:sz w:val="21"/>
          <w:szCs w:val="21"/>
          <w:lang w:eastAsia="zh-CN"/>
        </w:rPr>
      </w:pPr>
    </w:p>
    <w:p w:rsidR="00C77B21" w:rsidRPr="00F05F5A" w:rsidRDefault="00C77B21" w:rsidP="001A5F42">
      <w:pPr>
        <w:pStyle w:val="Fliesstext"/>
        <w:spacing w:line="300" w:lineRule="exact"/>
        <w:jc w:val="center"/>
        <w:rPr>
          <w:rFonts w:ascii="BMW Type Global Light" w:eastAsia="BMW Type Global Light" w:hAnsi="BMW Type Global Light" w:cs="BMW Type Global Light"/>
          <w:sz w:val="21"/>
          <w:szCs w:val="21"/>
          <w:lang w:val="en-GB" w:eastAsia="zh-CN"/>
        </w:rPr>
      </w:pPr>
      <w:r w:rsidRPr="00F05F5A">
        <w:rPr>
          <w:rFonts w:ascii="BMW Type Global Light" w:eastAsia="BMW Type Global Light" w:hAnsi="BMW Type Global Light" w:cs="BMW Type Global Light"/>
          <w:sz w:val="21"/>
          <w:szCs w:val="21"/>
          <w:lang w:val="en-GB" w:eastAsia="zh-CN"/>
        </w:rPr>
        <w:lastRenderedPageBreak/>
        <w:t>-</w:t>
      </w:r>
      <w:r w:rsidRPr="00F05F5A">
        <w:rPr>
          <w:rFonts w:ascii="BMW Type Global Light" w:eastAsia="BMW Type Global Light" w:hAnsi="BMW Type Global Light" w:cs="BMW Type Global Light" w:hint="eastAsia"/>
          <w:sz w:val="21"/>
          <w:szCs w:val="21"/>
          <w:lang w:val="en-GB" w:eastAsia="zh-CN"/>
        </w:rPr>
        <w:t>完</w:t>
      </w:r>
      <w:r w:rsidRPr="00F05F5A">
        <w:rPr>
          <w:rFonts w:ascii="BMW Type Global Light" w:eastAsia="BMW Type Global Light" w:hAnsi="BMW Type Global Light" w:cs="BMW Type Global Light"/>
          <w:sz w:val="21"/>
          <w:szCs w:val="21"/>
          <w:lang w:val="en-GB" w:eastAsia="zh-CN"/>
        </w:rPr>
        <w:t>-</w:t>
      </w:r>
    </w:p>
    <w:p w:rsidR="00C77B21" w:rsidRPr="00F05F5A" w:rsidRDefault="00C77B21" w:rsidP="001A5F42">
      <w:pPr>
        <w:pStyle w:val="Fliesstext"/>
        <w:spacing w:line="300" w:lineRule="exact"/>
        <w:jc w:val="center"/>
        <w:rPr>
          <w:rFonts w:ascii="BMW Type Global Light" w:eastAsia="BMW Type Global Light" w:hAnsi="BMW Type Global Light" w:cs="BMW Type Global Light"/>
          <w:sz w:val="21"/>
          <w:szCs w:val="21"/>
          <w:lang w:val="en-GB" w:eastAsia="zh-CN"/>
        </w:rPr>
      </w:pPr>
    </w:p>
    <w:p w:rsidR="00C77B21" w:rsidRPr="00F05F5A" w:rsidRDefault="00C77B21" w:rsidP="001E45D6">
      <w:pPr>
        <w:pStyle w:val="Fliesstext"/>
        <w:spacing w:line="350" w:lineRule="exact"/>
        <w:jc w:val="center"/>
        <w:rPr>
          <w:rFonts w:ascii="BMW Type Global Light" w:eastAsia="BMW Type Global Light" w:hAnsi="BMW Type Global Light" w:cs="BMW Type Global Light"/>
          <w:sz w:val="21"/>
          <w:szCs w:val="21"/>
          <w:lang w:val="en-GB" w:eastAsia="zh-CN"/>
        </w:rPr>
      </w:pPr>
    </w:p>
    <w:tbl>
      <w:tblPr>
        <w:tblW w:w="8613" w:type="dxa"/>
        <w:tblLayout w:type="fixed"/>
        <w:tblLook w:val="0000"/>
      </w:tblPr>
      <w:tblGrid>
        <w:gridCol w:w="4253"/>
        <w:gridCol w:w="4360"/>
      </w:tblGrid>
      <w:tr w:rsidR="00C77B21" w:rsidRPr="00F05F5A">
        <w:trPr>
          <w:trHeight w:hRule="exact" w:val="340"/>
        </w:trPr>
        <w:tc>
          <w:tcPr>
            <w:tcW w:w="4253"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u w:val="single"/>
                <w:lang w:eastAsia="zh-CN"/>
              </w:rPr>
            </w:pPr>
            <w:proofErr w:type="gramStart"/>
            <w:r w:rsidRPr="00F05F5A">
              <w:rPr>
                <w:rFonts w:ascii="BMW Type Global Light" w:eastAsia="BMW Type Global Light" w:hAnsi="BMW Type Global Light" w:cs="BMW Type Global Light" w:hint="eastAsia"/>
                <w:sz w:val="21"/>
                <w:szCs w:val="21"/>
                <w:u w:val="single"/>
                <w:lang w:eastAsia="zh-CN"/>
              </w:rPr>
              <w:t>垂询请致</w:t>
            </w:r>
            <w:proofErr w:type="gramEnd"/>
            <w:r w:rsidRPr="00F05F5A">
              <w:rPr>
                <w:rFonts w:ascii="BMW Type Global Light" w:eastAsia="BMW Type Global Light" w:hAnsi="BMW Type Global Light" w:cs="BMW Type Global Light" w:hint="eastAsia"/>
                <w:sz w:val="21"/>
                <w:szCs w:val="21"/>
                <w:u w:val="single"/>
                <w:lang w:eastAsia="zh-CN"/>
              </w:rPr>
              <w:t>：</w:t>
            </w:r>
          </w:p>
        </w:tc>
        <w:tc>
          <w:tcPr>
            <w:tcW w:w="4360"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u w:val="single"/>
                <w:lang w:eastAsia="zh-CN"/>
              </w:rPr>
            </w:pPr>
          </w:p>
        </w:tc>
      </w:tr>
      <w:tr w:rsidR="00C77B21" w:rsidRPr="00F05F5A">
        <w:trPr>
          <w:trHeight w:hRule="exact" w:val="340"/>
        </w:trPr>
        <w:tc>
          <w:tcPr>
            <w:tcW w:w="4253"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宝马集团大中华区公关部</w:t>
            </w:r>
          </w:p>
        </w:tc>
        <w:tc>
          <w:tcPr>
            <w:tcW w:w="4360"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我是大卫（北京）市场营销咨询有限公司</w:t>
            </w:r>
          </w:p>
        </w:tc>
      </w:tr>
      <w:tr w:rsidR="00C77B21" w:rsidRPr="00F05F5A">
        <w:trPr>
          <w:trHeight w:hRule="exact" w:val="340"/>
        </w:trPr>
        <w:tc>
          <w:tcPr>
            <w:tcW w:w="4253"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lang w:eastAsia="zh-CN"/>
              </w:rPr>
            </w:pPr>
            <w:smartTag w:uri="urn:schemas-microsoft-com:office:smarttags" w:element="PersonName">
              <w:smartTagPr>
                <w:attr w:name="ProductID" w:val="赵涛"/>
              </w:smartTagPr>
              <w:smartTag w:uri="urn:schemas-microsoft-com:office:smarttags" w:element="chsdate">
                <w:smartTagPr>
                  <w:attr w:name="Year" w:val="2009"/>
                  <w:attr w:name="Month" w:val="9"/>
                  <w:attr w:name="Day" w:val="30"/>
                  <w:attr w:name="IsLunarDate" w:val="False"/>
                  <w:attr w:name="IsROCDate" w:val="False"/>
                </w:smartTagPr>
                <w:r w:rsidRPr="00F05F5A">
                  <w:rPr>
                    <w:rFonts w:ascii="BMW Type Global Light" w:eastAsia="BMW Type Global Light" w:hAnsi="BMW Type Global Light" w:cs="BMW Type Global Light" w:hint="eastAsia"/>
                    <w:sz w:val="21"/>
                    <w:szCs w:val="21"/>
                    <w:lang w:eastAsia="zh-CN"/>
                  </w:rPr>
                  <w:t>赵涛</w:t>
                </w:r>
              </w:smartTag>
            </w:smartTag>
            <w:r w:rsidRPr="00F05F5A">
              <w:rPr>
                <w:rFonts w:ascii="BMW Type Global Light" w:eastAsia="BMW Type Global Light" w:hAnsi="BMW Type Global Light" w:cs="BMW Type Global Light" w:hint="eastAsia"/>
                <w:sz w:val="21"/>
                <w:szCs w:val="21"/>
                <w:lang w:eastAsia="zh-CN"/>
              </w:rPr>
              <w:t>先生</w:t>
            </w:r>
          </w:p>
        </w:tc>
        <w:tc>
          <w:tcPr>
            <w:tcW w:w="4360"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lang w:eastAsia="zh-CN"/>
              </w:rPr>
            </w:pPr>
            <w:smartTag w:uri="urn:schemas-microsoft-com:office:smarttags" w:element="PersonName">
              <w:smartTagPr>
                <w:attr w:name="ProductID" w:val="王丹"/>
              </w:smartTagPr>
              <w:smartTag w:uri="urn:schemas-microsoft-com:office:smarttags" w:element="chsdate">
                <w:smartTagPr>
                  <w:attr w:name="Year" w:val="2009"/>
                  <w:attr w:name="Month" w:val="9"/>
                  <w:attr w:name="Day" w:val="30"/>
                  <w:attr w:name="IsLunarDate" w:val="False"/>
                  <w:attr w:name="IsROCDate" w:val="False"/>
                </w:smartTagPr>
                <w:r w:rsidRPr="00F05F5A">
                  <w:rPr>
                    <w:rFonts w:ascii="BMW Type Global Light" w:eastAsia="BMW Type Global Light" w:hAnsi="BMW Type Global Light" w:cs="BMW Type Global Light" w:hint="eastAsia"/>
                    <w:sz w:val="21"/>
                    <w:szCs w:val="21"/>
                    <w:lang w:eastAsia="zh-CN"/>
                  </w:rPr>
                  <w:t>王丹</w:t>
                </w:r>
              </w:smartTag>
            </w:smartTag>
            <w:r w:rsidRPr="00F05F5A">
              <w:rPr>
                <w:rFonts w:ascii="BMW Type Global Light" w:eastAsia="BMW Type Global Light" w:hAnsi="BMW Type Global Light" w:cs="BMW Type Global Light" w:hint="eastAsia"/>
                <w:sz w:val="21"/>
                <w:szCs w:val="21"/>
                <w:lang w:eastAsia="zh-CN"/>
              </w:rPr>
              <w:t>女士</w:t>
            </w:r>
          </w:p>
        </w:tc>
      </w:tr>
      <w:tr w:rsidR="00C77B21" w:rsidRPr="00F05F5A">
        <w:trPr>
          <w:trHeight w:hRule="exact" w:val="340"/>
        </w:trPr>
        <w:tc>
          <w:tcPr>
            <w:tcW w:w="4253" w:type="dxa"/>
          </w:tcPr>
          <w:p w:rsidR="00C77B21" w:rsidRPr="00F05F5A" w:rsidRDefault="00C77B21" w:rsidP="00F05F5A">
            <w:pPr>
              <w:spacing w:after="100" w:afterAutospacing="1" w:line="360" w:lineRule="exact"/>
              <w:jc w:val="both"/>
              <w:rPr>
                <w:rFonts w:ascii="BMW Type Global Light" w:eastAsia="BMW Type Global Light" w:hAnsi="BMW Type Global Light" w:cs="BMW Type Global Light"/>
                <w:sz w:val="21"/>
                <w:szCs w:val="21"/>
              </w:rPr>
            </w:pPr>
            <w:r w:rsidRPr="00F05F5A">
              <w:rPr>
                <w:rFonts w:ascii="BMW Type Global Light" w:eastAsia="BMW Type Global Light" w:hAnsi="BMW Type Global Light" w:cs="BMW Type Global Light" w:hint="eastAsia"/>
                <w:sz w:val="21"/>
                <w:szCs w:val="21"/>
              </w:rPr>
              <w:t>电话：</w:t>
            </w:r>
            <w:r w:rsidRPr="00F05F5A">
              <w:rPr>
                <w:rFonts w:ascii="BMW Type Global Light" w:eastAsia="BMW Type Global Light" w:hAnsi="BMW Type Global Light" w:cs="BMW Type Global Light"/>
                <w:sz w:val="21"/>
                <w:szCs w:val="21"/>
              </w:rPr>
              <w:t>010-</w:t>
            </w:r>
            <w:r w:rsidRPr="00F05F5A">
              <w:rPr>
                <w:rFonts w:ascii="BMW Type Global Light" w:eastAsia="BMW Type Global Light" w:hAnsi="BMW Type Global Light" w:cs="BMW Type Global Light"/>
                <w:sz w:val="21"/>
                <w:szCs w:val="21"/>
                <w:lang w:eastAsia="zh-CN"/>
              </w:rPr>
              <w:t>84558333</w:t>
            </w:r>
          </w:p>
        </w:tc>
        <w:tc>
          <w:tcPr>
            <w:tcW w:w="4360"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rPr>
              <w:t>电话：</w:t>
            </w:r>
            <w:r w:rsidRPr="00F05F5A">
              <w:rPr>
                <w:rFonts w:ascii="BMW Type Global Light" w:eastAsia="BMW Type Global Light" w:hAnsi="BMW Type Global Light" w:cs="BMW Type Global Light"/>
                <w:sz w:val="21"/>
                <w:szCs w:val="21"/>
              </w:rPr>
              <w:t>010-</w:t>
            </w:r>
            <w:r w:rsidRPr="00F05F5A">
              <w:rPr>
                <w:rFonts w:ascii="BMW Type Global Light" w:eastAsia="BMW Type Global Light" w:hAnsi="BMW Type Global Light" w:cs="BMW Type Global Light"/>
                <w:sz w:val="21"/>
                <w:szCs w:val="21"/>
                <w:lang w:eastAsia="zh-CN"/>
              </w:rPr>
              <w:t>84389815</w:t>
            </w:r>
          </w:p>
        </w:tc>
      </w:tr>
      <w:tr w:rsidR="00C77B21" w:rsidRPr="00F05F5A">
        <w:trPr>
          <w:trHeight w:hRule="exact" w:val="340"/>
        </w:trPr>
        <w:tc>
          <w:tcPr>
            <w:tcW w:w="4253"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sz w:val="21"/>
                <w:szCs w:val="21"/>
              </w:rPr>
            </w:pPr>
            <w:r w:rsidRPr="00F05F5A">
              <w:rPr>
                <w:rFonts w:ascii="BMW Type Global Light" w:eastAsia="BMW Type Global Light" w:hAnsi="BMW Type Global Light" w:cs="BMW Type Global Light" w:hint="eastAsia"/>
                <w:sz w:val="21"/>
                <w:szCs w:val="21"/>
              </w:rPr>
              <w:t>传真：</w:t>
            </w:r>
            <w:r w:rsidRPr="00F05F5A">
              <w:rPr>
                <w:rFonts w:ascii="BMW Type Global Light" w:eastAsia="BMW Type Global Light" w:hAnsi="BMW Type Global Light" w:cs="BMW Type Global Light"/>
                <w:sz w:val="21"/>
                <w:szCs w:val="21"/>
              </w:rPr>
              <w:t>010-</w:t>
            </w:r>
            <w:r w:rsidRPr="00F05F5A">
              <w:rPr>
                <w:rFonts w:ascii="BMW Type Global Light" w:eastAsia="BMW Type Global Light" w:hAnsi="BMW Type Global Light" w:cs="BMW Type Global Light"/>
                <w:sz w:val="21"/>
                <w:szCs w:val="21"/>
                <w:lang w:eastAsia="zh-CN"/>
              </w:rPr>
              <w:t>84558151</w:t>
            </w:r>
          </w:p>
        </w:tc>
        <w:tc>
          <w:tcPr>
            <w:tcW w:w="4360" w:type="dxa"/>
          </w:tcPr>
          <w:p w:rsidR="00C77B21" w:rsidRPr="00F05F5A" w:rsidRDefault="00C77B21" w:rsidP="001E45D6">
            <w:pPr>
              <w:spacing w:after="100" w:afterAutospacing="1" w:line="350" w:lineRule="exact"/>
              <w:rPr>
                <w:rFonts w:ascii="BMW Type Global Light" w:eastAsia="BMW Type Global Light" w:hAnsi="BMW Type Global Light" w:cs="BMW Type Global Light"/>
                <w:color w:val="000000"/>
                <w:sz w:val="21"/>
                <w:szCs w:val="21"/>
                <w:lang w:eastAsia="zh-CN"/>
              </w:rPr>
            </w:pPr>
            <w:r w:rsidRPr="00F05F5A">
              <w:rPr>
                <w:rFonts w:ascii="BMW Type Global Light" w:eastAsia="BMW Type Global Light" w:hAnsi="BMW Type Global Light" w:cs="BMW Type Global Light" w:hint="eastAsia"/>
                <w:color w:val="000000"/>
                <w:sz w:val="21"/>
                <w:szCs w:val="21"/>
                <w:lang w:eastAsia="zh-CN"/>
              </w:rPr>
              <w:t>传真：</w:t>
            </w:r>
            <w:r w:rsidRPr="00F05F5A">
              <w:rPr>
                <w:rFonts w:ascii="BMW Type Global Light" w:eastAsia="BMW Type Global Light" w:hAnsi="BMW Type Global Light" w:cs="BMW Type Global Light"/>
                <w:color w:val="000000"/>
                <w:sz w:val="21"/>
                <w:szCs w:val="21"/>
                <w:lang w:eastAsia="zh-CN"/>
              </w:rPr>
              <w:t>010-84389888</w:t>
            </w:r>
          </w:p>
        </w:tc>
      </w:tr>
      <w:tr w:rsidR="00C77B21" w:rsidRPr="00F05F5A">
        <w:trPr>
          <w:trHeight w:hRule="exact" w:val="696"/>
        </w:trPr>
        <w:tc>
          <w:tcPr>
            <w:tcW w:w="4253" w:type="dxa"/>
          </w:tcPr>
          <w:p w:rsidR="00C77B21" w:rsidRPr="00F05F5A" w:rsidRDefault="00C77B21" w:rsidP="00DA6ADB">
            <w:pPr>
              <w:spacing w:after="100" w:afterAutospacing="1" w:line="350" w:lineRule="exact"/>
              <w:ind w:left="630" w:hangingChars="300" w:hanging="630"/>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地址：北京市朝阳区东三环北路霞光里</w:t>
            </w:r>
            <w:r w:rsidRPr="00F05F5A">
              <w:rPr>
                <w:rFonts w:ascii="BMW Type Global Light" w:eastAsia="BMW Type Global Light" w:hAnsi="BMW Type Global Light" w:cs="BMW Type Global Light"/>
                <w:sz w:val="21"/>
                <w:szCs w:val="21"/>
                <w:lang w:eastAsia="zh-CN"/>
              </w:rPr>
              <w:t>18</w:t>
            </w:r>
            <w:r w:rsidRPr="00F05F5A">
              <w:rPr>
                <w:rFonts w:ascii="BMW Type Global Light" w:eastAsia="BMW Type Global Light" w:hAnsi="BMW Type Global Light" w:cs="BMW Type Global Light" w:hint="eastAsia"/>
                <w:sz w:val="21"/>
                <w:szCs w:val="21"/>
                <w:lang w:eastAsia="zh-CN"/>
              </w:rPr>
              <w:t>号</w:t>
            </w:r>
            <w:proofErr w:type="gramStart"/>
            <w:r w:rsidRPr="00F05F5A">
              <w:rPr>
                <w:rFonts w:ascii="BMW Type Global Light" w:eastAsia="BMW Type Global Light" w:hAnsi="BMW Type Global Light" w:cs="BMW Type Global Light" w:hint="eastAsia"/>
                <w:sz w:val="21"/>
                <w:szCs w:val="21"/>
                <w:lang w:eastAsia="zh-CN"/>
              </w:rPr>
              <w:t>佳程广场</w:t>
            </w:r>
            <w:proofErr w:type="gramEnd"/>
            <w:r w:rsidRPr="00F05F5A">
              <w:rPr>
                <w:rFonts w:ascii="BMW Type Global Light" w:eastAsia="BMW Type Global Light" w:hAnsi="BMW Type Global Light" w:cs="BMW Type Global Light"/>
                <w:sz w:val="21"/>
                <w:szCs w:val="21"/>
                <w:lang w:eastAsia="zh-CN"/>
              </w:rPr>
              <w:t>B</w:t>
            </w:r>
            <w:r w:rsidRPr="00F05F5A">
              <w:rPr>
                <w:rFonts w:ascii="BMW Type Global Light" w:eastAsia="BMW Type Global Light" w:hAnsi="BMW Type Global Light" w:cs="BMW Type Global Light" w:hint="eastAsia"/>
                <w:sz w:val="21"/>
                <w:szCs w:val="21"/>
                <w:lang w:eastAsia="zh-CN"/>
              </w:rPr>
              <w:t>座</w:t>
            </w:r>
            <w:r w:rsidRPr="00F05F5A">
              <w:rPr>
                <w:rFonts w:ascii="BMW Type Global Light" w:eastAsia="BMW Type Global Light" w:hAnsi="BMW Type Global Light" w:cs="BMW Type Global Light"/>
                <w:sz w:val="21"/>
                <w:szCs w:val="21"/>
                <w:lang w:eastAsia="zh-CN"/>
              </w:rPr>
              <w:t>28</w:t>
            </w:r>
            <w:r w:rsidRPr="00F05F5A">
              <w:rPr>
                <w:rFonts w:ascii="BMW Type Global Light" w:eastAsia="BMW Type Global Light" w:hAnsi="BMW Type Global Light" w:cs="BMW Type Global Light" w:hint="eastAsia"/>
                <w:sz w:val="21"/>
                <w:szCs w:val="21"/>
                <w:lang w:eastAsia="zh-CN"/>
              </w:rPr>
              <w:t>层，</w:t>
            </w:r>
            <w:r w:rsidRPr="00F05F5A">
              <w:rPr>
                <w:rFonts w:ascii="BMW Type Global Light" w:eastAsia="BMW Type Global Light" w:hAnsi="BMW Type Global Light" w:cs="BMW Type Global Light"/>
                <w:sz w:val="21"/>
                <w:szCs w:val="21"/>
                <w:lang w:eastAsia="zh-CN"/>
              </w:rPr>
              <w:t>100027</w:t>
            </w:r>
          </w:p>
        </w:tc>
        <w:tc>
          <w:tcPr>
            <w:tcW w:w="4360" w:type="dxa"/>
          </w:tcPr>
          <w:p w:rsidR="00C77B21" w:rsidRPr="00F05F5A" w:rsidRDefault="00C77B21" w:rsidP="00DA6ADB">
            <w:pPr>
              <w:spacing w:after="100" w:afterAutospacing="1" w:line="350" w:lineRule="exact"/>
              <w:ind w:left="672" w:hangingChars="320" w:hanging="672"/>
              <w:rPr>
                <w:rFonts w:ascii="BMW Type Global Light" w:eastAsia="BMW Type Global Light" w:hAnsi="BMW Type Global Light" w:cs="BMW Type Global Light"/>
                <w:color w:val="000000"/>
                <w:sz w:val="21"/>
                <w:szCs w:val="21"/>
                <w:lang w:eastAsia="zh-CN"/>
              </w:rPr>
            </w:pPr>
            <w:r w:rsidRPr="00F05F5A">
              <w:rPr>
                <w:rFonts w:ascii="BMW Type Global Light" w:eastAsia="BMW Type Global Light" w:hAnsi="BMW Type Global Light" w:cs="BMW Type Global Light" w:hint="eastAsia"/>
                <w:sz w:val="21"/>
                <w:szCs w:val="21"/>
                <w:lang w:eastAsia="zh-CN"/>
              </w:rPr>
              <w:t>地址：北京市朝阳区东三环北路丙二号</w:t>
            </w:r>
            <w:proofErr w:type="gramStart"/>
            <w:r w:rsidRPr="00F05F5A">
              <w:rPr>
                <w:rFonts w:ascii="BMW Type Global Light" w:eastAsia="BMW Type Global Light" w:hAnsi="BMW Type Global Light" w:cs="BMW Type Global Light" w:hint="eastAsia"/>
                <w:sz w:val="21"/>
                <w:szCs w:val="21"/>
                <w:lang w:eastAsia="zh-CN"/>
              </w:rPr>
              <w:t>天元港</w:t>
            </w:r>
            <w:proofErr w:type="gramEnd"/>
            <w:r w:rsidRPr="00F05F5A">
              <w:rPr>
                <w:rFonts w:ascii="BMW Type Global Light" w:eastAsia="BMW Type Global Light" w:hAnsi="BMW Type Global Light" w:cs="BMW Type Global Light" w:hint="eastAsia"/>
                <w:sz w:val="21"/>
                <w:szCs w:val="21"/>
                <w:lang w:eastAsia="zh-CN"/>
              </w:rPr>
              <w:t>中心</w:t>
            </w:r>
            <w:r w:rsidRPr="00F05F5A">
              <w:rPr>
                <w:rFonts w:ascii="BMW Type Global Light" w:eastAsia="BMW Type Global Light" w:hAnsi="BMW Type Global Light" w:cs="BMW Type Global Light"/>
                <w:sz w:val="21"/>
                <w:szCs w:val="21"/>
                <w:lang w:eastAsia="zh-CN"/>
              </w:rPr>
              <w:t>A</w:t>
            </w:r>
            <w:r w:rsidRPr="00F05F5A">
              <w:rPr>
                <w:rFonts w:ascii="BMW Type Global Light" w:eastAsia="BMW Type Global Light" w:hAnsi="BMW Type Global Light" w:cs="BMW Type Global Light" w:hint="eastAsia"/>
                <w:sz w:val="21"/>
                <w:szCs w:val="21"/>
                <w:lang w:eastAsia="zh-CN"/>
              </w:rPr>
              <w:t>座</w:t>
            </w:r>
            <w:r w:rsidRPr="00F05F5A">
              <w:rPr>
                <w:rFonts w:ascii="BMW Type Global Light" w:eastAsia="BMW Type Global Light" w:hAnsi="BMW Type Global Light" w:cs="BMW Type Global Light"/>
                <w:sz w:val="21"/>
                <w:szCs w:val="21"/>
                <w:lang w:eastAsia="zh-CN"/>
              </w:rPr>
              <w:t>2706-2708</w:t>
            </w:r>
            <w:r w:rsidRPr="00F05F5A">
              <w:rPr>
                <w:rFonts w:ascii="BMW Type Global Light" w:eastAsia="BMW Type Global Light" w:hAnsi="BMW Type Global Light" w:cs="BMW Type Global Light" w:hint="eastAsia"/>
                <w:sz w:val="21"/>
                <w:szCs w:val="21"/>
                <w:lang w:eastAsia="zh-CN"/>
              </w:rPr>
              <w:t>室，</w:t>
            </w:r>
            <w:r w:rsidRPr="00F05F5A">
              <w:rPr>
                <w:rFonts w:ascii="BMW Type Global Light" w:eastAsia="BMW Type Global Light" w:hAnsi="BMW Type Global Light" w:cs="BMW Type Global Light"/>
                <w:sz w:val="21"/>
                <w:szCs w:val="21"/>
                <w:lang w:eastAsia="zh-CN"/>
              </w:rPr>
              <w:t>100027</w:t>
            </w:r>
          </w:p>
        </w:tc>
      </w:tr>
    </w:tbl>
    <w:p w:rsidR="00C77B21" w:rsidRPr="00F05F5A" w:rsidRDefault="00C77B21" w:rsidP="001E45D6">
      <w:pPr>
        <w:spacing w:line="350" w:lineRule="exact"/>
        <w:rPr>
          <w:rFonts w:ascii="BMW Type Global Light" w:eastAsia="BMW Type Global Light" w:hAnsi="BMW Type Global Light" w:cs="BMW Type Global Light"/>
          <w:sz w:val="21"/>
          <w:szCs w:val="21"/>
          <w:lang w:eastAsia="zh-CN"/>
        </w:rPr>
      </w:pPr>
    </w:p>
    <w:p w:rsidR="00C77B21" w:rsidRPr="00F05F5A" w:rsidRDefault="00C77B21" w:rsidP="001E45D6">
      <w:pPr>
        <w:spacing w:line="350" w:lineRule="exact"/>
        <w:rPr>
          <w:rFonts w:ascii="BMW Type Global Light" w:eastAsia="BMW Type Global Light" w:hAnsi="BMW Type Global Light" w:cs="BMW Type Global Light"/>
          <w:sz w:val="21"/>
          <w:szCs w:val="21"/>
          <w:lang w:eastAsia="zh-CN"/>
        </w:rPr>
      </w:pP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b/>
          <w:sz w:val="21"/>
          <w:szCs w:val="21"/>
          <w:u w:val="single"/>
          <w:lang w:eastAsia="zh-CN"/>
        </w:rPr>
      </w:pPr>
      <w:r w:rsidRPr="00F05F5A">
        <w:rPr>
          <w:rFonts w:ascii="BMW Type Global Light" w:eastAsia="BMW Type Global Light" w:hAnsi="BMW Type Global Light" w:cs="BMW Type Global Light" w:hint="eastAsia"/>
          <w:b/>
          <w:sz w:val="21"/>
          <w:szCs w:val="21"/>
          <w:u w:val="single"/>
          <w:lang w:eastAsia="zh-CN"/>
        </w:rPr>
        <w:t>宝马集团</w:t>
      </w: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b/>
          <w:sz w:val="21"/>
          <w:szCs w:val="21"/>
          <w:u w:val="single"/>
          <w:lang w:eastAsia="zh-CN"/>
        </w:rPr>
      </w:pP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宝马集团是全世界最成功的汽车和摩托车制造商之一，旗下拥有</w:t>
      </w:r>
      <w:r w:rsidRPr="00F05F5A">
        <w:rPr>
          <w:rFonts w:ascii="BMW Type Global Light" w:eastAsia="BMW Type Global Light" w:hAnsi="BMW Type Global Light" w:cs="BMW Type Global Light"/>
          <w:sz w:val="21"/>
          <w:szCs w:val="21"/>
          <w:lang w:eastAsia="zh-CN"/>
        </w:rPr>
        <w:t>BMW</w:t>
      </w:r>
      <w:r w:rsidRPr="00F05F5A">
        <w:rPr>
          <w:rFonts w:ascii="BMW Type Global Light" w:eastAsia="BMW Type Global Light" w:hAnsi="BMW Type Global Light" w:cs="BMW Type Global Light" w:hint="eastAsia"/>
          <w:sz w:val="21"/>
          <w:szCs w:val="21"/>
          <w:lang w:eastAsia="zh-CN"/>
        </w:rPr>
        <w:t>、</w:t>
      </w:r>
      <w:r w:rsidRPr="00F05F5A">
        <w:rPr>
          <w:rFonts w:ascii="BMW Type Global Light" w:eastAsia="BMW Type Global Light" w:hAnsi="BMW Type Global Light" w:cs="BMW Type Global Light"/>
          <w:sz w:val="21"/>
          <w:szCs w:val="21"/>
          <w:lang w:eastAsia="zh-CN"/>
        </w:rPr>
        <w:t>MINI</w:t>
      </w:r>
      <w:r w:rsidRPr="00F05F5A">
        <w:rPr>
          <w:rFonts w:ascii="BMW Type Global Light" w:eastAsia="BMW Type Global Light" w:hAnsi="BMW Type Global Light" w:cs="BMW Type Global Light" w:hint="eastAsia"/>
          <w:sz w:val="21"/>
          <w:szCs w:val="21"/>
          <w:lang w:eastAsia="zh-CN"/>
        </w:rPr>
        <w:t>和</w:t>
      </w:r>
      <w:r w:rsidRPr="00F05F5A">
        <w:rPr>
          <w:rFonts w:ascii="BMW Type Global Light" w:eastAsia="BMW Type Global Light" w:hAnsi="BMW Type Global Light" w:cs="BMW Type Global Light"/>
          <w:sz w:val="21"/>
          <w:szCs w:val="21"/>
          <w:lang w:eastAsia="zh-CN"/>
        </w:rPr>
        <w:t>Rolls-Royce</w:t>
      </w:r>
      <w:r w:rsidRPr="00F05F5A">
        <w:rPr>
          <w:rFonts w:ascii="BMW Type Global Light" w:eastAsia="BMW Type Global Light" w:hAnsi="BMW Type Global Light" w:cs="BMW Type Global Light" w:hint="eastAsia"/>
          <w:sz w:val="21"/>
          <w:szCs w:val="21"/>
          <w:lang w:eastAsia="zh-CN"/>
        </w:rPr>
        <w:t>三大品牌。作为一家全球性公司，宝马集团在</w:t>
      </w:r>
      <w:r w:rsidRPr="00F05F5A">
        <w:rPr>
          <w:rFonts w:ascii="BMW Type Global Light" w:eastAsia="BMW Type Global Light" w:hAnsi="BMW Type Global Light" w:cs="BMW Type Global Light"/>
          <w:sz w:val="21"/>
          <w:szCs w:val="21"/>
          <w:lang w:eastAsia="zh-CN"/>
        </w:rPr>
        <w:t>13</w:t>
      </w:r>
      <w:r w:rsidRPr="00F05F5A">
        <w:rPr>
          <w:rFonts w:ascii="BMW Type Global Light" w:eastAsia="BMW Type Global Light" w:hAnsi="BMW Type Global Light" w:cs="BMW Type Global Light" w:hint="eastAsia"/>
          <w:sz w:val="21"/>
          <w:szCs w:val="21"/>
          <w:lang w:eastAsia="zh-CN"/>
        </w:rPr>
        <w:t>个国家拥有</w:t>
      </w:r>
      <w:r w:rsidRPr="00F05F5A">
        <w:rPr>
          <w:rFonts w:ascii="BMW Type Global Light" w:eastAsia="BMW Type Global Light" w:hAnsi="BMW Type Global Light" w:cs="BMW Type Global Light"/>
          <w:sz w:val="21"/>
          <w:szCs w:val="21"/>
          <w:lang w:eastAsia="zh-CN"/>
        </w:rPr>
        <w:t>24</w:t>
      </w:r>
      <w:r w:rsidRPr="00F05F5A">
        <w:rPr>
          <w:rFonts w:ascii="BMW Type Global Light" w:eastAsia="BMW Type Global Light" w:hAnsi="BMW Type Global Light" w:cs="BMW Type Global Light" w:hint="eastAsia"/>
          <w:sz w:val="21"/>
          <w:szCs w:val="21"/>
          <w:lang w:eastAsia="zh-CN"/>
        </w:rPr>
        <w:t>家工厂，销售网络遍及</w:t>
      </w:r>
      <w:r w:rsidRPr="00F05F5A">
        <w:rPr>
          <w:rFonts w:ascii="BMW Type Global Light" w:eastAsia="BMW Type Global Light" w:hAnsi="BMW Type Global Light" w:cs="BMW Type Global Light"/>
          <w:sz w:val="21"/>
          <w:szCs w:val="21"/>
          <w:lang w:eastAsia="zh-CN"/>
        </w:rPr>
        <w:t>140</w:t>
      </w:r>
      <w:r w:rsidRPr="00F05F5A">
        <w:rPr>
          <w:rFonts w:ascii="BMW Type Global Light" w:eastAsia="BMW Type Global Light" w:hAnsi="BMW Type Global Light" w:cs="BMW Type Global Light" w:hint="eastAsia"/>
          <w:sz w:val="21"/>
          <w:szCs w:val="21"/>
          <w:lang w:eastAsia="zh-CN"/>
        </w:rPr>
        <w:t>多个国家和地区。</w:t>
      </w: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sz w:val="21"/>
          <w:szCs w:val="21"/>
          <w:lang w:eastAsia="zh-CN"/>
        </w:rPr>
        <w:t>2008</w:t>
      </w:r>
      <w:r w:rsidRPr="00F05F5A">
        <w:rPr>
          <w:rFonts w:ascii="BMW Type Global Light" w:eastAsia="BMW Type Global Light" w:hAnsi="BMW Type Global Light" w:cs="BMW Type Global Light" w:hint="eastAsia"/>
          <w:sz w:val="21"/>
          <w:szCs w:val="21"/>
          <w:lang w:eastAsia="zh-CN"/>
        </w:rPr>
        <w:t>年，宝马集团的全球总销量超过了</w:t>
      </w:r>
      <w:r w:rsidRPr="00F05F5A">
        <w:rPr>
          <w:rFonts w:ascii="BMW Type Global Light" w:eastAsia="BMW Type Global Light" w:hAnsi="BMW Type Global Light" w:cs="BMW Type Global Light"/>
          <w:sz w:val="21"/>
          <w:szCs w:val="21"/>
          <w:lang w:eastAsia="zh-CN"/>
        </w:rPr>
        <w:t>143</w:t>
      </w:r>
      <w:r w:rsidRPr="00F05F5A">
        <w:rPr>
          <w:rFonts w:ascii="BMW Type Global Light" w:eastAsia="BMW Type Global Light" w:hAnsi="BMW Type Global Light" w:cs="BMW Type Global Light" w:hint="eastAsia"/>
          <w:sz w:val="21"/>
          <w:szCs w:val="21"/>
          <w:lang w:eastAsia="zh-CN"/>
        </w:rPr>
        <w:t>万辆汽车和</w:t>
      </w:r>
      <w:r w:rsidRPr="00F05F5A">
        <w:rPr>
          <w:rFonts w:ascii="BMW Type Global Light" w:eastAsia="BMW Type Global Light" w:hAnsi="BMW Type Global Light" w:cs="BMW Type Global Light"/>
          <w:sz w:val="21"/>
          <w:szCs w:val="21"/>
          <w:lang w:eastAsia="zh-CN"/>
        </w:rPr>
        <w:t>10.1</w:t>
      </w:r>
      <w:r w:rsidRPr="00F05F5A">
        <w:rPr>
          <w:rFonts w:ascii="BMW Type Global Light" w:eastAsia="BMW Type Global Light" w:hAnsi="BMW Type Global Light" w:cs="BMW Type Global Light" w:hint="eastAsia"/>
          <w:sz w:val="21"/>
          <w:szCs w:val="21"/>
          <w:lang w:eastAsia="zh-CN"/>
        </w:rPr>
        <w:t>万辆摩托车。</w:t>
      </w:r>
      <w:r w:rsidRPr="00F05F5A">
        <w:rPr>
          <w:rFonts w:ascii="BMW Type Global Light" w:eastAsia="BMW Type Global Light" w:hAnsi="BMW Type Global Light" w:cs="BMW Type Global Light"/>
          <w:sz w:val="21"/>
          <w:szCs w:val="21"/>
          <w:lang w:eastAsia="zh-CN"/>
        </w:rPr>
        <w:t>2008</w:t>
      </w:r>
      <w:r w:rsidRPr="00F05F5A">
        <w:rPr>
          <w:rFonts w:ascii="BMW Type Global Light" w:eastAsia="BMW Type Global Light" w:hAnsi="BMW Type Global Light" w:cs="BMW Type Global Light" w:hint="eastAsia"/>
          <w:sz w:val="21"/>
          <w:szCs w:val="21"/>
          <w:lang w:eastAsia="zh-CN"/>
        </w:rPr>
        <w:t>财年，集团总收入达</w:t>
      </w:r>
      <w:r w:rsidRPr="00F05F5A">
        <w:rPr>
          <w:rFonts w:ascii="BMW Type Global Light" w:eastAsia="BMW Type Global Light" w:hAnsi="BMW Type Global Light" w:cs="BMW Type Global Light"/>
          <w:sz w:val="21"/>
          <w:szCs w:val="21"/>
          <w:lang w:eastAsia="zh-CN"/>
        </w:rPr>
        <w:t>532</w:t>
      </w:r>
      <w:r w:rsidRPr="00F05F5A">
        <w:rPr>
          <w:rFonts w:ascii="BMW Type Global Light" w:eastAsia="BMW Type Global Light" w:hAnsi="BMW Type Global Light" w:cs="BMW Type Global Light" w:hint="eastAsia"/>
          <w:sz w:val="21"/>
          <w:szCs w:val="21"/>
          <w:lang w:eastAsia="zh-CN"/>
        </w:rPr>
        <w:t>亿欧元，税前利润达</w:t>
      </w:r>
      <w:r w:rsidRPr="00F05F5A">
        <w:rPr>
          <w:rFonts w:ascii="BMW Type Global Light" w:eastAsia="BMW Type Global Light" w:hAnsi="BMW Type Global Light" w:cs="BMW Type Global Light"/>
          <w:sz w:val="21"/>
          <w:szCs w:val="21"/>
          <w:lang w:eastAsia="zh-CN"/>
        </w:rPr>
        <w:t>9.21</w:t>
      </w:r>
      <w:r w:rsidRPr="00F05F5A">
        <w:rPr>
          <w:rFonts w:ascii="BMW Type Global Light" w:eastAsia="BMW Type Global Light" w:hAnsi="BMW Type Global Light" w:cs="BMW Type Global Light" w:hint="eastAsia"/>
          <w:sz w:val="21"/>
          <w:szCs w:val="21"/>
          <w:lang w:eastAsia="zh-CN"/>
        </w:rPr>
        <w:t>亿欧元。截至到</w:t>
      </w:r>
      <w:smartTag w:uri="urn:schemas-microsoft-com:office:smarttags" w:element="chsdate">
        <w:smartTagPr>
          <w:attr w:name="IsROCDate" w:val="False"/>
          <w:attr w:name="IsLunarDate" w:val="False"/>
          <w:attr w:name="Day" w:val="30"/>
          <w:attr w:name="Month" w:val="9"/>
          <w:attr w:name="Year" w:val="2009"/>
        </w:smartTagPr>
        <w:r w:rsidRPr="00F05F5A">
          <w:rPr>
            <w:rFonts w:ascii="BMW Type Global Light" w:eastAsia="BMW Type Global Light" w:hAnsi="BMW Type Global Light" w:cs="BMW Type Global Light"/>
            <w:sz w:val="21"/>
            <w:szCs w:val="21"/>
            <w:lang w:eastAsia="zh-CN"/>
          </w:rPr>
          <w:t>2009</w:t>
        </w:r>
        <w:r w:rsidRPr="00F05F5A">
          <w:rPr>
            <w:rFonts w:ascii="BMW Type Global Light" w:eastAsia="BMW Type Global Light" w:hAnsi="BMW Type Global Light" w:cs="BMW Type Global Light" w:hint="eastAsia"/>
            <w:sz w:val="21"/>
            <w:szCs w:val="21"/>
            <w:lang w:eastAsia="zh-CN"/>
          </w:rPr>
          <w:t>年</w:t>
        </w:r>
        <w:r w:rsidRPr="00F05F5A">
          <w:rPr>
            <w:rFonts w:ascii="BMW Type Global Light" w:eastAsia="BMW Type Global Light" w:hAnsi="BMW Type Global Light" w:cs="BMW Type Global Light"/>
            <w:sz w:val="21"/>
            <w:szCs w:val="21"/>
            <w:lang w:eastAsia="zh-CN"/>
          </w:rPr>
          <w:t>9</w:t>
        </w:r>
        <w:r w:rsidRPr="00F05F5A">
          <w:rPr>
            <w:rFonts w:ascii="BMW Type Global Light" w:eastAsia="BMW Type Global Light" w:hAnsi="BMW Type Global Light" w:cs="BMW Type Global Light" w:hint="eastAsia"/>
            <w:sz w:val="21"/>
            <w:szCs w:val="21"/>
            <w:lang w:eastAsia="zh-CN"/>
          </w:rPr>
          <w:t>月</w:t>
        </w:r>
        <w:r w:rsidRPr="00F05F5A">
          <w:rPr>
            <w:rFonts w:ascii="BMW Type Global Light" w:eastAsia="BMW Type Global Light" w:hAnsi="BMW Type Global Light" w:cs="BMW Type Global Light"/>
            <w:sz w:val="21"/>
            <w:szCs w:val="21"/>
            <w:lang w:eastAsia="zh-CN"/>
          </w:rPr>
          <w:t>30</w:t>
        </w:r>
        <w:r w:rsidRPr="00F05F5A">
          <w:rPr>
            <w:rFonts w:ascii="BMW Type Global Light" w:eastAsia="BMW Type Global Light" w:hAnsi="BMW Type Global Light" w:cs="BMW Type Global Light" w:hint="eastAsia"/>
            <w:sz w:val="21"/>
            <w:szCs w:val="21"/>
            <w:lang w:eastAsia="zh-CN"/>
          </w:rPr>
          <w:t>日</w:t>
        </w:r>
      </w:smartTag>
      <w:r w:rsidRPr="00F05F5A">
        <w:rPr>
          <w:rFonts w:ascii="BMW Type Global Light" w:eastAsia="BMW Type Global Light" w:hAnsi="BMW Type Global Light" w:cs="BMW Type Global Light" w:hint="eastAsia"/>
          <w:sz w:val="21"/>
          <w:szCs w:val="21"/>
          <w:lang w:eastAsia="zh-CN"/>
        </w:rPr>
        <w:t>，宝马集团在全球的员工总数约为</w:t>
      </w:r>
      <w:r w:rsidRPr="00F05F5A">
        <w:rPr>
          <w:rFonts w:ascii="BMW Type Global Light" w:eastAsia="BMW Type Global Light" w:hAnsi="BMW Type Global Light" w:cs="BMW Type Global Light"/>
          <w:sz w:val="21"/>
          <w:szCs w:val="21"/>
          <w:lang w:eastAsia="zh-CN"/>
        </w:rPr>
        <w:t>98,000</w:t>
      </w:r>
      <w:r w:rsidRPr="00F05F5A">
        <w:rPr>
          <w:rFonts w:ascii="BMW Type Global Light" w:eastAsia="BMW Type Global Light" w:hAnsi="BMW Type Global Light" w:cs="BMW Type Global Light" w:hint="eastAsia"/>
          <w:sz w:val="21"/>
          <w:szCs w:val="21"/>
          <w:lang w:eastAsia="zh-CN"/>
        </w:rPr>
        <w:t>名。</w:t>
      </w: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r w:rsidRPr="00F05F5A">
        <w:rPr>
          <w:rFonts w:ascii="BMW Type Global Light" w:eastAsia="BMW Type Global Light" w:hAnsi="BMW Type Global Light" w:cs="BMW Type Global Light" w:hint="eastAsia"/>
          <w:sz w:val="21"/>
          <w:szCs w:val="21"/>
          <w:lang w:eastAsia="zh-CN"/>
        </w:rPr>
        <w:t>宝马集团的成功总是以前</w:t>
      </w:r>
      <w:proofErr w:type="gramStart"/>
      <w:r w:rsidRPr="00F05F5A">
        <w:rPr>
          <w:rFonts w:ascii="BMW Type Global Light" w:eastAsia="BMW Type Global Light" w:hAnsi="BMW Type Global Light" w:cs="BMW Type Global Light" w:hint="eastAsia"/>
          <w:sz w:val="21"/>
          <w:szCs w:val="21"/>
          <w:lang w:eastAsia="zh-CN"/>
        </w:rPr>
        <w:t>瞻</w:t>
      </w:r>
      <w:proofErr w:type="gramEnd"/>
      <w:r w:rsidRPr="00F05F5A">
        <w:rPr>
          <w:rFonts w:ascii="BMW Type Global Light" w:eastAsia="BMW Type Global Light" w:hAnsi="BMW Type Global Light" w:cs="BMW Type Global Light" w:hint="eastAsia"/>
          <w:sz w:val="21"/>
          <w:szCs w:val="21"/>
          <w:lang w:eastAsia="zh-CN"/>
        </w:rPr>
        <w:t>未来和承担责任为基石。因此，宝马集团在整个价值链中贯彻生态和社会的可持续性发展，全面的产品责任以及明确的节能承诺已成为宝马集团长期战略的重要内容。基于上述努力，宝马集团已在过去五年连续被道琼斯可持续性发展指数评为汽车行业的领导者。</w:t>
      </w:r>
    </w:p>
    <w:p w:rsidR="00C77B21" w:rsidRPr="00F05F5A" w:rsidRDefault="00C77B21" w:rsidP="001A5F42">
      <w:pPr>
        <w:overflowPunct/>
        <w:spacing w:line="360" w:lineRule="exact"/>
        <w:textAlignment w:val="auto"/>
        <w:rPr>
          <w:rFonts w:ascii="BMW Type Global Light" w:eastAsia="BMW Type Global Light" w:hAnsi="BMW Type Global Light" w:cs="BMW Type Global Light"/>
          <w:sz w:val="21"/>
          <w:szCs w:val="21"/>
          <w:lang w:eastAsia="zh-CN"/>
        </w:rPr>
      </w:pPr>
    </w:p>
    <w:p w:rsidR="00C77B21" w:rsidRPr="00F05F5A" w:rsidRDefault="00C77B21" w:rsidP="001E45D6">
      <w:pPr>
        <w:spacing w:line="350" w:lineRule="exact"/>
        <w:rPr>
          <w:rFonts w:ascii="BMW Type Global Light" w:eastAsia="BMW Type Global Light" w:hAnsi="BMW Type Global Light" w:cs="BMW Type Global Light"/>
          <w:sz w:val="21"/>
          <w:szCs w:val="21"/>
          <w:lang w:eastAsia="zh-CN"/>
        </w:rPr>
      </w:pPr>
    </w:p>
    <w:sectPr w:rsidR="00C77B21" w:rsidRPr="00F05F5A" w:rsidSect="00CE49CA">
      <w:headerReference w:type="default" r:id="rId11"/>
      <w:footerReference w:type="even" r:id="rId12"/>
      <w:footerReference w:type="default" r:id="rId13"/>
      <w:type w:val="continuous"/>
      <w:pgSz w:w="11907" w:h="16840" w:code="9"/>
      <w:pgMar w:top="2693" w:right="1842" w:bottom="1276" w:left="2098" w:header="510"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514" w:rsidRDefault="00B27514">
      <w:r>
        <w:separator/>
      </w:r>
    </w:p>
  </w:endnote>
  <w:endnote w:type="continuationSeparator" w:id="0">
    <w:p w:rsidR="00B27514" w:rsidRDefault="00B275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宋体">
    <w:altName w:val="SimSun"/>
    <w:panose1 w:val="02010600030101010101"/>
    <w:charset w:val="86"/>
    <w:family w:val="auto"/>
    <w:pitch w:val="variable"/>
    <w:sig w:usb0="00000003" w:usb1="080E0000" w:usb2="00000010" w:usb3="00000000" w:csb0="00040001" w:csb1="00000000"/>
  </w:font>
  <w:font w:name="BMW Helvetica Light">
    <w:altName w:val="Times New Roman"/>
    <w:charset w:val="00"/>
    <w:family w:val="auto"/>
    <w:pitch w:val="variable"/>
    <w:sig w:usb0="00000003" w:usb1="00000000" w:usb2="00000000" w:usb3="00000000" w:csb0="00000001" w:csb1="00000000"/>
  </w:font>
  <w:font w:name="BMW Helvetica Roman">
    <w:charset w:val="00"/>
    <w:family w:val="auto"/>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BMWTypeLight">
    <w:panose1 w:val="020B0304020202020204"/>
    <w:charset w:val="00"/>
    <w:family w:val="swiss"/>
    <w:pitch w:val="variable"/>
    <w:sig w:usb0="80000027" w:usb1="00000000" w:usb2="00000000" w:usb3="00000000" w:csb0="00000093" w:csb1="00000000"/>
  </w:font>
  <w:font w:name="BMWType V2 Bold">
    <w:altName w:val="Times New Roman"/>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 V2 Light">
    <w:altName w:val="Times New Roman"/>
    <w:charset w:val="00"/>
    <w:family w:val="auto"/>
    <w:pitch w:val="variable"/>
    <w:sig w:usb0="800022BF" w:usb1="9000004A" w:usb2="00000008" w:usb3="00000000" w:csb0="0000009F" w:csb1="00000000"/>
  </w:font>
  <w:font w:name="BMW Type Global Light">
    <w:panose1 w:val="00000000000000000000"/>
    <w:charset w:val="86"/>
    <w:family w:val="auto"/>
    <w:pitch w:val="variable"/>
    <w:sig w:usb0="D1002ABF" w:usb1="B9DFFFFF" w:usb2="0008001E" w:usb3="00000000" w:csb0="003F00FF" w:csb1="00000000"/>
  </w:font>
  <w:font w:name="BMW Type Global Regular">
    <w:panose1 w:val="00000000000000000000"/>
    <w:charset w:val="86"/>
    <w:family w:val="auto"/>
    <w:pitch w:val="variable"/>
    <w:sig w:usb0="D1002ABF" w:usb1="B9DFFFFF" w:usb2="0008001E" w:usb3="00000000" w:csb0="003F00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21" w:rsidRDefault="00DA6ADB">
    <w:pPr>
      <w:pStyle w:val="a4"/>
      <w:framePr w:wrap="around" w:vAnchor="text" w:hAnchor="margin" w:xAlign="right" w:y="1"/>
      <w:rPr>
        <w:rStyle w:val="a5"/>
      </w:rPr>
    </w:pPr>
    <w:r>
      <w:rPr>
        <w:rStyle w:val="a5"/>
      </w:rPr>
      <w:fldChar w:fldCharType="begin"/>
    </w:r>
    <w:r w:rsidR="00C77B21">
      <w:rPr>
        <w:rStyle w:val="a5"/>
      </w:rPr>
      <w:instrText xml:space="preserve">PAGE  </w:instrText>
    </w:r>
    <w:r>
      <w:rPr>
        <w:rStyle w:val="a5"/>
      </w:rPr>
      <w:fldChar w:fldCharType="end"/>
    </w:r>
  </w:p>
  <w:p w:rsidR="00C77B21" w:rsidRDefault="00C77B2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21" w:rsidRDefault="00C77B2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514" w:rsidRDefault="00B27514">
      <w:r>
        <w:separator/>
      </w:r>
    </w:p>
  </w:footnote>
  <w:footnote w:type="continuationSeparator" w:id="0">
    <w:p w:rsidR="00B27514" w:rsidRDefault="00B27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21" w:rsidRDefault="00DA6ADB">
    <w:pPr>
      <w:framePr w:w="1075" w:h="1085" w:hRule="exact" w:wrap="around" w:vAnchor="page" w:hAnchor="page" w:x="10342" w:y="425"/>
      <w:spacing w:line="240" w:lineRule="atLeast"/>
    </w:pPr>
    <w:r w:rsidRPr="00DA6ADB">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pt;height:51pt;visibility:visible">
          <v:imagedata r:id="rId1" o:title=""/>
        </v:shape>
      </w:pict>
    </w:r>
  </w:p>
  <w:p w:rsidR="00C77B21" w:rsidRDefault="00C77B21">
    <w:pPr>
      <w:framePr w:w="1075" w:h="1085" w:hRule="exact" w:wrap="around" w:vAnchor="page" w:hAnchor="page" w:x="10342" w:y="425"/>
      <w:spacing w:line="240" w:lineRule="atLeast"/>
    </w:pPr>
  </w:p>
  <w:p w:rsidR="00C77B21" w:rsidRDefault="00C77B21">
    <w:pPr>
      <w:framePr w:w="4954" w:h="2020"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lang w:val="en-GB"/>
      </w:rPr>
      <w:t xml:space="preserve">BMW </w:t>
    </w:r>
    <w:r>
      <w:rPr>
        <w:rFonts w:ascii="BMWTypeLight" w:hAnsi="BMWTypeLight"/>
        <w:b/>
        <w:spacing w:val="-16"/>
        <w:sz w:val="36"/>
        <w:lang w:val="en-GB"/>
      </w:rPr>
      <w:br/>
    </w:r>
    <w:smartTag w:uri="urn:schemas-microsoft-com:office:smarttags" w:element="place">
      <w:smartTag w:uri="urn:schemas-microsoft-com:office:smarttags" w:element="country-region">
        <w:r>
          <w:rPr>
            <w:rFonts w:ascii="BMWTypeLight" w:hAnsi="BMWTypeLight"/>
            <w:b/>
            <w:color w:val="808080"/>
            <w:spacing w:val="-16"/>
            <w:sz w:val="36"/>
          </w:rPr>
          <w:t>China</w:t>
        </w:r>
      </w:smartTag>
    </w:smartTag>
  </w:p>
  <w:p w:rsidR="00C77B21" w:rsidRDefault="00C77B21">
    <w:pPr>
      <w:framePr w:w="4954" w:h="2020" w:hSpace="142" w:wrap="around" w:vAnchor="page" w:hAnchor="page" w:x="2099" w:y="568" w:anchorLock="1"/>
      <w:spacing w:line="370" w:lineRule="exact"/>
      <w:rPr>
        <w:rFonts w:ascii="BMWTypeLight" w:hAnsi="BMWTypeLight"/>
        <w:b/>
        <w:color w:val="FFFFFF"/>
        <w:sz w:val="36"/>
        <w:lang w:val="en-GB" w:eastAsia="zh-CN"/>
      </w:rPr>
    </w:pPr>
    <w:r>
      <w:rPr>
        <w:rFonts w:ascii="BMWTypeLight" w:hAnsi="BMWTypeLight"/>
        <w:b/>
        <w:color w:val="808080"/>
        <w:spacing w:val="-16"/>
        <w:sz w:val="36"/>
      </w:rPr>
      <w:t>Corporate Communications</w:t>
    </w:r>
  </w:p>
  <w:p w:rsidR="00C77B21" w:rsidRDefault="00C77B21">
    <w:pPr>
      <w:pStyle w:val="a3"/>
      <w:spacing w:after="600" w:line="240" w:lineRule="auto"/>
      <w:ind w:left="-28"/>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7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9455717"/>
    <w:multiLevelType w:val="hybridMultilevel"/>
    <w:tmpl w:val="B3182C88"/>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18B3CC9"/>
    <w:multiLevelType w:val="hybridMultilevel"/>
    <w:tmpl w:val="6EDA376A"/>
    <w:lvl w:ilvl="0" w:tplc="7ACA268E">
      <w:start w:val="1"/>
      <w:numFmt w:val="bullet"/>
      <w:lvlText w:val=""/>
      <w:lvlJc w:val="left"/>
      <w:pPr>
        <w:tabs>
          <w:tab w:val="num" w:pos="900"/>
        </w:tabs>
        <w:ind w:left="900" w:hanging="420"/>
      </w:pPr>
      <w:rPr>
        <w:rFonts w:ascii="Wingdings" w:hAnsi="Wingdings"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9D52DCD"/>
    <w:multiLevelType w:val="multilevel"/>
    <w:tmpl w:val="8690D6F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E1B1EA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1E2A570D"/>
    <w:multiLevelType w:val="multilevel"/>
    <w:tmpl w:val="B3182C88"/>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6">
    <w:nsid w:val="22247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FF39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896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7A40D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304869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996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004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E8950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1E5D64"/>
    <w:multiLevelType w:val="hybridMultilevel"/>
    <w:tmpl w:val="3CCA6A6E"/>
    <w:lvl w:ilvl="0" w:tplc="15FEF302">
      <w:start w:val="1"/>
      <w:numFmt w:val="bullet"/>
      <w:lvlText w:val=""/>
      <w:lvlJc w:val="left"/>
      <w:pPr>
        <w:tabs>
          <w:tab w:val="num" w:pos="900"/>
        </w:tabs>
        <w:ind w:left="900" w:hanging="420"/>
      </w:pPr>
      <w:rPr>
        <w:rFonts w:ascii="Wingdings" w:hAnsi="Wingdings" w:hint="default"/>
        <w:sz w:val="21"/>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5">
    <w:nsid w:val="51A86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DC1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E02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B260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BD24663"/>
    <w:multiLevelType w:val="hybridMultilevel"/>
    <w:tmpl w:val="917A9E3E"/>
    <w:lvl w:ilvl="0" w:tplc="CA968502">
      <w:start w:val="1"/>
      <w:numFmt w:val="bullet"/>
      <w:lvlText w:val=""/>
      <w:lvlJc w:val="left"/>
      <w:pPr>
        <w:tabs>
          <w:tab w:val="num" w:pos="681"/>
        </w:tabs>
        <w:ind w:left="624" w:hanging="340"/>
      </w:pPr>
      <w:rPr>
        <w:rFonts w:ascii="Wingdings" w:hAnsi="Wingdings" w:hint="default"/>
        <w:color w:val="auto"/>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0">
    <w:nsid w:val="62A22006"/>
    <w:multiLevelType w:val="hybridMultilevel"/>
    <w:tmpl w:val="134A42C4"/>
    <w:lvl w:ilvl="0" w:tplc="EE9EB4AE">
      <w:numFmt w:val="bullet"/>
      <w:lvlText w:val="-"/>
      <w:lvlJc w:val="left"/>
      <w:pPr>
        <w:tabs>
          <w:tab w:val="num" w:pos="360"/>
        </w:tabs>
        <w:ind w:left="360" w:hanging="360"/>
      </w:pPr>
      <w:rPr>
        <w:rFonts w:ascii="BMWTypeRegular" w:eastAsia="宋体" w:hAnsi="BMWTypeRegular"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67F61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234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6D40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ACA1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ED7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7B7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9A34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C1C7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CB46B9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5"/>
  </w:num>
  <w:num w:numId="3">
    <w:abstractNumId w:val="23"/>
  </w:num>
  <w:num w:numId="4">
    <w:abstractNumId w:val="12"/>
  </w:num>
  <w:num w:numId="5">
    <w:abstractNumId w:val="15"/>
  </w:num>
  <w:num w:numId="6">
    <w:abstractNumId w:val="28"/>
  </w:num>
  <w:num w:numId="7">
    <w:abstractNumId w:val="16"/>
  </w:num>
  <w:num w:numId="8">
    <w:abstractNumId w:val="11"/>
  </w:num>
  <w:num w:numId="9">
    <w:abstractNumId w:val="13"/>
  </w:num>
  <w:num w:numId="10">
    <w:abstractNumId w:val="22"/>
  </w:num>
  <w:num w:numId="11">
    <w:abstractNumId w:val="7"/>
  </w:num>
  <w:num w:numId="12">
    <w:abstractNumId w:val="26"/>
  </w:num>
  <w:num w:numId="13">
    <w:abstractNumId w:val="18"/>
  </w:num>
  <w:num w:numId="14">
    <w:abstractNumId w:val="6"/>
  </w:num>
  <w:num w:numId="15">
    <w:abstractNumId w:val="24"/>
  </w:num>
  <w:num w:numId="16">
    <w:abstractNumId w:val="27"/>
  </w:num>
  <w:num w:numId="17">
    <w:abstractNumId w:val="0"/>
  </w:num>
  <w:num w:numId="18">
    <w:abstractNumId w:val="4"/>
  </w:num>
  <w:num w:numId="19">
    <w:abstractNumId w:val="29"/>
  </w:num>
  <w:num w:numId="20">
    <w:abstractNumId w:val="3"/>
  </w:num>
  <w:num w:numId="21">
    <w:abstractNumId w:val="8"/>
  </w:num>
  <w:num w:numId="22">
    <w:abstractNumId w:val="17"/>
  </w:num>
  <w:num w:numId="23">
    <w:abstractNumId w:val="10"/>
  </w:num>
  <w:num w:numId="24">
    <w:abstractNumId w:val="9"/>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
  </w:num>
  <w:num w:numId="28">
    <w:abstractNumId w:val="5"/>
  </w:num>
  <w:num w:numId="29">
    <w:abstractNumId w:val="14"/>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noLineBreaksAfter w:lang="zh-CN" w:val="$([{£¥·‘“〈《「『【〔〖〝﹙﹛﹝＄（．［｛￡￥"/>
  <w:noLineBreaksBefore w:lang="zh-CN" w:val="!%),.:;&gt;?]}¢¨°·ˇˉ―‖’”…‰′″›℃∶、。〃〉》」』】〕〗〞︶︺︾﹀﹄﹚﹜﹞！＂％＇），．：；？］｀｜｝～￠"/>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橄ㄴ⛘ࣘࠬ찔㈇"/>
    <w:docVar w:name="ZeitOrt$" w:val="chsdate"/>
    <w:docVar w:name="ZeitOrt1$" w:val="&lt;"/>
  </w:docVars>
  <w:rsids>
    <w:rsidRoot w:val="00B02D99"/>
    <w:rsid w:val="0000009E"/>
    <w:rsid w:val="00001339"/>
    <w:rsid w:val="00001F3A"/>
    <w:rsid w:val="00002BC7"/>
    <w:rsid w:val="00006ABD"/>
    <w:rsid w:val="00006B81"/>
    <w:rsid w:val="00007D54"/>
    <w:rsid w:val="0001002E"/>
    <w:rsid w:val="000118DD"/>
    <w:rsid w:val="00012587"/>
    <w:rsid w:val="000224DD"/>
    <w:rsid w:val="000225CE"/>
    <w:rsid w:val="00022698"/>
    <w:rsid w:val="000236B9"/>
    <w:rsid w:val="00024C13"/>
    <w:rsid w:val="0002522A"/>
    <w:rsid w:val="000314BF"/>
    <w:rsid w:val="00033AB3"/>
    <w:rsid w:val="00037477"/>
    <w:rsid w:val="00037689"/>
    <w:rsid w:val="000406FB"/>
    <w:rsid w:val="0004135F"/>
    <w:rsid w:val="00041417"/>
    <w:rsid w:val="000456E4"/>
    <w:rsid w:val="00050962"/>
    <w:rsid w:val="00054A23"/>
    <w:rsid w:val="00055097"/>
    <w:rsid w:val="00056EB2"/>
    <w:rsid w:val="0005727C"/>
    <w:rsid w:val="00057884"/>
    <w:rsid w:val="000623C9"/>
    <w:rsid w:val="00062635"/>
    <w:rsid w:val="00062ADD"/>
    <w:rsid w:val="00064967"/>
    <w:rsid w:val="0006532E"/>
    <w:rsid w:val="00066073"/>
    <w:rsid w:val="0006686C"/>
    <w:rsid w:val="00067C76"/>
    <w:rsid w:val="0007341F"/>
    <w:rsid w:val="000742B4"/>
    <w:rsid w:val="00075376"/>
    <w:rsid w:val="00076673"/>
    <w:rsid w:val="000820FF"/>
    <w:rsid w:val="00084BE8"/>
    <w:rsid w:val="00091BA0"/>
    <w:rsid w:val="000930DB"/>
    <w:rsid w:val="00094C99"/>
    <w:rsid w:val="00096175"/>
    <w:rsid w:val="000A0767"/>
    <w:rsid w:val="000A374B"/>
    <w:rsid w:val="000A42F9"/>
    <w:rsid w:val="000B0E49"/>
    <w:rsid w:val="000B1B64"/>
    <w:rsid w:val="000B2173"/>
    <w:rsid w:val="000B2611"/>
    <w:rsid w:val="000B2C5A"/>
    <w:rsid w:val="000B7E06"/>
    <w:rsid w:val="000C1C46"/>
    <w:rsid w:val="000C7FD7"/>
    <w:rsid w:val="000D0236"/>
    <w:rsid w:val="000D3B40"/>
    <w:rsid w:val="000D4358"/>
    <w:rsid w:val="000D7BE7"/>
    <w:rsid w:val="000E0B8D"/>
    <w:rsid w:val="000E3DAB"/>
    <w:rsid w:val="000F03DA"/>
    <w:rsid w:val="000F0F1D"/>
    <w:rsid w:val="000F2A5E"/>
    <w:rsid w:val="000F7A02"/>
    <w:rsid w:val="00101263"/>
    <w:rsid w:val="00101F0D"/>
    <w:rsid w:val="00103826"/>
    <w:rsid w:val="00104BD7"/>
    <w:rsid w:val="001071E3"/>
    <w:rsid w:val="001073FF"/>
    <w:rsid w:val="00111B6E"/>
    <w:rsid w:val="0011255E"/>
    <w:rsid w:val="00114834"/>
    <w:rsid w:val="00114906"/>
    <w:rsid w:val="00115D44"/>
    <w:rsid w:val="00124B3E"/>
    <w:rsid w:val="00126BA7"/>
    <w:rsid w:val="001272CC"/>
    <w:rsid w:val="001313BB"/>
    <w:rsid w:val="0013243A"/>
    <w:rsid w:val="00141392"/>
    <w:rsid w:val="00141B47"/>
    <w:rsid w:val="00142A3B"/>
    <w:rsid w:val="0014342D"/>
    <w:rsid w:val="00146100"/>
    <w:rsid w:val="00146F81"/>
    <w:rsid w:val="00152327"/>
    <w:rsid w:val="00155B01"/>
    <w:rsid w:val="00155BA7"/>
    <w:rsid w:val="001573A5"/>
    <w:rsid w:val="00161D8A"/>
    <w:rsid w:val="00163167"/>
    <w:rsid w:val="00167B10"/>
    <w:rsid w:val="00171DB8"/>
    <w:rsid w:val="0017268A"/>
    <w:rsid w:val="001726CD"/>
    <w:rsid w:val="00173004"/>
    <w:rsid w:val="00173771"/>
    <w:rsid w:val="00174664"/>
    <w:rsid w:val="00176488"/>
    <w:rsid w:val="0018149B"/>
    <w:rsid w:val="00181FE5"/>
    <w:rsid w:val="00182147"/>
    <w:rsid w:val="001824AA"/>
    <w:rsid w:val="0018313A"/>
    <w:rsid w:val="00183F1A"/>
    <w:rsid w:val="00187AAD"/>
    <w:rsid w:val="00190D11"/>
    <w:rsid w:val="00191A06"/>
    <w:rsid w:val="00192249"/>
    <w:rsid w:val="00192594"/>
    <w:rsid w:val="00196BBE"/>
    <w:rsid w:val="001973F2"/>
    <w:rsid w:val="001A05FB"/>
    <w:rsid w:val="001A0D47"/>
    <w:rsid w:val="001A46F8"/>
    <w:rsid w:val="001A47D6"/>
    <w:rsid w:val="001A5B0D"/>
    <w:rsid w:val="001A5F42"/>
    <w:rsid w:val="001A6AC6"/>
    <w:rsid w:val="001A7227"/>
    <w:rsid w:val="001B30C9"/>
    <w:rsid w:val="001B7AF7"/>
    <w:rsid w:val="001B7E6E"/>
    <w:rsid w:val="001C1DF8"/>
    <w:rsid w:val="001C6DF0"/>
    <w:rsid w:val="001D0352"/>
    <w:rsid w:val="001D1635"/>
    <w:rsid w:val="001D173D"/>
    <w:rsid w:val="001D3CD7"/>
    <w:rsid w:val="001D5FF3"/>
    <w:rsid w:val="001E0327"/>
    <w:rsid w:val="001E3000"/>
    <w:rsid w:val="001E45D6"/>
    <w:rsid w:val="001E7160"/>
    <w:rsid w:val="001E72FF"/>
    <w:rsid w:val="001F069D"/>
    <w:rsid w:val="001F1811"/>
    <w:rsid w:val="001F30EC"/>
    <w:rsid w:val="001F6CFF"/>
    <w:rsid w:val="001F7452"/>
    <w:rsid w:val="002008C1"/>
    <w:rsid w:val="002038D1"/>
    <w:rsid w:val="002038DA"/>
    <w:rsid w:val="00206EDA"/>
    <w:rsid w:val="0021011A"/>
    <w:rsid w:val="0021270F"/>
    <w:rsid w:val="00212AC1"/>
    <w:rsid w:val="00213508"/>
    <w:rsid w:val="00213F95"/>
    <w:rsid w:val="00213FD4"/>
    <w:rsid w:val="00215929"/>
    <w:rsid w:val="00217280"/>
    <w:rsid w:val="0022032A"/>
    <w:rsid w:val="00225EBE"/>
    <w:rsid w:val="00230470"/>
    <w:rsid w:val="0023084F"/>
    <w:rsid w:val="00231DDC"/>
    <w:rsid w:val="00234E7F"/>
    <w:rsid w:val="002369B5"/>
    <w:rsid w:val="0023717E"/>
    <w:rsid w:val="00237B61"/>
    <w:rsid w:val="00240DEE"/>
    <w:rsid w:val="002419F4"/>
    <w:rsid w:val="0024209F"/>
    <w:rsid w:val="002443C5"/>
    <w:rsid w:val="00245DCD"/>
    <w:rsid w:val="0025054D"/>
    <w:rsid w:val="00251120"/>
    <w:rsid w:val="0025239C"/>
    <w:rsid w:val="002564C5"/>
    <w:rsid w:val="002569DC"/>
    <w:rsid w:val="0025706B"/>
    <w:rsid w:val="002575FB"/>
    <w:rsid w:val="0026068C"/>
    <w:rsid w:val="002627DF"/>
    <w:rsid w:val="00263CAB"/>
    <w:rsid w:val="00264629"/>
    <w:rsid w:val="00265D70"/>
    <w:rsid w:val="00271185"/>
    <w:rsid w:val="00273643"/>
    <w:rsid w:val="002744C1"/>
    <w:rsid w:val="00277303"/>
    <w:rsid w:val="00277E04"/>
    <w:rsid w:val="002842AB"/>
    <w:rsid w:val="00284C60"/>
    <w:rsid w:val="00285A62"/>
    <w:rsid w:val="00286B30"/>
    <w:rsid w:val="00286B81"/>
    <w:rsid w:val="0028753D"/>
    <w:rsid w:val="00294379"/>
    <w:rsid w:val="00296FF0"/>
    <w:rsid w:val="00297D74"/>
    <w:rsid w:val="002A3F68"/>
    <w:rsid w:val="002A5178"/>
    <w:rsid w:val="002A6985"/>
    <w:rsid w:val="002A7150"/>
    <w:rsid w:val="002B1E46"/>
    <w:rsid w:val="002B3016"/>
    <w:rsid w:val="002C0533"/>
    <w:rsid w:val="002C1ECB"/>
    <w:rsid w:val="002C2371"/>
    <w:rsid w:val="002C2501"/>
    <w:rsid w:val="002D57CA"/>
    <w:rsid w:val="002D6119"/>
    <w:rsid w:val="002D6511"/>
    <w:rsid w:val="002D780D"/>
    <w:rsid w:val="002E1642"/>
    <w:rsid w:val="002E3CD7"/>
    <w:rsid w:val="002E5524"/>
    <w:rsid w:val="002E6042"/>
    <w:rsid w:val="002F220E"/>
    <w:rsid w:val="002F24DC"/>
    <w:rsid w:val="002F26DA"/>
    <w:rsid w:val="002F2FA1"/>
    <w:rsid w:val="002F3D1F"/>
    <w:rsid w:val="002F4D3E"/>
    <w:rsid w:val="002F65FC"/>
    <w:rsid w:val="002F7A2F"/>
    <w:rsid w:val="00300489"/>
    <w:rsid w:val="003043FB"/>
    <w:rsid w:val="003118DD"/>
    <w:rsid w:val="00313722"/>
    <w:rsid w:val="003146B1"/>
    <w:rsid w:val="00315B88"/>
    <w:rsid w:val="003218BE"/>
    <w:rsid w:val="00321F0F"/>
    <w:rsid w:val="00323C15"/>
    <w:rsid w:val="0033090B"/>
    <w:rsid w:val="003354BA"/>
    <w:rsid w:val="00343FC4"/>
    <w:rsid w:val="00344294"/>
    <w:rsid w:val="003460F3"/>
    <w:rsid w:val="00346706"/>
    <w:rsid w:val="00347FCB"/>
    <w:rsid w:val="003508B5"/>
    <w:rsid w:val="00353817"/>
    <w:rsid w:val="003548B7"/>
    <w:rsid w:val="0035749A"/>
    <w:rsid w:val="00360071"/>
    <w:rsid w:val="00360B47"/>
    <w:rsid w:val="00360B4D"/>
    <w:rsid w:val="003610A4"/>
    <w:rsid w:val="0036344F"/>
    <w:rsid w:val="00363F11"/>
    <w:rsid w:val="00364032"/>
    <w:rsid w:val="00370D48"/>
    <w:rsid w:val="0037158C"/>
    <w:rsid w:val="00372B8B"/>
    <w:rsid w:val="003743A0"/>
    <w:rsid w:val="0037443F"/>
    <w:rsid w:val="00376F3B"/>
    <w:rsid w:val="00383126"/>
    <w:rsid w:val="003855FB"/>
    <w:rsid w:val="00385A86"/>
    <w:rsid w:val="003908A5"/>
    <w:rsid w:val="00391030"/>
    <w:rsid w:val="003923BF"/>
    <w:rsid w:val="003938A6"/>
    <w:rsid w:val="00394594"/>
    <w:rsid w:val="00395B46"/>
    <w:rsid w:val="00396C4F"/>
    <w:rsid w:val="003A151E"/>
    <w:rsid w:val="003A1664"/>
    <w:rsid w:val="003A32F4"/>
    <w:rsid w:val="003A43BC"/>
    <w:rsid w:val="003A4416"/>
    <w:rsid w:val="003A5840"/>
    <w:rsid w:val="003B0008"/>
    <w:rsid w:val="003B253A"/>
    <w:rsid w:val="003B3C13"/>
    <w:rsid w:val="003B3D3A"/>
    <w:rsid w:val="003B5518"/>
    <w:rsid w:val="003B7413"/>
    <w:rsid w:val="003B7AB6"/>
    <w:rsid w:val="003C00AB"/>
    <w:rsid w:val="003C19FC"/>
    <w:rsid w:val="003C1CF7"/>
    <w:rsid w:val="003C1F57"/>
    <w:rsid w:val="003C40B7"/>
    <w:rsid w:val="003C5E9D"/>
    <w:rsid w:val="003C722D"/>
    <w:rsid w:val="003C7598"/>
    <w:rsid w:val="003D1F73"/>
    <w:rsid w:val="003D2D14"/>
    <w:rsid w:val="003D379A"/>
    <w:rsid w:val="003D5B44"/>
    <w:rsid w:val="003D6631"/>
    <w:rsid w:val="003E074E"/>
    <w:rsid w:val="003E1594"/>
    <w:rsid w:val="003E1846"/>
    <w:rsid w:val="003E6B0C"/>
    <w:rsid w:val="003E7470"/>
    <w:rsid w:val="003F364F"/>
    <w:rsid w:val="003F45EB"/>
    <w:rsid w:val="003F51BC"/>
    <w:rsid w:val="003F52A5"/>
    <w:rsid w:val="003F6BF3"/>
    <w:rsid w:val="003F6ED8"/>
    <w:rsid w:val="003F75B9"/>
    <w:rsid w:val="00402420"/>
    <w:rsid w:val="00402E5A"/>
    <w:rsid w:val="004035DE"/>
    <w:rsid w:val="00407231"/>
    <w:rsid w:val="00407790"/>
    <w:rsid w:val="00410DC1"/>
    <w:rsid w:val="00413D36"/>
    <w:rsid w:val="00414134"/>
    <w:rsid w:val="00414FAE"/>
    <w:rsid w:val="00415AB7"/>
    <w:rsid w:val="00417013"/>
    <w:rsid w:val="004212E8"/>
    <w:rsid w:val="004236DB"/>
    <w:rsid w:val="00426B8F"/>
    <w:rsid w:val="00427D40"/>
    <w:rsid w:val="00430944"/>
    <w:rsid w:val="00430D15"/>
    <w:rsid w:val="00431DD1"/>
    <w:rsid w:val="00432933"/>
    <w:rsid w:val="00435247"/>
    <w:rsid w:val="00435F78"/>
    <w:rsid w:val="00436913"/>
    <w:rsid w:val="00443E61"/>
    <w:rsid w:val="00445203"/>
    <w:rsid w:val="0044531D"/>
    <w:rsid w:val="004515B2"/>
    <w:rsid w:val="004541FB"/>
    <w:rsid w:val="00454F54"/>
    <w:rsid w:val="00462AA1"/>
    <w:rsid w:val="0046380D"/>
    <w:rsid w:val="0046411B"/>
    <w:rsid w:val="00466591"/>
    <w:rsid w:val="00467136"/>
    <w:rsid w:val="00467C34"/>
    <w:rsid w:val="00467CC2"/>
    <w:rsid w:val="00474E89"/>
    <w:rsid w:val="00474F4F"/>
    <w:rsid w:val="00475B48"/>
    <w:rsid w:val="00476215"/>
    <w:rsid w:val="00476B34"/>
    <w:rsid w:val="00480893"/>
    <w:rsid w:val="00483486"/>
    <w:rsid w:val="00484290"/>
    <w:rsid w:val="00485452"/>
    <w:rsid w:val="004A317B"/>
    <w:rsid w:val="004A38FB"/>
    <w:rsid w:val="004A3F35"/>
    <w:rsid w:val="004A4926"/>
    <w:rsid w:val="004A65D7"/>
    <w:rsid w:val="004B0A06"/>
    <w:rsid w:val="004B428E"/>
    <w:rsid w:val="004D0FB9"/>
    <w:rsid w:val="004D3F3F"/>
    <w:rsid w:val="004D631A"/>
    <w:rsid w:val="004D7C36"/>
    <w:rsid w:val="004E0F47"/>
    <w:rsid w:val="004E3366"/>
    <w:rsid w:val="004E3D48"/>
    <w:rsid w:val="004E5AF4"/>
    <w:rsid w:val="004E697E"/>
    <w:rsid w:val="004E7E64"/>
    <w:rsid w:val="004F17EE"/>
    <w:rsid w:val="004F1E11"/>
    <w:rsid w:val="004F53E2"/>
    <w:rsid w:val="004F6873"/>
    <w:rsid w:val="004F76D7"/>
    <w:rsid w:val="0050018B"/>
    <w:rsid w:val="005002D3"/>
    <w:rsid w:val="00500E2A"/>
    <w:rsid w:val="00502CD3"/>
    <w:rsid w:val="00505E27"/>
    <w:rsid w:val="005078A3"/>
    <w:rsid w:val="00507A73"/>
    <w:rsid w:val="00511AB3"/>
    <w:rsid w:val="00521B54"/>
    <w:rsid w:val="005244FC"/>
    <w:rsid w:val="005245F7"/>
    <w:rsid w:val="00526C6A"/>
    <w:rsid w:val="005278D5"/>
    <w:rsid w:val="00530427"/>
    <w:rsid w:val="00534232"/>
    <w:rsid w:val="0053452B"/>
    <w:rsid w:val="005372D9"/>
    <w:rsid w:val="00540518"/>
    <w:rsid w:val="005411F1"/>
    <w:rsid w:val="005414A0"/>
    <w:rsid w:val="005431E6"/>
    <w:rsid w:val="0054702C"/>
    <w:rsid w:val="00550F64"/>
    <w:rsid w:val="00554F2E"/>
    <w:rsid w:val="00561205"/>
    <w:rsid w:val="00564952"/>
    <w:rsid w:val="00564C57"/>
    <w:rsid w:val="005662F3"/>
    <w:rsid w:val="00570B27"/>
    <w:rsid w:val="00571EAD"/>
    <w:rsid w:val="00574FAF"/>
    <w:rsid w:val="00575C33"/>
    <w:rsid w:val="00583ECE"/>
    <w:rsid w:val="00584CF5"/>
    <w:rsid w:val="00584DD9"/>
    <w:rsid w:val="005871BF"/>
    <w:rsid w:val="00591730"/>
    <w:rsid w:val="00591C78"/>
    <w:rsid w:val="00592391"/>
    <w:rsid w:val="005B0410"/>
    <w:rsid w:val="005B0794"/>
    <w:rsid w:val="005B0E03"/>
    <w:rsid w:val="005B1220"/>
    <w:rsid w:val="005B3A2F"/>
    <w:rsid w:val="005B3C0F"/>
    <w:rsid w:val="005B3D8C"/>
    <w:rsid w:val="005B7341"/>
    <w:rsid w:val="005B78BE"/>
    <w:rsid w:val="005C19D4"/>
    <w:rsid w:val="005C2608"/>
    <w:rsid w:val="005C2694"/>
    <w:rsid w:val="005C2A98"/>
    <w:rsid w:val="005C5541"/>
    <w:rsid w:val="005C714C"/>
    <w:rsid w:val="005C7AF8"/>
    <w:rsid w:val="005D1C26"/>
    <w:rsid w:val="005D3BBE"/>
    <w:rsid w:val="005E55BC"/>
    <w:rsid w:val="005E6E52"/>
    <w:rsid w:val="005F1325"/>
    <w:rsid w:val="005F2EB7"/>
    <w:rsid w:val="005F3B0E"/>
    <w:rsid w:val="005F4684"/>
    <w:rsid w:val="005F5BB4"/>
    <w:rsid w:val="005F6807"/>
    <w:rsid w:val="005F74DA"/>
    <w:rsid w:val="00602152"/>
    <w:rsid w:val="00602C4B"/>
    <w:rsid w:val="00602D6D"/>
    <w:rsid w:val="006039CE"/>
    <w:rsid w:val="0060436D"/>
    <w:rsid w:val="00612FD5"/>
    <w:rsid w:val="006165FE"/>
    <w:rsid w:val="0061676E"/>
    <w:rsid w:val="00620D27"/>
    <w:rsid w:val="00621485"/>
    <w:rsid w:val="00622151"/>
    <w:rsid w:val="00622656"/>
    <w:rsid w:val="0062325D"/>
    <w:rsid w:val="00623966"/>
    <w:rsid w:val="00623BFE"/>
    <w:rsid w:val="0062454B"/>
    <w:rsid w:val="006254F7"/>
    <w:rsid w:val="00627968"/>
    <w:rsid w:val="00627EAC"/>
    <w:rsid w:val="0063406F"/>
    <w:rsid w:val="006353CB"/>
    <w:rsid w:val="00636DC6"/>
    <w:rsid w:val="0063780F"/>
    <w:rsid w:val="006379E9"/>
    <w:rsid w:val="00641F50"/>
    <w:rsid w:val="00642F1E"/>
    <w:rsid w:val="0064317E"/>
    <w:rsid w:val="0064346F"/>
    <w:rsid w:val="00643E1E"/>
    <w:rsid w:val="00644590"/>
    <w:rsid w:val="00645BC9"/>
    <w:rsid w:val="00646BF5"/>
    <w:rsid w:val="00646F2B"/>
    <w:rsid w:val="00652818"/>
    <w:rsid w:val="00652A51"/>
    <w:rsid w:val="00653A41"/>
    <w:rsid w:val="00655596"/>
    <w:rsid w:val="00657A70"/>
    <w:rsid w:val="0066208E"/>
    <w:rsid w:val="006625EB"/>
    <w:rsid w:val="0066416E"/>
    <w:rsid w:val="00664C65"/>
    <w:rsid w:val="00667162"/>
    <w:rsid w:val="006674FE"/>
    <w:rsid w:val="00667A34"/>
    <w:rsid w:val="00672692"/>
    <w:rsid w:val="00672ACE"/>
    <w:rsid w:val="00672D3E"/>
    <w:rsid w:val="00674775"/>
    <w:rsid w:val="00676C21"/>
    <w:rsid w:val="006800EA"/>
    <w:rsid w:val="00684854"/>
    <w:rsid w:val="0068526C"/>
    <w:rsid w:val="00687666"/>
    <w:rsid w:val="00690047"/>
    <w:rsid w:val="00690AB4"/>
    <w:rsid w:val="00693757"/>
    <w:rsid w:val="00694AD5"/>
    <w:rsid w:val="00694C77"/>
    <w:rsid w:val="00694E13"/>
    <w:rsid w:val="006A03C9"/>
    <w:rsid w:val="006A1882"/>
    <w:rsid w:val="006A1EAD"/>
    <w:rsid w:val="006A3A91"/>
    <w:rsid w:val="006A3FE3"/>
    <w:rsid w:val="006A43F5"/>
    <w:rsid w:val="006A516E"/>
    <w:rsid w:val="006A523B"/>
    <w:rsid w:val="006A60A9"/>
    <w:rsid w:val="006A7227"/>
    <w:rsid w:val="006B09C6"/>
    <w:rsid w:val="006B1F67"/>
    <w:rsid w:val="006B5694"/>
    <w:rsid w:val="006C05EC"/>
    <w:rsid w:val="006C0753"/>
    <w:rsid w:val="006C2F35"/>
    <w:rsid w:val="006C5010"/>
    <w:rsid w:val="006D1C3B"/>
    <w:rsid w:val="006D2D5D"/>
    <w:rsid w:val="006D2DEB"/>
    <w:rsid w:val="006E0B1F"/>
    <w:rsid w:val="006E2D1A"/>
    <w:rsid w:val="006E34CC"/>
    <w:rsid w:val="006E370C"/>
    <w:rsid w:val="006E66EF"/>
    <w:rsid w:val="006F0127"/>
    <w:rsid w:val="006F3255"/>
    <w:rsid w:val="006F5564"/>
    <w:rsid w:val="006F77B4"/>
    <w:rsid w:val="00700350"/>
    <w:rsid w:val="007016FA"/>
    <w:rsid w:val="00703470"/>
    <w:rsid w:val="00705DB0"/>
    <w:rsid w:val="00707F1D"/>
    <w:rsid w:val="0071045E"/>
    <w:rsid w:val="00715319"/>
    <w:rsid w:val="0071596E"/>
    <w:rsid w:val="00716961"/>
    <w:rsid w:val="00716A54"/>
    <w:rsid w:val="0072025C"/>
    <w:rsid w:val="0072061A"/>
    <w:rsid w:val="00722D5E"/>
    <w:rsid w:val="007272B2"/>
    <w:rsid w:val="00730C84"/>
    <w:rsid w:val="007312B7"/>
    <w:rsid w:val="00731AA8"/>
    <w:rsid w:val="00733C5D"/>
    <w:rsid w:val="00734F11"/>
    <w:rsid w:val="00736E87"/>
    <w:rsid w:val="007378C2"/>
    <w:rsid w:val="00737FE5"/>
    <w:rsid w:val="00740D4C"/>
    <w:rsid w:val="00741552"/>
    <w:rsid w:val="00746160"/>
    <w:rsid w:val="007515A1"/>
    <w:rsid w:val="00753B92"/>
    <w:rsid w:val="00756DEE"/>
    <w:rsid w:val="0076665E"/>
    <w:rsid w:val="007673AE"/>
    <w:rsid w:val="007705F2"/>
    <w:rsid w:val="00772F75"/>
    <w:rsid w:val="007732F1"/>
    <w:rsid w:val="00777661"/>
    <w:rsid w:val="00783F8E"/>
    <w:rsid w:val="0078657B"/>
    <w:rsid w:val="007865E9"/>
    <w:rsid w:val="007932B9"/>
    <w:rsid w:val="00794A14"/>
    <w:rsid w:val="00796DF2"/>
    <w:rsid w:val="00797BBC"/>
    <w:rsid w:val="007A06EE"/>
    <w:rsid w:val="007A339C"/>
    <w:rsid w:val="007A403B"/>
    <w:rsid w:val="007A65AE"/>
    <w:rsid w:val="007A7EAF"/>
    <w:rsid w:val="007B343E"/>
    <w:rsid w:val="007B46D5"/>
    <w:rsid w:val="007B54FD"/>
    <w:rsid w:val="007B6AFC"/>
    <w:rsid w:val="007C0A3B"/>
    <w:rsid w:val="007C0D64"/>
    <w:rsid w:val="007C15EB"/>
    <w:rsid w:val="007C1729"/>
    <w:rsid w:val="007C32FD"/>
    <w:rsid w:val="007C4056"/>
    <w:rsid w:val="007C43B1"/>
    <w:rsid w:val="007C6770"/>
    <w:rsid w:val="007D0B69"/>
    <w:rsid w:val="007D1DBA"/>
    <w:rsid w:val="007D4AC6"/>
    <w:rsid w:val="007D51EF"/>
    <w:rsid w:val="007D6607"/>
    <w:rsid w:val="007D761B"/>
    <w:rsid w:val="007D7845"/>
    <w:rsid w:val="007D7FD5"/>
    <w:rsid w:val="007E0052"/>
    <w:rsid w:val="007E66A4"/>
    <w:rsid w:val="007E6DDE"/>
    <w:rsid w:val="007E76D8"/>
    <w:rsid w:val="007E797B"/>
    <w:rsid w:val="007E7C08"/>
    <w:rsid w:val="007F3D70"/>
    <w:rsid w:val="00801F09"/>
    <w:rsid w:val="0080278E"/>
    <w:rsid w:val="008032F9"/>
    <w:rsid w:val="008057F4"/>
    <w:rsid w:val="00806534"/>
    <w:rsid w:val="00812845"/>
    <w:rsid w:val="0081288A"/>
    <w:rsid w:val="00813DB7"/>
    <w:rsid w:val="00816E00"/>
    <w:rsid w:val="008219E0"/>
    <w:rsid w:val="00822012"/>
    <w:rsid w:val="008244C2"/>
    <w:rsid w:val="008247EB"/>
    <w:rsid w:val="0082539D"/>
    <w:rsid w:val="008257D2"/>
    <w:rsid w:val="00825A54"/>
    <w:rsid w:val="0083235D"/>
    <w:rsid w:val="00832F9E"/>
    <w:rsid w:val="00836BB6"/>
    <w:rsid w:val="008376CA"/>
    <w:rsid w:val="00841F96"/>
    <w:rsid w:val="008448F6"/>
    <w:rsid w:val="0084576E"/>
    <w:rsid w:val="0084716A"/>
    <w:rsid w:val="00850BF3"/>
    <w:rsid w:val="0085184D"/>
    <w:rsid w:val="00851B7C"/>
    <w:rsid w:val="0085293F"/>
    <w:rsid w:val="008609FB"/>
    <w:rsid w:val="00861A3E"/>
    <w:rsid w:val="008623E9"/>
    <w:rsid w:val="00862A2B"/>
    <w:rsid w:val="00863E29"/>
    <w:rsid w:val="008658C0"/>
    <w:rsid w:val="00865EC6"/>
    <w:rsid w:val="00865F96"/>
    <w:rsid w:val="00867AF1"/>
    <w:rsid w:val="0087468E"/>
    <w:rsid w:val="00876B43"/>
    <w:rsid w:val="00877741"/>
    <w:rsid w:val="0088169A"/>
    <w:rsid w:val="00882797"/>
    <w:rsid w:val="008838EB"/>
    <w:rsid w:val="008838ED"/>
    <w:rsid w:val="00884CD3"/>
    <w:rsid w:val="00885C82"/>
    <w:rsid w:val="008903B3"/>
    <w:rsid w:val="00891260"/>
    <w:rsid w:val="00892BCC"/>
    <w:rsid w:val="00892E2C"/>
    <w:rsid w:val="00893290"/>
    <w:rsid w:val="008942DB"/>
    <w:rsid w:val="00895384"/>
    <w:rsid w:val="00896444"/>
    <w:rsid w:val="00896802"/>
    <w:rsid w:val="008A06AB"/>
    <w:rsid w:val="008A2103"/>
    <w:rsid w:val="008A3CEB"/>
    <w:rsid w:val="008A5311"/>
    <w:rsid w:val="008A5C5E"/>
    <w:rsid w:val="008B0733"/>
    <w:rsid w:val="008B0B01"/>
    <w:rsid w:val="008B4A23"/>
    <w:rsid w:val="008C45CF"/>
    <w:rsid w:val="008C5EE6"/>
    <w:rsid w:val="008C67A2"/>
    <w:rsid w:val="008D2467"/>
    <w:rsid w:val="008D2A99"/>
    <w:rsid w:val="008D2AD0"/>
    <w:rsid w:val="008D3AD7"/>
    <w:rsid w:val="008D6EF1"/>
    <w:rsid w:val="008D774B"/>
    <w:rsid w:val="008E0493"/>
    <w:rsid w:val="008E13B3"/>
    <w:rsid w:val="008E53C2"/>
    <w:rsid w:val="008E5776"/>
    <w:rsid w:val="008E633E"/>
    <w:rsid w:val="008F1967"/>
    <w:rsid w:val="008F49F6"/>
    <w:rsid w:val="008F59F8"/>
    <w:rsid w:val="008F6EAA"/>
    <w:rsid w:val="009017CF"/>
    <w:rsid w:val="00901C75"/>
    <w:rsid w:val="00910051"/>
    <w:rsid w:val="009126AB"/>
    <w:rsid w:val="0091445F"/>
    <w:rsid w:val="00915FD4"/>
    <w:rsid w:val="009163A8"/>
    <w:rsid w:val="00917097"/>
    <w:rsid w:val="00917B84"/>
    <w:rsid w:val="0092071E"/>
    <w:rsid w:val="009212EB"/>
    <w:rsid w:val="009217A3"/>
    <w:rsid w:val="0092355F"/>
    <w:rsid w:val="009241D8"/>
    <w:rsid w:val="00924F3C"/>
    <w:rsid w:val="009252C5"/>
    <w:rsid w:val="009302A1"/>
    <w:rsid w:val="00932266"/>
    <w:rsid w:val="0094249F"/>
    <w:rsid w:val="00943B8D"/>
    <w:rsid w:val="00943ED4"/>
    <w:rsid w:val="00944304"/>
    <w:rsid w:val="009452E6"/>
    <w:rsid w:val="00945555"/>
    <w:rsid w:val="009467AA"/>
    <w:rsid w:val="009534B6"/>
    <w:rsid w:val="00953D9C"/>
    <w:rsid w:val="00955C24"/>
    <w:rsid w:val="00964326"/>
    <w:rsid w:val="009645B4"/>
    <w:rsid w:val="00971833"/>
    <w:rsid w:val="009757F9"/>
    <w:rsid w:val="00980C68"/>
    <w:rsid w:val="00982DD6"/>
    <w:rsid w:val="00985F7B"/>
    <w:rsid w:val="00986045"/>
    <w:rsid w:val="00987E12"/>
    <w:rsid w:val="00991E1D"/>
    <w:rsid w:val="00993668"/>
    <w:rsid w:val="00994BB3"/>
    <w:rsid w:val="00994D87"/>
    <w:rsid w:val="009976D1"/>
    <w:rsid w:val="009A0194"/>
    <w:rsid w:val="009A3837"/>
    <w:rsid w:val="009A53CD"/>
    <w:rsid w:val="009A6880"/>
    <w:rsid w:val="009B3722"/>
    <w:rsid w:val="009B4E84"/>
    <w:rsid w:val="009B58C6"/>
    <w:rsid w:val="009B66F2"/>
    <w:rsid w:val="009B7257"/>
    <w:rsid w:val="009B76A6"/>
    <w:rsid w:val="009C0E66"/>
    <w:rsid w:val="009C1ED9"/>
    <w:rsid w:val="009C2E96"/>
    <w:rsid w:val="009C5708"/>
    <w:rsid w:val="009C72D3"/>
    <w:rsid w:val="009D0D6E"/>
    <w:rsid w:val="009D43F8"/>
    <w:rsid w:val="009D50EA"/>
    <w:rsid w:val="009D6964"/>
    <w:rsid w:val="009E0231"/>
    <w:rsid w:val="009E1BA9"/>
    <w:rsid w:val="009E2E40"/>
    <w:rsid w:val="009E302D"/>
    <w:rsid w:val="009E3B65"/>
    <w:rsid w:val="009E5D45"/>
    <w:rsid w:val="009E79D3"/>
    <w:rsid w:val="009F4359"/>
    <w:rsid w:val="009F49C7"/>
    <w:rsid w:val="009F4F08"/>
    <w:rsid w:val="009F7D2C"/>
    <w:rsid w:val="00A01E9B"/>
    <w:rsid w:val="00A03CC6"/>
    <w:rsid w:val="00A05521"/>
    <w:rsid w:val="00A056A2"/>
    <w:rsid w:val="00A06649"/>
    <w:rsid w:val="00A106E7"/>
    <w:rsid w:val="00A10BBC"/>
    <w:rsid w:val="00A10E35"/>
    <w:rsid w:val="00A11155"/>
    <w:rsid w:val="00A1132A"/>
    <w:rsid w:val="00A12E2D"/>
    <w:rsid w:val="00A1335A"/>
    <w:rsid w:val="00A1782B"/>
    <w:rsid w:val="00A17DC5"/>
    <w:rsid w:val="00A2317D"/>
    <w:rsid w:val="00A236B1"/>
    <w:rsid w:val="00A23747"/>
    <w:rsid w:val="00A23AAB"/>
    <w:rsid w:val="00A24B18"/>
    <w:rsid w:val="00A27BA6"/>
    <w:rsid w:val="00A31F80"/>
    <w:rsid w:val="00A341C4"/>
    <w:rsid w:val="00A343EE"/>
    <w:rsid w:val="00A35278"/>
    <w:rsid w:val="00A356B2"/>
    <w:rsid w:val="00A36932"/>
    <w:rsid w:val="00A37F2C"/>
    <w:rsid w:val="00A411DA"/>
    <w:rsid w:val="00A41330"/>
    <w:rsid w:val="00A413CC"/>
    <w:rsid w:val="00A42987"/>
    <w:rsid w:val="00A4453C"/>
    <w:rsid w:val="00A452E0"/>
    <w:rsid w:val="00A46763"/>
    <w:rsid w:val="00A47CFA"/>
    <w:rsid w:val="00A502FE"/>
    <w:rsid w:val="00A506E6"/>
    <w:rsid w:val="00A551DD"/>
    <w:rsid w:val="00A5630B"/>
    <w:rsid w:val="00A57A84"/>
    <w:rsid w:val="00A6359E"/>
    <w:rsid w:val="00A65557"/>
    <w:rsid w:val="00A65B69"/>
    <w:rsid w:val="00A66568"/>
    <w:rsid w:val="00A71009"/>
    <w:rsid w:val="00A763CC"/>
    <w:rsid w:val="00A81384"/>
    <w:rsid w:val="00A8249C"/>
    <w:rsid w:val="00A83E8E"/>
    <w:rsid w:val="00A84007"/>
    <w:rsid w:val="00A8666B"/>
    <w:rsid w:val="00A94561"/>
    <w:rsid w:val="00A94A95"/>
    <w:rsid w:val="00A9553C"/>
    <w:rsid w:val="00A96D71"/>
    <w:rsid w:val="00A96E94"/>
    <w:rsid w:val="00A97439"/>
    <w:rsid w:val="00AA2DB0"/>
    <w:rsid w:val="00AA447E"/>
    <w:rsid w:val="00AA7601"/>
    <w:rsid w:val="00AA78AE"/>
    <w:rsid w:val="00AB3681"/>
    <w:rsid w:val="00AB4BE6"/>
    <w:rsid w:val="00AB7A3C"/>
    <w:rsid w:val="00AC0DE1"/>
    <w:rsid w:val="00AC1984"/>
    <w:rsid w:val="00AC70E9"/>
    <w:rsid w:val="00AC7209"/>
    <w:rsid w:val="00AD055E"/>
    <w:rsid w:val="00AD1127"/>
    <w:rsid w:val="00AD19A6"/>
    <w:rsid w:val="00AD2D6D"/>
    <w:rsid w:val="00AD441A"/>
    <w:rsid w:val="00AD4BE2"/>
    <w:rsid w:val="00AD4F6E"/>
    <w:rsid w:val="00AD5334"/>
    <w:rsid w:val="00AD67E3"/>
    <w:rsid w:val="00AE28EF"/>
    <w:rsid w:val="00AE29EE"/>
    <w:rsid w:val="00AF0E7C"/>
    <w:rsid w:val="00AF2BB3"/>
    <w:rsid w:val="00AF4F66"/>
    <w:rsid w:val="00AF5FD4"/>
    <w:rsid w:val="00AF78BE"/>
    <w:rsid w:val="00B0239D"/>
    <w:rsid w:val="00B02D99"/>
    <w:rsid w:val="00B03655"/>
    <w:rsid w:val="00B05074"/>
    <w:rsid w:val="00B155EB"/>
    <w:rsid w:val="00B15E40"/>
    <w:rsid w:val="00B17FAD"/>
    <w:rsid w:val="00B22207"/>
    <w:rsid w:val="00B22965"/>
    <w:rsid w:val="00B22CB6"/>
    <w:rsid w:val="00B233B2"/>
    <w:rsid w:val="00B262BC"/>
    <w:rsid w:val="00B271C2"/>
    <w:rsid w:val="00B27514"/>
    <w:rsid w:val="00B30A29"/>
    <w:rsid w:val="00B32B82"/>
    <w:rsid w:val="00B33305"/>
    <w:rsid w:val="00B334CB"/>
    <w:rsid w:val="00B34D37"/>
    <w:rsid w:val="00B35BB8"/>
    <w:rsid w:val="00B417D1"/>
    <w:rsid w:val="00B440BD"/>
    <w:rsid w:val="00B51658"/>
    <w:rsid w:val="00B54074"/>
    <w:rsid w:val="00B54CA0"/>
    <w:rsid w:val="00B56FF7"/>
    <w:rsid w:val="00B60897"/>
    <w:rsid w:val="00B60AE3"/>
    <w:rsid w:val="00B623B8"/>
    <w:rsid w:val="00B649CC"/>
    <w:rsid w:val="00B6528D"/>
    <w:rsid w:val="00B65380"/>
    <w:rsid w:val="00B7053F"/>
    <w:rsid w:val="00B722B6"/>
    <w:rsid w:val="00B7254F"/>
    <w:rsid w:val="00B72C51"/>
    <w:rsid w:val="00B73018"/>
    <w:rsid w:val="00B82183"/>
    <w:rsid w:val="00B821EE"/>
    <w:rsid w:val="00B82244"/>
    <w:rsid w:val="00B8236F"/>
    <w:rsid w:val="00B82B37"/>
    <w:rsid w:val="00B8356A"/>
    <w:rsid w:val="00B8433B"/>
    <w:rsid w:val="00B84EB8"/>
    <w:rsid w:val="00B851AB"/>
    <w:rsid w:val="00B91120"/>
    <w:rsid w:val="00B91AAC"/>
    <w:rsid w:val="00B92EE7"/>
    <w:rsid w:val="00B931B5"/>
    <w:rsid w:val="00B953AB"/>
    <w:rsid w:val="00B97623"/>
    <w:rsid w:val="00B9792D"/>
    <w:rsid w:val="00BA17AF"/>
    <w:rsid w:val="00BA3008"/>
    <w:rsid w:val="00BB0182"/>
    <w:rsid w:val="00BB2B76"/>
    <w:rsid w:val="00BB6F39"/>
    <w:rsid w:val="00BB7D15"/>
    <w:rsid w:val="00BC4DCC"/>
    <w:rsid w:val="00BD40BE"/>
    <w:rsid w:val="00BD77F9"/>
    <w:rsid w:val="00BE24D0"/>
    <w:rsid w:val="00BE4B00"/>
    <w:rsid w:val="00BE4DED"/>
    <w:rsid w:val="00BF0FC2"/>
    <w:rsid w:val="00BF2171"/>
    <w:rsid w:val="00BF2857"/>
    <w:rsid w:val="00BF5405"/>
    <w:rsid w:val="00BF563F"/>
    <w:rsid w:val="00C02E87"/>
    <w:rsid w:val="00C04524"/>
    <w:rsid w:val="00C07C7B"/>
    <w:rsid w:val="00C13E6B"/>
    <w:rsid w:val="00C223C9"/>
    <w:rsid w:val="00C2306C"/>
    <w:rsid w:val="00C26CCC"/>
    <w:rsid w:val="00C27D6A"/>
    <w:rsid w:val="00C304E4"/>
    <w:rsid w:val="00C351A6"/>
    <w:rsid w:val="00C35817"/>
    <w:rsid w:val="00C35FE2"/>
    <w:rsid w:val="00C403AE"/>
    <w:rsid w:val="00C40BC2"/>
    <w:rsid w:val="00C4116B"/>
    <w:rsid w:val="00C42037"/>
    <w:rsid w:val="00C43889"/>
    <w:rsid w:val="00C44017"/>
    <w:rsid w:val="00C44771"/>
    <w:rsid w:val="00C45558"/>
    <w:rsid w:val="00C46925"/>
    <w:rsid w:val="00C47ADD"/>
    <w:rsid w:val="00C47C95"/>
    <w:rsid w:val="00C50406"/>
    <w:rsid w:val="00C528F8"/>
    <w:rsid w:val="00C52D4C"/>
    <w:rsid w:val="00C5370D"/>
    <w:rsid w:val="00C54B8C"/>
    <w:rsid w:val="00C558F2"/>
    <w:rsid w:val="00C573E6"/>
    <w:rsid w:val="00C611D9"/>
    <w:rsid w:val="00C630A9"/>
    <w:rsid w:val="00C659CD"/>
    <w:rsid w:val="00C677DA"/>
    <w:rsid w:val="00C71266"/>
    <w:rsid w:val="00C713FE"/>
    <w:rsid w:val="00C721F0"/>
    <w:rsid w:val="00C72225"/>
    <w:rsid w:val="00C72BDE"/>
    <w:rsid w:val="00C7300A"/>
    <w:rsid w:val="00C7346E"/>
    <w:rsid w:val="00C74B32"/>
    <w:rsid w:val="00C76E60"/>
    <w:rsid w:val="00C77437"/>
    <w:rsid w:val="00C77B21"/>
    <w:rsid w:val="00C80936"/>
    <w:rsid w:val="00C80E56"/>
    <w:rsid w:val="00C81A7E"/>
    <w:rsid w:val="00C83928"/>
    <w:rsid w:val="00C84309"/>
    <w:rsid w:val="00C84D03"/>
    <w:rsid w:val="00C859BE"/>
    <w:rsid w:val="00C86F97"/>
    <w:rsid w:val="00C8725F"/>
    <w:rsid w:val="00C921AB"/>
    <w:rsid w:val="00C93273"/>
    <w:rsid w:val="00C94010"/>
    <w:rsid w:val="00CA166A"/>
    <w:rsid w:val="00CA22D8"/>
    <w:rsid w:val="00CA2359"/>
    <w:rsid w:val="00CA457D"/>
    <w:rsid w:val="00CA6723"/>
    <w:rsid w:val="00CB02CB"/>
    <w:rsid w:val="00CB187C"/>
    <w:rsid w:val="00CB2528"/>
    <w:rsid w:val="00CB3F20"/>
    <w:rsid w:val="00CB404D"/>
    <w:rsid w:val="00CB4F99"/>
    <w:rsid w:val="00CB5B22"/>
    <w:rsid w:val="00CC4816"/>
    <w:rsid w:val="00CD0210"/>
    <w:rsid w:val="00CD1D73"/>
    <w:rsid w:val="00CE2A6E"/>
    <w:rsid w:val="00CE2BD0"/>
    <w:rsid w:val="00CE49CA"/>
    <w:rsid w:val="00CE51A1"/>
    <w:rsid w:val="00CE74FA"/>
    <w:rsid w:val="00CF1AB8"/>
    <w:rsid w:val="00CF1D3C"/>
    <w:rsid w:val="00CF2927"/>
    <w:rsid w:val="00CF7574"/>
    <w:rsid w:val="00D0048D"/>
    <w:rsid w:val="00D04383"/>
    <w:rsid w:val="00D12730"/>
    <w:rsid w:val="00D14B29"/>
    <w:rsid w:val="00D16D6C"/>
    <w:rsid w:val="00D209F9"/>
    <w:rsid w:val="00D20E7D"/>
    <w:rsid w:val="00D212E8"/>
    <w:rsid w:val="00D228A6"/>
    <w:rsid w:val="00D234ED"/>
    <w:rsid w:val="00D23A19"/>
    <w:rsid w:val="00D23AA8"/>
    <w:rsid w:val="00D2643F"/>
    <w:rsid w:val="00D30E50"/>
    <w:rsid w:val="00D31A5B"/>
    <w:rsid w:val="00D345A5"/>
    <w:rsid w:val="00D346BF"/>
    <w:rsid w:val="00D34E17"/>
    <w:rsid w:val="00D35AFC"/>
    <w:rsid w:val="00D400CC"/>
    <w:rsid w:val="00D4087B"/>
    <w:rsid w:val="00D40D52"/>
    <w:rsid w:val="00D44592"/>
    <w:rsid w:val="00D455D7"/>
    <w:rsid w:val="00D467BF"/>
    <w:rsid w:val="00D4691C"/>
    <w:rsid w:val="00D51046"/>
    <w:rsid w:val="00D52965"/>
    <w:rsid w:val="00D552BC"/>
    <w:rsid w:val="00D56BA4"/>
    <w:rsid w:val="00D61038"/>
    <w:rsid w:val="00D63E18"/>
    <w:rsid w:val="00D6556E"/>
    <w:rsid w:val="00D6596D"/>
    <w:rsid w:val="00D66CC2"/>
    <w:rsid w:val="00D7051C"/>
    <w:rsid w:val="00D71287"/>
    <w:rsid w:val="00D7251F"/>
    <w:rsid w:val="00D80913"/>
    <w:rsid w:val="00D84802"/>
    <w:rsid w:val="00D8499D"/>
    <w:rsid w:val="00D9372D"/>
    <w:rsid w:val="00DA124C"/>
    <w:rsid w:val="00DA1899"/>
    <w:rsid w:val="00DA199F"/>
    <w:rsid w:val="00DA23CF"/>
    <w:rsid w:val="00DA24F6"/>
    <w:rsid w:val="00DA66FB"/>
    <w:rsid w:val="00DA6ADB"/>
    <w:rsid w:val="00DA79A4"/>
    <w:rsid w:val="00DB1C4E"/>
    <w:rsid w:val="00DB2443"/>
    <w:rsid w:val="00DB2D5D"/>
    <w:rsid w:val="00DB481A"/>
    <w:rsid w:val="00DB6E76"/>
    <w:rsid w:val="00DC01E3"/>
    <w:rsid w:val="00DC4ACC"/>
    <w:rsid w:val="00DC62E3"/>
    <w:rsid w:val="00DC6AC6"/>
    <w:rsid w:val="00DD4B6E"/>
    <w:rsid w:val="00DD4D54"/>
    <w:rsid w:val="00DD6280"/>
    <w:rsid w:val="00DD6584"/>
    <w:rsid w:val="00DD7DD8"/>
    <w:rsid w:val="00DE142B"/>
    <w:rsid w:val="00DE350B"/>
    <w:rsid w:val="00DE4F65"/>
    <w:rsid w:val="00DE74BC"/>
    <w:rsid w:val="00DF02C0"/>
    <w:rsid w:val="00DF53D7"/>
    <w:rsid w:val="00DF5EC1"/>
    <w:rsid w:val="00DF6102"/>
    <w:rsid w:val="00DF6167"/>
    <w:rsid w:val="00E01F3D"/>
    <w:rsid w:val="00E02D76"/>
    <w:rsid w:val="00E0401D"/>
    <w:rsid w:val="00E0457D"/>
    <w:rsid w:val="00E051DC"/>
    <w:rsid w:val="00E06EFC"/>
    <w:rsid w:val="00E07BBA"/>
    <w:rsid w:val="00E11427"/>
    <w:rsid w:val="00E11430"/>
    <w:rsid w:val="00E12DFC"/>
    <w:rsid w:val="00E1440D"/>
    <w:rsid w:val="00E16CED"/>
    <w:rsid w:val="00E1707A"/>
    <w:rsid w:val="00E2388F"/>
    <w:rsid w:val="00E23A37"/>
    <w:rsid w:val="00E267AC"/>
    <w:rsid w:val="00E26E15"/>
    <w:rsid w:val="00E303C2"/>
    <w:rsid w:val="00E33DFF"/>
    <w:rsid w:val="00E34B95"/>
    <w:rsid w:val="00E3690F"/>
    <w:rsid w:val="00E37AD4"/>
    <w:rsid w:val="00E41976"/>
    <w:rsid w:val="00E41ED2"/>
    <w:rsid w:val="00E427AE"/>
    <w:rsid w:val="00E44F49"/>
    <w:rsid w:val="00E46098"/>
    <w:rsid w:val="00E46578"/>
    <w:rsid w:val="00E47488"/>
    <w:rsid w:val="00E47C42"/>
    <w:rsid w:val="00E51EE6"/>
    <w:rsid w:val="00E52814"/>
    <w:rsid w:val="00E53EE5"/>
    <w:rsid w:val="00E53FBC"/>
    <w:rsid w:val="00E56631"/>
    <w:rsid w:val="00E5708C"/>
    <w:rsid w:val="00E6039F"/>
    <w:rsid w:val="00E60CED"/>
    <w:rsid w:val="00E60E8C"/>
    <w:rsid w:val="00E6193D"/>
    <w:rsid w:val="00E62797"/>
    <w:rsid w:val="00E63A7B"/>
    <w:rsid w:val="00E64057"/>
    <w:rsid w:val="00E65977"/>
    <w:rsid w:val="00E65F7B"/>
    <w:rsid w:val="00E71600"/>
    <w:rsid w:val="00E7232D"/>
    <w:rsid w:val="00E7273A"/>
    <w:rsid w:val="00E754B9"/>
    <w:rsid w:val="00E814B8"/>
    <w:rsid w:val="00E8208F"/>
    <w:rsid w:val="00E8529C"/>
    <w:rsid w:val="00E86BCE"/>
    <w:rsid w:val="00E905B0"/>
    <w:rsid w:val="00E90F5C"/>
    <w:rsid w:val="00E93AF3"/>
    <w:rsid w:val="00EA1662"/>
    <w:rsid w:val="00EA497F"/>
    <w:rsid w:val="00EB101B"/>
    <w:rsid w:val="00EB29B6"/>
    <w:rsid w:val="00EB2BC9"/>
    <w:rsid w:val="00EB4BBF"/>
    <w:rsid w:val="00EB5017"/>
    <w:rsid w:val="00EC120C"/>
    <w:rsid w:val="00EC1A12"/>
    <w:rsid w:val="00EC2951"/>
    <w:rsid w:val="00EC2E61"/>
    <w:rsid w:val="00EC496B"/>
    <w:rsid w:val="00EC4F68"/>
    <w:rsid w:val="00EC5E1E"/>
    <w:rsid w:val="00ED164D"/>
    <w:rsid w:val="00ED194F"/>
    <w:rsid w:val="00ED21E2"/>
    <w:rsid w:val="00ED3782"/>
    <w:rsid w:val="00ED6514"/>
    <w:rsid w:val="00EE043F"/>
    <w:rsid w:val="00EE0E22"/>
    <w:rsid w:val="00EE0F94"/>
    <w:rsid w:val="00EE199B"/>
    <w:rsid w:val="00EE3E95"/>
    <w:rsid w:val="00EE504B"/>
    <w:rsid w:val="00EE5306"/>
    <w:rsid w:val="00EE5D51"/>
    <w:rsid w:val="00EE7075"/>
    <w:rsid w:val="00EE73C1"/>
    <w:rsid w:val="00EE79D1"/>
    <w:rsid w:val="00EF1FDD"/>
    <w:rsid w:val="00EF371B"/>
    <w:rsid w:val="00EF4193"/>
    <w:rsid w:val="00EF5690"/>
    <w:rsid w:val="00EF6FB0"/>
    <w:rsid w:val="00EF7B58"/>
    <w:rsid w:val="00F00B1C"/>
    <w:rsid w:val="00F030B6"/>
    <w:rsid w:val="00F05B2C"/>
    <w:rsid w:val="00F05F5A"/>
    <w:rsid w:val="00F06D2F"/>
    <w:rsid w:val="00F06F9B"/>
    <w:rsid w:val="00F1007B"/>
    <w:rsid w:val="00F12F01"/>
    <w:rsid w:val="00F146D4"/>
    <w:rsid w:val="00F16BD4"/>
    <w:rsid w:val="00F16FF6"/>
    <w:rsid w:val="00F206E7"/>
    <w:rsid w:val="00F20E8B"/>
    <w:rsid w:val="00F26BF7"/>
    <w:rsid w:val="00F30200"/>
    <w:rsid w:val="00F31471"/>
    <w:rsid w:val="00F3731E"/>
    <w:rsid w:val="00F37BEB"/>
    <w:rsid w:val="00F42FDA"/>
    <w:rsid w:val="00F472D9"/>
    <w:rsid w:val="00F52261"/>
    <w:rsid w:val="00F52678"/>
    <w:rsid w:val="00F52797"/>
    <w:rsid w:val="00F52B64"/>
    <w:rsid w:val="00F53C75"/>
    <w:rsid w:val="00F544D2"/>
    <w:rsid w:val="00F55277"/>
    <w:rsid w:val="00F61540"/>
    <w:rsid w:val="00F62870"/>
    <w:rsid w:val="00F64402"/>
    <w:rsid w:val="00F653A4"/>
    <w:rsid w:val="00F67704"/>
    <w:rsid w:val="00F71B26"/>
    <w:rsid w:val="00F75CB0"/>
    <w:rsid w:val="00F811E2"/>
    <w:rsid w:val="00F8238D"/>
    <w:rsid w:val="00F832FF"/>
    <w:rsid w:val="00F83BE6"/>
    <w:rsid w:val="00F86838"/>
    <w:rsid w:val="00F86F66"/>
    <w:rsid w:val="00F8763D"/>
    <w:rsid w:val="00F87A87"/>
    <w:rsid w:val="00F93109"/>
    <w:rsid w:val="00F94929"/>
    <w:rsid w:val="00F95A3C"/>
    <w:rsid w:val="00F96E4D"/>
    <w:rsid w:val="00FA0223"/>
    <w:rsid w:val="00FA4EB5"/>
    <w:rsid w:val="00FA55F7"/>
    <w:rsid w:val="00FA6E16"/>
    <w:rsid w:val="00FB0C43"/>
    <w:rsid w:val="00FB24C8"/>
    <w:rsid w:val="00FB3041"/>
    <w:rsid w:val="00FB3C8A"/>
    <w:rsid w:val="00FC4755"/>
    <w:rsid w:val="00FC47EA"/>
    <w:rsid w:val="00FD23F8"/>
    <w:rsid w:val="00FD297B"/>
    <w:rsid w:val="00FD2BC6"/>
    <w:rsid w:val="00FD2EE0"/>
    <w:rsid w:val="00FD6260"/>
    <w:rsid w:val="00FD7FBD"/>
    <w:rsid w:val="00FE22FF"/>
    <w:rsid w:val="00FE2C52"/>
    <w:rsid w:val="00FE6E85"/>
    <w:rsid w:val="00FE791B"/>
    <w:rsid w:val="00FE7BA7"/>
    <w:rsid w:val="00FF3AA7"/>
    <w:rsid w:val="00FF52D4"/>
    <w:rsid w:val="00FF5AC9"/>
    <w:rsid w:val="00FF7A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37"/>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de-DE"/>
    </w:rPr>
  </w:style>
  <w:style w:type="paragraph" w:styleId="1">
    <w:name w:val="heading 1"/>
    <w:basedOn w:val="a"/>
    <w:next w:val="a"/>
    <w:link w:val="1Char"/>
    <w:uiPriority w:val="99"/>
    <w:qFormat/>
    <w:rsid w:val="00B34D37"/>
    <w:pPr>
      <w:keepNext/>
      <w:widowControl/>
      <w:overflowPunct/>
      <w:autoSpaceDE/>
      <w:autoSpaceDN/>
      <w:adjustRightInd/>
      <w:spacing w:line="240" w:lineRule="auto"/>
      <w:textAlignment w:val="auto"/>
      <w:outlineLvl w:val="0"/>
    </w:pPr>
    <w:rPr>
      <w:b/>
      <w:kern w:val="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31A5B"/>
    <w:rPr>
      <w:rFonts w:ascii="BMW Helvetica Light" w:hAnsi="BMW Helvetica Light" w:cs="Times New Roman"/>
      <w:b/>
      <w:bCs/>
      <w:kern w:val="44"/>
      <w:sz w:val="44"/>
      <w:szCs w:val="44"/>
      <w:lang w:val="de-DE" w:eastAsia="de-DE"/>
    </w:rPr>
  </w:style>
  <w:style w:type="paragraph" w:styleId="a3">
    <w:name w:val="header"/>
    <w:basedOn w:val="a"/>
    <w:link w:val="Char"/>
    <w:uiPriority w:val="99"/>
    <w:rsid w:val="00B34D37"/>
    <w:pPr>
      <w:tabs>
        <w:tab w:val="center" w:pos="4536"/>
        <w:tab w:val="right" w:pos="9072"/>
      </w:tabs>
    </w:pPr>
  </w:style>
  <w:style w:type="character" w:customStyle="1" w:styleId="Char">
    <w:name w:val="页眉 Char"/>
    <w:basedOn w:val="a0"/>
    <w:link w:val="a3"/>
    <w:uiPriority w:val="99"/>
    <w:semiHidden/>
    <w:locked/>
    <w:rsid w:val="00D31A5B"/>
    <w:rPr>
      <w:rFonts w:ascii="BMW Helvetica Light" w:hAnsi="BMW Helvetica Light" w:cs="Times New Roman"/>
      <w:kern w:val="25"/>
      <w:sz w:val="18"/>
      <w:szCs w:val="18"/>
      <w:lang w:val="de-DE" w:eastAsia="de-DE"/>
    </w:rPr>
  </w:style>
  <w:style w:type="paragraph" w:styleId="a4">
    <w:name w:val="footer"/>
    <w:basedOn w:val="a"/>
    <w:link w:val="Char0"/>
    <w:uiPriority w:val="99"/>
    <w:rsid w:val="00B34D37"/>
    <w:pPr>
      <w:tabs>
        <w:tab w:val="center" w:pos="4536"/>
        <w:tab w:val="right" w:pos="9072"/>
      </w:tabs>
    </w:pPr>
  </w:style>
  <w:style w:type="character" w:customStyle="1" w:styleId="Char0">
    <w:name w:val="页脚 Char"/>
    <w:basedOn w:val="a0"/>
    <w:link w:val="a4"/>
    <w:uiPriority w:val="99"/>
    <w:semiHidden/>
    <w:locked/>
    <w:rsid w:val="00D31A5B"/>
    <w:rPr>
      <w:rFonts w:ascii="BMW Helvetica Light" w:hAnsi="BMW Helvetica Light" w:cs="Times New Roman"/>
      <w:kern w:val="25"/>
      <w:sz w:val="18"/>
      <w:szCs w:val="18"/>
      <w:lang w:val="de-DE" w:eastAsia="de-DE"/>
    </w:rPr>
  </w:style>
  <w:style w:type="character" w:styleId="a5">
    <w:name w:val="page number"/>
    <w:basedOn w:val="a0"/>
    <w:uiPriority w:val="99"/>
    <w:rsid w:val="00B34D37"/>
    <w:rPr>
      <w:rFonts w:cs="Times New Roman"/>
    </w:rPr>
  </w:style>
  <w:style w:type="paragraph" w:styleId="2">
    <w:name w:val="Body Text 2"/>
    <w:basedOn w:val="a"/>
    <w:link w:val="2Char"/>
    <w:uiPriority w:val="99"/>
    <w:rsid w:val="00B34D37"/>
    <w:pPr>
      <w:widowControl/>
      <w:overflowPunct/>
      <w:autoSpaceDE/>
      <w:autoSpaceDN/>
      <w:adjustRightInd/>
      <w:spacing w:line="240" w:lineRule="auto"/>
      <w:jc w:val="both"/>
      <w:textAlignment w:val="auto"/>
    </w:pPr>
    <w:rPr>
      <w:kern w:val="0"/>
      <w:lang w:val="en-GB"/>
    </w:rPr>
  </w:style>
  <w:style w:type="character" w:customStyle="1" w:styleId="2Char">
    <w:name w:val="正文文本 2 Char"/>
    <w:basedOn w:val="a0"/>
    <w:link w:val="2"/>
    <w:uiPriority w:val="99"/>
    <w:semiHidden/>
    <w:locked/>
    <w:rsid w:val="00D31A5B"/>
    <w:rPr>
      <w:rFonts w:ascii="BMW Helvetica Light" w:hAnsi="BMW Helvetica Light" w:cs="Times New Roman"/>
      <w:kern w:val="25"/>
      <w:sz w:val="20"/>
      <w:szCs w:val="20"/>
      <w:lang w:val="de-DE" w:eastAsia="de-DE"/>
    </w:rPr>
  </w:style>
  <w:style w:type="paragraph" w:styleId="a6">
    <w:name w:val="Body Text"/>
    <w:basedOn w:val="a"/>
    <w:link w:val="Char1"/>
    <w:uiPriority w:val="99"/>
    <w:rsid w:val="00B34D37"/>
    <w:pPr>
      <w:widowControl/>
      <w:overflowPunct/>
      <w:autoSpaceDE/>
      <w:autoSpaceDN/>
      <w:adjustRightInd/>
      <w:spacing w:line="240" w:lineRule="auto"/>
      <w:textAlignment w:val="auto"/>
    </w:pPr>
    <w:rPr>
      <w:b/>
      <w:kern w:val="0"/>
      <w:lang w:val="en-US"/>
    </w:rPr>
  </w:style>
  <w:style w:type="character" w:customStyle="1" w:styleId="Char1">
    <w:name w:val="正文文本 Char"/>
    <w:basedOn w:val="a0"/>
    <w:link w:val="a6"/>
    <w:uiPriority w:val="99"/>
    <w:semiHidden/>
    <w:locked/>
    <w:rsid w:val="00D31A5B"/>
    <w:rPr>
      <w:rFonts w:ascii="BMW Helvetica Light" w:hAnsi="BMW Helvetica Light" w:cs="Times New Roman"/>
      <w:kern w:val="25"/>
      <w:sz w:val="20"/>
      <w:szCs w:val="20"/>
      <w:lang w:val="de-DE" w:eastAsia="de-DE"/>
    </w:rPr>
  </w:style>
  <w:style w:type="character" w:styleId="a7">
    <w:name w:val="Hyperlink"/>
    <w:basedOn w:val="a0"/>
    <w:uiPriority w:val="99"/>
    <w:rsid w:val="00B34D37"/>
    <w:rPr>
      <w:rFonts w:cs="Times New Roman"/>
      <w:color w:val="0000FF"/>
      <w:u w:val="single"/>
    </w:rPr>
  </w:style>
  <w:style w:type="paragraph" w:styleId="a8">
    <w:name w:val="Date"/>
    <w:basedOn w:val="a"/>
    <w:next w:val="a"/>
    <w:link w:val="Char2"/>
    <w:uiPriority w:val="99"/>
    <w:rsid w:val="00B34D37"/>
    <w:pPr>
      <w:overflowPunct/>
      <w:autoSpaceDE/>
      <w:autoSpaceDN/>
      <w:adjustRightInd/>
      <w:spacing w:line="240" w:lineRule="auto"/>
      <w:jc w:val="both"/>
      <w:textAlignment w:val="auto"/>
    </w:pPr>
    <w:rPr>
      <w:rFonts w:ascii="BMW Helvetica Roman" w:eastAsia="黑体" w:hAnsi="BMW Helvetica Roman"/>
      <w:kern w:val="2"/>
      <w:sz w:val="21"/>
      <w:lang w:val="en-US" w:eastAsia="zh-CN"/>
    </w:rPr>
  </w:style>
  <w:style w:type="character" w:customStyle="1" w:styleId="Char2">
    <w:name w:val="日期 Char"/>
    <w:basedOn w:val="a0"/>
    <w:link w:val="a8"/>
    <w:uiPriority w:val="99"/>
    <w:semiHidden/>
    <w:locked/>
    <w:rsid w:val="00D31A5B"/>
    <w:rPr>
      <w:rFonts w:ascii="BMW Helvetica Light" w:hAnsi="BMW Helvetica Light" w:cs="Times New Roman"/>
      <w:kern w:val="25"/>
      <w:sz w:val="20"/>
      <w:szCs w:val="20"/>
      <w:lang w:val="de-DE" w:eastAsia="de-DE"/>
    </w:rPr>
  </w:style>
  <w:style w:type="paragraph" w:customStyle="1" w:styleId="Flietext">
    <w:name w:val="Fließtext"/>
    <w:basedOn w:val="1"/>
    <w:uiPriority w:val="99"/>
    <w:rsid w:val="00286B30"/>
    <w:pPr>
      <w:keepNext w:val="0"/>
      <w:spacing w:after="330" w:line="330" w:lineRule="exact"/>
      <w:ind w:right="1134"/>
    </w:pPr>
    <w:rPr>
      <w:rFonts w:ascii="BMWTypeLight" w:hAnsi="BMWTypeLight"/>
      <w:b w:val="0"/>
      <w:color w:val="000000"/>
      <w:kern w:val="16"/>
    </w:rPr>
  </w:style>
  <w:style w:type="paragraph" w:customStyle="1" w:styleId="Fliesstext">
    <w:name w:val="Fliesstext"/>
    <w:basedOn w:val="a"/>
    <w:uiPriority w:val="99"/>
    <w:rsid w:val="00A551DD"/>
    <w:pPr>
      <w:widowControl/>
      <w:tabs>
        <w:tab w:val="left" w:pos="454"/>
        <w:tab w:val="left" w:pos="4706"/>
      </w:tabs>
      <w:overflowPunct/>
      <w:autoSpaceDE/>
      <w:autoSpaceDN/>
      <w:adjustRightInd/>
      <w:spacing w:line="330" w:lineRule="atLeast"/>
      <w:textAlignment w:val="auto"/>
    </w:pPr>
    <w:rPr>
      <w:rFonts w:ascii="BMWTypeLight" w:hAnsi="BMWTypeLight"/>
      <w:kern w:val="0"/>
      <w:szCs w:val="24"/>
    </w:rPr>
  </w:style>
  <w:style w:type="paragraph" w:customStyle="1" w:styleId="zzmarginalielight">
    <w:name w:val="zz_marginalie_light"/>
    <w:basedOn w:val="a"/>
    <w:uiPriority w:val="99"/>
    <w:rsid w:val="00A551DD"/>
    <w:pPr>
      <w:framePr w:w="1304" w:h="1973" w:hRule="exact" w:hSpace="142" w:wrap="around" w:vAnchor="page" w:hAnchor="page" w:x="574" w:y="14114" w:anchorLock="1"/>
      <w:spacing w:line="130" w:lineRule="exact"/>
      <w:jc w:val="right"/>
    </w:pPr>
    <w:rPr>
      <w:rFonts w:ascii="BMWTypeLight" w:hAnsi="BMWTypeLight"/>
      <w:color w:val="000000"/>
      <w:sz w:val="12"/>
    </w:rPr>
  </w:style>
  <w:style w:type="paragraph" w:customStyle="1" w:styleId="zzmarginalieregular">
    <w:name w:val="zz_marginalie_regular"/>
    <w:basedOn w:val="a"/>
    <w:uiPriority w:val="99"/>
    <w:rsid w:val="00A551DD"/>
    <w:pPr>
      <w:framePr w:w="1304" w:h="1973" w:hRule="exact" w:hSpace="142" w:wrap="around" w:vAnchor="page" w:hAnchor="page" w:x="574" w:y="14114" w:anchorLock="1"/>
      <w:spacing w:line="130" w:lineRule="exact"/>
      <w:jc w:val="right"/>
    </w:pPr>
    <w:rPr>
      <w:rFonts w:ascii="BMWTypeRegular" w:hAnsi="BMWTypeRegular"/>
      <w:color w:val="000000"/>
      <w:sz w:val="12"/>
    </w:rPr>
  </w:style>
  <w:style w:type="character" w:customStyle="1" w:styleId="Char3">
    <w:name w:val="Char"/>
    <w:uiPriority w:val="99"/>
    <w:rsid w:val="00A551DD"/>
    <w:rPr>
      <w:rFonts w:ascii="BMWTypeLight" w:hAnsi="BMWTypeLight"/>
      <w:b/>
      <w:sz w:val="28"/>
      <w:lang w:val="de-DE"/>
    </w:rPr>
  </w:style>
  <w:style w:type="paragraph" w:customStyle="1" w:styleId="Default">
    <w:name w:val="Default"/>
    <w:uiPriority w:val="99"/>
    <w:rsid w:val="00896444"/>
    <w:pPr>
      <w:widowControl w:val="0"/>
      <w:autoSpaceDE w:val="0"/>
      <w:autoSpaceDN w:val="0"/>
      <w:adjustRightInd w:val="0"/>
    </w:pPr>
    <w:rPr>
      <w:rFonts w:ascii="BMWTypeRegular" w:hAnsi="BMWTypeRegular" w:cs="BMWTypeRegular"/>
      <w:color w:val="000000"/>
      <w:sz w:val="24"/>
      <w:szCs w:val="24"/>
    </w:rPr>
  </w:style>
  <w:style w:type="paragraph" w:styleId="a9">
    <w:name w:val="Balloon Text"/>
    <w:basedOn w:val="a"/>
    <w:link w:val="Char4"/>
    <w:uiPriority w:val="99"/>
    <w:semiHidden/>
    <w:rsid w:val="00D20E7D"/>
    <w:rPr>
      <w:sz w:val="16"/>
      <w:szCs w:val="16"/>
    </w:rPr>
  </w:style>
  <w:style w:type="character" w:customStyle="1" w:styleId="Char4">
    <w:name w:val="批注框文本 Char"/>
    <w:basedOn w:val="a0"/>
    <w:link w:val="a9"/>
    <w:uiPriority w:val="99"/>
    <w:semiHidden/>
    <w:locked/>
    <w:rsid w:val="00D31A5B"/>
    <w:rPr>
      <w:rFonts w:ascii="BMW Helvetica Light" w:hAnsi="BMW Helvetica Light" w:cs="Times New Roman"/>
      <w:kern w:val="25"/>
      <w:sz w:val="2"/>
      <w:lang w:val="de-DE" w:eastAsia="de-DE"/>
    </w:rPr>
  </w:style>
  <w:style w:type="character" w:customStyle="1" w:styleId="10">
    <w:name w:val="超链接1"/>
    <w:basedOn w:val="a0"/>
    <w:uiPriority w:val="99"/>
    <w:rsid w:val="00F472D9"/>
    <w:rPr>
      <w:rFonts w:cs="Times New Roman"/>
      <w:color w:val="0000FF"/>
      <w:u w:val="single"/>
      <w:effect w:val="none"/>
    </w:rPr>
  </w:style>
  <w:style w:type="table" w:styleId="aa">
    <w:name w:val="Table Grid"/>
    <w:basedOn w:val="a1"/>
    <w:uiPriority w:val="99"/>
    <w:rsid w:val="002A3F68"/>
    <w:pPr>
      <w:widowControl w:val="0"/>
      <w:overflowPunct w:val="0"/>
      <w:autoSpaceDE w:val="0"/>
      <w:autoSpaceDN w:val="0"/>
      <w:adjustRightInd w:val="0"/>
      <w:spacing w:line="250" w:lineRule="exac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Grundtext">
    <w:name w:val="00_Grundtext"/>
    <w:uiPriority w:val="99"/>
    <w:rsid w:val="00982DD6"/>
    <w:pPr>
      <w:spacing w:after="330" w:line="330" w:lineRule="exact"/>
    </w:pPr>
    <w:rPr>
      <w:rFonts w:ascii="BMWTypeLight" w:hAnsi="BMWTypeLight" w:cs="BMWTypeLight"/>
      <w:color w:val="000000"/>
      <w:kern w:val="16"/>
      <w:sz w:val="22"/>
      <w:szCs w:val="22"/>
      <w:lang w:val="de-DE" w:eastAsia="de-DE"/>
    </w:rPr>
  </w:style>
  <w:style w:type="paragraph" w:styleId="ab">
    <w:name w:val="Title"/>
    <w:basedOn w:val="a"/>
    <w:link w:val="Char5"/>
    <w:uiPriority w:val="99"/>
    <w:qFormat/>
    <w:rsid w:val="001E45D6"/>
    <w:pPr>
      <w:widowControl/>
      <w:tabs>
        <w:tab w:val="left" w:pos="454"/>
        <w:tab w:val="left" w:pos="4706"/>
      </w:tabs>
      <w:overflowPunct/>
      <w:autoSpaceDE/>
      <w:autoSpaceDN/>
      <w:adjustRightInd/>
      <w:spacing w:line="330" w:lineRule="atLeast"/>
      <w:textAlignment w:val="auto"/>
      <w:outlineLvl w:val="0"/>
    </w:pPr>
    <w:rPr>
      <w:rFonts w:ascii="BMWType V2 Bold" w:hAnsi="BMWType V2 Bold" w:cs="Arial"/>
      <w:bCs/>
      <w:kern w:val="0"/>
      <w:sz w:val="28"/>
      <w:szCs w:val="32"/>
    </w:rPr>
  </w:style>
  <w:style w:type="character" w:customStyle="1" w:styleId="Char5">
    <w:name w:val="标题 Char"/>
    <w:basedOn w:val="a0"/>
    <w:link w:val="ab"/>
    <w:uiPriority w:val="99"/>
    <w:locked/>
    <w:rsid w:val="00D31A5B"/>
    <w:rPr>
      <w:rFonts w:ascii="Cambria" w:hAnsi="Cambria" w:cs="Times New Roman"/>
      <w:b/>
      <w:bCs/>
      <w:kern w:val="25"/>
      <w:sz w:val="32"/>
      <w:szCs w:val="32"/>
      <w:lang w:val="de-DE" w:eastAsia="de-DE"/>
    </w:rPr>
  </w:style>
  <w:style w:type="paragraph" w:customStyle="1" w:styleId="StandardRechts-0">
    <w:name w:val="Standard + Rechts:  -0"/>
    <w:aliases w:val="15 cm,Nach:  16,5 pt,Zeilenabstand:  Genau 16"/>
    <w:basedOn w:val="a"/>
    <w:uiPriority w:val="99"/>
    <w:rsid w:val="001E45D6"/>
    <w:pPr>
      <w:widowControl/>
      <w:tabs>
        <w:tab w:val="left" w:pos="454"/>
        <w:tab w:val="left" w:pos="4706"/>
      </w:tabs>
      <w:overflowPunct/>
      <w:autoSpaceDE/>
      <w:autoSpaceDN/>
      <w:adjustRightInd/>
      <w:spacing w:line="250" w:lineRule="atLeast"/>
      <w:textAlignment w:val="auto"/>
    </w:pPr>
    <w:rPr>
      <w:rFonts w:ascii="BMWType V2 Light" w:hAnsi="BMWType V2 Light"/>
      <w:kern w:val="0"/>
      <w:szCs w:val="24"/>
    </w:rPr>
  </w:style>
  <w:style w:type="character" w:styleId="ac">
    <w:name w:val="Emphasis"/>
    <w:basedOn w:val="a0"/>
    <w:uiPriority w:val="99"/>
    <w:qFormat/>
    <w:rsid w:val="00F64402"/>
    <w:rPr>
      <w:rFonts w:cs="Times New Roman"/>
      <w:color w:val="CC0033"/>
    </w:rPr>
  </w:style>
  <w:style w:type="paragraph" w:customStyle="1" w:styleId="Flietext-Top">
    <w:name w:val="Fließtext-Top"/>
    <w:link w:val="Flietext-TopZchn2"/>
    <w:uiPriority w:val="99"/>
    <w:rsid w:val="003743A0"/>
    <w:pPr>
      <w:keepNext/>
      <w:spacing w:line="330" w:lineRule="exact"/>
      <w:ind w:right="1134"/>
    </w:pPr>
    <w:rPr>
      <w:rFonts w:ascii="BMWTypeLight"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a0"/>
    <w:uiPriority w:val="99"/>
    <w:rsid w:val="003743A0"/>
    <w:rPr>
      <w:rFonts w:ascii="BMWTypeLight" w:hAnsi="BMWTypeLight" w:cs="Times New Roman"/>
      <w:color w:val="000000"/>
      <w:kern w:val="16"/>
      <w:sz w:val="22"/>
      <w:lang w:val="de-DE" w:eastAsia="de-DE" w:bidi="ar-SA"/>
    </w:rPr>
  </w:style>
  <w:style w:type="character" w:customStyle="1" w:styleId="Flietext-TopZchn2">
    <w:name w:val="Fließtext-Top Zchn2"/>
    <w:basedOn w:val="a0"/>
    <w:link w:val="Flietext-Top"/>
    <w:uiPriority w:val="99"/>
    <w:locked/>
    <w:rsid w:val="003743A0"/>
    <w:rPr>
      <w:rFonts w:ascii="BMWTypeLight" w:hAnsi="BMWTypeLight"/>
      <w:b/>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a"/>
    <w:uiPriority w:val="99"/>
    <w:rsid w:val="00104BD7"/>
    <w:pPr>
      <w:widowControl/>
      <w:overflowPunct/>
      <w:autoSpaceDE/>
      <w:autoSpaceDN/>
      <w:adjustRightInd/>
      <w:spacing w:after="330" w:line="330" w:lineRule="atLeast"/>
      <w:ind w:right="1134"/>
      <w:textAlignment w:val="auto"/>
    </w:pPr>
    <w:rPr>
      <w:rFonts w:ascii="BMWTypeLight" w:hAnsi="BMWTypeLight"/>
      <w:color w:val="000000"/>
      <w:kern w:val="16"/>
    </w:rPr>
  </w:style>
</w:styles>
</file>

<file path=word/webSettings.xml><?xml version="1.0" encoding="utf-8"?>
<w:webSettings xmlns:r="http://schemas.openxmlformats.org/officeDocument/2006/relationships" xmlns:w="http://schemas.openxmlformats.org/wordprocessingml/2006/main">
  <w:divs>
    <w:div w:id="260647934">
      <w:marLeft w:val="0"/>
      <w:marRight w:val="0"/>
      <w:marTop w:val="0"/>
      <w:marBottom w:val="0"/>
      <w:divBdr>
        <w:top w:val="none" w:sz="0" w:space="0" w:color="auto"/>
        <w:left w:val="none" w:sz="0" w:space="0" w:color="auto"/>
        <w:bottom w:val="none" w:sz="0" w:space="0" w:color="auto"/>
        <w:right w:val="none" w:sz="0" w:space="0" w:color="auto"/>
      </w:divBdr>
    </w:div>
    <w:div w:id="260647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ichina.com.cn" TargetMode="External"/><Relationship Id="rId4" Type="http://schemas.openxmlformats.org/officeDocument/2006/relationships/settings" Target="settings.xml"/><Relationship Id="rId9" Type="http://schemas.openxmlformats.org/officeDocument/2006/relationships/hyperlink" Target="http://www.bmw.com.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t36125\Application%20Data\Microsoft\Templates\BMW%20Brand%20CI%20Pag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BC33-8742-46EE-BDCA-5360B09B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Brand CI Page</Template>
  <TotalTime>20</TotalTime>
  <Pages>4</Pages>
  <Words>2003</Words>
  <Characters>774</Characters>
  <Application>Microsoft Office Word</Application>
  <DocSecurity>0</DocSecurity>
  <Lines>6</Lines>
  <Paragraphs>5</Paragraphs>
  <ScaleCrop>false</ScaleCrop>
  <Company> </Company>
  <LinksUpToDate>false</LinksUpToDate>
  <CharactersWithSpaces>2772</CharactersWithSpaces>
  <SharedDoc>false</SharedDoc>
  <HLinks>
    <vt:vector size="18" baseType="variant">
      <vt:variant>
        <vt:i4>65623</vt:i4>
      </vt:variant>
      <vt:variant>
        <vt:i4>6</vt:i4>
      </vt:variant>
      <vt:variant>
        <vt:i4>0</vt:i4>
      </vt:variant>
      <vt:variant>
        <vt:i4>5</vt:i4>
      </vt:variant>
      <vt:variant>
        <vt:lpwstr>http://www.minichina.com.cn/</vt:lpwstr>
      </vt:variant>
      <vt:variant>
        <vt:lpwstr/>
      </vt:variant>
      <vt:variant>
        <vt:i4>8126524</vt:i4>
      </vt:variant>
      <vt:variant>
        <vt:i4>3</vt:i4>
      </vt:variant>
      <vt:variant>
        <vt:i4>0</vt:i4>
      </vt:variant>
      <vt:variant>
        <vt:i4>5</vt:i4>
      </vt:variant>
      <vt:variant>
        <vt:lpwstr>http://www.bmw.com.cn/</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Yao Lei</dc:creator>
  <cp:keywords/>
  <dc:description/>
  <cp:lastModifiedBy>danny.wang</cp:lastModifiedBy>
  <cp:revision>4</cp:revision>
  <cp:lastPrinted>2010-01-19T08:21:00Z</cp:lastPrinted>
  <dcterms:created xsi:type="dcterms:W3CDTF">2010-01-20T03:06:00Z</dcterms:created>
  <dcterms:modified xsi:type="dcterms:W3CDTF">2010-01-20T03:25:00Z</dcterms:modified>
</cp:coreProperties>
</file>