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57" w:rsidRPr="00C60FF4" w:rsidRDefault="00871D57" w:rsidP="00871D57">
      <w:pPr>
        <w:spacing w:line="340" w:lineRule="exact"/>
        <w:jc w:val="center"/>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新闻稿</w:t>
      </w:r>
      <w:r w:rsidR="00307842">
        <w:rPr>
          <w:rFonts w:ascii="BMW Type Global Light" w:eastAsia="BMW Type Global Light" w:hAnsi="BMW Type Global Light" w:cs="BMW Type Global Light"/>
          <w:sz w:val="21"/>
          <w:szCs w:val="21"/>
        </w:rPr>
        <w:tab/>
      </w:r>
      <w:r w:rsidR="00307842">
        <w:rPr>
          <w:rFonts w:ascii="BMW Type Global Light" w:eastAsia="BMW Type Global Light" w:hAnsi="BMW Type Global Light" w:cs="BMW Type Global Light"/>
          <w:sz w:val="21"/>
          <w:szCs w:val="21"/>
        </w:rPr>
        <w:tab/>
      </w:r>
      <w:r w:rsidR="00307842">
        <w:rPr>
          <w:rFonts w:ascii="BMW Type Global Light" w:eastAsia="BMW Type Global Light" w:hAnsi="BMW Type Global Light" w:cs="BMW Type Global Light"/>
          <w:sz w:val="21"/>
          <w:szCs w:val="21"/>
        </w:rPr>
        <w:tab/>
      </w:r>
      <w:r w:rsidR="00307842">
        <w:rPr>
          <w:rFonts w:ascii="BMW Type Global Light" w:eastAsia="BMW Type Global Light" w:hAnsi="BMW Type Global Light" w:cs="BMW Type Global Light"/>
          <w:sz w:val="21"/>
          <w:szCs w:val="21"/>
        </w:rPr>
        <w:tab/>
      </w:r>
      <w:r w:rsidR="00307842">
        <w:rPr>
          <w:rFonts w:ascii="BMW Type Global Light" w:eastAsia="BMW Type Global Light" w:hAnsi="BMW Type Global Light" w:cs="BMW Type Global Light"/>
          <w:sz w:val="21"/>
          <w:szCs w:val="21"/>
        </w:rPr>
        <w:tab/>
      </w:r>
      <w:r w:rsidR="00307842">
        <w:rPr>
          <w:rFonts w:ascii="BMW Type Global Light" w:eastAsia="BMW Type Global Light" w:hAnsi="BMW Type Global Light" w:cs="BMW Type Global Light"/>
          <w:sz w:val="21"/>
          <w:szCs w:val="21"/>
        </w:rPr>
        <w:tab/>
      </w:r>
      <w:r w:rsidR="00307842">
        <w:rPr>
          <w:rFonts w:ascii="BMW Type Global Light" w:eastAsia="BMW Type Global Light" w:hAnsi="BMW Type Global Light" w:cs="BMW Type Global Light"/>
          <w:sz w:val="21"/>
          <w:szCs w:val="21"/>
        </w:rPr>
        <w:tab/>
      </w:r>
      <w:r w:rsidR="00307842">
        <w:rPr>
          <w:rFonts w:ascii="BMW Type Global Light" w:eastAsia="BMW Type Global Light" w:hAnsi="BMW Type Global Light" w:cs="BMW Type Global Light"/>
          <w:sz w:val="21"/>
          <w:szCs w:val="21"/>
        </w:rPr>
        <w:tab/>
      </w:r>
      <w:r w:rsidR="00307842">
        <w:rPr>
          <w:rFonts w:ascii="BMW Type Global Light" w:eastAsia="BMW Type Global Light" w:hAnsi="BMW Type Global Light" w:cs="BMW Type Global Light"/>
          <w:sz w:val="21"/>
          <w:szCs w:val="21"/>
        </w:rPr>
        <w:tab/>
        <w:t xml:space="preserve">          </w:t>
      </w:r>
      <w:r w:rsidRPr="00C60FF4">
        <w:rPr>
          <w:rFonts w:ascii="BMW Type Global Light" w:eastAsia="BMW Type Global Light" w:hAnsi="BMW Type Global Light" w:cs="BMW Type Global Light"/>
          <w:sz w:val="21"/>
          <w:szCs w:val="21"/>
        </w:rPr>
        <w:t>供参考发布</w:t>
      </w:r>
    </w:p>
    <w:p w:rsidR="00871D57" w:rsidRPr="00C60FF4" w:rsidRDefault="00871D57" w:rsidP="00871D57">
      <w:pPr>
        <w:spacing w:line="340" w:lineRule="exact"/>
        <w:jc w:val="right"/>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20</w:t>
      </w:r>
      <w:r w:rsidRPr="00C60FF4">
        <w:rPr>
          <w:rFonts w:ascii="BMW Type Global Light" w:eastAsia="BMW Type Global Light" w:hAnsi="BMW Type Global Light" w:cs="BMW Type Global Light" w:hint="eastAsia"/>
          <w:sz w:val="21"/>
          <w:szCs w:val="21"/>
        </w:rPr>
        <w:t>10</w:t>
      </w:r>
      <w:r w:rsidRPr="00C60FF4">
        <w:rPr>
          <w:rFonts w:ascii="BMW Type Global Light" w:eastAsia="BMW Type Global Light" w:hAnsi="BMW Type Global Light" w:cs="BMW Type Global Light"/>
          <w:sz w:val="21"/>
          <w:szCs w:val="21"/>
        </w:rPr>
        <w:t>年</w:t>
      </w:r>
      <w:r>
        <w:rPr>
          <w:rFonts w:ascii="BMW Type Global Light" w:eastAsia="BMW Type Global Light" w:hAnsi="BMW Type Global Light" w:cs="BMW Type Global Light" w:hint="eastAsia"/>
          <w:sz w:val="21"/>
          <w:szCs w:val="21"/>
        </w:rPr>
        <w:t>10</w:t>
      </w:r>
      <w:r w:rsidRPr="00C60FF4">
        <w:rPr>
          <w:rFonts w:ascii="BMW Type Global Light" w:eastAsia="BMW Type Global Light" w:hAnsi="BMW Type Global Light" w:cs="BMW Type Global Light"/>
          <w:sz w:val="21"/>
          <w:szCs w:val="21"/>
        </w:rPr>
        <w:t>月</w:t>
      </w:r>
      <w:r w:rsidR="00AD0574">
        <w:rPr>
          <w:rFonts w:ascii="BMW Type Global Light" w:eastAsia="BMW Type Global Light" w:hAnsi="BMW Type Global Light" w:cs="BMW Type Global Light" w:hint="eastAsia"/>
          <w:sz w:val="21"/>
          <w:szCs w:val="21"/>
          <w:lang w:eastAsia="zh-CN"/>
        </w:rPr>
        <w:t>15</w:t>
      </w:r>
      <w:r w:rsidRPr="00C60FF4">
        <w:rPr>
          <w:rFonts w:ascii="BMW Type Global Light" w:eastAsia="BMW Type Global Light" w:hAnsi="BMW Type Global Light" w:cs="BMW Type Global Light"/>
          <w:sz w:val="21"/>
          <w:szCs w:val="21"/>
        </w:rPr>
        <w:t>日</w:t>
      </w:r>
    </w:p>
    <w:p w:rsidR="00871D57" w:rsidRDefault="00871D57" w:rsidP="00871D57">
      <w:pPr>
        <w:spacing w:line="360" w:lineRule="exact"/>
        <w:ind w:leftChars="-37" w:left="-14" w:hangingChars="32" w:hanging="67"/>
        <w:jc w:val="center"/>
        <w:rPr>
          <w:rFonts w:ascii="BMW Type Global Light" w:eastAsia="BMW Type Global Light" w:hAnsi="BMW Type Global Light" w:cs="BMW Type Global Light"/>
          <w:sz w:val="21"/>
          <w:szCs w:val="21"/>
        </w:rPr>
      </w:pPr>
    </w:p>
    <w:p w:rsidR="00871D57" w:rsidRDefault="00871D57" w:rsidP="00871D57">
      <w:pPr>
        <w:spacing w:line="360" w:lineRule="exact"/>
        <w:ind w:leftChars="-37" w:left="-14" w:hangingChars="32" w:hanging="67"/>
        <w:jc w:val="center"/>
        <w:rPr>
          <w:rFonts w:ascii="BMW Type Global Light" w:eastAsia="BMW Type Global Light" w:hAnsi="BMW Type Global Light" w:cs="BMW Type Global Light"/>
          <w:sz w:val="21"/>
          <w:szCs w:val="21"/>
        </w:rPr>
      </w:pPr>
    </w:p>
    <w:p w:rsidR="00871D57" w:rsidRDefault="004930D5" w:rsidP="00871D57">
      <w:pPr>
        <w:spacing w:line="360" w:lineRule="exact"/>
        <w:ind w:leftChars="-37" w:left="7" w:hangingChars="32" w:hanging="88"/>
        <w:jc w:val="center"/>
        <w:rPr>
          <w:rStyle w:val="Char0"/>
          <w:rFonts w:ascii="BMW Type Global Light" w:eastAsia="BMW Type Global Light" w:hAnsi="BMW Type Global Light" w:cs="BMW Type Global Light"/>
          <w:bCs w:val="0"/>
          <w:lang w:val="en-US" w:eastAsia="zh-CN"/>
        </w:rPr>
      </w:pPr>
      <w:r w:rsidRPr="004930D5">
        <w:rPr>
          <w:rStyle w:val="Char0"/>
          <w:rFonts w:ascii="BMW Type Global Light" w:eastAsia="BMW Type Global Light" w:hAnsi="BMW Type Global Light" w:cs="BMW Type Global Light" w:hint="eastAsia"/>
          <w:bCs w:val="0"/>
          <w:lang w:val="en-US" w:eastAsia="zh-CN"/>
        </w:rPr>
        <w:t>高效环保、动感激情：两全其美的汽车生活</w:t>
      </w:r>
    </w:p>
    <w:p w:rsidR="008B3BB1" w:rsidRPr="004930D5" w:rsidRDefault="00387EA5" w:rsidP="004930D5">
      <w:pPr>
        <w:spacing w:line="360" w:lineRule="exact"/>
        <w:ind w:leftChars="-37" w:left="9" w:hangingChars="32" w:hanging="90"/>
        <w:jc w:val="center"/>
        <w:rPr>
          <w:rStyle w:val="Char0"/>
          <w:rFonts w:ascii="BMW Type Global Light" w:eastAsia="BMW Type Global Light" w:hAnsi="BMW Type Global Light" w:cs="BMW Type Global Light"/>
          <w:b w:val="0"/>
          <w:bCs w:val="0"/>
          <w:lang w:val="en-US" w:eastAsia="zh-CN"/>
        </w:rPr>
      </w:pPr>
      <w:r w:rsidRPr="004930D5">
        <w:rPr>
          <w:rStyle w:val="Char0"/>
          <w:rFonts w:ascii="BMW Type Global Light" w:eastAsia="BMW Type Global Light" w:hAnsi="BMW Type Global Light" w:cs="BMW Type Global Light" w:hint="eastAsia"/>
          <w:b w:val="0"/>
          <w:bCs w:val="0"/>
          <w:lang w:val="en-US" w:eastAsia="zh-CN"/>
        </w:rPr>
        <w:t>宝马集团在第四届中国（杭州）国际清洁能源与环保产业展览会</w:t>
      </w:r>
      <w:r w:rsidR="0080568D" w:rsidRPr="004930D5">
        <w:rPr>
          <w:rStyle w:val="Char0"/>
          <w:rFonts w:ascii="BMW Type Global Light" w:eastAsia="BMW Type Global Light" w:hAnsi="BMW Type Global Light" w:cs="BMW Type Global Light" w:hint="eastAsia"/>
          <w:b w:val="0"/>
          <w:bCs w:val="0"/>
          <w:lang w:val="en-US" w:eastAsia="zh-CN"/>
        </w:rPr>
        <w:t>上生动展示</w:t>
      </w:r>
      <w:r w:rsidR="0055366D">
        <w:rPr>
          <w:rStyle w:val="Char0"/>
          <w:rFonts w:ascii="BMW Type Global Light" w:eastAsia="BMW Type Global Light" w:hAnsi="BMW Type Global Light" w:cs="BMW Type Global Light" w:hint="eastAsia"/>
          <w:b w:val="0"/>
          <w:bCs w:val="0"/>
          <w:lang w:val="en-US" w:eastAsia="zh-CN"/>
        </w:rPr>
        <w:t>汽车</w:t>
      </w:r>
      <w:r w:rsidR="0080568D" w:rsidRPr="004930D5">
        <w:rPr>
          <w:rStyle w:val="Char0"/>
          <w:rFonts w:ascii="BMW Type Global Light" w:eastAsia="BMW Type Global Light" w:hAnsi="BMW Type Global Light" w:cs="BMW Type Global Light" w:hint="eastAsia"/>
          <w:b w:val="0"/>
          <w:bCs w:val="0"/>
          <w:lang w:val="en-US" w:eastAsia="zh-CN"/>
        </w:rPr>
        <w:t>新能源技术发展的现在和未来</w:t>
      </w:r>
    </w:p>
    <w:p w:rsidR="00871D57" w:rsidRPr="0080568D" w:rsidRDefault="00871D57" w:rsidP="00AD0574">
      <w:pPr>
        <w:spacing w:line="360" w:lineRule="exact"/>
        <w:ind w:leftChars="-37" w:left="7" w:hangingChars="32" w:hanging="88"/>
        <w:jc w:val="center"/>
        <w:rPr>
          <w:rStyle w:val="Char0"/>
          <w:rFonts w:ascii="BMW Type Global Light" w:eastAsia="BMW Type Global Light" w:hAnsi="BMW Type Global Light" w:cs="BMW Type Global Light"/>
          <w:bCs w:val="0"/>
          <w:lang w:val="en-US" w:eastAsia="zh-CN"/>
        </w:rPr>
      </w:pPr>
    </w:p>
    <w:p w:rsidR="0055366D" w:rsidRPr="00AD0574" w:rsidRDefault="00871D57" w:rsidP="00AD0574">
      <w:pPr>
        <w:spacing w:line="380" w:lineRule="exact"/>
        <w:ind w:firstLineChars="200" w:firstLine="480"/>
        <w:jc w:val="both"/>
        <w:rPr>
          <w:rFonts w:ascii="BMW Type Global Light" w:eastAsia="BMW Type Global Light" w:hAnsi="BMW Type Global Light" w:cs="BMW Type Global Light"/>
          <w:sz w:val="24"/>
          <w:szCs w:val="24"/>
          <w:lang w:eastAsia="zh-CN"/>
        </w:rPr>
      </w:pPr>
      <w:r w:rsidRPr="00AD0574">
        <w:rPr>
          <w:rFonts w:ascii="BMW Type Global Light" w:eastAsia="BMW Type Global Light" w:hAnsi="BMW Type Global Light" w:cs="BMW Type Global Light" w:hint="eastAsia"/>
          <w:sz w:val="24"/>
          <w:szCs w:val="24"/>
        </w:rPr>
        <w:t>（</w:t>
      </w:r>
      <w:r w:rsidR="004930D5" w:rsidRPr="00AD0574">
        <w:rPr>
          <w:rFonts w:ascii="BMW Type Global Light" w:eastAsia="BMW Type Global Light" w:hAnsi="BMW Type Global Light" w:cs="BMW Type Global Light" w:hint="eastAsia"/>
          <w:sz w:val="24"/>
          <w:szCs w:val="24"/>
          <w:lang w:eastAsia="zh-CN"/>
        </w:rPr>
        <w:t>杭州</w:t>
      </w:r>
      <w:r w:rsidRPr="00AD0574">
        <w:rPr>
          <w:rFonts w:ascii="BMW Type Global Light" w:eastAsia="BMW Type Global Light" w:hAnsi="BMW Type Global Light" w:cs="BMW Type Global Light" w:hint="eastAsia"/>
          <w:sz w:val="24"/>
          <w:szCs w:val="24"/>
        </w:rPr>
        <w:t>）</w:t>
      </w:r>
      <w:r w:rsidR="0055366D" w:rsidRPr="00AD0574">
        <w:rPr>
          <w:rFonts w:ascii="BMW Type Global Light" w:eastAsia="BMW Type Global Light" w:hAnsi="BMW Type Global Light" w:cs="BMW Type Global Light" w:hint="eastAsia"/>
          <w:sz w:val="24"/>
          <w:szCs w:val="24"/>
          <w:lang w:eastAsia="zh-CN"/>
        </w:rPr>
        <w:t>2010年10月14日-16日，宝马集团在第四届中国（杭州）国际清洁能源与环保产业展览会上</w:t>
      </w:r>
      <w:r w:rsidR="00F00E3C" w:rsidRPr="00AD0574">
        <w:rPr>
          <w:rFonts w:ascii="BMW Type Global Light" w:eastAsia="BMW Type Global Light" w:hAnsi="BMW Type Global Light" w:cs="BMW Type Global Light" w:hint="eastAsia"/>
          <w:sz w:val="24"/>
          <w:szCs w:val="24"/>
          <w:lang w:eastAsia="zh-CN"/>
        </w:rPr>
        <w:t>向公众</w:t>
      </w:r>
      <w:r w:rsidR="0055366D" w:rsidRPr="00AD0574">
        <w:rPr>
          <w:rFonts w:ascii="BMW Type Global Light" w:eastAsia="BMW Type Global Light" w:hAnsi="BMW Type Global Light" w:cs="BMW Type Global Light" w:hint="eastAsia"/>
          <w:sz w:val="24"/>
          <w:szCs w:val="24"/>
          <w:lang w:eastAsia="zh-CN"/>
        </w:rPr>
        <w:t>生动展示</w:t>
      </w:r>
      <w:r w:rsidR="00676FCE" w:rsidRPr="00AD0574">
        <w:rPr>
          <w:rFonts w:ascii="BMW Type Global Light" w:eastAsia="BMW Type Global Light" w:hAnsi="BMW Type Global Light" w:cs="BMW Type Global Light" w:hint="eastAsia"/>
          <w:sz w:val="24"/>
          <w:szCs w:val="24"/>
          <w:lang w:eastAsia="zh-CN"/>
        </w:rPr>
        <w:t>了</w:t>
      </w:r>
      <w:r w:rsidR="0055366D" w:rsidRPr="00AD0574">
        <w:rPr>
          <w:rFonts w:ascii="BMW Type Global Light" w:eastAsia="BMW Type Global Light" w:hAnsi="BMW Type Global Light" w:cs="BMW Type Global Light" w:hint="eastAsia"/>
          <w:sz w:val="24"/>
          <w:szCs w:val="24"/>
          <w:lang w:eastAsia="zh-CN"/>
        </w:rPr>
        <w:t>公司在汽车新能源</w:t>
      </w:r>
      <w:r w:rsidR="00BB4EC7" w:rsidRPr="00AD0574">
        <w:rPr>
          <w:rFonts w:ascii="BMW Type Global Light" w:eastAsia="BMW Type Global Light" w:hAnsi="BMW Type Global Light" w:cs="BMW Type Global Light" w:hint="eastAsia"/>
          <w:sz w:val="24"/>
          <w:szCs w:val="24"/>
          <w:lang w:eastAsia="zh-CN"/>
        </w:rPr>
        <w:t>研发和推广方面</w:t>
      </w:r>
      <w:r w:rsidR="00F00E3C" w:rsidRPr="00AD0574">
        <w:rPr>
          <w:rFonts w:ascii="BMW Type Global Light" w:eastAsia="BMW Type Global Light" w:hAnsi="BMW Type Global Light" w:cs="BMW Type Global Light" w:hint="eastAsia"/>
          <w:sz w:val="24"/>
          <w:szCs w:val="24"/>
          <w:lang w:eastAsia="zh-CN"/>
        </w:rPr>
        <w:t>已经取得的成就，以及不远的明天即将改变我们生活</w:t>
      </w:r>
      <w:r w:rsidR="00676FCE" w:rsidRPr="00AD0574">
        <w:rPr>
          <w:rFonts w:ascii="BMW Type Global Light" w:eastAsia="BMW Type Global Light" w:hAnsi="BMW Type Global Light" w:cs="BMW Type Global Light" w:hint="eastAsia"/>
          <w:sz w:val="24"/>
          <w:szCs w:val="24"/>
          <w:lang w:eastAsia="zh-CN"/>
        </w:rPr>
        <w:t>的新技术和新产品，</w:t>
      </w:r>
      <w:r w:rsidR="00D76B1E" w:rsidRPr="00AD0574">
        <w:rPr>
          <w:rFonts w:ascii="BMW Type Global Light" w:eastAsia="BMW Type Global Light" w:hAnsi="BMW Type Global Light" w:cs="BMW Type Global Light" w:hint="eastAsia"/>
          <w:sz w:val="24"/>
          <w:szCs w:val="24"/>
          <w:lang w:eastAsia="zh-CN"/>
        </w:rPr>
        <w:t>（包括</w:t>
      </w:r>
      <w:r w:rsidR="00D76B1E" w:rsidRPr="00AD0574">
        <w:rPr>
          <w:rFonts w:ascii="BMW Type Global Light" w:eastAsia="BMW Type Global Light" w:hAnsi="BMW Type Global Light" w:cs="BMW Type Global Light" w:hint="eastAsia"/>
          <w:bCs/>
          <w:sz w:val="24"/>
          <w:szCs w:val="24"/>
          <w:lang w:val="en-US" w:eastAsia="zh-CN"/>
        </w:rPr>
        <w:t>BMW高效混合动力7系和BMW高效混合动力X6，</w:t>
      </w:r>
      <w:r w:rsidR="00D76B1E" w:rsidRPr="00AD0574">
        <w:rPr>
          <w:rFonts w:ascii="BMW Type Global Light" w:eastAsia="BMW Type Global Light" w:hAnsi="BMW Type Global Light" w:cs="BMW Type Global Light" w:hint="eastAsia"/>
          <w:sz w:val="24"/>
          <w:szCs w:val="24"/>
          <w:lang w:val="en-US" w:eastAsia="zh-CN"/>
        </w:rPr>
        <w:t>电动驱动汽车MINI E和</w:t>
      </w:r>
      <w:r w:rsidR="00D76B1E" w:rsidRPr="00AD0574">
        <w:rPr>
          <w:rFonts w:ascii="BMW Type Global Light" w:eastAsia="BMW Type Global Light" w:hAnsi="BMW Type Global Light" w:cs="BMW Type Global Light" w:hint="eastAsia"/>
          <w:bCs/>
          <w:sz w:val="24"/>
          <w:szCs w:val="24"/>
          <w:lang w:val="en-US" w:eastAsia="zh-CN"/>
        </w:rPr>
        <w:t>BMW ActiveE概念车，以及本着“在中国，源于中国，为中国</w:t>
      </w:r>
      <w:r w:rsidR="00D76B1E" w:rsidRPr="00AD0574">
        <w:rPr>
          <w:rFonts w:ascii="BMW Type Global Light" w:eastAsia="BMW Type Global Light" w:hAnsi="BMW Type Global Light" w:cs="BMW Type Global Light" w:hint="eastAsia"/>
          <w:bCs/>
          <w:sz w:val="24"/>
          <w:szCs w:val="24"/>
          <w:lang w:eastAsia="zh-CN"/>
        </w:rPr>
        <w:t>”</w:t>
      </w:r>
      <w:r w:rsidR="00D76B1E" w:rsidRPr="00AD0574">
        <w:rPr>
          <w:rFonts w:ascii="BMW Type Global Light" w:eastAsia="BMW Type Global Light" w:hAnsi="BMW Type Global Light" w:cs="BMW Type Global Light" w:hint="eastAsia"/>
          <w:bCs/>
          <w:sz w:val="24"/>
          <w:szCs w:val="24"/>
          <w:lang w:val="en-US" w:eastAsia="zh-CN"/>
        </w:rPr>
        <w:t>的宗旨而开发的ECHO电动车项目）。</w:t>
      </w:r>
      <w:r w:rsidR="00676FCE" w:rsidRPr="00AD0574">
        <w:rPr>
          <w:rFonts w:ascii="BMW Type Global Light" w:eastAsia="BMW Type Global Light" w:hAnsi="BMW Type Global Light" w:cs="BMW Type Global Light" w:hint="eastAsia"/>
          <w:sz w:val="24"/>
          <w:szCs w:val="24"/>
          <w:lang w:eastAsia="zh-CN"/>
        </w:rPr>
        <w:t>在相关政府部门、科研机构、行业专家和普通公众中产生热烈反响。</w:t>
      </w:r>
    </w:p>
    <w:p w:rsidR="00525084" w:rsidRPr="00AD0574" w:rsidRDefault="00525084" w:rsidP="00AD0574">
      <w:pPr>
        <w:spacing w:line="380" w:lineRule="exact"/>
        <w:ind w:firstLineChars="200" w:firstLine="480"/>
        <w:jc w:val="both"/>
        <w:rPr>
          <w:rFonts w:ascii="BMW Type Global Light" w:eastAsia="BMW Type Global Light" w:hAnsi="BMW Type Global Light" w:cs="BMW Type Global Light"/>
          <w:sz w:val="24"/>
          <w:szCs w:val="24"/>
          <w:lang w:eastAsia="zh-CN"/>
        </w:rPr>
      </w:pPr>
    </w:p>
    <w:p w:rsidR="00525084" w:rsidRPr="00AD0574" w:rsidRDefault="00525084" w:rsidP="00AD0574">
      <w:pPr>
        <w:spacing w:line="380" w:lineRule="exact"/>
        <w:ind w:firstLineChars="200" w:firstLine="480"/>
        <w:jc w:val="both"/>
        <w:rPr>
          <w:rFonts w:ascii="BMW Type Global Light" w:eastAsia="BMW Type Global Light" w:hAnsi="BMW Type Global Light" w:cs="BMW Type Global Light"/>
          <w:sz w:val="24"/>
          <w:szCs w:val="24"/>
          <w:lang w:eastAsia="zh-CN"/>
        </w:rPr>
      </w:pPr>
      <w:r w:rsidRPr="00AD0574">
        <w:rPr>
          <w:rFonts w:ascii="BMW Type Global Light" w:eastAsia="BMW Type Global Light" w:hAnsi="BMW Type Global Light" w:cs="BMW Type Global Light" w:hint="eastAsia"/>
          <w:sz w:val="24"/>
          <w:szCs w:val="24"/>
          <w:lang w:eastAsia="zh-CN"/>
        </w:rPr>
        <w:t>由杭州市人民政府、中国节能投资公司、欧中联合商会联合主办的“中国（杭州）国际循环经济产业博览会”暨“中国（杭州）国际清洁能源与环保产业展览会”已经连续成功举办三届，为参展商与观众提供了一个集产品、技术、信息、投资交流于一体的升级合作平台，国际知名度和行业影响力逐年提升。作为全国推广新能源发展</w:t>
      </w:r>
      <w:r w:rsidR="0022065E" w:rsidRPr="00AD0574">
        <w:rPr>
          <w:rFonts w:ascii="BMW Type Global Light" w:eastAsia="BMW Type Global Light" w:hAnsi="BMW Type Global Light" w:cs="BMW Type Global Light" w:hint="eastAsia"/>
          <w:sz w:val="24"/>
          <w:szCs w:val="24"/>
          <w:lang w:eastAsia="zh-CN"/>
        </w:rPr>
        <w:t>、建设低碳城市</w:t>
      </w:r>
      <w:r w:rsidRPr="00AD0574">
        <w:rPr>
          <w:rFonts w:ascii="BMW Type Global Light" w:eastAsia="BMW Type Global Light" w:hAnsi="BMW Type Global Light" w:cs="BMW Type Global Light" w:hint="eastAsia"/>
          <w:sz w:val="24"/>
          <w:szCs w:val="24"/>
          <w:lang w:eastAsia="zh-CN"/>
        </w:rPr>
        <w:t>的先锋者和实践者，杭州市政府今年</w:t>
      </w:r>
      <w:r w:rsidR="0022065E" w:rsidRPr="00AD0574">
        <w:rPr>
          <w:rFonts w:ascii="BMW Type Global Light" w:eastAsia="BMW Type Global Light" w:hAnsi="BMW Type Global Light" w:cs="BMW Type Global Light" w:hint="eastAsia"/>
          <w:sz w:val="24"/>
          <w:szCs w:val="24"/>
          <w:lang w:eastAsia="zh-CN"/>
        </w:rPr>
        <w:t>志在以</w:t>
      </w:r>
      <w:r w:rsidRPr="00AD0574">
        <w:rPr>
          <w:rFonts w:ascii="BMW Type Global Light" w:eastAsia="BMW Type Global Light" w:hAnsi="BMW Type Global Light" w:cs="BMW Type Global Light" w:hint="eastAsia"/>
          <w:sz w:val="24"/>
          <w:szCs w:val="24"/>
          <w:lang w:eastAsia="zh-CN"/>
        </w:rPr>
        <w:t>“低碳经济”</w:t>
      </w:r>
      <w:r w:rsidR="0022065E" w:rsidRPr="00AD0574">
        <w:rPr>
          <w:rFonts w:ascii="BMW Type Global Light" w:eastAsia="BMW Type Global Light" w:hAnsi="BMW Type Global Light" w:cs="BMW Type Global Light" w:hint="eastAsia"/>
          <w:sz w:val="24"/>
          <w:szCs w:val="24"/>
          <w:lang w:eastAsia="zh-CN"/>
        </w:rPr>
        <w:t>作为展会主题</w:t>
      </w:r>
      <w:r w:rsidRPr="00AD0574">
        <w:rPr>
          <w:rFonts w:ascii="BMW Type Global Light" w:eastAsia="BMW Type Global Light" w:hAnsi="BMW Type Global Light" w:cs="BMW Type Global Light" w:hint="eastAsia"/>
          <w:sz w:val="24"/>
          <w:szCs w:val="24"/>
          <w:lang w:eastAsia="zh-CN"/>
        </w:rPr>
        <w:t>，</w:t>
      </w:r>
      <w:r w:rsidR="0022065E" w:rsidRPr="00AD0574">
        <w:rPr>
          <w:rFonts w:ascii="BMW Type Global Light" w:eastAsia="BMW Type Global Light" w:hAnsi="BMW Type Global Light" w:cs="BMW Type Global Light" w:hint="eastAsia"/>
          <w:sz w:val="24"/>
          <w:szCs w:val="24"/>
          <w:lang w:eastAsia="zh-CN"/>
        </w:rPr>
        <w:t>以节能环保产业为依托，为产业界搭建沟通和展示的优质平台，促成国内外优秀技术和产品的对接，满足参与各方的产业需求。</w:t>
      </w:r>
    </w:p>
    <w:p w:rsidR="00525084" w:rsidRPr="00AD0574" w:rsidRDefault="00525084" w:rsidP="00AD0574">
      <w:pPr>
        <w:spacing w:line="380" w:lineRule="exact"/>
        <w:ind w:firstLineChars="200" w:firstLine="480"/>
        <w:jc w:val="both"/>
        <w:rPr>
          <w:rFonts w:ascii="BMW Type Global Light" w:eastAsia="BMW Type Global Light" w:hAnsi="BMW Type Global Light" w:cs="BMW Type Global Light"/>
          <w:sz w:val="24"/>
          <w:szCs w:val="24"/>
          <w:lang w:eastAsia="zh-CN"/>
        </w:rPr>
      </w:pPr>
    </w:p>
    <w:p w:rsidR="00E26EBB" w:rsidRPr="00AD0574" w:rsidRDefault="00E26EBB" w:rsidP="00AD0574">
      <w:pPr>
        <w:spacing w:line="380" w:lineRule="exact"/>
        <w:jc w:val="both"/>
        <w:rPr>
          <w:rFonts w:ascii="BMW Type Global Light" w:eastAsia="BMW Type Global Light" w:hAnsi="BMW Type Global Light" w:cs="BMW Type Global Light"/>
          <w:b/>
          <w:bCs/>
          <w:sz w:val="24"/>
          <w:szCs w:val="24"/>
          <w:lang w:val="en-US" w:eastAsia="zh-CN"/>
        </w:rPr>
      </w:pPr>
      <w:r w:rsidRPr="00AD0574">
        <w:rPr>
          <w:rFonts w:ascii="BMW Type Global Light" w:eastAsia="BMW Type Global Light" w:hAnsi="BMW Type Global Light" w:cs="BMW Type Global Light" w:hint="eastAsia"/>
          <w:b/>
          <w:sz w:val="24"/>
          <w:szCs w:val="24"/>
          <w:lang w:val="en-US" w:eastAsia="zh-CN"/>
        </w:rPr>
        <w:t>为客户和环境，我们想的更远，想的更早</w:t>
      </w:r>
      <w:r w:rsidR="00676FCE" w:rsidRPr="00AD0574">
        <w:rPr>
          <w:rFonts w:ascii="BMW Type Global Light" w:eastAsia="BMW Type Global Light" w:hAnsi="BMW Type Global Light" w:cs="BMW Type Global Light" w:hint="eastAsia"/>
          <w:b/>
          <w:bCs/>
          <w:sz w:val="24"/>
          <w:szCs w:val="24"/>
          <w:lang w:val="en-US" w:eastAsia="zh-CN"/>
        </w:rPr>
        <w:t>：</w:t>
      </w:r>
    </w:p>
    <w:p w:rsidR="00A30F35" w:rsidRPr="00AD0574" w:rsidRDefault="00676FCE" w:rsidP="00AD0574">
      <w:pPr>
        <w:spacing w:line="380" w:lineRule="exact"/>
        <w:jc w:val="both"/>
        <w:rPr>
          <w:rFonts w:ascii="BMW Type Global Light" w:eastAsia="BMW Type Global Light" w:hAnsi="BMW Type Global Light" w:cs="BMW Type Global Light" w:hint="eastAsia"/>
          <w:b/>
          <w:bCs/>
          <w:sz w:val="24"/>
          <w:szCs w:val="24"/>
          <w:lang w:val="en-US" w:eastAsia="zh-CN"/>
        </w:rPr>
      </w:pPr>
      <w:r w:rsidRPr="00AD0574">
        <w:rPr>
          <w:rFonts w:ascii="BMW Type Global Light" w:eastAsia="BMW Type Global Light" w:hAnsi="BMW Type Global Light" w:cs="BMW Type Global Light"/>
          <w:b/>
          <w:bCs/>
          <w:sz w:val="24"/>
          <w:szCs w:val="24"/>
          <w:lang w:val="en-US" w:eastAsia="zh-CN"/>
        </w:rPr>
        <w:t>BMW高效动力（EfficientDyanamics）</w:t>
      </w:r>
      <w:r w:rsidRPr="00AD0574">
        <w:rPr>
          <w:rFonts w:ascii="BMW Type Global Light" w:eastAsia="BMW Type Global Light" w:hAnsi="BMW Type Global Light" w:cs="BMW Type Global Light" w:hint="eastAsia"/>
          <w:b/>
          <w:bCs/>
          <w:sz w:val="24"/>
          <w:szCs w:val="24"/>
          <w:lang w:val="en-US" w:eastAsia="zh-CN"/>
        </w:rPr>
        <w:t>策略</w:t>
      </w:r>
    </w:p>
    <w:p w:rsidR="00AD0574" w:rsidRPr="00AD0574" w:rsidRDefault="00AD0574" w:rsidP="00AD0574">
      <w:pPr>
        <w:spacing w:line="380" w:lineRule="exact"/>
        <w:jc w:val="both"/>
        <w:rPr>
          <w:rFonts w:ascii="BMW Type Global Light" w:eastAsia="BMW Type Global Light" w:hAnsi="BMW Type Global Light" w:cs="BMW Type Global Light"/>
          <w:b/>
          <w:bCs/>
          <w:sz w:val="24"/>
          <w:szCs w:val="24"/>
          <w:lang w:val="en-US" w:eastAsia="zh-CN"/>
        </w:rPr>
      </w:pPr>
    </w:p>
    <w:p w:rsidR="00A30F35" w:rsidRPr="00AD0574" w:rsidRDefault="006A4BF3"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r w:rsidRPr="00AD0574">
        <w:rPr>
          <w:rFonts w:ascii="BMW Type Global Light" w:eastAsia="BMW Type Global Light" w:hAnsi="BMW Type Global Light" w:cs="BMW Type Global Light" w:hint="eastAsia"/>
          <w:bCs/>
          <w:sz w:val="24"/>
          <w:szCs w:val="24"/>
          <w:lang w:val="en-US" w:eastAsia="zh-CN"/>
        </w:rPr>
        <w:t>作为世界上最成功的高档</w:t>
      </w:r>
      <w:r w:rsidR="00373F54" w:rsidRPr="00AD0574">
        <w:rPr>
          <w:rFonts w:ascii="BMW Type Global Light" w:eastAsia="BMW Type Global Light" w:hAnsi="BMW Type Global Light" w:cs="BMW Type Global Light" w:hint="eastAsia"/>
          <w:bCs/>
          <w:sz w:val="24"/>
          <w:szCs w:val="24"/>
          <w:lang w:val="en-US" w:eastAsia="zh-CN"/>
        </w:rPr>
        <w:t>汽车</w:t>
      </w:r>
      <w:r w:rsidRPr="00AD0574">
        <w:rPr>
          <w:rFonts w:ascii="BMW Type Global Light" w:eastAsia="BMW Type Global Light" w:hAnsi="BMW Type Global Light" w:cs="BMW Type Global Light" w:hint="eastAsia"/>
          <w:bCs/>
          <w:sz w:val="24"/>
          <w:szCs w:val="24"/>
          <w:lang w:val="en-US" w:eastAsia="zh-CN"/>
        </w:rPr>
        <w:t>制造商，宝马集团积极应对环境与可持续发展的挑战，并且承诺用更少的燃油消耗和更低的排放带来真正的纯粹驾驶乐趣。</w:t>
      </w:r>
      <w:r w:rsidRPr="00AD0574">
        <w:rPr>
          <w:rFonts w:ascii="BMW Type Global Light" w:eastAsia="BMW Type Global Light" w:hAnsi="BMW Type Global Light" w:cs="BMW Type Global Light"/>
          <w:bCs/>
          <w:sz w:val="24"/>
          <w:szCs w:val="24"/>
          <w:lang w:eastAsia="zh-CN"/>
        </w:rPr>
        <w:t>BMW</w:t>
      </w:r>
      <w:r w:rsidR="00373F54" w:rsidRPr="00AD0574">
        <w:rPr>
          <w:rFonts w:ascii="BMW Type Global Light" w:eastAsia="BMW Type Global Light" w:hAnsi="BMW Type Global Light" w:cs="BMW Type Global Light"/>
          <w:bCs/>
          <w:sz w:val="24"/>
          <w:szCs w:val="24"/>
          <w:lang w:eastAsia="zh-CN"/>
        </w:rPr>
        <w:t>高效动力</w:t>
      </w:r>
      <w:r w:rsidRPr="00AD0574">
        <w:rPr>
          <w:rFonts w:ascii="BMW Type Global Light" w:eastAsia="BMW Type Global Light" w:hAnsi="BMW Type Global Light" w:cs="BMW Type Global Light"/>
          <w:bCs/>
          <w:sz w:val="24"/>
          <w:szCs w:val="24"/>
          <w:lang w:eastAsia="zh-CN"/>
        </w:rPr>
        <w:t>（</w:t>
      </w:r>
      <w:r w:rsidR="00373F54" w:rsidRPr="00AD0574">
        <w:rPr>
          <w:rFonts w:ascii="BMW Type Global Light" w:eastAsia="BMW Type Global Light" w:hAnsi="BMW Type Global Light" w:cs="BMW Type Global Light"/>
          <w:bCs/>
          <w:sz w:val="24"/>
          <w:szCs w:val="24"/>
          <w:lang w:eastAsia="zh-CN"/>
        </w:rPr>
        <w:t>EfficientDynamics</w:t>
      </w:r>
      <w:r w:rsidRPr="00AD0574">
        <w:rPr>
          <w:rFonts w:ascii="BMW Type Global Light" w:eastAsia="BMW Type Global Light" w:hAnsi="BMW Type Global Light" w:cs="BMW Type Global Light"/>
          <w:bCs/>
          <w:sz w:val="24"/>
          <w:szCs w:val="24"/>
          <w:lang w:eastAsia="zh-CN"/>
        </w:rPr>
        <w:t>）</w:t>
      </w:r>
      <w:r w:rsidR="00373F54" w:rsidRPr="00AD0574">
        <w:rPr>
          <w:rFonts w:ascii="BMW Type Global Light" w:eastAsia="BMW Type Global Light" w:hAnsi="BMW Type Global Light" w:cs="BMW Type Global Light" w:hint="eastAsia"/>
          <w:bCs/>
          <w:sz w:val="24"/>
          <w:szCs w:val="24"/>
          <w:lang w:eastAsia="zh-CN"/>
        </w:rPr>
        <w:t>策</w:t>
      </w:r>
      <w:r w:rsidRPr="00AD0574">
        <w:rPr>
          <w:rFonts w:ascii="BMW Type Global Light" w:eastAsia="BMW Type Global Light" w:hAnsi="BMW Type Global Light" w:cs="BMW Type Global Light"/>
          <w:bCs/>
          <w:sz w:val="24"/>
          <w:szCs w:val="24"/>
          <w:lang w:eastAsia="zh-CN"/>
        </w:rPr>
        <w:t>略</w:t>
      </w:r>
      <w:r w:rsidRPr="00AD0574">
        <w:rPr>
          <w:rFonts w:ascii="BMW Type Global Light" w:eastAsia="BMW Type Global Light" w:hAnsi="BMW Type Global Light" w:cs="BMW Type Global Light" w:hint="eastAsia"/>
          <w:bCs/>
          <w:sz w:val="24"/>
          <w:szCs w:val="24"/>
          <w:lang w:eastAsia="zh-CN"/>
        </w:rPr>
        <w:t>就是宝马集团实现未来可持续</w:t>
      </w:r>
      <w:r w:rsidRPr="00AD0574">
        <w:rPr>
          <w:rFonts w:ascii="BMW Type Global Light" w:eastAsia="BMW Type Global Light" w:hAnsi="BMW Type Global Light" w:cs="BMW Type Global Light" w:hint="eastAsia"/>
          <w:bCs/>
          <w:sz w:val="24"/>
          <w:szCs w:val="24"/>
          <w:lang w:val="en-US" w:eastAsia="zh-CN"/>
        </w:rPr>
        <w:t>个体机动性的解决方案。</w:t>
      </w:r>
    </w:p>
    <w:p w:rsidR="00373F54" w:rsidRPr="00AD0574" w:rsidRDefault="00373F54"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p>
    <w:p w:rsidR="00373F54" w:rsidRPr="00AD0574" w:rsidRDefault="00373F54"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r w:rsidRPr="00AD0574">
        <w:rPr>
          <w:rFonts w:ascii="BMW Type Global Light" w:eastAsia="BMW Type Global Light" w:hAnsi="BMW Type Global Light" w:cs="BMW Type Global Light" w:hint="eastAsia"/>
          <w:bCs/>
          <w:sz w:val="24"/>
          <w:szCs w:val="24"/>
          <w:lang w:val="en-US" w:eastAsia="zh-CN"/>
        </w:rPr>
        <w:t>从</w:t>
      </w:r>
      <w:r w:rsidRPr="00AD0574">
        <w:rPr>
          <w:rFonts w:ascii="BMW Type Global Light" w:eastAsia="BMW Type Global Light" w:hAnsi="BMW Type Global Light" w:cs="BMW Type Global Light"/>
          <w:bCs/>
          <w:sz w:val="24"/>
          <w:szCs w:val="24"/>
          <w:lang w:val="en-US" w:eastAsia="zh-CN"/>
        </w:rPr>
        <w:t>2002年开始，</w:t>
      </w:r>
      <w:r w:rsidRPr="00AD0574">
        <w:rPr>
          <w:rFonts w:ascii="BMW Type Global Light" w:eastAsia="BMW Type Global Light" w:hAnsi="BMW Type Global Light" w:cs="BMW Type Global Light" w:hint="eastAsia"/>
          <w:bCs/>
          <w:sz w:val="24"/>
          <w:szCs w:val="24"/>
          <w:lang w:val="en-US" w:eastAsia="zh-CN"/>
        </w:rPr>
        <w:t>宝马集团就将</w:t>
      </w:r>
      <w:r w:rsidRPr="00AD0574">
        <w:rPr>
          <w:rFonts w:ascii="BMW Type Global Light" w:eastAsia="BMW Type Global Light" w:hAnsi="BMW Type Global Light" w:cs="BMW Type Global Light"/>
          <w:bCs/>
          <w:sz w:val="24"/>
          <w:szCs w:val="24"/>
          <w:lang w:val="en-US" w:eastAsia="zh-CN"/>
        </w:rPr>
        <w:t>BMW高效动力（EfficientDynamics）</w:t>
      </w:r>
      <w:r w:rsidRPr="00AD0574">
        <w:rPr>
          <w:rFonts w:ascii="BMW Type Global Light" w:eastAsia="BMW Type Global Light" w:hAnsi="BMW Type Global Light" w:cs="BMW Type Global Light" w:hint="eastAsia"/>
          <w:bCs/>
          <w:sz w:val="24"/>
          <w:szCs w:val="24"/>
          <w:lang w:val="en-US" w:eastAsia="zh-CN"/>
        </w:rPr>
        <w:t>策</w:t>
      </w:r>
      <w:r w:rsidRPr="00AD0574">
        <w:rPr>
          <w:rFonts w:ascii="BMW Type Global Light" w:eastAsia="BMW Type Global Light" w:hAnsi="BMW Type Global Light" w:cs="BMW Type Global Light"/>
          <w:bCs/>
          <w:sz w:val="24"/>
          <w:szCs w:val="24"/>
          <w:lang w:val="en-US" w:eastAsia="zh-CN"/>
        </w:rPr>
        <w:t>略</w:t>
      </w:r>
      <w:r w:rsidR="00547AAD" w:rsidRPr="00AD0574">
        <w:rPr>
          <w:rFonts w:ascii="BMW Type Global Light" w:eastAsia="BMW Type Global Light" w:hAnsi="BMW Type Global Light" w:cs="BMW Type Global Light" w:hint="eastAsia"/>
          <w:bCs/>
          <w:sz w:val="24"/>
          <w:szCs w:val="24"/>
          <w:lang w:val="en-US" w:eastAsia="zh-CN"/>
        </w:rPr>
        <w:t>定为长期发展战略</w:t>
      </w:r>
      <w:r w:rsidRPr="00AD0574">
        <w:rPr>
          <w:rFonts w:ascii="BMW Type Global Light" w:eastAsia="BMW Type Global Light" w:hAnsi="BMW Type Global Light" w:cs="BMW Type Global Light" w:hint="eastAsia"/>
          <w:bCs/>
          <w:sz w:val="24"/>
          <w:szCs w:val="24"/>
          <w:lang w:val="en-US" w:eastAsia="zh-CN"/>
        </w:rPr>
        <w:t>，制定出明确的阶段目标，并逐步付诸实施。目前，宝马集团是全球唯一一家在全系列车型，而不仅仅是特定车型中成功贯彻这一原则的汽车制造商。</w:t>
      </w:r>
      <w:r w:rsidRPr="00AD0574">
        <w:rPr>
          <w:rFonts w:ascii="BMW Type Global Light" w:eastAsia="BMW Type Global Light" w:hAnsi="BMW Type Global Light" w:cs="BMW Type Global Light"/>
          <w:bCs/>
          <w:sz w:val="24"/>
          <w:szCs w:val="24"/>
          <w:lang w:val="en-US" w:eastAsia="zh-CN"/>
        </w:rPr>
        <w:t>2005年至20</w:t>
      </w:r>
      <w:r w:rsidR="00547AAD" w:rsidRPr="00AD0574">
        <w:rPr>
          <w:rFonts w:ascii="BMW Type Global Light" w:eastAsia="BMW Type Global Light" w:hAnsi="BMW Type Global Light" w:cs="BMW Type Global Light" w:hint="eastAsia"/>
          <w:bCs/>
          <w:sz w:val="24"/>
          <w:szCs w:val="24"/>
          <w:lang w:val="en-US" w:eastAsia="zh-CN"/>
        </w:rPr>
        <w:t>10</w:t>
      </w:r>
      <w:r w:rsidRPr="00AD0574">
        <w:rPr>
          <w:rFonts w:ascii="BMW Type Global Light" w:eastAsia="BMW Type Global Light" w:hAnsi="BMW Type Global Light" w:cs="BMW Type Global Light"/>
          <w:bCs/>
          <w:sz w:val="24"/>
          <w:szCs w:val="24"/>
          <w:lang w:val="en-US" w:eastAsia="zh-CN"/>
        </w:rPr>
        <w:t>年，</w:t>
      </w:r>
      <w:r w:rsidRPr="00AD0574">
        <w:rPr>
          <w:rFonts w:ascii="BMW Type Global Light" w:eastAsia="BMW Type Global Light" w:hAnsi="BMW Type Global Light" w:cs="BMW Type Global Light" w:hint="eastAsia"/>
          <w:bCs/>
          <w:sz w:val="24"/>
          <w:szCs w:val="24"/>
          <w:lang w:val="en-US" w:eastAsia="zh-CN"/>
        </w:rPr>
        <w:t>宝马集团</w:t>
      </w:r>
      <w:r w:rsidR="00547AAD" w:rsidRPr="00AD0574">
        <w:rPr>
          <w:rFonts w:ascii="BMW Type Global Light" w:eastAsia="BMW Type Global Light" w:hAnsi="BMW Type Global Light" w:cs="BMW Type Global Light" w:hint="eastAsia"/>
          <w:bCs/>
          <w:sz w:val="24"/>
          <w:szCs w:val="24"/>
          <w:lang w:val="en-US" w:eastAsia="zh-CN"/>
        </w:rPr>
        <w:t>已经</w:t>
      </w:r>
      <w:r w:rsidRPr="00AD0574">
        <w:rPr>
          <w:rFonts w:ascii="BMW Type Global Light" w:eastAsia="BMW Type Global Light" w:hAnsi="BMW Type Global Light" w:cs="BMW Type Global Light" w:hint="eastAsia"/>
          <w:bCs/>
          <w:sz w:val="24"/>
          <w:szCs w:val="24"/>
          <w:lang w:val="en-US" w:eastAsia="zh-CN"/>
        </w:rPr>
        <w:t>连续</w:t>
      </w:r>
      <w:r w:rsidR="00547AAD" w:rsidRPr="00AD0574">
        <w:rPr>
          <w:rFonts w:ascii="BMW Type Global Light" w:eastAsia="BMW Type Global Light" w:hAnsi="BMW Type Global Light" w:cs="BMW Type Global Light" w:hint="eastAsia"/>
          <w:bCs/>
          <w:sz w:val="24"/>
          <w:szCs w:val="24"/>
          <w:lang w:val="en-US" w:eastAsia="zh-CN"/>
        </w:rPr>
        <w:t>六</w:t>
      </w:r>
      <w:r w:rsidRPr="00AD0574">
        <w:rPr>
          <w:rFonts w:ascii="BMW Type Global Light" w:eastAsia="BMW Type Global Light" w:hAnsi="BMW Type Global Light" w:cs="BMW Type Global Light" w:hint="eastAsia"/>
          <w:bCs/>
          <w:sz w:val="24"/>
          <w:szCs w:val="24"/>
          <w:lang w:val="en-US" w:eastAsia="zh-CN"/>
        </w:rPr>
        <w:t>年被道琼斯可持续性发展指数评为汽车行业的领导者。</w:t>
      </w:r>
    </w:p>
    <w:p w:rsidR="00373F54" w:rsidRPr="00AD0574" w:rsidRDefault="00373F54" w:rsidP="00AD0574">
      <w:pPr>
        <w:spacing w:line="380" w:lineRule="exact"/>
        <w:jc w:val="both"/>
        <w:rPr>
          <w:rFonts w:ascii="BMW Type Global Light" w:eastAsia="BMW Type Global Light" w:hAnsi="BMW Type Global Light" w:cs="BMW Type Global Light"/>
          <w:bCs/>
          <w:sz w:val="24"/>
          <w:szCs w:val="24"/>
          <w:lang w:val="en-US" w:eastAsia="zh-CN"/>
        </w:rPr>
      </w:pPr>
    </w:p>
    <w:p w:rsidR="00053865" w:rsidRPr="00AD0574" w:rsidRDefault="00053865" w:rsidP="00AD0574">
      <w:pPr>
        <w:spacing w:line="380" w:lineRule="exact"/>
        <w:ind w:firstLineChars="200" w:firstLine="480"/>
        <w:jc w:val="both"/>
        <w:rPr>
          <w:rFonts w:ascii="BMW Type Global Light" w:eastAsia="BMW Type Global Light" w:hAnsi="BMW Type Global Light" w:cs="BMW Type Global Light"/>
          <w:bCs/>
          <w:sz w:val="24"/>
          <w:szCs w:val="24"/>
          <w:lang w:eastAsia="zh-CN"/>
        </w:rPr>
      </w:pPr>
      <w:r w:rsidRPr="00AD0574">
        <w:rPr>
          <w:rFonts w:ascii="BMW Type Global Light" w:eastAsia="BMW Type Global Light" w:hAnsi="BMW Type Global Light" w:cs="BMW Type Global Light"/>
          <w:bCs/>
          <w:sz w:val="24"/>
          <w:szCs w:val="24"/>
          <w:lang w:val="en-US" w:eastAsia="zh-CN"/>
        </w:rPr>
        <w:t>BMW高效动力（EfficientDynamics）</w:t>
      </w:r>
      <w:r w:rsidRPr="00AD0574">
        <w:rPr>
          <w:rFonts w:ascii="BMW Type Global Light" w:eastAsia="BMW Type Global Light" w:hAnsi="BMW Type Global Light" w:cs="BMW Type Global Light" w:hint="eastAsia"/>
          <w:bCs/>
          <w:sz w:val="24"/>
          <w:szCs w:val="24"/>
          <w:lang w:val="en-US" w:eastAsia="zh-CN"/>
        </w:rPr>
        <w:t>策</w:t>
      </w:r>
      <w:r w:rsidRPr="00AD0574">
        <w:rPr>
          <w:rFonts w:ascii="BMW Type Global Light" w:eastAsia="BMW Type Global Light" w:hAnsi="BMW Type Global Light" w:cs="BMW Type Global Light"/>
          <w:bCs/>
          <w:sz w:val="24"/>
          <w:szCs w:val="24"/>
          <w:lang w:val="en-US" w:eastAsia="zh-CN"/>
        </w:rPr>
        <w:t>略</w:t>
      </w:r>
      <w:r w:rsidRPr="00AD0574">
        <w:rPr>
          <w:rFonts w:ascii="BMW Type Global Light" w:eastAsia="BMW Type Global Light" w:hAnsi="BMW Type Global Light" w:cs="BMW Type Global Light" w:hint="eastAsia"/>
          <w:bCs/>
          <w:sz w:val="24"/>
          <w:szCs w:val="24"/>
          <w:lang w:eastAsia="zh-CN"/>
        </w:rPr>
        <w:t>蓝图分为短期、中期和长期三个阶段具体实施，主要在五个科技领域提升车辆的效率。</w:t>
      </w:r>
    </w:p>
    <w:p w:rsidR="00053865" w:rsidRPr="00AD0574" w:rsidRDefault="00053865" w:rsidP="00AD0574">
      <w:pPr>
        <w:numPr>
          <w:ilvl w:val="0"/>
          <w:numId w:val="5"/>
        </w:numPr>
        <w:spacing w:line="380" w:lineRule="exact"/>
        <w:jc w:val="both"/>
        <w:rPr>
          <w:rFonts w:ascii="BMW Type Global Light" w:eastAsia="BMW Type Global Light" w:hAnsi="BMW Type Global Light" w:cs="BMW Type Global Light"/>
          <w:bCs/>
          <w:sz w:val="24"/>
          <w:szCs w:val="24"/>
          <w:lang w:eastAsia="zh-CN"/>
        </w:rPr>
      </w:pPr>
      <w:r w:rsidRPr="00AD0574">
        <w:rPr>
          <w:rFonts w:ascii="BMW Type Global Light" w:eastAsia="BMW Type Global Light" w:hAnsi="BMW Type Global Light" w:cs="BMW Type Global Light" w:hint="eastAsia"/>
          <w:bCs/>
          <w:sz w:val="24"/>
          <w:szCs w:val="24"/>
          <w:lang w:eastAsia="zh-CN"/>
        </w:rPr>
        <w:t>短期阶段，2002年-2009年，主要通过传统内燃机以及动力传动系统创新；轻质材料以及轻量化结构设计创新；空气动力学创新，实现节能降耗的要求。</w:t>
      </w:r>
      <w:bookmarkStart w:id="0" w:name="OLE_LINK4"/>
    </w:p>
    <w:p w:rsidR="00BD7352" w:rsidRPr="00AD0574" w:rsidRDefault="00053865" w:rsidP="00AD0574">
      <w:pPr>
        <w:numPr>
          <w:ilvl w:val="0"/>
          <w:numId w:val="5"/>
        </w:numPr>
        <w:spacing w:line="380" w:lineRule="exact"/>
        <w:jc w:val="both"/>
        <w:rPr>
          <w:rFonts w:ascii="BMW Type Global Light" w:eastAsia="BMW Type Global Light" w:hAnsi="BMW Type Global Light" w:cs="BMW Type Global Light"/>
          <w:bCs/>
          <w:sz w:val="24"/>
          <w:szCs w:val="24"/>
          <w:lang w:eastAsia="zh-CN"/>
        </w:rPr>
      </w:pPr>
      <w:r w:rsidRPr="00AD0574">
        <w:rPr>
          <w:rFonts w:ascii="BMW Type Global Light" w:eastAsia="BMW Type Global Light" w:hAnsi="BMW Type Global Light" w:cs="BMW Type Global Light" w:hint="eastAsia"/>
          <w:bCs/>
          <w:sz w:val="24"/>
          <w:szCs w:val="24"/>
          <w:lang w:eastAsia="zh-CN"/>
        </w:rPr>
        <w:t>中期内，</w:t>
      </w:r>
      <w:r w:rsidR="00BD7352" w:rsidRPr="00AD0574">
        <w:rPr>
          <w:rFonts w:ascii="BMW Type Global Light" w:eastAsia="BMW Type Global Light" w:hAnsi="BMW Type Global Light" w:cs="BMW Type Global Light" w:hint="eastAsia"/>
          <w:bCs/>
          <w:sz w:val="24"/>
          <w:szCs w:val="24"/>
          <w:lang w:eastAsia="zh-CN"/>
        </w:rPr>
        <w:t>2010年-</w:t>
      </w:r>
      <w:r w:rsidRPr="00AD0574">
        <w:rPr>
          <w:rFonts w:ascii="BMW Type Global Light" w:eastAsia="BMW Type Global Light" w:hAnsi="BMW Type Global Light" w:cs="BMW Type Global Light" w:hint="eastAsia"/>
          <w:bCs/>
          <w:sz w:val="24"/>
          <w:szCs w:val="24"/>
          <w:lang w:eastAsia="zh-CN"/>
        </w:rPr>
        <w:t>2020</w:t>
      </w:r>
      <w:r w:rsidR="00BD7352" w:rsidRPr="00AD0574">
        <w:rPr>
          <w:rFonts w:ascii="BMW Type Global Light" w:eastAsia="BMW Type Global Light" w:hAnsi="BMW Type Global Light" w:cs="BMW Type Global Light" w:hint="eastAsia"/>
          <w:bCs/>
          <w:sz w:val="24"/>
          <w:szCs w:val="24"/>
          <w:lang w:eastAsia="zh-CN"/>
        </w:rPr>
        <w:t>年</w:t>
      </w:r>
      <w:r w:rsidRPr="00AD0574">
        <w:rPr>
          <w:rFonts w:ascii="BMW Type Global Light" w:eastAsia="BMW Type Global Light" w:hAnsi="BMW Type Global Light" w:cs="BMW Type Global Light" w:hint="eastAsia"/>
          <w:bCs/>
          <w:sz w:val="24"/>
          <w:szCs w:val="24"/>
          <w:lang w:eastAsia="zh-CN"/>
        </w:rPr>
        <w:t>，宝马产品将广泛应用“车辆智能能量流管理”</w:t>
      </w:r>
      <w:r w:rsidRPr="00AD0574">
        <w:rPr>
          <w:rFonts w:ascii="BMW Type Global Light" w:eastAsia="BMW Type Global Light" w:hAnsi="BMW Type Global Light" w:cs="BMW Type Global Light" w:hint="eastAsia"/>
          <w:bCs/>
          <w:spacing w:val="-12"/>
          <w:sz w:val="24"/>
          <w:szCs w:val="24"/>
          <w:lang w:eastAsia="zh-CN"/>
        </w:rPr>
        <w:t>技术，其中包括BMW ActiveHybrid</w:t>
      </w:r>
      <w:r w:rsidR="00BD7352" w:rsidRPr="00AD0574">
        <w:rPr>
          <w:rFonts w:ascii="BMW Type Global Light" w:eastAsia="BMW Type Global Light" w:hAnsi="BMW Type Global Light" w:cs="BMW Type Global Light" w:hint="eastAsia"/>
          <w:bCs/>
          <w:spacing w:val="-12"/>
          <w:sz w:val="24"/>
          <w:szCs w:val="24"/>
          <w:lang w:eastAsia="zh-CN"/>
        </w:rPr>
        <w:t>高效混合动力技术</w:t>
      </w:r>
      <w:r w:rsidRPr="00AD0574">
        <w:rPr>
          <w:rFonts w:ascii="BMW Type Global Light" w:eastAsia="BMW Type Global Light" w:hAnsi="BMW Type Global Light" w:cs="BMW Type Global Light" w:hint="eastAsia"/>
          <w:bCs/>
          <w:spacing w:val="-12"/>
          <w:sz w:val="24"/>
          <w:szCs w:val="24"/>
          <w:lang w:eastAsia="zh-CN"/>
        </w:rPr>
        <w:t>以及全电能驱动技术。</w:t>
      </w:r>
      <w:bookmarkEnd w:id="0"/>
    </w:p>
    <w:p w:rsidR="00053865" w:rsidRPr="00AD0574" w:rsidRDefault="00053865" w:rsidP="00AD0574">
      <w:pPr>
        <w:numPr>
          <w:ilvl w:val="0"/>
          <w:numId w:val="5"/>
        </w:numPr>
        <w:spacing w:line="380" w:lineRule="exact"/>
        <w:jc w:val="both"/>
        <w:rPr>
          <w:rFonts w:ascii="BMW Type Global Light" w:eastAsia="BMW Type Global Light" w:hAnsi="BMW Type Global Light" w:cs="BMW Type Global Light"/>
          <w:b/>
          <w:sz w:val="24"/>
          <w:szCs w:val="24"/>
          <w:lang w:val="en-US" w:eastAsia="zh-CN"/>
        </w:rPr>
      </w:pPr>
      <w:r w:rsidRPr="00AD0574">
        <w:rPr>
          <w:rFonts w:ascii="BMW Type Global Light" w:eastAsia="BMW Type Global Light" w:hAnsi="BMW Type Global Light" w:cs="BMW Type Global Light" w:hint="eastAsia"/>
          <w:kern w:val="28"/>
          <w:sz w:val="24"/>
          <w:lang w:val="en-US" w:eastAsia="zh-CN"/>
        </w:rPr>
        <w:t>长期阶段</w:t>
      </w:r>
      <w:r w:rsidR="00BD7352" w:rsidRPr="00AD0574">
        <w:rPr>
          <w:rFonts w:ascii="BMW Type Global Light" w:eastAsia="BMW Type Global Light" w:hAnsi="BMW Type Global Light" w:cs="BMW Type Global Light" w:hint="eastAsia"/>
          <w:kern w:val="28"/>
          <w:sz w:val="24"/>
          <w:lang w:val="en-US" w:eastAsia="zh-CN"/>
        </w:rPr>
        <w:t>，宝马目前仍认为</w:t>
      </w:r>
      <w:r w:rsidRPr="00AD0574">
        <w:rPr>
          <w:rFonts w:ascii="BMW Type Global Light" w:eastAsia="BMW Type Global Light" w:hAnsi="BMW Type Global Light" w:cs="BMW Type Global Light" w:hint="eastAsia"/>
          <w:kern w:val="28"/>
          <w:sz w:val="24"/>
          <w:lang w:val="en-US" w:eastAsia="zh-CN"/>
        </w:rPr>
        <w:t>氢能源</w:t>
      </w:r>
      <w:r w:rsidR="00BD7352" w:rsidRPr="00AD0574">
        <w:rPr>
          <w:rFonts w:ascii="BMW Type Global Light" w:eastAsia="BMW Type Global Light" w:hAnsi="BMW Type Global Light" w:cs="BMW Type Global Light" w:hint="eastAsia"/>
          <w:kern w:val="28"/>
          <w:sz w:val="24"/>
          <w:lang w:val="en-US" w:eastAsia="zh-CN"/>
        </w:rPr>
        <w:t>将是实现可持续个体机动性的</w:t>
      </w:r>
      <w:r w:rsidRPr="00AD0574">
        <w:rPr>
          <w:rFonts w:ascii="BMW Type Global Light" w:eastAsia="BMW Type Global Light" w:hAnsi="BMW Type Global Light" w:cs="BMW Type Global Light" w:hint="eastAsia"/>
          <w:kern w:val="28"/>
          <w:sz w:val="24"/>
          <w:lang w:val="en-US" w:eastAsia="zh-CN"/>
        </w:rPr>
        <w:t>真正解决方案。</w:t>
      </w:r>
    </w:p>
    <w:p w:rsidR="00E4463E" w:rsidRPr="00AD0574" w:rsidRDefault="00E4463E"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p>
    <w:p w:rsidR="001B7B77" w:rsidRPr="00AD0574" w:rsidRDefault="00E563C2" w:rsidP="00AD0574">
      <w:pPr>
        <w:spacing w:line="380" w:lineRule="exact"/>
        <w:jc w:val="both"/>
        <w:rPr>
          <w:rFonts w:ascii="BMW Type Global Light" w:eastAsia="BMW Type Global Light" w:hAnsi="BMW Type Global Light" w:cs="BMW Type Global Light"/>
          <w:b/>
          <w:sz w:val="24"/>
          <w:szCs w:val="24"/>
          <w:lang w:eastAsia="zh-CN"/>
        </w:rPr>
      </w:pPr>
      <w:r w:rsidRPr="00AD0574">
        <w:rPr>
          <w:rFonts w:ascii="BMW Type Global Light" w:eastAsia="BMW Type Global Light" w:hAnsi="BMW Type Global Light" w:cs="BMW Type Global Light" w:hint="eastAsia"/>
          <w:b/>
          <w:bCs/>
          <w:sz w:val="24"/>
          <w:szCs w:val="24"/>
          <w:lang w:val="en-US" w:eastAsia="zh-CN"/>
        </w:rPr>
        <w:t>BMW高效混合动力7系和BMW高效混合动力X6</w:t>
      </w:r>
      <w:r w:rsidR="001B7B77" w:rsidRPr="00AD0574">
        <w:rPr>
          <w:rFonts w:ascii="BMW Type Global Light" w:eastAsia="BMW Type Global Light" w:hAnsi="BMW Type Global Light" w:cs="BMW Type Global Light" w:hint="eastAsia"/>
          <w:b/>
          <w:sz w:val="24"/>
          <w:szCs w:val="24"/>
          <w:lang w:eastAsia="zh-CN"/>
        </w:rPr>
        <w:t>——</w:t>
      </w:r>
    </w:p>
    <w:p w:rsidR="00AD0574" w:rsidRPr="00AD0574" w:rsidRDefault="001B7B77" w:rsidP="00AD0574">
      <w:pPr>
        <w:spacing w:line="380" w:lineRule="exact"/>
        <w:jc w:val="both"/>
        <w:rPr>
          <w:rFonts w:ascii="BMW Type Global Light" w:eastAsia="BMW Type Global Light" w:hAnsi="BMW Type Global Light" w:cs="BMW Type Global Light" w:hint="eastAsia"/>
          <w:b/>
          <w:sz w:val="24"/>
          <w:szCs w:val="24"/>
          <w:lang w:eastAsia="zh-CN"/>
        </w:rPr>
      </w:pPr>
      <w:r w:rsidRPr="00AD0574">
        <w:rPr>
          <w:rFonts w:ascii="BMW Type Global Light" w:eastAsia="BMW Type Global Light" w:hAnsi="BMW Type Global Light" w:cs="BMW Type Global Light" w:hint="eastAsia"/>
          <w:b/>
          <w:sz w:val="24"/>
          <w:szCs w:val="24"/>
          <w:lang w:eastAsia="zh-CN"/>
        </w:rPr>
        <w:t>豪华、动力与效率的新境界</w:t>
      </w:r>
    </w:p>
    <w:p w:rsidR="00AD0574" w:rsidRPr="00AD0574" w:rsidRDefault="00AD0574" w:rsidP="00AD0574">
      <w:pPr>
        <w:spacing w:line="380" w:lineRule="exact"/>
        <w:jc w:val="both"/>
        <w:rPr>
          <w:rFonts w:ascii="BMW Type Global Light" w:eastAsia="BMW Type Global Light" w:hAnsi="BMW Type Global Light" w:cs="BMW Type Global Light"/>
          <w:b/>
          <w:sz w:val="24"/>
          <w:szCs w:val="24"/>
          <w:lang w:eastAsia="zh-CN"/>
        </w:rPr>
      </w:pPr>
    </w:p>
    <w:p w:rsidR="00965E42" w:rsidRPr="00AD0574" w:rsidRDefault="005D494F" w:rsidP="00AD0574">
      <w:pPr>
        <w:spacing w:line="380" w:lineRule="exact"/>
        <w:ind w:firstLineChars="200" w:firstLine="480"/>
        <w:jc w:val="both"/>
        <w:rPr>
          <w:rFonts w:ascii="BMW Type Global Light" w:eastAsia="BMW Type Global Light" w:hAnsi="BMW Type Global Light" w:cs="BMW Type Global Light"/>
          <w:sz w:val="24"/>
          <w:szCs w:val="24"/>
          <w:lang w:eastAsia="zh-CN"/>
        </w:rPr>
      </w:pPr>
      <w:r w:rsidRPr="00AD0574">
        <w:rPr>
          <w:rFonts w:ascii="BMW Type Global Light" w:eastAsia="BMW Type Global Light" w:hAnsi="BMW Type Global Light" w:cs="BMW Type Global Light" w:hint="eastAsia"/>
          <w:color w:val="000000"/>
          <w:kern w:val="16"/>
          <w:sz w:val="24"/>
          <w:szCs w:val="24"/>
          <w:lang w:val="zh-CN"/>
        </w:rPr>
        <w:t>得益于一系列</w:t>
      </w:r>
      <w:r w:rsidRPr="00AD0574">
        <w:rPr>
          <w:rFonts w:ascii="BMW Type Global Light" w:eastAsia="BMW Type Global Light" w:hAnsi="BMW Type Global Light" w:cs="BMW Type Global Light" w:hint="eastAsia"/>
          <w:color w:val="000000"/>
          <w:kern w:val="16"/>
          <w:sz w:val="24"/>
          <w:szCs w:val="24"/>
          <w:lang w:val="en-US"/>
        </w:rPr>
        <w:t>BMW</w:t>
      </w:r>
      <w:r w:rsidRPr="00AD0574">
        <w:rPr>
          <w:rFonts w:ascii="BMW Type Global Light" w:eastAsia="BMW Type Global Light" w:hAnsi="BMW Type Global Light" w:cs="BMW Type Global Light" w:hint="eastAsia"/>
          <w:color w:val="000000"/>
          <w:kern w:val="16"/>
          <w:sz w:val="24"/>
          <w:szCs w:val="24"/>
          <w:lang w:val="zh-CN"/>
        </w:rPr>
        <w:t>高效动力技术的广泛应用</w:t>
      </w:r>
      <w:r w:rsidRPr="00AD0574">
        <w:rPr>
          <w:rFonts w:ascii="BMW Type Global Light" w:eastAsia="BMW Type Global Light" w:hAnsi="BMW Type Global Light" w:cs="BMW Type Global Light" w:hint="eastAsia"/>
          <w:color w:val="000000"/>
          <w:kern w:val="16"/>
          <w:sz w:val="24"/>
          <w:szCs w:val="24"/>
          <w:lang w:val="en-US"/>
        </w:rPr>
        <w:t>，</w:t>
      </w:r>
      <w:r w:rsidRPr="00AD0574">
        <w:rPr>
          <w:rFonts w:ascii="BMW Type Global Light" w:eastAsia="BMW Type Global Light" w:hAnsi="BMW Type Global Light" w:cs="BMW Type Global Light" w:hint="eastAsia"/>
          <w:color w:val="000000"/>
          <w:kern w:val="16"/>
          <w:sz w:val="24"/>
          <w:szCs w:val="24"/>
          <w:lang w:val="zh-CN"/>
        </w:rPr>
        <w:t>采</w:t>
      </w:r>
      <w:r w:rsidRPr="00AD0574">
        <w:rPr>
          <w:rFonts w:ascii="BMW Type Global Light" w:eastAsia="BMW Type Global Light" w:hAnsi="BMW Type Global Light" w:cs="BMW Type Global Light" w:hint="eastAsia"/>
          <w:sz w:val="24"/>
          <w:szCs w:val="24"/>
          <w:lang w:eastAsia="zh-CN"/>
        </w:rPr>
        <w:t>用混合动力的两款具有里程碑意义的车型将豪华、动力与效率提升到一个更高境界。宝马集团赋予“高档”汽车更丰富的内涵：高档是环保、高效、创新，高档是优雅的美学设计与纯粹驾驶乐趣的升华。</w:t>
      </w:r>
    </w:p>
    <w:p w:rsidR="005D494F" w:rsidRPr="00AD0574" w:rsidRDefault="005D494F" w:rsidP="00AD0574">
      <w:pPr>
        <w:spacing w:line="380" w:lineRule="exact"/>
        <w:ind w:firstLineChars="200" w:firstLine="480"/>
        <w:jc w:val="both"/>
        <w:rPr>
          <w:rFonts w:ascii="BMW Type Global Light" w:eastAsia="BMW Type Global Light" w:hAnsi="BMW Type Global Light" w:cs="BMW Type Global Light"/>
          <w:sz w:val="24"/>
          <w:szCs w:val="24"/>
          <w:lang w:eastAsia="zh-CN"/>
        </w:rPr>
      </w:pPr>
    </w:p>
    <w:p w:rsidR="005D494F" w:rsidRPr="00AD0574" w:rsidRDefault="005D494F" w:rsidP="00AD0574">
      <w:pPr>
        <w:spacing w:line="380" w:lineRule="exact"/>
        <w:ind w:firstLineChars="200" w:firstLine="480"/>
        <w:jc w:val="both"/>
        <w:rPr>
          <w:rFonts w:ascii="BMW Type Global Light" w:eastAsia="BMW Type Global Light" w:hAnsi="BMW Type Global Light" w:cs="BMW Type Global Light"/>
          <w:sz w:val="24"/>
          <w:szCs w:val="24"/>
          <w:lang w:val="zh-CN" w:eastAsia="zh-CN"/>
        </w:rPr>
      </w:pPr>
      <w:r w:rsidRPr="00AD0574">
        <w:rPr>
          <w:rFonts w:ascii="BMW Type Global Light" w:eastAsia="BMW Type Global Light" w:hAnsi="BMW Type Global Light" w:cs="BMW Type Global Light"/>
          <w:color w:val="000000"/>
          <w:kern w:val="16"/>
          <w:sz w:val="24"/>
          <w:szCs w:val="24"/>
          <w:lang w:val="zh-CN"/>
        </w:rPr>
        <w:t>BMW高效混合动力7</w:t>
      </w:r>
      <w:r w:rsidRPr="00AD0574">
        <w:rPr>
          <w:rFonts w:ascii="BMW Type Global Light" w:eastAsia="BMW Type Global Light" w:hAnsi="BMW Type Global Light" w:cs="BMW Type Global Light" w:hint="eastAsia"/>
          <w:color w:val="000000"/>
          <w:kern w:val="16"/>
          <w:sz w:val="24"/>
          <w:szCs w:val="24"/>
          <w:lang w:val="zh-CN"/>
        </w:rPr>
        <w:t>系</w:t>
      </w:r>
      <w:r w:rsidRPr="00AD0574">
        <w:rPr>
          <w:rFonts w:ascii="BMW Type Global Light" w:eastAsia="BMW Type Global Light" w:hAnsi="BMW Type Global Light" w:cs="BMW Type Global Light" w:hint="eastAsia"/>
          <w:color w:val="000000"/>
          <w:kern w:val="16"/>
          <w:sz w:val="24"/>
          <w:szCs w:val="24"/>
          <w:lang w:val="zh-CN" w:eastAsia="zh-CN"/>
        </w:rPr>
        <w:t>的动力系统，包括一台具有</w:t>
      </w:r>
      <w:r w:rsidRPr="00AD0574">
        <w:rPr>
          <w:rFonts w:ascii="BMW Type Global Light" w:eastAsia="BMW Type Global Light" w:hAnsi="BMW Type Global Light" w:cs="BMW Type Global Light" w:hint="eastAsia"/>
          <w:sz w:val="24"/>
          <w:szCs w:val="24"/>
          <w:lang w:eastAsia="zh-CN"/>
        </w:rPr>
        <w:t>双涡管双涡轮增压技术、HPI高精度直喷系统的V8汽油动力单元和一台3</w:t>
      </w:r>
      <w:r w:rsidRPr="00AD0574">
        <w:rPr>
          <w:rFonts w:ascii="BMW Type Global Light" w:eastAsia="BMW Type Global Light" w:hAnsi="BMW Type Global Light" w:cs="BMW Type Global Light" w:hint="eastAsia"/>
          <w:color w:val="000000"/>
          <w:kern w:val="16"/>
          <w:sz w:val="24"/>
          <w:szCs w:val="24"/>
          <w:lang w:val="zh-CN" w:eastAsia="zh-CN"/>
        </w:rPr>
        <w:t>相</w:t>
      </w:r>
      <w:r w:rsidRPr="00AD0574">
        <w:rPr>
          <w:rFonts w:ascii="BMW Type Global Light" w:eastAsia="BMW Type Global Light" w:hAnsi="BMW Type Global Light" w:cs="BMW Type Global Light" w:hint="eastAsia"/>
          <w:color w:val="000000"/>
          <w:kern w:val="16"/>
          <w:sz w:val="24"/>
          <w:szCs w:val="24"/>
          <w:lang w:val="zh-CN"/>
        </w:rPr>
        <w:t>同步电动马达，</w:t>
      </w:r>
      <w:r w:rsidRPr="00AD0574">
        <w:rPr>
          <w:rFonts w:ascii="BMW Type Global Light" w:eastAsia="BMW Type Global Light" w:hAnsi="BMW Type Global Light" w:cs="BMW Type Global Light" w:hint="eastAsia"/>
          <w:color w:val="000000"/>
          <w:kern w:val="16"/>
          <w:sz w:val="24"/>
          <w:szCs w:val="24"/>
          <w:lang w:val="zh-CN" w:eastAsia="zh-CN"/>
        </w:rPr>
        <w:t>动力</w:t>
      </w:r>
      <w:r w:rsidRPr="00AD0574">
        <w:rPr>
          <w:rFonts w:ascii="BMW Type Global Light" w:eastAsia="BMW Type Global Light" w:hAnsi="BMW Type Global Light" w:cs="BMW Type Global Light" w:hint="eastAsia"/>
          <w:color w:val="000000"/>
          <w:kern w:val="16"/>
          <w:sz w:val="24"/>
          <w:szCs w:val="24"/>
          <w:lang w:val="zh-CN"/>
        </w:rPr>
        <w:t>系统</w:t>
      </w:r>
      <w:r w:rsidRPr="00AD0574">
        <w:rPr>
          <w:rFonts w:ascii="BMW Type Global Light" w:eastAsia="BMW Type Global Light" w:hAnsi="BMW Type Global Light" w:cs="BMW Type Global Light" w:hint="eastAsia"/>
          <w:color w:val="000000"/>
          <w:kern w:val="16"/>
          <w:sz w:val="24"/>
          <w:szCs w:val="24"/>
          <w:lang w:val="zh-CN" w:eastAsia="zh-CN"/>
        </w:rPr>
        <w:t>总共</w:t>
      </w:r>
      <w:r w:rsidRPr="00AD0574">
        <w:rPr>
          <w:rFonts w:ascii="BMW Type Global Light" w:eastAsia="BMW Type Global Light" w:hAnsi="BMW Type Global Light" w:cs="BMW Type Global Light" w:hint="eastAsia"/>
          <w:color w:val="000000"/>
          <w:kern w:val="16"/>
          <w:sz w:val="24"/>
          <w:szCs w:val="24"/>
          <w:lang w:val="zh-CN"/>
        </w:rPr>
        <w:t>可</w:t>
      </w:r>
      <w:r w:rsidRPr="00AD0574">
        <w:rPr>
          <w:rFonts w:ascii="BMW Type Global Light" w:eastAsia="BMW Type Global Light" w:hAnsi="BMW Type Global Light" w:cs="BMW Type Global Light" w:hint="eastAsia"/>
          <w:color w:val="000000"/>
          <w:kern w:val="16"/>
          <w:sz w:val="24"/>
          <w:szCs w:val="24"/>
          <w:lang w:val="zh-CN" w:eastAsia="zh-CN"/>
        </w:rPr>
        <w:t>以</w:t>
      </w:r>
      <w:r w:rsidRPr="00AD0574">
        <w:rPr>
          <w:rFonts w:ascii="BMW Type Global Light" w:eastAsia="BMW Type Global Light" w:hAnsi="BMW Type Global Light" w:cs="BMW Type Global Light" w:hint="eastAsia"/>
          <w:color w:val="000000"/>
          <w:kern w:val="16"/>
          <w:sz w:val="24"/>
          <w:szCs w:val="24"/>
          <w:lang w:val="zh-CN"/>
        </w:rPr>
        <w:t>提供</w:t>
      </w:r>
      <w:r w:rsidRPr="00AD0574">
        <w:rPr>
          <w:rFonts w:ascii="BMW Type Global Light" w:eastAsia="BMW Type Global Light" w:hAnsi="BMW Type Global Light" w:cs="BMW Type Global Light"/>
          <w:color w:val="000000"/>
          <w:kern w:val="16"/>
          <w:sz w:val="24"/>
          <w:szCs w:val="24"/>
          <w:lang w:val="zh-CN"/>
        </w:rPr>
        <w:t>342</w:t>
      </w:r>
      <w:r w:rsidRPr="00AD0574">
        <w:rPr>
          <w:rFonts w:ascii="BMW Type Global Light" w:eastAsia="BMW Type Global Light" w:hAnsi="BMW Type Global Light" w:cs="BMW Type Global Light" w:hint="eastAsia"/>
          <w:color w:val="000000"/>
          <w:kern w:val="16"/>
          <w:sz w:val="24"/>
          <w:szCs w:val="24"/>
          <w:lang w:val="zh-CN"/>
        </w:rPr>
        <w:t>千瓦</w:t>
      </w:r>
      <w:r w:rsidRPr="00AD0574">
        <w:rPr>
          <w:rFonts w:ascii="BMW Type Global Light" w:eastAsia="BMW Type Global Light" w:hAnsi="BMW Type Global Light" w:cs="BMW Type Global Light"/>
          <w:color w:val="000000"/>
          <w:kern w:val="16"/>
          <w:sz w:val="24"/>
          <w:szCs w:val="24"/>
          <w:lang w:val="zh-CN"/>
        </w:rPr>
        <w:t>/465</w:t>
      </w:r>
      <w:r w:rsidRPr="00AD0574">
        <w:rPr>
          <w:rFonts w:ascii="BMW Type Global Light" w:eastAsia="BMW Type Global Light" w:hAnsi="BMW Type Global Light" w:cs="BMW Type Global Light" w:hint="eastAsia"/>
          <w:color w:val="000000"/>
          <w:kern w:val="16"/>
          <w:sz w:val="24"/>
          <w:szCs w:val="24"/>
          <w:lang w:val="zh-CN"/>
        </w:rPr>
        <w:t>马力的输出功率和</w:t>
      </w:r>
      <w:r w:rsidRPr="00AD0574">
        <w:rPr>
          <w:rFonts w:ascii="BMW Type Global Light" w:eastAsia="BMW Type Global Light" w:hAnsi="BMW Type Global Light" w:cs="BMW Type Global Light"/>
          <w:color w:val="000000"/>
          <w:kern w:val="16"/>
          <w:sz w:val="24"/>
          <w:szCs w:val="24"/>
          <w:lang w:val="zh-CN"/>
        </w:rPr>
        <w:t>700</w:t>
      </w:r>
      <w:r w:rsidRPr="00AD0574">
        <w:rPr>
          <w:rFonts w:ascii="BMW Type Global Light" w:eastAsia="BMW Type Global Light" w:hAnsi="BMW Type Global Light" w:cs="BMW Type Global Light" w:hint="eastAsia"/>
          <w:color w:val="000000"/>
          <w:kern w:val="16"/>
          <w:sz w:val="24"/>
          <w:szCs w:val="24"/>
          <w:lang w:val="zh-CN"/>
        </w:rPr>
        <w:t>牛顿米的</w:t>
      </w:r>
      <w:r w:rsidRPr="00AD0574">
        <w:rPr>
          <w:rFonts w:ascii="BMW Type Global Light" w:eastAsia="BMW Type Global Light" w:hAnsi="BMW Type Global Light" w:cs="BMW Type Global Light" w:hint="eastAsia"/>
          <w:color w:val="000000"/>
          <w:kern w:val="16"/>
          <w:sz w:val="24"/>
          <w:szCs w:val="24"/>
          <w:lang w:val="zh-CN" w:eastAsia="zh-CN"/>
        </w:rPr>
        <w:t>强大</w:t>
      </w:r>
      <w:r w:rsidRPr="00AD0574">
        <w:rPr>
          <w:rFonts w:ascii="BMW Type Global Light" w:eastAsia="BMW Type Global Light" w:hAnsi="BMW Type Global Light" w:cs="BMW Type Global Light" w:hint="eastAsia"/>
          <w:color w:val="000000"/>
          <w:kern w:val="16"/>
          <w:sz w:val="24"/>
          <w:szCs w:val="24"/>
          <w:lang w:val="zh-CN"/>
        </w:rPr>
        <w:t>扭矩</w:t>
      </w:r>
      <w:r w:rsidRPr="00AD0574">
        <w:rPr>
          <w:rFonts w:ascii="BMW Type Global Light" w:eastAsia="BMW Type Global Light" w:hAnsi="BMW Type Global Light" w:cs="BMW Type Global Light" w:hint="eastAsia"/>
          <w:color w:val="000000"/>
          <w:kern w:val="16"/>
          <w:sz w:val="24"/>
          <w:szCs w:val="24"/>
          <w:lang w:val="zh-CN" w:eastAsia="zh-CN"/>
        </w:rPr>
        <w:t>。</w:t>
      </w:r>
      <w:r w:rsidRPr="00AD0574">
        <w:rPr>
          <w:rFonts w:ascii="BMW Type Global Light" w:eastAsia="BMW Type Global Light" w:hAnsi="BMW Type Global Light" w:cs="BMW Type Global Light" w:hint="eastAsia"/>
          <w:sz w:val="24"/>
          <w:szCs w:val="24"/>
          <w:lang w:eastAsia="zh-CN"/>
        </w:rPr>
        <w:t>这种采用中度混合动力技术</w:t>
      </w:r>
      <w:r w:rsidRPr="00AD0574">
        <w:rPr>
          <w:rFonts w:ascii="BMW Type Global Light" w:eastAsia="BMW Type Global Light" w:hAnsi="BMW Type Global Light" w:cs="BMW Type Global Light" w:hint="eastAsia"/>
          <w:sz w:val="24"/>
          <w:szCs w:val="24"/>
          <w:lang w:val="zh-CN" w:eastAsia="zh-CN"/>
        </w:rPr>
        <w:t>的智能组合显著提高了这款豪华轿车的效率和动态性能。</w:t>
      </w:r>
      <w:r w:rsidRPr="00AD0574">
        <w:rPr>
          <w:rFonts w:ascii="BMW Type Global Light" w:eastAsia="BMW Type Global Light" w:hAnsi="BMW Type Global Light" w:cs="BMW Type Global Light"/>
          <w:color w:val="000000"/>
          <w:kern w:val="16"/>
          <w:sz w:val="24"/>
          <w:szCs w:val="24"/>
          <w:lang w:val="zh-CN"/>
        </w:rPr>
        <w:t>BMW</w:t>
      </w:r>
      <w:r w:rsidRPr="00AD0574">
        <w:rPr>
          <w:rFonts w:ascii="BMW Type Global Light" w:eastAsia="BMW Type Global Light" w:hAnsi="BMW Type Global Light" w:cs="BMW Type Global Light" w:hint="eastAsia"/>
          <w:color w:val="000000"/>
          <w:kern w:val="16"/>
          <w:sz w:val="24"/>
          <w:szCs w:val="24"/>
          <w:lang w:val="zh-CN" w:eastAsia="zh-CN"/>
        </w:rPr>
        <w:t>高效混合动力</w:t>
      </w:r>
      <w:r w:rsidRPr="00AD0574">
        <w:rPr>
          <w:rFonts w:ascii="BMW Type Global Light" w:eastAsia="BMW Type Global Light" w:hAnsi="BMW Type Global Light" w:cs="BMW Type Global Light"/>
          <w:color w:val="000000"/>
          <w:kern w:val="16"/>
          <w:sz w:val="24"/>
          <w:szCs w:val="24"/>
          <w:lang w:val="zh-CN"/>
        </w:rPr>
        <w:t>7</w:t>
      </w:r>
      <w:r w:rsidRPr="00AD0574">
        <w:rPr>
          <w:rFonts w:ascii="BMW Type Global Light" w:eastAsia="BMW Type Global Light" w:hAnsi="BMW Type Global Light" w:cs="BMW Type Global Light" w:hint="eastAsia"/>
          <w:color w:val="000000"/>
          <w:kern w:val="16"/>
          <w:sz w:val="24"/>
          <w:szCs w:val="24"/>
          <w:lang w:val="zh-CN" w:eastAsia="zh-CN"/>
        </w:rPr>
        <w:t>系</w:t>
      </w:r>
      <w:r w:rsidRPr="00AD0574">
        <w:rPr>
          <w:rFonts w:ascii="BMW Type Global Light" w:eastAsia="BMW Type Global Light" w:hAnsi="BMW Type Global Light" w:cs="BMW Type Global Light" w:hint="eastAsia"/>
          <w:sz w:val="24"/>
          <w:szCs w:val="24"/>
          <w:lang w:val="zh-CN" w:eastAsia="zh-CN"/>
        </w:rPr>
        <w:t>从静止加速到</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AD0574">
          <w:rPr>
            <w:rFonts w:ascii="BMW Type Global Light" w:eastAsia="BMW Type Global Light" w:hAnsi="BMW Type Global Light" w:cs="BMW Type Global Light"/>
            <w:sz w:val="24"/>
            <w:szCs w:val="24"/>
            <w:lang w:val="zh-CN" w:eastAsia="zh-CN"/>
          </w:rPr>
          <w:t>100</w:t>
        </w:r>
        <w:r w:rsidRPr="00AD0574">
          <w:rPr>
            <w:rFonts w:ascii="BMW Type Global Light" w:eastAsia="BMW Type Global Light" w:hAnsi="BMW Type Global Light" w:cs="BMW Type Global Light" w:hint="eastAsia"/>
            <w:sz w:val="24"/>
            <w:szCs w:val="24"/>
            <w:lang w:val="zh-CN" w:eastAsia="zh-CN"/>
          </w:rPr>
          <w:t>公里</w:t>
        </w:r>
      </w:smartTag>
      <w:r w:rsidRPr="00AD0574">
        <w:rPr>
          <w:rFonts w:ascii="BMW Type Global Light" w:eastAsia="BMW Type Global Light" w:hAnsi="BMW Type Global Light" w:cs="BMW Type Global Light"/>
          <w:sz w:val="24"/>
          <w:szCs w:val="24"/>
          <w:lang w:val="zh-CN" w:eastAsia="zh-CN"/>
        </w:rPr>
        <w:t>/</w:t>
      </w:r>
      <w:r w:rsidRPr="00AD0574">
        <w:rPr>
          <w:rFonts w:ascii="BMW Type Global Light" w:eastAsia="BMW Type Global Light" w:hAnsi="BMW Type Global Light" w:cs="BMW Type Global Light" w:hint="eastAsia"/>
          <w:sz w:val="24"/>
          <w:szCs w:val="24"/>
          <w:lang w:val="zh-CN" w:eastAsia="zh-CN"/>
        </w:rPr>
        <w:t>小时只需</w:t>
      </w:r>
      <w:r w:rsidRPr="00AD0574">
        <w:rPr>
          <w:rFonts w:ascii="BMW Type Global Light" w:eastAsia="BMW Type Global Light" w:hAnsi="BMW Type Global Light" w:cs="BMW Type Global Light"/>
          <w:sz w:val="24"/>
          <w:szCs w:val="24"/>
          <w:lang w:val="zh-CN" w:eastAsia="zh-CN"/>
        </w:rPr>
        <w:t>4.9</w:t>
      </w:r>
      <w:r w:rsidRPr="00AD0574">
        <w:rPr>
          <w:rFonts w:ascii="BMW Type Global Light" w:eastAsia="BMW Type Global Light" w:hAnsi="BMW Type Global Light" w:cs="BMW Type Global Light" w:hint="eastAsia"/>
          <w:sz w:val="24"/>
          <w:szCs w:val="24"/>
          <w:lang w:val="zh-CN" w:eastAsia="zh-CN"/>
        </w:rPr>
        <w:t>秒，最高车速由电子限速器控制在</w:t>
      </w:r>
      <w:smartTag w:uri="urn:schemas-microsoft-com:office:smarttags" w:element="chmetcnv">
        <w:smartTagPr>
          <w:attr w:name="TCSC" w:val="0"/>
          <w:attr w:name="NumberType" w:val="1"/>
          <w:attr w:name="Negative" w:val="False"/>
          <w:attr w:name="HasSpace" w:val="False"/>
          <w:attr w:name="SourceValue" w:val="250"/>
          <w:attr w:name="UnitName" w:val="公里"/>
        </w:smartTagPr>
        <w:r w:rsidRPr="00AD0574">
          <w:rPr>
            <w:rFonts w:ascii="BMW Type Global Light" w:eastAsia="BMW Type Global Light" w:hAnsi="BMW Type Global Light" w:cs="BMW Type Global Light"/>
            <w:sz w:val="24"/>
            <w:szCs w:val="24"/>
            <w:lang w:val="zh-CN" w:eastAsia="zh-CN"/>
          </w:rPr>
          <w:t>250</w:t>
        </w:r>
        <w:r w:rsidRPr="00AD0574">
          <w:rPr>
            <w:rFonts w:ascii="BMW Type Global Light" w:eastAsia="BMW Type Global Light" w:hAnsi="BMW Type Global Light" w:cs="BMW Type Global Light" w:hint="eastAsia"/>
            <w:sz w:val="24"/>
            <w:szCs w:val="24"/>
            <w:lang w:val="zh-CN" w:eastAsia="zh-CN"/>
          </w:rPr>
          <w:t>公里</w:t>
        </w:r>
      </w:smartTag>
      <w:r w:rsidRPr="00AD0574">
        <w:rPr>
          <w:rFonts w:ascii="BMW Type Global Light" w:eastAsia="BMW Type Global Light" w:hAnsi="BMW Type Global Light" w:cs="BMW Type Global Light"/>
          <w:sz w:val="24"/>
          <w:szCs w:val="24"/>
          <w:lang w:val="zh-CN" w:eastAsia="zh-CN"/>
        </w:rPr>
        <w:t>/</w:t>
      </w:r>
      <w:r w:rsidRPr="00AD0574">
        <w:rPr>
          <w:rFonts w:ascii="BMW Type Global Light" w:eastAsia="BMW Type Global Light" w:hAnsi="BMW Type Global Light" w:cs="BMW Type Global Light" w:hint="eastAsia"/>
          <w:sz w:val="24"/>
          <w:szCs w:val="24"/>
          <w:lang w:val="zh-CN" w:eastAsia="zh-CN"/>
        </w:rPr>
        <w:t>小时。同时，在欧盟标准测试循环中，综合耗油量仅为</w:t>
      </w:r>
      <w:smartTag w:uri="urn:schemas-microsoft-com:office:smarttags" w:element="chmetcnv">
        <w:smartTagPr>
          <w:attr w:name="TCSC" w:val="0"/>
          <w:attr w:name="NumberType" w:val="1"/>
          <w:attr w:name="Negative" w:val="False"/>
          <w:attr w:name="HasSpace" w:val="False"/>
          <w:attr w:name="SourceValue" w:val="9.4"/>
          <w:attr w:name="UnitName" w:val="升"/>
        </w:smartTagPr>
        <w:r w:rsidRPr="00AD0574">
          <w:rPr>
            <w:rFonts w:ascii="BMW Type Global Light" w:eastAsia="BMW Type Global Light" w:hAnsi="BMW Type Global Light" w:cs="BMW Type Global Light"/>
            <w:sz w:val="24"/>
            <w:szCs w:val="24"/>
            <w:lang w:val="zh-CN" w:eastAsia="zh-CN"/>
          </w:rPr>
          <w:t>9.4</w:t>
        </w:r>
        <w:r w:rsidRPr="00AD0574">
          <w:rPr>
            <w:rFonts w:ascii="BMW Type Global Light" w:eastAsia="BMW Type Global Light" w:hAnsi="BMW Type Global Light" w:cs="BMW Type Global Light" w:hint="eastAsia"/>
            <w:sz w:val="24"/>
            <w:szCs w:val="24"/>
            <w:lang w:val="zh-CN" w:eastAsia="zh-CN"/>
          </w:rPr>
          <w:t>升</w:t>
        </w:r>
      </w:smartTag>
      <w:r w:rsidRPr="00AD0574">
        <w:rPr>
          <w:rFonts w:ascii="BMW Type Global Light" w:eastAsia="BMW Type Global Light" w:hAnsi="BMW Type Global Light" w:cs="BMW Type Global Light"/>
          <w:sz w:val="24"/>
          <w:szCs w:val="24"/>
          <w:lang w:val="zh-CN" w:eastAsia="zh-CN"/>
        </w:rPr>
        <w:t>/</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AD0574">
          <w:rPr>
            <w:rFonts w:ascii="BMW Type Global Light" w:eastAsia="BMW Type Global Light" w:hAnsi="BMW Type Global Light" w:cs="BMW Type Global Light"/>
            <w:sz w:val="24"/>
            <w:szCs w:val="24"/>
            <w:lang w:val="zh-CN" w:eastAsia="zh-CN"/>
          </w:rPr>
          <w:t>100</w:t>
        </w:r>
        <w:r w:rsidRPr="00AD0574">
          <w:rPr>
            <w:rFonts w:ascii="BMW Type Global Light" w:eastAsia="BMW Type Global Light" w:hAnsi="BMW Type Global Light" w:cs="BMW Type Global Light" w:hint="eastAsia"/>
            <w:sz w:val="24"/>
            <w:szCs w:val="24"/>
            <w:lang w:val="zh-CN" w:eastAsia="zh-CN"/>
          </w:rPr>
          <w:t>公里</w:t>
        </w:r>
      </w:smartTag>
      <w:r w:rsidRPr="00AD0574">
        <w:rPr>
          <w:rFonts w:ascii="BMW Type Global Light" w:eastAsia="BMW Type Global Light" w:hAnsi="BMW Type Global Light" w:cs="BMW Type Global Light" w:hint="eastAsia"/>
          <w:sz w:val="24"/>
          <w:szCs w:val="24"/>
          <w:lang w:val="zh-CN" w:eastAsia="zh-CN"/>
        </w:rPr>
        <w:t>，比同排量汽油动力的BMW 750Li降低达17%，二氧化碳排放量为</w:t>
      </w:r>
      <w:smartTag w:uri="urn:schemas-microsoft-com:office:smarttags" w:element="chmetcnv">
        <w:smartTagPr>
          <w:attr w:name="TCSC" w:val="0"/>
          <w:attr w:name="NumberType" w:val="1"/>
          <w:attr w:name="Negative" w:val="False"/>
          <w:attr w:name="HasSpace" w:val="False"/>
          <w:attr w:name="SourceValue" w:val="219"/>
          <w:attr w:name="UnitName" w:val="克"/>
        </w:smartTagPr>
        <w:r w:rsidRPr="00AD0574">
          <w:rPr>
            <w:rFonts w:ascii="BMW Type Global Light" w:eastAsia="BMW Type Global Light" w:hAnsi="BMW Type Global Light" w:cs="BMW Type Global Light"/>
            <w:sz w:val="24"/>
            <w:szCs w:val="24"/>
            <w:lang w:val="zh-CN" w:eastAsia="zh-CN"/>
          </w:rPr>
          <w:t>219</w:t>
        </w:r>
        <w:r w:rsidRPr="00AD0574">
          <w:rPr>
            <w:rFonts w:ascii="BMW Type Global Light" w:eastAsia="BMW Type Global Light" w:hAnsi="BMW Type Global Light" w:cs="BMW Type Global Light" w:hint="eastAsia"/>
            <w:sz w:val="24"/>
            <w:szCs w:val="24"/>
            <w:lang w:val="zh-CN" w:eastAsia="zh-CN"/>
          </w:rPr>
          <w:t>克</w:t>
        </w:r>
      </w:smartTag>
      <w:r w:rsidRPr="00AD0574">
        <w:rPr>
          <w:rFonts w:ascii="BMW Type Global Light" w:eastAsia="BMW Type Global Light" w:hAnsi="BMW Type Global Light" w:cs="BMW Type Global Light"/>
          <w:sz w:val="24"/>
          <w:szCs w:val="24"/>
          <w:lang w:val="zh-CN" w:eastAsia="zh-CN"/>
        </w:rPr>
        <w:t>/</w:t>
      </w:r>
      <w:r w:rsidRPr="00AD0574">
        <w:rPr>
          <w:rFonts w:ascii="BMW Type Global Light" w:eastAsia="BMW Type Global Light" w:hAnsi="BMW Type Global Light" w:cs="BMW Type Global Light" w:hint="eastAsia"/>
          <w:sz w:val="24"/>
          <w:szCs w:val="24"/>
          <w:lang w:val="zh-CN" w:eastAsia="zh-CN"/>
        </w:rPr>
        <w:t>公里。</w:t>
      </w:r>
    </w:p>
    <w:p w:rsidR="007E663C" w:rsidRPr="00AD0574" w:rsidRDefault="007E663C" w:rsidP="00AD0574">
      <w:pPr>
        <w:spacing w:line="380" w:lineRule="exact"/>
        <w:jc w:val="both"/>
        <w:rPr>
          <w:rFonts w:ascii="BMW Type Global Light" w:eastAsia="BMW Type Global Light" w:hAnsi="BMW Type Global Light" w:cs="BMW Type Global Light"/>
          <w:sz w:val="24"/>
          <w:szCs w:val="24"/>
          <w:lang w:val="zh-CN" w:eastAsia="zh-CN"/>
        </w:rPr>
      </w:pPr>
    </w:p>
    <w:p w:rsidR="007E663C" w:rsidRPr="00AD0574" w:rsidRDefault="007E663C" w:rsidP="00AD0574">
      <w:pPr>
        <w:spacing w:line="380" w:lineRule="exact"/>
        <w:ind w:firstLineChars="200" w:firstLine="480"/>
        <w:jc w:val="both"/>
        <w:rPr>
          <w:rFonts w:ascii="BMW Type Global Light" w:eastAsia="BMW Type Global Light" w:hAnsi="BMW Type Global Light" w:cs="BMW Type Global Light"/>
          <w:color w:val="000000"/>
          <w:kern w:val="16"/>
          <w:sz w:val="24"/>
          <w:szCs w:val="24"/>
          <w:lang w:val="zh-CN" w:eastAsia="zh-CN"/>
        </w:rPr>
      </w:pPr>
      <w:r w:rsidRPr="00AD0574">
        <w:rPr>
          <w:rFonts w:ascii="BMW Type Global Light" w:eastAsia="BMW Type Global Light" w:hAnsi="BMW Type Global Light" w:cs="BMW Type Global Light"/>
          <w:color w:val="000000"/>
          <w:kern w:val="16"/>
          <w:sz w:val="24"/>
          <w:szCs w:val="24"/>
          <w:lang w:val="zh-CN"/>
        </w:rPr>
        <w:t>BMW</w:t>
      </w:r>
      <w:r w:rsidRPr="00AD0574">
        <w:rPr>
          <w:rFonts w:ascii="BMW Type Global Light" w:eastAsia="BMW Type Global Light" w:hAnsi="BMW Type Global Light" w:cs="BMW Type Global Light" w:hint="eastAsia"/>
          <w:color w:val="000000"/>
          <w:kern w:val="16"/>
          <w:sz w:val="24"/>
          <w:szCs w:val="24"/>
          <w:lang w:val="zh-CN" w:eastAsia="zh-CN"/>
        </w:rPr>
        <w:t>高效混合动力X6</w:t>
      </w:r>
      <w:r w:rsidRPr="00AD0574">
        <w:rPr>
          <w:rFonts w:ascii="BMW Type Global Light" w:eastAsia="BMW Type Global Light" w:hAnsi="BMW Type Global Light" w:cs="BMW Type Global Light" w:hint="eastAsia"/>
          <w:sz w:val="24"/>
          <w:szCs w:val="24"/>
          <w:lang w:val="zh-CN"/>
        </w:rPr>
        <w:t>采用</w:t>
      </w:r>
      <w:r w:rsidRPr="00AD0574">
        <w:rPr>
          <w:rFonts w:ascii="BMW Type Global Light" w:eastAsia="BMW Type Global Light" w:hAnsi="BMW Type Global Light" w:cs="BMW Type Global Light" w:hint="eastAsia"/>
          <w:sz w:val="24"/>
          <w:szCs w:val="24"/>
          <w:lang w:val="zh-CN" w:eastAsia="zh-CN"/>
        </w:rPr>
        <w:t>双模全</w:t>
      </w:r>
      <w:r w:rsidRPr="00AD0574">
        <w:rPr>
          <w:rFonts w:ascii="BMW Type Global Light" w:eastAsia="BMW Type Global Light" w:hAnsi="BMW Type Global Light" w:cs="BMW Type Global Light" w:hint="eastAsia"/>
          <w:sz w:val="24"/>
          <w:szCs w:val="24"/>
          <w:lang w:val="zh-CN"/>
        </w:rPr>
        <w:t>混合</w:t>
      </w:r>
      <w:r w:rsidRPr="00AD0574">
        <w:rPr>
          <w:rFonts w:ascii="BMW Type Global Light" w:eastAsia="BMW Type Global Light" w:hAnsi="BMW Type Global Light" w:cs="BMW Type Global Light" w:hint="eastAsia"/>
          <w:sz w:val="24"/>
          <w:szCs w:val="24"/>
          <w:lang w:val="zh-CN" w:eastAsia="zh-CN"/>
        </w:rPr>
        <w:t>动力技术</w:t>
      </w:r>
      <w:r w:rsidRPr="00AD0574">
        <w:rPr>
          <w:rFonts w:ascii="BMW Type Global Light" w:eastAsia="BMW Type Global Light" w:hAnsi="BMW Type Global Light" w:cs="BMW Type Global Light" w:hint="eastAsia"/>
          <w:color w:val="000000"/>
          <w:kern w:val="16"/>
          <w:sz w:val="24"/>
          <w:szCs w:val="24"/>
          <w:lang w:val="zh-CN"/>
        </w:rPr>
        <w:t>，</w:t>
      </w:r>
      <w:r w:rsidRPr="00AD0574">
        <w:rPr>
          <w:rFonts w:ascii="BMW Type Global Light" w:eastAsia="BMW Type Global Light" w:hAnsi="BMW Type Global Light" w:cs="BMW Type Global Light" w:hint="eastAsia"/>
          <w:color w:val="000000"/>
          <w:kern w:val="16"/>
          <w:sz w:val="24"/>
          <w:szCs w:val="24"/>
          <w:lang w:val="zh-CN" w:eastAsia="zh-CN"/>
        </w:rPr>
        <w:t>动力系统</w:t>
      </w:r>
      <w:r w:rsidRPr="00AD0574">
        <w:rPr>
          <w:rFonts w:ascii="BMW Type Global Light" w:eastAsia="BMW Type Global Light" w:hAnsi="BMW Type Global Light" w:cs="BMW Type Global Light" w:hint="eastAsia"/>
          <w:color w:val="000000"/>
          <w:kern w:val="16"/>
          <w:sz w:val="24"/>
          <w:szCs w:val="24"/>
          <w:lang w:val="zh-CN"/>
        </w:rPr>
        <w:t>由一台具有</w:t>
      </w:r>
      <w:r w:rsidRPr="00AD0574">
        <w:rPr>
          <w:rFonts w:ascii="BMW Type Global Light" w:eastAsia="BMW Type Global Light" w:hAnsi="BMW Type Global Light" w:cs="BMW Type Global Light" w:hint="eastAsia"/>
          <w:color w:val="000000"/>
          <w:kern w:val="16"/>
          <w:sz w:val="24"/>
          <w:szCs w:val="24"/>
          <w:lang w:val="zh-CN" w:eastAsia="zh-CN"/>
        </w:rPr>
        <w:t>BMW</w:t>
      </w:r>
      <w:r w:rsidRPr="00AD0574">
        <w:rPr>
          <w:rFonts w:ascii="BMW Type Global Light" w:eastAsia="BMW Type Global Light" w:hAnsi="BMW Type Global Light" w:cs="BMW Type Global Light" w:hint="eastAsia"/>
          <w:color w:val="000000"/>
          <w:kern w:val="16"/>
          <w:sz w:val="24"/>
          <w:szCs w:val="24"/>
          <w:lang w:val="zh-CN"/>
        </w:rPr>
        <w:t>双涡管双涡轮增压</w:t>
      </w:r>
      <w:r w:rsidRPr="00AD0574">
        <w:rPr>
          <w:rFonts w:ascii="BMW Type Global Light" w:eastAsia="BMW Type Global Light" w:hAnsi="BMW Type Global Light" w:cs="BMW Type Global Light" w:hint="eastAsia"/>
          <w:color w:val="000000"/>
          <w:kern w:val="16"/>
          <w:sz w:val="24"/>
          <w:szCs w:val="24"/>
          <w:lang w:val="zh-CN" w:eastAsia="zh-CN"/>
        </w:rPr>
        <w:t>技术</w:t>
      </w:r>
      <w:r w:rsidRPr="00AD0574">
        <w:rPr>
          <w:rFonts w:ascii="BMW Type Global Light" w:eastAsia="BMW Type Global Light" w:hAnsi="BMW Type Global Light" w:cs="BMW Type Global Light" w:hint="eastAsia"/>
          <w:color w:val="000000"/>
          <w:kern w:val="16"/>
          <w:sz w:val="24"/>
          <w:szCs w:val="24"/>
          <w:lang w:val="zh-CN"/>
        </w:rPr>
        <w:t>、</w:t>
      </w:r>
      <w:r w:rsidRPr="00AD0574">
        <w:rPr>
          <w:rFonts w:ascii="BMW Type Global Light" w:eastAsia="BMW Type Global Light" w:hAnsi="BMW Type Global Light" w:cs="BMW Type Global Light" w:hint="eastAsia"/>
          <w:color w:val="000000"/>
          <w:kern w:val="16"/>
          <w:sz w:val="24"/>
          <w:szCs w:val="24"/>
          <w:lang w:val="zh-CN" w:eastAsia="zh-CN"/>
        </w:rPr>
        <w:t>HPI高精度直喷技术、</w:t>
      </w:r>
      <w:r w:rsidRPr="00AD0574">
        <w:rPr>
          <w:rFonts w:ascii="BMW Type Global Light" w:eastAsia="BMW Type Global Light" w:hAnsi="BMW Type Global Light" w:cs="BMW Type Global Light" w:hint="eastAsia"/>
          <w:color w:val="000000"/>
          <w:kern w:val="16"/>
          <w:sz w:val="24"/>
          <w:szCs w:val="24"/>
          <w:lang w:val="zh-CN"/>
        </w:rPr>
        <w:t>输出功率为</w:t>
      </w:r>
      <w:r w:rsidRPr="00AD0574">
        <w:rPr>
          <w:rFonts w:ascii="BMW Type Global Light" w:eastAsia="BMW Type Global Light" w:hAnsi="BMW Type Global Light" w:cs="BMW Type Global Light"/>
          <w:color w:val="000000"/>
          <w:kern w:val="16"/>
          <w:sz w:val="24"/>
          <w:szCs w:val="24"/>
          <w:lang w:val="zh-CN"/>
        </w:rPr>
        <w:t>300</w:t>
      </w:r>
      <w:r w:rsidRPr="00AD0574">
        <w:rPr>
          <w:rFonts w:ascii="BMW Type Global Light" w:eastAsia="BMW Type Global Light" w:hAnsi="BMW Type Global Light" w:cs="BMW Type Global Light" w:hint="eastAsia"/>
          <w:color w:val="000000"/>
          <w:kern w:val="16"/>
          <w:sz w:val="24"/>
          <w:szCs w:val="24"/>
          <w:lang w:val="zh-CN"/>
        </w:rPr>
        <w:t>千瓦</w:t>
      </w:r>
      <w:r w:rsidRPr="00AD0574">
        <w:rPr>
          <w:rFonts w:ascii="BMW Type Global Light" w:eastAsia="BMW Type Global Light" w:hAnsi="BMW Type Global Light" w:cs="BMW Type Global Light"/>
          <w:color w:val="000000"/>
          <w:kern w:val="16"/>
          <w:sz w:val="24"/>
          <w:szCs w:val="24"/>
          <w:lang w:val="zh-CN"/>
        </w:rPr>
        <w:t>/407</w:t>
      </w:r>
      <w:r w:rsidRPr="00AD0574">
        <w:rPr>
          <w:rFonts w:ascii="BMW Type Global Light" w:eastAsia="BMW Type Global Light" w:hAnsi="BMW Type Global Light" w:cs="BMW Type Global Light" w:hint="eastAsia"/>
          <w:color w:val="000000"/>
          <w:kern w:val="16"/>
          <w:sz w:val="24"/>
          <w:szCs w:val="24"/>
          <w:lang w:val="zh-CN"/>
        </w:rPr>
        <w:t>马力的</w:t>
      </w:r>
      <w:r w:rsidRPr="00AD0574">
        <w:rPr>
          <w:rFonts w:ascii="BMW Type Global Light" w:eastAsia="BMW Type Global Light" w:hAnsi="BMW Type Global Light" w:cs="BMW Type Global Light"/>
          <w:color w:val="000000"/>
          <w:kern w:val="16"/>
          <w:sz w:val="24"/>
          <w:szCs w:val="24"/>
          <w:lang w:val="zh-CN"/>
        </w:rPr>
        <w:t>V8</w:t>
      </w:r>
      <w:r w:rsidRPr="00AD0574">
        <w:rPr>
          <w:rFonts w:ascii="BMW Type Global Light" w:eastAsia="BMW Type Global Light" w:hAnsi="BMW Type Global Light" w:cs="BMW Type Global Light" w:hint="eastAsia"/>
          <w:color w:val="000000"/>
          <w:kern w:val="16"/>
          <w:sz w:val="24"/>
          <w:szCs w:val="24"/>
          <w:lang w:val="zh-CN"/>
        </w:rPr>
        <w:t>发动机以及两台输出功率分别为</w:t>
      </w:r>
      <w:r w:rsidRPr="00AD0574">
        <w:rPr>
          <w:rFonts w:ascii="BMW Type Global Light" w:eastAsia="BMW Type Global Light" w:hAnsi="BMW Type Global Light" w:cs="BMW Type Global Light"/>
          <w:color w:val="000000"/>
          <w:kern w:val="16"/>
          <w:sz w:val="24"/>
          <w:szCs w:val="24"/>
          <w:lang w:val="zh-CN"/>
        </w:rPr>
        <w:t>67</w:t>
      </w:r>
      <w:r w:rsidRPr="00AD0574">
        <w:rPr>
          <w:rFonts w:ascii="BMW Type Global Light" w:eastAsia="BMW Type Global Light" w:hAnsi="BMW Type Global Light" w:cs="BMW Type Global Light" w:hint="eastAsia"/>
          <w:color w:val="000000"/>
          <w:kern w:val="16"/>
          <w:sz w:val="24"/>
          <w:szCs w:val="24"/>
          <w:lang w:val="zh-CN"/>
        </w:rPr>
        <w:t>千瓦</w:t>
      </w:r>
      <w:r w:rsidRPr="00AD0574">
        <w:rPr>
          <w:rFonts w:ascii="BMW Type Global Light" w:eastAsia="BMW Type Global Light" w:hAnsi="BMW Type Global Light" w:cs="BMW Type Global Light"/>
          <w:color w:val="000000"/>
          <w:kern w:val="16"/>
          <w:sz w:val="24"/>
          <w:szCs w:val="24"/>
          <w:lang w:val="zh-CN"/>
        </w:rPr>
        <w:t>/91</w:t>
      </w:r>
      <w:r w:rsidRPr="00AD0574">
        <w:rPr>
          <w:rFonts w:ascii="BMW Type Global Light" w:eastAsia="BMW Type Global Light" w:hAnsi="BMW Type Global Light" w:cs="BMW Type Global Light" w:hint="eastAsia"/>
          <w:color w:val="000000"/>
          <w:kern w:val="16"/>
          <w:sz w:val="24"/>
          <w:szCs w:val="24"/>
          <w:lang w:val="zh-CN"/>
        </w:rPr>
        <w:t>马力和</w:t>
      </w:r>
      <w:r w:rsidRPr="00AD0574">
        <w:rPr>
          <w:rFonts w:ascii="BMW Type Global Light" w:eastAsia="BMW Type Global Light" w:hAnsi="BMW Type Global Light" w:cs="BMW Type Global Light"/>
          <w:color w:val="000000"/>
          <w:kern w:val="16"/>
          <w:sz w:val="24"/>
          <w:szCs w:val="24"/>
          <w:lang w:val="zh-CN"/>
        </w:rPr>
        <w:t>63</w:t>
      </w:r>
      <w:r w:rsidRPr="00AD0574">
        <w:rPr>
          <w:rFonts w:ascii="BMW Type Global Light" w:eastAsia="BMW Type Global Light" w:hAnsi="BMW Type Global Light" w:cs="BMW Type Global Light" w:hint="eastAsia"/>
          <w:color w:val="000000"/>
          <w:kern w:val="16"/>
          <w:sz w:val="24"/>
          <w:szCs w:val="24"/>
          <w:lang w:val="zh-CN"/>
        </w:rPr>
        <w:t>千瓦</w:t>
      </w:r>
      <w:r w:rsidRPr="00AD0574">
        <w:rPr>
          <w:rFonts w:ascii="BMW Type Global Light" w:eastAsia="BMW Type Global Light" w:hAnsi="BMW Type Global Light" w:cs="BMW Type Global Light"/>
          <w:color w:val="000000"/>
          <w:kern w:val="16"/>
          <w:sz w:val="24"/>
          <w:szCs w:val="24"/>
          <w:lang w:val="zh-CN"/>
        </w:rPr>
        <w:t>/86</w:t>
      </w:r>
      <w:r w:rsidRPr="00AD0574">
        <w:rPr>
          <w:rFonts w:ascii="BMW Type Global Light" w:eastAsia="BMW Type Global Light" w:hAnsi="BMW Type Global Light" w:cs="BMW Type Global Light" w:hint="eastAsia"/>
          <w:color w:val="000000"/>
          <w:kern w:val="16"/>
          <w:sz w:val="24"/>
          <w:szCs w:val="24"/>
          <w:lang w:val="zh-CN"/>
        </w:rPr>
        <w:t>马力的电</w:t>
      </w:r>
      <w:r w:rsidRPr="00AD0574">
        <w:rPr>
          <w:rFonts w:ascii="BMW Type Global Light" w:eastAsia="BMW Type Global Light" w:hAnsi="BMW Type Global Light" w:cs="BMW Type Global Light" w:hint="eastAsia"/>
          <w:color w:val="000000"/>
          <w:kern w:val="16"/>
          <w:sz w:val="24"/>
          <w:szCs w:val="24"/>
          <w:lang w:val="zh-CN" w:eastAsia="zh-CN"/>
        </w:rPr>
        <w:t>动马达</w:t>
      </w:r>
      <w:r w:rsidRPr="00AD0574">
        <w:rPr>
          <w:rFonts w:ascii="BMW Type Global Light" w:eastAsia="BMW Type Global Light" w:hAnsi="BMW Type Global Light" w:cs="BMW Type Global Light" w:hint="eastAsia"/>
          <w:color w:val="000000"/>
          <w:kern w:val="16"/>
          <w:sz w:val="24"/>
          <w:szCs w:val="24"/>
          <w:lang w:val="zh-CN"/>
        </w:rPr>
        <w:t>组成，最大输出功率</w:t>
      </w:r>
      <w:r w:rsidRPr="00AD0574">
        <w:rPr>
          <w:rFonts w:ascii="BMW Type Global Light" w:eastAsia="BMW Type Global Light" w:hAnsi="BMW Type Global Light" w:cs="BMW Type Global Light" w:hint="eastAsia"/>
          <w:color w:val="000000"/>
          <w:kern w:val="16"/>
          <w:sz w:val="24"/>
          <w:szCs w:val="24"/>
          <w:lang w:val="zh-CN" w:eastAsia="zh-CN"/>
        </w:rPr>
        <w:t>高达</w:t>
      </w:r>
      <w:r w:rsidRPr="00AD0574">
        <w:rPr>
          <w:rFonts w:ascii="BMW Type Global Light" w:eastAsia="BMW Type Global Light" w:hAnsi="BMW Type Global Light" w:cs="BMW Type Global Light"/>
          <w:color w:val="000000"/>
          <w:kern w:val="16"/>
          <w:sz w:val="24"/>
          <w:szCs w:val="24"/>
          <w:lang w:val="zh-CN"/>
        </w:rPr>
        <w:t>357</w:t>
      </w:r>
      <w:r w:rsidRPr="00AD0574">
        <w:rPr>
          <w:rFonts w:ascii="BMW Type Global Light" w:eastAsia="BMW Type Global Light" w:hAnsi="BMW Type Global Light" w:cs="BMW Type Global Light" w:hint="eastAsia"/>
          <w:color w:val="000000"/>
          <w:kern w:val="16"/>
          <w:sz w:val="24"/>
          <w:szCs w:val="24"/>
          <w:lang w:val="zh-CN"/>
        </w:rPr>
        <w:t>千瓦</w:t>
      </w:r>
      <w:r w:rsidRPr="00AD0574">
        <w:rPr>
          <w:rFonts w:ascii="BMW Type Global Light" w:eastAsia="BMW Type Global Light" w:hAnsi="BMW Type Global Light" w:cs="BMW Type Global Light"/>
          <w:color w:val="000000"/>
          <w:kern w:val="16"/>
          <w:sz w:val="24"/>
          <w:szCs w:val="24"/>
          <w:lang w:val="zh-CN"/>
        </w:rPr>
        <w:t>/485</w:t>
      </w:r>
      <w:r w:rsidRPr="00AD0574">
        <w:rPr>
          <w:rFonts w:ascii="BMW Type Global Light" w:eastAsia="BMW Type Global Light" w:hAnsi="BMW Type Global Light" w:cs="BMW Type Global Light" w:hint="eastAsia"/>
          <w:color w:val="000000"/>
          <w:kern w:val="16"/>
          <w:sz w:val="24"/>
          <w:szCs w:val="24"/>
          <w:lang w:val="zh-CN"/>
        </w:rPr>
        <w:t>马力，峰值输出扭矩为</w:t>
      </w:r>
      <w:r w:rsidRPr="00AD0574">
        <w:rPr>
          <w:rFonts w:ascii="BMW Type Global Light" w:eastAsia="BMW Type Global Light" w:hAnsi="BMW Type Global Light" w:cs="BMW Type Global Light"/>
          <w:color w:val="000000"/>
          <w:kern w:val="16"/>
          <w:sz w:val="24"/>
          <w:szCs w:val="24"/>
          <w:lang w:val="zh-CN"/>
        </w:rPr>
        <w:t>780</w:t>
      </w:r>
      <w:r w:rsidRPr="00AD0574">
        <w:rPr>
          <w:rFonts w:ascii="BMW Type Global Light" w:eastAsia="BMW Type Global Light" w:hAnsi="BMW Type Global Light" w:cs="BMW Type Global Light" w:hint="eastAsia"/>
          <w:color w:val="000000"/>
          <w:kern w:val="16"/>
          <w:sz w:val="24"/>
          <w:szCs w:val="24"/>
          <w:lang w:val="zh-CN"/>
        </w:rPr>
        <w:t>牛顿米，这使</w:t>
      </w:r>
      <w:r w:rsidRPr="00AD0574">
        <w:rPr>
          <w:rFonts w:ascii="BMW Type Global Light" w:eastAsia="BMW Type Global Light" w:hAnsi="BMW Type Global Light" w:cs="BMW Type Global Light" w:hint="eastAsia"/>
          <w:color w:val="000000"/>
          <w:kern w:val="16"/>
          <w:sz w:val="24"/>
          <w:szCs w:val="24"/>
          <w:lang w:val="zh-CN" w:eastAsia="zh-CN"/>
        </w:rPr>
        <w:t>得</w:t>
      </w:r>
      <w:r w:rsidRPr="00AD0574">
        <w:rPr>
          <w:rFonts w:ascii="BMW Type Global Light" w:eastAsia="BMW Type Global Light" w:hAnsi="BMW Type Global Light" w:cs="BMW Type Global Light"/>
          <w:color w:val="000000"/>
          <w:kern w:val="16"/>
          <w:sz w:val="24"/>
          <w:szCs w:val="24"/>
          <w:lang w:val="zh-CN"/>
        </w:rPr>
        <w:t>BMW</w:t>
      </w:r>
      <w:r w:rsidRPr="00AD0574">
        <w:rPr>
          <w:rFonts w:ascii="BMW Type Global Light" w:eastAsia="BMW Type Global Light" w:hAnsi="BMW Type Global Light" w:cs="BMW Type Global Light" w:hint="eastAsia"/>
          <w:color w:val="000000"/>
          <w:kern w:val="16"/>
          <w:sz w:val="24"/>
          <w:szCs w:val="24"/>
          <w:lang w:val="zh-CN" w:eastAsia="zh-CN"/>
        </w:rPr>
        <w:t>高效混合动力X6</w:t>
      </w:r>
      <w:r w:rsidRPr="00AD0574">
        <w:rPr>
          <w:rFonts w:ascii="BMW Type Global Light" w:eastAsia="BMW Type Global Light" w:hAnsi="BMW Type Global Light" w:cs="BMW Type Global Light" w:hint="eastAsia"/>
          <w:color w:val="000000"/>
          <w:kern w:val="16"/>
          <w:sz w:val="24"/>
          <w:szCs w:val="24"/>
          <w:lang w:val="zh-CN"/>
        </w:rPr>
        <w:t>成为世界上最强劲的混合动力车辆</w:t>
      </w:r>
      <w:r w:rsidRPr="00AD0574">
        <w:rPr>
          <w:rFonts w:ascii="BMW Type Global Light" w:eastAsia="BMW Type Global Light" w:hAnsi="BMW Type Global Light" w:cs="BMW Type Global Light" w:hint="eastAsia"/>
          <w:color w:val="000000"/>
          <w:kern w:val="16"/>
          <w:sz w:val="24"/>
          <w:szCs w:val="24"/>
          <w:lang w:val="zh-CN" w:eastAsia="zh-CN"/>
        </w:rPr>
        <w:t>，同时</w:t>
      </w:r>
      <w:r w:rsidRPr="00AD0574">
        <w:rPr>
          <w:rFonts w:ascii="BMW Type Global Light" w:eastAsia="BMW Type Global Light" w:hAnsi="BMW Type Global Light" w:cs="BMW Type Global Light" w:hint="eastAsia"/>
          <w:color w:val="000000"/>
          <w:kern w:val="16"/>
          <w:sz w:val="24"/>
          <w:szCs w:val="24"/>
          <w:lang w:val="zh-CN"/>
        </w:rPr>
        <w:t>在性能和燃油经济性之间达到最佳平衡。车辆从静止加速到</w:t>
      </w:r>
      <w:smartTag w:uri="urn:schemas-microsoft-com:office:smarttags" w:element="chmetcnv">
        <w:smartTagPr>
          <w:attr w:name="UnitName" w:val="公里"/>
          <w:attr w:name="SourceValue" w:val="100"/>
          <w:attr w:name="HasSpace" w:val="False"/>
          <w:attr w:name="Negative" w:val="False"/>
          <w:attr w:name="NumberType" w:val="1"/>
          <w:attr w:name="TCSC" w:val="0"/>
        </w:smartTagPr>
        <w:r w:rsidRPr="00AD0574">
          <w:rPr>
            <w:rFonts w:ascii="BMW Type Global Light" w:eastAsia="BMW Type Global Light" w:hAnsi="BMW Type Global Light" w:cs="BMW Type Global Light"/>
            <w:color w:val="000000"/>
            <w:kern w:val="16"/>
            <w:sz w:val="24"/>
            <w:szCs w:val="24"/>
            <w:lang w:val="zh-CN"/>
          </w:rPr>
          <w:t>100</w:t>
        </w:r>
        <w:r w:rsidRPr="00AD0574">
          <w:rPr>
            <w:rFonts w:ascii="BMW Type Global Light" w:eastAsia="BMW Type Global Light" w:hAnsi="BMW Type Global Light" w:cs="BMW Type Global Light" w:hint="eastAsia"/>
            <w:color w:val="000000"/>
            <w:kern w:val="16"/>
            <w:sz w:val="24"/>
            <w:szCs w:val="24"/>
            <w:lang w:val="zh-CN"/>
          </w:rPr>
          <w:t>公里</w:t>
        </w:r>
      </w:smartTag>
      <w:r w:rsidRPr="00AD0574">
        <w:rPr>
          <w:rFonts w:ascii="BMW Type Global Light" w:eastAsia="BMW Type Global Light" w:hAnsi="BMW Type Global Light" w:cs="BMW Type Global Light"/>
          <w:color w:val="000000"/>
          <w:kern w:val="16"/>
          <w:sz w:val="24"/>
          <w:szCs w:val="24"/>
          <w:lang w:val="zh-CN"/>
        </w:rPr>
        <w:t>/</w:t>
      </w:r>
      <w:r w:rsidRPr="00AD0574">
        <w:rPr>
          <w:rFonts w:ascii="BMW Type Global Light" w:eastAsia="BMW Type Global Light" w:hAnsi="BMW Type Global Light" w:cs="BMW Type Global Light" w:hint="eastAsia"/>
          <w:color w:val="000000"/>
          <w:kern w:val="16"/>
          <w:sz w:val="24"/>
          <w:szCs w:val="24"/>
          <w:lang w:val="zh-CN"/>
        </w:rPr>
        <w:t>小时仅需</w:t>
      </w:r>
      <w:r w:rsidRPr="00AD0574">
        <w:rPr>
          <w:rFonts w:ascii="BMW Type Global Light" w:eastAsia="BMW Type Global Light" w:hAnsi="BMW Type Global Light" w:cs="BMW Type Global Light"/>
          <w:color w:val="000000"/>
          <w:kern w:val="16"/>
          <w:sz w:val="24"/>
          <w:szCs w:val="24"/>
          <w:lang w:val="zh-CN"/>
        </w:rPr>
        <w:t>5.6</w:t>
      </w:r>
      <w:r w:rsidRPr="00AD0574">
        <w:rPr>
          <w:rFonts w:ascii="BMW Type Global Light" w:eastAsia="BMW Type Global Light" w:hAnsi="BMW Type Global Light" w:cs="BMW Type Global Light" w:hint="eastAsia"/>
          <w:color w:val="000000"/>
          <w:kern w:val="16"/>
          <w:sz w:val="24"/>
          <w:szCs w:val="24"/>
          <w:lang w:val="zh-CN"/>
        </w:rPr>
        <w:t>秒</w:t>
      </w:r>
      <w:r w:rsidRPr="00AD0574">
        <w:rPr>
          <w:rFonts w:ascii="BMW Type Global Light" w:eastAsia="BMW Type Global Light" w:hAnsi="BMW Type Global Light" w:cs="BMW Type Global Light" w:hint="eastAsia"/>
          <w:color w:val="000000"/>
          <w:kern w:val="16"/>
          <w:sz w:val="24"/>
          <w:szCs w:val="24"/>
          <w:lang w:val="zh-CN" w:eastAsia="zh-CN"/>
        </w:rPr>
        <w:t>，</w:t>
      </w:r>
      <w:r w:rsidRPr="00AD0574">
        <w:rPr>
          <w:rFonts w:ascii="BMW Type Global Light" w:eastAsia="BMW Type Global Light" w:hAnsi="BMW Type Global Light" w:cs="BMW Type Global Light" w:hint="eastAsia"/>
          <w:color w:val="000000"/>
          <w:kern w:val="16"/>
          <w:sz w:val="24"/>
          <w:szCs w:val="24"/>
          <w:lang w:val="zh-CN"/>
        </w:rPr>
        <w:t>按</w:t>
      </w:r>
      <w:r w:rsidRPr="00AD0574">
        <w:rPr>
          <w:rFonts w:ascii="BMW Type Global Light" w:eastAsia="BMW Type Global Light" w:hAnsi="BMW Type Global Light" w:cs="BMW Type Global Light"/>
          <w:color w:val="000000"/>
          <w:kern w:val="16"/>
          <w:sz w:val="24"/>
          <w:szCs w:val="24"/>
          <w:lang w:val="zh-CN"/>
        </w:rPr>
        <w:t>EU5</w:t>
      </w:r>
      <w:r w:rsidRPr="00AD0574">
        <w:rPr>
          <w:rFonts w:ascii="BMW Type Global Light" w:eastAsia="BMW Type Global Light" w:hAnsi="BMW Type Global Light" w:cs="BMW Type Global Light" w:hint="eastAsia"/>
          <w:color w:val="000000"/>
          <w:kern w:val="16"/>
          <w:sz w:val="24"/>
          <w:szCs w:val="24"/>
          <w:lang w:val="zh-CN"/>
        </w:rPr>
        <w:t>标准循环测得的</w:t>
      </w:r>
      <w:r w:rsidRPr="00AD0574">
        <w:rPr>
          <w:rFonts w:ascii="BMW Type Global Light" w:eastAsia="BMW Type Global Light" w:hAnsi="BMW Type Global Light" w:cs="BMW Type Global Light" w:hint="eastAsia"/>
          <w:color w:val="000000"/>
          <w:kern w:val="16"/>
          <w:sz w:val="24"/>
          <w:szCs w:val="24"/>
          <w:lang w:val="zh-CN" w:eastAsia="zh-CN"/>
        </w:rPr>
        <w:t>综合</w:t>
      </w:r>
      <w:r w:rsidRPr="00AD0574">
        <w:rPr>
          <w:rFonts w:ascii="BMW Type Global Light" w:eastAsia="BMW Type Global Light" w:hAnsi="BMW Type Global Light" w:cs="BMW Type Global Light" w:hint="eastAsia"/>
          <w:color w:val="000000"/>
          <w:kern w:val="16"/>
          <w:sz w:val="24"/>
          <w:szCs w:val="24"/>
          <w:lang w:val="zh-CN"/>
        </w:rPr>
        <w:t>耗油量为</w:t>
      </w:r>
      <w:smartTag w:uri="urn:schemas-microsoft-com:office:smarttags" w:element="chmetcnv">
        <w:smartTagPr>
          <w:attr w:name="UnitName" w:val="升"/>
          <w:attr w:name="SourceValue" w:val="9.9"/>
          <w:attr w:name="HasSpace" w:val="False"/>
          <w:attr w:name="Negative" w:val="False"/>
          <w:attr w:name="NumberType" w:val="1"/>
          <w:attr w:name="TCSC" w:val="0"/>
        </w:smartTagPr>
        <w:r w:rsidRPr="00AD0574">
          <w:rPr>
            <w:rFonts w:ascii="BMW Type Global Light" w:eastAsia="BMW Type Global Light" w:hAnsi="BMW Type Global Light" w:cs="BMW Type Global Light"/>
            <w:color w:val="000000"/>
            <w:kern w:val="16"/>
            <w:sz w:val="24"/>
            <w:szCs w:val="24"/>
            <w:lang w:val="zh-CN"/>
          </w:rPr>
          <w:t>9.9</w:t>
        </w:r>
        <w:r w:rsidRPr="00AD0574">
          <w:rPr>
            <w:rFonts w:ascii="BMW Type Global Light" w:eastAsia="BMW Type Global Light" w:hAnsi="BMW Type Global Light" w:cs="BMW Type Global Light" w:hint="eastAsia"/>
            <w:color w:val="000000"/>
            <w:kern w:val="16"/>
            <w:sz w:val="24"/>
            <w:szCs w:val="24"/>
            <w:lang w:val="zh-CN"/>
          </w:rPr>
          <w:t>升</w:t>
        </w:r>
      </w:smartTag>
      <w:r w:rsidRPr="00AD0574">
        <w:rPr>
          <w:rFonts w:ascii="BMW Type Global Light" w:eastAsia="BMW Type Global Light" w:hAnsi="BMW Type Global Light" w:cs="BMW Type Global Light"/>
          <w:color w:val="000000"/>
          <w:kern w:val="16"/>
          <w:sz w:val="24"/>
          <w:szCs w:val="24"/>
          <w:lang w:val="zh-CN"/>
        </w:rPr>
        <w:t>/100</w:t>
      </w:r>
      <w:r w:rsidRPr="00AD0574">
        <w:rPr>
          <w:rFonts w:ascii="BMW Type Global Light" w:eastAsia="BMW Type Global Light" w:hAnsi="BMW Type Global Light" w:cs="BMW Type Global Light" w:hint="eastAsia"/>
          <w:color w:val="000000"/>
          <w:kern w:val="16"/>
          <w:sz w:val="24"/>
          <w:szCs w:val="24"/>
          <w:lang w:val="zh-CN"/>
        </w:rPr>
        <w:t>公里</w:t>
      </w:r>
      <w:r w:rsidRPr="00AD0574">
        <w:rPr>
          <w:rFonts w:ascii="BMW Type Global Light" w:eastAsia="BMW Type Global Light" w:hAnsi="BMW Type Global Light" w:cs="BMW Type Global Light" w:hint="eastAsia"/>
          <w:color w:val="000000"/>
          <w:kern w:val="16"/>
          <w:sz w:val="24"/>
          <w:szCs w:val="24"/>
          <w:lang w:val="zh-CN" w:eastAsia="zh-CN"/>
        </w:rPr>
        <w:t>，</w:t>
      </w:r>
      <w:r w:rsidRPr="00AD0574">
        <w:rPr>
          <w:rFonts w:ascii="BMW Type Global Light" w:eastAsia="BMW Type Global Light" w:hAnsi="BMW Type Global Light" w:cs="BMW Type Global Light" w:hint="eastAsia"/>
          <w:color w:val="000000"/>
          <w:spacing w:val="-16"/>
          <w:kern w:val="16"/>
          <w:sz w:val="24"/>
          <w:szCs w:val="24"/>
          <w:lang w:val="zh-CN" w:eastAsia="zh-CN"/>
        </w:rPr>
        <w:t>较汽油动力的BMW X6 xDrive50i降低近20%</w:t>
      </w:r>
      <w:r w:rsidRPr="00AD0574">
        <w:rPr>
          <w:rFonts w:ascii="BMW Type Global Light" w:eastAsia="BMW Type Global Light" w:hAnsi="BMW Type Global Light" w:cs="BMW Type Global Light" w:hint="eastAsia"/>
          <w:color w:val="000000"/>
          <w:spacing w:val="-16"/>
          <w:kern w:val="16"/>
          <w:sz w:val="24"/>
          <w:szCs w:val="24"/>
          <w:lang w:val="zh-CN"/>
        </w:rPr>
        <w:t>，二氧化碳额定排放量为</w:t>
      </w:r>
      <w:smartTag w:uri="urn:schemas-microsoft-com:office:smarttags" w:element="chmetcnv">
        <w:smartTagPr>
          <w:attr w:name="UnitName" w:val="克"/>
          <w:attr w:name="SourceValue" w:val="231"/>
          <w:attr w:name="HasSpace" w:val="False"/>
          <w:attr w:name="Negative" w:val="False"/>
          <w:attr w:name="NumberType" w:val="1"/>
          <w:attr w:name="TCSC" w:val="0"/>
        </w:smartTagPr>
        <w:r w:rsidRPr="00AD0574">
          <w:rPr>
            <w:rFonts w:ascii="BMW Type Global Light" w:eastAsia="BMW Type Global Light" w:hAnsi="BMW Type Global Light" w:cs="BMW Type Global Light"/>
            <w:color w:val="000000"/>
            <w:spacing w:val="-16"/>
            <w:kern w:val="16"/>
            <w:sz w:val="24"/>
            <w:szCs w:val="24"/>
            <w:lang w:val="zh-CN"/>
          </w:rPr>
          <w:t>231</w:t>
        </w:r>
        <w:r w:rsidRPr="00AD0574">
          <w:rPr>
            <w:rFonts w:ascii="BMW Type Global Light" w:eastAsia="BMW Type Global Light" w:hAnsi="BMW Type Global Light" w:cs="BMW Type Global Light" w:hint="eastAsia"/>
            <w:color w:val="000000"/>
            <w:spacing w:val="-16"/>
            <w:kern w:val="16"/>
            <w:sz w:val="24"/>
            <w:szCs w:val="24"/>
            <w:lang w:val="zh-CN"/>
          </w:rPr>
          <w:t>克</w:t>
        </w:r>
      </w:smartTag>
      <w:r w:rsidRPr="00AD0574">
        <w:rPr>
          <w:rFonts w:ascii="BMW Type Global Light" w:eastAsia="BMW Type Global Light" w:hAnsi="BMW Type Global Light" w:cs="BMW Type Global Light"/>
          <w:color w:val="000000"/>
          <w:spacing w:val="-16"/>
          <w:kern w:val="16"/>
          <w:sz w:val="24"/>
          <w:szCs w:val="24"/>
          <w:lang w:val="zh-CN"/>
        </w:rPr>
        <w:t>/</w:t>
      </w:r>
      <w:r w:rsidRPr="00AD0574">
        <w:rPr>
          <w:rFonts w:ascii="BMW Type Global Light" w:eastAsia="BMW Type Global Light" w:hAnsi="BMW Type Global Light" w:cs="BMW Type Global Light" w:hint="eastAsia"/>
          <w:color w:val="000000"/>
          <w:spacing w:val="-16"/>
          <w:kern w:val="16"/>
          <w:sz w:val="24"/>
          <w:szCs w:val="24"/>
          <w:lang w:val="zh-CN"/>
        </w:rPr>
        <w:t>公里。</w:t>
      </w:r>
    </w:p>
    <w:p w:rsidR="007E663C" w:rsidRPr="00AD0574" w:rsidRDefault="007E663C" w:rsidP="00AD0574">
      <w:pPr>
        <w:spacing w:line="380" w:lineRule="exact"/>
        <w:ind w:firstLineChars="200" w:firstLine="480"/>
        <w:jc w:val="both"/>
        <w:rPr>
          <w:rFonts w:ascii="BMW Type Global Light" w:eastAsia="BMW Type Global Light" w:hAnsi="BMW Type Global Light" w:cs="BMW Type Global Light"/>
          <w:color w:val="000000"/>
          <w:kern w:val="16"/>
          <w:sz w:val="24"/>
          <w:szCs w:val="24"/>
          <w:lang w:eastAsia="zh-CN"/>
        </w:rPr>
      </w:pPr>
    </w:p>
    <w:p w:rsidR="007E663C" w:rsidRPr="00AD0574" w:rsidRDefault="007E663C" w:rsidP="00AD0574">
      <w:pPr>
        <w:spacing w:line="380" w:lineRule="exact"/>
        <w:ind w:firstLineChars="200" w:firstLine="480"/>
        <w:jc w:val="both"/>
        <w:rPr>
          <w:rFonts w:ascii="BMW Type Global Light" w:eastAsia="BMW Type Global Light" w:hAnsi="BMW Type Global Light" w:cs="BMW Type Global Light"/>
          <w:sz w:val="24"/>
          <w:szCs w:val="24"/>
          <w:lang w:eastAsia="zh-CN"/>
        </w:rPr>
      </w:pPr>
      <w:r w:rsidRPr="00AD0574">
        <w:rPr>
          <w:rFonts w:ascii="BMW Type Global Light" w:eastAsia="BMW Type Global Light" w:hAnsi="BMW Type Global Light" w:cs="BMW Type Global Light"/>
          <w:color w:val="000000"/>
          <w:kern w:val="16"/>
          <w:sz w:val="24"/>
          <w:szCs w:val="24"/>
          <w:lang w:val="zh-CN"/>
        </w:rPr>
        <w:t>BMW</w:t>
      </w:r>
      <w:r w:rsidRPr="00AD0574">
        <w:rPr>
          <w:rFonts w:ascii="BMW Type Global Light" w:eastAsia="BMW Type Global Light" w:hAnsi="BMW Type Global Light" w:cs="BMW Type Global Light" w:hint="eastAsia"/>
          <w:color w:val="000000"/>
          <w:kern w:val="16"/>
          <w:sz w:val="24"/>
          <w:szCs w:val="24"/>
          <w:lang w:val="zh-CN" w:eastAsia="zh-CN"/>
        </w:rPr>
        <w:t>高效混合动力X6</w:t>
      </w:r>
      <w:r w:rsidRPr="00AD0574">
        <w:rPr>
          <w:rFonts w:ascii="BMW Type Global Light" w:eastAsia="BMW Type Global Light" w:hAnsi="BMW Type Global Light" w:cs="BMW Type Global Light"/>
          <w:sz w:val="24"/>
          <w:szCs w:val="24"/>
        </w:rPr>
        <w:t>提供了三</w:t>
      </w:r>
      <w:r w:rsidRPr="00AD0574">
        <w:rPr>
          <w:rFonts w:ascii="BMW Type Global Light" w:eastAsia="BMW Type Global Light" w:hAnsi="BMW Type Global Light" w:cs="BMW Type Global Light" w:hint="eastAsia"/>
          <w:sz w:val="24"/>
          <w:szCs w:val="24"/>
          <w:lang w:eastAsia="zh-CN"/>
        </w:rPr>
        <w:t>种行驶模式</w:t>
      </w:r>
      <w:r w:rsidRPr="00AD0574">
        <w:rPr>
          <w:rFonts w:ascii="BMW Type Global Light" w:eastAsia="BMW Type Global Light" w:hAnsi="BMW Type Global Light" w:cs="BMW Type Global Light"/>
          <w:sz w:val="24"/>
          <w:szCs w:val="24"/>
        </w:rPr>
        <w:t>：纯电动行驶、内燃机动力行驶，以及在两种动力结合的模式下行驶。</w:t>
      </w:r>
      <w:r w:rsidRPr="00AD0574">
        <w:rPr>
          <w:rFonts w:ascii="BMW Type Global Light" w:eastAsia="BMW Type Global Light" w:hAnsi="BMW Type Global Light" w:cs="BMW Type Global Light" w:hint="eastAsia"/>
          <w:sz w:val="24"/>
          <w:szCs w:val="24"/>
        </w:rPr>
        <w:t>在</w:t>
      </w:r>
      <w:r w:rsidRPr="00AD0574">
        <w:rPr>
          <w:rFonts w:ascii="BMW Type Global Light" w:eastAsia="BMW Type Global Light" w:hAnsi="BMW Type Global Light" w:cs="BMW Type Global Light" w:hint="eastAsia"/>
          <w:sz w:val="24"/>
          <w:szCs w:val="24"/>
          <w:lang w:eastAsia="zh-CN"/>
        </w:rPr>
        <w:t>纯电动模式行驶时，</w:t>
      </w:r>
      <w:r w:rsidRPr="00AD0574">
        <w:rPr>
          <w:rFonts w:ascii="BMW Type Global Light" w:eastAsia="BMW Type Global Light" w:hAnsi="BMW Type Global Light" w:cs="BMW Type Global Light" w:hint="eastAsia"/>
          <w:sz w:val="24"/>
          <w:szCs w:val="24"/>
        </w:rPr>
        <w:t>车速</w:t>
      </w:r>
      <w:r w:rsidRPr="00AD0574">
        <w:rPr>
          <w:rFonts w:ascii="BMW Type Global Light" w:eastAsia="BMW Type Global Light" w:hAnsi="BMW Type Global Light" w:cs="BMW Type Global Light" w:hint="eastAsia"/>
          <w:sz w:val="24"/>
          <w:szCs w:val="24"/>
          <w:lang w:eastAsia="zh-CN"/>
        </w:rPr>
        <w:t>可达</w:t>
      </w:r>
      <w:r w:rsidRPr="00AD0574">
        <w:rPr>
          <w:rFonts w:ascii="BMW Type Global Light" w:eastAsia="BMW Type Global Light" w:hAnsi="BMW Type Global Light" w:cs="BMW Type Global Light" w:hint="eastAsia"/>
          <w:sz w:val="24"/>
          <w:szCs w:val="24"/>
        </w:rPr>
        <w:t>60公里/小时</w:t>
      </w:r>
      <w:r w:rsidRPr="00AD0574">
        <w:rPr>
          <w:rFonts w:ascii="BMW Type Global Light" w:eastAsia="BMW Type Global Light" w:hAnsi="BMW Type Global Light" w:cs="BMW Type Global Light" w:hint="eastAsia"/>
          <w:sz w:val="24"/>
          <w:szCs w:val="24"/>
          <w:lang w:eastAsia="zh-CN"/>
        </w:rPr>
        <w:t>，同时</w:t>
      </w:r>
      <w:r w:rsidRPr="00AD0574">
        <w:rPr>
          <w:rFonts w:ascii="BMW Type Global Light" w:eastAsia="BMW Type Global Light" w:hAnsi="BMW Type Global Light" w:cs="BMW Type Global Light" w:hint="eastAsia"/>
          <w:sz w:val="24"/>
          <w:szCs w:val="24"/>
        </w:rPr>
        <w:t>实现</w:t>
      </w:r>
      <w:r w:rsidRPr="00AD0574">
        <w:rPr>
          <w:rFonts w:ascii="BMW Type Global Light" w:eastAsia="BMW Type Global Light" w:hAnsi="BMW Type Global Light" w:cs="BMW Type Global Light" w:hint="eastAsia"/>
          <w:sz w:val="24"/>
          <w:szCs w:val="24"/>
          <w:lang w:eastAsia="zh-CN"/>
        </w:rPr>
        <w:t>了零</w:t>
      </w:r>
      <w:r w:rsidRPr="00AD0574">
        <w:rPr>
          <w:rFonts w:ascii="BMW Type Global Light" w:eastAsia="BMW Type Global Light" w:hAnsi="BMW Type Global Light" w:cs="BMW Type Global Light" w:hint="eastAsia"/>
          <w:sz w:val="24"/>
          <w:szCs w:val="24"/>
        </w:rPr>
        <w:t>二氧化碳放。</w:t>
      </w:r>
    </w:p>
    <w:p w:rsidR="007E663C" w:rsidRPr="00AD0574" w:rsidRDefault="007E663C" w:rsidP="00AD0574">
      <w:pPr>
        <w:spacing w:line="380" w:lineRule="exact"/>
        <w:jc w:val="both"/>
        <w:rPr>
          <w:rFonts w:ascii="BMW Type Global Light" w:eastAsia="BMW Type Global Light" w:hAnsi="BMW Type Global Light" w:cs="BMW Type Global Light"/>
          <w:b/>
          <w:bCs/>
          <w:sz w:val="24"/>
          <w:szCs w:val="24"/>
          <w:lang w:eastAsia="zh-CN"/>
        </w:rPr>
      </w:pPr>
    </w:p>
    <w:p w:rsidR="00AD0574" w:rsidRPr="00AD0574" w:rsidRDefault="0080519B" w:rsidP="00AD0574">
      <w:pPr>
        <w:spacing w:line="380" w:lineRule="exact"/>
        <w:jc w:val="both"/>
        <w:rPr>
          <w:rFonts w:ascii="BMW Type Global Light" w:eastAsia="BMW Type Global Light" w:hAnsi="BMW Type Global Light" w:cs="BMW Type Global Light" w:hint="eastAsia"/>
          <w:b/>
          <w:bCs/>
          <w:sz w:val="24"/>
          <w:szCs w:val="24"/>
          <w:lang w:val="en-US" w:eastAsia="zh-CN"/>
        </w:rPr>
      </w:pPr>
      <w:r w:rsidRPr="00AD0574">
        <w:rPr>
          <w:rFonts w:ascii="BMW Type Global Light" w:eastAsia="BMW Type Global Light" w:hAnsi="BMW Type Global Light" w:cs="BMW Type Global Light" w:hint="eastAsia"/>
          <w:b/>
          <w:bCs/>
          <w:sz w:val="24"/>
          <w:szCs w:val="24"/>
          <w:lang w:val="en-US" w:eastAsia="zh-CN"/>
        </w:rPr>
        <w:t>MINI E</w:t>
      </w:r>
      <w:r w:rsidR="006C602C" w:rsidRPr="00AD0574">
        <w:rPr>
          <w:rFonts w:ascii="BMW Type Global Light" w:eastAsia="BMW Type Global Light" w:hAnsi="BMW Type Global Light" w:cs="BMW Type Global Light" w:hint="eastAsia"/>
          <w:b/>
          <w:bCs/>
          <w:sz w:val="24"/>
          <w:szCs w:val="24"/>
          <w:lang w:val="en-US" w:eastAsia="zh-CN"/>
        </w:rPr>
        <w:t>——电动未来</w:t>
      </w:r>
    </w:p>
    <w:p w:rsidR="00AD0574" w:rsidRPr="00AD0574" w:rsidRDefault="00AD0574" w:rsidP="00AD0574">
      <w:pPr>
        <w:spacing w:line="380" w:lineRule="exact"/>
        <w:jc w:val="both"/>
        <w:rPr>
          <w:rFonts w:ascii="BMW Type Global Light" w:eastAsia="BMW Type Global Light" w:hAnsi="BMW Type Global Light" w:cs="BMW Type Global Light"/>
          <w:b/>
          <w:bCs/>
          <w:sz w:val="24"/>
          <w:szCs w:val="24"/>
          <w:lang w:val="en-US" w:eastAsia="zh-CN"/>
        </w:rPr>
      </w:pPr>
    </w:p>
    <w:p w:rsidR="00DA1D2D" w:rsidRPr="00AD0574" w:rsidRDefault="00DA1D2D" w:rsidP="00AD0574">
      <w:pPr>
        <w:spacing w:line="380" w:lineRule="exact"/>
        <w:ind w:firstLineChars="200" w:firstLine="480"/>
        <w:jc w:val="both"/>
        <w:rPr>
          <w:rFonts w:ascii="BMW Type Global Light" w:eastAsia="BMW Type Global Light" w:hAnsi="BMW Type Global Light" w:cs="BMW Type Global Light"/>
          <w:sz w:val="24"/>
          <w:szCs w:val="24"/>
          <w:lang w:val="en-US" w:eastAsia="zh-CN"/>
        </w:rPr>
      </w:pPr>
      <w:r w:rsidRPr="00AD0574">
        <w:rPr>
          <w:rFonts w:ascii="BMW Type Global Light" w:eastAsia="BMW Type Global Light" w:hAnsi="BMW Type Global Light" w:cs="BMW Type Global Light" w:hint="eastAsia"/>
          <w:sz w:val="24"/>
          <w:szCs w:val="24"/>
          <w:lang w:val="en-US" w:eastAsia="zh-CN"/>
        </w:rPr>
        <w:t>宝马集团在大约40年前就开始首次尝试电动驱动汽车。现在，集团在锂离子电池技术的突破性成果让车辆的量产成为可能。2008年11月开始，宝马集团从美国开始在全球范围内投放600多辆MINI E汽车进行实路测试，收集电动汽车日常使用的数据和经验，并将在2010年底前，在中国引入50辆MINI E电动车进行实路测试项目。</w:t>
      </w:r>
    </w:p>
    <w:p w:rsidR="00DA1D2D" w:rsidRPr="00AD0574" w:rsidRDefault="00DA1D2D" w:rsidP="00AD0574">
      <w:pPr>
        <w:spacing w:line="380" w:lineRule="exact"/>
        <w:ind w:firstLineChars="200" w:firstLine="480"/>
        <w:jc w:val="both"/>
        <w:rPr>
          <w:rFonts w:ascii="BMW Type Global Light" w:eastAsia="BMW Type Global Light" w:hAnsi="BMW Type Global Light" w:cs="BMW Type Global Light"/>
          <w:sz w:val="24"/>
          <w:szCs w:val="24"/>
          <w:lang w:val="en-US" w:eastAsia="zh-CN"/>
        </w:rPr>
      </w:pPr>
    </w:p>
    <w:p w:rsidR="00DA1D2D" w:rsidRPr="00AD0574" w:rsidRDefault="002D4497" w:rsidP="00AD0574">
      <w:pPr>
        <w:spacing w:line="380" w:lineRule="exact"/>
        <w:ind w:firstLineChars="200" w:firstLine="480"/>
        <w:jc w:val="both"/>
        <w:rPr>
          <w:rFonts w:ascii="BMW Type Global Light" w:eastAsia="BMW Type Global Light" w:hAnsi="BMW Type Global Light" w:cs="BMW Type Global Light"/>
          <w:kern w:val="28"/>
          <w:sz w:val="24"/>
          <w:lang w:val="en-US" w:eastAsia="zh-CN"/>
        </w:rPr>
      </w:pPr>
      <w:r w:rsidRPr="00AD0574">
        <w:rPr>
          <w:rFonts w:ascii="BMW Type Global Light" w:eastAsia="BMW Type Global Light" w:hAnsi="BMW Type Global Light" w:cs="BMW Type Global Light" w:hint="eastAsia"/>
          <w:kern w:val="28"/>
          <w:sz w:val="24"/>
          <w:lang w:val="en-US" w:eastAsia="zh-CN"/>
        </w:rPr>
        <w:t>MINI E装备一台输出功率高达150千瓦（204马力）的电动马达，由一组高性能可充电的锂离子电池提供电能，通过单级螺旋齿轮变速箱将动力传输至前轮。动力传递安静平顺，而且实现车辆的完全零排放，这将是超大城市个人交通的理想之选。</w:t>
      </w:r>
    </w:p>
    <w:p w:rsidR="002D4497" w:rsidRPr="00AD0574" w:rsidRDefault="002D4497" w:rsidP="00AD0574">
      <w:pPr>
        <w:spacing w:line="380" w:lineRule="exact"/>
        <w:ind w:firstLineChars="200" w:firstLine="471"/>
        <w:jc w:val="both"/>
        <w:rPr>
          <w:rFonts w:ascii="BMW Type Global Light" w:eastAsia="BMW Type Global Light" w:hAnsi="BMW Type Global Light" w:cs="BMW Type Global Light"/>
          <w:b/>
          <w:bCs/>
          <w:sz w:val="24"/>
          <w:szCs w:val="24"/>
          <w:lang w:val="en-US" w:eastAsia="zh-CN"/>
        </w:rPr>
      </w:pPr>
    </w:p>
    <w:p w:rsidR="00AD0574" w:rsidRPr="00AD0574" w:rsidRDefault="0080519B" w:rsidP="00AD0574">
      <w:pPr>
        <w:spacing w:line="380" w:lineRule="exact"/>
        <w:jc w:val="both"/>
        <w:rPr>
          <w:rFonts w:ascii="BMW Type Global Light" w:eastAsia="BMW Type Global Light" w:hAnsi="BMW Type Global Light" w:cs="BMW Type Global Light" w:hint="eastAsia"/>
          <w:b/>
          <w:sz w:val="24"/>
          <w:szCs w:val="24"/>
          <w:lang w:val="en-US" w:eastAsia="zh-CN"/>
        </w:rPr>
      </w:pPr>
      <w:r w:rsidRPr="00AD0574">
        <w:rPr>
          <w:rFonts w:ascii="BMW Type Global Light" w:eastAsia="BMW Type Global Light" w:hAnsi="BMW Type Global Light" w:cs="BMW Type Global Light" w:hint="eastAsia"/>
          <w:b/>
          <w:bCs/>
          <w:sz w:val="24"/>
          <w:szCs w:val="24"/>
          <w:lang w:val="en-US" w:eastAsia="zh-CN"/>
        </w:rPr>
        <w:t>BMW ActiveE</w:t>
      </w:r>
      <w:r w:rsidR="001B7B77" w:rsidRPr="00AD0574">
        <w:rPr>
          <w:rFonts w:ascii="BMW Type Global Light" w:eastAsia="BMW Type Global Light" w:hAnsi="BMW Type Global Light" w:cs="BMW Type Global Light" w:hint="eastAsia"/>
          <w:b/>
          <w:bCs/>
          <w:sz w:val="24"/>
          <w:szCs w:val="24"/>
          <w:lang w:val="en-US" w:eastAsia="zh-CN"/>
        </w:rPr>
        <w:t>概念车</w:t>
      </w:r>
      <w:r w:rsidR="001B7B77" w:rsidRPr="00AD0574">
        <w:rPr>
          <w:rFonts w:ascii="BMW Type Global Light" w:eastAsia="BMW Type Global Light" w:hAnsi="BMW Type Global Light" w:cs="BMW Type Global Light" w:hint="eastAsia"/>
          <w:b/>
          <w:noProof w:val="0"/>
          <w:sz w:val="24"/>
          <w:szCs w:val="24"/>
          <w:lang w:eastAsia="zh-CN"/>
        </w:rPr>
        <w:t>——</w:t>
      </w:r>
      <w:r w:rsidR="001B7B77" w:rsidRPr="00AD0574">
        <w:rPr>
          <w:rFonts w:ascii="BMW Type Global Light" w:eastAsia="BMW Type Global Light" w:hAnsi="BMW Type Global Light" w:cs="BMW Type Global Light" w:hint="eastAsia"/>
          <w:b/>
          <w:sz w:val="24"/>
          <w:szCs w:val="24"/>
          <w:lang w:val="en-US" w:eastAsia="zh-CN"/>
        </w:rPr>
        <w:t>具有典型BMW卓越驾驶性能的零排放汽车</w:t>
      </w:r>
    </w:p>
    <w:p w:rsidR="00AD0574" w:rsidRPr="00AD0574" w:rsidRDefault="00AD0574" w:rsidP="00AD0574">
      <w:pPr>
        <w:spacing w:line="380" w:lineRule="exact"/>
        <w:jc w:val="both"/>
        <w:rPr>
          <w:rFonts w:ascii="BMW Type Global Light" w:eastAsia="BMW Type Global Light" w:hAnsi="BMW Type Global Light" w:cs="BMW Type Global Light"/>
          <w:b/>
          <w:sz w:val="24"/>
          <w:szCs w:val="24"/>
          <w:lang w:val="en-US" w:eastAsia="zh-CN"/>
        </w:rPr>
      </w:pPr>
    </w:p>
    <w:p w:rsidR="001B7B77" w:rsidRPr="00AD0574" w:rsidRDefault="001B7B77" w:rsidP="00AD0574">
      <w:pPr>
        <w:pStyle w:val="00Grundtext"/>
        <w:spacing w:after="0" w:line="380" w:lineRule="exact"/>
        <w:ind w:right="28" w:firstLineChars="200" w:firstLine="480"/>
        <w:jc w:val="both"/>
        <w:rPr>
          <w:rFonts w:ascii="BMW Type Global Light" w:eastAsia="BMW Type Global Light" w:hAnsi="BMW Type Global Light" w:cs="BMW Type Global Light"/>
          <w:sz w:val="24"/>
          <w:szCs w:val="24"/>
          <w:lang w:eastAsia="zh-CN"/>
        </w:rPr>
      </w:pPr>
      <w:r w:rsidRPr="00AD0574">
        <w:rPr>
          <w:rFonts w:ascii="BMW Type Global Light" w:eastAsia="BMW Type Global Light" w:hAnsi="BMW Type Global Light" w:cs="BMW Type Global Light" w:hint="eastAsia"/>
          <w:sz w:val="24"/>
          <w:szCs w:val="24"/>
          <w:lang w:val="en-US" w:eastAsia="zh-CN"/>
        </w:rPr>
        <w:t xml:space="preserve">BMW </w:t>
      </w:r>
      <w:r w:rsidRPr="00AD0574">
        <w:rPr>
          <w:rFonts w:ascii="BMW Type Global Light" w:eastAsia="BMW Type Global Light" w:hAnsi="BMW Type Global Light" w:cs="BMW Type Global Light"/>
          <w:sz w:val="24"/>
          <w:szCs w:val="24"/>
          <w:lang w:val="en-US"/>
        </w:rPr>
        <w:t>ActiveE</w:t>
      </w:r>
      <w:r w:rsidRPr="00AD0574">
        <w:rPr>
          <w:rFonts w:ascii="BMW Type Global Light" w:eastAsia="BMW Type Global Light" w:hAnsi="BMW Type Global Light" w:cs="BMW Type Global Light" w:hint="eastAsia"/>
          <w:sz w:val="24"/>
          <w:szCs w:val="24"/>
          <w:lang w:val="en-US" w:eastAsia="zh-CN"/>
        </w:rPr>
        <w:t>概念车</w:t>
      </w:r>
      <w:r w:rsidRPr="00AD0574">
        <w:rPr>
          <w:rFonts w:ascii="BMW Type Global Light" w:eastAsia="BMW Type Global Light" w:hAnsi="BMW Type Global Light" w:cs="BMW Type Global Light" w:hint="eastAsia"/>
          <w:sz w:val="24"/>
          <w:szCs w:val="24"/>
          <w:lang w:eastAsia="zh-CN"/>
        </w:rPr>
        <w:t>是</w:t>
      </w:r>
      <w:r w:rsidRPr="00AD0574">
        <w:rPr>
          <w:rFonts w:ascii="BMW Type Global Light" w:eastAsia="BMW Type Global Light" w:hAnsi="BMW Type Global Light" w:cs="BMW Type Global Light"/>
          <w:sz w:val="24"/>
          <w:szCs w:val="24"/>
        </w:rPr>
        <w:t>宝马</w:t>
      </w:r>
      <w:r w:rsidRPr="00AD0574">
        <w:rPr>
          <w:rFonts w:ascii="BMW Type Global Light" w:eastAsia="BMW Type Global Light" w:hAnsi="BMW Type Global Light" w:cs="BMW Type Global Light" w:hint="eastAsia"/>
          <w:sz w:val="24"/>
          <w:szCs w:val="24"/>
          <w:lang w:eastAsia="zh-CN"/>
        </w:rPr>
        <w:t>p</w:t>
      </w:r>
      <w:r w:rsidRPr="00AD0574">
        <w:rPr>
          <w:rFonts w:ascii="BMW Type Global Light" w:eastAsia="BMW Type Global Light" w:hAnsi="BMW Type Global Light" w:cs="BMW Type Global Light"/>
          <w:sz w:val="24"/>
          <w:szCs w:val="24"/>
          <w:lang w:val="en-US"/>
        </w:rPr>
        <w:t>roject i</w:t>
      </w:r>
      <w:r w:rsidRPr="00AD0574">
        <w:rPr>
          <w:rFonts w:ascii="BMW Type Global Light" w:eastAsia="BMW Type Global Light" w:hAnsi="BMW Type Global Light" w:cs="BMW Type Global Light"/>
          <w:sz w:val="24"/>
          <w:szCs w:val="24"/>
        </w:rPr>
        <w:t>计划继全电动的</w:t>
      </w:r>
      <w:r w:rsidRPr="00AD0574">
        <w:rPr>
          <w:rFonts w:ascii="BMW Type Global Light" w:eastAsia="BMW Type Global Light" w:hAnsi="BMW Type Global Light" w:cs="BMW Type Global Light"/>
          <w:sz w:val="24"/>
          <w:szCs w:val="24"/>
          <w:lang w:val="en-US"/>
        </w:rPr>
        <w:t>MINI E</w:t>
      </w:r>
      <w:r w:rsidRPr="00AD0574">
        <w:rPr>
          <w:rFonts w:ascii="BMW Type Global Light" w:eastAsia="BMW Type Global Light" w:hAnsi="BMW Type Global Light" w:cs="BMW Type Global Light"/>
          <w:sz w:val="24"/>
          <w:szCs w:val="24"/>
        </w:rPr>
        <w:t>之后推出的第二款车型</w:t>
      </w:r>
      <w:r w:rsidRPr="00AD0574">
        <w:rPr>
          <w:rFonts w:ascii="BMW Type Global Light" w:eastAsia="BMW Type Global Light" w:hAnsi="BMW Type Global Light" w:cs="BMW Type Global Light" w:hint="eastAsia"/>
          <w:sz w:val="24"/>
          <w:szCs w:val="24"/>
          <w:lang w:eastAsia="zh-CN"/>
        </w:rPr>
        <w:t>。</w:t>
      </w:r>
      <w:r w:rsidRPr="00AD0574">
        <w:rPr>
          <w:rFonts w:ascii="BMW Type Global Light" w:eastAsia="BMW Type Global Light" w:hAnsi="BMW Type Global Light" w:cs="BMW Type Global Light"/>
          <w:sz w:val="24"/>
          <w:szCs w:val="24"/>
          <w:lang w:val="en-US"/>
        </w:rPr>
        <w:t>ActiveE</w:t>
      </w:r>
      <w:r w:rsidRPr="00AD0574">
        <w:rPr>
          <w:rFonts w:ascii="BMW Type Global Light" w:eastAsia="BMW Type Global Light" w:hAnsi="BMW Type Global Light" w:cs="BMW Type Global Light" w:hint="eastAsia"/>
          <w:sz w:val="24"/>
          <w:szCs w:val="24"/>
          <w:lang w:val="en-US" w:eastAsia="zh-CN"/>
        </w:rPr>
        <w:t>概念车以BMW 1系双门轿跑车为原型，</w:t>
      </w:r>
      <w:r w:rsidRPr="00AD0574">
        <w:rPr>
          <w:rFonts w:ascii="BMW Type Global Light" w:eastAsia="BMW Type Global Light" w:hAnsi="BMW Type Global Light" w:cs="BMW Type Global Light" w:hint="eastAsia"/>
          <w:sz w:val="24"/>
          <w:szCs w:val="24"/>
          <w:lang w:eastAsia="zh-CN"/>
        </w:rPr>
        <w:t>装备一台最大</w:t>
      </w:r>
      <w:r w:rsidRPr="00AD0574">
        <w:rPr>
          <w:rFonts w:ascii="BMW Type Global Light" w:eastAsia="BMW Type Global Light" w:hAnsi="BMW Type Global Light" w:cs="BMW Type Global Light"/>
          <w:sz w:val="24"/>
          <w:szCs w:val="24"/>
        </w:rPr>
        <w:t>输出</w:t>
      </w:r>
      <w:r w:rsidRPr="00AD0574">
        <w:rPr>
          <w:rFonts w:ascii="BMW Type Global Light" w:eastAsia="BMW Type Global Light" w:hAnsi="BMW Type Global Light" w:cs="BMW Type Global Light" w:hint="eastAsia"/>
          <w:sz w:val="24"/>
          <w:szCs w:val="24"/>
          <w:lang w:eastAsia="zh-CN"/>
        </w:rPr>
        <w:t>功率为</w:t>
      </w:r>
      <w:r w:rsidRPr="00AD0574">
        <w:rPr>
          <w:rFonts w:ascii="BMW Type Global Light" w:eastAsia="BMW Type Global Light" w:hAnsi="BMW Type Global Light" w:cs="BMW Type Global Light" w:hint="eastAsia"/>
          <w:sz w:val="24"/>
          <w:szCs w:val="24"/>
          <w:lang w:val="en-US" w:eastAsia="zh-CN"/>
        </w:rPr>
        <w:t>125</w:t>
      </w:r>
      <w:r w:rsidRPr="00AD0574">
        <w:rPr>
          <w:rFonts w:ascii="BMW Type Global Light" w:eastAsia="BMW Type Global Light" w:hAnsi="BMW Type Global Light" w:cs="BMW Type Global Light" w:hint="eastAsia"/>
          <w:sz w:val="24"/>
          <w:szCs w:val="24"/>
          <w:lang w:eastAsia="zh-CN"/>
        </w:rPr>
        <w:t>千瓦</w:t>
      </w:r>
      <w:r w:rsidRPr="00AD0574">
        <w:rPr>
          <w:rFonts w:ascii="BMW Type Global Light" w:eastAsia="BMW Type Global Light" w:hAnsi="BMW Type Global Light" w:cs="BMW Type Global Light" w:hint="eastAsia"/>
          <w:sz w:val="24"/>
          <w:szCs w:val="24"/>
          <w:lang w:val="en-US" w:eastAsia="zh-CN"/>
        </w:rPr>
        <w:t>/</w:t>
      </w:r>
      <w:r w:rsidRPr="00AD0574">
        <w:rPr>
          <w:rFonts w:ascii="BMW Type Global Light" w:eastAsia="BMW Type Global Light" w:hAnsi="BMW Type Global Light" w:cs="BMW Type Global Light"/>
          <w:sz w:val="24"/>
          <w:szCs w:val="24"/>
          <w:lang w:val="en-US"/>
        </w:rPr>
        <w:t>170</w:t>
      </w:r>
      <w:r w:rsidRPr="00AD0574">
        <w:rPr>
          <w:rFonts w:ascii="BMW Type Global Light" w:eastAsia="BMW Type Global Light" w:hAnsi="BMW Type Global Light" w:cs="BMW Type Global Light"/>
          <w:sz w:val="24"/>
          <w:szCs w:val="24"/>
        </w:rPr>
        <w:t>马力的电动机</w:t>
      </w:r>
      <w:r w:rsidRPr="00AD0574">
        <w:rPr>
          <w:rFonts w:ascii="BMW Type Global Light" w:eastAsia="BMW Type Global Light" w:hAnsi="BMW Type Global Light" w:cs="BMW Type Global Light" w:hint="eastAsia"/>
          <w:sz w:val="24"/>
          <w:szCs w:val="24"/>
          <w:lang w:val="en-US" w:eastAsia="zh-CN"/>
        </w:rPr>
        <w:t>，</w:t>
      </w:r>
      <w:r w:rsidRPr="00AD0574">
        <w:rPr>
          <w:rFonts w:ascii="BMW Type Global Light" w:eastAsia="BMW Type Global Light" w:hAnsi="BMW Type Global Light" w:cs="BMW Type Global Light" w:hint="eastAsia"/>
          <w:sz w:val="24"/>
          <w:szCs w:val="24"/>
          <w:lang w:eastAsia="zh-CN"/>
        </w:rPr>
        <w:t>是一款零排放、四座、后备箱容积</w:t>
      </w:r>
      <w:smartTag w:uri="urn:schemas-microsoft-com:office:smarttags" w:element="chmetcnv">
        <w:smartTagPr>
          <w:attr w:name="UnitName" w:val="升"/>
          <w:attr w:name="SourceValue" w:val="200"/>
          <w:attr w:name="HasSpace" w:val="False"/>
          <w:attr w:name="Negative" w:val="False"/>
          <w:attr w:name="NumberType" w:val="1"/>
          <w:attr w:name="TCSC" w:val="0"/>
        </w:smartTagPr>
        <w:r w:rsidRPr="00AD0574">
          <w:rPr>
            <w:rFonts w:ascii="BMW Type Global Light" w:eastAsia="BMW Type Global Light" w:hAnsi="BMW Type Global Light" w:cs="BMW Type Global Light" w:hint="eastAsia"/>
            <w:sz w:val="24"/>
            <w:szCs w:val="24"/>
            <w:lang w:eastAsia="zh-CN"/>
          </w:rPr>
          <w:t>200升</w:t>
        </w:r>
      </w:smartTag>
      <w:r w:rsidRPr="00AD0574">
        <w:rPr>
          <w:rFonts w:ascii="BMW Type Global Light" w:eastAsia="BMW Type Global Light" w:hAnsi="BMW Type Global Light" w:cs="BMW Type Global Light" w:hint="eastAsia"/>
          <w:sz w:val="24"/>
          <w:szCs w:val="24"/>
          <w:lang w:eastAsia="zh-CN"/>
        </w:rPr>
        <w:t>、后轮驱动，兼备BMW卓越的操控性能的电动车</w:t>
      </w:r>
      <w:r w:rsidRPr="00AD0574">
        <w:rPr>
          <w:rFonts w:ascii="BMW Type Global Light" w:eastAsia="BMW Type Global Light" w:hAnsi="BMW Type Global Light" w:cs="BMW Type Global Light"/>
          <w:sz w:val="24"/>
          <w:szCs w:val="24"/>
        </w:rPr>
        <w:t>。</w:t>
      </w:r>
    </w:p>
    <w:p w:rsidR="001B7B77" w:rsidRPr="00AD0574" w:rsidRDefault="001B7B77" w:rsidP="00AD0574">
      <w:pPr>
        <w:pStyle w:val="00Grundtext"/>
        <w:spacing w:after="0" w:line="380" w:lineRule="exact"/>
        <w:ind w:right="28" w:firstLineChars="200" w:firstLine="480"/>
        <w:jc w:val="both"/>
        <w:rPr>
          <w:rFonts w:ascii="BMW Type Global Light" w:eastAsia="BMW Type Global Light" w:hAnsi="BMW Type Global Light" w:cs="BMW Type Global Light"/>
          <w:sz w:val="24"/>
          <w:szCs w:val="24"/>
          <w:lang w:eastAsia="zh-CN"/>
        </w:rPr>
      </w:pPr>
    </w:p>
    <w:p w:rsidR="0080519B" w:rsidRPr="00AD0574" w:rsidRDefault="001B7B77" w:rsidP="00AD0574">
      <w:pPr>
        <w:spacing w:line="380" w:lineRule="exact"/>
        <w:ind w:firstLineChars="200" w:firstLine="480"/>
        <w:jc w:val="both"/>
        <w:rPr>
          <w:rFonts w:ascii="BMW Type Global Light" w:eastAsia="BMW Type Global Light" w:hAnsi="BMW Type Global Light" w:cs="BMW Type Global Light"/>
          <w:b/>
          <w:bCs/>
          <w:sz w:val="24"/>
          <w:szCs w:val="24"/>
          <w:lang w:val="en-US" w:eastAsia="zh-CN"/>
        </w:rPr>
      </w:pPr>
      <w:r w:rsidRPr="00AD0574">
        <w:rPr>
          <w:rFonts w:ascii="BMW Type Global Light" w:eastAsia="BMW Type Global Light" w:hAnsi="BMW Type Global Light" w:cs="BMW Type Global Light" w:hint="eastAsia"/>
          <w:sz w:val="24"/>
          <w:szCs w:val="24"/>
          <w:lang w:eastAsia="zh-CN"/>
        </w:rPr>
        <w:t>高效率的锂离子电池组布置在车身后部，可通过公共充电站传统电源插座或专用壁挂式充电器充电。在欧洲，以50安培高压电源充电，仅需3小时即可充满。充电一次，车辆可以行驶</w:t>
      </w:r>
      <w:smartTag w:uri="urn:schemas-microsoft-com:office:smarttags" w:element="chmetcnv">
        <w:smartTagPr>
          <w:attr w:name="UnitName" w:val="公里"/>
          <w:attr w:name="SourceValue" w:val="160"/>
          <w:attr w:name="HasSpace" w:val="False"/>
          <w:attr w:name="Negative" w:val="False"/>
          <w:attr w:name="NumberType" w:val="1"/>
          <w:attr w:name="TCSC" w:val="0"/>
        </w:smartTagPr>
        <w:r w:rsidRPr="00AD0574">
          <w:rPr>
            <w:rFonts w:ascii="BMW Type Global Light" w:eastAsia="BMW Type Global Light" w:hAnsi="BMW Type Global Light" w:cs="BMW Type Global Light" w:hint="eastAsia"/>
            <w:sz w:val="24"/>
            <w:szCs w:val="24"/>
            <w:lang w:eastAsia="zh-CN"/>
          </w:rPr>
          <w:t>160公里</w:t>
        </w:r>
      </w:smartTag>
      <w:r w:rsidRPr="00AD0574">
        <w:rPr>
          <w:rFonts w:ascii="BMW Type Global Light" w:eastAsia="BMW Type Global Light" w:hAnsi="BMW Type Global Light" w:cs="BMW Type Global Light"/>
          <w:sz w:val="24"/>
          <w:szCs w:val="24"/>
          <w:lang w:eastAsia="zh-CN"/>
        </w:rPr>
        <w:t>。</w:t>
      </w:r>
    </w:p>
    <w:p w:rsidR="00871D57" w:rsidRPr="00AD0574" w:rsidRDefault="00871D57" w:rsidP="00AD0574">
      <w:pPr>
        <w:spacing w:line="380" w:lineRule="exact"/>
        <w:jc w:val="both"/>
        <w:rPr>
          <w:rFonts w:ascii="BMW Type Global Light" w:eastAsia="BMW Type Global Light" w:hAnsi="BMW Type Global Light" w:cs="BMW Type Global Light"/>
          <w:lang w:eastAsia="zh-CN"/>
        </w:rPr>
      </w:pPr>
    </w:p>
    <w:p w:rsidR="00AD0574" w:rsidRPr="00AD0574" w:rsidRDefault="0082779A" w:rsidP="00AD0574">
      <w:pPr>
        <w:spacing w:line="380" w:lineRule="exact"/>
        <w:jc w:val="both"/>
        <w:rPr>
          <w:rFonts w:ascii="BMW Type Global Light" w:eastAsia="BMW Type Global Light" w:hAnsi="BMW Type Global Light" w:cs="BMW Type Global Light" w:hint="eastAsia"/>
          <w:b/>
          <w:bCs/>
          <w:sz w:val="24"/>
          <w:szCs w:val="24"/>
          <w:lang w:val="en-US" w:eastAsia="zh-CN"/>
        </w:rPr>
      </w:pPr>
      <w:r w:rsidRPr="00AD0574">
        <w:rPr>
          <w:rFonts w:ascii="BMW Type Global Light" w:eastAsia="BMW Type Global Light" w:hAnsi="BMW Type Global Light" w:cs="BMW Type Global Light" w:hint="eastAsia"/>
          <w:b/>
          <w:bCs/>
          <w:sz w:val="24"/>
          <w:szCs w:val="24"/>
          <w:lang w:val="en-US" w:eastAsia="zh-CN"/>
        </w:rPr>
        <w:t>超大城市汽车 Megacity Vehicle</w:t>
      </w:r>
    </w:p>
    <w:p w:rsidR="00AD0574" w:rsidRPr="00AD0574" w:rsidRDefault="00AD0574" w:rsidP="00AD0574">
      <w:pPr>
        <w:spacing w:line="380" w:lineRule="exact"/>
        <w:jc w:val="both"/>
        <w:rPr>
          <w:rFonts w:ascii="BMW Type Global Light" w:eastAsia="BMW Type Global Light" w:hAnsi="BMW Type Global Light" w:cs="BMW Type Global Light"/>
          <w:b/>
          <w:bCs/>
          <w:sz w:val="24"/>
          <w:szCs w:val="24"/>
          <w:lang w:val="en-US" w:eastAsia="zh-CN"/>
        </w:rPr>
      </w:pPr>
    </w:p>
    <w:p w:rsidR="007134B1" w:rsidRPr="00AD0574" w:rsidRDefault="0082779A" w:rsidP="00AD0574">
      <w:pPr>
        <w:pStyle w:val="00Grundtext"/>
        <w:spacing w:after="0" w:line="380" w:lineRule="exact"/>
        <w:ind w:right="28" w:firstLineChars="200" w:firstLine="480"/>
        <w:jc w:val="both"/>
        <w:rPr>
          <w:rFonts w:ascii="BMW Type Global Light" w:eastAsia="BMW Type Global Light" w:hAnsi="BMW Type Global Light" w:cs="BMW Type Global Light"/>
          <w:sz w:val="24"/>
          <w:szCs w:val="24"/>
          <w:lang w:eastAsia="zh-CN"/>
        </w:rPr>
      </w:pPr>
      <w:r w:rsidRPr="00AD0574">
        <w:rPr>
          <w:rFonts w:ascii="BMW Type Global Light" w:eastAsia="BMW Type Global Light" w:hAnsi="BMW Type Global Light" w:cs="BMW Type Global Light" w:hint="eastAsia"/>
          <w:sz w:val="24"/>
          <w:szCs w:val="24"/>
        </w:rPr>
        <w:t>宝马集团董事长雷瑟夫博士在2010年北京车展时宣布，宝马集团将在2013年推出‘超大城市汽车’。‘超大城市汽车’将是一款具有革命性意义的汽车，一个为大都市量身定做的机动性解决方案。它将是宝马集团的第一款量产纯电动汽车。并且在可持续性方面，我们将树立全新的基准，贯穿于这款车的整个生命周期。</w:t>
      </w:r>
    </w:p>
    <w:p w:rsidR="0082779A" w:rsidRPr="00AD0574" w:rsidRDefault="0082779A" w:rsidP="00AD0574">
      <w:pPr>
        <w:pStyle w:val="00Grundtext"/>
        <w:spacing w:after="0" w:line="380" w:lineRule="exact"/>
        <w:ind w:right="28" w:firstLineChars="200" w:firstLine="480"/>
        <w:jc w:val="both"/>
        <w:rPr>
          <w:rFonts w:ascii="BMW Type Global Light" w:eastAsia="BMW Type Global Light" w:hAnsi="BMW Type Global Light" w:cs="BMW Type Global Light"/>
          <w:sz w:val="24"/>
          <w:szCs w:val="24"/>
          <w:lang w:eastAsia="zh-CN"/>
        </w:rPr>
      </w:pPr>
    </w:p>
    <w:p w:rsidR="00AD0574" w:rsidRPr="00AD0574" w:rsidRDefault="0082779A" w:rsidP="00AD0574">
      <w:pPr>
        <w:spacing w:line="380" w:lineRule="exact"/>
        <w:jc w:val="both"/>
        <w:rPr>
          <w:rFonts w:ascii="BMW Type Global Light" w:eastAsia="BMW Type Global Light" w:hAnsi="BMW Type Global Light" w:cs="BMW Type Global Light" w:hint="eastAsia"/>
          <w:b/>
          <w:bCs/>
          <w:sz w:val="24"/>
          <w:szCs w:val="24"/>
          <w:lang w:val="en-US" w:eastAsia="zh-CN"/>
        </w:rPr>
      </w:pPr>
      <w:r w:rsidRPr="00AD0574">
        <w:rPr>
          <w:rFonts w:ascii="BMW Type Global Light" w:eastAsia="BMW Type Global Light" w:hAnsi="BMW Type Global Light" w:cs="BMW Type Global Light" w:hint="eastAsia"/>
          <w:b/>
          <w:bCs/>
          <w:sz w:val="24"/>
          <w:szCs w:val="24"/>
          <w:lang w:val="en-US" w:eastAsia="zh-CN"/>
        </w:rPr>
        <w:t>ECHO——在中国，源于中国，为中国</w:t>
      </w:r>
    </w:p>
    <w:p w:rsidR="00AD0574" w:rsidRPr="00AD0574" w:rsidRDefault="00AD0574" w:rsidP="00AD0574">
      <w:pPr>
        <w:spacing w:line="380" w:lineRule="exact"/>
        <w:jc w:val="both"/>
        <w:rPr>
          <w:rFonts w:ascii="BMW Type Global Light" w:eastAsia="BMW Type Global Light" w:hAnsi="BMW Type Global Light" w:cs="BMW Type Global Light"/>
          <w:b/>
          <w:bCs/>
          <w:sz w:val="24"/>
          <w:szCs w:val="24"/>
          <w:lang w:val="en-US" w:eastAsia="zh-CN"/>
        </w:rPr>
      </w:pPr>
    </w:p>
    <w:p w:rsidR="0082779A" w:rsidRPr="00AD0574" w:rsidRDefault="0082779A"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r w:rsidRPr="00AD0574">
        <w:rPr>
          <w:rFonts w:ascii="BMW Type Global Light" w:eastAsia="BMW Type Global Light" w:hAnsi="BMW Type Global Light" w:cs="BMW Type Global Light" w:hint="eastAsia"/>
          <w:bCs/>
          <w:sz w:val="24"/>
          <w:szCs w:val="24"/>
          <w:lang w:val="en-US" w:eastAsia="zh-CN"/>
        </w:rPr>
        <w:t>宝马注重可持续性发展，积极推进新能源汽车示范运行并致力于为中国的电动汽车发展做出自己的贡献。</w:t>
      </w:r>
    </w:p>
    <w:p w:rsidR="0082779A" w:rsidRPr="00AD0574" w:rsidRDefault="0082779A"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p>
    <w:p w:rsidR="007D1BCB" w:rsidRPr="00AD0574" w:rsidRDefault="0082779A"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r w:rsidRPr="00AD0574">
        <w:rPr>
          <w:rFonts w:ascii="BMW Type Global Light" w:eastAsia="BMW Type Global Light" w:hAnsi="BMW Type Global Light" w:cs="BMW Type Global Light" w:hint="eastAsia"/>
          <w:bCs/>
          <w:sz w:val="24"/>
          <w:szCs w:val="24"/>
          <w:lang w:val="en-US" w:eastAsia="zh-CN"/>
        </w:rPr>
        <w:t>2008年底，宝马和上海同济大学开始着手名为ECHO的电动汽车研究项目。该项目是第一个中德之间的纯电动汽车研发合作项目，也是宝马集团的国际经验和同济大学的科研实力的完美结合。利用中国本土研发生产的电驱动系统，ECHO项目将BMW 5系长轴距改型成为纯电动汽车。</w:t>
      </w:r>
    </w:p>
    <w:p w:rsidR="007D1BCB" w:rsidRPr="00AD0574" w:rsidRDefault="007D1BCB"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p>
    <w:p w:rsidR="0082779A" w:rsidRPr="00AD0574" w:rsidRDefault="0082779A" w:rsidP="00AD0574">
      <w:pPr>
        <w:spacing w:line="380" w:lineRule="exact"/>
        <w:ind w:firstLineChars="200" w:firstLine="480"/>
        <w:jc w:val="both"/>
        <w:rPr>
          <w:rFonts w:ascii="BMW Type Global Light" w:eastAsia="BMW Type Global Light" w:hAnsi="BMW Type Global Light" w:cs="BMW Type Global Light"/>
          <w:bCs/>
          <w:sz w:val="24"/>
          <w:szCs w:val="24"/>
          <w:lang w:val="en-US" w:eastAsia="zh-CN"/>
        </w:rPr>
      </w:pPr>
      <w:r w:rsidRPr="00AD0574">
        <w:rPr>
          <w:rFonts w:ascii="BMW Type Global Light" w:eastAsia="BMW Type Global Light" w:hAnsi="BMW Type Global Light" w:cs="BMW Type Global Light" w:hint="eastAsia"/>
          <w:bCs/>
          <w:sz w:val="24"/>
          <w:szCs w:val="24"/>
          <w:lang w:val="en-US" w:eastAsia="zh-CN"/>
        </w:rPr>
        <w:t>本着“在中国，源于中国，为中国</w:t>
      </w:r>
      <w:r w:rsidRPr="00AD0574">
        <w:rPr>
          <w:rFonts w:ascii="BMW Type Global Light" w:eastAsia="BMW Type Global Light" w:hAnsi="BMW Type Global Light" w:cs="BMW Type Global Light" w:hint="eastAsia"/>
          <w:bCs/>
          <w:sz w:val="24"/>
          <w:szCs w:val="24"/>
          <w:lang w:eastAsia="zh-CN"/>
        </w:rPr>
        <w:t>”</w:t>
      </w:r>
      <w:r w:rsidRPr="00AD0574">
        <w:rPr>
          <w:rFonts w:ascii="BMW Type Global Light" w:eastAsia="BMW Type Global Light" w:hAnsi="BMW Type Global Light" w:cs="BMW Type Global Light" w:hint="eastAsia"/>
          <w:bCs/>
          <w:sz w:val="24"/>
          <w:szCs w:val="24"/>
          <w:lang w:val="en-US" w:eastAsia="zh-CN"/>
        </w:rPr>
        <w:t>的宗旨，项目中纯电动汽车研发的关键零部件均来自中国。</w:t>
      </w:r>
      <w:r w:rsidR="007D1BCB" w:rsidRPr="00AD0574">
        <w:rPr>
          <w:rFonts w:ascii="BMW Type Global Light" w:eastAsia="BMW Type Global Light" w:hAnsi="BMW Type Global Light" w:cs="BMW Type Global Light" w:hint="eastAsia"/>
          <w:sz w:val="24"/>
          <w:szCs w:val="24"/>
          <w:lang w:val="en-US" w:eastAsia="zh-CN"/>
        </w:rPr>
        <w:t>通过广泛的合作和成果共享，宝马集团和中国的合作伙伴将共同推进新能源汽车在中国的健康发展和产业化进程。</w:t>
      </w:r>
    </w:p>
    <w:p w:rsidR="00AD0574" w:rsidRPr="0082779A" w:rsidRDefault="00AD0574" w:rsidP="0082779A">
      <w:pPr>
        <w:pStyle w:val="00Grundtext"/>
        <w:spacing w:after="0" w:line="360" w:lineRule="exact"/>
        <w:ind w:right="28" w:firstLineChars="200" w:firstLine="480"/>
        <w:jc w:val="both"/>
        <w:rPr>
          <w:rFonts w:ascii="BMW Type Global Light" w:eastAsia="BMW Type Global Light" w:hAnsi="BMW Type Global Light" w:cs="BMW Type Global Light"/>
          <w:sz w:val="24"/>
          <w:szCs w:val="24"/>
          <w:lang w:val="en-US" w:eastAsia="zh-CN"/>
        </w:rPr>
      </w:pPr>
    </w:p>
    <w:p w:rsidR="007134B1" w:rsidRPr="00B73F83" w:rsidRDefault="007134B1" w:rsidP="00871D57">
      <w:pPr>
        <w:spacing w:line="360" w:lineRule="exact"/>
        <w:ind w:firstLineChars="200" w:firstLine="440"/>
        <w:jc w:val="both"/>
        <w:rPr>
          <w:rFonts w:ascii="BMW Type Global Light" w:eastAsia="BMW Type Global Light" w:hAnsi="BMW Type Global Light" w:cs="BMW Type Global Light"/>
          <w:lang w:eastAsia="zh-CN"/>
        </w:rPr>
      </w:pPr>
    </w:p>
    <w:p w:rsidR="00871D57" w:rsidRPr="00C60FF4" w:rsidRDefault="00871D57" w:rsidP="00871D57">
      <w:pPr>
        <w:spacing w:line="280" w:lineRule="exact"/>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中文版媒体信息及高分辨率图片资料，请从以下网站下载：</w:t>
      </w:r>
    </w:p>
    <w:p w:rsidR="00871D57" w:rsidRPr="00C60FF4" w:rsidRDefault="00633346" w:rsidP="00871D57">
      <w:pPr>
        <w:spacing w:line="280" w:lineRule="exact"/>
        <w:jc w:val="both"/>
        <w:rPr>
          <w:rFonts w:ascii="BMW Type Global Light" w:eastAsia="BMW Type Global Light" w:hAnsi="BMW Type Global Light" w:cs="BMW Type Global Light"/>
          <w:sz w:val="21"/>
          <w:szCs w:val="21"/>
        </w:rPr>
      </w:pPr>
      <w:hyperlink r:id="rId7" w:history="1">
        <w:r w:rsidR="00871D57" w:rsidRPr="00C60FF4">
          <w:rPr>
            <w:rFonts w:ascii="BMW Type Global Light" w:eastAsia="BMW Type Global Light" w:hAnsi="BMW Type Global Light" w:cs="BMW Type Global Light"/>
            <w:sz w:val="21"/>
            <w:szCs w:val="21"/>
          </w:rPr>
          <w:t>www.press.bmwgroup.com</w:t>
        </w:r>
      </w:hyperlink>
    </w:p>
    <w:p w:rsidR="00871D57" w:rsidRPr="00C60FF4" w:rsidRDefault="00871D57" w:rsidP="00871D57">
      <w:pPr>
        <w:spacing w:line="280" w:lineRule="exact"/>
        <w:jc w:val="both"/>
        <w:rPr>
          <w:rFonts w:ascii="BMW Type Global Light" w:eastAsia="BMW Type Global Light" w:hAnsi="BMW Type Global Light" w:cs="BMW Type Global Light"/>
          <w:sz w:val="21"/>
          <w:szCs w:val="21"/>
        </w:rPr>
      </w:pPr>
    </w:p>
    <w:p w:rsidR="00871D57" w:rsidRPr="00C60FF4" w:rsidRDefault="00871D57" w:rsidP="00871D57">
      <w:pPr>
        <w:spacing w:line="280" w:lineRule="exact"/>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欲了解更多宝马集团及产品信息，请登录：</w:t>
      </w:r>
    </w:p>
    <w:p w:rsidR="00871D57" w:rsidRPr="00C60FF4" w:rsidRDefault="00633346" w:rsidP="00871D57">
      <w:pPr>
        <w:spacing w:line="280" w:lineRule="exact"/>
        <w:jc w:val="both"/>
        <w:rPr>
          <w:rFonts w:ascii="BMW Type Global Light" w:eastAsia="BMW Type Global Light" w:hAnsi="BMW Type Global Light" w:cs="BMW Type Global Light"/>
          <w:sz w:val="21"/>
          <w:szCs w:val="21"/>
        </w:rPr>
      </w:pPr>
      <w:hyperlink r:id="rId8" w:history="1">
        <w:r w:rsidR="00871D57" w:rsidRPr="00C60FF4">
          <w:rPr>
            <w:rFonts w:ascii="BMW Type Global Light" w:eastAsia="BMW Type Global Light" w:hAnsi="BMW Type Global Light" w:cs="BMW Type Global Light"/>
            <w:sz w:val="21"/>
            <w:szCs w:val="21"/>
          </w:rPr>
          <w:t>http://www.bmw.com.cn</w:t>
        </w:r>
      </w:hyperlink>
    </w:p>
    <w:p w:rsidR="00871D57" w:rsidRPr="00C60FF4" w:rsidRDefault="00633346" w:rsidP="00871D57">
      <w:pPr>
        <w:spacing w:line="280" w:lineRule="exact"/>
        <w:jc w:val="both"/>
        <w:rPr>
          <w:rFonts w:ascii="BMW Type Global Light" w:eastAsia="BMW Type Global Light" w:hAnsi="BMW Type Global Light" w:cs="BMW Type Global Light"/>
          <w:sz w:val="21"/>
          <w:szCs w:val="21"/>
        </w:rPr>
      </w:pPr>
      <w:hyperlink r:id="rId9" w:history="1">
        <w:r w:rsidR="00871D57" w:rsidRPr="00C60FF4">
          <w:rPr>
            <w:rFonts w:ascii="BMW Type Global Light" w:eastAsia="BMW Type Global Light" w:hAnsi="BMW Type Global Light" w:cs="BMW Type Global Light"/>
            <w:sz w:val="21"/>
            <w:szCs w:val="21"/>
          </w:rPr>
          <w:t>http://www.minichina.com.cn</w:t>
        </w:r>
      </w:hyperlink>
    </w:p>
    <w:p w:rsidR="00871D57" w:rsidRPr="00C60FF4" w:rsidRDefault="00871D57" w:rsidP="00871D57">
      <w:pPr>
        <w:spacing w:line="280" w:lineRule="exact"/>
        <w:rPr>
          <w:rFonts w:ascii="MINI Type Global Regular" w:eastAsia="MINI Type Global Regular" w:hAnsi="MINI Type Global Regular" w:cs="MINI Type Global Regular"/>
          <w:sz w:val="21"/>
          <w:szCs w:val="21"/>
        </w:rPr>
      </w:pPr>
    </w:p>
    <w:p w:rsidR="00871D57" w:rsidRPr="00C60FF4" w:rsidRDefault="00871D57" w:rsidP="00871D57">
      <w:pPr>
        <w:pStyle w:val="Fliesstext"/>
        <w:spacing w:line="280" w:lineRule="exact"/>
        <w:jc w:val="center"/>
        <w:rPr>
          <w:rFonts w:ascii="BMW Type Global Light" w:eastAsia="BMW Type Global Light" w:hAnsi="BMW Type Global Light" w:cs="BMW Type Global Light"/>
          <w:sz w:val="21"/>
          <w:szCs w:val="21"/>
          <w:lang w:val="en-GB" w:eastAsia="zh-CN"/>
        </w:rPr>
      </w:pPr>
    </w:p>
    <w:p w:rsidR="00871D57" w:rsidRPr="00C60FF4" w:rsidRDefault="00871D57" w:rsidP="00871D57">
      <w:pPr>
        <w:pStyle w:val="Fliesstext"/>
        <w:spacing w:line="280" w:lineRule="exact"/>
        <w:jc w:val="center"/>
        <w:rPr>
          <w:rFonts w:ascii="BMW Type Global Light" w:eastAsia="BMW Type Global Light" w:hAnsi="BMW Type Global Light" w:cs="BMW Type Global Light"/>
          <w:sz w:val="21"/>
          <w:szCs w:val="21"/>
          <w:lang w:val="en-GB" w:eastAsia="zh-CN"/>
        </w:rPr>
      </w:pPr>
      <w:r w:rsidRPr="00C60FF4">
        <w:rPr>
          <w:rFonts w:ascii="BMW Type Global Light" w:eastAsia="BMW Type Global Light" w:hAnsi="BMW Type Global Light" w:cs="BMW Type Global Light"/>
          <w:sz w:val="21"/>
          <w:szCs w:val="21"/>
          <w:lang w:val="en-GB" w:eastAsia="zh-CN"/>
        </w:rPr>
        <w:t>-完-</w:t>
      </w:r>
    </w:p>
    <w:p w:rsidR="00871D57" w:rsidRDefault="00871D57" w:rsidP="00871D57">
      <w:pPr>
        <w:pStyle w:val="Fliesstext"/>
        <w:spacing w:line="280" w:lineRule="exact"/>
        <w:jc w:val="center"/>
        <w:rPr>
          <w:rFonts w:ascii="BMW Type Global Light" w:eastAsia="BMW Type Global Light" w:hAnsi="BMW Type Global Light" w:cs="BMW Type Global Light" w:hint="eastAsia"/>
          <w:sz w:val="21"/>
          <w:szCs w:val="21"/>
          <w:lang w:val="en-GB" w:eastAsia="zh-CN"/>
        </w:rPr>
      </w:pPr>
    </w:p>
    <w:p w:rsidR="00AD0574" w:rsidRPr="00C60FF4" w:rsidRDefault="00AD0574" w:rsidP="00AD0574">
      <w:pPr>
        <w:pStyle w:val="Fliesstext"/>
        <w:spacing w:line="280" w:lineRule="exact"/>
        <w:rPr>
          <w:rFonts w:ascii="BMW Type Global Light" w:eastAsia="BMW Type Global Light" w:hAnsi="BMW Type Global Light" w:cs="BMW Type Global Light"/>
          <w:sz w:val="21"/>
          <w:szCs w:val="21"/>
          <w:lang w:val="en-GB" w:eastAsia="zh-CN"/>
        </w:rPr>
      </w:pPr>
    </w:p>
    <w:tbl>
      <w:tblPr>
        <w:tblW w:w="8613" w:type="dxa"/>
        <w:tblLayout w:type="fixed"/>
        <w:tblLook w:val="0000"/>
      </w:tblPr>
      <w:tblGrid>
        <w:gridCol w:w="4253"/>
        <w:gridCol w:w="4360"/>
      </w:tblGrid>
      <w:tr w:rsidR="00871D57" w:rsidRPr="00C60FF4" w:rsidTr="00387EA5">
        <w:trPr>
          <w:trHeight w:hRule="exact" w:val="340"/>
        </w:trPr>
        <w:tc>
          <w:tcPr>
            <w:tcW w:w="4253" w:type="dxa"/>
          </w:tcPr>
          <w:p w:rsidR="00871D57" w:rsidRPr="00C60FF4" w:rsidRDefault="00871D57" w:rsidP="00387EA5">
            <w:pPr>
              <w:spacing w:line="340" w:lineRule="exact"/>
              <w:ind w:firstLineChars="17" w:firstLine="36"/>
              <w:rPr>
                <w:rFonts w:ascii="BMW Type Global Light" w:eastAsia="BMW Type Global Light" w:hAnsi="BMW Type Global Light" w:cs="BMW Type Global Light"/>
                <w:sz w:val="21"/>
                <w:szCs w:val="21"/>
                <w:u w:val="single"/>
              </w:rPr>
            </w:pPr>
            <w:r w:rsidRPr="00C60FF4">
              <w:rPr>
                <w:rFonts w:ascii="BMW Type Global Light" w:eastAsia="BMW Type Global Light" w:hAnsi="BMW Type Global Light" w:cs="BMW Type Global Light"/>
                <w:sz w:val="21"/>
                <w:szCs w:val="21"/>
                <w:u w:val="single"/>
              </w:rPr>
              <w:t>垂询请致：</w:t>
            </w:r>
          </w:p>
        </w:tc>
        <w:tc>
          <w:tcPr>
            <w:tcW w:w="4360" w:type="dxa"/>
          </w:tcPr>
          <w:p w:rsidR="00871D57" w:rsidRPr="00C60FF4" w:rsidRDefault="00871D57" w:rsidP="00387EA5">
            <w:pPr>
              <w:spacing w:line="340" w:lineRule="exact"/>
              <w:rPr>
                <w:rFonts w:ascii="BMW Type Global Light" w:eastAsia="BMW Type Global Light" w:hAnsi="BMW Type Global Light" w:cs="BMW Type Global Light"/>
                <w:sz w:val="21"/>
                <w:szCs w:val="21"/>
                <w:u w:val="single"/>
              </w:rPr>
            </w:pPr>
          </w:p>
        </w:tc>
      </w:tr>
      <w:tr w:rsidR="00871D57" w:rsidRPr="00C60FF4" w:rsidTr="00387EA5">
        <w:trPr>
          <w:trHeight w:hRule="exact" w:val="340"/>
        </w:trPr>
        <w:tc>
          <w:tcPr>
            <w:tcW w:w="4253" w:type="dxa"/>
          </w:tcPr>
          <w:p w:rsidR="00871D57" w:rsidRPr="00C60FF4" w:rsidRDefault="00871D57" w:rsidP="00387EA5">
            <w:pPr>
              <w:spacing w:line="340" w:lineRule="exact"/>
              <w:ind w:firstLineChars="17" w:firstLine="36"/>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宝马集团大中华区公关部</w:t>
            </w:r>
          </w:p>
        </w:tc>
        <w:tc>
          <w:tcPr>
            <w:tcW w:w="4360" w:type="dxa"/>
          </w:tcPr>
          <w:p w:rsidR="00871D57" w:rsidRPr="00C60FF4" w:rsidRDefault="00871D57" w:rsidP="00387EA5">
            <w:pPr>
              <w:spacing w:line="340" w:lineRule="exact"/>
              <w:rPr>
                <w:rFonts w:ascii="BMW Type Global Light" w:eastAsia="BMW Type Global Light" w:hAnsi="BMW Type Global Light" w:cs="BMW Type Global Light"/>
                <w:sz w:val="21"/>
                <w:szCs w:val="21"/>
              </w:rPr>
            </w:pPr>
            <w:r w:rsidRPr="00D87EBA">
              <w:rPr>
                <w:rFonts w:ascii="BMW Type Global Light" w:eastAsia="BMW Type Global Light" w:hAnsi="BMW Type Global Light" w:cs="BMW Type Global Light"/>
                <w:sz w:val="21"/>
                <w:szCs w:val="21"/>
              </w:rPr>
              <w:t>北京</w:t>
            </w:r>
            <w:r w:rsidRPr="00D87EBA">
              <w:rPr>
                <w:rFonts w:ascii="BMW Type Global Light" w:eastAsia="BMW Type Global Light" w:hAnsi="BMW Type Global Light" w:cs="BMW Type Global Light" w:hint="eastAsia"/>
                <w:sz w:val="21"/>
                <w:szCs w:val="21"/>
              </w:rPr>
              <w:t>拓维动力商务</w:t>
            </w:r>
            <w:r w:rsidRPr="00D87EBA">
              <w:rPr>
                <w:rFonts w:ascii="BMW Type Global Light" w:eastAsia="BMW Type Global Light" w:hAnsi="BMW Type Global Light" w:cs="BMW Type Global Light"/>
                <w:sz w:val="21"/>
                <w:szCs w:val="21"/>
              </w:rPr>
              <w:t>咨询有限公司</w:t>
            </w:r>
          </w:p>
        </w:tc>
      </w:tr>
      <w:tr w:rsidR="00871D57" w:rsidRPr="00C60FF4" w:rsidTr="00387EA5">
        <w:trPr>
          <w:trHeight w:hRule="exact" w:val="340"/>
        </w:trPr>
        <w:tc>
          <w:tcPr>
            <w:tcW w:w="4253" w:type="dxa"/>
          </w:tcPr>
          <w:p w:rsidR="00871D57" w:rsidRPr="00C60FF4" w:rsidRDefault="00871D57" w:rsidP="00387EA5">
            <w:pPr>
              <w:spacing w:line="340" w:lineRule="exact"/>
              <w:ind w:firstLineChars="16" w:firstLine="34"/>
              <w:rPr>
                <w:rFonts w:ascii="BMW Type Global Light" w:eastAsia="BMW Type Global Light" w:hAnsi="BMW Type Global Light" w:cs="BMW Type Global Light"/>
                <w:sz w:val="21"/>
                <w:szCs w:val="21"/>
              </w:rPr>
            </w:pPr>
            <w:r>
              <w:rPr>
                <w:rFonts w:ascii="BMW Type Global Light" w:eastAsia="BMW Type Global Light" w:hAnsi="BMW Type Global Light" w:cs="BMW Type Global Light" w:hint="eastAsia"/>
                <w:sz w:val="21"/>
                <w:szCs w:val="21"/>
              </w:rPr>
              <w:t>段毅女士</w:t>
            </w:r>
          </w:p>
        </w:tc>
        <w:tc>
          <w:tcPr>
            <w:tcW w:w="4360" w:type="dxa"/>
          </w:tcPr>
          <w:p w:rsidR="00871D57" w:rsidRPr="00C60FF4" w:rsidRDefault="00871D57" w:rsidP="00387EA5">
            <w:pPr>
              <w:spacing w:line="340" w:lineRule="exact"/>
              <w:rPr>
                <w:rFonts w:ascii="BMW Type Global Light" w:eastAsia="BMW Type Global Light" w:hAnsi="BMW Type Global Light" w:cs="BMW Type Global Light"/>
                <w:sz w:val="21"/>
                <w:szCs w:val="21"/>
              </w:rPr>
            </w:pPr>
            <w:smartTag w:uri="urn:schemas-microsoft-com:office:smarttags" w:element="PersonName">
              <w:smartTagPr>
                <w:attr w:name="ProductID" w:val="王丹"/>
              </w:smartTagPr>
              <w:r w:rsidRPr="00C60FF4">
                <w:rPr>
                  <w:rFonts w:ascii="BMW Type Global Light" w:eastAsia="BMW Type Global Light" w:hAnsi="BMW Type Global Light" w:cs="BMW Type Global Light"/>
                  <w:sz w:val="21"/>
                  <w:szCs w:val="21"/>
                </w:rPr>
                <w:t>王</w:t>
              </w:r>
              <w:r w:rsidRPr="00C60FF4">
                <w:rPr>
                  <w:rFonts w:ascii="BMW Type Global Light" w:eastAsia="BMW Type Global Light" w:hAnsi="BMW Type Global Light" w:cs="BMW Type Global Light" w:hint="eastAsia"/>
                  <w:sz w:val="21"/>
                  <w:szCs w:val="21"/>
                </w:rPr>
                <w:t>丹</w:t>
              </w:r>
            </w:smartTag>
            <w:r w:rsidRPr="00C60FF4">
              <w:rPr>
                <w:rFonts w:ascii="BMW Type Global Light" w:eastAsia="BMW Type Global Light" w:hAnsi="BMW Type Global Light" w:cs="BMW Type Global Light"/>
                <w:sz w:val="21"/>
                <w:szCs w:val="21"/>
              </w:rPr>
              <w:t>女士</w:t>
            </w:r>
            <w:r w:rsidRPr="00D87EBA">
              <w:rPr>
                <w:rFonts w:ascii="BMW Type Global Light" w:eastAsia="BMW Type Global Light" w:hAnsi="BMW Type Global Light" w:cs="BMW Type Global Light"/>
                <w:sz w:val="21"/>
                <w:szCs w:val="21"/>
              </w:rPr>
              <w:t>/</w:t>
            </w:r>
            <w:smartTag w:uri="urn:schemas-microsoft-com:office:smarttags" w:element="PersonName">
              <w:smartTagPr>
                <w:attr w:name="ProductID" w:val="王静"/>
              </w:smartTagPr>
              <w:r w:rsidRPr="00D87EBA">
                <w:rPr>
                  <w:rFonts w:ascii="BMW Type Global Light" w:eastAsia="BMW Type Global Light" w:hAnsi="BMW Type Global Light" w:cs="BMW Type Global Light"/>
                  <w:sz w:val="21"/>
                  <w:szCs w:val="21"/>
                </w:rPr>
                <w:t>王静</w:t>
              </w:r>
            </w:smartTag>
            <w:r w:rsidRPr="00D87EBA">
              <w:rPr>
                <w:rFonts w:ascii="BMW Type Global Light" w:eastAsia="BMW Type Global Light" w:hAnsi="BMW Type Global Light" w:cs="BMW Type Global Light"/>
                <w:sz w:val="21"/>
                <w:szCs w:val="21"/>
              </w:rPr>
              <w:t>女士</w:t>
            </w:r>
          </w:p>
        </w:tc>
      </w:tr>
      <w:tr w:rsidR="00871D57" w:rsidRPr="00C60FF4" w:rsidTr="00387EA5">
        <w:trPr>
          <w:trHeight w:hRule="exact" w:val="340"/>
        </w:trPr>
        <w:tc>
          <w:tcPr>
            <w:tcW w:w="4253" w:type="dxa"/>
          </w:tcPr>
          <w:p w:rsidR="00871D57" w:rsidRPr="00C60FF4" w:rsidRDefault="00871D57" w:rsidP="00387EA5">
            <w:pPr>
              <w:spacing w:line="340" w:lineRule="exact"/>
              <w:ind w:firstLineChars="17" w:firstLine="36"/>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电话：010-8455</w:t>
            </w:r>
            <w:r>
              <w:rPr>
                <w:rFonts w:ascii="BMW Type Global Light" w:eastAsia="BMW Type Global Light" w:hAnsi="BMW Type Global Light" w:cs="BMW Type Global Light" w:hint="eastAsia"/>
                <w:sz w:val="21"/>
                <w:szCs w:val="21"/>
              </w:rPr>
              <w:t>8561</w:t>
            </w:r>
          </w:p>
        </w:tc>
        <w:tc>
          <w:tcPr>
            <w:tcW w:w="4360" w:type="dxa"/>
          </w:tcPr>
          <w:p w:rsidR="00871D57" w:rsidRPr="00C60FF4" w:rsidRDefault="00871D57" w:rsidP="00387EA5">
            <w:pPr>
              <w:spacing w:line="340" w:lineRule="exact"/>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电话：010-</w:t>
            </w:r>
            <w:r w:rsidRPr="00D87EBA">
              <w:rPr>
                <w:rFonts w:ascii="BMW Type Global Light" w:eastAsia="BMW Type Global Light" w:hAnsi="BMW Type Global Light" w:cs="BMW Type Global Light" w:hint="eastAsia"/>
                <w:sz w:val="21"/>
                <w:szCs w:val="21"/>
              </w:rPr>
              <w:t>51666969-125/108</w:t>
            </w:r>
          </w:p>
        </w:tc>
      </w:tr>
      <w:tr w:rsidR="00871D57" w:rsidRPr="00C60FF4" w:rsidTr="00387EA5">
        <w:trPr>
          <w:trHeight w:hRule="exact" w:val="340"/>
        </w:trPr>
        <w:tc>
          <w:tcPr>
            <w:tcW w:w="4253" w:type="dxa"/>
          </w:tcPr>
          <w:p w:rsidR="00871D57" w:rsidRPr="00C60FF4" w:rsidRDefault="00871D57" w:rsidP="00387EA5">
            <w:pPr>
              <w:spacing w:line="340" w:lineRule="exact"/>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传真：010-84558</w:t>
            </w:r>
            <w:r w:rsidRPr="00C60FF4">
              <w:rPr>
                <w:rFonts w:ascii="BMW Type Global Light" w:eastAsia="BMW Type Global Light" w:hAnsi="BMW Type Global Light" w:cs="BMW Type Global Light" w:hint="eastAsia"/>
                <w:sz w:val="21"/>
                <w:szCs w:val="21"/>
              </w:rPr>
              <w:t>029</w:t>
            </w:r>
          </w:p>
        </w:tc>
        <w:tc>
          <w:tcPr>
            <w:tcW w:w="4360" w:type="dxa"/>
          </w:tcPr>
          <w:p w:rsidR="00871D57" w:rsidRPr="00C60FF4" w:rsidRDefault="00871D57" w:rsidP="00387EA5">
            <w:pPr>
              <w:spacing w:line="340" w:lineRule="exact"/>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传真：010-</w:t>
            </w:r>
            <w:r w:rsidRPr="00D87EBA">
              <w:rPr>
                <w:rFonts w:ascii="BMW Type Global Light" w:eastAsia="BMW Type Global Light" w:hAnsi="BMW Type Global Light" w:cs="BMW Type Global Light"/>
                <w:color w:val="000000"/>
                <w:sz w:val="21"/>
                <w:szCs w:val="21"/>
              </w:rPr>
              <w:t>84</w:t>
            </w:r>
            <w:r w:rsidRPr="00D87EBA">
              <w:rPr>
                <w:rFonts w:ascii="BMW Type Global Light" w:eastAsia="BMW Type Global Light" w:hAnsi="BMW Type Global Light" w:cs="BMW Type Global Light" w:hint="eastAsia"/>
                <w:color w:val="000000"/>
                <w:sz w:val="21"/>
                <w:szCs w:val="21"/>
              </w:rPr>
              <w:t>417675</w:t>
            </w:r>
          </w:p>
        </w:tc>
      </w:tr>
      <w:tr w:rsidR="00871D57" w:rsidRPr="00C60FF4" w:rsidTr="00387EA5">
        <w:trPr>
          <w:trHeight w:hRule="exact" w:val="805"/>
        </w:trPr>
        <w:tc>
          <w:tcPr>
            <w:tcW w:w="4253" w:type="dxa"/>
          </w:tcPr>
          <w:p w:rsidR="00871D57" w:rsidRPr="00C60FF4" w:rsidRDefault="00871D57" w:rsidP="00387EA5">
            <w:pPr>
              <w:spacing w:line="340" w:lineRule="exact"/>
              <w:ind w:left="630" w:hangingChars="300" w:hanging="630"/>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地址：北京市朝阳区东三环北路霞光里18号佳程广场B座28层，100027</w:t>
            </w:r>
          </w:p>
        </w:tc>
        <w:tc>
          <w:tcPr>
            <w:tcW w:w="4360" w:type="dxa"/>
          </w:tcPr>
          <w:p w:rsidR="00871D57" w:rsidRPr="00C60FF4" w:rsidRDefault="00871D57" w:rsidP="00387EA5">
            <w:pPr>
              <w:spacing w:line="340" w:lineRule="exact"/>
              <w:ind w:left="672" w:hangingChars="320" w:hanging="672"/>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地址：北京市朝阳区东三环北路丙二号天元港中心A座</w:t>
            </w:r>
            <w:r>
              <w:rPr>
                <w:rFonts w:ascii="BMW Type Global Light" w:eastAsia="BMW Type Global Light" w:hAnsi="BMW Type Global Light" w:cs="BMW Type Global Light" w:hint="eastAsia"/>
                <w:sz w:val="21"/>
                <w:szCs w:val="21"/>
              </w:rPr>
              <w:t>901</w:t>
            </w:r>
            <w:r w:rsidRPr="00C60FF4">
              <w:rPr>
                <w:rFonts w:ascii="BMW Type Global Light" w:eastAsia="BMW Type Global Light" w:hAnsi="BMW Type Global Light" w:cs="BMW Type Global Light"/>
                <w:sz w:val="21"/>
                <w:szCs w:val="21"/>
              </w:rPr>
              <w:t>室，100027</w:t>
            </w:r>
          </w:p>
        </w:tc>
      </w:tr>
    </w:tbl>
    <w:p w:rsidR="00AD0574" w:rsidRDefault="00AD0574" w:rsidP="00871D57">
      <w:pPr>
        <w:spacing w:line="340" w:lineRule="exact"/>
        <w:jc w:val="both"/>
        <w:rPr>
          <w:rFonts w:ascii="BMW Type Global Light" w:eastAsia="BMW Type Global Light" w:hAnsi="BMW Type Global Light" w:cs="BMW Type Global Light" w:hint="eastAsia"/>
          <w:sz w:val="21"/>
          <w:szCs w:val="21"/>
          <w:lang w:eastAsia="zh-CN"/>
        </w:rPr>
      </w:pPr>
    </w:p>
    <w:p w:rsidR="00AD0574" w:rsidRDefault="00AD0574" w:rsidP="00871D57">
      <w:pPr>
        <w:spacing w:line="340" w:lineRule="exact"/>
        <w:jc w:val="both"/>
        <w:rPr>
          <w:rFonts w:ascii="BMW Type Global Light" w:eastAsia="BMW Type Global Light" w:hAnsi="BMW Type Global Light" w:cs="BMW Type Global Light" w:hint="eastAsia"/>
          <w:sz w:val="21"/>
          <w:szCs w:val="21"/>
          <w:lang w:eastAsia="zh-CN"/>
        </w:rPr>
      </w:pPr>
    </w:p>
    <w:p w:rsidR="00871D57" w:rsidRPr="00C60FF4" w:rsidRDefault="00871D57" w:rsidP="00871D57">
      <w:pPr>
        <w:spacing w:line="340" w:lineRule="exact"/>
        <w:jc w:val="both"/>
        <w:rPr>
          <w:rFonts w:ascii="BMW Type Global Light" w:eastAsia="BMW Type Global Light" w:hAnsi="BMW Type Global Light" w:cs="BMW Type Global Light"/>
          <w:b/>
          <w:sz w:val="21"/>
          <w:szCs w:val="21"/>
          <w:u w:val="single"/>
        </w:rPr>
      </w:pPr>
      <w:r w:rsidRPr="00C60FF4">
        <w:rPr>
          <w:rFonts w:ascii="BMW Type Global Light" w:eastAsia="BMW Type Global Light" w:hAnsi="BMW Type Global Light" w:cs="BMW Type Global Light" w:hint="eastAsia"/>
          <w:b/>
          <w:sz w:val="21"/>
          <w:szCs w:val="21"/>
          <w:u w:val="single"/>
        </w:rPr>
        <w:t>宝马集团</w:t>
      </w:r>
    </w:p>
    <w:p w:rsidR="00871D57" w:rsidRPr="00C60FF4" w:rsidRDefault="00871D57" w:rsidP="00871D57">
      <w:pPr>
        <w:spacing w:line="340" w:lineRule="exact"/>
        <w:jc w:val="both"/>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hint="eastAsia"/>
          <w:sz w:val="21"/>
          <w:szCs w:val="21"/>
        </w:rPr>
        <w:t>宝马集团是全世界最成功的汽车和摩托车制造商之一，旗下拥有BMW、MINI和Rolls-Royce三大品牌。作为一家全球性公司，宝马集团在13个国家拥有24家工厂，销售网络遍及140多个国家和地区。</w:t>
      </w:r>
    </w:p>
    <w:p w:rsidR="00871D57" w:rsidRPr="00C60FF4" w:rsidRDefault="00871D57" w:rsidP="00871D57">
      <w:pPr>
        <w:spacing w:line="340" w:lineRule="exact"/>
        <w:jc w:val="both"/>
        <w:rPr>
          <w:rFonts w:ascii="BMW Type Global Light" w:eastAsia="BMW Type Global Light" w:hAnsi="BMW Type Global Light" w:cs="BMW Type Global Light"/>
          <w:sz w:val="21"/>
          <w:szCs w:val="21"/>
        </w:rPr>
      </w:pPr>
    </w:p>
    <w:p w:rsidR="00871D57" w:rsidRPr="00C60FF4" w:rsidRDefault="00871D57" w:rsidP="00871D57">
      <w:pPr>
        <w:spacing w:line="340" w:lineRule="exact"/>
        <w:jc w:val="both"/>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hint="eastAsia"/>
          <w:sz w:val="21"/>
          <w:szCs w:val="21"/>
        </w:rPr>
        <w:t>2009财年，宝马集团的全球汽车总销量约129万辆，摩托车销量超过8.7万辆。集团总收入达506.8亿欧元，税前利润达4.13亿欧元。截至</w:t>
      </w:r>
      <w:smartTag w:uri="urn:schemas-microsoft-com:office:smarttags" w:element="chsdate">
        <w:smartTagPr>
          <w:attr w:name="Year" w:val="2009"/>
          <w:attr w:name="Month" w:val="12"/>
          <w:attr w:name="Day" w:val="31"/>
          <w:attr w:name="IsLunarDate" w:val="False"/>
          <w:attr w:name="IsROCDate" w:val="False"/>
        </w:smartTagPr>
        <w:r w:rsidRPr="00C60FF4">
          <w:rPr>
            <w:rFonts w:ascii="BMW Type Global Light" w:eastAsia="BMW Type Global Light" w:hAnsi="BMW Type Global Light" w:cs="BMW Type Global Light" w:hint="eastAsia"/>
            <w:sz w:val="21"/>
            <w:szCs w:val="21"/>
          </w:rPr>
          <w:t>2009年12月31日</w:t>
        </w:r>
      </w:smartTag>
      <w:r w:rsidRPr="00C60FF4">
        <w:rPr>
          <w:rFonts w:ascii="BMW Type Global Light" w:eastAsia="BMW Type Global Light" w:hAnsi="BMW Type Global Light" w:cs="BMW Type Global Light" w:hint="eastAsia"/>
          <w:sz w:val="21"/>
          <w:szCs w:val="21"/>
        </w:rPr>
        <w:t>，宝马集团在全球的员工总数约为96,000名。</w:t>
      </w:r>
    </w:p>
    <w:p w:rsidR="00871D57" w:rsidRPr="00C60FF4" w:rsidRDefault="00871D57" w:rsidP="00871D57">
      <w:pPr>
        <w:spacing w:line="340" w:lineRule="exact"/>
        <w:jc w:val="both"/>
        <w:rPr>
          <w:rFonts w:ascii="BMW Type Global Light" w:eastAsia="BMW Type Global Light" w:hAnsi="BMW Type Global Light" w:cs="BMW Type Global Light"/>
          <w:sz w:val="21"/>
          <w:szCs w:val="21"/>
        </w:rPr>
      </w:pPr>
    </w:p>
    <w:p w:rsidR="00871D57" w:rsidRPr="00C60FF4" w:rsidRDefault="00871D57" w:rsidP="00871D57">
      <w:pPr>
        <w:spacing w:line="340" w:lineRule="exact"/>
        <w:jc w:val="both"/>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hint="eastAsia"/>
          <w:sz w:val="21"/>
          <w:szCs w:val="21"/>
        </w:rPr>
        <w:t>宝马集团的成功总是以前瞻未来和承担责任为基石。因此，宝马集团在整个价值链中贯彻生态和社会的可持续性发展，全面的产品责任以及明确的节能承诺已成为宝马集团长期战略的重要内容。基于上述努力，宝马集团已在过去</w:t>
      </w:r>
      <w:r>
        <w:rPr>
          <w:rFonts w:ascii="BMW Type Global Light" w:eastAsia="BMW Type Global Light" w:hAnsi="BMW Type Global Light" w:cs="BMW Type Global Light" w:hint="eastAsia"/>
          <w:sz w:val="21"/>
          <w:szCs w:val="21"/>
          <w:lang w:eastAsia="zh-CN"/>
        </w:rPr>
        <w:t>六</w:t>
      </w:r>
      <w:r w:rsidRPr="00C60FF4">
        <w:rPr>
          <w:rFonts w:ascii="BMW Type Global Light" w:eastAsia="BMW Type Global Light" w:hAnsi="BMW Type Global Light" w:cs="BMW Type Global Light" w:hint="eastAsia"/>
          <w:sz w:val="21"/>
          <w:szCs w:val="21"/>
        </w:rPr>
        <w:t>年连续被道琼斯可持续性发展指数评为汽车行业的领导者。</w:t>
      </w:r>
    </w:p>
    <w:p w:rsidR="008A67E4" w:rsidRPr="00871D57" w:rsidRDefault="008A67E4" w:rsidP="00004F1E">
      <w:pPr>
        <w:rPr>
          <w:szCs w:val="24"/>
        </w:rPr>
      </w:pPr>
    </w:p>
    <w:sectPr w:rsidR="008A67E4" w:rsidRPr="00871D57" w:rsidSect="00592EC0">
      <w:headerReference w:type="default" r:id="rId10"/>
      <w:footerReference w:type="even" r:id="rId11"/>
      <w:footerReference w:type="default" r:id="rId12"/>
      <w:type w:val="continuous"/>
      <w:pgSz w:w="11907" w:h="16840" w:code="9"/>
      <w:pgMar w:top="2693" w:right="1843" w:bottom="1418" w:left="2098" w:header="510" w:footer="0" w:gutter="0"/>
      <w:cols w:space="720"/>
      <w:formProt w:val="0"/>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D93" w:rsidRDefault="001E3D93">
      <w:r>
        <w:separator/>
      </w:r>
    </w:p>
  </w:endnote>
  <w:endnote w:type="continuationSeparator" w:id="0">
    <w:p w:rsidR="001E3D93" w:rsidRDefault="001E3D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 Type Global Light">
    <w:panose1 w:val="00000000000000000000"/>
    <w:charset w:val="86"/>
    <w:family w:val="auto"/>
    <w:pitch w:val="variable"/>
    <w:sig w:usb0="D1002ABF" w:usb1="B9DFFFFF" w:usb2="0008001E" w:usb3="00000000" w:csb0="003F00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MW Helvetica Ligh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MWTypeLight">
    <w:panose1 w:val="020B0304020202020204"/>
    <w:charset w:val="00"/>
    <w:family w:val="swiss"/>
    <w:pitch w:val="variable"/>
    <w:sig w:usb0="8000002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BMW Helvetica Roman">
    <w:charset w:val="00"/>
    <w:family w:val="auto"/>
    <w:pitch w:val="variable"/>
    <w:sig w:usb0="00000003" w:usb1="00000000" w:usb2="00000000" w:usb3="00000000" w:csb0="00000001" w:csb1="00000000"/>
  </w:font>
  <w:font w:name="MINI Type Global Regular">
    <w:panose1 w:val="00000000000000000000"/>
    <w:charset w:val="86"/>
    <w:family w:val="auto"/>
    <w:pitch w:val="variable"/>
    <w:sig w:usb0="F1002AAF" w:usb1="B9DFFFFF" w:usb2="0008001E" w:usb3="00000000" w:csb0="003F00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9A" w:rsidRDefault="00633346">
    <w:pPr>
      <w:pStyle w:val="a4"/>
      <w:framePr w:wrap="around" w:vAnchor="text" w:hAnchor="margin" w:xAlign="right" w:y="1"/>
      <w:rPr>
        <w:rStyle w:val="a5"/>
      </w:rPr>
    </w:pPr>
    <w:r>
      <w:rPr>
        <w:rStyle w:val="a5"/>
      </w:rPr>
      <w:fldChar w:fldCharType="begin"/>
    </w:r>
    <w:r w:rsidR="0082779A">
      <w:rPr>
        <w:rStyle w:val="a5"/>
      </w:rPr>
      <w:instrText xml:space="preserve">PAGE  </w:instrText>
    </w:r>
    <w:r>
      <w:rPr>
        <w:rStyle w:val="a5"/>
      </w:rPr>
      <w:fldChar w:fldCharType="end"/>
    </w:r>
  </w:p>
  <w:p w:rsidR="0082779A" w:rsidRDefault="0082779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9A" w:rsidRDefault="0082779A">
    <w:pPr>
      <w:pStyle w:val="a4"/>
      <w:framePr w:wrap="around" w:vAnchor="text" w:hAnchor="margin" w:xAlign="right" w:y="1"/>
      <w:rPr>
        <w:rStyle w:val="a5"/>
      </w:rPr>
    </w:pPr>
  </w:p>
  <w:p w:rsidR="0082779A" w:rsidRDefault="00C67BB2">
    <w:pPr>
      <w:pStyle w:val="a4"/>
      <w:ind w:right="360"/>
    </w:pPr>
    <w:r>
      <w:rPr>
        <w:kern w:val="0"/>
        <w:sz w:val="20"/>
        <w:lang w:val="en-US" w:eastAsia="zh-CN"/>
      </w:rPr>
      <w:drawing>
        <wp:anchor distT="0" distB="0" distL="114300" distR="114300" simplePos="0" relativeHeight="251657728" behindDoc="0" locked="0" layoutInCell="1" allowOverlap="1">
          <wp:simplePos x="0" y="0"/>
          <wp:positionH relativeFrom="column">
            <wp:posOffset>4777105</wp:posOffset>
          </wp:positionH>
          <wp:positionV relativeFrom="paragraph">
            <wp:posOffset>-740410</wp:posOffset>
          </wp:positionV>
          <wp:extent cx="1537335" cy="695325"/>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37335" cy="6953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D93" w:rsidRDefault="001E3D93">
      <w:r>
        <w:separator/>
      </w:r>
    </w:p>
  </w:footnote>
  <w:footnote w:type="continuationSeparator" w:id="0">
    <w:p w:rsidR="001E3D93" w:rsidRDefault="001E3D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9A" w:rsidRDefault="0082779A">
    <w:pPr>
      <w:framePr w:w="1004" w:h="1177" w:hRule="exact" w:wrap="around" w:vAnchor="page" w:hAnchor="page" w:x="10337" w:y="568"/>
      <w:spacing w:line="240" w:lineRule="atLeast"/>
    </w:pPr>
  </w:p>
  <w:p w:rsidR="0082779A" w:rsidRDefault="0082779A">
    <w:pPr>
      <w:framePr w:w="1004" w:h="1177" w:hRule="exact" w:wrap="around" w:vAnchor="page" w:hAnchor="page" w:x="10337" w:y="568"/>
      <w:spacing w:line="240" w:lineRule="atLeast"/>
    </w:pPr>
  </w:p>
  <w:p w:rsidR="0082779A" w:rsidRDefault="0082779A">
    <w:pPr>
      <w:framePr w:w="4954" w:h="2020" w:hSpace="142" w:wrap="around" w:vAnchor="page" w:hAnchor="page" w:x="2099" w:y="568" w:anchorLock="1"/>
      <w:spacing w:line="370" w:lineRule="exact"/>
      <w:rPr>
        <w:rFonts w:ascii="BMWTypeLight" w:hAnsi="BMWTypeLight"/>
        <w:b/>
        <w:color w:val="808080"/>
        <w:spacing w:val="-16"/>
        <w:sz w:val="36"/>
      </w:rPr>
    </w:pPr>
    <w:r>
      <w:rPr>
        <w:rFonts w:ascii="BMWTypeLight" w:hAnsi="BMWTypeLight"/>
        <w:b/>
        <w:spacing w:val="-16"/>
        <w:sz w:val="36"/>
      </w:rPr>
      <w:t>BMW Group</w:t>
    </w:r>
    <w:r>
      <w:rPr>
        <w:rFonts w:ascii="BMWTypeLight" w:hAnsi="BMWTypeLight"/>
        <w:b/>
        <w:spacing w:val="-16"/>
        <w:sz w:val="36"/>
      </w:rPr>
      <w:br/>
    </w:r>
    <w:smartTag w:uri="urn:schemas-microsoft-com:office:smarttags" w:element="place">
      <w:smartTag w:uri="urn:schemas-microsoft-com:office:smarttags" w:element="country-region">
        <w:r>
          <w:rPr>
            <w:rFonts w:ascii="BMWTypeLight" w:hAnsi="BMWTypeLight" w:hint="eastAsia"/>
            <w:b/>
            <w:color w:val="808080"/>
            <w:spacing w:val="-16"/>
            <w:sz w:val="36"/>
          </w:rPr>
          <w:t>China</w:t>
        </w:r>
      </w:smartTag>
    </w:smartTag>
  </w:p>
  <w:p w:rsidR="0082779A" w:rsidRDefault="0082779A">
    <w:pPr>
      <w:framePr w:w="4954" w:h="2020" w:hSpace="142" w:wrap="around" w:vAnchor="page" w:hAnchor="page" w:x="2099" w:y="568" w:anchorLock="1"/>
      <w:spacing w:line="370" w:lineRule="exact"/>
      <w:rPr>
        <w:b/>
        <w:color w:val="FFFFFF"/>
        <w:sz w:val="36"/>
      </w:rPr>
    </w:pPr>
    <w:r>
      <w:rPr>
        <w:rFonts w:ascii="BMWTypeLight" w:hAnsi="BMWTypeLight"/>
        <w:b/>
        <w:color w:val="808080"/>
        <w:spacing w:val="-16"/>
        <w:sz w:val="36"/>
      </w:rPr>
      <w:t>Corporate Communications</w:t>
    </w:r>
  </w:p>
  <w:p w:rsidR="0082779A" w:rsidRDefault="0082779A">
    <w:pPr>
      <w:pStyle w:val="a3"/>
      <w:spacing w:after="600" w:line="240" w:lineRule="auto"/>
      <w:ind w:left="-28"/>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4FAB"/>
    <w:multiLevelType w:val="hybridMultilevel"/>
    <w:tmpl w:val="255CBF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3541D2"/>
    <w:multiLevelType w:val="hybridMultilevel"/>
    <w:tmpl w:val="B694BA64"/>
    <w:lvl w:ilvl="0" w:tplc="73FADC64">
      <w:start w:val="2"/>
      <w:numFmt w:val="lowerRoman"/>
      <w:lvlText w:val="%1."/>
      <w:lvlJc w:val="left"/>
      <w:pPr>
        <w:tabs>
          <w:tab w:val="num" w:pos="720"/>
        </w:tabs>
        <w:ind w:left="720" w:hanging="720"/>
      </w:pPr>
      <w:rPr>
        <w:rFonts w:hint="default"/>
      </w:rPr>
    </w:lvl>
    <w:lvl w:ilvl="1" w:tplc="3148242E">
      <w:start w:val="2"/>
      <w:numFmt w:val="bullet"/>
      <w:lvlText w:val=""/>
      <w:lvlJc w:val="left"/>
      <w:pPr>
        <w:tabs>
          <w:tab w:val="num" w:pos="840"/>
        </w:tabs>
        <w:ind w:left="840" w:hanging="420"/>
      </w:pPr>
      <w:rPr>
        <w:rFonts w:ascii="Wingdings" w:hAnsi="Wingdings" w:hint="default"/>
      </w:rPr>
    </w:lvl>
    <w:lvl w:ilvl="2" w:tplc="C106BE86">
      <w:numFmt w:val="bullet"/>
      <w:lvlText w:val="-"/>
      <w:lvlJc w:val="left"/>
      <w:pPr>
        <w:tabs>
          <w:tab w:val="num" w:pos="1560"/>
        </w:tabs>
        <w:ind w:left="1560" w:hanging="720"/>
      </w:pPr>
      <w:rPr>
        <w:rFonts w:ascii="BMW Type Global Light" w:eastAsia="BMW Type Global Light" w:hAnsi="BMW Type Global Light" w:cs="BMW Type Global Light"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D240201"/>
    <w:multiLevelType w:val="hybridMultilevel"/>
    <w:tmpl w:val="9C26F2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16653B5"/>
    <w:multiLevelType w:val="hybridMultilevel"/>
    <w:tmpl w:val="3222A5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F9A31A5"/>
    <w:multiLevelType w:val="hybridMultilevel"/>
    <w:tmpl w:val="823222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0"/>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useFELayout/>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E2D5A"/>
    <w:rsid w:val="00004F1E"/>
    <w:rsid w:val="00053865"/>
    <w:rsid w:val="000D6470"/>
    <w:rsid w:val="00131436"/>
    <w:rsid w:val="001B7B77"/>
    <w:rsid w:val="001E3D93"/>
    <w:rsid w:val="0022065E"/>
    <w:rsid w:val="00275B1C"/>
    <w:rsid w:val="002D4497"/>
    <w:rsid w:val="00307842"/>
    <w:rsid w:val="00335BFB"/>
    <w:rsid w:val="00373F54"/>
    <w:rsid w:val="00387EA5"/>
    <w:rsid w:val="003D332C"/>
    <w:rsid w:val="0042510B"/>
    <w:rsid w:val="004930D5"/>
    <w:rsid w:val="004A61AE"/>
    <w:rsid w:val="004B39B5"/>
    <w:rsid w:val="00525084"/>
    <w:rsid w:val="00547AAD"/>
    <w:rsid w:val="0055366D"/>
    <w:rsid w:val="00592EC0"/>
    <w:rsid w:val="005D494F"/>
    <w:rsid w:val="0062550B"/>
    <w:rsid w:val="00633346"/>
    <w:rsid w:val="00676FCE"/>
    <w:rsid w:val="006A4BF3"/>
    <w:rsid w:val="006C602C"/>
    <w:rsid w:val="006F0DE9"/>
    <w:rsid w:val="007134B1"/>
    <w:rsid w:val="0071488D"/>
    <w:rsid w:val="0076030F"/>
    <w:rsid w:val="007D1BCB"/>
    <w:rsid w:val="007E663C"/>
    <w:rsid w:val="0080519B"/>
    <w:rsid w:val="0080568D"/>
    <w:rsid w:val="0082779A"/>
    <w:rsid w:val="008577DD"/>
    <w:rsid w:val="00871D57"/>
    <w:rsid w:val="008A67E4"/>
    <w:rsid w:val="008B3BB1"/>
    <w:rsid w:val="008C08EA"/>
    <w:rsid w:val="008E79EF"/>
    <w:rsid w:val="00965E42"/>
    <w:rsid w:val="009E2D5A"/>
    <w:rsid w:val="00A30F35"/>
    <w:rsid w:val="00AD0574"/>
    <w:rsid w:val="00B04DAC"/>
    <w:rsid w:val="00B84806"/>
    <w:rsid w:val="00BB4EC7"/>
    <w:rsid w:val="00BD7352"/>
    <w:rsid w:val="00C376FD"/>
    <w:rsid w:val="00C67BB2"/>
    <w:rsid w:val="00D76B1E"/>
    <w:rsid w:val="00DA1D2D"/>
    <w:rsid w:val="00DB4949"/>
    <w:rsid w:val="00DD648B"/>
    <w:rsid w:val="00E26EBB"/>
    <w:rsid w:val="00E4463E"/>
    <w:rsid w:val="00E563C2"/>
    <w:rsid w:val="00E95D2C"/>
    <w:rsid w:val="00EF7423"/>
    <w:rsid w:val="00F00E3C"/>
    <w:rsid w:val="00F01205"/>
    <w:rsid w:val="00F27138"/>
    <w:rsid w:val="00FA0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hsdate"/>
  <w:smartTagType w:namespaceuri="urn:schemas-microsoft-com:office:smarttags" w:name="PersonName"/>
  <w:smartTagType w:namespaceuri="urn:schemas-microsoft-com:office:smarttags" w:name="chmetcnv"/>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3346"/>
    <w:pPr>
      <w:widowControl w:val="0"/>
      <w:overflowPunct w:val="0"/>
      <w:autoSpaceDE w:val="0"/>
      <w:autoSpaceDN w:val="0"/>
      <w:adjustRightInd w:val="0"/>
      <w:spacing w:line="250" w:lineRule="exact"/>
      <w:textAlignment w:val="baseline"/>
    </w:pPr>
    <w:rPr>
      <w:rFonts w:ascii="BMW Helvetica Light" w:hAnsi="BMW Helvetica Light"/>
      <w:noProof/>
      <w:kern w:val="25"/>
      <w:sz w:val="22"/>
      <w:lang w:val="en-GB" w:eastAsia="de-DE"/>
    </w:rPr>
  </w:style>
  <w:style w:type="paragraph" w:styleId="1">
    <w:name w:val="heading 1"/>
    <w:basedOn w:val="a"/>
    <w:next w:val="a"/>
    <w:qFormat/>
    <w:rsid w:val="00633346"/>
    <w:pPr>
      <w:keepNext/>
      <w:widowControl/>
      <w:overflowPunct/>
      <w:autoSpaceDE/>
      <w:autoSpaceDN/>
      <w:adjustRightInd/>
      <w:spacing w:line="240" w:lineRule="auto"/>
      <w:textAlignment w:val="auto"/>
      <w:outlineLvl w:val="0"/>
    </w:pPr>
    <w:rPr>
      <w:b/>
      <w:noProof w:val="0"/>
      <w:kern w:val="0"/>
    </w:rPr>
  </w:style>
  <w:style w:type="paragraph" w:styleId="2">
    <w:name w:val="heading 2"/>
    <w:basedOn w:val="a"/>
    <w:next w:val="a"/>
    <w:qFormat/>
    <w:rsid w:val="00DD648B"/>
    <w:pPr>
      <w:keepNext/>
      <w:keepLines/>
      <w:spacing w:before="260" w:after="260" w:line="416" w:lineRule="atLeast"/>
      <w:outlineLvl w:val="1"/>
    </w:pPr>
    <w:rPr>
      <w:rFonts w:ascii="Arial" w:eastAsia="黑体" w:hAnsi="Arial"/>
      <w:b/>
      <w:bCs/>
      <w:sz w:val="32"/>
      <w:szCs w:val="32"/>
    </w:rPr>
  </w:style>
  <w:style w:type="paragraph" w:styleId="4">
    <w:name w:val="heading 4"/>
    <w:basedOn w:val="a"/>
    <w:next w:val="a"/>
    <w:qFormat/>
    <w:rsid w:val="00633346"/>
    <w:pPr>
      <w:keepNext/>
      <w:keepLines/>
      <w:spacing w:before="280" w:after="290" w:line="376" w:lineRule="atLeast"/>
      <w:outlineLvl w:val="3"/>
    </w:pPr>
    <w:rPr>
      <w:rFonts w:ascii="Arial" w:eastAsia="黑体" w:hAnsi="Arial"/>
      <w:b/>
      <w:bCs/>
      <w:sz w:val="28"/>
      <w:szCs w:val="28"/>
    </w:rPr>
  </w:style>
  <w:style w:type="paragraph" w:styleId="6">
    <w:name w:val="heading 6"/>
    <w:basedOn w:val="a"/>
    <w:next w:val="a"/>
    <w:qFormat/>
    <w:rsid w:val="00633346"/>
    <w:pPr>
      <w:keepNext/>
      <w:widowControl/>
      <w:overflowPunct/>
      <w:autoSpaceDE/>
      <w:autoSpaceDN/>
      <w:adjustRightInd/>
      <w:spacing w:line="240" w:lineRule="auto"/>
      <w:textAlignment w:val="auto"/>
      <w:outlineLvl w:val="5"/>
    </w:pPr>
    <w:rPr>
      <w:rFonts w:ascii="BMWTypeLight" w:eastAsia="PMingLiU" w:hAnsi="BMWTypeLight"/>
      <w:kern w:val="0"/>
      <w:sz w:val="24"/>
      <w:lang w:eastAsia="zh-CN"/>
    </w:rPr>
  </w:style>
  <w:style w:type="paragraph" w:styleId="8">
    <w:name w:val="heading 8"/>
    <w:basedOn w:val="a"/>
    <w:next w:val="a"/>
    <w:qFormat/>
    <w:rsid w:val="00633346"/>
    <w:pPr>
      <w:keepNext/>
      <w:widowControl/>
      <w:overflowPunct/>
      <w:autoSpaceDE/>
      <w:autoSpaceDN/>
      <w:adjustRightInd/>
      <w:spacing w:line="280" w:lineRule="exact"/>
      <w:textAlignment w:val="auto"/>
      <w:outlineLvl w:val="7"/>
    </w:pPr>
    <w:rPr>
      <w:rFonts w:ascii="BMWTypeLight" w:eastAsia="PMingLiU" w:hAnsi="BMWTypeLight"/>
      <w:b/>
      <w:bCs/>
      <w:kern w:val="0"/>
      <w:sz w:val="24"/>
      <w:szCs w:val="5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3346"/>
    <w:pPr>
      <w:tabs>
        <w:tab w:val="center" w:pos="4536"/>
        <w:tab w:val="right" w:pos="9072"/>
      </w:tabs>
    </w:pPr>
  </w:style>
  <w:style w:type="paragraph" w:styleId="a4">
    <w:name w:val="footer"/>
    <w:basedOn w:val="a"/>
    <w:rsid w:val="00633346"/>
    <w:pPr>
      <w:tabs>
        <w:tab w:val="center" w:pos="4536"/>
        <w:tab w:val="right" w:pos="9072"/>
      </w:tabs>
    </w:pPr>
  </w:style>
  <w:style w:type="character" w:styleId="a5">
    <w:name w:val="page number"/>
    <w:basedOn w:val="a0"/>
    <w:rsid w:val="00633346"/>
  </w:style>
  <w:style w:type="paragraph" w:styleId="20">
    <w:name w:val="Body Text 2"/>
    <w:basedOn w:val="a"/>
    <w:rsid w:val="00633346"/>
    <w:pPr>
      <w:widowControl/>
      <w:overflowPunct/>
      <w:autoSpaceDE/>
      <w:autoSpaceDN/>
      <w:adjustRightInd/>
      <w:spacing w:line="240" w:lineRule="auto"/>
      <w:jc w:val="both"/>
      <w:textAlignment w:val="auto"/>
    </w:pPr>
    <w:rPr>
      <w:noProof w:val="0"/>
      <w:kern w:val="0"/>
    </w:rPr>
  </w:style>
  <w:style w:type="paragraph" w:styleId="a6">
    <w:name w:val="Body Text"/>
    <w:basedOn w:val="a"/>
    <w:rsid w:val="00633346"/>
    <w:pPr>
      <w:widowControl/>
      <w:overflowPunct/>
      <w:autoSpaceDE/>
      <w:autoSpaceDN/>
      <w:adjustRightInd/>
      <w:spacing w:line="240" w:lineRule="auto"/>
      <w:textAlignment w:val="auto"/>
    </w:pPr>
    <w:rPr>
      <w:b/>
      <w:noProof w:val="0"/>
      <w:kern w:val="0"/>
      <w:lang w:val="en-US"/>
    </w:rPr>
  </w:style>
  <w:style w:type="character" w:styleId="a7">
    <w:name w:val="Hyperlink"/>
    <w:basedOn w:val="a0"/>
    <w:rsid w:val="00633346"/>
    <w:rPr>
      <w:color w:val="0000FF"/>
      <w:u w:val="single"/>
    </w:rPr>
  </w:style>
  <w:style w:type="paragraph" w:styleId="a8">
    <w:name w:val="Date"/>
    <w:basedOn w:val="a"/>
    <w:next w:val="a"/>
    <w:rsid w:val="00633346"/>
    <w:pPr>
      <w:overflowPunct/>
      <w:autoSpaceDE/>
      <w:autoSpaceDN/>
      <w:adjustRightInd/>
      <w:spacing w:line="240" w:lineRule="auto"/>
      <w:jc w:val="both"/>
      <w:textAlignment w:val="auto"/>
    </w:pPr>
    <w:rPr>
      <w:rFonts w:ascii="BMW Helvetica Roman" w:eastAsia="黑体" w:hAnsi="BMW Helvetica Roman"/>
      <w:noProof w:val="0"/>
      <w:kern w:val="2"/>
      <w:sz w:val="21"/>
      <w:lang w:val="en-US" w:eastAsia="zh-CN"/>
    </w:rPr>
  </w:style>
  <w:style w:type="paragraph" w:styleId="a9">
    <w:name w:val="Normal (Web)"/>
    <w:basedOn w:val="a"/>
    <w:rsid w:val="00633346"/>
    <w:pPr>
      <w:widowControl/>
      <w:overflowPunct/>
      <w:autoSpaceDE/>
      <w:autoSpaceDN/>
      <w:adjustRightInd/>
      <w:spacing w:before="100" w:beforeAutospacing="1" w:after="100" w:afterAutospacing="1" w:line="240" w:lineRule="auto"/>
      <w:textAlignment w:val="auto"/>
    </w:pPr>
    <w:rPr>
      <w:rFonts w:ascii="宋体" w:hAnsi="宋体"/>
      <w:kern w:val="0"/>
      <w:sz w:val="24"/>
      <w:szCs w:val="24"/>
      <w:lang w:val="en-US" w:eastAsia="zh-CN"/>
    </w:rPr>
  </w:style>
  <w:style w:type="paragraph" w:customStyle="1" w:styleId="Fliesstext">
    <w:name w:val="Fliesstext"/>
    <w:basedOn w:val="a"/>
    <w:rsid w:val="00633346"/>
    <w:pPr>
      <w:widowControl/>
      <w:tabs>
        <w:tab w:val="left" w:pos="454"/>
        <w:tab w:val="left" w:pos="4706"/>
      </w:tabs>
      <w:overflowPunct/>
      <w:autoSpaceDE/>
      <w:autoSpaceDN/>
      <w:adjustRightInd/>
      <w:spacing w:line="330" w:lineRule="atLeast"/>
      <w:textAlignment w:val="auto"/>
    </w:pPr>
    <w:rPr>
      <w:rFonts w:ascii="BMWTypeLight" w:hAnsi="BMWTypeLight"/>
      <w:noProof w:val="0"/>
      <w:kern w:val="0"/>
      <w:szCs w:val="24"/>
      <w:lang w:val="de-DE"/>
    </w:rPr>
  </w:style>
  <w:style w:type="character" w:styleId="aa">
    <w:name w:val="FollowedHyperlink"/>
    <w:basedOn w:val="a0"/>
    <w:rsid w:val="00DD648B"/>
    <w:rPr>
      <w:color w:val="800080"/>
      <w:u w:val="single"/>
    </w:rPr>
  </w:style>
  <w:style w:type="paragraph" w:styleId="ab">
    <w:name w:val="Body Text Indent"/>
    <w:basedOn w:val="a"/>
    <w:link w:val="Char"/>
    <w:rsid w:val="00F27138"/>
    <w:pPr>
      <w:spacing w:after="120"/>
      <w:ind w:leftChars="200" w:left="420"/>
    </w:pPr>
  </w:style>
  <w:style w:type="character" w:customStyle="1" w:styleId="Char">
    <w:name w:val="正文文本缩进 Char"/>
    <w:basedOn w:val="a0"/>
    <w:link w:val="ab"/>
    <w:rsid w:val="00F27138"/>
    <w:rPr>
      <w:rFonts w:ascii="BMW Helvetica Light" w:hAnsi="BMW Helvetica Light"/>
      <w:noProof/>
      <w:kern w:val="25"/>
      <w:sz w:val="22"/>
      <w:lang w:val="en-GB" w:eastAsia="de-DE"/>
    </w:rPr>
  </w:style>
  <w:style w:type="paragraph" w:customStyle="1" w:styleId="Flietext">
    <w:name w:val="Fließtext"/>
    <w:basedOn w:val="1"/>
    <w:rsid w:val="00F27138"/>
    <w:pPr>
      <w:keepNext w:val="0"/>
      <w:spacing w:after="330" w:line="330" w:lineRule="exact"/>
      <w:ind w:right="1134"/>
    </w:pPr>
    <w:rPr>
      <w:rFonts w:ascii="BMWTypeLight" w:hAnsi="BMWTypeLight"/>
      <w:b w:val="0"/>
      <w:noProof/>
      <w:color w:val="000000"/>
      <w:kern w:val="28"/>
      <w:lang w:val="de-DE"/>
    </w:rPr>
  </w:style>
  <w:style w:type="paragraph" w:customStyle="1" w:styleId="EinzugmitPunkt">
    <w:name w:val="Einzug mit Punkt"/>
    <w:basedOn w:val="a"/>
    <w:rsid w:val="00F27138"/>
    <w:pPr>
      <w:widowControl/>
      <w:tabs>
        <w:tab w:val="left" w:pos="340"/>
      </w:tabs>
      <w:overflowPunct/>
      <w:autoSpaceDE/>
      <w:autoSpaceDN/>
      <w:adjustRightInd/>
      <w:spacing w:after="330" w:line="330" w:lineRule="exact"/>
      <w:ind w:left="340" w:right="1059" w:hanging="340"/>
      <w:textAlignment w:val="auto"/>
    </w:pPr>
    <w:rPr>
      <w:rFonts w:ascii="BMWTypeLight" w:hAnsi="BMWTypeLight"/>
      <w:bCs/>
      <w:noProof w:val="0"/>
      <w:kern w:val="16"/>
      <w:szCs w:val="22"/>
      <w:lang w:val="en-US"/>
    </w:rPr>
  </w:style>
  <w:style w:type="paragraph" w:customStyle="1" w:styleId="Grundtext">
    <w:name w:val="Grundtext"/>
    <w:link w:val="GrundtextZchn"/>
    <w:autoRedefine/>
    <w:rsid w:val="00F27138"/>
    <w:pPr>
      <w:spacing w:after="330" w:line="330" w:lineRule="exact"/>
      <w:ind w:right="71"/>
      <w:jc w:val="both"/>
    </w:pPr>
    <w:rPr>
      <w:rFonts w:ascii="BMWTypeLight" w:hAnsi="BMWTypeLight"/>
      <w:kern w:val="16"/>
      <w:sz w:val="22"/>
      <w:szCs w:val="22"/>
      <w:lang w:eastAsia="de-DE"/>
    </w:rPr>
  </w:style>
  <w:style w:type="character" w:customStyle="1" w:styleId="GrundtextZchn">
    <w:name w:val="Grundtext Zchn"/>
    <w:basedOn w:val="a0"/>
    <w:link w:val="Grundtext"/>
    <w:rsid w:val="00F27138"/>
    <w:rPr>
      <w:rFonts w:ascii="BMWTypeLight" w:hAnsi="BMWTypeLight"/>
      <w:kern w:val="16"/>
      <w:sz w:val="22"/>
      <w:szCs w:val="22"/>
      <w:lang w:val="en-US" w:eastAsia="de-DE" w:bidi="ar-SA"/>
    </w:rPr>
  </w:style>
  <w:style w:type="character" w:customStyle="1" w:styleId="Char0">
    <w:name w:val="Char"/>
    <w:basedOn w:val="a0"/>
    <w:rsid w:val="00871D57"/>
    <w:rPr>
      <w:rFonts w:ascii="BMWTypeLight" w:hAnsi="BMWTypeLight" w:cs="Arial"/>
      <w:b/>
      <w:bCs/>
      <w:sz w:val="28"/>
      <w:szCs w:val="28"/>
      <w:lang w:val="de-DE" w:eastAsia="de-DE" w:bidi="ar-SA"/>
    </w:rPr>
  </w:style>
  <w:style w:type="paragraph" w:customStyle="1" w:styleId="00Grundtext">
    <w:name w:val="00_Grundtext"/>
    <w:link w:val="00GrundtextChar"/>
    <w:rsid w:val="001B7B77"/>
    <w:pPr>
      <w:spacing w:after="330" w:line="330" w:lineRule="exact"/>
      <w:ind w:right="1049"/>
    </w:pPr>
    <w:rPr>
      <w:rFonts w:ascii="BMWTypeLight" w:hAnsi="BMWTypeLight" w:cs="BMWTypeLight"/>
      <w:noProof/>
      <w:color w:val="000000"/>
      <w:kern w:val="16"/>
      <w:sz w:val="22"/>
      <w:szCs w:val="22"/>
      <w:lang w:val="de-DE" w:eastAsia="de-DE"/>
    </w:rPr>
  </w:style>
  <w:style w:type="character" w:customStyle="1" w:styleId="00GrundtextChar">
    <w:name w:val="00_Grundtext Char"/>
    <w:basedOn w:val="a0"/>
    <w:link w:val="00Grundtext"/>
    <w:locked/>
    <w:rsid w:val="001B7B77"/>
    <w:rPr>
      <w:rFonts w:ascii="BMWTypeLight" w:hAnsi="BMWTypeLight" w:cs="BMWTypeLight"/>
      <w:noProof/>
      <w:color w:val="000000"/>
      <w:kern w:val="16"/>
      <w:sz w:val="22"/>
      <w:szCs w:val="2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nichina.com.c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t36125\Application%20Data\Microsoft\Templates\BMW%20China%20Corpor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China Corporate</Template>
  <TotalTime>7</TotalTime>
  <Pages>5</Pages>
  <Words>3017</Words>
  <Characters>785</Characters>
  <Application>Microsoft Office Word</Application>
  <DocSecurity>0</DocSecurity>
  <Lines>6</Lines>
  <Paragraphs>7</Paragraphs>
  <ScaleCrop>false</ScaleCrop>
  <HeadingPairs>
    <vt:vector size="2" baseType="variant">
      <vt:variant>
        <vt:lpstr>Title</vt:lpstr>
      </vt:variant>
      <vt:variant>
        <vt:i4>1</vt:i4>
      </vt:variant>
    </vt:vector>
  </HeadingPairs>
  <TitlesOfParts>
    <vt:vector size="1" baseType="lpstr">
      <vt:lpstr>Backgrounder Press Conference Asia 2003</vt:lpstr>
    </vt:vector>
  </TitlesOfParts>
  <LinksUpToDate>false</LinksUpToDate>
  <CharactersWithSpaces>3795</CharactersWithSpaces>
  <SharedDoc>false</SharedDoc>
  <HLinks>
    <vt:vector size="18" baseType="variant">
      <vt:variant>
        <vt:i4>65623</vt:i4>
      </vt:variant>
      <vt:variant>
        <vt:i4>6</vt:i4>
      </vt:variant>
      <vt:variant>
        <vt:i4>0</vt:i4>
      </vt:variant>
      <vt:variant>
        <vt:i4>5</vt:i4>
      </vt:variant>
      <vt:variant>
        <vt:lpwstr>http://www.minichina.com.cn/</vt:lpwstr>
      </vt:variant>
      <vt:variant>
        <vt:lpwstr/>
      </vt:variant>
      <vt:variant>
        <vt:i4>8126524</vt:i4>
      </vt:variant>
      <vt:variant>
        <vt:i4>3</vt:i4>
      </vt:variant>
      <vt:variant>
        <vt:i4>0</vt:i4>
      </vt:variant>
      <vt:variant>
        <vt:i4>5</vt:i4>
      </vt:variant>
      <vt:variant>
        <vt:lpwstr>http://www.bmw.com.cn/</vt:lpwstr>
      </vt:variant>
      <vt:variant>
        <vt:lpwstr/>
      </vt: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Susie Wang</cp:lastModifiedBy>
  <cp:lastPrinted>2004-05-11T01:43:00Z</cp:lastPrinted>
  <dcterms:created xsi:type="dcterms:W3CDTF">2010-10-14T02:42:00Z</dcterms:created>
  <dcterms:modified xsi:type="dcterms:W3CDTF">2010-10-15T06:45:00Z</dcterms:modified>
</cp:coreProperties>
</file>