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C26" w:rsidRDefault="00C22C26" w:rsidP="00C22C26">
      <w:pPr>
        <w:pStyle w:val="Fliesstext"/>
        <w:spacing w:line="250" w:lineRule="atLeast"/>
        <w:rPr>
          <w:rFonts w:ascii="BMWType V2 Light" w:hAnsi="BMWType V2 Light"/>
          <w:lang w:val="en-GB"/>
        </w:rPr>
      </w:pPr>
      <w:proofErr w:type="spellStart"/>
      <w:r w:rsidRPr="00081A2C">
        <w:rPr>
          <w:rFonts w:ascii="BMWType V2 Light" w:hAnsi="BMWType V2 Light"/>
          <w:lang w:val="en-GB"/>
        </w:rPr>
        <w:t>Press</w:t>
      </w:r>
      <w:r>
        <w:rPr>
          <w:rFonts w:ascii="BMWType V2 Light" w:hAnsi="BMWType V2 Light"/>
          <w:lang w:val="en-GB"/>
        </w:rPr>
        <w:t>e</w:t>
      </w:r>
      <w:proofErr w:type="spellEnd"/>
      <w:r>
        <w:rPr>
          <w:rFonts w:ascii="BMWType V2 Light" w:hAnsi="BMWType V2 Light"/>
          <w:lang w:val="en-GB"/>
        </w:rPr>
        <w:t>-Information</w:t>
      </w:r>
    </w:p>
    <w:p w:rsidR="00577EA4" w:rsidRPr="008E2474" w:rsidRDefault="00071B5E" w:rsidP="0043778F">
      <w:pPr>
        <w:pStyle w:val="Fliesstext"/>
        <w:spacing w:line="250" w:lineRule="atLeast"/>
      </w:pPr>
      <w:r>
        <w:t>17</w:t>
      </w:r>
      <w:r w:rsidR="00C22C26" w:rsidRPr="008E2474">
        <w:t xml:space="preserve">. </w:t>
      </w:r>
      <w:r w:rsidR="008E2474" w:rsidRPr="008E2474">
        <w:t>Mai</w:t>
      </w:r>
      <w:r w:rsidR="00C22C26" w:rsidRPr="008E2474">
        <w:t xml:space="preserve"> 2009</w:t>
      </w:r>
    </w:p>
    <w:p w:rsidR="00577EA4" w:rsidRPr="008E2474" w:rsidRDefault="00577EA4" w:rsidP="0043778F">
      <w:pPr>
        <w:pStyle w:val="Fliesstext"/>
        <w:spacing w:line="250" w:lineRule="atLeast"/>
      </w:pPr>
    </w:p>
    <w:p w:rsidR="00BE5B44" w:rsidRPr="008E2474" w:rsidRDefault="00C22C26" w:rsidP="008E2474">
      <w:pPr>
        <w:pStyle w:val="Fliesstext"/>
        <w:spacing w:line="250" w:lineRule="atLeast"/>
        <w:rPr>
          <w:rFonts w:ascii="BMWType V2 Light" w:hAnsi="BMWType V2 Light"/>
        </w:rPr>
      </w:pPr>
      <w:r w:rsidRPr="008E2474">
        <w:br/>
      </w:r>
    </w:p>
    <w:p w:rsidR="00BE5B44" w:rsidRPr="008E2474" w:rsidRDefault="00BE5B44" w:rsidP="00BE5B44">
      <w:pPr>
        <w:tabs>
          <w:tab w:val="clear" w:pos="454"/>
          <w:tab w:val="clear" w:pos="4706"/>
        </w:tabs>
        <w:spacing w:after="0" w:line="240" w:lineRule="auto"/>
        <w:rPr>
          <w:rFonts w:ascii="BMWType V2 Bold" w:hAnsi="BMWType V2 Bold"/>
          <w:b/>
          <w:bCs/>
          <w:sz w:val="28"/>
          <w:szCs w:val="28"/>
        </w:rPr>
      </w:pPr>
      <w:r w:rsidRPr="008E2474">
        <w:rPr>
          <w:rFonts w:ascii="BMWType V2 Bold" w:hAnsi="BMWType V2 Bold"/>
          <w:b/>
          <w:bCs/>
          <w:sz w:val="28"/>
          <w:szCs w:val="28"/>
        </w:rPr>
        <w:t xml:space="preserve">BMW Motorrad Motorsport – Superbike Weltmeisterschaft – </w:t>
      </w:r>
      <w:proofErr w:type="spellStart"/>
      <w:r w:rsidR="00071B5E">
        <w:rPr>
          <w:rFonts w:ascii="BMWType V2 Bold" w:hAnsi="BMWType V2 Bold"/>
          <w:b/>
          <w:bCs/>
          <w:sz w:val="28"/>
          <w:szCs w:val="28"/>
        </w:rPr>
        <w:t>Kyalami</w:t>
      </w:r>
      <w:proofErr w:type="spellEnd"/>
      <w:r w:rsidR="00071B5E">
        <w:rPr>
          <w:rFonts w:ascii="BMWType V2 Bold" w:hAnsi="BMWType V2 Bold"/>
          <w:b/>
          <w:bCs/>
          <w:sz w:val="28"/>
          <w:szCs w:val="28"/>
        </w:rPr>
        <w:t>, Südafrika – Rennen</w:t>
      </w:r>
      <w:r w:rsidR="008E2474" w:rsidRPr="008E2474">
        <w:rPr>
          <w:rFonts w:ascii="BMWType V2 Bold" w:hAnsi="BMWType V2 Bold"/>
          <w:b/>
          <w:bCs/>
          <w:sz w:val="28"/>
          <w:szCs w:val="28"/>
        </w:rPr>
        <w:t xml:space="preserve">. </w:t>
      </w:r>
    </w:p>
    <w:p w:rsidR="00BE5B44" w:rsidRPr="008E2474" w:rsidRDefault="00071B5E" w:rsidP="00BE5B44">
      <w:pPr>
        <w:tabs>
          <w:tab w:val="clear" w:pos="454"/>
          <w:tab w:val="clear" w:pos="4706"/>
        </w:tabs>
        <w:spacing w:after="0" w:line="240" w:lineRule="auto"/>
        <w:rPr>
          <w:rFonts w:ascii="BMWType V2 Bold" w:hAnsi="BMWType V2 Bold"/>
          <w:b/>
          <w:bCs/>
          <w:color w:val="808080"/>
          <w:sz w:val="28"/>
          <w:szCs w:val="28"/>
        </w:rPr>
      </w:pPr>
      <w:r>
        <w:rPr>
          <w:rFonts w:ascii="BMWType V2 Bold" w:hAnsi="BMWType V2 Bold"/>
          <w:b/>
          <w:bCs/>
          <w:color w:val="808080"/>
          <w:sz w:val="28"/>
          <w:szCs w:val="28"/>
        </w:rPr>
        <w:t xml:space="preserve">Enttäuschung für das Team BMW Motorrad Motorsport in </w:t>
      </w:r>
      <w:proofErr w:type="spellStart"/>
      <w:r>
        <w:rPr>
          <w:rFonts w:ascii="BMWType V2 Bold" w:hAnsi="BMWType V2 Bold"/>
          <w:b/>
          <w:bCs/>
          <w:color w:val="808080"/>
          <w:sz w:val="28"/>
          <w:szCs w:val="28"/>
        </w:rPr>
        <w:t>Kyalami</w:t>
      </w:r>
      <w:proofErr w:type="spellEnd"/>
      <w:r>
        <w:rPr>
          <w:rFonts w:ascii="BMWType V2 Bold" w:hAnsi="BMWType V2 Bold"/>
          <w:b/>
          <w:bCs/>
          <w:color w:val="808080"/>
          <w:sz w:val="28"/>
          <w:szCs w:val="28"/>
        </w:rPr>
        <w:t>.</w:t>
      </w:r>
    </w:p>
    <w:p w:rsidR="005532DB" w:rsidRPr="008E2474" w:rsidRDefault="005532DB" w:rsidP="00C22C26">
      <w:pPr>
        <w:tabs>
          <w:tab w:val="clear" w:pos="454"/>
          <w:tab w:val="clear" w:pos="4706"/>
        </w:tabs>
        <w:spacing w:before="100" w:beforeAutospacing="1" w:after="100" w:afterAutospacing="1" w:line="250" w:lineRule="atLeast"/>
        <w:rPr>
          <w:rFonts w:ascii="BMWType V2 Bold" w:hAnsi="BMWType V2 Bold"/>
          <w:b/>
          <w:bCs/>
          <w:sz w:val="28"/>
          <w:szCs w:val="28"/>
        </w:rPr>
      </w:pPr>
    </w:p>
    <w:p w:rsidR="00071B5E" w:rsidRDefault="00C22C26" w:rsidP="00071B5E">
      <w:pPr>
        <w:tabs>
          <w:tab w:val="clear" w:pos="454"/>
          <w:tab w:val="clear" w:pos="4706"/>
        </w:tabs>
        <w:autoSpaceDE w:val="0"/>
        <w:autoSpaceDN w:val="0"/>
        <w:adjustRightInd w:val="0"/>
        <w:spacing w:after="0" w:line="240" w:lineRule="auto"/>
        <w:rPr>
          <w:rFonts w:ascii="BMWType V2 Light" w:eastAsia="FreeSans" w:hAnsi="BMWType V2 Light" w:cs="BMWType V2 Light"/>
          <w:szCs w:val="22"/>
        </w:rPr>
      </w:pPr>
      <w:r w:rsidRPr="008E2474">
        <w:rPr>
          <w:rFonts w:ascii="BMWType V2 Light" w:hAnsi="BMWType V2 Light"/>
          <w:b/>
        </w:rPr>
        <w:t>München.</w:t>
      </w:r>
      <w:r w:rsidRPr="008E2474">
        <w:rPr>
          <w:rFonts w:ascii="BMWType V2 Light" w:hAnsi="BMWType V2 Light"/>
        </w:rPr>
        <w:t xml:space="preserve"> </w:t>
      </w:r>
      <w:r w:rsidR="00071B5E" w:rsidRPr="00071B5E">
        <w:rPr>
          <w:rFonts w:ascii="BMWType V2 Light" w:eastAsia="FreeSans" w:hAnsi="BMWType V2 Light" w:cs="BMWType V2 Light"/>
          <w:szCs w:val="22"/>
        </w:rPr>
        <w:t xml:space="preserve">Die sechste Runde zur diesjährigen Superbike Weltmeisterschaft in </w:t>
      </w:r>
      <w:proofErr w:type="spellStart"/>
      <w:r w:rsidR="00071B5E" w:rsidRPr="00071B5E">
        <w:rPr>
          <w:rFonts w:ascii="BMWType V2 Light" w:eastAsia="FreeSans" w:hAnsi="BMWType V2 Light" w:cs="BMWType V2 Light"/>
          <w:szCs w:val="22"/>
        </w:rPr>
        <w:t>Kyalami</w:t>
      </w:r>
      <w:proofErr w:type="spellEnd"/>
      <w:r w:rsidR="00071B5E" w:rsidRPr="00071B5E">
        <w:rPr>
          <w:rFonts w:ascii="BMWType V2 Light" w:eastAsia="FreeSans" w:hAnsi="BMWType V2 Light" w:cs="BMWType V2 Light"/>
          <w:szCs w:val="22"/>
        </w:rPr>
        <w:t xml:space="preserve"> wird dem Team BMW Motorrad Motorsport in keiner sonderlich guten Erinnerung bleiben. Wenngleich das Wochenende viel versprechend begonnen hatte, blieben sowohl Ruben </w:t>
      </w:r>
      <w:proofErr w:type="spellStart"/>
      <w:r w:rsidR="00071B5E" w:rsidRPr="00071B5E">
        <w:rPr>
          <w:rFonts w:ascii="BMWType V2 Light" w:eastAsia="FreeSans" w:hAnsi="BMWType V2 Light" w:cs="BMWType V2 Light"/>
          <w:szCs w:val="22"/>
        </w:rPr>
        <w:t>Xaus</w:t>
      </w:r>
      <w:proofErr w:type="spellEnd"/>
      <w:r w:rsidR="00071B5E" w:rsidRPr="00071B5E">
        <w:rPr>
          <w:rFonts w:ascii="BMWType V2 Light" w:eastAsia="FreeSans" w:hAnsi="BMWType V2 Light" w:cs="BMWType V2 Light"/>
          <w:szCs w:val="22"/>
        </w:rPr>
        <w:t xml:space="preserve"> als auch Steve Martin Punkte in den beiden Rennen über 24 Runden versagt. Ruben </w:t>
      </w:r>
      <w:proofErr w:type="spellStart"/>
      <w:r w:rsidR="00071B5E" w:rsidRPr="00071B5E">
        <w:rPr>
          <w:rFonts w:ascii="BMWType V2 Light" w:eastAsia="FreeSans" w:hAnsi="BMWType V2 Light" w:cs="BMWType V2 Light"/>
          <w:szCs w:val="22"/>
        </w:rPr>
        <w:t>Xaus</w:t>
      </w:r>
      <w:proofErr w:type="spellEnd"/>
      <w:r w:rsidR="00071B5E" w:rsidRPr="00071B5E">
        <w:rPr>
          <w:rFonts w:ascii="BMWType V2 Light" w:eastAsia="FreeSans" w:hAnsi="BMWType V2 Light" w:cs="BMWType V2 Light"/>
          <w:szCs w:val="22"/>
        </w:rPr>
        <w:t xml:space="preserve"> wurde zweimal von der Strecke gedrängt und kam insgesamt lediglich drei Runden weit. Steve Martin konnte beide Läufe zu Ende fahren und belegte die Plätze 22 und 18.</w:t>
      </w:r>
    </w:p>
    <w:p w:rsidR="00071B5E" w:rsidRPr="00071B5E" w:rsidRDefault="00071B5E" w:rsidP="00071B5E">
      <w:pPr>
        <w:tabs>
          <w:tab w:val="clear" w:pos="454"/>
          <w:tab w:val="clear" w:pos="4706"/>
        </w:tabs>
        <w:autoSpaceDE w:val="0"/>
        <w:autoSpaceDN w:val="0"/>
        <w:adjustRightInd w:val="0"/>
        <w:spacing w:after="0" w:line="240" w:lineRule="auto"/>
        <w:rPr>
          <w:rFonts w:ascii="BMWType V2 Light" w:eastAsia="FreeSans" w:hAnsi="BMWType V2 Light" w:cs="BMWType V2 Light"/>
          <w:szCs w:val="22"/>
        </w:rPr>
      </w:pPr>
    </w:p>
    <w:p w:rsidR="00071B5E" w:rsidRPr="00071B5E" w:rsidRDefault="00071B5E" w:rsidP="00071B5E">
      <w:pPr>
        <w:rPr>
          <w:rFonts w:ascii="BMWType V2 Light" w:eastAsia="FreeSans" w:hAnsi="BMWType V2 Light" w:cs="BMWType V2 Light"/>
          <w:szCs w:val="22"/>
        </w:rPr>
      </w:pPr>
      <w:proofErr w:type="spellStart"/>
      <w:r w:rsidRPr="00071B5E">
        <w:rPr>
          <w:rFonts w:ascii="BMWType V2 Light" w:eastAsia="FreeSans" w:hAnsi="BMWType V2 Light" w:cs="BMWType V2 Light"/>
          <w:szCs w:val="22"/>
        </w:rPr>
        <w:t>Noriyuki</w:t>
      </w:r>
      <w:proofErr w:type="spellEnd"/>
      <w:r w:rsidRPr="00071B5E">
        <w:rPr>
          <w:rFonts w:ascii="BMWType V2 Light" w:eastAsia="FreeSans" w:hAnsi="BMWType V2 Light" w:cs="BMWType V2 Light"/>
          <w:szCs w:val="22"/>
        </w:rPr>
        <w:t xml:space="preserve"> </w:t>
      </w:r>
      <w:proofErr w:type="spellStart"/>
      <w:r w:rsidRPr="00071B5E">
        <w:rPr>
          <w:rFonts w:ascii="BMWType V2 Light" w:eastAsia="FreeSans" w:hAnsi="BMWType V2 Light" w:cs="BMWType V2 Light"/>
          <w:szCs w:val="22"/>
        </w:rPr>
        <w:t>Haga</w:t>
      </w:r>
      <w:proofErr w:type="spellEnd"/>
      <w:r w:rsidRPr="00071B5E">
        <w:rPr>
          <w:rFonts w:ascii="BMWType V2 Light" w:eastAsia="FreeSans" w:hAnsi="BMWType V2 Light" w:cs="BMWType V2 Light"/>
          <w:szCs w:val="22"/>
        </w:rPr>
        <w:t xml:space="preserve"> (</w:t>
      </w:r>
      <w:proofErr w:type="spellStart"/>
      <w:r w:rsidRPr="00071B5E">
        <w:rPr>
          <w:rFonts w:ascii="BMWType V2 Light" w:eastAsia="FreeSans" w:hAnsi="BMWType V2 Light" w:cs="BMWType V2 Light"/>
          <w:szCs w:val="22"/>
        </w:rPr>
        <w:t>Ducati</w:t>
      </w:r>
      <w:proofErr w:type="spellEnd"/>
      <w:r w:rsidRPr="00071B5E">
        <w:rPr>
          <w:rFonts w:ascii="BMWType V2 Light" w:eastAsia="FreeSans" w:hAnsi="BMWType V2 Light" w:cs="BMWType V2 Light"/>
          <w:szCs w:val="22"/>
        </w:rPr>
        <w:t xml:space="preserve">) siegte in beiden Durchgängen, die unter besten Wetterbedingungen stattfanden. Das erste Rennen gewann er komfortabel mit rund einer Sekunde Vorsprung auf seinen Teamgefährten Michel Fabrizio, und Ben Spies (Yamaha) wurde Dritter. Nachdem er in der dritten Runde des zweiten Durchgangs erneut die Führung übernommen hatte, war der Weg für ihn frei zu diesem Doppelerfolg. Fabrizio bedrängte ihn gegen Ende zwar hart, lag im Ziel aber schließlich drei Zehntelsekunden zurück. Jonathan Rea (Honda) wurde Dritter, nachdem er sich gegen Leon </w:t>
      </w:r>
      <w:proofErr w:type="spellStart"/>
      <w:r w:rsidRPr="00071B5E">
        <w:rPr>
          <w:rFonts w:ascii="BMWType V2 Light" w:eastAsia="FreeSans" w:hAnsi="BMWType V2 Light" w:cs="BMWType V2 Light"/>
          <w:szCs w:val="22"/>
        </w:rPr>
        <w:t>Haslam</w:t>
      </w:r>
      <w:proofErr w:type="spellEnd"/>
      <w:r w:rsidRPr="00071B5E">
        <w:rPr>
          <w:rFonts w:ascii="BMWType V2 Light" w:eastAsia="FreeSans" w:hAnsi="BMWType V2 Light" w:cs="BMWType V2 Light"/>
          <w:szCs w:val="22"/>
        </w:rPr>
        <w:t xml:space="preserve"> (Honda) auf Rang vier sowie Max Biaggi (</w:t>
      </w:r>
      <w:proofErr w:type="spellStart"/>
      <w:r w:rsidRPr="00071B5E">
        <w:rPr>
          <w:rFonts w:ascii="BMWType V2 Light" w:eastAsia="FreeSans" w:hAnsi="BMWType V2 Light" w:cs="BMWType V2 Light"/>
          <w:szCs w:val="22"/>
        </w:rPr>
        <w:t>Aprilia</w:t>
      </w:r>
      <w:proofErr w:type="spellEnd"/>
      <w:r w:rsidRPr="00071B5E">
        <w:rPr>
          <w:rFonts w:ascii="BMWType V2 Light" w:eastAsia="FreeSans" w:hAnsi="BMWType V2 Light" w:cs="BMWType V2 Light"/>
          <w:szCs w:val="22"/>
        </w:rPr>
        <w:t xml:space="preserve">) als Fünftem behauptet hatte. </w:t>
      </w:r>
    </w:p>
    <w:p w:rsidR="00071B5E" w:rsidRPr="00071B5E" w:rsidRDefault="00071B5E" w:rsidP="00071B5E">
      <w:pPr>
        <w:rPr>
          <w:rFonts w:ascii="BMWType V2 Light" w:eastAsia="FreeSans" w:hAnsi="BMWType V2 Light" w:cs="BMWType V2 Light"/>
          <w:b/>
          <w:szCs w:val="22"/>
        </w:rPr>
      </w:pPr>
      <w:r w:rsidRPr="00071B5E">
        <w:rPr>
          <w:rFonts w:ascii="BMWType V2 Light" w:eastAsia="FreeSans" w:hAnsi="BMWType V2 Light" w:cs="BMWType V2 Light"/>
          <w:b/>
          <w:szCs w:val="22"/>
        </w:rPr>
        <w:t xml:space="preserve">Ruben </w:t>
      </w:r>
      <w:proofErr w:type="spellStart"/>
      <w:r w:rsidRPr="00071B5E">
        <w:rPr>
          <w:rFonts w:ascii="BMWType V2 Light" w:eastAsia="FreeSans" w:hAnsi="BMWType V2 Light" w:cs="BMWType V2 Light"/>
          <w:b/>
          <w:szCs w:val="22"/>
        </w:rPr>
        <w:t>Xaus</w:t>
      </w:r>
      <w:proofErr w:type="spellEnd"/>
      <w:r w:rsidRPr="00071B5E">
        <w:rPr>
          <w:rFonts w:ascii="BMWType V2 Light" w:eastAsia="FreeSans" w:hAnsi="BMWType V2 Light" w:cs="BMWType V2 Light"/>
          <w:b/>
          <w:szCs w:val="22"/>
        </w:rPr>
        <w:t xml:space="preserve"> - Rennen 1: DNF, Rennen 2: DNF</w:t>
      </w:r>
    </w:p>
    <w:p w:rsidR="00071B5E" w:rsidRPr="00071B5E" w:rsidRDefault="00071B5E" w:rsidP="00071B5E">
      <w:pPr>
        <w:rPr>
          <w:rFonts w:ascii="BMWType V2 Light" w:eastAsia="FreeSans" w:hAnsi="BMWType V2 Light" w:cs="BMWType V2 Light"/>
          <w:szCs w:val="22"/>
        </w:rPr>
      </w:pPr>
      <w:r w:rsidRPr="00071B5E">
        <w:rPr>
          <w:rFonts w:ascii="BMWType V2 Light" w:eastAsia="FreeSans" w:hAnsi="BMWType V2 Light" w:cs="BMWType V2 Light"/>
          <w:szCs w:val="22"/>
        </w:rPr>
        <w:t xml:space="preserve">Da gibt es nicht viel zu sagen, wenn man lediglich drei Runden weit kommt, und das ganze Team und ich sind sehr enttäuscht, denn wir hatten heute das Potenzial, um gute Ergebnisse einfahren zu können. Ich bin doch ziemlich verärgert, denn ich weiß, dass ich dieses Wochenende einen guten Job gemacht habe, und da ist es nicht toll, überhaupt nichts zurück zu bekommen. Im ersten Lauf hat mich </w:t>
      </w:r>
      <w:proofErr w:type="spellStart"/>
      <w:r w:rsidRPr="00071B5E">
        <w:rPr>
          <w:rFonts w:ascii="BMWType V2 Light" w:eastAsia="FreeSans" w:hAnsi="BMWType V2 Light" w:cs="BMWType V2 Light"/>
          <w:szCs w:val="22"/>
        </w:rPr>
        <w:t>Smrz</w:t>
      </w:r>
      <w:proofErr w:type="spellEnd"/>
      <w:r w:rsidRPr="00071B5E">
        <w:rPr>
          <w:rFonts w:ascii="BMWType V2 Light" w:eastAsia="FreeSans" w:hAnsi="BMWType V2 Light" w:cs="BMWType V2 Light"/>
          <w:szCs w:val="22"/>
        </w:rPr>
        <w:t xml:space="preserve"> von der Strecke geschubst, und ich bin mir ziemlich sicher, dass er auch am Crash im zweiten Rennen mit beteiligt war. In diesem Lauf bin ich gerade in die letzte Kurve eingebogen, als das Motorrad auf einmal förmlich unter mir weg schoss. Ich kann nicht genau sagen, was passierte, doch jedenfalls war es der zweite Crash an diesem Tag und eine Schande obendrein, denn das Motorrad entwickelt sich voran, und ich bin mir sicher, dass heute zwei Top </w:t>
      </w:r>
      <w:proofErr w:type="spellStart"/>
      <w:r w:rsidRPr="00071B5E">
        <w:rPr>
          <w:rFonts w:ascii="BMWType V2 Light" w:eastAsia="FreeSans" w:hAnsi="BMWType V2 Light" w:cs="BMWType V2 Light"/>
          <w:szCs w:val="22"/>
        </w:rPr>
        <w:t>Ten</w:t>
      </w:r>
      <w:proofErr w:type="spellEnd"/>
      <w:r w:rsidRPr="00071B5E">
        <w:rPr>
          <w:rFonts w:ascii="BMWType V2 Light" w:eastAsia="FreeSans" w:hAnsi="BMWType V2 Light" w:cs="BMWType V2 Light"/>
          <w:szCs w:val="22"/>
        </w:rPr>
        <w:t xml:space="preserve"> Plätze drin gewesen wären. </w:t>
      </w:r>
    </w:p>
    <w:p w:rsidR="00071B5E" w:rsidRPr="00071B5E" w:rsidRDefault="00071B5E" w:rsidP="00071B5E">
      <w:pPr>
        <w:rPr>
          <w:rFonts w:ascii="BMWType V2 Light" w:eastAsia="FreeSans" w:hAnsi="BMWType V2 Light" w:cs="BMWType V2 Light"/>
          <w:b/>
          <w:szCs w:val="22"/>
        </w:rPr>
      </w:pPr>
      <w:r w:rsidRPr="00071B5E">
        <w:rPr>
          <w:rFonts w:ascii="BMWType V2 Light" w:eastAsia="FreeSans" w:hAnsi="BMWType V2 Light" w:cs="BMWType V2 Light"/>
          <w:b/>
          <w:szCs w:val="22"/>
        </w:rPr>
        <w:lastRenderedPageBreak/>
        <w:t>Steve Martin - Rennen 1: 22., Rennen 2: 18.</w:t>
      </w:r>
    </w:p>
    <w:p w:rsidR="00071B5E" w:rsidRPr="00071B5E" w:rsidRDefault="00071B5E" w:rsidP="00071B5E">
      <w:pPr>
        <w:rPr>
          <w:rFonts w:ascii="BMWType V2 Light" w:eastAsia="FreeSans" w:hAnsi="BMWType V2 Light" w:cs="BMWType V2 Light"/>
          <w:szCs w:val="22"/>
        </w:rPr>
      </w:pPr>
      <w:r w:rsidRPr="00071B5E">
        <w:rPr>
          <w:rFonts w:ascii="BMWType V2 Light" w:eastAsia="FreeSans" w:hAnsi="BMWType V2 Light" w:cs="BMWType V2 Light"/>
          <w:szCs w:val="22"/>
        </w:rPr>
        <w:t xml:space="preserve">Es war eine große Ehre für mich, dass ich dieses Wochenende die S 1000 RR fahren durfte. Ich habe mir natürlich keinerlei Illusionen darüber gemacht, hier auf dem Top Level der Superbike Weltmeisterschaft fahren zu können, aber ich bin sehr dankbar, diese Chance erhalten zu haben. Meine Aufgabe an diesem Wochenende bestand nicht darin, ein Troy </w:t>
      </w:r>
      <w:proofErr w:type="spellStart"/>
      <w:r w:rsidRPr="00071B5E">
        <w:rPr>
          <w:rFonts w:ascii="BMWType V2 Light" w:eastAsia="FreeSans" w:hAnsi="BMWType V2 Light" w:cs="BMWType V2 Light"/>
          <w:szCs w:val="22"/>
        </w:rPr>
        <w:t>Corser</w:t>
      </w:r>
      <w:proofErr w:type="spellEnd"/>
      <w:r w:rsidRPr="00071B5E">
        <w:rPr>
          <w:rFonts w:ascii="BMWType V2 Light" w:eastAsia="FreeSans" w:hAnsi="BMWType V2 Light" w:cs="BMWType V2 Light"/>
          <w:szCs w:val="22"/>
        </w:rPr>
        <w:t xml:space="preserve"> zu sein, sondern Dinge auszuprobieren und Informationen darüber zu liefern, die das Team an einem Rennwochenende normalerweise nicht testen kann. Das Team hat mich an diesem Wochenende hundertprozentig unterstützt und mir ermöglicht, diese Erfahrung in vollen Zügen zu genießen. Mit den Ergebnissen bin ich freilich nicht zufrieden, dafür aber glücklich, zwei Läufe zur Superbike Weltmeisterschaft gefahren und dem Team geholfen zu haben.</w:t>
      </w:r>
    </w:p>
    <w:p w:rsidR="00071B5E" w:rsidRPr="00071B5E" w:rsidRDefault="00071B5E" w:rsidP="00071B5E">
      <w:pPr>
        <w:rPr>
          <w:rFonts w:ascii="BMWType V2 Light" w:eastAsia="FreeSans" w:hAnsi="BMWType V2 Light" w:cs="BMWType V2 Light"/>
          <w:b/>
          <w:szCs w:val="22"/>
          <w:lang w:val="en-US"/>
        </w:rPr>
      </w:pPr>
      <w:r w:rsidRPr="00071B5E">
        <w:rPr>
          <w:rFonts w:ascii="BMWType V2 Light" w:eastAsia="FreeSans" w:hAnsi="BMWType V2 Light" w:cs="BMWType V2 Light"/>
          <w:b/>
          <w:szCs w:val="22"/>
          <w:lang w:val="en-US"/>
        </w:rPr>
        <w:t xml:space="preserve">Rainer </w:t>
      </w:r>
      <w:proofErr w:type="spellStart"/>
      <w:r w:rsidRPr="00071B5E">
        <w:rPr>
          <w:rFonts w:ascii="BMWType V2 Light" w:eastAsia="FreeSans" w:hAnsi="BMWType V2 Light" w:cs="BMWType V2 Light"/>
          <w:b/>
          <w:szCs w:val="22"/>
          <w:lang w:val="en-US"/>
        </w:rPr>
        <w:t>Bäumel</w:t>
      </w:r>
      <w:proofErr w:type="spellEnd"/>
      <w:r w:rsidRPr="00071B5E">
        <w:rPr>
          <w:rFonts w:ascii="BMWType V2 Light" w:eastAsia="FreeSans" w:hAnsi="BMWType V2 Light" w:cs="BMWType V2 Light"/>
          <w:b/>
          <w:szCs w:val="22"/>
          <w:lang w:val="en-US"/>
        </w:rPr>
        <w:t xml:space="preserve"> (Team Manager BMW </w:t>
      </w:r>
      <w:proofErr w:type="spellStart"/>
      <w:r w:rsidRPr="00071B5E">
        <w:rPr>
          <w:rFonts w:ascii="BMWType V2 Light" w:eastAsia="FreeSans" w:hAnsi="BMWType V2 Light" w:cs="BMWType V2 Light"/>
          <w:b/>
          <w:szCs w:val="22"/>
          <w:lang w:val="en-US"/>
        </w:rPr>
        <w:t>Motorrad</w:t>
      </w:r>
      <w:proofErr w:type="spellEnd"/>
      <w:r w:rsidRPr="00071B5E">
        <w:rPr>
          <w:rFonts w:ascii="BMWType V2 Light" w:eastAsia="FreeSans" w:hAnsi="BMWType V2 Light" w:cs="BMWType V2 Light"/>
          <w:b/>
          <w:szCs w:val="22"/>
          <w:lang w:val="en-US"/>
        </w:rPr>
        <w:t xml:space="preserve"> Motorsport)</w:t>
      </w:r>
    </w:p>
    <w:p w:rsidR="00071B5E" w:rsidRPr="00071B5E" w:rsidRDefault="00071B5E" w:rsidP="00071B5E">
      <w:pPr>
        <w:rPr>
          <w:rFonts w:ascii="BMWType V2 Light" w:eastAsia="FreeSans" w:hAnsi="BMWType V2 Light" w:cs="BMWType V2 Light"/>
          <w:szCs w:val="22"/>
        </w:rPr>
      </w:pPr>
      <w:r w:rsidRPr="00071B5E">
        <w:rPr>
          <w:rFonts w:ascii="BMWType V2 Light" w:eastAsia="FreeSans" w:hAnsi="BMWType V2 Light" w:cs="BMWType V2 Light"/>
          <w:szCs w:val="22"/>
        </w:rPr>
        <w:t xml:space="preserve">Das Trauerspiel begann im Grunde bereits gestern in </w:t>
      </w:r>
      <w:proofErr w:type="gramStart"/>
      <w:r w:rsidRPr="00071B5E">
        <w:rPr>
          <w:rFonts w:ascii="BMWType V2 Light" w:eastAsia="FreeSans" w:hAnsi="BMWType V2 Light" w:cs="BMWType V2 Light"/>
          <w:szCs w:val="22"/>
        </w:rPr>
        <w:t>der Superpole</w:t>
      </w:r>
      <w:proofErr w:type="gramEnd"/>
      <w:r w:rsidRPr="00071B5E">
        <w:rPr>
          <w:rFonts w:ascii="BMWType V2 Light" w:eastAsia="FreeSans" w:hAnsi="BMWType V2 Light" w:cs="BMWType V2 Light"/>
          <w:szCs w:val="22"/>
        </w:rPr>
        <w:t xml:space="preserve">, als wir das Potenzial hatten, in Startreihe zwei oder drei vorzufahren. Wenn du das Rennen dann aus der vierten oder fünften Reihe aufnehmen musst, ist es immer schwierig, einen Weg durchs Feld zu finden und dabei nicht in ein Gerangel verwickelt zu werden. Eines unserer Ziele muss sein, dass wir uns besser qualifizieren und solche Probleme damit verhindern. Ich denke, wir sind jetzt alle etwas enttäuscht, denn Ruben hatte heute das Potenzial, Siebter, Achter oder Neunter zu werden. Steve hat uns viel Information und Feedback geliefert, und es war definitiv die richtige Entscheidung, ihn zu fragen, ob er an diesem Wochenende hier für uns fahren wolle. Positiv zu vermerken bleibt, dass wir einige gute Ideen und Richtungen gefunden haben, die wir im nächsten Rennen anwenden können.  </w:t>
      </w:r>
    </w:p>
    <w:p w:rsidR="00071B5E" w:rsidRDefault="00071B5E" w:rsidP="00071B5E">
      <w:pPr>
        <w:rPr>
          <w:rFonts w:ascii="BMWType V2 Light" w:eastAsia="FreeSans" w:hAnsi="BMWType V2 Light" w:cs="BMWType V2 Light"/>
          <w:szCs w:val="22"/>
        </w:rPr>
      </w:pPr>
    </w:p>
    <w:p w:rsidR="00071B5E" w:rsidRPr="00071B5E" w:rsidRDefault="00071B5E" w:rsidP="00071B5E">
      <w:pPr>
        <w:rPr>
          <w:rFonts w:ascii="BMWType V2 Light" w:eastAsia="FreeSans" w:hAnsi="BMWType V2 Light" w:cs="BMWType V2 Light"/>
          <w:szCs w:val="22"/>
        </w:rPr>
      </w:pPr>
    </w:p>
    <w:p w:rsidR="00071B5E" w:rsidRDefault="00071B5E" w:rsidP="00071B5E">
      <w:pPr>
        <w:rPr>
          <w:rFonts w:ascii="BMWType V2 Light" w:eastAsia="FreeSans" w:hAnsi="BMWType V2 Light" w:cs="BMWType V2 Light"/>
          <w:b/>
          <w:szCs w:val="22"/>
        </w:rPr>
      </w:pPr>
      <w:r w:rsidRPr="00071B5E">
        <w:rPr>
          <w:rFonts w:ascii="BMWType V2 Light" w:eastAsia="FreeSans" w:hAnsi="BMWType V2 Light" w:cs="BMWType V2 Light"/>
          <w:b/>
          <w:szCs w:val="22"/>
        </w:rPr>
        <w:t>Ergebnisse</w:t>
      </w:r>
    </w:p>
    <w:p w:rsidR="00071B5E" w:rsidRPr="00071B5E" w:rsidRDefault="00071B5E" w:rsidP="00071B5E">
      <w:pPr>
        <w:rPr>
          <w:rFonts w:ascii="BMWType V2 Light" w:eastAsia="FreeSans" w:hAnsi="BMWType V2 Light" w:cs="BMWType V2 Light"/>
          <w:b/>
          <w:szCs w:val="22"/>
        </w:rPr>
      </w:pPr>
    </w:p>
    <w:p w:rsidR="00071B5E" w:rsidRPr="00071B5E" w:rsidRDefault="00071B5E" w:rsidP="00071B5E">
      <w:pPr>
        <w:rPr>
          <w:rFonts w:ascii="BMWType V2 Light" w:eastAsia="FreeSans" w:hAnsi="BMWType V2 Light" w:cs="BMWType V2 Light"/>
          <w:b/>
          <w:szCs w:val="22"/>
        </w:rPr>
      </w:pPr>
      <w:r w:rsidRPr="00071B5E">
        <w:rPr>
          <w:rFonts w:ascii="BMWType V2 Light" w:eastAsia="FreeSans" w:hAnsi="BMWType V2 Light" w:cs="BMWType V2 Light"/>
          <w:b/>
          <w:szCs w:val="22"/>
        </w:rPr>
        <w:t>Rennen 1:</w:t>
      </w:r>
    </w:p>
    <w:p w:rsidR="00071B5E" w:rsidRPr="00071B5E" w:rsidRDefault="00071B5E" w:rsidP="00071B5E">
      <w:pPr>
        <w:rPr>
          <w:rFonts w:ascii="BMWType V2 Light" w:eastAsia="FreeSans" w:hAnsi="BMWType V2 Light" w:cs="BMWType V2 Light"/>
          <w:b/>
          <w:szCs w:val="22"/>
          <w:lang w:val="en-US"/>
        </w:rPr>
      </w:pPr>
      <w:r w:rsidRPr="00071B5E">
        <w:rPr>
          <w:rFonts w:ascii="BMWType V2 Light" w:eastAsia="FreeSans" w:hAnsi="BMWType V2 Light" w:cs="BMWType V2 Light"/>
          <w:szCs w:val="22"/>
        </w:rPr>
        <w:t xml:space="preserve">1. </w:t>
      </w:r>
      <w:proofErr w:type="spellStart"/>
      <w:r w:rsidRPr="00071B5E">
        <w:rPr>
          <w:rFonts w:ascii="BMWType V2 Light" w:eastAsia="FreeSans" w:hAnsi="BMWType V2 Light" w:cs="BMWType V2 Light"/>
          <w:szCs w:val="22"/>
        </w:rPr>
        <w:t>Noriyuki</w:t>
      </w:r>
      <w:proofErr w:type="spellEnd"/>
      <w:r w:rsidRPr="00071B5E">
        <w:rPr>
          <w:rFonts w:ascii="BMWType V2 Light" w:eastAsia="FreeSans" w:hAnsi="BMWType V2 Light" w:cs="BMWType V2 Light"/>
          <w:szCs w:val="22"/>
        </w:rPr>
        <w:t xml:space="preserve"> </w:t>
      </w:r>
      <w:proofErr w:type="spellStart"/>
      <w:r w:rsidRPr="00071B5E">
        <w:rPr>
          <w:rFonts w:ascii="BMWType V2 Light" w:eastAsia="FreeSans" w:hAnsi="BMWType V2 Light" w:cs="BMWType V2 Light"/>
          <w:szCs w:val="22"/>
        </w:rPr>
        <w:t>Haga</w:t>
      </w:r>
      <w:proofErr w:type="spellEnd"/>
      <w:r w:rsidRPr="00071B5E">
        <w:rPr>
          <w:rFonts w:ascii="BMWType V2 Light" w:eastAsia="FreeSans" w:hAnsi="BMWType V2 Light" w:cs="BMWType V2 Light"/>
          <w:szCs w:val="22"/>
        </w:rPr>
        <w:t xml:space="preserve"> (J-</w:t>
      </w:r>
      <w:proofErr w:type="spellStart"/>
      <w:r w:rsidRPr="00071B5E">
        <w:rPr>
          <w:rFonts w:ascii="BMWType V2 Light" w:eastAsia="FreeSans" w:hAnsi="BMWType V2 Light" w:cs="BMWType V2 Light"/>
          <w:szCs w:val="22"/>
        </w:rPr>
        <w:t>Ducati</w:t>
      </w:r>
      <w:proofErr w:type="spellEnd"/>
      <w:r w:rsidRPr="00071B5E">
        <w:rPr>
          <w:rFonts w:ascii="BMWType V2 Light" w:eastAsia="FreeSans" w:hAnsi="BMWType V2 Light" w:cs="BMWType V2 Light"/>
          <w:szCs w:val="22"/>
        </w:rPr>
        <w:t xml:space="preserve">); 2. Michel </w:t>
      </w:r>
      <w:proofErr w:type="spellStart"/>
      <w:r w:rsidRPr="00071B5E">
        <w:rPr>
          <w:rFonts w:ascii="BMWType V2 Light" w:eastAsia="FreeSans" w:hAnsi="BMWType V2 Light" w:cs="BMWType V2 Light"/>
          <w:szCs w:val="22"/>
        </w:rPr>
        <w:t>Fabrizio</w:t>
      </w:r>
      <w:proofErr w:type="spellEnd"/>
      <w:r w:rsidRPr="00071B5E">
        <w:rPr>
          <w:rFonts w:ascii="BMWType V2 Light" w:eastAsia="FreeSans" w:hAnsi="BMWType V2 Light" w:cs="BMWType V2 Light"/>
          <w:szCs w:val="22"/>
        </w:rPr>
        <w:t xml:space="preserve"> (I-Ducati); 3. Ben Spies (USA-Yamaha); 4. Jonathan Rea (GB-Honda); 5. Max </w:t>
      </w:r>
      <w:proofErr w:type="spellStart"/>
      <w:r w:rsidRPr="00071B5E">
        <w:rPr>
          <w:rFonts w:ascii="BMWType V2 Light" w:eastAsia="FreeSans" w:hAnsi="BMWType V2 Light" w:cs="BMWType V2 Light"/>
          <w:szCs w:val="22"/>
        </w:rPr>
        <w:t>Biaggi</w:t>
      </w:r>
      <w:proofErr w:type="spellEnd"/>
      <w:r w:rsidRPr="00071B5E">
        <w:rPr>
          <w:rFonts w:ascii="BMWType V2 Light" w:eastAsia="FreeSans" w:hAnsi="BMWType V2 Light" w:cs="BMWType V2 Light"/>
          <w:szCs w:val="22"/>
        </w:rPr>
        <w:t xml:space="preserve"> (I-</w:t>
      </w:r>
      <w:proofErr w:type="spellStart"/>
      <w:r w:rsidRPr="00071B5E">
        <w:rPr>
          <w:rFonts w:ascii="BMWType V2 Light" w:eastAsia="FreeSans" w:hAnsi="BMWType V2 Light" w:cs="BMWType V2 Light"/>
          <w:szCs w:val="22"/>
        </w:rPr>
        <w:t>Aprilia</w:t>
      </w:r>
      <w:proofErr w:type="spellEnd"/>
      <w:r w:rsidRPr="00071B5E">
        <w:rPr>
          <w:rFonts w:ascii="BMWType V2 Light" w:eastAsia="FreeSans" w:hAnsi="BMWType V2 Light" w:cs="BMWType V2 Light"/>
          <w:szCs w:val="22"/>
        </w:rPr>
        <w:t xml:space="preserve">); 6. Carlos </w:t>
      </w:r>
      <w:proofErr w:type="spellStart"/>
      <w:r w:rsidRPr="00071B5E">
        <w:rPr>
          <w:rFonts w:ascii="BMWType V2 Light" w:eastAsia="FreeSans" w:hAnsi="BMWType V2 Light" w:cs="BMWType V2 Light"/>
          <w:szCs w:val="22"/>
        </w:rPr>
        <w:t>Checa</w:t>
      </w:r>
      <w:proofErr w:type="spellEnd"/>
      <w:r w:rsidRPr="00071B5E">
        <w:rPr>
          <w:rFonts w:ascii="BMWType V2 Light" w:eastAsia="FreeSans" w:hAnsi="BMWType V2 Light" w:cs="BMWType V2 Light"/>
          <w:szCs w:val="22"/>
        </w:rPr>
        <w:t xml:space="preserve"> (E-Honda); 7. Shinya Nakano (J-</w:t>
      </w:r>
      <w:proofErr w:type="spellStart"/>
      <w:r w:rsidRPr="00071B5E">
        <w:rPr>
          <w:rFonts w:ascii="BMWType V2 Light" w:eastAsia="FreeSans" w:hAnsi="BMWType V2 Light" w:cs="BMWType V2 Light"/>
          <w:szCs w:val="22"/>
        </w:rPr>
        <w:t>Aprilia</w:t>
      </w:r>
      <w:proofErr w:type="spellEnd"/>
      <w:r w:rsidRPr="00071B5E">
        <w:rPr>
          <w:rFonts w:ascii="BMWType V2 Light" w:eastAsia="FreeSans" w:hAnsi="BMWType V2 Light" w:cs="BMWType V2 Light"/>
          <w:szCs w:val="22"/>
        </w:rPr>
        <w:t xml:space="preserve">); 8. Yukio </w:t>
      </w:r>
      <w:proofErr w:type="spellStart"/>
      <w:r w:rsidRPr="00071B5E">
        <w:rPr>
          <w:rFonts w:ascii="BMWType V2 Light" w:eastAsia="FreeSans" w:hAnsi="BMWType V2 Light" w:cs="BMWType V2 Light"/>
          <w:szCs w:val="22"/>
        </w:rPr>
        <w:t>Kagayama</w:t>
      </w:r>
      <w:proofErr w:type="spellEnd"/>
      <w:r w:rsidRPr="00071B5E">
        <w:rPr>
          <w:rFonts w:ascii="BMWType V2 Light" w:eastAsia="FreeSans" w:hAnsi="BMWType V2 Light" w:cs="BMWType V2 Light"/>
          <w:szCs w:val="22"/>
        </w:rPr>
        <w:t xml:space="preserve"> (J-Suzuki); 9. Shane Byrne (GB-Ducati); 10. Tom Sykes (GB-Yamaha), </w:t>
      </w:r>
      <w:r w:rsidRPr="00071B5E">
        <w:rPr>
          <w:rFonts w:ascii="BMWType V2 Light" w:eastAsia="FreeSans" w:hAnsi="BMWType V2 Light" w:cs="BMWType V2 Light"/>
          <w:b/>
          <w:szCs w:val="22"/>
        </w:rPr>
        <w:t xml:space="preserve">22. </w:t>
      </w:r>
      <w:r w:rsidRPr="00071B5E">
        <w:rPr>
          <w:rFonts w:ascii="BMWType V2 Light" w:eastAsia="FreeSans" w:hAnsi="BMWType V2 Light" w:cs="BMWType V2 Light"/>
          <w:b/>
          <w:szCs w:val="22"/>
          <w:lang w:val="en-US"/>
        </w:rPr>
        <w:t xml:space="preserve">Steve Martin (AUS-BMW </w:t>
      </w:r>
      <w:proofErr w:type="spellStart"/>
      <w:r w:rsidRPr="00071B5E">
        <w:rPr>
          <w:rFonts w:ascii="BMWType V2 Light" w:eastAsia="FreeSans" w:hAnsi="BMWType V2 Light" w:cs="BMWType V2 Light"/>
          <w:b/>
          <w:szCs w:val="22"/>
          <w:lang w:val="en-US"/>
        </w:rPr>
        <w:t>Motorrad</w:t>
      </w:r>
      <w:proofErr w:type="spellEnd"/>
      <w:r w:rsidRPr="00071B5E">
        <w:rPr>
          <w:rFonts w:ascii="BMWType V2 Light" w:eastAsia="FreeSans" w:hAnsi="BMWType V2 Light" w:cs="BMWType V2 Light"/>
          <w:b/>
          <w:szCs w:val="22"/>
          <w:lang w:val="en-US"/>
        </w:rPr>
        <w:t xml:space="preserve"> Motorsport) ; Ruben </w:t>
      </w:r>
      <w:proofErr w:type="spellStart"/>
      <w:r w:rsidRPr="00071B5E">
        <w:rPr>
          <w:rFonts w:ascii="BMWType V2 Light" w:eastAsia="FreeSans" w:hAnsi="BMWType V2 Light" w:cs="BMWType V2 Light"/>
          <w:b/>
          <w:szCs w:val="22"/>
          <w:lang w:val="en-US"/>
        </w:rPr>
        <w:t>Xaus</w:t>
      </w:r>
      <w:proofErr w:type="spellEnd"/>
      <w:r w:rsidRPr="00071B5E">
        <w:rPr>
          <w:rFonts w:ascii="BMWType V2 Light" w:eastAsia="FreeSans" w:hAnsi="BMWType V2 Light" w:cs="BMWType V2 Light"/>
          <w:b/>
          <w:szCs w:val="22"/>
          <w:lang w:val="en-US"/>
        </w:rPr>
        <w:t xml:space="preserve"> (E-BMW </w:t>
      </w:r>
      <w:proofErr w:type="spellStart"/>
      <w:r w:rsidRPr="00071B5E">
        <w:rPr>
          <w:rFonts w:ascii="BMWType V2 Light" w:eastAsia="FreeSans" w:hAnsi="BMWType V2 Light" w:cs="BMWType V2 Light"/>
          <w:b/>
          <w:szCs w:val="22"/>
          <w:lang w:val="en-US"/>
        </w:rPr>
        <w:t>Motorrad</w:t>
      </w:r>
      <w:proofErr w:type="spellEnd"/>
      <w:r w:rsidRPr="00071B5E">
        <w:rPr>
          <w:rFonts w:ascii="BMWType V2 Light" w:eastAsia="FreeSans" w:hAnsi="BMWType V2 Light" w:cs="BMWType V2 Light"/>
          <w:b/>
          <w:szCs w:val="22"/>
          <w:lang w:val="en-US"/>
        </w:rPr>
        <w:t xml:space="preserve"> Motorsport) DNF</w:t>
      </w:r>
    </w:p>
    <w:p w:rsidR="00071B5E" w:rsidRPr="00071B5E" w:rsidRDefault="00071B5E" w:rsidP="00071B5E">
      <w:pPr>
        <w:rPr>
          <w:rFonts w:ascii="BMWType V2 Light" w:eastAsia="FreeSans" w:hAnsi="BMWType V2 Light" w:cs="BMWType V2 Light"/>
          <w:szCs w:val="22"/>
          <w:lang w:val="en-US"/>
        </w:rPr>
      </w:pPr>
    </w:p>
    <w:p w:rsidR="00071B5E" w:rsidRPr="00071B5E" w:rsidRDefault="00071B5E" w:rsidP="00071B5E">
      <w:pPr>
        <w:rPr>
          <w:rFonts w:ascii="BMWType V2 Light" w:eastAsia="FreeSans" w:hAnsi="BMWType V2 Light" w:cs="BMWType V2 Light"/>
          <w:b/>
          <w:szCs w:val="22"/>
        </w:rPr>
      </w:pPr>
      <w:r w:rsidRPr="00071B5E">
        <w:rPr>
          <w:rFonts w:ascii="BMWType V2 Light" w:eastAsia="FreeSans" w:hAnsi="BMWType V2 Light" w:cs="BMWType V2 Light"/>
          <w:b/>
          <w:szCs w:val="22"/>
        </w:rPr>
        <w:t>Rennen 2:</w:t>
      </w:r>
    </w:p>
    <w:p w:rsidR="00071B5E" w:rsidRPr="00071B5E" w:rsidRDefault="00071B5E" w:rsidP="00071B5E">
      <w:pPr>
        <w:rPr>
          <w:rFonts w:ascii="BMWType V2 Light" w:eastAsia="FreeSans" w:hAnsi="BMWType V2 Light" w:cs="BMWType V2 Light"/>
          <w:b/>
          <w:szCs w:val="22"/>
          <w:lang w:val="en-US"/>
        </w:rPr>
      </w:pPr>
      <w:r w:rsidRPr="00071B5E">
        <w:rPr>
          <w:rFonts w:ascii="BMWType V2 Light" w:eastAsia="FreeSans" w:hAnsi="BMWType V2 Light" w:cs="BMWType V2 Light"/>
          <w:szCs w:val="22"/>
        </w:rPr>
        <w:t xml:space="preserve">1. </w:t>
      </w:r>
      <w:proofErr w:type="spellStart"/>
      <w:r w:rsidRPr="00071B5E">
        <w:rPr>
          <w:rFonts w:ascii="BMWType V2 Light" w:eastAsia="FreeSans" w:hAnsi="BMWType V2 Light" w:cs="BMWType V2 Light"/>
          <w:szCs w:val="22"/>
        </w:rPr>
        <w:t>Noriyuki</w:t>
      </w:r>
      <w:proofErr w:type="spellEnd"/>
      <w:r w:rsidRPr="00071B5E">
        <w:rPr>
          <w:rFonts w:ascii="BMWType V2 Light" w:eastAsia="FreeSans" w:hAnsi="BMWType V2 Light" w:cs="BMWType V2 Light"/>
          <w:szCs w:val="22"/>
        </w:rPr>
        <w:t xml:space="preserve"> </w:t>
      </w:r>
      <w:proofErr w:type="spellStart"/>
      <w:r w:rsidRPr="00071B5E">
        <w:rPr>
          <w:rFonts w:ascii="BMWType V2 Light" w:eastAsia="FreeSans" w:hAnsi="BMWType V2 Light" w:cs="BMWType V2 Light"/>
          <w:szCs w:val="22"/>
        </w:rPr>
        <w:t>Haga</w:t>
      </w:r>
      <w:proofErr w:type="spellEnd"/>
      <w:r w:rsidRPr="00071B5E">
        <w:rPr>
          <w:rFonts w:ascii="BMWType V2 Light" w:eastAsia="FreeSans" w:hAnsi="BMWType V2 Light" w:cs="BMWType V2 Light"/>
          <w:szCs w:val="22"/>
        </w:rPr>
        <w:t xml:space="preserve"> (J-</w:t>
      </w:r>
      <w:proofErr w:type="spellStart"/>
      <w:r w:rsidRPr="00071B5E">
        <w:rPr>
          <w:rFonts w:ascii="BMWType V2 Light" w:eastAsia="FreeSans" w:hAnsi="BMWType V2 Light" w:cs="BMWType V2 Light"/>
          <w:szCs w:val="22"/>
        </w:rPr>
        <w:t>Ducati</w:t>
      </w:r>
      <w:proofErr w:type="spellEnd"/>
      <w:r w:rsidRPr="00071B5E">
        <w:rPr>
          <w:rFonts w:ascii="BMWType V2 Light" w:eastAsia="FreeSans" w:hAnsi="BMWType V2 Light" w:cs="BMWType V2 Light"/>
          <w:szCs w:val="22"/>
        </w:rPr>
        <w:t xml:space="preserve">); 2. Michel </w:t>
      </w:r>
      <w:proofErr w:type="spellStart"/>
      <w:r w:rsidRPr="00071B5E">
        <w:rPr>
          <w:rFonts w:ascii="BMWType V2 Light" w:eastAsia="FreeSans" w:hAnsi="BMWType V2 Light" w:cs="BMWType V2 Light"/>
          <w:szCs w:val="22"/>
        </w:rPr>
        <w:t>Fabrizio</w:t>
      </w:r>
      <w:proofErr w:type="spellEnd"/>
      <w:r w:rsidRPr="00071B5E">
        <w:rPr>
          <w:rFonts w:ascii="BMWType V2 Light" w:eastAsia="FreeSans" w:hAnsi="BMWType V2 Light" w:cs="BMWType V2 Light"/>
          <w:szCs w:val="22"/>
        </w:rPr>
        <w:t xml:space="preserve"> (I-Ducati); 3. Jonathan Rea (GB-Honda); 4. Leon </w:t>
      </w:r>
      <w:proofErr w:type="spellStart"/>
      <w:r w:rsidRPr="00071B5E">
        <w:rPr>
          <w:rFonts w:ascii="BMWType V2 Light" w:eastAsia="FreeSans" w:hAnsi="BMWType V2 Light" w:cs="BMWType V2 Light"/>
          <w:szCs w:val="22"/>
        </w:rPr>
        <w:t>Haslam</w:t>
      </w:r>
      <w:proofErr w:type="spellEnd"/>
      <w:r w:rsidRPr="00071B5E">
        <w:rPr>
          <w:rFonts w:ascii="BMWType V2 Light" w:eastAsia="FreeSans" w:hAnsi="BMWType V2 Light" w:cs="BMWType V2 Light"/>
          <w:szCs w:val="22"/>
        </w:rPr>
        <w:t xml:space="preserve"> (GB-Honda); 5. Max </w:t>
      </w:r>
      <w:proofErr w:type="spellStart"/>
      <w:r w:rsidRPr="00071B5E">
        <w:rPr>
          <w:rFonts w:ascii="BMWType V2 Light" w:eastAsia="FreeSans" w:hAnsi="BMWType V2 Light" w:cs="BMWType V2 Light"/>
          <w:szCs w:val="22"/>
        </w:rPr>
        <w:t>Biaggi</w:t>
      </w:r>
      <w:proofErr w:type="spellEnd"/>
      <w:r w:rsidRPr="00071B5E">
        <w:rPr>
          <w:rFonts w:ascii="BMWType V2 Light" w:eastAsia="FreeSans" w:hAnsi="BMWType V2 Light" w:cs="BMWType V2 Light"/>
          <w:szCs w:val="22"/>
        </w:rPr>
        <w:t xml:space="preserve"> (I-</w:t>
      </w:r>
      <w:proofErr w:type="spellStart"/>
      <w:r w:rsidRPr="00071B5E">
        <w:rPr>
          <w:rFonts w:ascii="BMWType V2 Light" w:eastAsia="FreeSans" w:hAnsi="BMWType V2 Light" w:cs="BMWType V2 Light"/>
          <w:szCs w:val="22"/>
        </w:rPr>
        <w:t>Aprilia</w:t>
      </w:r>
      <w:proofErr w:type="spellEnd"/>
      <w:r w:rsidRPr="00071B5E">
        <w:rPr>
          <w:rFonts w:ascii="BMWType V2 Light" w:eastAsia="FreeSans" w:hAnsi="BMWType V2 Light" w:cs="BMWType V2 Light"/>
          <w:szCs w:val="22"/>
        </w:rPr>
        <w:t xml:space="preserve">); 6. Carlos </w:t>
      </w:r>
      <w:proofErr w:type="spellStart"/>
      <w:r w:rsidRPr="00071B5E">
        <w:rPr>
          <w:rFonts w:ascii="BMWType V2 Light" w:eastAsia="FreeSans" w:hAnsi="BMWType V2 Light" w:cs="BMWType V2 Light"/>
          <w:szCs w:val="22"/>
        </w:rPr>
        <w:t>Checa</w:t>
      </w:r>
      <w:proofErr w:type="spellEnd"/>
      <w:r w:rsidRPr="00071B5E">
        <w:rPr>
          <w:rFonts w:ascii="BMWType V2 Light" w:eastAsia="FreeSans" w:hAnsi="BMWType V2 Light" w:cs="BMWType V2 Light"/>
          <w:szCs w:val="22"/>
        </w:rPr>
        <w:t xml:space="preserve"> </w:t>
      </w:r>
      <w:r>
        <w:rPr>
          <w:rFonts w:ascii="BMWType V2 Light" w:eastAsia="FreeSans" w:hAnsi="BMWType V2 Light" w:cs="BMWType V2 Light"/>
          <w:szCs w:val="22"/>
        </w:rPr>
        <w:br/>
      </w:r>
      <w:r w:rsidRPr="00071B5E">
        <w:rPr>
          <w:rFonts w:ascii="BMWType V2 Light" w:eastAsia="FreeSans" w:hAnsi="BMWType V2 Light" w:cs="BMWType V2 Light"/>
          <w:szCs w:val="22"/>
        </w:rPr>
        <w:t>(E-Honda); 7. Shinya Nakano (J-</w:t>
      </w:r>
      <w:proofErr w:type="spellStart"/>
      <w:r w:rsidRPr="00071B5E">
        <w:rPr>
          <w:rFonts w:ascii="BMWType V2 Light" w:eastAsia="FreeSans" w:hAnsi="BMWType V2 Light" w:cs="BMWType V2 Light"/>
          <w:szCs w:val="22"/>
        </w:rPr>
        <w:t>Aprilia</w:t>
      </w:r>
      <w:proofErr w:type="spellEnd"/>
      <w:r w:rsidRPr="00071B5E">
        <w:rPr>
          <w:rFonts w:ascii="BMWType V2 Light" w:eastAsia="FreeSans" w:hAnsi="BMWType V2 Light" w:cs="BMWType V2 Light"/>
          <w:szCs w:val="22"/>
        </w:rPr>
        <w:t xml:space="preserve">); 8. Yukio </w:t>
      </w:r>
      <w:proofErr w:type="spellStart"/>
      <w:r w:rsidRPr="00071B5E">
        <w:rPr>
          <w:rFonts w:ascii="BMWType V2 Light" w:eastAsia="FreeSans" w:hAnsi="BMWType V2 Light" w:cs="BMWType V2 Light"/>
          <w:szCs w:val="22"/>
        </w:rPr>
        <w:t>Kagayama</w:t>
      </w:r>
      <w:proofErr w:type="spellEnd"/>
      <w:r w:rsidRPr="00071B5E">
        <w:rPr>
          <w:rFonts w:ascii="BMWType V2 Light" w:eastAsia="FreeSans" w:hAnsi="BMWType V2 Light" w:cs="BMWType V2 Light"/>
          <w:szCs w:val="22"/>
        </w:rPr>
        <w:t xml:space="preserve"> (J-Suzuki); 9. Tom Sykes (GB-Yamaha); 10. </w:t>
      </w:r>
      <w:proofErr w:type="spellStart"/>
      <w:r w:rsidRPr="00071B5E">
        <w:rPr>
          <w:rFonts w:ascii="BMWType V2 Light" w:eastAsia="FreeSans" w:hAnsi="BMWType V2 Light" w:cs="BMWType V2 Light"/>
          <w:szCs w:val="22"/>
        </w:rPr>
        <w:t>Jakub</w:t>
      </w:r>
      <w:proofErr w:type="spellEnd"/>
      <w:r w:rsidRPr="00071B5E">
        <w:rPr>
          <w:rFonts w:ascii="BMWType V2 Light" w:eastAsia="FreeSans" w:hAnsi="BMWType V2 Light" w:cs="BMWType V2 Light"/>
          <w:szCs w:val="22"/>
        </w:rPr>
        <w:t xml:space="preserve"> </w:t>
      </w:r>
      <w:proofErr w:type="spellStart"/>
      <w:r w:rsidRPr="00071B5E">
        <w:rPr>
          <w:rFonts w:ascii="BMWType V2 Light" w:eastAsia="FreeSans" w:hAnsi="BMWType V2 Light" w:cs="BMWType V2 Light"/>
          <w:szCs w:val="22"/>
        </w:rPr>
        <w:t>Smrz</w:t>
      </w:r>
      <w:proofErr w:type="spellEnd"/>
      <w:r w:rsidRPr="00071B5E">
        <w:rPr>
          <w:rFonts w:ascii="BMWType V2 Light" w:eastAsia="FreeSans" w:hAnsi="BMWType V2 Light" w:cs="BMWType V2 Light"/>
          <w:szCs w:val="22"/>
        </w:rPr>
        <w:t xml:space="preserve"> (CZ-Ducati); </w:t>
      </w:r>
      <w:r w:rsidRPr="00071B5E">
        <w:rPr>
          <w:rFonts w:ascii="BMWType V2 Light" w:eastAsia="FreeSans" w:hAnsi="BMWType V2 Light" w:cs="BMWType V2 Light"/>
          <w:b/>
          <w:szCs w:val="22"/>
        </w:rPr>
        <w:t xml:space="preserve">18. </w:t>
      </w:r>
      <w:r w:rsidRPr="00071B5E">
        <w:rPr>
          <w:rFonts w:ascii="BMWType V2 Light" w:eastAsia="FreeSans" w:hAnsi="BMWType V2 Light" w:cs="BMWType V2 Light"/>
          <w:b/>
          <w:szCs w:val="22"/>
          <w:lang w:val="en-US"/>
        </w:rPr>
        <w:t xml:space="preserve">Steve Martin (AUS-BMW </w:t>
      </w:r>
      <w:proofErr w:type="spellStart"/>
      <w:r w:rsidRPr="00071B5E">
        <w:rPr>
          <w:rFonts w:ascii="BMWType V2 Light" w:eastAsia="FreeSans" w:hAnsi="BMWType V2 Light" w:cs="BMWType V2 Light"/>
          <w:b/>
          <w:szCs w:val="22"/>
          <w:lang w:val="en-US"/>
        </w:rPr>
        <w:t>Motorrad</w:t>
      </w:r>
      <w:proofErr w:type="spellEnd"/>
      <w:r w:rsidRPr="00071B5E">
        <w:rPr>
          <w:rFonts w:ascii="BMWType V2 Light" w:eastAsia="FreeSans" w:hAnsi="BMWType V2 Light" w:cs="BMWType V2 Light"/>
          <w:b/>
          <w:szCs w:val="22"/>
          <w:lang w:val="en-US"/>
        </w:rPr>
        <w:t xml:space="preserve"> Motorsport); Ruben </w:t>
      </w:r>
      <w:proofErr w:type="spellStart"/>
      <w:r w:rsidRPr="00071B5E">
        <w:rPr>
          <w:rFonts w:ascii="BMWType V2 Light" w:eastAsia="FreeSans" w:hAnsi="BMWType V2 Light" w:cs="BMWType V2 Light"/>
          <w:b/>
          <w:szCs w:val="22"/>
          <w:lang w:val="en-US"/>
        </w:rPr>
        <w:t>Xaus</w:t>
      </w:r>
      <w:proofErr w:type="spellEnd"/>
      <w:r w:rsidRPr="00071B5E">
        <w:rPr>
          <w:rFonts w:ascii="BMWType V2 Light" w:eastAsia="FreeSans" w:hAnsi="BMWType V2 Light" w:cs="BMWType V2 Light"/>
          <w:b/>
          <w:szCs w:val="22"/>
          <w:lang w:val="en-US"/>
        </w:rPr>
        <w:t xml:space="preserve"> (E-BMW </w:t>
      </w:r>
      <w:proofErr w:type="spellStart"/>
      <w:r w:rsidRPr="00071B5E">
        <w:rPr>
          <w:rFonts w:ascii="BMWType V2 Light" w:eastAsia="FreeSans" w:hAnsi="BMWType V2 Light" w:cs="BMWType V2 Light"/>
          <w:b/>
          <w:szCs w:val="22"/>
          <w:lang w:val="en-US"/>
        </w:rPr>
        <w:t>Motorrad</w:t>
      </w:r>
      <w:proofErr w:type="spellEnd"/>
      <w:r w:rsidRPr="00071B5E">
        <w:rPr>
          <w:rFonts w:ascii="BMWType V2 Light" w:eastAsia="FreeSans" w:hAnsi="BMWType V2 Light" w:cs="BMWType V2 Light"/>
          <w:b/>
          <w:szCs w:val="22"/>
          <w:lang w:val="en-US"/>
        </w:rPr>
        <w:t xml:space="preserve"> Motorsport) DNF</w:t>
      </w:r>
    </w:p>
    <w:p w:rsidR="00071B5E" w:rsidRPr="00071B5E" w:rsidRDefault="00071B5E" w:rsidP="00071B5E">
      <w:pPr>
        <w:rPr>
          <w:rFonts w:ascii="BMWType V2 Light" w:eastAsia="FreeSans" w:hAnsi="BMWType V2 Light" w:cs="BMWType V2 Light"/>
          <w:szCs w:val="22"/>
          <w:lang w:val="en-US"/>
        </w:rPr>
      </w:pPr>
    </w:p>
    <w:p w:rsidR="00071B5E" w:rsidRPr="00071B5E" w:rsidRDefault="00071B5E" w:rsidP="00071B5E">
      <w:pPr>
        <w:rPr>
          <w:rFonts w:ascii="BMWType V2 Light" w:eastAsia="FreeSans" w:hAnsi="BMWType V2 Light" w:cs="BMWType V2 Light"/>
          <w:b/>
          <w:szCs w:val="22"/>
          <w:lang w:val="en-US"/>
        </w:rPr>
      </w:pPr>
      <w:proofErr w:type="spellStart"/>
      <w:r w:rsidRPr="00071B5E">
        <w:rPr>
          <w:rFonts w:ascii="BMWType V2 Light" w:eastAsia="FreeSans" w:hAnsi="BMWType V2 Light" w:cs="BMWType V2 Light"/>
          <w:b/>
          <w:szCs w:val="22"/>
          <w:lang w:val="en-US"/>
        </w:rPr>
        <w:t>Punktestand</w:t>
      </w:r>
      <w:proofErr w:type="spellEnd"/>
      <w:r w:rsidRPr="00071B5E">
        <w:rPr>
          <w:rFonts w:ascii="BMWType V2 Light" w:eastAsia="FreeSans" w:hAnsi="BMWType V2 Light" w:cs="BMWType V2 Light"/>
          <w:b/>
          <w:szCs w:val="22"/>
          <w:lang w:val="en-US"/>
        </w:rPr>
        <w:t xml:space="preserve">: </w:t>
      </w:r>
    </w:p>
    <w:p w:rsidR="00071B5E" w:rsidRPr="00071B5E" w:rsidRDefault="00071B5E" w:rsidP="00071B5E">
      <w:pPr>
        <w:rPr>
          <w:rFonts w:ascii="BMWType V2 Light" w:eastAsia="FreeSans" w:hAnsi="BMWType V2 Light" w:cs="BMWType V2 Light"/>
          <w:b/>
          <w:szCs w:val="22"/>
        </w:rPr>
      </w:pPr>
      <w:r w:rsidRPr="00071B5E">
        <w:rPr>
          <w:rFonts w:ascii="BMWType V2 Light" w:eastAsia="FreeSans" w:hAnsi="BMWType V2 Light" w:cs="BMWType V2 Light"/>
          <w:szCs w:val="22"/>
          <w:lang w:val="en-US"/>
        </w:rPr>
        <w:t xml:space="preserve">1. </w:t>
      </w:r>
      <w:proofErr w:type="spellStart"/>
      <w:r w:rsidRPr="00071B5E">
        <w:rPr>
          <w:rFonts w:ascii="BMWType V2 Light" w:eastAsia="FreeSans" w:hAnsi="BMWType V2 Light" w:cs="BMWType V2 Light"/>
          <w:szCs w:val="22"/>
          <w:lang w:val="en-US"/>
        </w:rPr>
        <w:t>Haga</w:t>
      </w:r>
      <w:proofErr w:type="spellEnd"/>
      <w:r w:rsidRPr="00071B5E">
        <w:rPr>
          <w:rFonts w:ascii="BMWType V2 Light" w:eastAsia="FreeSans" w:hAnsi="BMWType V2 Light" w:cs="BMWType V2 Light"/>
          <w:szCs w:val="22"/>
          <w:lang w:val="en-US"/>
        </w:rPr>
        <w:t xml:space="preserve"> 250; 2. </w:t>
      </w:r>
      <w:proofErr w:type="spellStart"/>
      <w:proofErr w:type="gramStart"/>
      <w:r w:rsidRPr="00071B5E">
        <w:rPr>
          <w:rFonts w:ascii="BMWType V2 Light" w:eastAsia="FreeSans" w:hAnsi="BMWType V2 Light" w:cs="BMWType V2 Light"/>
          <w:szCs w:val="22"/>
          <w:lang w:val="en-US"/>
        </w:rPr>
        <w:t>Fabrizio</w:t>
      </w:r>
      <w:proofErr w:type="spellEnd"/>
      <w:r w:rsidRPr="00071B5E">
        <w:rPr>
          <w:rFonts w:ascii="BMWType V2 Light" w:eastAsia="FreeSans" w:hAnsi="BMWType V2 Light" w:cs="BMWType V2 Light"/>
          <w:szCs w:val="22"/>
          <w:lang w:val="en-US"/>
        </w:rPr>
        <w:t xml:space="preserve"> 165; 3.</w:t>
      </w:r>
      <w:proofErr w:type="gramEnd"/>
      <w:r w:rsidRPr="00071B5E">
        <w:rPr>
          <w:rFonts w:ascii="BMWType V2 Light" w:eastAsia="FreeSans" w:hAnsi="BMWType V2 Light" w:cs="BMWType V2 Light"/>
          <w:szCs w:val="22"/>
          <w:lang w:val="en-US"/>
        </w:rPr>
        <w:t xml:space="preserve"> </w:t>
      </w:r>
      <w:proofErr w:type="gramStart"/>
      <w:r w:rsidRPr="00071B5E">
        <w:rPr>
          <w:rFonts w:ascii="BMWType V2 Light" w:eastAsia="FreeSans" w:hAnsi="BMWType V2 Light" w:cs="BMWType V2 Light"/>
          <w:szCs w:val="22"/>
          <w:lang w:val="en-US"/>
        </w:rPr>
        <w:t>Spies 162; 4.</w:t>
      </w:r>
      <w:proofErr w:type="gramEnd"/>
      <w:r w:rsidRPr="00071B5E">
        <w:rPr>
          <w:rFonts w:ascii="BMWType V2 Light" w:eastAsia="FreeSans" w:hAnsi="BMWType V2 Light" w:cs="BMWType V2 Light"/>
          <w:szCs w:val="22"/>
          <w:lang w:val="en-US"/>
        </w:rPr>
        <w:t xml:space="preserve"> </w:t>
      </w:r>
      <w:proofErr w:type="spellStart"/>
      <w:proofErr w:type="gramStart"/>
      <w:r w:rsidRPr="00071B5E">
        <w:rPr>
          <w:rFonts w:ascii="BMWType V2 Light" w:eastAsia="FreeSans" w:hAnsi="BMWType V2 Light" w:cs="BMWType V2 Light"/>
          <w:szCs w:val="22"/>
          <w:lang w:val="en-US"/>
        </w:rPr>
        <w:t>Haslam</w:t>
      </w:r>
      <w:proofErr w:type="spellEnd"/>
      <w:r w:rsidRPr="00071B5E">
        <w:rPr>
          <w:rFonts w:ascii="BMWType V2 Light" w:eastAsia="FreeSans" w:hAnsi="BMWType V2 Light" w:cs="BMWType V2 Light"/>
          <w:szCs w:val="22"/>
          <w:lang w:val="en-US"/>
        </w:rPr>
        <w:t xml:space="preserve"> 116; 5.</w:t>
      </w:r>
      <w:proofErr w:type="gramEnd"/>
      <w:r w:rsidRPr="00071B5E">
        <w:rPr>
          <w:rFonts w:ascii="BMWType V2 Light" w:eastAsia="FreeSans" w:hAnsi="BMWType V2 Light" w:cs="BMWType V2 Light"/>
          <w:szCs w:val="22"/>
          <w:lang w:val="en-US"/>
        </w:rPr>
        <w:t xml:space="preserve"> </w:t>
      </w:r>
      <w:proofErr w:type="gramStart"/>
      <w:r w:rsidRPr="00071B5E">
        <w:rPr>
          <w:rFonts w:ascii="BMWType V2 Light" w:eastAsia="FreeSans" w:hAnsi="BMWType V2 Light" w:cs="BMWType V2 Light"/>
          <w:szCs w:val="22"/>
          <w:lang w:val="en-US"/>
        </w:rPr>
        <w:t>Rea 106; 6.</w:t>
      </w:r>
      <w:proofErr w:type="gramEnd"/>
      <w:r w:rsidRPr="00071B5E">
        <w:rPr>
          <w:rFonts w:ascii="BMWType V2 Light" w:eastAsia="FreeSans" w:hAnsi="BMWType V2 Light" w:cs="BMWType V2 Light"/>
          <w:szCs w:val="22"/>
          <w:lang w:val="en-US"/>
        </w:rPr>
        <w:t xml:space="preserve"> </w:t>
      </w:r>
      <w:proofErr w:type="spellStart"/>
      <w:proofErr w:type="gramStart"/>
      <w:r w:rsidRPr="00071B5E">
        <w:rPr>
          <w:rFonts w:ascii="BMWType V2 Light" w:eastAsia="FreeSans" w:hAnsi="BMWType V2 Light" w:cs="BMWType V2 Light"/>
          <w:szCs w:val="22"/>
          <w:lang w:val="en-US"/>
        </w:rPr>
        <w:t>Biaggi</w:t>
      </w:r>
      <w:proofErr w:type="spellEnd"/>
      <w:r w:rsidRPr="00071B5E">
        <w:rPr>
          <w:rFonts w:ascii="BMWType V2 Light" w:eastAsia="FreeSans" w:hAnsi="BMWType V2 Light" w:cs="BMWType V2 Light"/>
          <w:szCs w:val="22"/>
          <w:lang w:val="en-US"/>
        </w:rPr>
        <w:t xml:space="preserve"> 103; 7.</w:t>
      </w:r>
      <w:proofErr w:type="gramEnd"/>
      <w:r w:rsidRPr="00071B5E">
        <w:rPr>
          <w:rFonts w:ascii="BMWType V2 Light" w:eastAsia="FreeSans" w:hAnsi="BMWType V2 Light" w:cs="BMWType V2 Light"/>
          <w:szCs w:val="22"/>
          <w:lang w:val="en-US"/>
        </w:rPr>
        <w:t xml:space="preserve"> </w:t>
      </w:r>
      <w:proofErr w:type="gramStart"/>
      <w:r w:rsidRPr="00071B5E">
        <w:rPr>
          <w:rFonts w:ascii="BMWType V2 Light" w:eastAsia="FreeSans" w:hAnsi="BMWType V2 Light" w:cs="BMWType V2 Light"/>
          <w:szCs w:val="22"/>
          <w:lang w:val="en-US"/>
        </w:rPr>
        <w:t>Sykes 103; 8.</w:t>
      </w:r>
      <w:proofErr w:type="gramEnd"/>
      <w:r w:rsidRPr="00071B5E">
        <w:rPr>
          <w:rFonts w:ascii="BMWType V2 Light" w:eastAsia="FreeSans" w:hAnsi="BMWType V2 Light" w:cs="BMWType V2 Light"/>
          <w:szCs w:val="22"/>
          <w:lang w:val="en-US"/>
        </w:rPr>
        <w:t xml:space="preserve"> </w:t>
      </w:r>
      <w:proofErr w:type="spellStart"/>
      <w:proofErr w:type="gramStart"/>
      <w:r w:rsidRPr="00071B5E">
        <w:rPr>
          <w:rFonts w:ascii="BMWType V2 Light" w:eastAsia="FreeSans" w:hAnsi="BMWType V2 Light" w:cs="BMWType V2 Light"/>
          <w:szCs w:val="22"/>
          <w:lang w:val="en-US"/>
        </w:rPr>
        <w:t>Laconi</w:t>
      </w:r>
      <w:proofErr w:type="spellEnd"/>
      <w:r w:rsidRPr="00071B5E">
        <w:rPr>
          <w:rFonts w:ascii="BMWType V2 Light" w:eastAsia="FreeSans" w:hAnsi="BMWType V2 Light" w:cs="BMWType V2 Light"/>
          <w:szCs w:val="22"/>
          <w:lang w:val="en-US"/>
        </w:rPr>
        <w:t xml:space="preserve"> 77; 9.</w:t>
      </w:r>
      <w:proofErr w:type="gramEnd"/>
      <w:r w:rsidRPr="00071B5E">
        <w:rPr>
          <w:rFonts w:ascii="BMWType V2 Light" w:eastAsia="FreeSans" w:hAnsi="BMWType V2 Light" w:cs="BMWType V2 Light"/>
          <w:szCs w:val="22"/>
          <w:lang w:val="en-US"/>
        </w:rPr>
        <w:t xml:space="preserve"> </w:t>
      </w:r>
      <w:proofErr w:type="spellStart"/>
      <w:proofErr w:type="gramStart"/>
      <w:r w:rsidRPr="00071B5E">
        <w:rPr>
          <w:rFonts w:ascii="BMWType V2 Light" w:eastAsia="FreeSans" w:hAnsi="BMWType V2 Light" w:cs="BMWType V2 Light"/>
          <w:szCs w:val="22"/>
          <w:lang w:val="en-US"/>
        </w:rPr>
        <w:t>Neukirchner</w:t>
      </w:r>
      <w:proofErr w:type="spellEnd"/>
      <w:r w:rsidRPr="00071B5E">
        <w:rPr>
          <w:rFonts w:ascii="BMWType V2 Light" w:eastAsia="FreeSans" w:hAnsi="BMWType V2 Light" w:cs="BMWType V2 Light"/>
          <w:szCs w:val="22"/>
          <w:lang w:val="en-US"/>
        </w:rPr>
        <w:t xml:space="preserve"> 75; 10.</w:t>
      </w:r>
      <w:proofErr w:type="gramEnd"/>
      <w:r w:rsidRPr="00071B5E">
        <w:rPr>
          <w:rFonts w:ascii="BMWType V2 Light" w:eastAsia="FreeSans" w:hAnsi="BMWType V2 Light" w:cs="BMWType V2 Light"/>
          <w:szCs w:val="22"/>
          <w:lang w:val="en-US"/>
        </w:rPr>
        <w:t xml:space="preserve"> </w:t>
      </w:r>
      <w:proofErr w:type="spellStart"/>
      <w:proofErr w:type="gramStart"/>
      <w:r w:rsidRPr="00071B5E">
        <w:rPr>
          <w:rFonts w:ascii="BMWType V2 Light" w:eastAsia="FreeSans" w:hAnsi="BMWType V2 Light" w:cs="BMWType V2 Light"/>
          <w:szCs w:val="22"/>
          <w:lang w:val="en-US"/>
        </w:rPr>
        <w:t>Checa</w:t>
      </w:r>
      <w:proofErr w:type="spellEnd"/>
      <w:r w:rsidRPr="00071B5E">
        <w:rPr>
          <w:rFonts w:ascii="BMWType V2 Light" w:eastAsia="FreeSans" w:hAnsi="BMWType V2 Light" w:cs="BMWType V2 Light"/>
          <w:szCs w:val="22"/>
          <w:lang w:val="en-US"/>
        </w:rPr>
        <w:t xml:space="preserve"> 73; </w:t>
      </w:r>
      <w:r w:rsidRPr="00071B5E">
        <w:rPr>
          <w:rFonts w:ascii="BMWType V2 Light" w:eastAsia="FreeSans" w:hAnsi="BMWType V2 Light" w:cs="BMWType V2 Light"/>
          <w:b/>
          <w:szCs w:val="22"/>
          <w:lang w:val="en-US"/>
        </w:rPr>
        <w:t>16.</w:t>
      </w:r>
      <w:proofErr w:type="gramEnd"/>
      <w:r w:rsidRPr="00071B5E">
        <w:rPr>
          <w:rFonts w:ascii="BMWType V2 Light" w:eastAsia="FreeSans" w:hAnsi="BMWType V2 Light" w:cs="BMWType V2 Light"/>
          <w:b/>
          <w:szCs w:val="22"/>
          <w:lang w:val="en-US"/>
        </w:rPr>
        <w:t xml:space="preserve"> </w:t>
      </w:r>
      <w:proofErr w:type="gramStart"/>
      <w:r w:rsidRPr="00071B5E">
        <w:rPr>
          <w:rFonts w:ascii="BMWType V2 Light" w:eastAsia="FreeSans" w:hAnsi="BMWType V2 Light" w:cs="BMWType V2 Light"/>
          <w:b/>
          <w:szCs w:val="22"/>
          <w:lang w:val="en-US"/>
        </w:rPr>
        <w:t xml:space="preserve">Ruben </w:t>
      </w:r>
      <w:proofErr w:type="spellStart"/>
      <w:r w:rsidRPr="00071B5E">
        <w:rPr>
          <w:rFonts w:ascii="BMWType V2 Light" w:eastAsia="FreeSans" w:hAnsi="BMWType V2 Light" w:cs="BMWType V2 Light"/>
          <w:b/>
          <w:szCs w:val="22"/>
          <w:lang w:val="en-US"/>
        </w:rPr>
        <w:t>Xaus</w:t>
      </w:r>
      <w:proofErr w:type="spellEnd"/>
      <w:r w:rsidRPr="00071B5E">
        <w:rPr>
          <w:rFonts w:ascii="BMWType V2 Light" w:eastAsia="FreeSans" w:hAnsi="BMWType V2 Light" w:cs="BMWType V2 Light"/>
          <w:b/>
          <w:szCs w:val="22"/>
          <w:lang w:val="en-US"/>
        </w:rPr>
        <w:t xml:space="preserve"> (E-Team BMW </w:t>
      </w:r>
      <w:proofErr w:type="spellStart"/>
      <w:r w:rsidRPr="00071B5E">
        <w:rPr>
          <w:rFonts w:ascii="BMWType V2 Light" w:eastAsia="FreeSans" w:hAnsi="BMWType V2 Light" w:cs="BMWType V2 Light"/>
          <w:b/>
          <w:szCs w:val="22"/>
          <w:lang w:val="en-US"/>
        </w:rPr>
        <w:t>Motorrad</w:t>
      </w:r>
      <w:proofErr w:type="spellEnd"/>
      <w:r w:rsidRPr="00071B5E">
        <w:rPr>
          <w:rFonts w:ascii="BMWType V2 Light" w:eastAsia="FreeSans" w:hAnsi="BMWType V2 Light" w:cs="BMWType V2 Light"/>
          <w:b/>
          <w:szCs w:val="22"/>
          <w:lang w:val="en-US"/>
        </w:rPr>
        <w:t xml:space="preserve"> Motorsport) 40; 17.</w:t>
      </w:r>
      <w:proofErr w:type="gramEnd"/>
      <w:r w:rsidRPr="00071B5E">
        <w:rPr>
          <w:rFonts w:ascii="BMWType V2 Light" w:eastAsia="FreeSans" w:hAnsi="BMWType V2 Light" w:cs="BMWType V2 Light"/>
          <w:b/>
          <w:szCs w:val="22"/>
          <w:lang w:val="en-US"/>
        </w:rPr>
        <w:t xml:space="preserve"> </w:t>
      </w:r>
      <w:r w:rsidRPr="00071B5E">
        <w:rPr>
          <w:rFonts w:ascii="BMWType V2 Light" w:eastAsia="FreeSans" w:hAnsi="BMWType V2 Light" w:cs="BMWType V2 Light"/>
          <w:b/>
          <w:szCs w:val="22"/>
        </w:rPr>
        <w:t xml:space="preserve">Troy Corser (AUS-BMW Motorrad Motorsport) 35 </w:t>
      </w:r>
    </w:p>
    <w:p w:rsidR="00071B5E" w:rsidRPr="00071B5E" w:rsidRDefault="00071B5E" w:rsidP="00071B5E">
      <w:pPr>
        <w:rPr>
          <w:rFonts w:ascii="BMWType V2 Light" w:eastAsia="FreeSans" w:hAnsi="BMWType V2 Light" w:cs="BMWType V2 Light"/>
          <w:szCs w:val="22"/>
        </w:rPr>
      </w:pPr>
    </w:p>
    <w:p w:rsidR="00456CA5" w:rsidRPr="00071B5E" w:rsidRDefault="00577EA4" w:rsidP="00071B5E">
      <w:pPr>
        <w:tabs>
          <w:tab w:val="clear" w:pos="454"/>
          <w:tab w:val="clear" w:pos="4706"/>
        </w:tabs>
        <w:spacing w:before="100" w:beforeAutospacing="1" w:after="100" w:afterAutospacing="1" w:line="250" w:lineRule="atLeast"/>
        <w:rPr>
          <w:sz w:val="18"/>
          <w:szCs w:val="18"/>
        </w:rPr>
      </w:pPr>
      <w:r w:rsidRPr="00071B5E">
        <w:rPr>
          <w:sz w:val="18"/>
          <w:szCs w:val="18"/>
        </w:rPr>
        <w:t xml:space="preserve">Fotos in hoher Auflösung </w:t>
      </w:r>
      <w:r w:rsidRPr="0068387E">
        <w:rPr>
          <w:sz w:val="18"/>
          <w:szCs w:val="18"/>
        </w:rPr>
        <w:t xml:space="preserve">stehen unter </w:t>
      </w:r>
      <w:hyperlink r:id="rId6" w:tooltip="http://www.motorsport-communication.com/bmw/undefined//bmw" w:history="1">
        <w:r w:rsidRPr="002624FB">
          <w:rPr>
            <w:color w:val="0000FF"/>
            <w:sz w:val="18"/>
            <w:szCs w:val="18"/>
            <w:u w:val="single"/>
          </w:rPr>
          <w:t>www.motorsport-communication.com/bmw</w:t>
        </w:r>
      </w:hyperlink>
      <w:r>
        <w:t xml:space="preserve"> </w:t>
      </w:r>
      <w:r w:rsidRPr="0068387E">
        <w:rPr>
          <w:sz w:val="18"/>
          <w:szCs w:val="18"/>
        </w:rPr>
        <w:t>zum Download</w:t>
      </w:r>
      <w:r>
        <w:rPr>
          <w:sz w:val="18"/>
          <w:szCs w:val="18"/>
        </w:rPr>
        <w:t xml:space="preserve"> zur Verfügung (User: </w:t>
      </w:r>
      <w:proofErr w:type="spellStart"/>
      <w:r>
        <w:rPr>
          <w:sz w:val="18"/>
          <w:szCs w:val="18"/>
        </w:rPr>
        <w:t>bmw</w:t>
      </w:r>
      <w:proofErr w:type="spellEnd"/>
      <w:r w:rsidRPr="0068387E">
        <w:rPr>
          <w:sz w:val="18"/>
          <w:szCs w:val="18"/>
        </w:rPr>
        <w:t xml:space="preserve">, Passwort: press). </w:t>
      </w:r>
    </w:p>
    <w:sectPr w:rsidR="00456CA5" w:rsidRPr="00071B5E" w:rsidSect="00853C6D">
      <w:headerReference w:type="default" r:id="rId7"/>
      <w:footerReference w:type="even" r:id="rId8"/>
      <w:footerReference w:type="default" r:id="rId9"/>
      <w:headerReference w:type="first" r:id="rId10"/>
      <w:footerReference w:type="first" r:id="rId11"/>
      <w:pgSz w:w="11906" w:h="16838" w:code="9"/>
      <w:pgMar w:top="3119" w:right="1985" w:bottom="2126" w:left="1985"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E13" w:rsidRDefault="00771E13">
      <w:r>
        <w:separator/>
      </w:r>
    </w:p>
  </w:endnote>
  <w:endnote w:type="continuationSeparator" w:id="1">
    <w:p w:rsidR="00771E13" w:rsidRDefault="00771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FreeSans">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9E" w:rsidRDefault="00496B9E">
    <w:pPr>
      <w:framePr w:wrap="around" w:vAnchor="text" w:hAnchor="margin" w:y="1"/>
    </w:pPr>
    <w:r>
      <w:fldChar w:fldCharType="begin"/>
    </w:r>
    <w:r>
      <w:instrText xml:space="preserve">PAGE  </w:instrText>
    </w:r>
    <w:r>
      <w:fldChar w:fldCharType="end"/>
    </w:r>
  </w:p>
  <w:p w:rsidR="00496B9E" w:rsidRDefault="00496B9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9E" w:rsidRPr="0083258C" w:rsidRDefault="00496B9E">
    <w:pPr>
      <w:pStyle w:val="Fuzeile"/>
      <w:rPr>
        <w:color w:val="FFFFFF"/>
      </w:rPr>
    </w:pPr>
    <w:r w:rsidRPr="0083258C">
      <w:rPr>
        <w:noProof/>
        <w:color w:val="FFFFF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8.4pt;margin-top:751.3pt;width:547.5pt;height:70.3pt;z-index:-251660288;mso-position-horizontal-relative:page;mso-position-vertical-relative:page">
          <v:imagedata r:id="rId1" o:title="Sponsorleiste Print BMW MM - Onroad - horizontal"/>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9E" w:rsidRPr="007F44E5" w:rsidRDefault="00496B9E" w:rsidP="00A82E5C">
    <w:pPr>
      <w:pStyle w:val="zzmarginalielight"/>
      <w:framePr w:w="1418" w:h="1418" w:hRule="exact" w:hSpace="0" w:wrap="around" w:x="285" w:y="13297"/>
      <w:rPr>
        <w:b/>
        <w:lang w:val="en-GB"/>
      </w:rPr>
    </w:pPr>
    <w:r w:rsidRPr="007F44E5">
      <w:rPr>
        <w:b/>
        <w:lang w:val="en-GB"/>
      </w:rPr>
      <w:t>Media Contact</w:t>
    </w:r>
  </w:p>
  <w:p w:rsidR="00496B9E" w:rsidRPr="007F44E5" w:rsidRDefault="00496B9E" w:rsidP="00A82E5C">
    <w:pPr>
      <w:pStyle w:val="zzmarginalielight"/>
      <w:framePr w:w="1418" w:h="1418" w:hRule="exact" w:hSpace="0" w:wrap="around" w:x="285" w:y="13297"/>
      <w:rPr>
        <w:lang w:val="en-GB"/>
      </w:rPr>
    </w:pPr>
  </w:p>
  <w:p w:rsidR="00496B9E" w:rsidRPr="007F44E5" w:rsidRDefault="00496B9E" w:rsidP="00A82E5C">
    <w:pPr>
      <w:pStyle w:val="zzmarginalielight"/>
      <w:framePr w:w="1418" w:h="1418" w:hRule="exact" w:hSpace="0" w:wrap="around" w:x="285" w:y="13297"/>
      <w:rPr>
        <w:lang w:val="en-GB"/>
      </w:rPr>
    </w:pPr>
    <w:r w:rsidRPr="007F44E5">
      <w:rPr>
        <w:lang w:val="en-GB"/>
      </w:rPr>
      <w:t>BMW Press Department</w:t>
    </w:r>
  </w:p>
  <w:p w:rsidR="00496B9E" w:rsidRPr="007F44E5" w:rsidRDefault="00496B9E" w:rsidP="00A82E5C">
    <w:pPr>
      <w:pStyle w:val="zzmarginalielight"/>
      <w:framePr w:w="1418" w:h="1418" w:hRule="exact" w:hSpace="0" w:wrap="around" w:x="285" w:y="13297"/>
      <w:rPr>
        <w:lang w:val="en-GB"/>
      </w:rPr>
    </w:pPr>
    <w:r w:rsidRPr="007F44E5">
      <w:rPr>
        <w:lang w:val="en-GB"/>
      </w:rPr>
      <w:t>Liane Drews</w:t>
    </w:r>
  </w:p>
  <w:p w:rsidR="00496B9E" w:rsidRDefault="00496B9E" w:rsidP="00A82E5C">
    <w:pPr>
      <w:pStyle w:val="zzmarginalielight"/>
      <w:framePr w:w="1418" w:h="1418" w:hRule="exact" w:hSpace="0" w:wrap="around" w:x="285" w:y="13297"/>
      <w:rPr>
        <w:lang w:val="en-GB"/>
      </w:rPr>
    </w:pPr>
    <w:r>
      <w:rPr>
        <w:lang w:val="en-GB"/>
      </w:rPr>
      <w:t>l</w:t>
    </w:r>
    <w:r w:rsidRPr="007F44E5">
      <w:rPr>
        <w:lang w:val="en-GB"/>
      </w:rPr>
      <w:t>iane.drews@bmw.de</w:t>
    </w:r>
  </w:p>
  <w:p w:rsidR="00496B9E" w:rsidRDefault="00496B9E" w:rsidP="00A82E5C">
    <w:pPr>
      <w:pStyle w:val="zzmarginalielight"/>
      <w:framePr w:w="1418" w:h="1418" w:hRule="exact" w:hSpace="0" w:wrap="around" w:x="285" w:y="13297"/>
      <w:rPr>
        <w:lang w:val="en-GB"/>
      </w:rPr>
    </w:pPr>
  </w:p>
  <w:p w:rsidR="00496B9E" w:rsidRDefault="00496B9E" w:rsidP="00A82E5C">
    <w:pPr>
      <w:pStyle w:val="zzmarginalielight"/>
      <w:framePr w:w="1418" w:h="1418" w:hRule="exact" w:hSpace="0" w:wrap="around" w:x="285" w:y="13297"/>
      <w:rPr>
        <w:lang w:val="en-GB"/>
      </w:rPr>
    </w:pPr>
    <w:r>
      <w:rPr>
        <w:lang w:val="en-GB"/>
      </w:rPr>
      <w:t>Team Press Officer</w:t>
    </w:r>
  </w:p>
  <w:p w:rsidR="00496B9E" w:rsidRDefault="00496B9E" w:rsidP="00A82E5C">
    <w:pPr>
      <w:pStyle w:val="zzmarginalielight"/>
      <w:framePr w:w="1418" w:h="1418" w:hRule="exact" w:hSpace="0" w:wrap="around" w:x="285" w:y="13297"/>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35pt;margin-top:751.3pt;width:546.5pt;height:70pt;z-index:-251657216;mso-position-horizontal-relative:page;mso-position-vertical-relative:page">
          <v:imagedata r:id="rId1" o:title="Sponsorleiste Print BMW MM - Onroad - horizontal"/>
          <w10:wrap anchorx="page" anchory="page"/>
        </v:shape>
      </w:pict>
    </w:r>
    <w:smartTag w:uri="urn:schemas-microsoft-com:office:smarttags" w:element="PersonName">
      <w:r>
        <w:rPr>
          <w:lang w:val="en-GB"/>
        </w:rPr>
        <w:t>Kel Edge</w:t>
      </w:r>
    </w:smartTag>
  </w:p>
  <w:p w:rsidR="00496B9E" w:rsidRPr="007F44E5" w:rsidRDefault="00496B9E" w:rsidP="00A82E5C">
    <w:pPr>
      <w:pStyle w:val="zzmarginalielight"/>
      <w:framePr w:w="1418" w:h="1418" w:hRule="exact" w:hSpace="0" w:wrap="around" w:x="285" w:y="13297"/>
      <w:rPr>
        <w:lang w:val="en-GB"/>
      </w:rPr>
    </w:pPr>
    <w:r>
      <w:rPr>
        <w:lang w:val="en-GB"/>
      </w:rPr>
      <w:t>kel.edge@attglobal.net</w:t>
    </w:r>
  </w:p>
  <w:p w:rsidR="00496B9E" w:rsidRPr="004949DF" w:rsidRDefault="00496B9E" w:rsidP="004949DF">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E13" w:rsidRDefault="00771E13">
      <w:r>
        <w:separator/>
      </w:r>
    </w:p>
  </w:footnote>
  <w:footnote w:type="continuationSeparator" w:id="1">
    <w:p w:rsidR="00771E13" w:rsidRDefault="00771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9E" w:rsidRPr="00216876" w:rsidRDefault="00496B9E" w:rsidP="00C9365C">
    <w:pPr>
      <w:pStyle w:val="Kapitelberschrift"/>
      <w:rPr>
        <w:lang w:val="en-GB"/>
      </w:rPr>
    </w:pPr>
    <w:r w:rsidRPr="00216876">
      <w:rPr>
        <w:lang w:val="en-GB"/>
      </w:rPr>
      <w:t xml:space="preserve">BMW Motorrad </w:t>
    </w:r>
    <w:r w:rsidRPr="00216876">
      <w:rPr>
        <w:color w:val="808080"/>
        <w:lang w:val="en-GB"/>
      </w:rPr>
      <w:t>Motorsport</w:t>
    </w:r>
  </w:p>
  <w:p w:rsidR="00496B9E" w:rsidRPr="00216876" w:rsidRDefault="00496B9E" w:rsidP="00C9365C">
    <w:pPr>
      <w:pStyle w:val="Kapitelberschrift"/>
      <w:rPr>
        <w:color w:val="808080"/>
        <w:lang w:val="en-GB"/>
      </w:rPr>
    </w:pPr>
    <w:r>
      <w:rPr>
        <w:noProof/>
        <w:color w:val="80808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17.4pt;margin-top:28.35pt;width:48pt;height:48pt;z-index:-251659264;mso-position-horizontal-relative:page;mso-position-vertical-relative:page" o:preferrelative="f">
          <v:imagedata r:id="rId1" o:title="Bmw2fa3ptest"/>
          <w10:wrap anchorx="page" anchory="page"/>
        </v:shape>
      </w:pict>
    </w:r>
  </w:p>
  <w:p w:rsidR="00496B9E" w:rsidRPr="00C9365C" w:rsidRDefault="00496B9E" w:rsidP="00C9365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9E" w:rsidRPr="00602B3D" w:rsidRDefault="00496B9E" w:rsidP="00602B3D">
    <w:pPr>
      <w:pStyle w:val="Kapitelberschrift"/>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17.4pt;margin-top:28.35pt;width:48pt;height:48pt;z-index:-251658240;mso-position-horizontal-relative:page;mso-position-vertical-relative:page" o:preferrelative="f">
          <v:imagedata r:id="rId1" o:title="Bmw2fa3ptest"/>
          <w10:wrap anchorx="page" anchory="page"/>
        </v:shape>
      </w:pict>
    </w:r>
    <w:r w:rsidRPr="00216876">
      <w:rPr>
        <w:lang w:val="en-GB"/>
      </w:rPr>
      <w:t xml:space="preserve">BMW Motorrad </w:t>
    </w:r>
    <w:r w:rsidRPr="00216876">
      <w:rPr>
        <w:color w:val="808080"/>
        <w:lang w:val="en-GB"/>
      </w:rPr>
      <w:t>Motorsport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8"/>
  <w:doNotTrackMoves/>
  <w:defaultTabStop w:val="567"/>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2286"/>
    <w:rsid w:val="00031427"/>
    <w:rsid w:val="00035140"/>
    <w:rsid w:val="00071B5E"/>
    <w:rsid w:val="000C570D"/>
    <w:rsid w:val="00177EB3"/>
    <w:rsid w:val="001976C0"/>
    <w:rsid w:val="00216876"/>
    <w:rsid w:val="00232286"/>
    <w:rsid w:val="002364E0"/>
    <w:rsid w:val="00250EE9"/>
    <w:rsid w:val="002809A7"/>
    <w:rsid w:val="002945E2"/>
    <w:rsid w:val="003B1569"/>
    <w:rsid w:val="0043778F"/>
    <w:rsid w:val="00456CA5"/>
    <w:rsid w:val="004949DF"/>
    <w:rsid w:val="00496B9E"/>
    <w:rsid w:val="004A5F1B"/>
    <w:rsid w:val="004F6411"/>
    <w:rsid w:val="005532DB"/>
    <w:rsid w:val="00561C32"/>
    <w:rsid w:val="00565E8B"/>
    <w:rsid w:val="00577EA4"/>
    <w:rsid w:val="005E6C2F"/>
    <w:rsid w:val="00602B3D"/>
    <w:rsid w:val="00623940"/>
    <w:rsid w:val="006C330A"/>
    <w:rsid w:val="006E1BE1"/>
    <w:rsid w:val="006E3A4C"/>
    <w:rsid w:val="00720367"/>
    <w:rsid w:val="00720A8A"/>
    <w:rsid w:val="00771E13"/>
    <w:rsid w:val="007D16E4"/>
    <w:rsid w:val="008275BC"/>
    <w:rsid w:val="0083258C"/>
    <w:rsid w:val="00853C6D"/>
    <w:rsid w:val="00864598"/>
    <w:rsid w:val="008E2474"/>
    <w:rsid w:val="008E41A0"/>
    <w:rsid w:val="009027CD"/>
    <w:rsid w:val="009C6434"/>
    <w:rsid w:val="009D38F0"/>
    <w:rsid w:val="009D6ADB"/>
    <w:rsid w:val="00A03D17"/>
    <w:rsid w:val="00A53116"/>
    <w:rsid w:val="00A736F6"/>
    <w:rsid w:val="00A82E5C"/>
    <w:rsid w:val="00A9152A"/>
    <w:rsid w:val="00AC5016"/>
    <w:rsid w:val="00AD269B"/>
    <w:rsid w:val="00AD299D"/>
    <w:rsid w:val="00AE1FE1"/>
    <w:rsid w:val="00AE3310"/>
    <w:rsid w:val="00B64876"/>
    <w:rsid w:val="00BE5B44"/>
    <w:rsid w:val="00BF6BFE"/>
    <w:rsid w:val="00BF792E"/>
    <w:rsid w:val="00C05CF4"/>
    <w:rsid w:val="00C22C26"/>
    <w:rsid w:val="00C3633A"/>
    <w:rsid w:val="00C46DAB"/>
    <w:rsid w:val="00C84DA0"/>
    <w:rsid w:val="00C9365C"/>
    <w:rsid w:val="00CA0A2E"/>
    <w:rsid w:val="00D25023"/>
    <w:rsid w:val="00D525BD"/>
    <w:rsid w:val="00E20307"/>
    <w:rsid w:val="00E53774"/>
    <w:rsid w:val="00E81E96"/>
    <w:rsid w:val="00E9597F"/>
    <w:rsid w:val="00F052F9"/>
    <w:rsid w:val="00F415E9"/>
    <w:rsid w:val="00F979F8"/>
    <w:rsid w:val="00FB470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liesstext">
    <w:name w:val="Fliesstext"/>
    <w:basedOn w:val="Standard"/>
    <w:rsid w:val="00C9365C"/>
    <w:pPr>
      <w:spacing w:after="0" w:line="330" w:lineRule="atLeast"/>
    </w:pPr>
  </w:style>
  <w:style w:type="paragraph" w:styleId="Titel">
    <w:name w:val="Title"/>
    <w:basedOn w:val="Standard"/>
    <w:qFormat/>
    <w:rsid w:val="00C9365C"/>
    <w:pPr>
      <w:spacing w:after="0" w:line="280" w:lineRule="atLeast"/>
      <w:outlineLvl w:val="0"/>
    </w:pPr>
    <w:rPr>
      <w:rFonts w:cs="Arial"/>
      <w:b/>
      <w:bCs/>
      <w:sz w:val="28"/>
      <w:szCs w:val="28"/>
    </w:rPr>
  </w:style>
  <w:style w:type="paragraph" w:styleId="Untertitel">
    <w:name w:val="Subtitle"/>
    <w:basedOn w:val="Standard"/>
    <w:qFormat/>
    <w:rsid w:val="00C9365C"/>
    <w:pPr>
      <w:spacing w:after="0" w:line="330" w:lineRule="atLeast"/>
      <w:outlineLvl w:val="1"/>
    </w:pPr>
    <w:rPr>
      <w:rFonts w:cs="Arial"/>
      <w:sz w:val="28"/>
      <w:szCs w:val="28"/>
    </w:rPr>
  </w:style>
  <w:style w:type="paragraph" w:customStyle="1" w:styleId="zzbmw-group">
    <w:name w:val="zz_bmw-group"/>
    <w:basedOn w:val="Standard"/>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Kopfzeile">
    <w:name w:val="header"/>
    <w:basedOn w:val="Standard"/>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basedOn w:val="Absatz-Standardschriftart"/>
    <w:link w:val="Kapitelberschrift"/>
    <w:rsid w:val="00C9365C"/>
    <w:rPr>
      <w:rFonts w:ascii="BMWTypeLight" w:eastAsia="Times" w:hAnsi="BMWTypeLight"/>
      <w:b/>
      <w:color w:val="000000"/>
      <w:kern w:val="16"/>
      <w:sz w:val="36"/>
      <w:szCs w:val="36"/>
      <w:lang w:val="de-DE" w:eastAsia="de-DE" w:bidi="ar-SA"/>
    </w:rPr>
  </w:style>
  <w:style w:type="paragraph" w:styleId="Fuzeile">
    <w:name w:val="footer"/>
    <w:basedOn w:val="Standard"/>
    <w:rsid w:val="00C9365C"/>
    <w:pPr>
      <w:tabs>
        <w:tab w:val="clear" w:pos="454"/>
        <w:tab w:val="clear" w:pos="4706"/>
        <w:tab w:val="center" w:pos="4536"/>
        <w:tab w:val="right" w:pos="9072"/>
      </w:tabs>
    </w:pPr>
  </w:style>
  <w:style w:type="character" w:styleId="Hyperlink">
    <w:name w:val="Hyperlink"/>
    <w:basedOn w:val="Absatz-Standardschriftart"/>
    <w:rsid w:val="00232286"/>
    <w:rPr>
      <w:color w:val="0000FF"/>
      <w:u w:val="single"/>
    </w:rPr>
  </w:style>
  <w:style w:type="paragraph" w:styleId="StandardWeb">
    <w:name w:val="Normal (Web)"/>
    <w:basedOn w:val="Standard"/>
    <w:link w:val="StandardWebZchn"/>
    <w:rsid w:val="00C22C26"/>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StandardWebZchn">
    <w:name w:val="Standard (Web) Zchn"/>
    <w:basedOn w:val="Absatz-Standardschriftart"/>
    <w:link w:val="StandardWeb"/>
    <w:rsid w:val="00C22C26"/>
    <w:rPr>
      <w:sz w:val="24"/>
      <w:szCs w:val="24"/>
      <w:lang w:val="de-DE" w:eastAsia="de-DE" w:bidi="ar-SA"/>
    </w:rPr>
  </w:style>
  <w:style w:type="paragraph" w:styleId="Sprechblasentext">
    <w:name w:val="Balloon Text"/>
    <w:basedOn w:val="Standard"/>
    <w:semiHidden/>
    <w:rsid w:val="00A03D17"/>
    <w:rPr>
      <w:rFonts w:ascii="Tahoma" w:hAnsi="Tahoma"/>
      <w:sz w:val="16"/>
      <w:szCs w:val="16"/>
    </w:rPr>
  </w:style>
  <w:style w:type="character" w:customStyle="1" w:styleId="Q183357">
    <w:name w:val="E-MailFormatvorlage30"/>
    <w:aliases w:val="E-MailFormatvorlage30"/>
    <w:basedOn w:val="Absatz-Standardschriftart"/>
    <w:semiHidden/>
    <w:personal/>
    <w:personalReply/>
    <w:rsid w:val="00720367"/>
    <w:rPr>
      <w:rFonts w:ascii="BMWType V2 Light" w:hAnsi="BMWType V2 Light"/>
      <w:b w:val="0"/>
      <w:bCs w:val="0"/>
      <w:i w:val="0"/>
      <w:iCs w:val="0"/>
      <w:strike w:val="0"/>
      <w:color w:val="0000FF"/>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torsport-communication.com/bmw/undefined/bmw"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Desktop\BMW\BMW_Motorsport_mit_Adress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BMW_Motorsport_mit_Adresse.dot</Template>
  <TotalTime>0</TotalTime>
  <Pages>3</Pages>
  <Words>795</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Media Information</vt:lpstr>
    </vt:vector>
  </TitlesOfParts>
  <Company>Oestreicher+Wagner GmbH</Company>
  <LinksUpToDate>false</LinksUpToDate>
  <CharactersWithSpaces>5320</CharactersWithSpaces>
  <SharedDoc>false</SharedDoc>
  <HLinks>
    <vt:vector size="6" baseType="variant">
      <vt:variant>
        <vt:i4>1179720</vt:i4>
      </vt:variant>
      <vt:variant>
        <vt:i4>0</vt:i4>
      </vt:variant>
      <vt:variant>
        <vt:i4>0</vt:i4>
      </vt:variant>
      <vt:variant>
        <vt:i4>5</vt:i4>
      </vt:variant>
      <vt:variant>
        <vt:lpwstr>http://www.motorsport-communication.com/bmw/undefined/bmw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subject/>
  <dc:creator>Faengmer Ingo</dc:creator>
  <cp:keywords/>
  <dc:description/>
  <cp:lastModifiedBy>-</cp:lastModifiedBy>
  <cp:revision>2</cp:revision>
  <cp:lastPrinted>2008-07-04T11:57:00Z</cp:lastPrinted>
  <dcterms:created xsi:type="dcterms:W3CDTF">2009-05-17T18:30:00Z</dcterms:created>
  <dcterms:modified xsi:type="dcterms:W3CDTF">2009-05-17T18:30:00Z</dcterms:modified>
</cp:coreProperties>
</file>