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785" w:rsidRDefault="00D52785" w:rsidP="00D52785">
      <w:pPr>
        <w:pStyle w:val="Fliesstext"/>
        <w:spacing w:line="250" w:lineRule="atLeast"/>
        <w:rPr>
          <w:rFonts w:ascii="BMWType V2 Light" w:hAnsi="BMWType V2 Light"/>
          <w:lang w:val="en-GB"/>
        </w:rPr>
      </w:pPr>
      <w:proofErr w:type="spellStart"/>
      <w:r w:rsidRPr="00081A2C">
        <w:rPr>
          <w:rFonts w:ascii="BMWType V2 Light" w:hAnsi="BMWType V2 Light"/>
          <w:lang w:val="en-GB"/>
        </w:rPr>
        <w:t>Press</w:t>
      </w:r>
      <w:r>
        <w:rPr>
          <w:rFonts w:ascii="BMWType V2 Light" w:hAnsi="BMWType V2 Light"/>
          <w:lang w:val="en-GB"/>
        </w:rPr>
        <w:t>e</w:t>
      </w:r>
      <w:proofErr w:type="spellEnd"/>
      <w:r>
        <w:rPr>
          <w:rFonts w:ascii="BMWType V2 Light" w:hAnsi="BMWType V2 Light"/>
          <w:lang w:val="en-GB"/>
        </w:rPr>
        <w:t>-Information</w:t>
      </w:r>
    </w:p>
    <w:p w:rsidR="00D52785" w:rsidRPr="00BB0BB9" w:rsidRDefault="0008257E" w:rsidP="00D52785">
      <w:pPr>
        <w:pStyle w:val="Fliesstext"/>
        <w:spacing w:line="250" w:lineRule="atLeast"/>
        <w:rPr>
          <w:rFonts w:ascii="BMWType V2 Light" w:hAnsi="BMWType V2 Light"/>
        </w:rPr>
      </w:pPr>
      <w:r>
        <w:rPr>
          <w:rFonts w:ascii="BMWType V2 Light" w:hAnsi="BMWType V2 Light"/>
        </w:rPr>
        <w:t>15</w:t>
      </w:r>
      <w:r w:rsidR="00D52785" w:rsidRPr="00BB0BB9">
        <w:rPr>
          <w:rFonts w:ascii="BMWType V2 Light" w:hAnsi="BMWType V2 Light"/>
        </w:rPr>
        <w:t xml:space="preserve">. </w:t>
      </w:r>
      <w:r>
        <w:rPr>
          <w:rFonts w:ascii="BMWType V2 Light" w:hAnsi="BMWType V2 Light"/>
        </w:rPr>
        <w:t>Juni</w:t>
      </w:r>
      <w:r w:rsidR="00D52785" w:rsidRPr="00BB0BB9">
        <w:rPr>
          <w:rFonts w:ascii="BMWType V2 Light" w:hAnsi="BMWType V2 Light"/>
        </w:rPr>
        <w:t xml:space="preserve"> 2009</w:t>
      </w:r>
      <w:r w:rsidR="00D52785" w:rsidRPr="00BB0BB9">
        <w:rPr>
          <w:rFonts w:ascii="BMWType V2 Light" w:hAnsi="BMWType V2 Light"/>
        </w:rPr>
        <w:br/>
      </w:r>
    </w:p>
    <w:p w:rsidR="0008257E" w:rsidRDefault="0008257E" w:rsidP="0008257E">
      <w:pPr>
        <w:spacing w:before="100" w:beforeAutospacing="1" w:after="100" w:afterAutospacing="1"/>
        <w:rPr>
          <w:rFonts w:ascii="BMWType V2 Light" w:eastAsia="FreeSans" w:hAnsi="BMWType V2 Light" w:cs="BMWType V2 Light"/>
          <w:szCs w:val="22"/>
        </w:rPr>
      </w:pPr>
      <w:r w:rsidRPr="00D52785">
        <w:rPr>
          <w:rFonts w:ascii="BMWType V2 Bold" w:hAnsi="BMWType V2 Bold"/>
          <w:b/>
          <w:bCs/>
          <w:sz w:val="28"/>
          <w:szCs w:val="28"/>
        </w:rPr>
        <w:t>BMW Motorrad Motorsport</w:t>
      </w:r>
      <w:r>
        <w:rPr>
          <w:rFonts w:ascii="BMWType V2 Bold" w:hAnsi="BMWType V2 Bold"/>
          <w:b/>
          <w:bCs/>
          <w:sz w:val="28"/>
          <w:szCs w:val="28"/>
        </w:rPr>
        <w:t xml:space="preserve"> – Enduro Weltmeisterschaft – </w:t>
      </w:r>
      <w:proofErr w:type="spellStart"/>
      <w:r>
        <w:rPr>
          <w:rFonts w:ascii="BMWType V2 Bold" w:eastAsia="SimSun" w:hAnsi="BMWType V2 Bold" w:cs="BMWType V2 Bold"/>
          <w:b/>
          <w:bCs/>
          <w:sz w:val="28"/>
          <w:szCs w:val="28"/>
        </w:rPr>
        <w:t>Riihimaki</w:t>
      </w:r>
      <w:proofErr w:type="spellEnd"/>
      <w:r>
        <w:rPr>
          <w:rFonts w:ascii="BMWType V2 Bold" w:eastAsia="SimSun" w:hAnsi="BMWType V2 Bold" w:cs="BMWType V2 Bold"/>
          <w:b/>
          <w:bCs/>
          <w:sz w:val="28"/>
          <w:szCs w:val="28"/>
        </w:rPr>
        <w:t>, Finnland</w:t>
      </w:r>
      <w:r>
        <w:rPr>
          <w:rFonts w:ascii="BMWType V2 Bold" w:hAnsi="BMWType V2 Bold"/>
          <w:b/>
          <w:bCs/>
          <w:sz w:val="28"/>
          <w:szCs w:val="28"/>
        </w:rPr>
        <w:t xml:space="preserve"> – Rennen</w:t>
      </w:r>
      <w:r w:rsidRPr="00D52785">
        <w:rPr>
          <w:rFonts w:ascii="BMWType V2 Bold" w:hAnsi="BMWType V2 Bold"/>
          <w:b/>
          <w:bCs/>
          <w:sz w:val="28"/>
          <w:szCs w:val="28"/>
        </w:rPr>
        <w:t>.</w:t>
      </w:r>
      <w:r w:rsidR="006E1F5E">
        <w:rPr>
          <w:rFonts w:ascii="BMWType V2 Bold" w:hAnsi="BMWType V2 Bold" w:cs="BMWType V2 Bold"/>
          <w:b/>
          <w:bCs/>
          <w:sz w:val="28"/>
          <w:szCs w:val="28"/>
        </w:rPr>
        <w:br w:type="textWrapping" w:clear="all"/>
      </w:r>
      <w:r w:rsidRPr="0008257E">
        <w:rPr>
          <w:rFonts w:ascii="BMWType V2 Bold" w:hAnsi="BMWType V2 Bold" w:cs="BMWType V2 Bold"/>
          <w:b/>
          <w:bCs/>
          <w:color w:val="808080"/>
          <w:sz w:val="28"/>
          <w:szCs w:val="28"/>
        </w:rPr>
        <w:t>Zweimal Vize in Finnland: Bestes WM-Resultat für BMW Motorrad</w:t>
      </w:r>
      <w:r>
        <w:rPr>
          <w:rFonts w:ascii="BMWType V2 Bold" w:hAnsi="BMWType V2 Bold" w:cs="BMWType V2 Bold"/>
          <w:b/>
          <w:bCs/>
          <w:color w:val="808080"/>
          <w:sz w:val="28"/>
          <w:szCs w:val="28"/>
        </w:rPr>
        <w:t>.</w:t>
      </w:r>
      <w:r w:rsidR="006E1F5E" w:rsidRPr="0008257E">
        <w:rPr>
          <w:rFonts w:ascii="BMWType V2 Bold" w:hAnsi="BMWType V2 Bold" w:cs="BMWType V2 Bold"/>
          <w:color w:val="808080"/>
          <w:sz w:val="28"/>
          <w:szCs w:val="28"/>
        </w:rPr>
        <w:t xml:space="preserve"> </w:t>
      </w:r>
      <w:r w:rsidR="00BB0BB9" w:rsidRPr="00BB0BB9">
        <w:rPr>
          <w:rFonts w:ascii="BMWType V2 Light" w:eastAsia="FreeSans" w:hAnsi="BMWType V2 Light" w:cs="BMWType V2 Light"/>
          <w:szCs w:val="22"/>
        </w:rPr>
        <w:br/>
      </w:r>
    </w:p>
    <w:p w:rsidR="0008257E" w:rsidRDefault="0008257E" w:rsidP="0008257E">
      <w:pPr>
        <w:spacing w:before="100" w:beforeAutospacing="1" w:after="100" w:afterAutospacing="1"/>
        <w:rPr>
          <w:rFonts w:ascii="BMWType V2 Light" w:eastAsia="FreeSans" w:hAnsi="BMWType V2 Light" w:cs="BMWType V2 Light"/>
          <w:b/>
          <w:bCs/>
          <w:szCs w:val="22"/>
        </w:rPr>
      </w:pPr>
      <w:r w:rsidRPr="0008257E">
        <w:rPr>
          <w:rFonts w:ascii="BMWType V2 Light" w:eastAsia="FreeSans" w:hAnsi="BMWType V2 Light" w:cs="BMWType V2 Light"/>
          <w:szCs w:val="22"/>
        </w:rPr>
        <w:t xml:space="preserve">Juha </w:t>
      </w:r>
      <w:proofErr w:type="spellStart"/>
      <w:r w:rsidRPr="0008257E">
        <w:rPr>
          <w:rFonts w:ascii="BMWType V2 Light" w:eastAsia="FreeSans" w:hAnsi="BMWType V2 Light" w:cs="BMWType V2 Light"/>
          <w:szCs w:val="22"/>
        </w:rPr>
        <w:t>Salminen</w:t>
      </w:r>
      <w:proofErr w:type="spellEnd"/>
      <w:r w:rsidRPr="0008257E">
        <w:rPr>
          <w:rFonts w:ascii="BMWType V2 Light" w:eastAsia="FreeSans" w:hAnsi="BMWType V2 Light" w:cs="BMWType V2 Light"/>
          <w:szCs w:val="22"/>
        </w:rPr>
        <w:t>, siebenfacher Enduro-Weltmeister und Werksfahrer für BMW Motorrad Motorsport, erreichte für BMW das bislan</w:t>
      </w:r>
      <w:r>
        <w:rPr>
          <w:rFonts w:ascii="BMWType V2 Light" w:eastAsia="FreeSans" w:hAnsi="BMWType V2 Light" w:cs="BMWType V2 Light"/>
          <w:szCs w:val="22"/>
        </w:rPr>
        <w:t>g beste Resultat bei einem Lauf</w:t>
      </w:r>
      <w:r w:rsidR="00674691">
        <w:rPr>
          <w:rFonts w:ascii="BMWType V2 Light" w:eastAsia="FreeSans" w:hAnsi="BMWType V2 Light" w:cs="BMWType V2 Light"/>
          <w:szCs w:val="22"/>
        </w:rPr>
        <w:t xml:space="preserve"> </w:t>
      </w:r>
      <w:r w:rsidRPr="0008257E">
        <w:rPr>
          <w:rFonts w:ascii="BMWType V2 Light" w:eastAsia="FreeSans" w:hAnsi="BMWType V2 Light" w:cs="BMWType V2 Light"/>
          <w:szCs w:val="22"/>
        </w:rPr>
        <w:t>zur Enduro-WM. Beim Großen Preis von Finnla</w:t>
      </w:r>
      <w:r>
        <w:rPr>
          <w:rFonts w:ascii="BMWType V2 Light" w:eastAsia="FreeSans" w:hAnsi="BMWType V2 Light" w:cs="BMWType V2 Light"/>
          <w:szCs w:val="22"/>
        </w:rPr>
        <w:t xml:space="preserve">nd in </w:t>
      </w:r>
      <w:proofErr w:type="spellStart"/>
      <w:r>
        <w:rPr>
          <w:rFonts w:ascii="BMWType V2 Light" w:eastAsia="FreeSans" w:hAnsi="BMWType V2 Light" w:cs="BMWType V2 Light"/>
          <w:szCs w:val="22"/>
        </w:rPr>
        <w:t>Riihimaki</w:t>
      </w:r>
      <w:proofErr w:type="spellEnd"/>
      <w:r>
        <w:rPr>
          <w:rFonts w:ascii="BMWType V2 Light" w:eastAsia="FreeSans" w:hAnsi="BMWType V2 Light" w:cs="BMWType V2 Light"/>
          <w:szCs w:val="22"/>
        </w:rPr>
        <w:t xml:space="preserve"> stand der Finne </w:t>
      </w:r>
      <w:r w:rsidRPr="0008257E">
        <w:rPr>
          <w:rFonts w:ascii="BMWType V2 Light" w:eastAsia="FreeSans" w:hAnsi="BMWType V2 Light" w:cs="BMWType V2 Light"/>
          <w:szCs w:val="22"/>
        </w:rPr>
        <w:t>in der hart umkämpften Klasse E2 auf heimische</w:t>
      </w:r>
      <w:r>
        <w:rPr>
          <w:rFonts w:ascii="BMWType V2 Light" w:eastAsia="FreeSans" w:hAnsi="BMWType V2 Light" w:cs="BMWType V2 Light"/>
          <w:szCs w:val="22"/>
        </w:rPr>
        <w:t xml:space="preserve">m Boden zweimal als Zweiter auf </w:t>
      </w:r>
      <w:r w:rsidRPr="0008257E">
        <w:rPr>
          <w:rFonts w:ascii="BMWType V2 Light" w:eastAsia="FreeSans" w:hAnsi="BMWType V2 Light" w:cs="BMWType V2 Light"/>
          <w:szCs w:val="22"/>
        </w:rPr>
        <w:t xml:space="preserve">dem Podium. Nachdem er bereits beim Großen </w:t>
      </w:r>
      <w:r>
        <w:rPr>
          <w:rFonts w:ascii="BMWType V2 Light" w:eastAsia="FreeSans" w:hAnsi="BMWType V2 Light" w:cs="BMWType V2 Light"/>
          <w:szCs w:val="22"/>
        </w:rPr>
        <w:t xml:space="preserve">Preis von Sardinien zwei dritte </w:t>
      </w:r>
      <w:r w:rsidRPr="0008257E">
        <w:rPr>
          <w:rFonts w:ascii="BMWType V2 Light" w:eastAsia="FreeSans" w:hAnsi="BMWType V2 Light" w:cs="BMWType V2 Light"/>
          <w:szCs w:val="22"/>
        </w:rPr>
        <w:t>Plätze einfahren konnte, war in Finnland</w:t>
      </w:r>
      <w:r>
        <w:rPr>
          <w:rFonts w:ascii="BMWType V2 Light" w:eastAsia="FreeSans" w:hAnsi="BMWType V2 Light" w:cs="BMWType V2 Light"/>
          <w:szCs w:val="22"/>
        </w:rPr>
        <w:t xml:space="preserve"> nur der momentan unangefochten </w:t>
      </w:r>
      <w:r w:rsidRPr="0008257E">
        <w:rPr>
          <w:rFonts w:ascii="BMWType V2 Light" w:eastAsia="FreeSans" w:hAnsi="BMWType V2 Light" w:cs="BMWType V2 Light"/>
          <w:szCs w:val="22"/>
        </w:rPr>
        <w:t>Führende der Gesamtwertung, Johnny Auber</w:t>
      </w:r>
      <w:r>
        <w:rPr>
          <w:rFonts w:ascii="BMWType V2 Light" w:eastAsia="FreeSans" w:hAnsi="BMWType V2 Light" w:cs="BMWType V2 Light"/>
          <w:szCs w:val="22"/>
        </w:rPr>
        <w:t xml:space="preserve">t, noch schneller. Die Runde in </w:t>
      </w:r>
      <w:proofErr w:type="spellStart"/>
      <w:r w:rsidRPr="0008257E">
        <w:rPr>
          <w:rFonts w:ascii="BMWType V2 Light" w:eastAsia="FreeSans" w:hAnsi="BMWType V2 Light" w:cs="BMWType V2 Light"/>
          <w:szCs w:val="22"/>
        </w:rPr>
        <w:t>Riihimaki</w:t>
      </w:r>
      <w:proofErr w:type="spellEnd"/>
      <w:r w:rsidRPr="0008257E">
        <w:rPr>
          <w:rFonts w:ascii="BMWType V2 Light" w:eastAsia="FreeSans" w:hAnsi="BMWType V2 Light" w:cs="BMWType V2 Light"/>
          <w:szCs w:val="22"/>
        </w:rPr>
        <w:t xml:space="preserve"> markierte die Halbzeit der diesjährigen</w:t>
      </w:r>
      <w:r>
        <w:rPr>
          <w:rFonts w:ascii="BMWType V2 Light" w:eastAsia="FreeSans" w:hAnsi="BMWType V2 Light" w:cs="BMWType V2 Light"/>
          <w:szCs w:val="22"/>
        </w:rPr>
        <w:t xml:space="preserve"> WEC-Saison. </w:t>
      </w:r>
      <w:proofErr w:type="spellStart"/>
      <w:r>
        <w:rPr>
          <w:rFonts w:ascii="BMWType V2 Light" w:eastAsia="FreeSans" w:hAnsi="BMWType V2 Light" w:cs="BMWType V2 Light"/>
          <w:szCs w:val="22"/>
        </w:rPr>
        <w:t>Salminen</w:t>
      </w:r>
      <w:proofErr w:type="spellEnd"/>
      <w:r>
        <w:rPr>
          <w:rFonts w:ascii="BMWType V2 Light" w:eastAsia="FreeSans" w:hAnsi="BMWType V2 Light" w:cs="BMWType V2 Light"/>
          <w:szCs w:val="22"/>
        </w:rPr>
        <w:t xml:space="preserve"> liegt nun </w:t>
      </w:r>
      <w:r w:rsidRPr="0008257E">
        <w:rPr>
          <w:rFonts w:ascii="BMWType V2 Light" w:eastAsia="FreeSans" w:hAnsi="BMWType V2 Light" w:cs="BMWType V2 Light"/>
          <w:szCs w:val="22"/>
        </w:rPr>
        <w:t>auf Rang drei der Meisterschaftswertung, nur einen Punkt hinter</w:t>
      </w:r>
      <w:r>
        <w:rPr>
          <w:rFonts w:ascii="BMWType V2 Light" w:eastAsia="FreeSans" w:hAnsi="BMWType V2 Light" w:cs="BMWType V2 Light"/>
          <w:szCs w:val="22"/>
        </w:rPr>
        <w:t xml:space="preserve"> dem Polen </w:t>
      </w:r>
      <w:r w:rsidRPr="0008257E">
        <w:rPr>
          <w:rFonts w:ascii="BMWType V2 Light" w:eastAsia="FreeSans" w:hAnsi="BMWType V2 Light" w:cs="BMWType V2 Light"/>
          <w:szCs w:val="22"/>
        </w:rPr>
        <w:t xml:space="preserve">Bartosz </w:t>
      </w:r>
      <w:proofErr w:type="spellStart"/>
      <w:r w:rsidRPr="0008257E">
        <w:rPr>
          <w:rFonts w:ascii="BMWType V2 Light" w:eastAsia="FreeSans" w:hAnsi="BMWType V2 Light" w:cs="BMWType V2 Light"/>
          <w:szCs w:val="22"/>
        </w:rPr>
        <w:t>Oblucki</w:t>
      </w:r>
      <w:proofErr w:type="spellEnd"/>
      <w:r w:rsidRPr="0008257E">
        <w:rPr>
          <w:rFonts w:ascii="BMWType V2 Light" w:eastAsia="FreeSans" w:hAnsi="BMWType V2 Light" w:cs="BMWType V2 Light"/>
          <w:szCs w:val="22"/>
        </w:rPr>
        <w:t xml:space="preserve">. </w:t>
      </w:r>
      <w:r w:rsidRPr="0008257E">
        <w:rPr>
          <w:rFonts w:ascii="BMWType V2 Light" w:eastAsia="FreeSans" w:hAnsi="BMWType V2 Light" w:cs="BMWType V2 Light"/>
          <w:szCs w:val="22"/>
        </w:rPr>
        <w:br/>
      </w:r>
      <w:r w:rsidRPr="0008257E">
        <w:rPr>
          <w:rFonts w:ascii="BMWType V2 Light" w:eastAsia="FreeSans" w:hAnsi="BMWType V2 Light" w:cs="BMWType V2 Light"/>
          <w:szCs w:val="22"/>
        </w:rPr>
        <w:br/>
      </w:r>
      <w:proofErr w:type="spellStart"/>
      <w:r w:rsidRPr="0008257E">
        <w:rPr>
          <w:rFonts w:ascii="BMWType V2 Light" w:eastAsia="FreeSans" w:hAnsi="BMWType V2 Light" w:cs="BMWType V2 Light"/>
          <w:szCs w:val="22"/>
        </w:rPr>
        <w:t>Salminen</w:t>
      </w:r>
      <w:proofErr w:type="spellEnd"/>
      <w:r w:rsidRPr="0008257E">
        <w:rPr>
          <w:rFonts w:ascii="BMWType V2 Light" w:eastAsia="FreeSans" w:hAnsi="BMWType V2 Light" w:cs="BMWType V2 Light"/>
          <w:szCs w:val="22"/>
        </w:rPr>
        <w:t xml:space="preserve"> </w:t>
      </w:r>
      <w:proofErr w:type="gramStart"/>
      <w:r w:rsidRPr="0008257E">
        <w:rPr>
          <w:rFonts w:ascii="BMWType V2 Light" w:eastAsia="FreeSans" w:hAnsi="BMWType V2 Light" w:cs="BMWType V2 Light"/>
          <w:szCs w:val="22"/>
        </w:rPr>
        <w:t>war</w:t>
      </w:r>
      <w:proofErr w:type="gramEnd"/>
      <w:r w:rsidRPr="0008257E">
        <w:rPr>
          <w:rFonts w:ascii="BMWType V2 Light" w:eastAsia="FreeSans" w:hAnsi="BMWType V2 Light" w:cs="BMWType V2 Light"/>
          <w:szCs w:val="22"/>
        </w:rPr>
        <w:t xml:space="preserve"> schon vor dem Rennen zuversichtlich, in seiner Heimat wie gewohnt ein gutes Resultat zu erzielen. So legte er bereits beim Super Test Freitagnacht eine tolle Leistung hin und musste sich nur ganz knapp mit dem zweiten Platz in seiner Klasse begnügen. Auch in den ersten Motocross- und </w:t>
      </w:r>
      <w:proofErr w:type="spellStart"/>
      <w:r w:rsidRPr="0008257E">
        <w:rPr>
          <w:rFonts w:ascii="BMWType V2 Light" w:eastAsia="FreeSans" w:hAnsi="BMWType V2 Light" w:cs="BMWType V2 Light"/>
          <w:szCs w:val="22"/>
        </w:rPr>
        <w:t>Endurotests</w:t>
      </w:r>
      <w:proofErr w:type="spellEnd"/>
      <w:r w:rsidRPr="0008257E">
        <w:rPr>
          <w:rFonts w:ascii="BMWType V2 Light" w:eastAsia="FreeSans" w:hAnsi="BMWType V2 Light" w:cs="BMWType V2 Light"/>
          <w:szCs w:val="22"/>
        </w:rPr>
        <w:t xml:space="preserve"> am Samstag platzierte er sich als Zweiter, um dann den Extremtest am Ende der ersten Runde zu gewinnen. Den ganzen Tag lief es für </w:t>
      </w:r>
      <w:proofErr w:type="spellStart"/>
      <w:r w:rsidRPr="0008257E">
        <w:rPr>
          <w:rFonts w:ascii="BMWType V2 Light" w:eastAsia="FreeSans" w:hAnsi="BMWType V2 Light" w:cs="BMWType V2 Light"/>
          <w:szCs w:val="22"/>
        </w:rPr>
        <w:t>Salminen</w:t>
      </w:r>
      <w:proofErr w:type="spellEnd"/>
      <w:r w:rsidRPr="0008257E">
        <w:rPr>
          <w:rFonts w:ascii="BMWType V2 Light" w:eastAsia="FreeSans" w:hAnsi="BMWType V2 Light" w:cs="BMWType V2 Light"/>
          <w:szCs w:val="22"/>
        </w:rPr>
        <w:t xml:space="preserve"> rund, und am Ende landete er in fünf der abschließenden sechs Sonderprüfungen auf Rang zwei, um den abschließenden Extremtest wieder zu gewinnen.</w:t>
      </w:r>
      <w:r w:rsidRPr="0008257E">
        <w:rPr>
          <w:rFonts w:ascii="BMWType V2 Light" w:eastAsia="FreeSans" w:hAnsi="BMWType V2 Light" w:cs="BMWType V2 Light"/>
          <w:szCs w:val="22"/>
        </w:rPr>
        <w:br/>
      </w:r>
      <w:r w:rsidRPr="0008257E">
        <w:rPr>
          <w:rFonts w:ascii="BMWType V2 Light" w:eastAsia="FreeSans" w:hAnsi="BMWType V2 Light" w:cs="BMWType V2 Light"/>
          <w:szCs w:val="22"/>
        </w:rPr>
        <w:br/>
        <w:t xml:space="preserve">Tag zwei gestaltete sich für </w:t>
      </w:r>
      <w:proofErr w:type="spellStart"/>
      <w:r w:rsidRPr="0008257E">
        <w:rPr>
          <w:rFonts w:ascii="BMWType V2 Light" w:eastAsia="FreeSans" w:hAnsi="BMWType V2 Light" w:cs="BMWType V2 Light"/>
          <w:szCs w:val="22"/>
        </w:rPr>
        <w:t>Salminen</w:t>
      </w:r>
      <w:proofErr w:type="spellEnd"/>
      <w:r w:rsidRPr="0008257E">
        <w:rPr>
          <w:rFonts w:ascii="BMWType V2 Light" w:eastAsia="FreeSans" w:hAnsi="BMWType V2 Light" w:cs="BMWType V2 Light"/>
          <w:szCs w:val="22"/>
        </w:rPr>
        <w:t xml:space="preserve"> ähnlich. Trotz Regens über Nacht, der den Fahrern auf der anspruchsvollen Strecke alles abverlangte, holte sich der Finne durch eine konstante Leistung mit wenigen Fehlern wieder den Vize-Platz in der E2. In fünf der neun Sonderprüfungen des zweiten Tages platzierte er sich auf Rang zwei in seiner Klasse. </w:t>
      </w:r>
      <w:r w:rsidRPr="0008257E">
        <w:rPr>
          <w:rFonts w:ascii="BMWType V2 Light" w:eastAsia="FreeSans" w:hAnsi="BMWType V2 Light" w:cs="BMWType V2 Light"/>
          <w:szCs w:val="22"/>
        </w:rPr>
        <w:br/>
      </w:r>
      <w:r w:rsidRPr="0008257E">
        <w:rPr>
          <w:rFonts w:ascii="BMWType V2 Light" w:eastAsia="FreeSans" w:hAnsi="BMWType V2 Light" w:cs="BMWType V2 Light"/>
          <w:szCs w:val="22"/>
        </w:rPr>
        <w:br/>
        <w:t xml:space="preserve">Mit diesen beiden beeindruckenden Leistungen katapultierte sich Juha </w:t>
      </w:r>
      <w:proofErr w:type="spellStart"/>
      <w:r w:rsidRPr="0008257E">
        <w:rPr>
          <w:rFonts w:ascii="BMWType V2 Light" w:eastAsia="FreeSans" w:hAnsi="BMWType V2 Light" w:cs="BMWType V2 Light"/>
          <w:szCs w:val="22"/>
        </w:rPr>
        <w:t>Salminen</w:t>
      </w:r>
      <w:proofErr w:type="spellEnd"/>
      <w:r w:rsidRPr="0008257E">
        <w:rPr>
          <w:rFonts w:ascii="BMWType V2 Light" w:eastAsia="FreeSans" w:hAnsi="BMWType V2 Light" w:cs="BMWType V2 Light"/>
          <w:szCs w:val="22"/>
        </w:rPr>
        <w:t xml:space="preserve"> von Platz sechs auf Rang drei in der Gesamtwertung der Klasse E2 der diesjährigen WEC.</w:t>
      </w:r>
      <w:r w:rsidRPr="0008257E">
        <w:rPr>
          <w:rFonts w:ascii="BMWType V2 Light" w:eastAsia="FreeSans" w:hAnsi="BMWType V2 Light" w:cs="BMWType V2 Light"/>
          <w:szCs w:val="22"/>
        </w:rPr>
        <w:br/>
      </w:r>
      <w:r w:rsidRPr="0008257E">
        <w:rPr>
          <w:rFonts w:ascii="BMWType V2 Light" w:eastAsia="FreeSans" w:hAnsi="BMWType V2 Light" w:cs="BMWType V2 Light"/>
          <w:szCs w:val="22"/>
        </w:rPr>
        <w:br/>
        <w:t xml:space="preserve">Der zweite BMW-Fahrer in der Klasse E2, der Finne Simo </w:t>
      </w:r>
      <w:proofErr w:type="spellStart"/>
      <w:r w:rsidRPr="0008257E">
        <w:rPr>
          <w:rFonts w:ascii="BMWType V2 Light" w:eastAsia="FreeSans" w:hAnsi="BMWType V2 Light" w:cs="BMWType V2 Light"/>
          <w:szCs w:val="22"/>
        </w:rPr>
        <w:t>Kirssi</w:t>
      </w:r>
      <w:proofErr w:type="spellEnd"/>
      <w:r w:rsidRPr="0008257E">
        <w:rPr>
          <w:rFonts w:ascii="BMWType V2 Light" w:eastAsia="FreeSans" w:hAnsi="BMWType V2 Light" w:cs="BMWType V2 Light"/>
          <w:szCs w:val="22"/>
        </w:rPr>
        <w:t xml:space="preserve">, genoss das Rennen zuhause in Finnland ebenfalls. </w:t>
      </w:r>
      <w:proofErr w:type="spellStart"/>
      <w:r w:rsidRPr="0008257E">
        <w:rPr>
          <w:rFonts w:ascii="BMWType V2 Light" w:eastAsia="FreeSans" w:hAnsi="BMWType V2 Light" w:cs="BMWType V2 Light"/>
          <w:szCs w:val="22"/>
        </w:rPr>
        <w:t>Kirssi</w:t>
      </w:r>
      <w:proofErr w:type="spellEnd"/>
      <w:r w:rsidRPr="0008257E">
        <w:rPr>
          <w:rFonts w:ascii="BMWType V2 Light" w:eastAsia="FreeSans" w:hAnsi="BMWType V2 Light" w:cs="BMWType V2 Light"/>
          <w:szCs w:val="22"/>
        </w:rPr>
        <w:t xml:space="preserve"> gab dabei sein "Heim-Debüt", denn er war noch nie zuvor bei einem WM-Lauf in seiner Heimat am Start und holte sich dabei einen soliden fünften Platz am ersten Renntag und Rang sechs am zweiten Tag. Der Cross-Country-Spezialist tat alles, um in den harten und anspruchsvollen Sonderprüfungen möglichst fehlerfrei zu fahren und landete am Samstag nur </w:t>
      </w:r>
      <w:r w:rsidRPr="0008257E">
        <w:rPr>
          <w:rFonts w:ascii="BMWType V2 Light" w:eastAsia="FreeSans" w:hAnsi="BMWType V2 Light" w:cs="BMWType V2 Light"/>
          <w:szCs w:val="22"/>
        </w:rPr>
        <w:lastRenderedPageBreak/>
        <w:t xml:space="preserve">sechs Sekunden hinter dem Vierten Matti </w:t>
      </w:r>
      <w:proofErr w:type="spellStart"/>
      <w:r w:rsidRPr="0008257E">
        <w:rPr>
          <w:rFonts w:ascii="BMWType V2 Light" w:eastAsia="FreeSans" w:hAnsi="BMWType V2 Light" w:cs="BMWType V2 Light"/>
          <w:szCs w:val="22"/>
        </w:rPr>
        <w:t>Seistola</w:t>
      </w:r>
      <w:proofErr w:type="spellEnd"/>
      <w:r w:rsidRPr="0008257E">
        <w:rPr>
          <w:rFonts w:ascii="BMWType V2 Light" w:eastAsia="FreeSans" w:hAnsi="BMWType V2 Light" w:cs="BMWType V2 Light"/>
          <w:szCs w:val="22"/>
        </w:rPr>
        <w:t>. Am Sonntag fuhr er einen komfortablen sechsten Platz ein und liegt nun auf Rang sieben der E2-Gesamtwertung.</w:t>
      </w:r>
      <w:r w:rsidRPr="0008257E">
        <w:rPr>
          <w:rFonts w:ascii="BMWType V2 Light" w:eastAsia="FreeSans" w:hAnsi="BMWType V2 Light" w:cs="BMWType V2 Light"/>
          <w:szCs w:val="22"/>
        </w:rPr>
        <w:br/>
      </w:r>
      <w:r w:rsidRPr="0008257E">
        <w:rPr>
          <w:rFonts w:ascii="BMWType V2 Light" w:eastAsia="FreeSans" w:hAnsi="BMWType V2 Light" w:cs="BMWType V2 Light"/>
          <w:szCs w:val="22"/>
        </w:rPr>
        <w:br/>
        <w:t>In der Klasse E3 lief es für das Team BMW Motorrad Motorsport hingegen durchwachsen. "</w:t>
      </w:r>
      <w:proofErr w:type="spellStart"/>
      <w:r w:rsidRPr="0008257E">
        <w:rPr>
          <w:rFonts w:ascii="BMWType V2 Light" w:eastAsia="FreeSans" w:hAnsi="BMWType V2 Light" w:cs="BMWType V2 Light"/>
          <w:szCs w:val="22"/>
        </w:rPr>
        <w:t>Manxman</w:t>
      </w:r>
      <w:proofErr w:type="spellEnd"/>
      <w:r w:rsidRPr="0008257E">
        <w:rPr>
          <w:rFonts w:ascii="BMWType V2 Light" w:eastAsia="FreeSans" w:hAnsi="BMWType V2 Light" w:cs="BMWType V2 Light"/>
          <w:szCs w:val="22"/>
        </w:rPr>
        <w:t xml:space="preserve">" David Knight konnte den ersten </w:t>
      </w:r>
      <w:proofErr w:type="spellStart"/>
      <w:r w:rsidRPr="0008257E">
        <w:rPr>
          <w:rFonts w:ascii="BMWType V2 Light" w:eastAsia="FreeSans" w:hAnsi="BMWType V2 Light" w:cs="BMWType V2 Light"/>
          <w:szCs w:val="22"/>
        </w:rPr>
        <w:t>Fahrtag</w:t>
      </w:r>
      <w:proofErr w:type="spellEnd"/>
      <w:r w:rsidRPr="0008257E">
        <w:rPr>
          <w:rFonts w:ascii="BMWType V2 Light" w:eastAsia="FreeSans" w:hAnsi="BMWType V2 Light" w:cs="BMWType V2 Light"/>
          <w:szCs w:val="22"/>
        </w:rPr>
        <w:t xml:space="preserve"> nicht beenden und entschied sich dafür, auch am Sonntag nicht an den Start zu gehen. Für den dritten Finnen des Teams, Marko </w:t>
      </w:r>
      <w:proofErr w:type="spellStart"/>
      <w:r w:rsidRPr="0008257E">
        <w:rPr>
          <w:rFonts w:ascii="BMWType V2 Light" w:eastAsia="FreeSans" w:hAnsi="BMWType V2 Light" w:cs="BMWType V2 Light"/>
          <w:szCs w:val="22"/>
        </w:rPr>
        <w:t>Tarkkala</w:t>
      </w:r>
      <w:proofErr w:type="spellEnd"/>
      <w:r w:rsidRPr="0008257E">
        <w:rPr>
          <w:rFonts w:ascii="BMWType V2 Light" w:eastAsia="FreeSans" w:hAnsi="BMWType V2 Light" w:cs="BMWType V2 Light"/>
          <w:szCs w:val="22"/>
        </w:rPr>
        <w:t xml:space="preserve">, lief es mit dem jeweils sechsten Platz an beiden Renntagen besser. Auch für </w:t>
      </w:r>
      <w:proofErr w:type="spellStart"/>
      <w:r w:rsidRPr="0008257E">
        <w:rPr>
          <w:rFonts w:ascii="BMWType V2 Light" w:eastAsia="FreeSans" w:hAnsi="BMWType V2 Light" w:cs="BMWType V2 Light"/>
          <w:szCs w:val="22"/>
        </w:rPr>
        <w:t>Tarkkala</w:t>
      </w:r>
      <w:proofErr w:type="spellEnd"/>
      <w:r w:rsidRPr="0008257E">
        <w:rPr>
          <w:rFonts w:ascii="BMWType V2 Light" w:eastAsia="FreeSans" w:hAnsi="BMWType V2 Light" w:cs="BMWType V2 Light"/>
          <w:szCs w:val="22"/>
        </w:rPr>
        <w:t xml:space="preserve"> war es ein "Heimspiel" und er fuhr an beiden Wettbewerben ohne größere Fehler. Er liegt nun auf Rang sieben der WM-Gesamtwertung in der Klasse E3.</w:t>
      </w:r>
      <w:r w:rsidRPr="0008257E">
        <w:rPr>
          <w:rFonts w:ascii="BMWType V2 Light" w:eastAsia="FreeSans" w:hAnsi="BMWType V2 Light" w:cs="BMWType V2 Light"/>
          <w:szCs w:val="22"/>
        </w:rPr>
        <w:br/>
      </w:r>
      <w:r w:rsidRPr="0008257E">
        <w:rPr>
          <w:rFonts w:ascii="BMWType V2 Light" w:eastAsia="FreeSans" w:hAnsi="BMWType V2 Light" w:cs="BMWType V2 Light"/>
          <w:szCs w:val="22"/>
        </w:rPr>
        <w:br/>
        <w:t xml:space="preserve">Die fünfte Runde der WEC 09 findet am 20./21. Juni in </w:t>
      </w:r>
      <w:proofErr w:type="spellStart"/>
      <w:r w:rsidRPr="0008257E">
        <w:rPr>
          <w:rFonts w:ascii="BMWType V2 Light" w:eastAsia="FreeSans" w:hAnsi="BMWType V2 Light" w:cs="BMWType V2 Light"/>
          <w:szCs w:val="22"/>
        </w:rPr>
        <w:t>Pochov</w:t>
      </w:r>
      <w:proofErr w:type="spellEnd"/>
      <w:r w:rsidRPr="0008257E">
        <w:rPr>
          <w:rFonts w:ascii="BMWType V2 Light" w:eastAsia="FreeSans" w:hAnsi="BMWType V2 Light" w:cs="BMWType V2 Light"/>
          <w:szCs w:val="22"/>
        </w:rPr>
        <w:t>, Slowakei, statt.</w:t>
      </w:r>
      <w:r w:rsidRPr="0008257E">
        <w:rPr>
          <w:rFonts w:ascii="BMWType V2 Light" w:eastAsia="FreeSans" w:hAnsi="BMWType V2 Light" w:cs="BMWType V2 Light"/>
          <w:szCs w:val="22"/>
        </w:rPr>
        <w:br/>
      </w:r>
      <w:r w:rsidRPr="0008257E">
        <w:rPr>
          <w:rFonts w:ascii="BMWType V2 Light" w:eastAsia="FreeSans" w:hAnsi="BMWType V2 Light" w:cs="BMWType V2 Light"/>
          <w:szCs w:val="22"/>
        </w:rPr>
        <w:br/>
      </w:r>
      <w:r w:rsidRPr="0008257E">
        <w:rPr>
          <w:rFonts w:ascii="BMWType V2 Light" w:eastAsia="FreeSans" w:hAnsi="BMWType V2 Light" w:cs="BMWType V2 Light"/>
          <w:b/>
          <w:bCs/>
          <w:szCs w:val="22"/>
        </w:rPr>
        <w:t xml:space="preserve">Juha </w:t>
      </w:r>
      <w:proofErr w:type="spellStart"/>
      <w:r w:rsidRPr="0008257E">
        <w:rPr>
          <w:rFonts w:ascii="BMWType V2 Light" w:eastAsia="FreeSans" w:hAnsi="BMWType V2 Light" w:cs="BMWType V2 Light"/>
          <w:b/>
          <w:bCs/>
          <w:szCs w:val="22"/>
        </w:rPr>
        <w:t>Salminen</w:t>
      </w:r>
      <w:proofErr w:type="spellEnd"/>
      <w:r w:rsidRPr="0008257E">
        <w:rPr>
          <w:rFonts w:ascii="BMWType V2 Light" w:eastAsia="FreeSans" w:hAnsi="BMWType V2 Light" w:cs="BMWType V2 Light"/>
          <w:b/>
          <w:bCs/>
          <w:szCs w:val="22"/>
        </w:rPr>
        <w:t xml:space="preserve"> - Klasse E2: </w:t>
      </w:r>
      <w:r w:rsidRPr="0008257E">
        <w:rPr>
          <w:rFonts w:ascii="BMWType V2 Light" w:eastAsia="FreeSans" w:hAnsi="BMWType V2 Light" w:cs="BMWType V2 Light"/>
          <w:szCs w:val="22"/>
        </w:rPr>
        <w:t>"Ich bin mit meiner Leistung an diesem Wochenende zufrieden. In Sardinien war ich bereits zweimal Dritter, jetzt hier in Finnland zweimal Zweiter. Die Ergebnisse gehen also in die richtige Richtung. Ich hätte nicht schneller fahren können, ich gab alles, was ich konnte. Ich bin nicht gestürzt und hab keine Fehler gemacht - alles lief gut. Die Sonderprüfungen haben mir wirklich sehr gut gefallen. Es war ein guter Mix aus schnellen und langsameren Abschnitten und einigen richtig schwierigen Passagen. Nächstes Wochenende in der Slowakei werden die Bedingungen aber ganz anders sein. Das wird ein guter Test für mich und das Team."</w:t>
      </w:r>
      <w:r w:rsidRPr="0008257E">
        <w:rPr>
          <w:rFonts w:ascii="BMWType V2 Light" w:eastAsia="FreeSans" w:hAnsi="BMWType V2 Light" w:cs="BMWType V2 Light"/>
          <w:szCs w:val="22"/>
        </w:rPr>
        <w:br/>
      </w:r>
      <w:r w:rsidRPr="0008257E">
        <w:rPr>
          <w:rFonts w:ascii="BMWType V2 Light" w:eastAsia="FreeSans" w:hAnsi="BMWType V2 Light" w:cs="BMWType V2 Light"/>
          <w:szCs w:val="22"/>
        </w:rPr>
        <w:br/>
      </w:r>
      <w:r w:rsidRPr="0008257E">
        <w:rPr>
          <w:rFonts w:ascii="BMWType V2 Light" w:eastAsia="FreeSans" w:hAnsi="BMWType V2 Light" w:cs="BMWType V2 Light"/>
          <w:b/>
          <w:bCs/>
          <w:szCs w:val="22"/>
        </w:rPr>
        <w:t xml:space="preserve">Simo </w:t>
      </w:r>
      <w:proofErr w:type="spellStart"/>
      <w:r w:rsidRPr="0008257E">
        <w:rPr>
          <w:rFonts w:ascii="BMWType V2 Light" w:eastAsia="FreeSans" w:hAnsi="BMWType V2 Light" w:cs="BMWType V2 Light"/>
          <w:b/>
          <w:bCs/>
          <w:szCs w:val="22"/>
        </w:rPr>
        <w:t>Kirssi</w:t>
      </w:r>
      <w:proofErr w:type="spellEnd"/>
      <w:r w:rsidRPr="0008257E">
        <w:rPr>
          <w:rFonts w:ascii="BMWType V2 Light" w:eastAsia="FreeSans" w:hAnsi="BMWType V2 Light" w:cs="BMWType V2 Light"/>
          <w:b/>
          <w:bCs/>
          <w:szCs w:val="22"/>
        </w:rPr>
        <w:t xml:space="preserve"> - Klasse E2:</w:t>
      </w:r>
      <w:r w:rsidRPr="0008257E">
        <w:rPr>
          <w:rFonts w:ascii="BMWType V2 Light" w:eastAsia="FreeSans" w:hAnsi="BMWType V2 Light" w:cs="BMWType V2 Light"/>
          <w:szCs w:val="22"/>
        </w:rPr>
        <w:t xml:space="preserve"> "Ich hab meinen ersten WM-Lauf in Finnland richtig genossen. Die Sonderprüfungen waren ganz schön schwer - aber gut. Mein Motorrad arbeitete das ganze Wochenende perfekt, und ich fuhr so schnell ich konnte. Ich freue mich über den fünften und sechsten Platz. Ich hatte eigentlich gehofft, am zweiten Renntag besser als am ersten zu sein, aber mir unterliefen da einige Fehler. Ich glaube, ohne diese Fehler wäre ich wieder auf Platz fünf gelandet, aber ich bin trotzdem zufrieden. Ich holte hier wertvolle WM-Punkte, das ist das Wichtigste."</w:t>
      </w:r>
      <w:r w:rsidRPr="0008257E">
        <w:rPr>
          <w:rFonts w:ascii="BMWType V2 Light" w:eastAsia="FreeSans" w:hAnsi="BMWType V2 Light" w:cs="BMWType V2 Light"/>
          <w:szCs w:val="22"/>
        </w:rPr>
        <w:br/>
      </w:r>
      <w:r w:rsidRPr="0008257E">
        <w:rPr>
          <w:rFonts w:ascii="BMWType V2 Light" w:eastAsia="FreeSans" w:hAnsi="BMWType V2 Light" w:cs="BMWType V2 Light"/>
          <w:szCs w:val="22"/>
        </w:rPr>
        <w:br/>
      </w:r>
      <w:r w:rsidRPr="0008257E">
        <w:rPr>
          <w:rFonts w:ascii="BMWType V2 Light" w:eastAsia="FreeSans" w:hAnsi="BMWType V2 Light" w:cs="BMWType V2 Light"/>
          <w:b/>
          <w:bCs/>
          <w:szCs w:val="22"/>
        </w:rPr>
        <w:t xml:space="preserve">Marko </w:t>
      </w:r>
      <w:proofErr w:type="spellStart"/>
      <w:r w:rsidRPr="0008257E">
        <w:rPr>
          <w:rFonts w:ascii="BMWType V2 Light" w:eastAsia="FreeSans" w:hAnsi="BMWType V2 Light" w:cs="BMWType V2 Light"/>
          <w:b/>
          <w:bCs/>
          <w:szCs w:val="22"/>
        </w:rPr>
        <w:t>Tarkkala</w:t>
      </w:r>
      <w:proofErr w:type="spellEnd"/>
      <w:r w:rsidRPr="0008257E">
        <w:rPr>
          <w:rFonts w:ascii="BMWType V2 Light" w:eastAsia="FreeSans" w:hAnsi="BMWType V2 Light" w:cs="BMWType V2 Light"/>
          <w:b/>
          <w:bCs/>
          <w:szCs w:val="22"/>
        </w:rPr>
        <w:t xml:space="preserve"> - Klasse E3: </w:t>
      </w:r>
      <w:r w:rsidRPr="0008257E">
        <w:rPr>
          <w:rFonts w:ascii="BMWType V2 Light" w:eastAsia="FreeSans" w:hAnsi="BMWType V2 Light" w:cs="BMWType V2 Light"/>
          <w:szCs w:val="22"/>
        </w:rPr>
        <w:t>"Es war richtig gut, wieder einmal zuhause in Finnland zu fahren. Die Sonderprüfungen waren toll, und trotz des schlechten Wetters am zweiten Tag hat das hier viel Spaß gemacht. Am Samstag war ich über mein Ergebnis allerdings etwas enttäuscht. Da hatte ich Phasen, in denen ich mich richtig gut fühlte, aber manchmal fand ich einfach nicht meinen Rhythmus. Insgesamt hielten sich meine Fehler aber in Grenzen. Am Sonntag lief die Sache ähnlich. Ich hatte einige Fehler, aber insgesamt war das o.k."</w:t>
      </w:r>
      <w:r w:rsidRPr="0008257E">
        <w:rPr>
          <w:rFonts w:ascii="BMWType V2 Light" w:eastAsia="FreeSans" w:hAnsi="BMWType V2 Light" w:cs="BMWType V2 Light"/>
          <w:szCs w:val="22"/>
        </w:rPr>
        <w:br/>
      </w:r>
      <w:r w:rsidRPr="0008257E">
        <w:rPr>
          <w:rFonts w:ascii="BMWType V2 Light" w:eastAsia="FreeSans" w:hAnsi="BMWType V2 Light" w:cs="BMWType V2 Light"/>
          <w:szCs w:val="22"/>
        </w:rPr>
        <w:br/>
      </w:r>
    </w:p>
    <w:p w:rsidR="0008257E" w:rsidRDefault="0008257E" w:rsidP="0008257E">
      <w:pPr>
        <w:spacing w:before="100" w:beforeAutospacing="1" w:after="100" w:afterAutospacing="1"/>
        <w:rPr>
          <w:rFonts w:ascii="BMWType V2 Light" w:eastAsia="FreeSans" w:hAnsi="BMWType V2 Light" w:cs="BMWType V2 Light"/>
          <w:b/>
          <w:bCs/>
          <w:szCs w:val="22"/>
        </w:rPr>
      </w:pPr>
    </w:p>
    <w:p w:rsidR="003949A3" w:rsidRPr="0008257E" w:rsidRDefault="0008257E" w:rsidP="0008257E">
      <w:pPr>
        <w:spacing w:before="100" w:beforeAutospacing="1" w:after="100" w:afterAutospacing="1"/>
        <w:rPr>
          <w:rFonts w:ascii="BMWType V2 Bold" w:hAnsi="BMWType V2 Bold" w:cs="BMWType V2 Bold"/>
          <w:color w:val="808080"/>
          <w:sz w:val="28"/>
          <w:szCs w:val="28"/>
        </w:rPr>
      </w:pPr>
      <w:proofErr w:type="spellStart"/>
      <w:r w:rsidRPr="0008257E">
        <w:rPr>
          <w:rFonts w:ascii="BMWType V2 Light" w:eastAsia="FreeSans" w:hAnsi="BMWType V2 Light" w:cs="BMWType V2 Light"/>
          <w:b/>
          <w:bCs/>
          <w:szCs w:val="22"/>
        </w:rPr>
        <w:lastRenderedPageBreak/>
        <w:t>Enduroweltmeisterschaft</w:t>
      </w:r>
      <w:proofErr w:type="spellEnd"/>
      <w:r w:rsidRPr="0008257E">
        <w:rPr>
          <w:rFonts w:ascii="BMWType V2 Light" w:eastAsia="FreeSans" w:hAnsi="BMWType V2 Light" w:cs="BMWType V2 Light"/>
          <w:b/>
          <w:bCs/>
          <w:szCs w:val="22"/>
        </w:rPr>
        <w:t xml:space="preserve"> 2009</w:t>
      </w:r>
      <w:r w:rsidRPr="0008257E">
        <w:rPr>
          <w:rFonts w:ascii="BMWType V2 Light" w:eastAsia="FreeSans" w:hAnsi="BMWType V2 Light" w:cs="BMWType V2 Light"/>
          <w:szCs w:val="22"/>
        </w:rPr>
        <w:br/>
      </w:r>
      <w:r w:rsidRPr="0008257E">
        <w:rPr>
          <w:rFonts w:ascii="BMWType V2 Light" w:eastAsia="FreeSans" w:hAnsi="BMWType V2 Light" w:cs="BMWType V2 Light"/>
          <w:b/>
          <w:bCs/>
          <w:szCs w:val="22"/>
        </w:rPr>
        <w:t>Großer Preis von Finnland - Tag 1</w:t>
      </w:r>
      <w:r w:rsidRPr="0008257E">
        <w:rPr>
          <w:rFonts w:ascii="BMWType V2 Light" w:eastAsia="FreeSans" w:hAnsi="BMWType V2 Light" w:cs="BMWType V2 Light"/>
          <w:szCs w:val="22"/>
        </w:rPr>
        <w:br/>
      </w:r>
      <w:r w:rsidRPr="0008257E">
        <w:rPr>
          <w:rFonts w:ascii="BMWType V2 Light" w:eastAsia="FreeSans" w:hAnsi="BMWType V2 Light" w:cs="BMWType V2 Light"/>
          <w:szCs w:val="22"/>
        </w:rPr>
        <w:br/>
      </w:r>
      <w:r w:rsidRPr="0008257E">
        <w:rPr>
          <w:rFonts w:ascii="BMWType V2 Light" w:eastAsia="FreeSans" w:hAnsi="BMWType V2 Light" w:cs="BMWType V2 Light"/>
          <w:b/>
          <w:bCs/>
          <w:szCs w:val="22"/>
        </w:rPr>
        <w:t>Klasse Enduro 2</w:t>
      </w:r>
      <w:r w:rsidRPr="0008257E">
        <w:rPr>
          <w:rFonts w:ascii="BMWType V2 Light" w:eastAsia="FreeSans" w:hAnsi="BMWType V2 Light" w:cs="BMWType V2 Light"/>
          <w:szCs w:val="22"/>
        </w:rPr>
        <w:br/>
        <w:t xml:space="preserve">1. Johnny Aubert (KTM) 1.04:59.09; </w:t>
      </w:r>
      <w:r w:rsidRPr="0008257E">
        <w:rPr>
          <w:rFonts w:ascii="BMWType V2 Light" w:eastAsia="FreeSans" w:hAnsi="BMWType V2 Light" w:cs="BMWType V2 Light"/>
          <w:b/>
          <w:bCs/>
          <w:szCs w:val="22"/>
        </w:rPr>
        <w:t xml:space="preserve">2. Juha </w:t>
      </w:r>
      <w:proofErr w:type="spellStart"/>
      <w:r w:rsidRPr="0008257E">
        <w:rPr>
          <w:rFonts w:ascii="BMWType V2 Light" w:eastAsia="FreeSans" w:hAnsi="BMWType V2 Light" w:cs="BMWType V2 Light"/>
          <w:b/>
          <w:bCs/>
          <w:szCs w:val="22"/>
        </w:rPr>
        <w:t>Salminen</w:t>
      </w:r>
      <w:proofErr w:type="spellEnd"/>
      <w:r w:rsidRPr="0008257E">
        <w:rPr>
          <w:rFonts w:ascii="BMWType V2 Light" w:eastAsia="FreeSans" w:hAnsi="BMWType V2 Light" w:cs="BMWType V2 Light"/>
          <w:b/>
          <w:bCs/>
          <w:szCs w:val="22"/>
        </w:rPr>
        <w:t xml:space="preserve"> (BMW Motorrad Motorsport)</w:t>
      </w:r>
      <w:r w:rsidRPr="0008257E">
        <w:rPr>
          <w:rFonts w:ascii="BMWType V2 Light" w:eastAsia="FreeSans" w:hAnsi="BMWType V2 Light" w:cs="BMWType V2 Light"/>
          <w:szCs w:val="22"/>
        </w:rPr>
        <w:t xml:space="preserve"> </w:t>
      </w:r>
      <w:r w:rsidRPr="0008257E">
        <w:rPr>
          <w:rFonts w:ascii="BMWType V2 Light" w:eastAsia="FreeSans" w:hAnsi="BMWType V2 Light" w:cs="BMWType V2 Light"/>
          <w:b/>
          <w:bCs/>
          <w:szCs w:val="22"/>
        </w:rPr>
        <w:t>1:06.25.45</w:t>
      </w:r>
      <w:r w:rsidRPr="0008257E">
        <w:rPr>
          <w:rFonts w:ascii="BMWType V2 Light" w:eastAsia="FreeSans" w:hAnsi="BMWType V2 Light" w:cs="BMWType V2 Light"/>
          <w:szCs w:val="22"/>
        </w:rPr>
        <w:t xml:space="preserve">; 3. Bartosz </w:t>
      </w:r>
      <w:proofErr w:type="spellStart"/>
      <w:r w:rsidRPr="0008257E">
        <w:rPr>
          <w:rFonts w:ascii="BMWType V2 Light" w:eastAsia="FreeSans" w:hAnsi="BMWType V2 Light" w:cs="BMWType V2 Light"/>
          <w:szCs w:val="22"/>
        </w:rPr>
        <w:t>Oblucki</w:t>
      </w:r>
      <w:proofErr w:type="spellEnd"/>
      <w:r w:rsidRPr="0008257E">
        <w:rPr>
          <w:rFonts w:ascii="BMWType V2 Light" w:eastAsia="FreeSans" w:hAnsi="BMWType V2 Light" w:cs="BMWType V2 Light"/>
          <w:szCs w:val="22"/>
        </w:rPr>
        <w:t xml:space="preserve"> (</w:t>
      </w:r>
      <w:proofErr w:type="spellStart"/>
      <w:r w:rsidRPr="0008257E">
        <w:rPr>
          <w:rFonts w:ascii="BMWType V2 Light" w:eastAsia="FreeSans" w:hAnsi="BMWType V2 Light" w:cs="BMWType V2 Light"/>
          <w:szCs w:val="22"/>
        </w:rPr>
        <w:t>Husqvarna</w:t>
      </w:r>
      <w:proofErr w:type="spellEnd"/>
      <w:r w:rsidRPr="0008257E">
        <w:rPr>
          <w:rFonts w:ascii="BMWType V2 Light" w:eastAsia="FreeSans" w:hAnsi="BMWType V2 Light" w:cs="BMWType V2 Light"/>
          <w:szCs w:val="22"/>
        </w:rPr>
        <w:t xml:space="preserve">) 1.07:21.33; 4. Matti </w:t>
      </w:r>
      <w:proofErr w:type="spellStart"/>
      <w:r w:rsidRPr="0008257E">
        <w:rPr>
          <w:rFonts w:ascii="BMWType V2 Light" w:eastAsia="FreeSans" w:hAnsi="BMWType V2 Light" w:cs="BMWType V2 Light"/>
          <w:szCs w:val="22"/>
        </w:rPr>
        <w:t>Seistola</w:t>
      </w:r>
      <w:proofErr w:type="spellEnd"/>
      <w:r w:rsidRPr="0008257E">
        <w:rPr>
          <w:rFonts w:ascii="BMWType V2 Light" w:eastAsia="FreeSans" w:hAnsi="BMWType V2 Light" w:cs="BMWType V2 Light"/>
          <w:szCs w:val="22"/>
        </w:rPr>
        <w:t xml:space="preserve"> (</w:t>
      </w:r>
      <w:proofErr w:type="spellStart"/>
      <w:r w:rsidRPr="0008257E">
        <w:rPr>
          <w:rFonts w:ascii="BMWType V2 Light" w:eastAsia="FreeSans" w:hAnsi="BMWType V2 Light" w:cs="BMWType V2 Light"/>
          <w:szCs w:val="22"/>
        </w:rPr>
        <w:t>Husqvarna</w:t>
      </w:r>
      <w:proofErr w:type="spellEnd"/>
      <w:r w:rsidRPr="0008257E">
        <w:rPr>
          <w:rFonts w:ascii="BMWType V2 Light" w:eastAsia="FreeSans" w:hAnsi="BMWType V2 Light" w:cs="BMWType V2 Light"/>
          <w:szCs w:val="22"/>
        </w:rPr>
        <w:t xml:space="preserve">) 1.08:02.86; </w:t>
      </w:r>
      <w:r w:rsidRPr="0008257E">
        <w:rPr>
          <w:rFonts w:ascii="BMWType V2 Light" w:eastAsia="FreeSans" w:hAnsi="BMWType V2 Light" w:cs="BMWType V2 Light"/>
          <w:b/>
          <w:bCs/>
          <w:szCs w:val="22"/>
        </w:rPr>
        <w:t xml:space="preserve">5. Simo </w:t>
      </w:r>
      <w:proofErr w:type="spellStart"/>
      <w:r w:rsidRPr="0008257E">
        <w:rPr>
          <w:rFonts w:ascii="BMWType V2 Light" w:eastAsia="FreeSans" w:hAnsi="BMWType V2 Light" w:cs="BMWType V2 Light"/>
          <w:b/>
          <w:bCs/>
          <w:szCs w:val="22"/>
        </w:rPr>
        <w:t>Kirssi</w:t>
      </w:r>
      <w:proofErr w:type="spellEnd"/>
      <w:r w:rsidRPr="0008257E">
        <w:rPr>
          <w:rFonts w:ascii="BMWType V2 Light" w:eastAsia="FreeSans" w:hAnsi="BMWType V2 Light" w:cs="BMWType V2 Light"/>
          <w:b/>
          <w:bCs/>
          <w:szCs w:val="22"/>
        </w:rPr>
        <w:t xml:space="preserve"> (BMW Motorrad Motorsport) 1.08:09.34</w:t>
      </w:r>
      <w:r w:rsidRPr="0008257E">
        <w:rPr>
          <w:rFonts w:ascii="BMWType V2 Light" w:eastAsia="FreeSans" w:hAnsi="BMWType V2 Light" w:cs="BMWType V2 Light"/>
          <w:szCs w:val="22"/>
        </w:rPr>
        <w:t xml:space="preserve">; 6. Joakim </w:t>
      </w:r>
      <w:proofErr w:type="spellStart"/>
      <w:r w:rsidRPr="0008257E">
        <w:rPr>
          <w:rFonts w:ascii="BMWType V2 Light" w:eastAsia="FreeSans" w:hAnsi="BMWType V2 Light" w:cs="BMWType V2 Light"/>
          <w:szCs w:val="22"/>
        </w:rPr>
        <w:t>Ljunggren</w:t>
      </w:r>
      <w:proofErr w:type="spellEnd"/>
      <w:r w:rsidRPr="0008257E">
        <w:rPr>
          <w:rFonts w:ascii="BMWType V2 Light" w:eastAsia="FreeSans" w:hAnsi="BMWType V2 Light" w:cs="BMWType V2 Light"/>
          <w:szCs w:val="22"/>
        </w:rPr>
        <w:t xml:space="preserve"> (</w:t>
      </w:r>
      <w:proofErr w:type="spellStart"/>
      <w:r w:rsidRPr="0008257E">
        <w:rPr>
          <w:rFonts w:ascii="BMWType V2 Light" w:eastAsia="FreeSans" w:hAnsi="BMWType V2 Light" w:cs="BMWType V2 Light"/>
          <w:szCs w:val="22"/>
        </w:rPr>
        <w:t>Husaberg</w:t>
      </w:r>
      <w:proofErr w:type="spellEnd"/>
      <w:r w:rsidRPr="0008257E">
        <w:rPr>
          <w:rFonts w:ascii="BMWType V2 Light" w:eastAsia="FreeSans" w:hAnsi="BMWType V2 Light" w:cs="BMWType V2 Light"/>
          <w:szCs w:val="22"/>
        </w:rPr>
        <w:t xml:space="preserve">) 1.08:11.89; 7. </w:t>
      </w:r>
      <w:proofErr w:type="spellStart"/>
      <w:r w:rsidRPr="0008257E">
        <w:rPr>
          <w:rFonts w:ascii="BMWType V2 Light" w:eastAsia="FreeSans" w:hAnsi="BMWType V2 Light" w:cs="BMWType V2 Light"/>
          <w:szCs w:val="22"/>
        </w:rPr>
        <w:t>Rodrig</w:t>
      </w:r>
      <w:proofErr w:type="spellEnd"/>
      <w:r w:rsidRPr="0008257E">
        <w:rPr>
          <w:rFonts w:ascii="BMWType V2 Light" w:eastAsia="FreeSans" w:hAnsi="BMWType V2 Light" w:cs="BMWType V2 Light"/>
          <w:szCs w:val="22"/>
        </w:rPr>
        <w:t xml:space="preserve"> </w:t>
      </w:r>
      <w:proofErr w:type="spellStart"/>
      <w:r w:rsidRPr="0008257E">
        <w:rPr>
          <w:rFonts w:ascii="BMWType V2 Light" w:eastAsia="FreeSans" w:hAnsi="BMWType V2 Light" w:cs="BMWType V2 Light"/>
          <w:szCs w:val="22"/>
        </w:rPr>
        <w:t>Than</w:t>
      </w:r>
      <w:proofErr w:type="spellEnd"/>
      <w:r w:rsidRPr="0008257E">
        <w:rPr>
          <w:rFonts w:ascii="BMWType V2 Light" w:eastAsia="FreeSans" w:hAnsi="BMWType V2 Light" w:cs="BMWType V2 Light"/>
          <w:szCs w:val="22"/>
        </w:rPr>
        <w:t xml:space="preserve"> (TM) 1.08:33.94; 8. Fabrizio Dini (Beta) 1.08:35.52; 9. Hans Vogels (Yamaha) 1.08:50.35; 10. Nicolas </w:t>
      </w:r>
      <w:proofErr w:type="spellStart"/>
      <w:r w:rsidRPr="0008257E">
        <w:rPr>
          <w:rFonts w:ascii="BMWType V2 Light" w:eastAsia="FreeSans" w:hAnsi="BMWType V2 Light" w:cs="BMWType V2 Light"/>
          <w:szCs w:val="22"/>
        </w:rPr>
        <w:t>Deparrois</w:t>
      </w:r>
      <w:proofErr w:type="spellEnd"/>
      <w:r w:rsidRPr="0008257E">
        <w:rPr>
          <w:rFonts w:ascii="BMWType V2 Light" w:eastAsia="FreeSans" w:hAnsi="BMWType V2 Light" w:cs="BMWType V2 Light"/>
          <w:szCs w:val="22"/>
        </w:rPr>
        <w:t xml:space="preserve"> (Gas Gas) 1.08:56.71; </w:t>
      </w:r>
      <w:r w:rsidRPr="0008257E">
        <w:rPr>
          <w:rFonts w:ascii="BMWType V2 Light" w:eastAsia="FreeSans" w:hAnsi="BMWType V2 Light" w:cs="BMWType V2 Light"/>
          <w:szCs w:val="22"/>
        </w:rPr>
        <w:br/>
      </w:r>
      <w:r w:rsidRPr="0008257E">
        <w:rPr>
          <w:rFonts w:ascii="BMWType V2 Light" w:eastAsia="FreeSans" w:hAnsi="BMWType V2 Light" w:cs="BMWType V2 Light"/>
          <w:szCs w:val="22"/>
        </w:rPr>
        <w:br/>
      </w:r>
      <w:r w:rsidRPr="0008257E">
        <w:rPr>
          <w:rFonts w:ascii="BMWType V2 Light" w:eastAsia="FreeSans" w:hAnsi="BMWType V2 Light" w:cs="BMWType V2 Light"/>
          <w:b/>
          <w:bCs/>
          <w:szCs w:val="22"/>
        </w:rPr>
        <w:t>Klasse Enduro 3</w:t>
      </w:r>
      <w:r w:rsidRPr="0008257E">
        <w:rPr>
          <w:rFonts w:ascii="BMWType V2 Light" w:eastAsia="FreeSans" w:hAnsi="BMWType V2 Light" w:cs="BMWType V2 Light"/>
          <w:szCs w:val="22"/>
        </w:rPr>
        <w:br/>
        <w:t xml:space="preserve">1. Ivan Cervantes (KTM) 1.05:52.47; 2. </w:t>
      </w:r>
      <w:proofErr w:type="spellStart"/>
      <w:r w:rsidRPr="0008257E">
        <w:rPr>
          <w:rFonts w:ascii="BMWType V2 Light" w:eastAsia="FreeSans" w:hAnsi="BMWType V2 Light" w:cs="BMWType V2 Light"/>
          <w:szCs w:val="22"/>
        </w:rPr>
        <w:t>Samuli</w:t>
      </w:r>
      <w:proofErr w:type="spellEnd"/>
      <w:r w:rsidRPr="0008257E">
        <w:rPr>
          <w:rFonts w:ascii="BMWType V2 Light" w:eastAsia="FreeSans" w:hAnsi="BMWType V2 Light" w:cs="BMWType V2 Light"/>
          <w:szCs w:val="22"/>
        </w:rPr>
        <w:t xml:space="preserve"> </w:t>
      </w:r>
      <w:proofErr w:type="spellStart"/>
      <w:r w:rsidRPr="0008257E">
        <w:rPr>
          <w:rFonts w:ascii="BMWType V2 Light" w:eastAsia="FreeSans" w:hAnsi="BMWType V2 Light" w:cs="BMWType V2 Light"/>
          <w:szCs w:val="22"/>
        </w:rPr>
        <w:t>Aro</w:t>
      </w:r>
      <w:proofErr w:type="spellEnd"/>
      <w:r w:rsidRPr="0008257E">
        <w:rPr>
          <w:rFonts w:ascii="BMWType V2 Light" w:eastAsia="FreeSans" w:hAnsi="BMWType V2 Light" w:cs="BMWType V2 Light"/>
          <w:szCs w:val="22"/>
        </w:rPr>
        <w:t xml:space="preserve"> (KTM) 1.05:52.91; 3. Sebastien Guillaume (</w:t>
      </w:r>
      <w:proofErr w:type="spellStart"/>
      <w:r w:rsidRPr="0008257E">
        <w:rPr>
          <w:rFonts w:ascii="BMWType V2 Light" w:eastAsia="FreeSans" w:hAnsi="BMWType V2 Light" w:cs="BMWType V2 Light"/>
          <w:szCs w:val="22"/>
        </w:rPr>
        <w:t>Husqvarna</w:t>
      </w:r>
      <w:proofErr w:type="spellEnd"/>
      <w:r w:rsidRPr="0008257E">
        <w:rPr>
          <w:rFonts w:ascii="BMWType V2 Light" w:eastAsia="FreeSans" w:hAnsi="BMWType V2 Light" w:cs="BMWType V2 Light"/>
          <w:szCs w:val="22"/>
        </w:rPr>
        <w:t xml:space="preserve">) 1.05:57.28; 4. Christophe </w:t>
      </w:r>
      <w:proofErr w:type="spellStart"/>
      <w:r w:rsidRPr="0008257E">
        <w:rPr>
          <w:rFonts w:ascii="BMWType V2 Light" w:eastAsia="FreeSans" w:hAnsi="BMWType V2 Light" w:cs="BMWType V2 Light"/>
          <w:szCs w:val="22"/>
        </w:rPr>
        <w:t>Nambotin</w:t>
      </w:r>
      <w:proofErr w:type="spellEnd"/>
      <w:r w:rsidRPr="0008257E">
        <w:rPr>
          <w:rFonts w:ascii="BMWType V2 Light" w:eastAsia="FreeSans" w:hAnsi="BMWType V2 Light" w:cs="BMWType V2 Light"/>
          <w:szCs w:val="22"/>
        </w:rPr>
        <w:t xml:space="preserve"> (Gas Gas) 1.06:17.83; 5. Fabio </w:t>
      </w:r>
      <w:proofErr w:type="spellStart"/>
      <w:r w:rsidRPr="0008257E">
        <w:rPr>
          <w:rFonts w:ascii="BMWType V2 Light" w:eastAsia="FreeSans" w:hAnsi="BMWType V2 Light" w:cs="BMWType V2 Light"/>
          <w:szCs w:val="22"/>
        </w:rPr>
        <w:t>Mossini</w:t>
      </w:r>
      <w:proofErr w:type="spellEnd"/>
      <w:r w:rsidRPr="0008257E">
        <w:rPr>
          <w:rFonts w:ascii="BMWType V2 Light" w:eastAsia="FreeSans" w:hAnsi="BMWType V2 Light" w:cs="BMWType V2 Light"/>
          <w:szCs w:val="22"/>
        </w:rPr>
        <w:t xml:space="preserve"> (Honda) 1.07:29.69; </w:t>
      </w:r>
      <w:r w:rsidRPr="0008257E">
        <w:rPr>
          <w:rFonts w:ascii="BMWType V2 Light" w:eastAsia="FreeSans" w:hAnsi="BMWType V2 Light" w:cs="BMWType V2 Light"/>
          <w:b/>
          <w:bCs/>
          <w:szCs w:val="22"/>
        </w:rPr>
        <w:t xml:space="preserve">6. Marko </w:t>
      </w:r>
      <w:proofErr w:type="spellStart"/>
      <w:r w:rsidRPr="0008257E">
        <w:rPr>
          <w:rFonts w:ascii="BMWType V2 Light" w:eastAsia="FreeSans" w:hAnsi="BMWType V2 Light" w:cs="BMWType V2 Light"/>
          <w:b/>
          <w:bCs/>
          <w:szCs w:val="22"/>
        </w:rPr>
        <w:t>Tarkkala</w:t>
      </w:r>
      <w:proofErr w:type="spellEnd"/>
      <w:r w:rsidRPr="0008257E">
        <w:rPr>
          <w:rFonts w:ascii="BMWType V2 Light" w:eastAsia="FreeSans" w:hAnsi="BMWType V2 Light" w:cs="BMWType V2 Light"/>
          <w:b/>
          <w:bCs/>
          <w:szCs w:val="22"/>
        </w:rPr>
        <w:t xml:space="preserve"> (BMW Motorrad Motorsport) 1.07:36.51</w:t>
      </w:r>
      <w:r w:rsidRPr="0008257E">
        <w:rPr>
          <w:rFonts w:ascii="BMWType V2 Light" w:eastAsia="FreeSans" w:hAnsi="BMWType V2 Light" w:cs="BMWType V2 Light"/>
          <w:szCs w:val="22"/>
        </w:rPr>
        <w:t xml:space="preserve">; 7. Markus Kehr (KTM) 1.08:32.21; 8. </w:t>
      </w:r>
      <w:proofErr w:type="spellStart"/>
      <w:r w:rsidRPr="0008257E">
        <w:rPr>
          <w:rFonts w:ascii="BMWType V2 Light" w:eastAsia="FreeSans" w:hAnsi="BMWType V2 Light" w:cs="BMWType V2 Light"/>
          <w:szCs w:val="22"/>
        </w:rPr>
        <w:t>Bjorne</w:t>
      </w:r>
      <w:proofErr w:type="spellEnd"/>
      <w:r w:rsidRPr="0008257E">
        <w:rPr>
          <w:rFonts w:ascii="BMWType V2 Light" w:eastAsia="FreeSans" w:hAnsi="BMWType V2 Light" w:cs="BMWType V2 Light"/>
          <w:szCs w:val="22"/>
        </w:rPr>
        <w:t xml:space="preserve"> Carlsson (</w:t>
      </w:r>
      <w:proofErr w:type="spellStart"/>
      <w:r w:rsidRPr="0008257E">
        <w:rPr>
          <w:rFonts w:ascii="BMWType V2 Light" w:eastAsia="FreeSans" w:hAnsi="BMWType V2 Light" w:cs="BMWType V2 Light"/>
          <w:szCs w:val="22"/>
        </w:rPr>
        <w:t>Husaberg</w:t>
      </w:r>
      <w:proofErr w:type="spellEnd"/>
      <w:r w:rsidRPr="0008257E">
        <w:rPr>
          <w:rFonts w:ascii="BMWType V2 Light" w:eastAsia="FreeSans" w:hAnsi="BMWType V2 Light" w:cs="BMWType V2 Light"/>
          <w:szCs w:val="22"/>
        </w:rPr>
        <w:t xml:space="preserve">) 1.10:05.25; 9. Gordon Clarke (TM) 1.15:39.52; 10. Antti </w:t>
      </w:r>
      <w:proofErr w:type="spellStart"/>
      <w:r w:rsidRPr="0008257E">
        <w:rPr>
          <w:rFonts w:ascii="BMWType V2 Light" w:eastAsia="FreeSans" w:hAnsi="BMWType V2 Light" w:cs="BMWType V2 Light"/>
          <w:szCs w:val="22"/>
        </w:rPr>
        <w:t>Lehtonen</w:t>
      </w:r>
      <w:proofErr w:type="spellEnd"/>
      <w:r w:rsidRPr="0008257E">
        <w:rPr>
          <w:rFonts w:ascii="BMWType V2 Light" w:eastAsia="FreeSans" w:hAnsi="BMWType V2 Light" w:cs="BMWType V2 Light"/>
          <w:szCs w:val="22"/>
        </w:rPr>
        <w:t xml:space="preserve"> (KTM) 1.21:02.04</w:t>
      </w:r>
      <w:r w:rsidRPr="0008257E">
        <w:rPr>
          <w:rFonts w:ascii="BMWType V2 Light" w:eastAsia="FreeSans" w:hAnsi="BMWType V2 Light" w:cs="BMWType V2 Light"/>
          <w:szCs w:val="22"/>
        </w:rPr>
        <w:br/>
      </w:r>
      <w:r w:rsidRPr="0008257E">
        <w:rPr>
          <w:rFonts w:ascii="BMWType V2 Light" w:eastAsia="FreeSans" w:hAnsi="BMWType V2 Light" w:cs="BMWType V2 Light"/>
          <w:szCs w:val="22"/>
        </w:rPr>
        <w:br/>
      </w:r>
      <w:proofErr w:type="spellStart"/>
      <w:r w:rsidRPr="0008257E">
        <w:rPr>
          <w:rFonts w:ascii="BMWType V2 Light" w:eastAsia="FreeSans" w:hAnsi="BMWType V2 Light" w:cs="BMWType V2 Light"/>
          <w:b/>
          <w:bCs/>
          <w:szCs w:val="22"/>
        </w:rPr>
        <w:t>Enduroweltmeisterschaft</w:t>
      </w:r>
      <w:proofErr w:type="spellEnd"/>
      <w:r w:rsidRPr="0008257E">
        <w:rPr>
          <w:rFonts w:ascii="BMWType V2 Light" w:eastAsia="FreeSans" w:hAnsi="BMWType V2 Light" w:cs="BMWType V2 Light"/>
          <w:b/>
          <w:bCs/>
          <w:szCs w:val="22"/>
        </w:rPr>
        <w:t xml:space="preserve"> 2009</w:t>
      </w:r>
      <w:r w:rsidRPr="0008257E">
        <w:rPr>
          <w:rFonts w:ascii="BMWType V2 Light" w:eastAsia="FreeSans" w:hAnsi="BMWType V2 Light" w:cs="BMWType V2 Light"/>
          <w:szCs w:val="22"/>
        </w:rPr>
        <w:br/>
      </w:r>
      <w:r w:rsidRPr="0008257E">
        <w:rPr>
          <w:rFonts w:ascii="BMWType V2 Light" w:eastAsia="FreeSans" w:hAnsi="BMWType V2 Light" w:cs="BMWType V2 Light"/>
          <w:b/>
          <w:bCs/>
          <w:szCs w:val="22"/>
        </w:rPr>
        <w:t>Großer Preis von Finnland - Tag 2</w:t>
      </w:r>
      <w:r w:rsidRPr="0008257E">
        <w:rPr>
          <w:rFonts w:ascii="BMWType V2 Light" w:eastAsia="FreeSans" w:hAnsi="BMWType V2 Light" w:cs="BMWType V2 Light"/>
          <w:szCs w:val="22"/>
        </w:rPr>
        <w:br/>
      </w:r>
      <w:r w:rsidRPr="0008257E">
        <w:rPr>
          <w:rFonts w:ascii="BMWType V2 Light" w:eastAsia="FreeSans" w:hAnsi="BMWType V2 Light" w:cs="BMWType V2 Light"/>
          <w:szCs w:val="22"/>
        </w:rPr>
        <w:br/>
      </w:r>
      <w:r w:rsidRPr="0008257E">
        <w:rPr>
          <w:rFonts w:ascii="BMWType V2 Light" w:eastAsia="FreeSans" w:hAnsi="BMWType V2 Light" w:cs="BMWType V2 Light"/>
          <w:b/>
          <w:bCs/>
          <w:szCs w:val="22"/>
        </w:rPr>
        <w:t>Klasse Enduro 2</w:t>
      </w:r>
      <w:r w:rsidRPr="0008257E">
        <w:rPr>
          <w:rFonts w:ascii="BMWType V2 Light" w:eastAsia="FreeSans" w:hAnsi="BMWType V2 Light" w:cs="BMWType V2 Light"/>
          <w:szCs w:val="22"/>
        </w:rPr>
        <w:br/>
        <w:t xml:space="preserve">1. Johnny Aubert (KTM) 1.05:01.59; </w:t>
      </w:r>
      <w:r w:rsidRPr="0008257E">
        <w:rPr>
          <w:rFonts w:ascii="BMWType V2 Light" w:eastAsia="FreeSans" w:hAnsi="BMWType V2 Light" w:cs="BMWType V2 Light"/>
          <w:b/>
          <w:bCs/>
          <w:szCs w:val="22"/>
        </w:rPr>
        <w:t xml:space="preserve">2. Juha </w:t>
      </w:r>
      <w:proofErr w:type="spellStart"/>
      <w:r w:rsidRPr="0008257E">
        <w:rPr>
          <w:rFonts w:ascii="BMWType V2 Light" w:eastAsia="FreeSans" w:hAnsi="BMWType V2 Light" w:cs="BMWType V2 Light"/>
          <w:b/>
          <w:bCs/>
          <w:szCs w:val="22"/>
        </w:rPr>
        <w:t>Salminen</w:t>
      </w:r>
      <w:proofErr w:type="spellEnd"/>
      <w:r w:rsidRPr="0008257E">
        <w:rPr>
          <w:rFonts w:ascii="BMWType V2 Light" w:eastAsia="FreeSans" w:hAnsi="BMWType V2 Light" w:cs="BMWType V2 Light"/>
          <w:b/>
          <w:bCs/>
          <w:szCs w:val="22"/>
        </w:rPr>
        <w:t xml:space="preserve"> (BMW Motorrad Motorsport) 1.06:21.58</w:t>
      </w:r>
      <w:r w:rsidRPr="0008257E">
        <w:rPr>
          <w:rFonts w:ascii="BMWType V2 Light" w:eastAsia="FreeSans" w:hAnsi="BMWType V2 Light" w:cs="BMWType V2 Light"/>
          <w:szCs w:val="22"/>
        </w:rPr>
        <w:t xml:space="preserve">; 3. Bartosz </w:t>
      </w:r>
      <w:proofErr w:type="spellStart"/>
      <w:r w:rsidRPr="0008257E">
        <w:rPr>
          <w:rFonts w:ascii="BMWType V2 Light" w:eastAsia="FreeSans" w:hAnsi="BMWType V2 Light" w:cs="BMWType V2 Light"/>
          <w:szCs w:val="22"/>
        </w:rPr>
        <w:t>Oblucki</w:t>
      </w:r>
      <w:proofErr w:type="spellEnd"/>
      <w:r w:rsidRPr="0008257E">
        <w:rPr>
          <w:rFonts w:ascii="BMWType V2 Light" w:eastAsia="FreeSans" w:hAnsi="BMWType V2 Light" w:cs="BMWType V2 Light"/>
          <w:szCs w:val="22"/>
        </w:rPr>
        <w:t xml:space="preserve"> (</w:t>
      </w:r>
      <w:proofErr w:type="spellStart"/>
      <w:r w:rsidRPr="0008257E">
        <w:rPr>
          <w:rFonts w:ascii="BMWType V2 Light" w:eastAsia="FreeSans" w:hAnsi="BMWType V2 Light" w:cs="BMWType V2 Light"/>
          <w:szCs w:val="22"/>
        </w:rPr>
        <w:t>Husqvarna</w:t>
      </w:r>
      <w:proofErr w:type="spellEnd"/>
      <w:r w:rsidRPr="0008257E">
        <w:rPr>
          <w:rFonts w:ascii="BMWType V2 Light" w:eastAsia="FreeSans" w:hAnsi="BMWType V2 Light" w:cs="BMWType V2 Light"/>
          <w:szCs w:val="22"/>
        </w:rPr>
        <w:t xml:space="preserve">) 1.06:42.50; 4. </w:t>
      </w:r>
      <w:proofErr w:type="spellStart"/>
      <w:r w:rsidRPr="0008257E">
        <w:rPr>
          <w:rFonts w:ascii="BMWType V2 Light" w:eastAsia="FreeSans" w:hAnsi="BMWType V2 Light" w:cs="BMWType V2 Light"/>
          <w:szCs w:val="22"/>
        </w:rPr>
        <w:t>Valtteri</w:t>
      </w:r>
      <w:proofErr w:type="spellEnd"/>
      <w:r w:rsidRPr="0008257E">
        <w:rPr>
          <w:rFonts w:ascii="BMWType V2 Light" w:eastAsia="FreeSans" w:hAnsi="BMWType V2 Light" w:cs="BMWType V2 Light"/>
          <w:szCs w:val="22"/>
        </w:rPr>
        <w:t xml:space="preserve"> </w:t>
      </w:r>
      <w:proofErr w:type="spellStart"/>
      <w:r w:rsidRPr="0008257E">
        <w:rPr>
          <w:rFonts w:ascii="BMWType V2 Light" w:eastAsia="FreeSans" w:hAnsi="BMWType V2 Light" w:cs="BMWType V2 Light"/>
          <w:szCs w:val="22"/>
        </w:rPr>
        <w:t>Salonen</w:t>
      </w:r>
      <w:proofErr w:type="spellEnd"/>
      <w:r w:rsidRPr="0008257E">
        <w:rPr>
          <w:rFonts w:ascii="BMWType V2 Light" w:eastAsia="FreeSans" w:hAnsi="BMWType V2 Light" w:cs="BMWType V2 Light"/>
          <w:szCs w:val="22"/>
        </w:rPr>
        <w:t xml:space="preserve"> (</w:t>
      </w:r>
      <w:proofErr w:type="spellStart"/>
      <w:r w:rsidRPr="0008257E">
        <w:rPr>
          <w:rFonts w:ascii="BMWType V2 Light" w:eastAsia="FreeSans" w:hAnsi="BMWType V2 Light" w:cs="BMWType V2 Light"/>
          <w:szCs w:val="22"/>
        </w:rPr>
        <w:t>Husaberg</w:t>
      </w:r>
      <w:proofErr w:type="spellEnd"/>
      <w:r w:rsidRPr="0008257E">
        <w:rPr>
          <w:rFonts w:ascii="BMWType V2 Light" w:eastAsia="FreeSans" w:hAnsi="BMWType V2 Light" w:cs="BMWType V2 Light"/>
          <w:szCs w:val="22"/>
        </w:rPr>
        <w:t xml:space="preserve">) 1.06:53.84; 5. Joakim </w:t>
      </w:r>
      <w:proofErr w:type="spellStart"/>
      <w:r w:rsidRPr="0008257E">
        <w:rPr>
          <w:rFonts w:ascii="BMWType V2 Light" w:eastAsia="FreeSans" w:hAnsi="BMWType V2 Light" w:cs="BMWType V2 Light"/>
          <w:szCs w:val="22"/>
        </w:rPr>
        <w:t>Ljunggren</w:t>
      </w:r>
      <w:proofErr w:type="spellEnd"/>
      <w:r w:rsidRPr="0008257E">
        <w:rPr>
          <w:rFonts w:ascii="BMWType V2 Light" w:eastAsia="FreeSans" w:hAnsi="BMWType V2 Light" w:cs="BMWType V2 Light"/>
          <w:szCs w:val="22"/>
        </w:rPr>
        <w:t xml:space="preserve"> (</w:t>
      </w:r>
      <w:proofErr w:type="spellStart"/>
      <w:r w:rsidRPr="0008257E">
        <w:rPr>
          <w:rFonts w:ascii="BMWType V2 Light" w:eastAsia="FreeSans" w:hAnsi="BMWType V2 Light" w:cs="BMWType V2 Light"/>
          <w:szCs w:val="22"/>
        </w:rPr>
        <w:t>Husaberg</w:t>
      </w:r>
      <w:proofErr w:type="spellEnd"/>
      <w:r w:rsidRPr="0008257E">
        <w:rPr>
          <w:rFonts w:ascii="BMWType V2 Light" w:eastAsia="FreeSans" w:hAnsi="BMWType V2 Light" w:cs="BMWType V2 Light"/>
          <w:szCs w:val="22"/>
        </w:rPr>
        <w:t xml:space="preserve">) 1.07:10.90; </w:t>
      </w:r>
      <w:r w:rsidRPr="0008257E">
        <w:rPr>
          <w:rFonts w:ascii="BMWType V2 Light" w:eastAsia="FreeSans" w:hAnsi="BMWType V2 Light" w:cs="BMWType V2 Light"/>
          <w:b/>
          <w:bCs/>
          <w:szCs w:val="22"/>
        </w:rPr>
        <w:t xml:space="preserve">6. Simo </w:t>
      </w:r>
      <w:proofErr w:type="spellStart"/>
      <w:r w:rsidRPr="0008257E">
        <w:rPr>
          <w:rFonts w:ascii="BMWType V2 Light" w:eastAsia="FreeSans" w:hAnsi="BMWType V2 Light" w:cs="BMWType V2 Light"/>
          <w:b/>
          <w:bCs/>
          <w:szCs w:val="22"/>
        </w:rPr>
        <w:t>Kirssi</w:t>
      </w:r>
      <w:proofErr w:type="spellEnd"/>
      <w:r w:rsidRPr="0008257E">
        <w:rPr>
          <w:rFonts w:ascii="BMWType V2 Light" w:eastAsia="FreeSans" w:hAnsi="BMWType V2 Light" w:cs="BMWType V2 Light"/>
          <w:b/>
          <w:bCs/>
          <w:szCs w:val="22"/>
        </w:rPr>
        <w:t xml:space="preserve"> (</w:t>
      </w:r>
      <w:proofErr w:type="spellStart"/>
      <w:r w:rsidRPr="0008257E">
        <w:rPr>
          <w:rFonts w:ascii="BMWType V2 Light" w:eastAsia="FreeSans" w:hAnsi="BMWType V2 Light" w:cs="BMWType V2 Light"/>
          <w:b/>
          <w:bCs/>
          <w:szCs w:val="22"/>
        </w:rPr>
        <w:t>BMWMotorrad</w:t>
      </w:r>
      <w:proofErr w:type="spellEnd"/>
      <w:r w:rsidRPr="0008257E">
        <w:rPr>
          <w:rFonts w:ascii="BMWType V2 Light" w:eastAsia="FreeSans" w:hAnsi="BMWType V2 Light" w:cs="BMWType V2 Light"/>
          <w:b/>
          <w:bCs/>
          <w:szCs w:val="22"/>
        </w:rPr>
        <w:t xml:space="preserve"> Motorsport) 1.07:50.18</w:t>
      </w:r>
      <w:r w:rsidRPr="0008257E">
        <w:rPr>
          <w:rFonts w:ascii="BMWType V2 Light" w:eastAsia="FreeSans" w:hAnsi="BMWType V2 Light" w:cs="BMWType V2 Light"/>
          <w:szCs w:val="22"/>
        </w:rPr>
        <w:t xml:space="preserve">; 7. </w:t>
      </w:r>
      <w:proofErr w:type="spellStart"/>
      <w:r w:rsidRPr="0008257E">
        <w:rPr>
          <w:rFonts w:ascii="BMWType V2 Light" w:eastAsia="FreeSans" w:hAnsi="BMWType V2 Light" w:cs="BMWType V2 Light"/>
          <w:szCs w:val="22"/>
        </w:rPr>
        <w:t>Rodrig</w:t>
      </w:r>
      <w:proofErr w:type="spellEnd"/>
      <w:r w:rsidRPr="0008257E">
        <w:rPr>
          <w:rFonts w:ascii="BMWType V2 Light" w:eastAsia="FreeSans" w:hAnsi="BMWType V2 Light" w:cs="BMWType V2 Light"/>
          <w:szCs w:val="22"/>
        </w:rPr>
        <w:t xml:space="preserve"> </w:t>
      </w:r>
      <w:proofErr w:type="spellStart"/>
      <w:r w:rsidRPr="0008257E">
        <w:rPr>
          <w:rFonts w:ascii="BMWType V2 Light" w:eastAsia="FreeSans" w:hAnsi="BMWType V2 Light" w:cs="BMWType V2 Light"/>
          <w:szCs w:val="22"/>
        </w:rPr>
        <w:t>Thain</w:t>
      </w:r>
      <w:proofErr w:type="spellEnd"/>
      <w:r w:rsidRPr="0008257E">
        <w:rPr>
          <w:rFonts w:ascii="BMWType V2 Light" w:eastAsia="FreeSans" w:hAnsi="BMWType V2 Light" w:cs="BMWType V2 Light"/>
          <w:szCs w:val="22"/>
        </w:rPr>
        <w:t xml:space="preserve"> (TM) 1.09:05.70; 8. Mike Hartmann (</w:t>
      </w:r>
      <w:proofErr w:type="spellStart"/>
      <w:r w:rsidRPr="0008257E">
        <w:rPr>
          <w:rFonts w:ascii="BMWType V2 Light" w:eastAsia="FreeSans" w:hAnsi="BMWType V2 Light" w:cs="BMWType V2 Light"/>
          <w:szCs w:val="22"/>
        </w:rPr>
        <w:t>Husaberg</w:t>
      </w:r>
      <w:proofErr w:type="spellEnd"/>
      <w:r w:rsidRPr="0008257E">
        <w:rPr>
          <w:rFonts w:ascii="BMWType V2 Light" w:eastAsia="FreeSans" w:hAnsi="BMWType V2 Light" w:cs="BMWType V2 Light"/>
          <w:szCs w:val="22"/>
        </w:rPr>
        <w:t xml:space="preserve">) 1.09:15.05; 9. Fabrizio Dini (Beta) 1.09:40.58; 10. Nicolas </w:t>
      </w:r>
      <w:proofErr w:type="spellStart"/>
      <w:r w:rsidRPr="0008257E">
        <w:rPr>
          <w:rFonts w:ascii="BMWType V2 Light" w:eastAsia="FreeSans" w:hAnsi="BMWType V2 Light" w:cs="BMWType V2 Light"/>
          <w:szCs w:val="22"/>
        </w:rPr>
        <w:t>Deparrois</w:t>
      </w:r>
      <w:proofErr w:type="spellEnd"/>
      <w:r w:rsidRPr="0008257E">
        <w:rPr>
          <w:rFonts w:ascii="BMWType V2 Light" w:eastAsia="FreeSans" w:hAnsi="BMWType V2 Light" w:cs="BMWType V2 Light"/>
          <w:szCs w:val="22"/>
        </w:rPr>
        <w:t xml:space="preserve"> (Gas Gas) 1.09:47.92</w:t>
      </w:r>
      <w:r w:rsidRPr="0008257E">
        <w:rPr>
          <w:rFonts w:ascii="BMWType V2 Light" w:eastAsia="FreeSans" w:hAnsi="BMWType V2 Light" w:cs="BMWType V2 Light"/>
          <w:szCs w:val="22"/>
        </w:rPr>
        <w:br/>
      </w:r>
      <w:r w:rsidRPr="0008257E">
        <w:rPr>
          <w:rFonts w:ascii="BMWType V2 Light" w:eastAsia="FreeSans" w:hAnsi="BMWType V2 Light" w:cs="BMWType V2 Light"/>
          <w:szCs w:val="22"/>
        </w:rPr>
        <w:br/>
      </w:r>
      <w:r w:rsidRPr="0008257E">
        <w:rPr>
          <w:rFonts w:ascii="BMWType V2 Light" w:eastAsia="FreeSans" w:hAnsi="BMWType V2 Light" w:cs="BMWType V2 Light"/>
          <w:b/>
          <w:bCs/>
          <w:szCs w:val="22"/>
        </w:rPr>
        <w:t>Klasse Enduro 3</w:t>
      </w:r>
      <w:r w:rsidRPr="0008257E">
        <w:rPr>
          <w:rFonts w:ascii="BMWType V2 Light" w:eastAsia="FreeSans" w:hAnsi="BMWType V2 Light" w:cs="BMWType V2 Light"/>
          <w:szCs w:val="22"/>
        </w:rPr>
        <w:br/>
        <w:t xml:space="preserve">1. Ivan Cervantes (KTM) 1.05:44.30; 2. Christophe </w:t>
      </w:r>
      <w:proofErr w:type="spellStart"/>
      <w:r w:rsidRPr="0008257E">
        <w:rPr>
          <w:rFonts w:ascii="BMWType V2 Light" w:eastAsia="FreeSans" w:hAnsi="BMWType V2 Light" w:cs="BMWType V2 Light"/>
          <w:szCs w:val="22"/>
        </w:rPr>
        <w:t>Nambotin</w:t>
      </w:r>
      <w:proofErr w:type="spellEnd"/>
      <w:r w:rsidRPr="0008257E">
        <w:rPr>
          <w:rFonts w:ascii="BMWType V2 Light" w:eastAsia="FreeSans" w:hAnsi="BMWType V2 Light" w:cs="BMWType V2 Light"/>
          <w:szCs w:val="22"/>
        </w:rPr>
        <w:t xml:space="preserve"> (Gas Gas) 1:05.53.40; 3. </w:t>
      </w:r>
      <w:proofErr w:type="spellStart"/>
      <w:r w:rsidRPr="0008257E">
        <w:rPr>
          <w:rFonts w:ascii="BMWType V2 Light" w:eastAsia="FreeSans" w:hAnsi="BMWType V2 Light" w:cs="BMWType V2 Light"/>
          <w:szCs w:val="22"/>
        </w:rPr>
        <w:t>Samuli</w:t>
      </w:r>
      <w:proofErr w:type="spellEnd"/>
      <w:r w:rsidRPr="0008257E">
        <w:rPr>
          <w:rFonts w:ascii="BMWType V2 Light" w:eastAsia="FreeSans" w:hAnsi="BMWType V2 Light" w:cs="BMWType V2 Light"/>
          <w:szCs w:val="22"/>
        </w:rPr>
        <w:t xml:space="preserve"> </w:t>
      </w:r>
      <w:proofErr w:type="spellStart"/>
      <w:r w:rsidRPr="0008257E">
        <w:rPr>
          <w:rFonts w:ascii="BMWType V2 Light" w:eastAsia="FreeSans" w:hAnsi="BMWType V2 Light" w:cs="BMWType V2 Light"/>
          <w:szCs w:val="22"/>
        </w:rPr>
        <w:t>Aro</w:t>
      </w:r>
      <w:proofErr w:type="spellEnd"/>
      <w:r w:rsidRPr="0008257E">
        <w:rPr>
          <w:rFonts w:ascii="BMWType V2 Light" w:eastAsia="FreeSans" w:hAnsi="BMWType V2 Light" w:cs="BMWType V2 Light"/>
          <w:szCs w:val="22"/>
        </w:rPr>
        <w:t xml:space="preserve"> (KTM) 1.06:32.48; 4. Fabio </w:t>
      </w:r>
      <w:proofErr w:type="spellStart"/>
      <w:r w:rsidRPr="0008257E">
        <w:rPr>
          <w:rFonts w:ascii="BMWType V2 Light" w:eastAsia="FreeSans" w:hAnsi="BMWType V2 Light" w:cs="BMWType V2 Light"/>
          <w:szCs w:val="22"/>
        </w:rPr>
        <w:t>Mossini</w:t>
      </w:r>
      <w:proofErr w:type="spellEnd"/>
      <w:r w:rsidRPr="0008257E">
        <w:rPr>
          <w:rFonts w:ascii="BMWType V2 Light" w:eastAsia="FreeSans" w:hAnsi="BMWType V2 Light" w:cs="BMWType V2 Light"/>
          <w:szCs w:val="22"/>
        </w:rPr>
        <w:t xml:space="preserve"> (Honda) 1.07:54.55; 5. Marcus Kehr (HTM) 1.08.08.10; </w:t>
      </w:r>
      <w:r w:rsidRPr="0008257E">
        <w:rPr>
          <w:rFonts w:ascii="BMWType V2 Light" w:eastAsia="FreeSans" w:hAnsi="BMWType V2 Light" w:cs="BMWType V2 Light"/>
          <w:b/>
          <w:bCs/>
          <w:szCs w:val="22"/>
        </w:rPr>
        <w:t xml:space="preserve">6. Marko </w:t>
      </w:r>
      <w:proofErr w:type="spellStart"/>
      <w:r w:rsidRPr="0008257E">
        <w:rPr>
          <w:rFonts w:ascii="BMWType V2 Light" w:eastAsia="FreeSans" w:hAnsi="BMWType V2 Light" w:cs="BMWType V2 Light"/>
          <w:b/>
          <w:bCs/>
          <w:szCs w:val="22"/>
        </w:rPr>
        <w:t>Tarkkala</w:t>
      </w:r>
      <w:proofErr w:type="spellEnd"/>
      <w:r w:rsidRPr="0008257E">
        <w:rPr>
          <w:rFonts w:ascii="BMWType V2 Light" w:eastAsia="FreeSans" w:hAnsi="BMWType V2 Light" w:cs="BMWType V2 Light"/>
          <w:b/>
          <w:bCs/>
          <w:szCs w:val="22"/>
        </w:rPr>
        <w:t xml:space="preserve"> (BMW Motorrad Motorsport) 1.08:08.94</w:t>
      </w:r>
      <w:r w:rsidRPr="0008257E">
        <w:rPr>
          <w:rFonts w:ascii="BMWType V2 Light" w:eastAsia="FreeSans" w:hAnsi="BMWType V2 Light" w:cs="BMWType V2 Light"/>
          <w:szCs w:val="22"/>
        </w:rPr>
        <w:t>; 7. Sebastien Guillaume (</w:t>
      </w:r>
      <w:proofErr w:type="spellStart"/>
      <w:r w:rsidRPr="0008257E">
        <w:rPr>
          <w:rFonts w:ascii="BMWType V2 Light" w:eastAsia="FreeSans" w:hAnsi="BMWType V2 Light" w:cs="BMWType V2 Light"/>
          <w:szCs w:val="22"/>
        </w:rPr>
        <w:t>Husqvarna</w:t>
      </w:r>
      <w:proofErr w:type="spellEnd"/>
      <w:r w:rsidRPr="0008257E">
        <w:rPr>
          <w:rFonts w:ascii="BMWType V2 Light" w:eastAsia="FreeSans" w:hAnsi="BMWType V2 Light" w:cs="BMWType V2 Light"/>
          <w:szCs w:val="22"/>
        </w:rPr>
        <w:t xml:space="preserve">) 1.08:50.98; 8. Gordon Clarke (TM) 1.16:42.77; 9. Antti </w:t>
      </w:r>
      <w:proofErr w:type="spellStart"/>
      <w:r w:rsidRPr="0008257E">
        <w:rPr>
          <w:rFonts w:ascii="BMWType V2 Light" w:eastAsia="FreeSans" w:hAnsi="BMWType V2 Light" w:cs="BMWType V2 Light"/>
          <w:szCs w:val="22"/>
        </w:rPr>
        <w:t>Lehtonon</w:t>
      </w:r>
      <w:proofErr w:type="spellEnd"/>
      <w:r w:rsidRPr="0008257E">
        <w:rPr>
          <w:rFonts w:ascii="BMWType V2 Light" w:eastAsia="FreeSans" w:hAnsi="BMWType V2 Light" w:cs="BMWType V2 Light"/>
          <w:szCs w:val="22"/>
        </w:rPr>
        <w:t xml:space="preserve"> (KTM) 1.18:24.08;</w:t>
      </w:r>
    </w:p>
    <w:p w:rsidR="0008257E" w:rsidRDefault="0008257E" w:rsidP="00081B67">
      <w:pPr>
        <w:tabs>
          <w:tab w:val="clear" w:pos="454"/>
          <w:tab w:val="clear" w:pos="4706"/>
        </w:tabs>
        <w:spacing w:before="100" w:beforeAutospacing="1" w:after="100" w:afterAutospacing="1" w:line="250" w:lineRule="atLeast"/>
        <w:rPr>
          <w:sz w:val="18"/>
          <w:szCs w:val="18"/>
        </w:rPr>
      </w:pPr>
    </w:p>
    <w:p w:rsidR="0008257E" w:rsidRDefault="0008257E" w:rsidP="00081B67">
      <w:pPr>
        <w:tabs>
          <w:tab w:val="clear" w:pos="454"/>
          <w:tab w:val="clear" w:pos="4706"/>
        </w:tabs>
        <w:spacing w:before="100" w:beforeAutospacing="1" w:after="100" w:afterAutospacing="1" w:line="250" w:lineRule="atLeast"/>
        <w:rPr>
          <w:sz w:val="18"/>
          <w:szCs w:val="18"/>
        </w:rPr>
      </w:pPr>
    </w:p>
    <w:p w:rsidR="00D52785" w:rsidRPr="00081B67" w:rsidRDefault="00D52785" w:rsidP="00081B67">
      <w:pPr>
        <w:tabs>
          <w:tab w:val="clear" w:pos="454"/>
          <w:tab w:val="clear" w:pos="4706"/>
        </w:tabs>
        <w:spacing w:before="100" w:beforeAutospacing="1" w:after="100" w:afterAutospacing="1" w:line="250" w:lineRule="atLeast"/>
        <w:rPr>
          <w:sz w:val="18"/>
          <w:szCs w:val="18"/>
        </w:rPr>
      </w:pPr>
      <w:r w:rsidRPr="0068387E">
        <w:rPr>
          <w:sz w:val="18"/>
          <w:szCs w:val="18"/>
        </w:rPr>
        <w:t xml:space="preserve">Fotos in hoher Auflösung stehen unter </w:t>
      </w:r>
      <w:hyperlink r:id="rId6" w:tooltip="http://www.motorsport-communication.com/bmw/undefined//bmw" w:history="1">
        <w:r w:rsidRPr="002624FB">
          <w:rPr>
            <w:color w:val="0000FF"/>
            <w:sz w:val="18"/>
            <w:szCs w:val="18"/>
            <w:u w:val="single"/>
          </w:rPr>
          <w:t>www.motorsport-communication.com/bmw</w:t>
        </w:r>
      </w:hyperlink>
      <w:r>
        <w:t xml:space="preserve"> </w:t>
      </w:r>
      <w:r w:rsidRPr="0068387E">
        <w:rPr>
          <w:sz w:val="18"/>
          <w:szCs w:val="18"/>
        </w:rPr>
        <w:t>zum Download</w:t>
      </w:r>
      <w:r>
        <w:rPr>
          <w:sz w:val="18"/>
          <w:szCs w:val="18"/>
        </w:rPr>
        <w:t xml:space="preserve"> zur Verfügung (User: </w:t>
      </w:r>
      <w:proofErr w:type="spellStart"/>
      <w:r>
        <w:rPr>
          <w:sz w:val="18"/>
          <w:szCs w:val="18"/>
        </w:rPr>
        <w:t>bmw</w:t>
      </w:r>
      <w:proofErr w:type="spellEnd"/>
      <w:r w:rsidRPr="0068387E">
        <w:rPr>
          <w:sz w:val="18"/>
          <w:szCs w:val="18"/>
        </w:rPr>
        <w:t xml:space="preserve">, Passwort: press). </w:t>
      </w:r>
    </w:p>
    <w:sectPr w:rsidR="00D52785" w:rsidRPr="00081B67" w:rsidSect="00853C6D">
      <w:headerReference w:type="default" r:id="rId7"/>
      <w:footerReference w:type="even" r:id="rId8"/>
      <w:footerReference w:type="default" r:id="rId9"/>
      <w:headerReference w:type="first" r:id="rId10"/>
      <w:footerReference w:type="first" r:id="rId11"/>
      <w:pgSz w:w="11906" w:h="16838" w:code="9"/>
      <w:pgMar w:top="3119" w:right="1985" w:bottom="2126" w:left="1985"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0B2" w:rsidRDefault="00A030B2">
      <w:r>
        <w:separator/>
      </w:r>
    </w:p>
  </w:endnote>
  <w:endnote w:type="continuationSeparator" w:id="1">
    <w:p w:rsidR="00A030B2" w:rsidRDefault="00A030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Regular">
    <w:panose1 w:val="020B0604020202020204"/>
    <w:charset w:val="00"/>
    <w:family w:val="swiss"/>
    <w:pitch w:val="variable"/>
    <w:sig w:usb0="80000027" w:usb1="00000000" w:usb2="00000000" w:usb3="00000000" w:csb0="00000093" w:csb1="00000000"/>
  </w:font>
  <w:font w:name="Times">
    <w:panose1 w:val="02020603050405020304"/>
    <w:charset w:val="00"/>
    <w:family w:val="roman"/>
    <w:pitch w:val="variable"/>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FreeSan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FC5" w:rsidRDefault="009F5FC5">
    <w:pPr>
      <w:framePr w:wrap="around" w:vAnchor="text" w:hAnchor="margin" w:y="1"/>
    </w:pPr>
    <w:r>
      <w:fldChar w:fldCharType="begin"/>
    </w:r>
    <w:r>
      <w:instrText xml:space="preserve">PAGE  </w:instrText>
    </w:r>
    <w:r>
      <w:fldChar w:fldCharType="end"/>
    </w:r>
  </w:p>
  <w:p w:rsidR="009F5FC5" w:rsidRDefault="009F5FC5">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FC5" w:rsidRPr="00741C3D" w:rsidRDefault="009F5FC5">
    <w:pPr>
      <w:pStyle w:val="Fuzeile"/>
      <w:rPr>
        <w:color w:val="FFFFFF"/>
      </w:rPr>
    </w:pPr>
    <w:r w:rsidRPr="00741C3D">
      <w:rPr>
        <w:noProof/>
        <w:color w:val="FFFF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8.35pt;margin-top:751.3pt;width:544.5pt;height:78pt;z-index:-251657216;mso-position-horizontal-relative:page;mso-position-vertical-relative:page">
          <v:imagedata r:id="rId1" o:title="Sponsorleiste-BMW-Motorrad-Motorsport---Offroad---horizontal"/>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FC5" w:rsidRPr="007F44E5" w:rsidRDefault="009F5FC5" w:rsidP="001666D9">
    <w:pPr>
      <w:pStyle w:val="zzmarginalielight"/>
      <w:framePr w:w="1559" w:h="1418" w:hRule="exact" w:hSpace="0" w:wrap="around" w:x="143" w:y="13184"/>
      <w:rPr>
        <w:b/>
        <w:lang w:val="en-GB"/>
      </w:rPr>
    </w:pPr>
    <w:r w:rsidRPr="007F44E5">
      <w:rPr>
        <w:b/>
        <w:lang w:val="en-GB"/>
      </w:rPr>
      <w:t>Media Contact</w:t>
    </w:r>
  </w:p>
  <w:p w:rsidR="009F5FC5" w:rsidRPr="007F44E5" w:rsidRDefault="009F5FC5" w:rsidP="001666D9">
    <w:pPr>
      <w:pStyle w:val="zzmarginalielight"/>
      <w:framePr w:w="1559" w:h="1418" w:hRule="exact" w:hSpace="0" w:wrap="around" w:x="143" w:y="13184"/>
      <w:rPr>
        <w:lang w:val="en-GB"/>
      </w:rPr>
    </w:pPr>
  </w:p>
  <w:p w:rsidR="009F5FC5" w:rsidRPr="007F44E5" w:rsidRDefault="009F5FC5" w:rsidP="001666D9">
    <w:pPr>
      <w:pStyle w:val="zzmarginalielight"/>
      <w:framePr w:w="1559" w:h="1418" w:hRule="exact" w:hSpace="0" w:wrap="around" w:x="143" w:y="13184"/>
      <w:rPr>
        <w:lang w:val="en-GB"/>
      </w:rPr>
    </w:pPr>
    <w:r w:rsidRPr="007F44E5">
      <w:rPr>
        <w:lang w:val="en-GB"/>
      </w:rPr>
      <w:t>BMW Press Department</w:t>
    </w:r>
  </w:p>
  <w:p w:rsidR="009F5FC5" w:rsidRPr="007F44E5" w:rsidRDefault="009F5FC5" w:rsidP="001666D9">
    <w:pPr>
      <w:pStyle w:val="zzmarginalielight"/>
      <w:framePr w:w="1559" w:h="1418" w:hRule="exact" w:hSpace="0" w:wrap="around" w:x="143" w:y="13184"/>
      <w:rPr>
        <w:lang w:val="en-GB"/>
      </w:rPr>
    </w:pPr>
    <w:r w:rsidRPr="007F44E5">
      <w:rPr>
        <w:lang w:val="en-GB"/>
      </w:rPr>
      <w:t>Liane Drews</w:t>
    </w:r>
  </w:p>
  <w:p w:rsidR="009F5FC5" w:rsidRDefault="009F5FC5" w:rsidP="001666D9">
    <w:pPr>
      <w:pStyle w:val="zzmarginalielight"/>
      <w:framePr w:w="1559" w:h="1418" w:hRule="exact" w:hSpace="0" w:wrap="around" w:x="143" w:y="13184"/>
      <w:rPr>
        <w:lang w:val="en-GB"/>
      </w:rPr>
    </w:pPr>
    <w:r>
      <w:rPr>
        <w:lang w:val="en-GB"/>
      </w:rPr>
      <w:t>l</w:t>
    </w:r>
    <w:r w:rsidRPr="007F44E5">
      <w:rPr>
        <w:lang w:val="en-GB"/>
      </w:rPr>
      <w:t>iane.drews@bmw.de</w:t>
    </w:r>
  </w:p>
  <w:p w:rsidR="009F5FC5" w:rsidRDefault="009F5FC5" w:rsidP="001666D9">
    <w:pPr>
      <w:pStyle w:val="zzmarginalielight"/>
      <w:framePr w:w="1559" w:h="1418" w:hRule="exact" w:hSpace="0" w:wrap="around" w:x="143" w:y="13184"/>
      <w:rPr>
        <w:lang w:val="en-GB"/>
      </w:rPr>
    </w:pPr>
  </w:p>
  <w:p w:rsidR="009F5FC5" w:rsidRDefault="009F5FC5" w:rsidP="001666D9">
    <w:pPr>
      <w:pStyle w:val="zzmarginalielight"/>
      <w:framePr w:w="1559" w:h="1418" w:hRule="exact" w:hSpace="0" w:wrap="around" w:x="143" w:y="13184"/>
      <w:rPr>
        <w:lang w:val="en-GB"/>
      </w:rPr>
    </w:pPr>
    <w:proofErr w:type="spellStart"/>
    <w:r>
      <w:rPr>
        <w:lang w:val="en-GB"/>
      </w:rPr>
      <w:t>Offroad</w:t>
    </w:r>
    <w:proofErr w:type="spellEnd"/>
    <w:r>
      <w:rPr>
        <w:lang w:val="en-GB"/>
      </w:rPr>
      <w:t xml:space="preserve"> Team </w:t>
    </w:r>
    <w:r>
      <w:rPr>
        <w:lang w:val="en-GB"/>
      </w:rPr>
      <w:br/>
      <w:t>Media Service</w:t>
    </w:r>
  </w:p>
  <w:p w:rsidR="009F5FC5" w:rsidRPr="00741C3D" w:rsidRDefault="009F5FC5" w:rsidP="001666D9">
    <w:pPr>
      <w:pStyle w:val="zzmarginalielight"/>
      <w:framePr w:w="1559" w:h="1418" w:hRule="exact" w:hSpace="0" w:wrap="around" w:x="143" w:y="1318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0;text-align:left;margin-left:28.35pt;margin-top:751.3pt;width:544.5pt;height:78pt;z-index:-251658240;mso-position-horizontal-relative:page;mso-position-vertical-relative:page">
          <v:imagedata r:id="rId1" o:title="Sponsorleiste-BMW-Motorrad-Motorsport---Offroad---horizontal"/>
          <w10:wrap anchorx="page" anchory="page"/>
        </v:shape>
      </w:pict>
    </w:r>
    <w:r>
      <w:rPr>
        <w:noProof/>
      </w:rPr>
      <w:t>Hubert Stanka</w:t>
    </w:r>
  </w:p>
  <w:p w:rsidR="009F5FC5" w:rsidRPr="00741C3D" w:rsidRDefault="009F5FC5" w:rsidP="001666D9">
    <w:pPr>
      <w:pStyle w:val="zzmarginalielight"/>
      <w:framePr w:w="1559" w:h="1418" w:hRule="exact" w:hSpace="0" w:wrap="around" w:x="143" w:y="13184"/>
    </w:pPr>
    <w:r w:rsidRPr="00741C3D">
      <w:t>offroad@motorsport-communication.com</w:t>
    </w:r>
  </w:p>
  <w:p w:rsidR="009F5FC5" w:rsidRPr="00741C3D" w:rsidRDefault="009F5FC5">
    <w:pPr>
      <w:spacing w:line="240" w:lineRule="atLeast"/>
      <w:rPr>
        <w:color w:val="FFFFFF"/>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0B2" w:rsidRDefault="00A030B2">
      <w:r>
        <w:separator/>
      </w:r>
    </w:p>
  </w:footnote>
  <w:footnote w:type="continuationSeparator" w:id="1">
    <w:p w:rsidR="00A030B2" w:rsidRDefault="00A030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FC5" w:rsidRPr="00741C3D" w:rsidRDefault="009F5FC5" w:rsidP="00741C3D">
    <w:pPr>
      <w:pStyle w:val="Kapitelberschrift"/>
      <w:rPr>
        <w:lang w:val="en-GB"/>
      </w:rPr>
    </w:pPr>
    <w:r w:rsidRPr="00216876">
      <w:rPr>
        <w:lang w:val="en-GB"/>
      </w:rPr>
      <w:t xml:space="preserve">BMW Motorrad </w:t>
    </w:r>
    <w:r w:rsidRPr="00216876">
      <w:rPr>
        <w:color w:val="808080"/>
        <w:lang w:val="en-GB"/>
      </w:rPr>
      <w:t>Motorsport</w:t>
    </w:r>
    <w:r>
      <w:rPr>
        <w:noProof/>
        <w:color w:val="80808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517.4pt;margin-top:28.35pt;width:48pt;height:48pt;z-index:-251660288;mso-position-horizontal-relative:page;mso-position-vertical-relative:page" o:preferrelative="f">
          <v:imagedata r:id="rId1" o:title="Bmw2fa3ptest"/>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FC5" w:rsidRPr="00741C3D" w:rsidRDefault="009F5FC5" w:rsidP="00741C3D">
    <w:pPr>
      <w:pStyle w:val="Kapitelberschrift"/>
      <w:rPr>
        <w:lang w:val="en-G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517.4pt;margin-top:28.35pt;width:48pt;height:48pt;z-index:-251659264;mso-position-horizontal-relative:page;mso-position-vertical-relative:page" o:preferrelative="f">
          <v:imagedata r:id="rId1" o:title="Bmw2fa3ptest"/>
          <w10:wrap anchorx="page" anchory="page"/>
        </v:shape>
      </w:pict>
    </w:r>
    <w:r w:rsidRPr="00216876">
      <w:rPr>
        <w:lang w:val="en-GB"/>
      </w:rPr>
      <w:t xml:space="preserve">BMW Motorrad </w:t>
    </w:r>
    <w:r w:rsidRPr="00216876">
      <w:rPr>
        <w:color w:val="808080"/>
        <w:lang w:val="en-GB"/>
      </w:rPr>
      <w:t>Motorsport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1F08"/>
  <w:doNotTrackMoves/>
  <w:defaultTabStop w:val="567"/>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2286"/>
    <w:rsid w:val="0002677A"/>
    <w:rsid w:val="00034616"/>
    <w:rsid w:val="00081B67"/>
    <w:rsid w:val="0008257E"/>
    <w:rsid w:val="000C45F6"/>
    <w:rsid w:val="000C570D"/>
    <w:rsid w:val="000C6171"/>
    <w:rsid w:val="001666D9"/>
    <w:rsid w:val="00212D7D"/>
    <w:rsid w:val="00216876"/>
    <w:rsid w:val="0022672B"/>
    <w:rsid w:val="00232286"/>
    <w:rsid w:val="002364E0"/>
    <w:rsid w:val="00250EE9"/>
    <w:rsid w:val="002809A7"/>
    <w:rsid w:val="003949A3"/>
    <w:rsid w:val="003A542C"/>
    <w:rsid w:val="003B1693"/>
    <w:rsid w:val="003D65AB"/>
    <w:rsid w:val="004A44D9"/>
    <w:rsid w:val="004A5F1B"/>
    <w:rsid w:val="00544A2E"/>
    <w:rsid w:val="00551F2C"/>
    <w:rsid w:val="00674691"/>
    <w:rsid w:val="006E1F5E"/>
    <w:rsid w:val="00741C3D"/>
    <w:rsid w:val="00757799"/>
    <w:rsid w:val="007D16E4"/>
    <w:rsid w:val="007D2E4B"/>
    <w:rsid w:val="007D42F8"/>
    <w:rsid w:val="008275BC"/>
    <w:rsid w:val="00853C6D"/>
    <w:rsid w:val="00864598"/>
    <w:rsid w:val="008B5D94"/>
    <w:rsid w:val="009027CD"/>
    <w:rsid w:val="00925A7B"/>
    <w:rsid w:val="009D6ADB"/>
    <w:rsid w:val="009F5FC5"/>
    <w:rsid w:val="00A030B2"/>
    <w:rsid w:val="00A736F6"/>
    <w:rsid w:val="00A92119"/>
    <w:rsid w:val="00AB0EA3"/>
    <w:rsid w:val="00AC3116"/>
    <w:rsid w:val="00AD269B"/>
    <w:rsid w:val="00AF18BB"/>
    <w:rsid w:val="00B70F68"/>
    <w:rsid w:val="00BB0BB9"/>
    <w:rsid w:val="00BB2E29"/>
    <w:rsid w:val="00BC2BB1"/>
    <w:rsid w:val="00BD57E2"/>
    <w:rsid w:val="00BF792E"/>
    <w:rsid w:val="00C05CF4"/>
    <w:rsid w:val="00C46DAB"/>
    <w:rsid w:val="00C75E4F"/>
    <w:rsid w:val="00C9365C"/>
    <w:rsid w:val="00CA0A2E"/>
    <w:rsid w:val="00D25023"/>
    <w:rsid w:val="00D42ED9"/>
    <w:rsid w:val="00D52785"/>
    <w:rsid w:val="00E20307"/>
    <w:rsid w:val="00E9597F"/>
    <w:rsid w:val="00EE1CB8"/>
    <w:rsid w:val="00F052F9"/>
    <w:rsid w:val="00F33D62"/>
    <w:rsid w:val="00F45985"/>
    <w:rsid w:val="00F979F8"/>
    <w:rsid w:val="00FF5044"/>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9365C"/>
    <w:pPr>
      <w:tabs>
        <w:tab w:val="left" w:pos="454"/>
        <w:tab w:val="left" w:pos="4706"/>
      </w:tabs>
      <w:spacing w:after="250" w:line="250" w:lineRule="exact"/>
    </w:pPr>
    <w:rPr>
      <w:rFonts w:ascii="BMWTypeLight" w:eastAsia="Times New Roman" w:hAnsi="BMWTypeLight"/>
      <w:sz w:val="22"/>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Fliesstext">
    <w:name w:val="Fliesstext"/>
    <w:basedOn w:val="Standard"/>
    <w:rsid w:val="00C9365C"/>
    <w:pPr>
      <w:spacing w:after="0" w:line="330" w:lineRule="atLeast"/>
    </w:pPr>
  </w:style>
  <w:style w:type="paragraph" w:styleId="Titel">
    <w:name w:val="Title"/>
    <w:basedOn w:val="Standard"/>
    <w:qFormat/>
    <w:rsid w:val="00C9365C"/>
    <w:pPr>
      <w:spacing w:after="0" w:line="280" w:lineRule="atLeast"/>
      <w:outlineLvl w:val="0"/>
    </w:pPr>
    <w:rPr>
      <w:rFonts w:cs="Arial"/>
      <w:b/>
      <w:bCs/>
      <w:sz w:val="28"/>
      <w:szCs w:val="28"/>
    </w:rPr>
  </w:style>
  <w:style w:type="paragraph" w:styleId="Untertitel">
    <w:name w:val="Subtitle"/>
    <w:basedOn w:val="Standard"/>
    <w:qFormat/>
    <w:rsid w:val="00C9365C"/>
    <w:pPr>
      <w:spacing w:after="0" w:line="330" w:lineRule="atLeast"/>
      <w:outlineLvl w:val="1"/>
    </w:pPr>
    <w:rPr>
      <w:rFonts w:cs="Arial"/>
      <w:sz w:val="28"/>
      <w:szCs w:val="28"/>
    </w:rPr>
  </w:style>
  <w:style w:type="paragraph" w:customStyle="1" w:styleId="zzbmw-group">
    <w:name w:val="zz_bmw-group"/>
    <w:basedOn w:val="Standard"/>
    <w:rsid w:val="00C9365C"/>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marginalielight">
    <w:name w:val="zz_marginalie_light"/>
    <w:basedOn w:val="Standard"/>
    <w:rsid w:val="00C9365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C9365C"/>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C9365C"/>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styleId="Kopfzeile">
    <w:name w:val="header"/>
    <w:basedOn w:val="Standard"/>
    <w:rsid w:val="00C9365C"/>
    <w:pPr>
      <w:tabs>
        <w:tab w:val="clear" w:pos="454"/>
        <w:tab w:val="clear" w:pos="4706"/>
        <w:tab w:val="center" w:pos="4536"/>
        <w:tab w:val="right" w:pos="9072"/>
      </w:tabs>
    </w:pPr>
  </w:style>
  <w:style w:type="paragraph" w:customStyle="1" w:styleId="Kapitelberschrift">
    <w:name w:val="Kapitelüberschrift"/>
    <w:link w:val="KapitelberschriftZchn"/>
    <w:rsid w:val="00C9365C"/>
    <w:pPr>
      <w:spacing w:line="370" w:lineRule="exact"/>
    </w:pPr>
    <w:rPr>
      <w:rFonts w:ascii="BMWTypeLight" w:eastAsia="Times" w:hAnsi="BMWTypeLight"/>
      <w:b/>
      <w:color w:val="000000"/>
      <w:kern w:val="16"/>
      <w:sz w:val="36"/>
      <w:szCs w:val="36"/>
    </w:rPr>
  </w:style>
  <w:style w:type="character" w:customStyle="1" w:styleId="KapitelberschriftZchn">
    <w:name w:val="Kapitelüberschrift Zchn"/>
    <w:basedOn w:val="Absatz-Standardschriftart"/>
    <w:link w:val="Kapitelberschrift"/>
    <w:rsid w:val="00C9365C"/>
    <w:rPr>
      <w:rFonts w:ascii="BMWTypeLight" w:eastAsia="Times" w:hAnsi="BMWTypeLight"/>
      <w:b/>
      <w:color w:val="000000"/>
      <w:kern w:val="16"/>
      <w:sz w:val="36"/>
      <w:szCs w:val="36"/>
      <w:lang w:val="de-DE" w:eastAsia="de-DE" w:bidi="ar-SA"/>
    </w:rPr>
  </w:style>
  <w:style w:type="paragraph" w:styleId="Fuzeile">
    <w:name w:val="footer"/>
    <w:basedOn w:val="Standard"/>
    <w:rsid w:val="00C9365C"/>
    <w:pPr>
      <w:tabs>
        <w:tab w:val="clear" w:pos="454"/>
        <w:tab w:val="clear" w:pos="4706"/>
        <w:tab w:val="center" w:pos="4536"/>
        <w:tab w:val="right" w:pos="9072"/>
      </w:tabs>
    </w:pPr>
  </w:style>
  <w:style w:type="character" w:styleId="Hyperlink">
    <w:name w:val="Hyperlink"/>
    <w:basedOn w:val="Absatz-Standardschriftart"/>
    <w:rsid w:val="00232286"/>
    <w:rPr>
      <w:color w:val="0000FF"/>
      <w:u w:val="single"/>
    </w:rPr>
  </w:style>
  <w:style w:type="character" w:styleId="Fett">
    <w:name w:val="Strong"/>
    <w:basedOn w:val="Absatz-Standardschriftart"/>
    <w:uiPriority w:val="22"/>
    <w:qFormat/>
    <w:rsid w:val="00081B67"/>
    <w:rPr>
      <w:b/>
      <w:bCs/>
    </w:rPr>
  </w:style>
</w:styles>
</file>

<file path=word/webSettings.xml><?xml version="1.0" encoding="utf-8"?>
<w:webSettings xmlns:r="http://schemas.openxmlformats.org/officeDocument/2006/relationships" xmlns:w="http://schemas.openxmlformats.org/wordprocessingml/2006/main">
  <w:divs>
    <w:div w:id="946499158">
      <w:bodyDiv w:val="1"/>
      <w:marLeft w:val="0"/>
      <w:marRight w:val="0"/>
      <w:marTop w:val="0"/>
      <w:marBottom w:val="0"/>
      <w:divBdr>
        <w:top w:val="none" w:sz="0" w:space="0" w:color="auto"/>
        <w:left w:val="none" w:sz="0" w:space="0" w:color="auto"/>
        <w:bottom w:val="none" w:sz="0" w:space="0" w:color="auto"/>
        <w:right w:val="none" w:sz="0" w:space="0" w:color="auto"/>
      </w:divBdr>
    </w:div>
    <w:div w:id="105940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torsport-communication.com/bmw/undefined/bmw" TargetMode="Externa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Desktop\BMW\BMW_Motorsport_mit_Adress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BMW_Motorsport_mit_Adresse.dot</Template>
  <TotalTime>0</TotalTime>
  <Pages>3</Pages>
  <Words>1028</Words>
  <Characters>5998</Characters>
  <Application>Microsoft Office Word</Application>
  <DocSecurity>0</DocSecurity>
  <Lines>49</Lines>
  <Paragraphs>14</Paragraphs>
  <ScaleCrop>false</ScaleCrop>
  <HeadingPairs>
    <vt:vector size="2" baseType="variant">
      <vt:variant>
        <vt:lpstr>Titel</vt:lpstr>
      </vt:variant>
      <vt:variant>
        <vt:i4>1</vt:i4>
      </vt:variant>
    </vt:vector>
  </HeadingPairs>
  <TitlesOfParts>
    <vt:vector size="1" baseType="lpstr">
      <vt:lpstr>Media Information</vt:lpstr>
    </vt:vector>
  </TitlesOfParts>
  <Company>Oestreicher+Wagner GmbH</Company>
  <LinksUpToDate>false</LinksUpToDate>
  <CharactersWithSpaces>7012</CharactersWithSpaces>
  <SharedDoc>false</SharedDoc>
  <HLinks>
    <vt:vector size="6" baseType="variant">
      <vt:variant>
        <vt:i4>1179720</vt:i4>
      </vt:variant>
      <vt:variant>
        <vt:i4>0</vt:i4>
      </vt:variant>
      <vt:variant>
        <vt:i4>0</vt:i4>
      </vt:variant>
      <vt:variant>
        <vt:i4>5</vt:i4>
      </vt:variant>
      <vt:variant>
        <vt:lpwstr>http://www.motorsport-communication.com/bmw/undefined/bmw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Information</dc:title>
  <dc:subject/>
  <dc:creator>Faengmer Ingo</dc:creator>
  <cp:keywords/>
  <dc:description/>
  <cp:lastModifiedBy>-</cp:lastModifiedBy>
  <cp:revision>2</cp:revision>
  <cp:lastPrinted>2008-07-04T11:57:00Z</cp:lastPrinted>
  <dcterms:created xsi:type="dcterms:W3CDTF">2009-06-16T11:47:00Z</dcterms:created>
  <dcterms:modified xsi:type="dcterms:W3CDTF">2009-06-16T11:47:00Z</dcterms:modified>
</cp:coreProperties>
</file>