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B83" w:rsidRDefault="00FA3B83">
      <w:pPr>
        <w:pStyle w:val="zzbmw-group"/>
        <w:framePr w:w="7409" w:wrap="around"/>
      </w:pPr>
      <w:r>
        <w:t>MINI</w:t>
      </w:r>
      <w:r>
        <w:br/>
      </w:r>
      <w:r>
        <w:rPr>
          <w:color w:val="808080"/>
          <w:szCs w:val="36"/>
        </w:rPr>
        <w:t>Presse- und Öffentlichkeitsarbeit</w:t>
      </w:r>
    </w:p>
    <w:p w:rsidR="00FA3B83" w:rsidRDefault="007A681F">
      <w:pPr>
        <w:framePr w:w="2130" w:h="1163" w:hRule="exact" w:wrap="around" w:vAnchor="page" w:hAnchor="page" w:x="9649" w:y="568" w:anchorLock="1"/>
        <w:spacing w:line="900" w:lineRule="exact"/>
        <w:rPr>
          <w:color w:val="FFFFFF"/>
          <w:lang w:val="en-GB"/>
        </w:rPr>
      </w:pPr>
      <w:r>
        <w:rPr>
          <w:noProof/>
        </w:rPr>
        <w:drawing>
          <wp:inline distT="0" distB="0" distL="0" distR="0">
            <wp:extent cx="1038225" cy="438150"/>
            <wp:effectExtent l="19050" t="0" r="9525" b="0"/>
            <wp:docPr id="1" name="Bild 1" descr="minsymb_x4npa100p0wxtif_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symb_x4npa100p0wxtif_x1"/>
                    <pic:cNvPicPr>
                      <a:picLocks noChangeAspect="1" noChangeArrowheads="1"/>
                    </pic:cNvPicPr>
                  </pic:nvPicPr>
                  <pic:blipFill>
                    <a:blip r:embed="rId7" cstate="print"/>
                    <a:srcRect/>
                    <a:stretch>
                      <a:fillRect/>
                    </a:stretch>
                  </pic:blipFill>
                  <pic:spPr bwMode="auto">
                    <a:xfrm>
                      <a:off x="0" y="0"/>
                      <a:ext cx="1038225" cy="438150"/>
                    </a:xfrm>
                    <a:prstGeom prst="rect">
                      <a:avLst/>
                    </a:prstGeom>
                    <a:noFill/>
                    <a:ln w="9525">
                      <a:noFill/>
                      <a:miter lim="800000"/>
                      <a:headEnd/>
                      <a:tailEnd/>
                    </a:ln>
                  </pic:spPr>
                </pic:pic>
              </a:graphicData>
            </a:graphic>
          </wp:inline>
        </w:drawing>
      </w:r>
    </w:p>
    <w:p w:rsidR="00FA3B83" w:rsidRDefault="00FA3B83">
      <w:pPr>
        <w:framePr w:w="2130" w:h="1163" w:hRule="exact" w:wrap="around" w:vAnchor="page" w:hAnchor="page" w:x="9649" w:y="568" w:anchorLock="1"/>
        <w:rPr>
          <w:lang w:val="en-GB"/>
        </w:rPr>
      </w:pPr>
    </w:p>
    <w:p w:rsidR="00FA3B83" w:rsidRDefault="00FA3B83">
      <w:pPr>
        <w:pStyle w:val="Fliesstext"/>
      </w:pPr>
      <w:r>
        <w:lastRenderedPageBreak/>
        <w:t>Presse-Information</w:t>
      </w:r>
      <w:r>
        <w:br/>
      </w:r>
      <w:r>
        <w:fldChar w:fldCharType="begin">
          <w:ffData>
            <w:name w:val="Datum"/>
            <w:enabled/>
            <w:calcOnExit w:val="0"/>
            <w:textInput>
              <w:default w:val="28. März 2006"/>
            </w:textInput>
          </w:ffData>
        </w:fldChar>
      </w:r>
      <w:bookmarkStart w:id="0" w:name="Datum"/>
      <w:r>
        <w:instrText xml:space="preserve"> FORMTEXT </w:instrText>
      </w:r>
      <w:r>
        <w:fldChar w:fldCharType="separate"/>
      </w:r>
      <w:r w:rsidR="0067622B">
        <w:rPr>
          <w:noProof/>
        </w:rPr>
        <w:t>29</w:t>
      </w:r>
      <w:r>
        <w:rPr>
          <w:noProof/>
        </w:rPr>
        <w:t xml:space="preserve">. </w:t>
      </w:r>
      <w:r w:rsidR="00FC77D0">
        <w:rPr>
          <w:noProof/>
        </w:rPr>
        <w:t>Mai</w:t>
      </w:r>
      <w:r>
        <w:rPr>
          <w:noProof/>
        </w:rPr>
        <w:t xml:space="preserve"> 2</w:t>
      </w:r>
      <w:r w:rsidR="00EF490C">
        <w:rPr>
          <w:noProof/>
        </w:rPr>
        <w:t>010</w:t>
      </w:r>
      <w:r>
        <w:fldChar w:fldCharType="end"/>
      </w:r>
      <w:bookmarkEnd w:id="0"/>
      <w:r>
        <w:br/>
      </w:r>
    </w:p>
    <w:p w:rsidR="00FA3B83" w:rsidRDefault="00FA3B83">
      <w:pPr>
        <w:pStyle w:val="Fliesstext"/>
      </w:pPr>
    </w:p>
    <w:p w:rsidR="00FA3B83" w:rsidRDefault="00FA3B83">
      <w:pPr>
        <w:pStyle w:val="Fliesstext"/>
      </w:pPr>
    </w:p>
    <w:bookmarkStart w:id="1" w:name="Thema"/>
    <w:p w:rsidR="00F42692" w:rsidRPr="00EC6D43" w:rsidRDefault="00F42692" w:rsidP="00F42692">
      <w:pPr>
        <w:pStyle w:val="Titel"/>
      </w:pPr>
      <w:r w:rsidRPr="00EC6D43">
        <w:fldChar w:fldCharType="begin">
          <w:ffData>
            <w:name w:val="Thema"/>
            <w:enabled/>
            <w:calcOnExit w:val="0"/>
            <w:textInput>
              <w:default w:val="Überschrift"/>
            </w:textInput>
          </w:ffData>
        </w:fldChar>
      </w:r>
      <w:r w:rsidRPr="00EC6D43">
        <w:instrText xml:space="preserve"> FORMTEXT </w:instrText>
      </w:r>
      <w:r w:rsidRPr="00EC6D43">
        <w:fldChar w:fldCharType="separate"/>
      </w:r>
      <w:r>
        <w:rPr>
          <w:noProof/>
        </w:rPr>
        <w:t xml:space="preserve">Hendrik Vieth </w:t>
      </w:r>
      <w:r w:rsidR="00805CFB">
        <w:rPr>
          <w:noProof/>
        </w:rPr>
        <w:t>weiter</w:t>
      </w:r>
      <w:r w:rsidR="00290DBB">
        <w:rPr>
          <w:noProof/>
        </w:rPr>
        <w:t xml:space="preserve"> auf </w:t>
      </w:r>
      <w:r w:rsidR="00C21C93">
        <w:rPr>
          <w:noProof/>
        </w:rPr>
        <w:t>Erfolgskurs</w:t>
      </w:r>
      <w:r w:rsidR="00290DBB">
        <w:rPr>
          <w:noProof/>
        </w:rPr>
        <w:t xml:space="preserve"> in der M</w:t>
      </w:r>
      <w:r>
        <w:rPr>
          <w:noProof/>
        </w:rPr>
        <w:t>INI CHALLENGE.</w:t>
      </w:r>
      <w:r w:rsidRPr="00EC6D43">
        <w:fldChar w:fldCharType="end"/>
      </w:r>
      <w:bookmarkEnd w:id="1"/>
    </w:p>
    <w:p w:rsidR="00732999" w:rsidRDefault="00732999" w:rsidP="00732999">
      <w:pPr>
        <w:pStyle w:val="Untertitel"/>
        <w:rPr>
          <w:sz w:val="26"/>
        </w:rPr>
      </w:pPr>
      <w:r>
        <w:rPr>
          <w:sz w:val="26"/>
        </w:rPr>
        <w:fldChar w:fldCharType="begin">
          <w:ffData>
            <w:name w:val="Subthema"/>
            <w:enabled/>
            <w:calcOnExit w:val="0"/>
            <w:textInput/>
          </w:ffData>
        </w:fldChar>
      </w:r>
      <w:r>
        <w:rPr>
          <w:sz w:val="26"/>
        </w:rPr>
        <w:instrText xml:space="preserve"> FORMTEXT </w:instrText>
      </w:r>
      <w:r>
        <w:rPr>
          <w:sz w:val="26"/>
        </w:rPr>
      </w:r>
      <w:r>
        <w:rPr>
          <w:sz w:val="26"/>
        </w:rPr>
        <w:fldChar w:fldCharType="separate"/>
      </w:r>
      <w:r w:rsidR="00290DBB">
        <w:rPr>
          <w:sz w:val="26"/>
        </w:rPr>
        <w:t xml:space="preserve">Dritter Saisonsieg und Tabellenführung </w:t>
      </w:r>
      <w:r w:rsidR="00805CFB">
        <w:rPr>
          <w:sz w:val="26"/>
        </w:rPr>
        <w:t xml:space="preserve">für den norddeutschen </w:t>
      </w:r>
      <w:r w:rsidR="008F2381">
        <w:rPr>
          <w:sz w:val="26"/>
        </w:rPr>
        <w:t>Rennfahrer</w:t>
      </w:r>
      <w:r w:rsidR="00805CFB">
        <w:rPr>
          <w:sz w:val="26"/>
        </w:rPr>
        <w:t xml:space="preserve"> </w:t>
      </w:r>
      <w:r w:rsidR="00290DBB">
        <w:rPr>
          <w:sz w:val="26"/>
        </w:rPr>
        <w:t>beim ADAC Masters Weekend am Hockenheimring</w:t>
      </w:r>
      <w:r>
        <w:rPr>
          <w:sz w:val="26"/>
        </w:rPr>
        <w:t>.</w:t>
      </w:r>
    </w:p>
    <w:p w:rsidR="00795A80" w:rsidRDefault="00732999" w:rsidP="00732999">
      <w:pPr>
        <w:pStyle w:val="Untertitel"/>
        <w:tabs>
          <w:tab w:val="clear" w:pos="454"/>
          <w:tab w:val="clear" w:pos="4706"/>
          <w:tab w:val="left" w:pos="2655"/>
        </w:tabs>
      </w:pPr>
      <w:r>
        <w:rPr>
          <w:sz w:val="26"/>
        </w:rPr>
        <w:fldChar w:fldCharType="end"/>
      </w:r>
      <w:r>
        <w:rPr>
          <w:sz w:val="26"/>
        </w:rPr>
        <w:tab/>
      </w:r>
    </w:p>
    <w:p w:rsidR="00BD78E5" w:rsidRDefault="00BD78E5" w:rsidP="00BD78E5">
      <w:pPr>
        <w:pStyle w:val="Untertitel"/>
        <w:sectPr w:rsidR="00BD78E5">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p>
    <w:p w:rsidR="00805CFB" w:rsidRDefault="0067622B" w:rsidP="00805CFB">
      <w:pPr>
        <w:tabs>
          <w:tab w:val="clear" w:pos="454"/>
          <w:tab w:val="clear" w:pos="4706"/>
        </w:tabs>
        <w:spacing w:after="120" w:line="320" w:lineRule="exact"/>
        <w:rPr>
          <w:rFonts w:cs="Arial"/>
        </w:rPr>
      </w:pPr>
      <w:r>
        <w:rPr>
          <w:rFonts w:cs="Arial"/>
          <w:b/>
        </w:rPr>
        <w:lastRenderedPageBreak/>
        <w:t>Hockenheim</w:t>
      </w:r>
      <w:r w:rsidR="00DE6B65" w:rsidRPr="00DE6B65">
        <w:rPr>
          <w:rFonts w:cs="Arial"/>
          <w:b/>
        </w:rPr>
        <w:t>.</w:t>
      </w:r>
      <w:r w:rsidR="00F52A87">
        <w:rPr>
          <w:rFonts w:cs="Arial"/>
        </w:rPr>
        <w:t xml:space="preserve"> </w:t>
      </w:r>
      <w:r w:rsidR="00805CFB">
        <w:rPr>
          <w:rFonts w:cs="Arial"/>
        </w:rPr>
        <w:t xml:space="preserve">Mit einem ungefährdeten Start-Ziel-Sieg für </w:t>
      </w:r>
      <w:r w:rsidR="00805CFB" w:rsidRPr="00805CFB">
        <w:rPr>
          <w:rFonts w:cs="Arial"/>
        </w:rPr>
        <w:t>Hendrik Vieth (Leer, GIGAMOT)</w:t>
      </w:r>
      <w:r w:rsidR="00805CFB">
        <w:rPr>
          <w:rFonts w:cs="Arial"/>
        </w:rPr>
        <w:t xml:space="preserve"> endete der sechste Wertungslauf der MINI Challenge Saison 2010. Der 28-Jährige ging auf dem Hockenheimring von der Pole-Position ins Rennen und verteidigte seine Führung souverän bis zur Zieldurchfahrt. Zweiter wurde </w:t>
      </w:r>
      <w:r w:rsidR="00805CFB" w:rsidRPr="00805CFB">
        <w:rPr>
          <w:rFonts w:cs="Arial"/>
        </w:rPr>
        <w:t>Fredrik Lestrup (Stockholm/S, Caisley International)</w:t>
      </w:r>
      <w:r w:rsidR="00805CFB">
        <w:rPr>
          <w:rFonts w:cs="Arial"/>
        </w:rPr>
        <w:t xml:space="preserve"> vor </w:t>
      </w:r>
      <w:r w:rsidR="00805CFB" w:rsidRPr="00805CFB">
        <w:rPr>
          <w:rFonts w:cs="Arial"/>
        </w:rPr>
        <w:t>Jürgen Schmarl (Rum/A, FAST FORWARD-TEAM SPICY)</w:t>
      </w:r>
      <w:r w:rsidR="00805CFB">
        <w:rPr>
          <w:rFonts w:cs="Arial"/>
        </w:rPr>
        <w:t xml:space="preserve">. </w:t>
      </w:r>
    </w:p>
    <w:p w:rsidR="00CB7C4E" w:rsidRDefault="00EF0C53" w:rsidP="00EF0C53">
      <w:pPr>
        <w:tabs>
          <w:tab w:val="clear" w:pos="454"/>
          <w:tab w:val="clear" w:pos="4706"/>
        </w:tabs>
        <w:spacing w:after="120" w:line="320" w:lineRule="exact"/>
        <w:rPr>
          <w:rFonts w:cs="Arial"/>
        </w:rPr>
      </w:pPr>
      <w:r>
        <w:rPr>
          <w:rFonts w:cs="Arial"/>
        </w:rPr>
        <w:t xml:space="preserve">Der Sieg von Vieth ist bereits der dritte Triumph des Norddeutschen in der laufenden Saison und bedeutet zugleich die Führung in der Gesamtwertung. „Mir gefällt es extrem gut auf dem Podium. Heute lief auch wirklich alles </w:t>
      </w:r>
      <w:r w:rsidR="00B00328">
        <w:rPr>
          <w:rFonts w:cs="Arial"/>
        </w:rPr>
        <w:t xml:space="preserve">super </w:t>
      </w:r>
      <w:r>
        <w:rPr>
          <w:rFonts w:cs="Arial"/>
        </w:rPr>
        <w:t xml:space="preserve">für mich – das Setup des Autos war perfekt für die sehr </w:t>
      </w:r>
      <w:r w:rsidR="00A8010D">
        <w:rPr>
          <w:rFonts w:cs="Arial"/>
        </w:rPr>
        <w:t>h</w:t>
      </w:r>
      <w:r>
        <w:rPr>
          <w:rFonts w:cs="Arial"/>
        </w:rPr>
        <w:t xml:space="preserve">eißen Bedingungen. So konnte ich das Rennen bis zum Schluss von vorne kontrollieren“, so </w:t>
      </w:r>
      <w:r w:rsidR="00CB7C4E">
        <w:rPr>
          <w:rFonts w:cs="Arial"/>
        </w:rPr>
        <w:t>der neue</w:t>
      </w:r>
      <w:r>
        <w:rPr>
          <w:rFonts w:cs="Arial"/>
        </w:rPr>
        <w:t xml:space="preserve"> </w:t>
      </w:r>
      <w:r w:rsidR="00CB7C4E">
        <w:rPr>
          <w:rFonts w:cs="Arial"/>
        </w:rPr>
        <w:t xml:space="preserve">Tabellenführer. Vieth (134 Punkte) löst an der Spitze der Gesamtwertung seinen schwedischen </w:t>
      </w:r>
      <w:r>
        <w:rPr>
          <w:rFonts w:cs="Arial"/>
        </w:rPr>
        <w:t>Teamkollegen Daniel „Maverick“ Haglöf (</w:t>
      </w:r>
      <w:r w:rsidR="00CB7C4E">
        <w:rPr>
          <w:rFonts w:cs="Arial"/>
        </w:rPr>
        <w:t>120 Punkte</w:t>
      </w:r>
      <w:r>
        <w:rPr>
          <w:rFonts w:cs="Arial"/>
        </w:rPr>
        <w:t xml:space="preserve">) </w:t>
      </w:r>
      <w:r w:rsidR="00CB7C4E">
        <w:rPr>
          <w:rFonts w:cs="Arial"/>
        </w:rPr>
        <w:t xml:space="preserve">ab, der heute </w:t>
      </w:r>
      <w:r w:rsidR="00C21C93">
        <w:rPr>
          <w:rFonts w:cs="Arial"/>
        </w:rPr>
        <w:t>A</w:t>
      </w:r>
      <w:r w:rsidR="00CB7C4E">
        <w:rPr>
          <w:rFonts w:cs="Arial"/>
        </w:rPr>
        <w:t xml:space="preserve">chter wurde. </w:t>
      </w:r>
    </w:p>
    <w:p w:rsidR="00A8010D" w:rsidRDefault="00EF0C53" w:rsidP="00A8010D">
      <w:pPr>
        <w:tabs>
          <w:tab w:val="clear" w:pos="454"/>
          <w:tab w:val="clear" w:pos="4706"/>
        </w:tabs>
        <w:spacing w:after="120" w:line="320" w:lineRule="exact"/>
        <w:rPr>
          <w:rFonts w:cs="Arial"/>
        </w:rPr>
      </w:pPr>
      <w:r>
        <w:rPr>
          <w:rFonts w:cs="Arial"/>
        </w:rPr>
        <w:t xml:space="preserve">Bei dem über 15 Runden gehenden Rennen </w:t>
      </w:r>
      <w:r w:rsidR="00CB7C4E">
        <w:rPr>
          <w:rFonts w:cs="Arial"/>
        </w:rPr>
        <w:t xml:space="preserve">fuhr </w:t>
      </w:r>
      <w:r w:rsidR="00CB7C4E" w:rsidRPr="00CB7C4E">
        <w:rPr>
          <w:rFonts w:cs="Arial"/>
        </w:rPr>
        <w:t>Stefan Landmann (Bad Häring/A, L</w:t>
      </w:r>
      <w:r w:rsidR="007A681F">
        <w:rPr>
          <w:rFonts w:cs="Arial"/>
        </w:rPr>
        <w:t>ECHNER</w:t>
      </w:r>
      <w:r w:rsidR="00CB7C4E" w:rsidRPr="00CB7C4E">
        <w:rPr>
          <w:rFonts w:cs="Arial"/>
        </w:rPr>
        <w:t xml:space="preserve"> Racing Team)</w:t>
      </w:r>
      <w:r w:rsidR="00CB7C4E">
        <w:rPr>
          <w:rFonts w:cs="Arial"/>
        </w:rPr>
        <w:t xml:space="preserve"> lange auf </w:t>
      </w:r>
      <w:r w:rsidR="00A8010D">
        <w:rPr>
          <w:rFonts w:cs="Arial"/>
        </w:rPr>
        <w:t>einem sicher</w:t>
      </w:r>
      <w:r w:rsidR="00B252A4">
        <w:rPr>
          <w:rFonts w:cs="Arial"/>
        </w:rPr>
        <w:t xml:space="preserve"> geglaubten </w:t>
      </w:r>
      <w:r w:rsidR="00A8010D">
        <w:rPr>
          <w:rFonts w:cs="Arial"/>
        </w:rPr>
        <w:t>zweiten Rang</w:t>
      </w:r>
      <w:r w:rsidR="00CB7C4E">
        <w:rPr>
          <w:rFonts w:cs="Arial"/>
        </w:rPr>
        <w:t xml:space="preserve">. </w:t>
      </w:r>
      <w:r w:rsidR="00A8010D">
        <w:rPr>
          <w:rFonts w:cs="Arial"/>
        </w:rPr>
        <w:t xml:space="preserve">Wegen mehrfachen Überfahrens einer Streckenbegrenzung </w:t>
      </w:r>
      <w:r w:rsidR="00CB7C4E">
        <w:rPr>
          <w:rFonts w:cs="Arial"/>
        </w:rPr>
        <w:t xml:space="preserve">musste er jedoch in der zehnten Runde eine Drive-Through-Strafe antreten, die ihn ins Mittelfeld zurückwarf. </w:t>
      </w:r>
      <w:r w:rsidR="00A8010D">
        <w:rPr>
          <w:rFonts w:cs="Arial"/>
        </w:rPr>
        <w:t xml:space="preserve">Nutznießer der Aktion war </w:t>
      </w:r>
      <w:r w:rsidR="00A8010D" w:rsidRPr="00A8010D">
        <w:rPr>
          <w:rFonts w:cs="Arial"/>
        </w:rPr>
        <w:t>Fredrik Lestrup</w:t>
      </w:r>
      <w:r w:rsidR="00A8010D">
        <w:rPr>
          <w:rFonts w:cs="Arial"/>
        </w:rPr>
        <w:t xml:space="preserve">. „Für Stefan tut es mir leid. Ich hätte ihn normalerweise nicht mehr überholen können. Zumal ich mit einer starken Erkältung ins Rennen gegangen bin und es zum Ende hin immer anstrengender für mich wurde“, so der Schwede, der von </w:t>
      </w:r>
      <w:r w:rsidR="00B00328">
        <w:rPr>
          <w:rFonts w:cs="Arial"/>
        </w:rPr>
        <w:t>P</w:t>
      </w:r>
      <w:r w:rsidR="00A8010D">
        <w:rPr>
          <w:rFonts w:cs="Arial"/>
        </w:rPr>
        <w:t xml:space="preserve">latz fünf </w:t>
      </w:r>
      <w:r w:rsidR="00B00328">
        <w:rPr>
          <w:rFonts w:cs="Arial"/>
        </w:rPr>
        <w:t>gestartet war</w:t>
      </w:r>
      <w:r w:rsidR="00A8010D">
        <w:rPr>
          <w:rFonts w:cs="Arial"/>
        </w:rPr>
        <w:t>.</w:t>
      </w:r>
    </w:p>
    <w:p w:rsidR="00A8010D" w:rsidRDefault="00A8010D" w:rsidP="00A8010D">
      <w:pPr>
        <w:tabs>
          <w:tab w:val="clear" w:pos="454"/>
          <w:tab w:val="clear" w:pos="4706"/>
        </w:tabs>
        <w:spacing w:after="120" w:line="320" w:lineRule="exact"/>
        <w:rPr>
          <w:rFonts w:cs="Arial"/>
        </w:rPr>
      </w:pPr>
      <w:r>
        <w:rPr>
          <w:rFonts w:cs="Arial"/>
        </w:rPr>
        <w:t xml:space="preserve">Seine zweite Podiumsplatzierung in dieser Saison durfte </w:t>
      </w:r>
      <w:r w:rsidRPr="00A8010D">
        <w:rPr>
          <w:rFonts w:cs="Arial"/>
        </w:rPr>
        <w:t xml:space="preserve">Jürgen Schmarl </w:t>
      </w:r>
      <w:r>
        <w:rPr>
          <w:rFonts w:cs="Arial"/>
        </w:rPr>
        <w:t>feiern. „Das war ein sehr hartes Rennen – vor allem wegen der Hitze im Auto.  Dass ich am Ende mit dem dritten Platz da</w:t>
      </w:r>
      <w:r w:rsidR="00B00328">
        <w:rPr>
          <w:rFonts w:cs="Arial"/>
        </w:rPr>
        <w:t>s</w:t>
      </w:r>
      <w:r>
        <w:rPr>
          <w:rFonts w:cs="Arial"/>
        </w:rPr>
        <w:t xml:space="preserve">tehe, hätte ich </w:t>
      </w:r>
      <w:r w:rsidR="00B00328">
        <w:rPr>
          <w:rFonts w:cs="Arial"/>
        </w:rPr>
        <w:t>nie</w:t>
      </w:r>
      <w:r>
        <w:rPr>
          <w:rFonts w:cs="Arial"/>
        </w:rPr>
        <w:t xml:space="preserve"> gedacht“</w:t>
      </w:r>
      <w:r w:rsidR="00CA5580">
        <w:rPr>
          <w:rFonts w:cs="Arial"/>
        </w:rPr>
        <w:t>, freute sich</w:t>
      </w:r>
      <w:r>
        <w:rPr>
          <w:rFonts w:cs="Arial"/>
        </w:rPr>
        <w:t xml:space="preserve"> der </w:t>
      </w:r>
      <w:r w:rsidR="00CA5580">
        <w:rPr>
          <w:rFonts w:cs="Arial"/>
        </w:rPr>
        <w:t xml:space="preserve">36-Jährige, der knapp vor seinem österreichischen Landsmann </w:t>
      </w:r>
      <w:r w:rsidR="00CA5580" w:rsidRPr="00CA5580">
        <w:rPr>
          <w:rFonts w:cs="Arial"/>
        </w:rPr>
        <w:t>Hari Proczyk (St. Margarethen/A, GIGAMOT)</w:t>
      </w:r>
      <w:r w:rsidR="00CA5580">
        <w:rPr>
          <w:rFonts w:cs="Arial"/>
        </w:rPr>
        <w:t xml:space="preserve"> als Dritter ins Ziel kam.</w:t>
      </w:r>
    </w:p>
    <w:p w:rsidR="004F5FE6" w:rsidRPr="00CA5580" w:rsidRDefault="00570D69" w:rsidP="00EC6D43">
      <w:pPr>
        <w:tabs>
          <w:tab w:val="clear" w:pos="454"/>
          <w:tab w:val="clear" w:pos="4706"/>
        </w:tabs>
        <w:spacing w:after="120" w:line="320" w:lineRule="exact"/>
        <w:rPr>
          <w:rFonts w:cs="Arial"/>
        </w:rPr>
      </w:pPr>
      <w:r w:rsidRPr="00CA5580">
        <w:rPr>
          <w:rFonts w:cs="Arial"/>
        </w:rPr>
        <w:t xml:space="preserve">Beim ersten Autorennen seines Lebens musste sich VIP-Gaststarter Mario Kotaska (Köln, Team MINI Deutschland) mit dem </w:t>
      </w:r>
      <w:r w:rsidR="00CA5580">
        <w:rPr>
          <w:rFonts w:cs="Arial"/>
        </w:rPr>
        <w:t>17</w:t>
      </w:r>
      <w:r w:rsidRPr="00CA5580">
        <w:rPr>
          <w:rFonts w:cs="Arial"/>
        </w:rPr>
        <w:t xml:space="preserve">. </w:t>
      </w:r>
      <w:r w:rsidR="00CA5580">
        <w:rPr>
          <w:rFonts w:cs="Arial"/>
        </w:rPr>
        <w:t xml:space="preserve">und </w:t>
      </w:r>
      <w:r w:rsidR="00B252A4">
        <w:rPr>
          <w:rFonts w:cs="Arial"/>
        </w:rPr>
        <w:t xml:space="preserve">damit </w:t>
      </w:r>
      <w:r w:rsidR="00CA5580">
        <w:rPr>
          <w:rFonts w:cs="Arial"/>
        </w:rPr>
        <w:t xml:space="preserve">vorletzten </w:t>
      </w:r>
      <w:r w:rsidRPr="00CA5580">
        <w:rPr>
          <w:rFonts w:cs="Arial"/>
        </w:rPr>
        <w:t xml:space="preserve">Platz </w:t>
      </w:r>
      <w:r w:rsidRPr="00CA5580">
        <w:rPr>
          <w:rFonts w:cs="Arial"/>
        </w:rPr>
        <w:lastRenderedPageBreak/>
        <w:t xml:space="preserve">begnügen. Dennoch zog der </w:t>
      </w:r>
      <w:r w:rsidR="004F5FE6" w:rsidRPr="00CA5580">
        <w:rPr>
          <w:rFonts w:cs="Arial"/>
        </w:rPr>
        <w:t>TV</w:t>
      </w:r>
      <w:r w:rsidR="00005FC4" w:rsidRPr="00CA5580">
        <w:rPr>
          <w:rFonts w:cs="Arial"/>
        </w:rPr>
        <w:t>-</w:t>
      </w:r>
      <w:r w:rsidR="004F5FE6" w:rsidRPr="00CA5580">
        <w:rPr>
          <w:rFonts w:cs="Arial"/>
        </w:rPr>
        <w:t>Koch („Die Küchenchefs“)</w:t>
      </w:r>
      <w:r w:rsidRPr="00CA5580">
        <w:rPr>
          <w:rFonts w:cs="Arial"/>
        </w:rPr>
        <w:t xml:space="preserve"> ein positives Fazit: „</w:t>
      </w:r>
      <w:r w:rsidR="00CA5580">
        <w:rPr>
          <w:rFonts w:cs="Arial"/>
        </w:rPr>
        <w:t>Mein Puls war am Anfang extrem hoch, aber e</w:t>
      </w:r>
      <w:r w:rsidR="00005FC4" w:rsidRPr="00CA5580">
        <w:rPr>
          <w:rFonts w:cs="Arial"/>
        </w:rPr>
        <w:t xml:space="preserve">s </w:t>
      </w:r>
      <w:r w:rsidR="004F5FE6" w:rsidRPr="00CA5580">
        <w:rPr>
          <w:rFonts w:cs="Arial"/>
        </w:rPr>
        <w:t xml:space="preserve">hat unglaublich viel Spaß gemacht. </w:t>
      </w:r>
      <w:r w:rsidR="00CA5580">
        <w:rPr>
          <w:rFonts w:cs="Arial"/>
        </w:rPr>
        <w:t>Der MINI fährt sich sensationell</w:t>
      </w:r>
      <w:r w:rsidR="00B00328">
        <w:rPr>
          <w:rFonts w:cs="Arial"/>
        </w:rPr>
        <w:t>.</w:t>
      </w:r>
      <w:r w:rsidR="00CA5580">
        <w:rPr>
          <w:rFonts w:cs="Arial"/>
        </w:rPr>
        <w:t xml:space="preserve"> O</w:t>
      </w:r>
      <w:r w:rsidR="00005FC4" w:rsidRPr="00CA5580">
        <w:rPr>
          <w:rFonts w:cs="Arial"/>
        </w:rPr>
        <w:t>der u</w:t>
      </w:r>
      <w:r w:rsidR="004F5FE6" w:rsidRPr="00CA5580">
        <w:rPr>
          <w:rFonts w:cs="Arial"/>
        </w:rPr>
        <w:t>m es in der Sprache des Kochens zu sagen</w:t>
      </w:r>
      <w:r w:rsidR="00B00328">
        <w:rPr>
          <w:rFonts w:cs="Arial"/>
        </w:rPr>
        <w:t>:</w:t>
      </w:r>
      <w:r w:rsidR="004F5FE6" w:rsidRPr="00CA5580">
        <w:rPr>
          <w:rFonts w:cs="Arial"/>
        </w:rPr>
        <w:t xml:space="preserve"> D</w:t>
      </w:r>
      <w:r w:rsidR="00CA5580">
        <w:rPr>
          <w:rFonts w:cs="Arial"/>
        </w:rPr>
        <w:t>as</w:t>
      </w:r>
      <w:r w:rsidR="004F5FE6" w:rsidRPr="00CA5580">
        <w:rPr>
          <w:rFonts w:cs="Arial"/>
        </w:rPr>
        <w:t xml:space="preserve"> ist ein echt heißer Ofen!“</w:t>
      </w:r>
    </w:p>
    <w:p w:rsidR="00290DBB" w:rsidRPr="00CA5580" w:rsidRDefault="00CA5580" w:rsidP="00EC6D43">
      <w:pPr>
        <w:tabs>
          <w:tab w:val="clear" w:pos="454"/>
          <w:tab w:val="clear" w:pos="4706"/>
        </w:tabs>
        <w:spacing w:after="120" w:line="320" w:lineRule="exact"/>
        <w:rPr>
          <w:rFonts w:cs="Arial"/>
        </w:rPr>
      </w:pPr>
      <w:r>
        <w:rPr>
          <w:rFonts w:cs="Arial"/>
        </w:rPr>
        <w:t xml:space="preserve">Gemischte Gefühle hingegen </w:t>
      </w:r>
      <w:r w:rsidR="00290DBB" w:rsidRPr="00CA5580">
        <w:rPr>
          <w:rFonts w:cs="Arial"/>
        </w:rPr>
        <w:t>bei</w:t>
      </w:r>
      <w:r w:rsidR="00C21C93">
        <w:rPr>
          <w:rFonts w:cs="Arial"/>
        </w:rPr>
        <w:t xml:space="preserve">m </w:t>
      </w:r>
      <w:r>
        <w:rPr>
          <w:rFonts w:cs="Arial"/>
        </w:rPr>
        <w:t>zweite</w:t>
      </w:r>
      <w:r w:rsidR="00C21C93">
        <w:rPr>
          <w:rFonts w:cs="Arial"/>
        </w:rPr>
        <w:t>n</w:t>
      </w:r>
      <w:r>
        <w:rPr>
          <w:rFonts w:cs="Arial"/>
        </w:rPr>
        <w:t xml:space="preserve"> prominenten Starter: </w:t>
      </w:r>
      <w:r w:rsidR="00290DBB" w:rsidRPr="00CA5580">
        <w:rPr>
          <w:rFonts w:cs="Arial"/>
        </w:rPr>
        <w:t>Cora Schumacher</w:t>
      </w:r>
      <w:r>
        <w:rPr>
          <w:rFonts w:cs="Arial"/>
        </w:rPr>
        <w:t>, d</w:t>
      </w:r>
      <w:r w:rsidRPr="00CA5580">
        <w:rPr>
          <w:rFonts w:cs="Arial"/>
        </w:rPr>
        <w:t>ie Ehefrau des ehemaligen Formel-1-Profis Ralf Schumacher</w:t>
      </w:r>
      <w:r>
        <w:rPr>
          <w:rFonts w:cs="Arial"/>
        </w:rPr>
        <w:t>, konnte b</w:t>
      </w:r>
      <w:r w:rsidR="00290DBB" w:rsidRPr="00CA5580">
        <w:rPr>
          <w:rFonts w:cs="Arial"/>
        </w:rPr>
        <w:t xml:space="preserve">ei ihrem Comeback in der MINI Challenge </w:t>
      </w:r>
      <w:r>
        <w:rPr>
          <w:rFonts w:cs="Arial"/>
        </w:rPr>
        <w:t xml:space="preserve">einige Fahrer hinter sich lassen und lag lange auf </w:t>
      </w:r>
      <w:r w:rsidR="00290DBB" w:rsidRPr="00CA5580">
        <w:rPr>
          <w:rFonts w:cs="Arial"/>
        </w:rPr>
        <w:t>eine</w:t>
      </w:r>
      <w:r w:rsidR="00B00328">
        <w:rPr>
          <w:rFonts w:cs="Arial"/>
        </w:rPr>
        <w:t>m</w:t>
      </w:r>
      <w:r w:rsidR="00290DBB" w:rsidRPr="00CA5580">
        <w:rPr>
          <w:rFonts w:cs="Arial"/>
        </w:rPr>
        <w:t xml:space="preserve"> </w:t>
      </w:r>
      <w:r>
        <w:rPr>
          <w:rFonts w:cs="Arial"/>
        </w:rPr>
        <w:t>guten</w:t>
      </w:r>
      <w:r w:rsidR="00290DBB" w:rsidRPr="00CA5580">
        <w:rPr>
          <w:rFonts w:cs="Arial"/>
        </w:rPr>
        <w:t xml:space="preserve"> </w:t>
      </w:r>
      <w:r>
        <w:rPr>
          <w:rFonts w:cs="Arial"/>
        </w:rPr>
        <w:t>13</w:t>
      </w:r>
      <w:r w:rsidR="00C21C93">
        <w:rPr>
          <w:rFonts w:cs="Arial"/>
        </w:rPr>
        <w:t>.</w:t>
      </w:r>
      <w:r w:rsidR="00290DBB" w:rsidRPr="00CA5580">
        <w:rPr>
          <w:rFonts w:cs="Arial"/>
        </w:rPr>
        <w:t xml:space="preserve"> Platz</w:t>
      </w:r>
      <w:r>
        <w:rPr>
          <w:rFonts w:cs="Arial"/>
        </w:rPr>
        <w:t xml:space="preserve">. Kurz vor Rennschluss musste sie jedoch ebenfalls eine Drive-Through-Strafe verbüßen und sah </w:t>
      </w:r>
      <w:r w:rsidR="00B252A4">
        <w:rPr>
          <w:rFonts w:cs="Arial"/>
        </w:rPr>
        <w:t xml:space="preserve">schließlich als 16. </w:t>
      </w:r>
      <w:r>
        <w:rPr>
          <w:rFonts w:cs="Arial"/>
        </w:rPr>
        <w:t>die Zielflagge</w:t>
      </w:r>
      <w:r w:rsidR="00290DBB" w:rsidRPr="00CA5580">
        <w:rPr>
          <w:rFonts w:cs="Arial"/>
        </w:rPr>
        <w:t>.</w:t>
      </w:r>
    </w:p>
    <w:p w:rsidR="00005FC4" w:rsidRDefault="00290DBB" w:rsidP="00EC6D43">
      <w:pPr>
        <w:tabs>
          <w:tab w:val="clear" w:pos="454"/>
          <w:tab w:val="clear" w:pos="4706"/>
        </w:tabs>
        <w:spacing w:after="120" w:line="320" w:lineRule="exact"/>
        <w:rPr>
          <w:rFonts w:cs="Arial"/>
        </w:rPr>
      </w:pPr>
      <w:r w:rsidRPr="00CA5580">
        <w:rPr>
          <w:rFonts w:cs="Arial"/>
        </w:rPr>
        <w:t>D</w:t>
      </w:r>
      <w:r w:rsidR="0066287A" w:rsidRPr="00CA5580">
        <w:rPr>
          <w:rFonts w:cs="Arial"/>
        </w:rPr>
        <w:t xml:space="preserve">as nächste MINI Challenge Rennen </w:t>
      </w:r>
      <w:r w:rsidRPr="00CA5580">
        <w:rPr>
          <w:rFonts w:cs="Arial"/>
        </w:rPr>
        <w:t xml:space="preserve">folgt </w:t>
      </w:r>
      <w:r w:rsidR="0066287A" w:rsidRPr="00CA5580">
        <w:rPr>
          <w:rFonts w:cs="Arial"/>
        </w:rPr>
        <w:t>am Sonntag (</w:t>
      </w:r>
      <w:r w:rsidR="00005FC4" w:rsidRPr="00CA5580">
        <w:rPr>
          <w:rFonts w:cs="Arial"/>
        </w:rPr>
        <w:t>30.05.</w:t>
      </w:r>
      <w:r w:rsidR="0066287A" w:rsidRPr="00CA5580">
        <w:rPr>
          <w:rFonts w:cs="Arial"/>
        </w:rPr>
        <w:t>)</w:t>
      </w:r>
      <w:r w:rsidR="00005FC4" w:rsidRPr="00CA5580">
        <w:rPr>
          <w:rFonts w:cs="Arial"/>
        </w:rPr>
        <w:t xml:space="preserve"> </w:t>
      </w:r>
      <w:r w:rsidR="0066287A" w:rsidRPr="00CA5580">
        <w:rPr>
          <w:rFonts w:cs="Arial"/>
        </w:rPr>
        <w:t xml:space="preserve">um </w:t>
      </w:r>
      <w:r w:rsidR="00005FC4" w:rsidRPr="00CA5580">
        <w:rPr>
          <w:rFonts w:cs="Arial"/>
        </w:rPr>
        <w:t>09.40 Uhr</w:t>
      </w:r>
      <w:r w:rsidR="0066287A" w:rsidRPr="00CA5580">
        <w:rPr>
          <w:rFonts w:cs="Arial"/>
        </w:rPr>
        <w:t xml:space="preserve">. Dem Reglement entsprechend nehmen </w:t>
      </w:r>
      <w:r w:rsidRPr="00CA5580">
        <w:rPr>
          <w:rFonts w:cs="Arial"/>
        </w:rPr>
        <w:t xml:space="preserve">dann </w:t>
      </w:r>
      <w:r w:rsidR="0066287A" w:rsidRPr="00CA5580">
        <w:rPr>
          <w:rFonts w:cs="Arial"/>
        </w:rPr>
        <w:t xml:space="preserve">die ersten sechs Fahrer des Samstagsrennens in umgekehrter Reihenfolge Aufstellung, so dass </w:t>
      </w:r>
      <w:r w:rsidR="00CA5580" w:rsidRPr="00CA5580">
        <w:rPr>
          <w:rFonts w:cs="Arial"/>
        </w:rPr>
        <w:t>Nico Bastian (Hemsbach, die agentour Racing/SPORT1)</w:t>
      </w:r>
      <w:r w:rsidR="00B00328">
        <w:rPr>
          <w:rFonts w:cs="Arial"/>
        </w:rPr>
        <w:t>, der heute Sechster wurde,</w:t>
      </w:r>
      <w:r w:rsidR="00CA5580" w:rsidRPr="00CA5580">
        <w:rPr>
          <w:rFonts w:cs="Arial"/>
        </w:rPr>
        <w:t xml:space="preserve"> </w:t>
      </w:r>
      <w:r w:rsidR="0066287A" w:rsidRPr="00CA5580">
        <w:rPr>
          <w:rFonts w:cs="Arial"/>
        </w:rPr>
        <w:t>von der Pole-Position</w:t>
      </w:r>
      <w:r w:rsidR="00CA5580" w:rsidRPr="00CA5580">
        <w:rPr>
          <w:rFonts w:cs="Arial"/>
        </w:rPr>
        <w:t xml:space="preserve"> starten wird</w:t>
      </w:r>
      <w:r w:rsidR="0066287A" w:rsidRPr="00CA5580">
        <w:rPr>
          <w:rFonts w:cs="Arial"/>
        </w:rPr>
        <w:t>.</w:t>
      </w:r>
      <w:r w:rsidR="0066287A">
        <w:rPr>
          <w:rFonts w:cs="Arial"/>
        </w:rPr>
        <w:t xml:space="preserve"> </w:t>
      </w:r>
      <w:r w:rsidR="00B00328">
        <w:rPr>
          <w:rFonts w:cs="Arial"/>
        </w:rPr>
        <w:t>Neben ihm wird der heu</w:t>
      </w:r>
      <w:r w:rsidR="00B252A4">
        <w:rPr>
          <w:rFonts w:cs="Arial"/>
        </w:rPr>
        <w:t>te</w:t>
      </w:r>
      <w:r w:rsidR="00B00328">
        <w:rPr>
          <w:rFonts w:cs="Arial"/>
        </w:rPr>
        <w:t xml:space="preserve"> </w:t>
      </w:r>
      <w:r w:rsidR="00B252A4">
        <w:rPr>
          <w:rFonts w:cs="Arial"/>
        </w:rPr>
        <w:t>f</w:t>
      </w:r>
      <w:r w:rsidR="00B00328">
        <w:rPr>
          <w:rFonts w:cs="Arial"/>
        </w:rPr>
        <w:t>ünft</w:t>
      </w:r>
      <w:r w:rsidR="00B252A4">
        <w:rPr>
          <w:rFonts w:cs="Arial"/>
        </w:rPr>
        <w:t>platzierte</w:t>
      </w:r>
      <w:r w:rsidR="00B00328">
        <w:rPr>
          <w:rFonts w:cs="Arial"/>
        </w:rPr>
        <w:t xml:space="preserve"> Thomas Tekaat (Hargesheim, Team Tekaat) stehen.</w:t>
      </w:r>
    </w:p>
    <w:p w:rsidR="005218BD" w:rsidRPr="005218BD" w:rsidRDefault="005218BD">
      <w:pPr>
        <w:tabs>
          <w:tab w:val="clear" w:pos="454"/>
          <w:tab w:val="clear" w:pos="4706"/>
        </w:tabs>
        <w:spacing w:before="120" w:after="0" w:line="320" w:lineRule="exact"/>
        <w:rPr>
          <w:rFonts w:cs="Arial"/>
        </w:rPr>
      </w:pPr>
      <w:r>
        <w:rPr>
          <w:b/>
          <w:bCs/>
        </w:rPr>
        <w:t>Mehr zur MINI Challenge:</w:t>
      </w:r>
      <w:r>
        <w:rPr>
          <w:b/>
          <w:bCs/>
        </w:rPr>
        <w:br/>
      </w:r>
      <w:hyperlink r:id="rId11" w:history="1">
        <w:r w:rsidRPr="00830562">
          <w:rPr>
            <w:rStyle w:val="Hyperlink"/>
            <w:rFonts w:cs="Arial"/>
          </w:rPr>
          <w:t>www.MINI.de/Challenge</w:t>
        </w:r>
      </w:hyperlink>
      <w:r>
        <w:rPr>
          <w:rFonts w:cs="Arial"/>
        </w:rPr>
        <w:br/>
      </w:r>
      <w:bookmarkStart w:id="2" w:name="OLE_LINK1"/>
      <w:bookmarkStart w:id="3" w:name="OLE_LINK2"/>
      <w:r w:rsidR="00623C28">
        <w:rPr>
          <w:rFonts w:cs="Arial"/>
        </w:rPr>
        <w:fldChar w:fldCharType="begin"/>
      </w:r>
      <w:r w:rsidR="00623C28">
        <w:rPr>
          <w:rFonts w:cs="Arial"/>
        </w:rPr>
        <w:instrText xml:space="preserve"> HYPERLINK "http://</w:instrText>
      </w:r>
      <w:r w:rsidR="00623C28" w:rsidRPr="00623C28">
        <w:rPr>
          <w:rFonts w:cs="Arial"/>
        </w:rPr>
        <w:instrText>www.facebook.com/MINI.Challenge</w:instrText>
      </w:r>
      <w:r w:rsidR="00623C28">
        <w:rPr>
          <w:rFonts w:cs="Arial"/>
        </w:rPr>
        <w:instrText xml:space="preserve">" </w:instrText>
      </w:r>
      <w:r w:rsidR="00623C28" w:rsidRPr="001512CF">
        <w:rPr>
          <w:rFonts w:cs="Arial"/>
        </w:rPr>
      </w:r>
      <w:r w:rsidR="00623C28">
        <w:rPr>
          <w:rFonts w:cs="Arial"/>
        </w:rPr>
        <w:fldChar w:fldCharType="separate"/>
      </w:r>
      <w:r w:rsidR="00623C28" w:rsidRPr="001512CF">
        <w:rPr>
          <w:rStyle w:val="Hyperlink"/>
          <w:rFonts w:cs="Arial"/>
        </w:rPr>
        <w:t>www.facebook.com/MINI.Challenge</w:t>
      </w:r>
      <w:r w:rsidR="00623C28">
        <w:rPr>
          <w:rFonts w:cs="Arial"/>
        </w:rPr>
        <w:fldChar w:fldCharType="end"/>
      </w:r>
      <w:r w:rsidR="00F14EE3">
        <w:rPr>
          <w:rFonts w:cs="Arial"/>
        </w:rPr>
        <w:t xml:space="preserve"> </w:t>
      </w:r>
    </w:p>
    <w:bookmarkEnd w:id="2"/>
    <w:bookmarkEnd w:id="3"/>
    <w:p w:rsidR="00DD7DA6" w:rsidRDefault="005218BD">
      <w:pPr>
        <w:tabs>
          <w:tab w:val="clear" w:pos="454"/>
          <w:tab w:val="clear" w:pos="4706"/>
        </w:tabs>
        <w:spacing w:before="120" w:after="0" w:line="320" w:lineRule="exact"/>
      </w:pPr>
      <w:r>
        <w:rPr>
          <w:b/>
          <w:bCs/>
        </w:rPr>
        <w:br/>
      </w:r>
      <w:r w:rsidR="00FA3B83">
        <w:rPr>
          <w:b/>
          <w:bCs/>
        </w:rPr>
        <w:t>Fotos und aktuelle Presse-Informationen unter:</w:t>
      </w:r>
      <w:r>
        <w:rPr>
          <w:b/>
          <w:bCs/>
        </w:rPr>
        <w:br/>
      </w:r>
      <w:hyperlink r:id="rId12" w:history="1">
        <w:r w:rsidR="00907857" w:rsidRPr="00053642">
          <w:rPr>
            <w:rStyle w:val="Hyperlink"/>
          </w:rPr>
          <w:t>www.press.bmwgroup</w:t>
        </w:r>
        <w:r w:rsidR="00907857" w:rsidRPr="00053642">
          <w:rPr>
            <w:rStyle w:val="Hyperlink"/>
          </w:rPr>
          <w:t>.</w:t>
        </w:r>
        <w:r w:rsidR="00907857" w:rsidRPr="00053642">
          <w:rPr>
            <w:rStyle w:val="Hyperlink"/>
          </w:rPr>
          <w:t>com/de.html</w:t>
        </w:r>
      </w:hyperlink>
      <w:r w:rsidR="00907857">
        <w:t xml:space="preserve"> </w:t>
      </w:r>
    </w:p>
    <w:p w:rsidR="00DE6B65" w:rsidRDefault="00DD7DA6" w:rsidP="00DE6B65">
      <w:pPr>
        <w:pStyle w:val="zztitel"/>
        <w:widowControl/>
        <w:tabs>
          <w:tab w:val="left" w:pos="454"/>
          <w:tab w:val="left" w:pos="4706"/>
        </w:tabs>
        <w:overflowPunct/>
        <w:autoSpaceDE/>
        <w:autoSpaceDN/>
        <w:adjustRightInd/>
        <w:spacing w:before="240" w:after="120"/>
        <w:ind w:right="-86"/>
        <w:textAlignment w:val="auto"/>
        <w:rPr>
          <w:kern w:val="16"/>
        </w:rPr>
      </w:pPr>
      <w:r>
        <w:rPr>
          <w:kern w:val="0"/>
        </w:rPr>
        <w:br/>
      </w:r>
      <w:r w:rsidR="00DE6B65">
        <w:rPr>
          <w:bCs/>
          <w:kern w:val="0"/>
          <w:szCs w:val="24"/>
        </w:rPr>
        <w:t>Bitte</w:t>
      </w:r>
      <w:r w:rsidR="00DE6B65">
        <w:t xml:space="preserve"> wenden Sie sich bei Fragen an das </w:t>
      </w:r>
      <w:r w:rsidR="00DE6B65">
        <w:rPr>
          <w:kern w:val="16"/>
        </w:rPr>
        <w:t xml:space="preserve">MINI CHALLENGE Media Team: </w:t>
      </w:r>
    </w:p>
    <w:tbl>
      <w:tblPr>
        <w:tblW w:w="8575" w:type="dxa"/>
        <w:tblCellMar>
          <w:left w:w="70" w:type="dxa"/>
          <w:right w:w="70" w:type="dxa"/>
        </w:tblCellMar>
        <w:tblLook w:val="0000"/>
      </w:tblPr>
      <w:tblGrid>
        <w:gridCol w:w="3898"/>
        <w:gridCol w:w="4677"/>
      </w:tblGrid>
      <w:tr w:rsidR="00DE6B65" w:rsidRPr="0067622B">
        <w:trPr>
          <w:trHeight w:val="1552"/>
        </w:trPr>
        <w:tc>
          <w:tcPr>
            <w:tcW w:w="3898" w:type="dxa"/>
          </w:tcPr>
          <w:p w:rsidR="00DE6B65" w:rsidRDefault="00DE6B65" w:rsidP="009F679B">
            <w:pPr>
              <w:tabs>
                <w:tab w:val="clear" w:pos="4706"/>
                <w:tab w:val="left" w:pos="709"/>
              </w:tabs>
              <w:spacing w:after="120"/>
              <w:ind w:right="57"/>
              <w:rPr>
                <w:kern w:val="16"/>
                <w:lang w:val="fr-FR"/>
              </w:rPr>
            </w:pPr>
            <w:r w:rsidRPr="002F289B">
              <w:rPr>
                <w:kern w:val="16"/>
                <w:lang w:val="fr-FR"/>
              </w:rPr>
              <w:t>Sven Grützmacher</w:t>
            </w:r>
            <w:r w:rsidRPr="002F289B">
              <w:rPr>
                <w:kern w:val="16"/>
                <w:lang w:val="fr-FR"/>
              </w:rPr>
              <w:br/>
            </w:r>
            <w:r w:rsidRPr="00907857">
              <w:rPr>
                <w:kern w:val="16"/>
                <w:lang w:val="fr-FR"/>
              </w:rPr>
              <w:t>MINI Produktkommunikation</w:t>
            </w:r>
            <w:r w:rsidRPr="002F289B">
              <w:rPr>
                <w:kern w:val="16"/>
                <w:lang w:val="fr-FR"/>
              </w:rPr>
              <w:t xml:space="preserve"> </w:t>
            </w:r>
            <w:r w:rsidRPr="002F289B">
              <w:rPr>
                <w:kern w:val="16"/>
                <w:lang w:val="fr-FR"/>
              </w:rPr>
              <w:br/>
            </w:r>
            <w:r>
              <w:rPr>
                <w:kern w:val="16"/>
                <w:lang w:val="fr-FR"/>
              </w:rPr>
              <w:t xml:space="preserve">Tel: </w:t>
            </w:r>
            <w:r>
              <w:rPr>
                <w:kern w:val="16"/>
                <w:lang w:val="fr-FR"/>
              </w:rPr>
              <w:tab/>
            </w:r>
            <w:r>
              <w:rPr>
                <w:kern w:val="16"/>
                <w:lang w:val="fr-FR"/>
              </w:rPr>
              <w:tab/>
              <w:t>+49-89-382-59355</w:t>
            </w:r>
            <w:r>
              <w:rPr>
                <w:kern w:val="16"/>
                <w:lang w:val="fr-FR"/>
              </w:rPr>
              <w:br/>
              <w:t xml:space="preserve">Mobil: </w:t>
            </w:r>
            <w:r>
              <w:rPr>
                <w:kern w:val="16"/>
                <w:lang w:val="fr-FR"/>
              </w:rPr>
              <w:tab/>
              <w:t>+49-160-4768262</w:t>
            </w:r>
            <w:r>
              <w:rPr>
                <w:kern w:val="16"/>
                <w:lang w:val="fr-FR"/>
              </w:rPr>
              <w:br/>
              <w:t xml:space="preserve">Fax: </w:t>
            </w:r>
            <w:r>
              <w:rPr>
                <w:kern w:val="16"/>
                <w:lang w:val="fr-FR"/>
              </w:rPr>
              <w:tab/>
            </w:r>
            <w:r>
              <w:rPr>
                <w:kern w:val="16"/>
                <w:lang w:val="fr-FR"/>
              </w:rPr>
              <w:tab/>
              <w:t>+49-89-382-20626</w:t>
            </w:r>
            <w:r w:rsidRPr="002F289B">
              <w:rPr>
                <w:kern w:val="16"/>
                <w:lang w:val="fr-FR"/>
              </w:rPr>
              <w:br/>
              <w:t xml:space="preserve">Mail: </w:t>
            </w:r>
            <w:r w:rsidRPr="002F289B">
              <w:rPr>
                <w:kern w:val="16"/>
                <w:lang w:val="fr-FR"/>
              </w:rPr>
              <w:tab/>
            </w:r>
            <w:hyperlink r:id="rId13" w:history="1">
              <w:r w:rsidRPr="002F289B">
                <w:rPr>
                  <w:rStyle w:val="Hyperlink"/>
                  <w:kern w:val="16"/>
                  <w:lang w:val="fr-FR"/>
                </w:rPr>
                <w:t>Sven.Gruetzmacher@mini.com</w:t>
              </w:r>
            </w:hyperlink>
          </w:p>
        </w:tc>
        <w:tc>
          <w:tcPr>
            <w:tcW w:w="4677" w:type="dxa"/>
          </w:tcPr>
          <w:p w:rsidR="00196D6F" w:rsidRDefault="00BE2BD4" w:rsidP="009F679B">
            <w:pPr>
              <w:tabs>
                <w:tab w:val="clear" w:pos="4706"/>
                <w:tab w:val="left" w:pos="709"/>
              </w:tabs>
              <w:spacing w:after="0"/>
              <w:ind w:right="57"/>
              <w:rPr>
                <w:kern w:val="16"/>
                <w:lang w:val="fr-FR"/>
              </w:rPr>
            </w:pPr>
            <w:r>
              <w:rPr>
                <w:kern w:val="16"/>
                <w:lang w:val="fr-FR"/>
              </w:rPr>
              <w:t>Markus</w:t>
            </w:r>
            <w:r w:rsidR="00196D6F">
              <w:rPr>
                <w:kern w:val="16"/>
                <w:lang w:val="fr-FR"/>
              </w:rPr>
              <w:t xml:space="preserve"> </w:t>
            </w:r>
            <w:r>
              <w:rPr>
                <w:kern w:val="16"/>
                <w:lang w:val="fr-FR"/>
              </w:rPr>
              <w:t>Tausch</w:t>
            </w:r>
          </w:p>
          <w:p w:rsidR="00DE6B65" w:rsidRDefault="00DE6B65" w:rsidP="009F679B">
            <w:pPr>
              <w:tabs>
                <w:tab w:val="clear" w:pos="4706"/>
                <w:tab w:val="left" w:pos="709"/>
              </w:tabs>
              <w:spacing w:after="0"/>
              <w:ind w:right="57"/>
              <w:rPr>
                <w:kern w:val="16"/>
                <w:lang w:val="fr-FR"/>
              </w:rPr>
            </w:pPr>
            <w:r>
              <w:rPr>
                <w:kern w:val="16"/>
                <w:lang w:val="fr-FR"/>
              </w:rPr>
              <w:t xml:space="preserve">MINI CHALLENGE Presseservice </w:t>
            </w:r>
          </w:p>
          <w:p w:rsidR="00DE6B65" w:rsidRDefault="00DE6B65" w:rsidP="009F679B">
            <w:pPr>
              <w:tabs>
                <w:tab w:val="clear" w:pos="4706"/>
                <w:tab w:val="left" w:pos="709"/>
              </w:tabs>
              <w:spacing w:after="120"/>
              <w:ind w:right="57"/>
              <w:rPr>
                <w:kern w:val="16"/>
                <w:lang w:val="fr-FR"/>
              </w:rPr>
            </w:pPr>
            <w:r>
              <w:rPr>
                <w:kern w:val="16"/>
                <w:lang w:val="fr-FR"/>
              </w:rPr>
              <w:t>c/o die agentour</w:t>
            </w:r>
            <w:r w:rsidR="00196D6F">
              <w:rPr>
                <w:kern w:val="16"/>
                <w:lang w:val="fr-FR"/>
              </w:rPr>
              <w:t xml:space="preserve"> GmbH</w:t>
            </w:r>
            <w:r w:rsidR="00196D6F">
              <w:rPr>
                <w:kern w:val="16"/>
                <w:lang w:val="fr-FR"/>
              </w:rPr>
              <w:br/>
              <w:t>Tel:</w:t>
            </w:r>
            <w:r w:rsidR="00196D6F">
              <w:rPr>
                <w:kern w:val="16"/>
                <w:lang w:val="fr-FR"/>
              </w:rPr>
              <w:tab/>
            </w:r>
            <w:r w:rsidR="00196D6F">
              <w:rPr>
                <w:kern w:val="16"/>
                <w:lang w:val="fr-FR"/>
              </w:rPr>
              <w:tab/>
              <w:t>+49 (0) 89-530997-45</w:t>
            </w:r>
            <w:r>
              <w:rPr>
                <w:kern w:val="16"/>
                <w:lang w:val="fr-FR"/>
              </w:rPr>
              <w:br/>
              <w:t>Mobil:</w:t>
            </w:r>
            <w:r>
              <w:rPr>
                <w:kern w:val="16"/>
                <w:lang w:val="fr-FR"/>
              </w:rPr>
              <w:tab/>
              <w:t>+49 (0) 17</w:t>
            </w:r>
            <w:r w:rsidR="00196D6F">
              <w:rPr>
                <w:kern w:val="16"/>
                <w:lang w:val="fr-FR"/>
              </w:rPr>
              <w:t>6</w:t>
            </w:r>
            <w:r>
              <w:rPr>
                <w:kern w:val="16"/>
                <w:lang w:val="fr-FR"/>
              </w:rPr>
              <w:t>-</w:t>
            </w:r>
            <w:r w:rsidR="00196D6F">
              <w:rPr>
                <w:kern w:val="16"/>
                <w:lang w:val="fr-FR"/>
              </w:rPr>
              <w:t>2313 2648</w:t>
            </w:r>
            <w:r>
              <w:rPr>
                <w:kern w:val="16"/>
                <w:lang w:val="fr-FR"/>
              </w:rPr>
              <w:br/>
              <w:t>Mail:</w:t>
            </w:r>
            <w:r>
              <w:rPr>
                <w:kern w:val="16"/>
                <w:lang w:val="fr-FR"/>
              </w:rPr>
              <w:tab/>
            </w:r>
            <w:r>
              <w:rPr>
                <w:kern w:val="16"/>
                <w:lang w:val="fr-FR"/>
              </w:rPr>
              <w:tab/>
            </w:r>
            <w:hyperlink r:id="rId14" w:history="1">
              <w:r w:rsidR="00196D6F" w:rsidRPr="003B335F">
                <w:rPr>
                  <w:rStyle w:val="Hyperlink"/>
                  <w:kern w:val="16"/>
                  <w:lang w:val="fr-FR"/>
                </w:rPr>
                <w:t>mt@die-agentour.de</w:t>
              </w:r>
            </w:hyperlink>
          </w:p>
        </w:tc>
      </w:tr>
    </w:tbl>
    <w:p w:rsidR="00DE6B65" w:rsidRPr="0067622B" w:rsidRDefault="00DE6B65" w:rsidP="00DE6B65">
      <w:pPr>
        <w:rPr>
          <w:kern w:val="16"/>
        </w:rPr>
      </w:pPr>
    </w:p>
    <w:p w:rsidR="00FA3B83" w:rsidRPr="0067622B" w:rsidRDefault="00FA3B83" w:rsidP="00DE6B65">
      <w:pPr>
        <w:pStyle w:val="zztitel"/>
        <w:widowControl/>
        <w:tabs>
          <w:tab w:val="left" w:pos="454"/>
          <w:tab w:val="left" w:pos="4706"/>
        </w:tabs>
        <w:overflowPunct/>
        <w:autoSpaceDE/>
        <w:autoSpaceDN/>
        <w:adjustRightInd/>
        <w:spacing w:before="240" w:after="120"/>
        <w:ind w:right="-86"/>
        <w:textAlignment w:val="auto"/>
        <w:rPr>
          <w:kern w:val="16"/>
        </w:rPr>
      </w:pPr>
    </w:p>
    <w:sectPr w:rsidR="00FA3B83" w:rsidRPr="0067622B">
      <w:type w:val="continuous"/>
      <w:pgSz w:w="11907" w:h="16840" w:code="9"/>
      <w:pgMar w:top="1814" w:right="2098" w:bottom="1135" w:left="2098" w:header="510" w:footer="567" w:gutter="0"/>
      <w:pgNumType w:start="1"/>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277" w:rsidRDefault="00CD7277">
      <w:r>
        <w:separator/>
      </w:r>
    </w:p>
  </w:endnote>
  <w:endnote w:type="continuationSeparator" w:id="0">
    <w:p w:rsidR="00CD7277" w:rsidRDefault="00CD72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INITypeHeadline">
    <w:panose1 w:val="020B0604040000020003"/>
    <w:charset w:val="00"/>
    <w:family w:val="swiss"/>
    <w:pitch w:val="variable"/>
    <w:sig w:usb0="80000027" w:usb1="00000000" w:usb2="00000000" w:usb3="00000000" w:csb0="00000093" w:csb1="00000000"/>
  </w:font>
  <w:font w:name="BMWTypeCondensedLight">
    <w:panose1 w:val="020B0306020202020204"/>
    <w:charset w:val="00"/>
    <w:family w:val="swiss"/>
    <w:pitch w:val="variable"/>
    <w:sig w:usb0="80000027" w:usb1="00000000" w:usb2="00000000" w:usb3="00000000" w:csb0="00000093" w:csb1="00000000"/>
  </w:font>
  <w:font w:name="BMWTypeRegular">
    <w:panose1 w:val="020B0604020202020204"/>
    <w:charset w:val="00"/>
    <w:family w:val="swiss"/>
    <w:pitch w:val="variable"/>
    <w:sig w:usb0="8000002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B83" w:rsidRDefault="00FA3B83">
    <w:pPr>
      <w:framePr w:wrap="around" w:vAnchor="text" w:hAnchor="margin" w:y="1"/>
    </w:pPr>
    <w:r>
      <w:fldChar w:fldCharType="begin"/>
    </w:r>
    <w:r>
      <w:instrText xml:space="preserve">PAGE  </w:instrText>
    </w:r>
    <w:r>
      <w:fldChar w:fldCharType="end"/>
    </w:r>
  </w:p>
  <w:p w:rsidR="00FA3B83" w:rsidRDefault="00FA3B83">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B83" w:rsidRDefault="00FA3B8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277" w:rsidRDefault="00CD7277">
      <w:r>
        <w:separator/>
      </w:r>
    </w:p>
  </w:footnote>
  <w:footnote w:type="continuationSeparator" w:id="0">
    <w:p w:rsidR="00CD7277" w:rsidRDefault="00CD72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FA3B83">
      <w:tblPrEx>
        <w:tblCellMar>
          <w:top w:w="0" w:type="dxa"/>
          <w:bottom w:w="0" w:type="dxa"/>
        </w:tblCellMar>
      </w:tblPrEx>
      <w:tc>
        <w:tcPr>
          <w:tcW w:w="1928" w:type="dxa"/>
        </w:tcPr>
        <w:p w:rsidR="00FA3B83" w:rsidRDefault="00FA3B83">
          <w:pPr>
            <w:pStyle w:val="zzmarginalielightseite2"/>
            <w:framePr w:wrap="notBeside" w:y="1815"/>
          </w:pPr>
        </w:p>
      </w:tc>
      <w:tc>
        <w:tcPr>
          <w:tcW w:w="170" w:type="dxa"/>
        </w:tcPr>
        <w:p w:rsidR="00FA3B83" w:rsidRDefault="00FA3B83">
          <w:pPr>
            <w:pStyle w:val="zzmarginalielightseite2"/>
            <w:framePr w:wrap="notBeside" w:y="1815"/>
          </w:pPr>
        </w:p>
      </w:tc>
      <w:tc>
        <w:tcPr>
          <w:tcW w:w="9299" w:type="dxa"/>
        </w:tcPr>
        <w:p w:rsidR="00FA3B83" w:rsidRDefault="00FA3B83">
          <w:pPr>
            <w:pStyle w:val="Fliesstext"/>
            <w:framePr w:w="11340" w:hSpace="142" w:wrap="notBeside" w:vAnchor="page" w:hAnchor="page" w:y="1815" w:anchorLock="1"/>
          </w:pPr>
          <w:r>
            <w:t>Presse-Information</w:t>
          </w:r>
        </w:p>
      </w:tc>
    </w:tr>
    <w:tr w:rsidR="00FA3B83">
      <w:tblPrEx>
        <w:tblCellMar>
          <w:top w:w="0" w:type="dxa"/>
          <w:bottom w:w="0" w:type="dxa"/>
        </w:tblCellMar>
      </w:tblPrEx>
      <w:tc>
        <w:tcPr>
          <w:tcW w:w="1928" w:type="dxa"/>
        </w:tcPr>
        <w:p w:rsidR="00FA3B83" w:rsidRDefault="00FA3B83">
          <w:pPr>
            <w:pStyle w:val="zzmarginalielightseite2"/>
            <w:framePr w:wrap="notBeside" w:y="1815"/>
            <w:spacing w:line="330" w:lineRule="exact"/>
          </w:pPr>
          <w:r>
            <w:t>Datum</w:t>
          </w:r>
        </w:p>
      </w:tc>
      <w:tc>
        <w:tcPr>
          <w:tcW w:w="170" w:type="dxa"/>
        </w:tcPr>
        <w:p w:rsidR="00FA3B83" w:rsidRDefault="00FA3B83">
          <w:pPr>
            <w:pStyle w:val="zzmarginalielightseite2"/>
            <w:framePr w:wrap="notBeside" w:y="1815"/>
          </w:pPr>
        </w:p>
      </w:tc>
      <w:tc>
        <w:tcPr>
          <w:tcW w:w="9299" w:type="dxa"/>
        </w:tcPr>
        <w:p w:rsidR="00FA3B83" w:rsidRDefault="00FA3B83">
          <w:pPr>
            <w:pStyle w:val="Fliesstext"/>
            <w:framePr w:w="11340" w:hSpace="142" w:wrap="notBeside" w:vAnchor="page" w:hAnchor="page" w:y="1815" w:anchorLock="1"/>
          </w:pPr>
          <w:fldSimple w:instr=" REF  Datum  \* MERGEFORMAT ">
            <w:r w:rsidR="00B7327D" w:rsidRPr="00B7327D">
              <w:rPr>
                <w:bCs/>
              </w:rPr>
              <w:t>29.</w:t>
            </w:r>
            <w:r w:rsidR="00B7327D">
              <w:t xml:space="preserve"> Mai 2010</w:t>
            </w:r>
          </w:fldSimple>
        </w:p>
      </w:tc>
    </w:tr>
    <w:tr w:rsidR="00FA3B83">
      <w:tblPrEx>
        <w:tblCellMar>
          <w:top w:w="0" w:type="dxa"/>
          <w:bottom w:w="0" w:type="dxa"/>
        </w:tblCellMar>
      </w:tblPrEx>
      <w:tc>
        <w:tcPr>
          <w:tcW w:w="1928" w:type="dxa"/>
        </w:tcPr>
        <w:p w:rsidR="00FA3B83" w:rsidRDefault="00FA3B83">
          <w:pPr>
            <w:pStyle w:val="zzmarginalielightseite2"/>
            <w:framePr w:wrap="notBeside" w:y="1815"/>
            <w:spacing w:line="330" w:lineRule="exact"/>
          </w:pPr>
          <w:r>
            <w:t>Thema</w:t>
          </w:r>
        </w:p>
      </w:tc>
      <w:tc>
        <w:tcPr>
          <w:tcW w:w="170" w:type="dxa"/>
        </w:tcPr>
        <w:p w:rsidR="00FA3B83" w:rsidRDefault="00FA3B83">
          <w:pPr>
            <w:pStyle w:val="zzmarginalielightseite2"/>
            <w:framePr w:wrap="notBeside" w:y="1815"/>
          </w:pPr>
        </w:p>
      </w:tc>
      <w:tc>
        <w:tcPr>
          <w:tcW w:w="9299" w:type="dxa"/>
          <w:vAlign w:val="bottom"/>
        </w:tcPr>
        <w:p w:rsidR="00FA3B83" w:rsidRPr="00F32A05" w:rsidRDefault="00B80E6D" w:rsidP="0085060F">
          <w:pPr>
            <w:pStyle w:val="Titel"/>
            <w:framePr w:w="11340" w:hSpace="142" w:wrap="notBeside" w:vAnchor="page" w:hAnchor="page" w:y="1815" w:anchorLock="1"/>
            <w:rPr>
              <w:b w:val="0"/>
              <w:sz w:val="22"/>
              <w:szCs w:val="22"/>
            </w:rPr>
          </w:pPr>
          <w:fldSimple w:instr=" REF  Thema  \* MERGEFORMAT ">
            <w:r w:rsidR="00B7327D" w:rsidRPr="00B7327D">
              <w:rPr>
                <w:b w:val="0"/>
                <w:noProof/>
                <w:sz w:val="22"/>
                <w:szCs w:val="22"/>
              </w:rPr>
              <w:t>Hendrik Vieth weiter auf Erfolgskurs in der MINI CHALLENGE.</w:t>
            </w:r>
          </w:fldSimple>
        </w:p>
      </w:tc>
    </w:tr>
    <w:tr w:rsidR="00FA3B83">
      <w:tblPrEx>
        <w:tblCellMar>
          <w:top w:w="0" w:type="dxa"/>
          <w:bottom w:w="0" w:type="dxa"/>
        </w:tblCellMar>
      </w:tblPrEx>
      <w:tc>
        <w:tcPr>
          <w:tcW w:w="1928" w:type="dxa"/>
        </w:tcPr>
        <w:p w:rsidR="00FA3B83" w:rsidRDefault="00FA3B83">
          <w:pPr>
            <w:pStyle w:val="zzmarginalielightseite2"/>
            <w:framePr w:wrap="notBeside" w:y="1815"/>
            <w:spacing w:line="330" w:lineRule="exact"/>
          </w:pPr>
          <w:r>
            <w:t>Seite</w:t>
          </w:r>
        </w:p>
      </w:tc>
      <w:tc>
        <w:tcPr>
          <w:tcW w:w="170" w:type="dxa"/>
        </w:tcPr>
        <w:p w:rsidR="00FA3B83" w:rsidRDefault="00FA3B83">
          <w:pPr>
            <w:pStyle w:val="zzmarginalielightseite2"/>
            <w:framePr w:wrap="notBeside" w:y="1815"/>
          </w:pPr>
        </w:p>
      </w:tc>
      <w:tc>
        <w:tcPr>
          <w:tcW w:w="9299" w:type="dxa"/>
          <w:vAlign w:val="bottom"/>
        </w:tcPr>
        <w:p w:rsidR="00FA3B83" w:rsidRDefault="00FA3B83">
          <w:pPr>
            <w:pStyle w:val="Fliesstext"/>
            <w:framePr w:w="11340" w:hSpace="142" w:wrap="notBeside" w:vAnchor="page" w:hAnchor="page" w:y="1815" w:anchorLock="1"/>
          </w:pPr>
          <w:fldSimple w:instr=" PAGE ">
            <w:r w:rsidR="0027660A">
              <w:rPr>
                <w:noProof/>
              </w:rPr>
              <w:t>2</w:t>
            </w:r>
          </w:fldSimple>
        </w:p>
      </w:tc>
    </w:tr>
    <w:tr w:rsidR="00FA3B83">
      <w:tblPrEx>
        <w:tblCellMar>
          <w:top w:w="0" w:type="dxa"/>
          <w:bottom w:w="0" w:type="dxa"/>
        </w:tblCellMar>
      </w:tblPrEx>
      <w:tc>
        <w:tcPr>
          <w:tcW w:w="1928" w:type="dxa"/>
          <w:vAlign w:val="bottom"/>
        </w:tcPr>
        <w:p w:rsidR="00FA3B83" w:rsidRDefault="00FA3B83">
          <w:pPr>
            <w:pStyle w:val="zzmarginalielightseite2"/>
            <w:framePr w:wrap="notBeside" w:y="1815"/>
          </w:pPr>
        </w:p>
        <w:p w:rsidR="00FA3B83" w:rsidRDefault="00FA3B83">
          <w:pPr>
            <w:pStyle w:val="zzmarginalielightseite2"/>
            <w:framePr w:wrap="notBeside" w:y="1815"/>
          </w:pPr>
        </w:p>
      </w:tc>
      <w:tc>
        <w:tcPr>
          <w:tcW w:w="170" w:type="dxa"/>
        </w:tcPr>
        <w:p w:rsidR="00FA3B83" w:rsidRDefault="00FA3B83">
          <w:pPr>
            <w:pStyle w:val="zzmarginalielightseite2"/>
            <w:framePr w:wrap="notBeside" w:y="1815"/>
          </w:pPr>
        </w:p>
      </w:tc>
      <w:tc>
        <w:tcPr>
          <w:tcW w:w="9299" w:type="dxa"/>
          <w:vAlign w:val="bottom"/>
        </w:tcPr>
        <w:p w:rsidR="00FA3B83" w:rsidRDefault="00FA3B83" w:rsidP="0085060F">
          <w:pPr>
            <w:pStyle w:val="Fliesstext"/>
            <w:framePr w:w="11340" w:hSpace="142" w:wrap="notBeside" w:vAnchor="page" w:hAnchor="page" w:y="1815" w:anchorLock="1"/>
          </w:pPr>
        </w:p>
      </w:tc>
    </w:tr>
  </w:tbl>
  <w:p w:rsidR="00FA3B83" w:rsidRDefault="00FA3B83">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4044270"/>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71C42F2A"/>
    <w:multiLevelType w:val="hybridMultilevel"/>
    <w:tmpl w:val="168A2A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3074">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compat>
  <w:docVars>
    <w:docVar w:name="Absender1$" w:val=""/>
    <w:docVar w:name="Abtlg1" w:val=""/>
    <w:docVar w:name="Abtlg2" w:val=""/>
    <w:docVar w:name="DokSchutz" w:val="w:doNotExpandShiftRet"/>
    <w:docVar w:name="Fax1" w:val=""/>
    <w:docVar w:name="Fax2" w:val=""/>
    <w:docVar w:name="Funkt1" w:val=""/>
    <w:docVar w:name="Funkt2" w:val=""/>
    <w:docVar w:name="Name$" w:val="w:balanceSingleByteDoubleByteWidth"/>
    <w:docVar w:name="Name1" w:val=""/>
    <w:docVar w:name="Name2" w:val=""/>
    <w:docVar w:name="Teilnehmer1$" w:val="&#10;as Speichern im Hintergrund von 'MINI Challenge Bericht WL06_2010-05-29.docx' wird von Word vorbereitet:  (50%)魀̗봠ś鸀̗뷀ś黰̗삠ś"/>
    <w:docVar w:name="Teilnehmer10$" w:val=""/>
    <w:docVar w:name="Teilnehmer2$" w:val=""/>
    <w:docVar w:name="Teilnehmer3$" w:val=""/>
    <w:docVar w:name="Teilnehmer4$" w:val=""/>
    <w:docVar w:name="Teilnehmer5$" w:val=""/>
    <w:docVar w:name="Teilnehmer6$" w:val="栜ㄴΜၰܯӤင뺘㈇Ɇ`Ѐ궀ϯ김ϯ"/>
    <w:docVar w:name="Teilnehmer8$" w:val=""/>
    <w:docVar w:name="Teilnehmer9$" w:val=""/>
    <w:docVar w:name="Telefon1" w:val=""/>
    <w:docVar w:name="Telefon2" w:val=""/>
    <w:docVar w:name="Thema$" w:val="俾¢˃N Char'䩃䩏'䩑'䩞䡟Ё䩡䡭Ї䡳Ї䡴Їࡵ-,䌧᱊伀❊儀❊帀Ŋ开ň愄᱊洀݈猄݈琄݈甄&#10;&#10;ࡵ"/>
    <w:docVar w:name="Thema$" w:val="俾¢˃N Char'䩃䩏'䩑'䩞䡟Ё䩡䡭Ї䡳Ї䡴Їࡵ-,䌧᱊伀❊儀❊帀Ŋ开ň愄᱊洀݈猄݈琄݈甄&#10;&#10;ࡵｿｾｽｼ⣛梻⼪燄"/>
    <w:docVar w:name="Thema$" w:val="俾¢˃N Char'䩃䩏'䩑'䩞䡟Ё䩡䡭Ї䡳Ї䡴Їࡵ-,䌧᱊伀❊儀❊帀Ŋ开ň愄᱊洀݈猄݈琄݈甄&#10;&#10;ࡵｿｾｽｼ⣛梻⼪燄݈琄݈甄&#10;&#10;ࡵ"/>
    <w:docVar w:name="Thema$" w:val="俾¢˃N Char'䩃䩏'䩑'䩞䡟Ё䩡䡭Ї䡳Ї䡴Їࡵ-,䌧᱊伀❊儀❊帀Ŋ开ň愄᱊洀݈猄݈琄݈甄&#10;&#10;ࡵｿｾｽｼ⣛梻⼪燄݈琄݈甄&#10;&#10;ࡵｽｼ⣛梻⼪燄"/>
    <w:docVar w:name="tt1" w:val="좴㊑ీܯ0"/>
    <w:docVar w:name="tt2" w:val="뒴뒴༨"/>
    <w:docVar w:name="ZeitOrt$" w:val="x㊡埨㊸̢ࠠx㊡䰜㊸:\MINI Challenge Bericht WL06_2010-05-29.doc༢2유̪x㊡䰜㊸2잠̪x㊡䰜㊸2젠̪ༀ渟ｖǊ"/>
    <w:docVar w:name="ZeitOrt1$" w:val="俾¢˃N Char'䩃䩏'䩑'䩞䡟Ё䩡䡭Ї䡳Ї䡴Їࡵ-,䌧᱊伀❊儀❊帀Ŋ开ň愄᱊洀݈猄݈琄݈甄&#10;&#10;ࡵｿｾｽｼ⣛梻⼪燄݈琄݈甄&#10;&#10;ࡵｽｼ⣛梻⼪燄&#10;ࡵ"/>
    <w:docVar w:name="ZeitOrt2$" w:val="橄ㄴ単ЯΜ찔㈇"/>
  </w:docVars>
  <w:rsids>
    <w:rsidRoot w:val="00F52A87"/>
    <w:rsid w:val="00005FC4"/>
    <w:rsid w:val="00006549"/>
    <w:rsid w:val="0000742A"/>
    <w:rsid w:val="00015326"/>
    <w:rsid w:val="00071652"/>
    <w:rsid w:val="00090241"/>
    <w:rsid w:val="00090559"/>
    <w:rsid w:val="000A3B3E"/>
    <w:rsid w:val="000B0BD6"/>
    <w:rsid w:val="000B4FF7"/>
    <w:rsid w:val="000B67B4"/>
    <w:rsid w:val="000B74FC"/>
    <w:rsid w:val="000C5DF4"/>
    <w:rsid w:val="000E31EE"/>
    <w:rsid w:val="000E6C28"/>
    <w:rsid w:val="00105588"/>
    <w:rsid w:val="0011526A"/>
    <w:rsid w:val="0011779D"/>
    <w:rsid w:val="00121C6B"/>
    <w:rsid w:val="00125657"/>
    <w:rsid w:val="0014450F"/>
    <w:rsid w:val="00154748"/>
    <w:rsid w:val="00161F30"/>
    <w:rsid w:val="0017584A"/>
    <w:rsid w:val="00177221"/>
    <w:rsid w:val="0018049D"/>
    <w:rsid w:val="00185984"/>
    <w:rsid w:val="00196C10"/>
    <w:rsid w:val="00196D6F"/>
    <w:rsid w:val="001B2CBB"/>
    <w:rsid w:val="001B39C2"/>
    <w:rsid w:val="001C5336"/>
    <w:rsid w:val="001C55D1"/>
    <w:rsid w:val="001C58A9"/>
    <w:rsid w:val="001E1F53"/>
    <w:rsid w:val="001F073E"/>
    <w:rsid w:val="002014FD"/>
    <w:rsid w:val="002066DC"/>
    <w:rsid w:val="0021210C"/>
    <w:rsid w:val="00216A79"/>
    <w:rsid w:val="002479B6"/>
    <w:rsid w:val="00253B44"/>
    <w:rsid w:val="002552EB"/>
    <w:rsid w:val="00260F3A"/>
    <w:rsid w:val="00267A8E"/>
    <w:rsid w:val="0027660A"/>
    <w:rsid w:val="00276B08"/>
    <w:rsid w:val="00290DBB"/>
    <w:rsid w:val="00291ACA"/>
    <w:rsid w:val="002B621E"/>
    <w:rsid w:val="002C08EF"/>
    <w:rsid w:val="002C4518"/>
    <w:rsid w:val="002C5B72"/>
    <w:rsid w:val="002D594F"/>
    <w:rsid w:val="002E295D"/>
    <w:rsid w:val="002E51E4"/>
    <w:rsid w:val="00300E69"/>
    <w:rsid w:val="0030498B"/>
    <w:rsid w:val="00306D29"/>
    <w:rsid w:val="003070CB"/>
    <w:rsid w:val="003248EE"/>
    <w:rsid w:val="00341146"/>
    <w:rsid w:val="0034582D"/>
    <w:rsid w:val="00346FAA"/>
    <w:rsid w:val="00347AB7"/>
    <w:rsid w:val="003525C9"/>
    <w:rsid w:val="003561CA"/>
    <w:rsid w:val="00363952"/>
    <w:rsid w:val="00367879"/>
    <w:rsid w:val="003808A3"/>
    <w:rsid w:val="003949B0"/>
    <w:rsid w:val="003A518D"/>
    <w:rsid w:val="003D4FF8"/>
    <w:rsid w:val="003E15B7"/>
    <w:rsid w:val="003E7367"/>
    <w:rsid w:val="003E7B90"/>
    <w:rsid w:val="003F041C"/>
    <w:rsid w:val="003F3F0B"/>
    <w:rsid w:val="003F4893"/>
    <w:rsid w:val="003F62C0"/>
    <w:rsid w:val="0041385D"/>
    <w:rsid w:val="004200F6"/>
    <w:rsid w:val="0042025C"/>
    <w:rsid w:val="00432FE2"/>
    <w:rsid w:val="004416BD"/>
    <w:rsid w:val="0044197F"/>
    <w:rsid w:val="00443EF1"/>
    <w:rsid w:val="004744C5"/>
    <w:rsid w:val="00482677"/>
    <w:rsid w:val="00483075"/>
    <w:rsid w:val="004A35C0"/>
    <w:rsid w:val="004A6D77"/>
    <w:rsid w:val="004A73BC"/>
    <w:rsid w:val="004C1F2A"/>
    <w:rsid w:val="004C6322"/>
    <w:rsid w:val="004D6F7E"/>
    <w:rsid w:val="004E40B7"/>
    <w:rsid w:val="004F22A3"/>
    <w:rsid w:val="004F5B1E"/>
    <w:rsid w:val="004F5FE6"/>
    <w:rsid w:val="004F6A7D"/>
    <w:rsid w:val="005051A2"/>
    <w:rsid w:val="00505A11"/>
    <w:rsid w:val="00511A8A"/>
    <w:rsid w:val="00515EE7"/>
    <w:rsid w:val="00520804"/>
    <w:rsid w:val="005218BD"/>
    <w:rsid w:val="00534084"/>
    <w:rsid w:val="00534E13"/>
    <w:rsid w:val="00536997"/>
    <w:rsid w:val="00551282"/>
    <w:rsid w:val="005573F1"/>
    <w:rsid w:val="00562D76"/>
    <w:rsid w:val="00570D69"/>
    <w:rsid w:val="0057598C"/>
    <w:rsid w:val="00586B1B"/>
    <w:rsid w:val="005910F7"/>
    <w:rsid w:val="005A1DD7"/>
    <w:rsid w:val="005A536B"/>
    <w:rsid w:val="005A762D"/>
    <w:rsid w:val="005C0A59"/>
    <w:rsid w:val="005C0F44"/>
    <w:rsid w:val="005C44DD"/>
    <w:rsid w:val="005C50FD"/>
    <w:rsid w:val="005C61CA"/>
    <w:rsid w:val="005F349A"/>
    <w:rsid w:val="006005EE"/>
    <w:rsid w:val="00610926"/>
    <w:rsid w:val="006230D2"/>
    <w:rsid w:val="00623B5D"/>
    <w:rsid w:val="00623C28"/>
    <w:rsid w:val="00634B67"/>
    <w:rsid w:val="00634C91"/>
    <w:rsid w:val="006359B6"/>
    <w:rsid w:val="006418C0"/>
    <w:rsid w:val="00643F2D"/>
    <w:rsid w:val="0066287A"/>
    <w:rsid w:val="00665C7C"/>
    <w:rsid w:val="0067622B"/>
    <w:rsid w:val="00685408"/>
    <w:rsid w:val="00691214"/>
    <w:rsid w:val="006B14B2"/>
    <w:rsid w:val="006B7C04"/>
    <w:rsid w:val="006D4BDE"/>
    <w:rsid w:val="006D4EA2"/>
    <w:rsid w:val="006F048A"/>
    <w:rsid w:val="006F5811"/>
    <w:rsid w:val="00711D7B"/>
    <w:rsid w:val="00714EAA"/>
    <w:rsid w:val="00722312"/>
    <w:rsid w:val="00726799"/>
    <w:rsid w:val="007273C6"/>
    <w:rsid w:val="00732161"/>
    <w:rsid w:val="00732999"/>
    <w:rsid w:val="00747470"/>
    <w:rsid w:val="007748FA"/>
    <w:rsid w:val="0078579A"/>
    <w:rsid w:val="007907AE"/>
    <w:rsid w:val="00791656"/>
    <w:rsid w:val="00792B5C"/>
    <w:rsid w:val="00795A80"/>
    <w:rsid w:val="00796B17"/>
    <w:rsid w:val="00797877"/>
    <w:rsid w:val="007A2A0F"/>
    <w:rsid w:val="007A681F"/>
    <w:rsid w:val="007A764A"/>
    <w:rsid w:val="007C4F5C"/>
    <w:rsid w:val="007E29B3"/>
    <w:rsid w:val="007E6160"/>
    <w:rsid w:val="00805CFB"/>
    <w:rsid w:val="00814095"/>
    <w:rsid w:val="00821DDB"/>
    <w:rsid w:val="00844BCD"/>
    <w:rsid w:val="0085060F"/>
    <w:rsid w:val="00860AF5"/>
    <w:rsid w:val="0086297C"/>
    <w:rsid w:val="00882133"/>
    <w:rsid w:val="00882C7E"/>
    <w:rsid w:val="00890F87"/>
    <w:rsid w:val="0089184B"/>
    <w:rsid w:val="008A72E0"/>
    <w:rsid w:val="008B1EEF"/>
    <w:rsid w:val="008B2C82"/>
    <w:rsid w:val="008B567E"/>
    <w:rsid w:val="008C2C78"/>
    <w:rsid w:val="008C4122"/>
    <w:rsid w:val="008E35B2"/>
    <w:rsid w:val="008F2381"/>
    <w:rsid w:val="008F238C"/>
    <w:rsid w:val="008F4222"/>
    <w:rsid w:val="00907857"/>
    <w:rsid w:val="00911B6A"/>
    <w:rsid w:val="00912487"/>
    <w:rsid w:val="00925D52"/>
    <w:rsid w:val="009301ED"/>
    <w:rsid w:val="00955CAC"/>
    <w:rsid w:val="00981853"/>
    <w:rsid w:val="00981AB6"/>
    <w:rsid w:val="009864F0"/>
    <w:rsid w:val="009930EF"/>
    <w:rsid w:val="009A2FFB"/>
    <w:rsid w:val="009A53C2"/>
    <w:rsid w:val="009D459B"/>
    <w:rsid w:val="009E450E"/>
    <w:rsid w:val="009E700D"/>
    <w:rsid w:val="009F2982"/>
    <w:rsid w:val="009F679B"/>
    <w:rsid w:val="00A345A0"/>
    <w:rsid w:val="00A45A9C"/>
    <w:rsid w:val="00A46249"/>
    <w:rsid w:val="00A46450"/>
    <w:rsid w:val="00A5175F"/>
    <w:rsid w:val="00A53BF5"/>
    <w:rsid w:val="00A8010D"/>
    <w:rsid w:val="00A9099C"/>
    <w:rsid w:val="00A921A9"/>
    <w:rsid w:val="00A94564"/>
    <w:rsid w:val="00AA3AC7"/>
    <w:rsid w:val="00AB3912"/>
    <w:rsid w:val="00AB3CC2"/>
    <w:rsid w:val="00AB688A"/>
    <w:rsid w:val="00AC0BAA"/>
    <w:rsid w:val="00AC7C0D"/>
    <w:rsid w:val="00AC7E07"/>
    <w:rsid w:val="00AE0A7E"/>
    <w:rsid w:val="00B00328"/>
    <w:rsid w:val="00B014C6"/>
    <w:rsid w:val="00B02E58"/>
    <w:rsid w:val="00B11B7E"/>
    <w:rsid w:val="00B121CD"/>
    <w:rsid w:val="00B15FD7"/>
    <w:rsid w:val="00B20AC8"/>
    <w:rsid w:val="00B245A9"/>
    <w:rsid w:val="00B252A4"/>
    <w:rsid w:val="00B45D7B"/>
    <w:rsid w:val="00B45FFE"/>
    <w:rsid w:val="00B57934"/>
    <w:rsid w:val="00B6238E"/>
    <w:rsid w:val="00B728C3"/>
    <w:rsid w:val="00B7327D"/>
    <w:rsid w:val="00B80E6D"/>
    <w:rsid w:val="00B94C9B"/>
    <w:rsid w:val="00B95704"/>
    <w:rsid w:val="00BA583C"/>
    <w:rsid w:val="00BC3E59"/>
    <w:rsid w:val="00BD78E5"/>
    <w:rsid w:val="00BE2BD4"/>
    <w:rsid w:val="00C03F02"/>
    <w:rsid w:val="00C16842"/>
    <w:rsid w:val="00C21C93"/>
    <w:rsid w:val="00C2399B"/>
    <w:rsid w:val="00C455B2"/>
    <w:rsid w:val="00C50156"/>
    <w:rsid w:val="00C51681"/>
    <w:rsid w:val="00C5552D"/>
    <w:rsid w:val="00C955E3"/>
    <w:rsid w:val="00CA5580"/>
    <w:rsid w:val="00CB19B0"/>
    <w:rsid w:val="00CB7C4E"/>
    <w:rsid w:val="00CC144D"/>
    <w:rsid w:val="00CC6B40"/>
    <w:rsid w:val="00CD7277"/>
    <w:rsid w:val="00CE126F"/>
    <w:rsid w:val="00CE5C5A"/>
    <w:rsid w:val="00CF6C10"/>
    <w:rsid w:val="00D01DC9"/>
    <w:rsid w:val="00D0258E"/>
    <w:rsid w:val="00D05B94"/>
    <w:rsid w:val="00D10440"/>
    <w:rsid w:val="00D11FB6"/>
    <w:rsid w:val="00D26D4D"/>
    <w:rsid w:val="00D3371C"/>
    <w:rsid w:val="00D34005"/>
    <w:rsid w:val="00D4332F"/>
    <w:rsid w:val="00D57497"/>
    <w:rsid w:val="00D5771E"/>
    <w:rsid w:val="00D618B5"/>
    <w:rsid w:val="00D679B4"/>
    <w:rsid w:val="00D761DA"/>
    <w:rsid w:val="00D80CE5"/>
    <w:rsid w:val="00D81806"/>
    <w:rsid w:val="00D86FD1"/>
    <w:rsid w:val="00D93743"/>
    <w:rsid w:val="00DA1348"/>
    <w:rsid w:val="00DA5908"/>
    <w:rsid w:val="00DA7321"/>
    <w:rsid w:val="00DB660E"/>
    <w:rsid w:val="00DC5FAB"/>
    <w:rsid w:val="00DD7DA6"/>
    <w:rsid w:val="00DE1856"/>
    <w:rsid w:val="00DE6B65"/>
    <w:rsid w:val="00DF5FFD"/>
    <w:rsid w:val="00DF7496"/>
    <w:rsid w:val="00E04102"/>
    <w:rsid w:val="00E333BA"/>
    <w:rsid w:val="00E43A72"/>
    <w:rsid w:val="00E45233"/>
    <w:rsid w:val="00E5609F"/>
    <w:rsid w:val="00E561CC"/>
    <w:rsid w:val="00E56D9E"/>
    <w:rsid w:val="00E61930"/>
    <w:rsid w:val="00E6433B"/>
    <w:rsid w:val="00E7084C"/>
    <w:rsid w:val="00E74A53"/>
    <w:rsid w:val="00E8248D"/>
    <w:rsid w:val="00E83B92"/>
    <w:rsid w:val="00E904F0"/>
    <w:rsid w:val="00EA6388"/>
    <w:rsid w:val="00EB1625"/>
    <w:rsid w:val="00EC252C"/>
    <w:rsid w:val="00EC5B94"/>
    <w:rsid w:val="00EC6D43"/>
    <w:rsid w:val="00ED2BD2"/>
    <w:rsid w:val="00EE2897"/>
    <w:rsid w:val="00EE3CCD"/>
    <w:rsid w:val="00EF0C53"/>
    <w:rsid w:val="00EF2619"/>
    <w:rsid w:val="00EF490C"/>
    <w:rsid w:val="00EF6E02"/>
    <w:rsid w:val="00EF7703"/>
    <w:rsid w:val="00F0064A"/>
    <w:rsid w:val="00F01D0E"/>
    <w:rsid w:val="00F037BB"/>
    <w:rsid w:val="00F07BB8"/>
    <w:rsid w:val="00F109A7"/>
    <w:rsid w:val="00F14EE3"/>
    <w:rsid w:val="00F16B85"/>
    <w:rsid w:val="00F24368"/>
    <w:rsid w:val="00F32A05"/>
    <w:rsid w:val="00F42692"/>
    <w:rsid w:val="00F47219"/>
    <w:rsid w:val="00F5072E"/>
    <w:rsid w:val="00F52A87"/>
    <w:rsid w:val="00F64B54"/>
    <w:rsid w:val="00F70178"/>
    <w:rsid w:val="00F72965"/>
    <w:rsid w:val="00F72DB2"/>
    <w:rsid w:val="00F80186"/>
    <w:rsid w:val="00F81F8A"/>
    <w:rsid w:val="00FA23EB"/>
    <w:rsid w:val="00FA3B83"/>
    <w:rsid w:val="00FC1FB9"/>
    <w:rsid w:val="00FC77D0"/>
    <w:rsid w:val="00FC77EB"/>
    <w:rsid w:val="00FD46C7"/>
    <w:rsid w:val="00FE157E"/>
    <w:rsid w:val="00FE1BA6"/>
    <w:rsid w:val="00FE3FA0"/>
    <w:rsid w:val="00FF6EA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tabs>
        <w:tab w:val="left" w:pos="454"/>
        <w:tab w:val="left" w:pos="4706"/>
      </w:tabs>
      <w:spacing w:after="250" w:line="250" w:lineRule="exact"/>
    </w:pPr>
    <w:rPr>
      <w:rFonts w:ascii="BMWTypeLight" w:hAnsi="BMWTypeLight"/>
      <w:sz w:val="22"/>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tabs>
        <w:tab w:val="clear" w:pos="454"/>
        <w:tab w:val="clear" w:pos="4706"/>
        <w:tab w:val="left" w:pos="284"/>
        <w:tab w:val="left" w:pos="567"/>
        <w:tab w:val="left" w:pos="2268"/>
        <w:tab w:val="left" w:pos="2552"/>
      </w:tabs>
      <w:spacing w:after="0" w:line="360" w:lineRule="auto"/>
      <w:outlineLvl w:val="3"/>
    </w:pPr>
    <w:rPr>
      <w:rFonts w:ascii="Arial" w:hAnsi="Arial"/>
      <w:b/>
      <w:color w:val="000000"/>
      <w:sz w:val="28"/>
      <w:szCs w:val="20"/>
    </w:rPr>
  </w:style>
  <w:style w:type="paragraph" w:styleId="berschrift6">
    <w:name w:val="heading 6"/>
    <w:basedOn w:val="Standard"/>
    <w:next w:val="Standard"/>
    <w:qFormat/>
    <w:pPr>
      <w:keepNext/>
      <w:tabs>
        <w:tab w:val="clear" w:pos="454"/>
        <w:tab w:val="clear" w:pos="4706"/>
      </w:tabs>
      <w:spacing w:after="0" w:line="360" w:lineRule="auto"/>
      <w:jc w:val="both"/>
      <w:outlineLvl w:val="5"/>
    </w:pPr>
    <w:rPr>
      <w:rFonts w:ascii="MINITypeHeadline" w:hAnsi="MINITypeHeadline"/>
      <w:b/>
      <w:bCs/>
      <w:sz w:val="28"/>
      <w:szCs w:val="20"/>
      <w:lang w:val="en-GB"/>
    </w:rPr>
  </w:style>
  <w:style w:type="paragraph" w:styleId="berschrift7">
    <w:name w:val="heading 7"/>
    <w:basedOn w:val="Standard"/>
    <w:next w:val="Standard"/>
    <w:qFormat/>
    <w:pPr>
      <w:spacing w:before="240" w:after="60"/>
      <w:outlineLvl w:val="6"/>
    </w:pPr>
    <w:rPr>
      <w:rFonts w:ascii="Times New Roman" w:hAnsi="Times New Roman"/>
      <w:sz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Aufzhlung">
    <w:name w:val="Aufzählung"/>
    <w:basedOn w:val="Standard"/>
    <w:pPr>
      <w:numPr>
        <w:numId w:val="11"/>
      </w:numPr>
      <w:tabs>
        <w:tab w:val="clear" w:pos="600"/>
        <w:tab w:val="num" w:pos="360"/>
      </w:tabs>
      <w:spacing w:before="60" w:after="60"/>
      <w:ind w:left="0" w:firstLine="0"/>
    </w:pPr>
  </w:style>
  <w:style w:type="paragraph" w:customStyle="1" w:styleId="Fliesstext">
    <w:name w:val="Fliesstext"/>
    <w:basedOn w:val="Standard"/>
    <w:pPr>
      <w:spacing w:after="0" w:line="330" w:lineRule="atLeast"/>
    </w:pPr>
  </w:style>
  <w:style w:type="paragraph" w:styleId="Funotentext">
    <w:name w:val="footnote text"/>
    <w:basedOn w:val="Standard"/>
    <w:semiHidden/>
    <w:pPr>
      <w:tabs>
        <w:tab w:val="left" w:pos="227"/>
      </w:tabs>
      <w:spacing w:before="40" w:after="0" w:line="130" w:lineRule="exact"/>
      <w:ind w:left="210" w:hanging="210"/>
    </w:pPr>
    <w:rPr>
      <w:sz w:val="12"/>
      <w:szCs w:val="20"/>
    </w:rPr>
  </w:style>
  <w:style w:type="character" w:styleId="Funotenzeichen">
    <w:name w:val="footnote reference"/>
    <w:basedOn w:val="Absatz-Standardschriftart"/>
    <w:semiHidden/>
    <w:rPr>
      <w:rFonts w:ascii="BMWTypeCondensedLight" w:hAnsi="BMWTypeCondensedLight"/>
      <w:noProof w:val="0"/>
      <w:position w:val="4"/>
      <w:sz w:val="12"/>
      <w:vertAlign w:val="baseline"/>
      <w:lang w:val="de-DE"/>
    </w:rPr>
  </w:style>
  <w:style w:type="paragraph" w:customStyle="1" w:styleId="Tabellentitel">
    <w:name w:val="Tabellentitel"/>
    <w:basedOn w:val="Standard"/>
    <w:pPr>
      <w:spacing w:before="40" w:after="50" w:line="210" w:lineRule="exact"/>
    </w:pPr>
    <w:rPr>
      <w:b/>
      <w:sz w:val="18"/>
    </w:rPr>
  </w:style>
  <w:style w:type="paragraph" w:customStyle="1" w:styleId="Tabelleneintrag">
    <w:name w:val="Tabelleneintrag"/>
    <w:basedOn w:val="Tabellentitel"/>
    <w:rPr>
      <w:b w:val="0"/>
    </w:rPr>
  </w:style>
  <w:style w:type="paragraph" w:styleId="Titel">
    <w:name w:val="Title"/>
    <w:basedOn w:val="Standard"/>
    <w:qFormat/>
    <w:pPr>
      <w:spacing w:after="0" w:line="280" w:lineRule="atLeast"/>
      <w:outlineLvl w:val="0"/>
    </w:pPr>
    <w:rPr>
      <w:rFonts w:cs="Arial"/>
      <w:b/>
      <w:bCs/>
      <w:sz w:val="28"/>
      <w:szCs w:val="28"/>
    </w:rPr>
  </w:style>
  <w:style w:type="paragraph" w:styleId="Untertitel">
    <w:name w:val="Subtitle"/>
    <w:basedOn w:val="Standard"/>
    <w:qFormat/>
    <w:pPr>
      <w:spacing w:after="0" w:line="330" w:lineRule="atLeast"/>
      <w:outlineLvl w:val="1"/>
    </w:pPr>
    <w:rPr>
      <w:rFonts w:cs="Arial"/>
      <w:sz w:val="28"/>
      <w:szCs w:val="28"/>
    </w:rPr>
  </w:style>
  <w:style w:type="paragraph" w:customStyle="1" w:styleId="Zusammenfassung">
    <w:name w:val="Zusammenfassung"/>
    <w:basedOn w:val="Standard"/>
    <w:next w:val="Fliesstext"/>
    <w:pPr>
      <w:spacing w:after="290" w:line="210" w:lineRule="exact"/>
    </w:pPr>
    <w:rPr>
      <w:b/>
      <w:sz w:val="18"/>
    </w:rPr>
  </w:style>
  <w:style w:type="paragraph" w:customStyle="1" w:styleId="zzbmw-group">
    <w:name w:val="zz_bmw-group"/>
    <w:basedOn w:val="Standard"/>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Standard"/>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Standard"/>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Standard"/>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Standard"/>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Standard"/>
  </w:style>
  <w:style w:type="paragraph" w:customStyle="1" w:styleId="zzmarginalielight">
    <w:name w:val="zz_marginalie_light"/>
    <w:basedOn w:val="Standard"/>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Standard"/>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Standard"/>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Standard"/>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pPr>
      <w:framePr w:wrap="around"/>
      <w:spacing w:line="14" w:lineRule="exact"/>
      <w:jc w:val="left"/>
    </w:pPr>
    <w:rPr>
      <w:color w:val="FFFFFF"/>
      <w:sz w:val="2"/>
    </w:rPr>
  </w:style>
  <w:style w:type="paragraph" w:styleId="Sprechblasentext">
    <w:name w:val="Balloon Text"/>
    <w:basedOn w:val="Standard"/>
    <w:semiHidden/>
    <w:rPr>
      <w:rFonts w:ascii="Tahoma" w:hAnsi="Tahoma" w:cs="Tahoma"/>
      <w:sz w:val="16"/>
      <w:szCs w:val="16"/>
    </w:rPr>
  </w:style>
  <w:style w:type="character" w:customStyle="1" w:styleId="FliesstextChar">
    <w:name w:val="Fliesstext Char"/>
    <w:basedOn w:val="Absatz-Standardschriftart"/>
    <w:rPr>
      <w:rFonts w:ascii="BMWTypeLight" w:hAnsi="BMWTypeLight"/>
      <w:noProof w:val="0"/>
      <w:sz w:val="22"/>
      <w:szCs w:val="24"/>
      <w:lang w:val="de-DE" w:eastAsia="de-DE" w:bidi="ar-SA"/>
    </w:rPr>
  </w:style>
  <w:style w:type="character" w:customStyle="1" w:styleId="berschrift1Char">
    <w:name w:val="Überschrift 1 Char"/>
    <w:basedOn w:val="Absatz-Standardschriftart"/>
    <w:rPr>
      <w:rFonts w:ascii="Arial" w:hAnsi="Arial" w:cs="Arial"/>
      <w:b/>
      <w:bCs/>
      <w:noProof w:val="0"/>
      <w:kern w:val="32"/>
      <w:sz w:val="32"/>
      <w:szCs w:val="32"/>
      <w:lang w:val="de-DE" w:eastAsia="de-DE" w:bidi="ar-SA"/>
    </w:rPr>
  </w:style>
  <w:style w:type="character" w:customStyle="1" w:styleId="berschrift2Char">
    <w:name w:val="Überschrift 2 Char"/>
    <w:basedOn w:val="Absatz-Standardschriftart"/>
    <w:rPr>
      <w:rFonts w:ascii="Arial" w:hAnsi="Arial" w:cs="Arial"/>
      <w:b/>
      <w:bCs/>
      <w:i/>
      <w:iCs/>
      <w:noProof w:val="0"/>
      <w:sz w:val="28"/>
      <w:szCs w:val="28"/>
      <w:lang w:val="de-DE" w:eastAsia="de-DE" w:bidi="ar-SA"/>
    </w:rPr>
  </w:style>
  <w:style w:type="character" w:customStyle="1" w:styleId="berschrift3Char">
    <w:name w:val="Überschrift 3 Char"/>
    <w:basedOn w:val="Absatz-Standardschriftart"/>
    <w:rPr>
      <w:rFonts w:ascii="Arial" w:hAnsi="Arial" w:cs="Arial"/>
      <w:b/>
      <w:bCs/>
      <w:noProof w:val="0"/>
      <w:sz w:val="26"/>
      <w:szCs w:val="26"/>
      <w:lang w:val="de-DE" w:eastAsia="de-DE" w:bidi="ar-SA"/>
    </w:rPr>
  </w:style>
  <w:style w:type="character" w:customStyle="1" w:styleId="Char">
    <w:name w:val=" Char"/>
    <w:basedOn w:val="Absatz-Standardschriftart"/>
    <w:rPr>
      <w:rFonts w:ascii="BMWTypeLight" w:hAnsi="BMWTypeLight" w:cs="Arial"/>
      <w:b/>
      <w:bCs/>
      <w:noProof w:val="0"/>
      <w:sz w:val="28"/>
      <w:szCs w:val="28"/>
      <w:lang w:val="de-DE" w:eastAsia="de-DE" w:bidi="ar-SA"/>
    </w:rPr>
  </w:style>
  <w:style w:type="paragraph" w:styleId="Kopfzeile">
    <w:name w:val="header"/>
    <w:basedOn w:val="Standard"/>
    <w:pPr>
      <w:tabs>
        <w:tab w:val="clear" w:pos="454"/>
        <w:tab w:val="clear" w:pos="4706"/>
        <w:tab w:val="center" w:pos="4536"/>
        <w:tab w:val="right" w:pos="9072"/>
      </w:tabs>
    </w:pPr>
  </w:style>
  <w:style w:type="character" w:customStyle="1" w:styleId="Char0">
    <w:name w:val=" Char"/>
    <w:basedOn w:val="Absatz-Standardschriftart"/>
    <w:rPr>
      <w:rFonts w:ascii="BMWTypeLight" w:hAnsi="BMWTypeLight" w:cs="Arial"/>
      <w:noProof w:val="0"/>
      <w:sz w:val="28"/>
      <w:szCs w:val="28"/>
      <w:lang w:val="de-DE" w:eastAsia="de-DE" w:bidi="ar-SA"/>
    </w:rPr>
  </w:style>
  <w:style w:type="paragraph" w:styleId="Fuzeile">
    <w:name w:val="footer"/>
    <w:basedOn w:val="Standard"/>
    <w:pPr>
      <w:tabs>
        <w:tab w:val="clear" w:pos="454"/>
        <w:tab w:val="clear" w:pos="4706"/>
        <w:tab w:val="center" w:pos="4536"/>
        <w:tab w:val="right" w:pos="9072"/>
      </w:tabs>
    </w:pPr>
  </w:style>
  <w:style w:type="paragraph" w:styleId="Textkrper">
    <w:name w:val="Body Text"/>
    <w:basedOn w:val="Standard"/>
    <w:pPr>
      <w:tabs>
        <w:tab w:val="clear" w:pos="454"/>
        <w:tab w:val="clear" w:pos="4706"/>
      </w:tabs>
      <w:spacing w:after="0" w:line="240" w:lineRule="auto"/>
      <w:jc w:val="both"/>
    </w:pPr>
  </w:style>
  <w:style w:type="character" w:styleId="Hyperlink">
    <w:name w:val="Hyperlink"/>
    <w:basedOn w:val="Absatz-Standardschriftart"/>
    <w:rPr>
      <w:color w:val="0000FF"/>
      <w:u w:val="single"/>
    </w:rPr>
  </w:style>
  <w:style w:type="paragraph" w:customStyle="1" w:styleId="Flietext-Top">
    <w:name w:val="Fließtext-Top"/>
    <w:pPr>
      <w:keepNext/>
      <w:spacing w:line="330" w:lineRule="exact"/>
      <w:ind w:right="1134"/>
    </w:pPr>
    <w:rPr>
      <w:rFonts w:ascii="BMWTypeLight" w:eastAsia="Times" w:hAnsi="BMWTypeLight"/>
      <w:b/>
      <w:color w:val="000000"/>
      <w:sz w:val="22"/>
      <w:lang w:val="en-GB"/>
    </w:rPr>
  </w:style>
  <w:style w:type="paragraph" w:customStyle="1" w:styleId="Flietext">
    <w:name w:val="Fließtext"/>
    <w:basedOn w:val="berschrift1"/>
    <w:pPr>
      <w:keepNext w:val="0"/>
      <w:tabs>
        <w:tab w:val="clear" w:pos="454"/>
        <w:tab w:val="clear" w:pos="4706"/>
      </w:tabs>
      <w:spacing w:before="0" w:after="330" w:line="330" w:lineRule="exact"/>
      <w:ind w:right="1134"/>
    </w:pPr>
    <w:rPr>
      <w:rFonts w:ascii="BMWTypeLight" w:eastAsia="Times" w:hAnsi="BMWTypeLight" w:cs="Times New Roman"/>
      <w:b w:val="0"/>
      <w:bCs w:val="0"/>
      <w:color w:val="000000"/>
      <w:kern w:val="28"/>
      <w:sz w:val="22"/>
      <w:szCs w:val="20"/>
      <w:lang w:val="en-GB"/>
    </w:rPr>
  </w:style>
  <w:style w:type="character" w:styleId="BesuchterHyperlink">
    <w:name w:val="FollowedHyperlink"/>
    <w:basedOn w:val="Absatz-Standardschriftart"/>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ven.Gruetzmacher@mini.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ress.bmwgroup.com/de.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NI.de/Challeng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mt@die-agentour.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ates\Office2000\BMW_PR\BRIEFD.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BRIEFD.DOT</Template>
  <TotalTime>0</TotalTime>
  <Pages>2</Pages>
  <Words>579</Words>
  <Characters>3648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4219</CharactersWithSpaces>
  <SharedDoc>false</SharedDoc>
  <HLinks>
    <vt:vector size="30" baseType="variant">
      <vt:variant>
        <vt:i4>8060948</vt:i4>
      </vt:variant>
      <vt:variant>
        <vt:i4>21</vt:i4>
      </vt:variant>
      <vt:variant>
        <vt:i4>0</vt:i4>
      </vt:variant>
      <vt:variant>
        <vt:i4>5</vt:i4>
      </vt:variant>
      <vt:variant>
        <vt:lpwstr>mailto:mt@die-agentour.de</vt:lpwstr>
      </vt:variant>
      <vt:variant>
        <vt:lpwstr/>
      </vt:variant>
      <vt:variant>
        <vt:i4>917628</vt:i4>
      </vt:variant>
      <vt:variant>
        <vt:i4>18</vt:i4>
      </vt:variant>
      <vt:variant>
        <vt:i4>0</vt:i4>
      </vt:variant>
      <vt:variant>
        <vt:i4>5</vt:i4>
      </vt:variant>
      <vt:variant>
        <vt:lpwstr>mailto:Sven.Gruetzmacher@mini.com</vt:lpwstr>
      </vt:variant>
      <vt:variant>
        <vt:lpwstr/>
      </vt:variant>
      <vt:variant>
        <vt:i4>5308506</vt:i4>
      </vt:variant>
      <vt:variant>
        <vt:i4>15</vt:i4>
      </vt:variant>
      <vt:variant>
        <vt:i4>0</vt:i4>
      </vt:variant>
      <vt:variant>
        <vt:i4>5</vt:i4>
      </vt:variant>
      <vt:variant>
        <vt:lpwstr>http://www.press.bmwgroup.com/de.html</vt:lpwstr>
      </vt:variant>
      <vt:variant>
        <vt:lpwstr/>
      </vt:variant>
      <vt:variant>
        <vt:i4>2621557</vt:i4>
      </vt:variant>
      <vt:variant>
        <vt:i4>12</vt:i4>
      </vt:variant>
      <vt:variant>
        <vt:i4>0</vt:i4>
      </vt:variant>
      <vt:variant>
        <vt:i4>5</vt:i4>
      </vt:variant>
      <vt:variant>
        <vt:lpwstr>http://www.facebook.com/MINI.Challenge</vt:lpwstr>
      </vt:variant>
      <vt:variant>
        <vt:lpwstr/>
      </vt:variant>
      <vt:variant>
        <vt:i4>393245</vt:i4>
      </vt:variant>
      <vt:variant>
        <vt:i4>9</vt:i4>
      </vt:variant>
      <vt:variant>
        <vt:i4>0</vt:i4>
      </vt:variant>
      <vt:variant>
        <vt:i4>5</vt:i4>
      </vt:variant>
      <vt:variant>
        <vt:lpwstr>http://www.mini.de/Challenge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Q156905</dc:creator>
  <cp:keywords/>
  <dc:description/>
  <cp:lastModifiedBy>Melcher Theo</cp:lastModifiedBy>
  <cp:revision>3</cp:revision>
  <cp:lastPrinted>2010-05-29T17:50:00Z</cp:lastPrinted>
  <dcterms:created xsi:type="dcterms:W3CDTF">2010-05-29T17:50:00Z</dcterms:created>
  <dcterms:modified xsi:type="dcterms:W3CDTF">2010-05-29T18:16:00Z</dcterms:modified>
</cp:coreProperties>
</file>