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292"/>
      </w:tblGrid>
      <w:tr w:rsidR="00C754E2" w:rsidRPr="00243DBD">
        <w:trPr>
          <w:trHeight w:val="565"/>
          <w:jc w:val="center"/>
        </w:trPr>
        <w:tc>
          <w:tcPr>
            <w:tcW w:w="8292" w:type="dxa"/>
            <w:tcBorders>
              <w:top w:val="nil"/>
              <w:left w:val="nil"/>
              <w:bottom w:val="nil"/>
              <w:right w:val="nil"/>
            </w:tcBorders>
          </w:tcPr>
          <w:p w:rsidR="00C754E2" w:rsidRPr="00243DBD" w:rsidRDefault="00C754E2" w:rsidP="00250628">
            <w:pPr>
              <w:pStyle w:val="Style35001908"/>
              <w:widowControl/>
              <w:jc w:val="center"/>
              <w:rPr>
                <w:rFonts w:cs="Arial"/>
              </w:rPr>
            </w:pPr>
            <w:r w:rsidRPr="00243DBD">
              <w:rPr>
                <w:rFonts w:cs="Arial"/>
              </w:rPr>
              <w:br w:type="page"/>
            </w:r>
            <w:r w:rsidRPr="00243DBD">
              <w:rPr>
                <w:rFonts w:cs="Arial"/>
              </w:rPr>
              <w:br w:type="page"/>
            </w:r>
            <w:r w:rsidRPr="00243DBD">
              <w:rPr>
                <w:rFonts w:cs="Arial"/>
                <w:sz w:val="22"/>
              </w:rPr>
              <w:br w:type="page"/>
            </w:r>
            <w:r w:rsidRPr="00243DBD">
              <w:rPr>
                <w:rFonts w:cs="Arial"/>
                <w:b/>
              </w:rPr>
              <w:br w:type="page"/>
            </w:r>
            <w:r w:rsidRPr="00243DBD">
              <w:rPr>
                <w:rFonts w:cs="Arial"/>
              </w:rPr>
              <w:br w:type="page"/>
            </w:r>
          </w:p>
          <w:p w:rsidR="00C754E2" w:rsidRPr="00243DBD" w:rsidRDefault="00C754E2" w:rsidP="00250628">
            <w:pPr>
              <w:pStyle w:val="Style35001908"/>
              <w:widowControl/>
              <w:jc w:val="center"/>
              <w:rPr>
                <w:rFonts w:cs="Arial"/>
                <w:b/>
                <w:sz w:val="36"/>
              </w:rPr>
            </w:pPr>
            <w:r w:rsidRPr="00243DBD">
              <w:rPr>
                <w:rFonts w:cs="Arial"/>
                <w:b/>
                <w:sz w:val="36"/>
              </w:rPr>
              <w:t>Fax-Antwort</w:t>
            </w:r>
          </w:p>
          <w:p w:rsidR="00C754E2" w:rsidRPr="00243DBD" w:rsidRDefault="00C754E2" w:rsidP="00250628">
            <w:pPr>
              <w:pStyle w:val="Style35001908"/>
              <w:widowControl/>
              <w:jc w:val="center"/>
              <w:rPr>
                <w:rFonts w:cs="Arial"/>
                <w:sz w:val="28"/>
                <w:szCs w:val="28"/>
              </w:rPr>
            </w:pPr>
            <w:r w:rsidRPr="00243DBD">
              <w:rPr>
                <w:rFonts w:cs="Arial"/>
                <w:sz w:val="28"/>
                <w:szCs w:val="28"/>
              </w:rPr>
              <w:t xml:space="preserve">Wir bitten um Antwort bis </w:t>
            </w:r>
            <w:r>
              <w:rPr>
                <w:rFonts w:cs="Arial"/>
                <w:sz w:val="28"/>
                <w:szCs w:val="28"/>
              </w:rPr>
              <w:t>22. Juni 2010</w:t>
            </w:r>
          </w:p>
          <w:p w:rsidR="00C754E2" w:rsidRPr="00243DBD" w:rsidRDefault="00C754E2" w:rsidP="00250628">
            <w:pPr>
              <w:pStyle w:val="Style35001908"/>
              <w:widowControl/>
              <w:jc w:val="center"/>
              <w:rPr>
                <w:rFonts w:cs="Arial"/>
                <w:sz w:val="28"/>
                <w:szCs w:val="28"/>
              </w:rPr>
            </w:pPr>
            <w:r w:rsidRPr="00243DBD">
              <w:rPr>
                <w:rFonts w:cs="Arial"/>
                <w:sz w:val="28"/>
                <w:szCs w:val="28"/>
              </w:rPr>
              <w:t>Fax-Nummer: 089/ 7201 87 20</w:t>
            </w:r>
          </w:p>
        </w:tc>
      </w:tr>
    </w:tbl>
    <w:p w:rsidR="00C754E2" w:rsidRDefault="00C754E2" w:rsidP="003A2D3F">
      <w:pPr>
        <w:ind w:left="-142"/>
        <w:jc w:val="center"/>
        <w:rPr>
          <w:rFonts w:ascii="Arial" w:hAnsi="Arial" w:cs="Arial"/>
          <w:b/>
          <w:sz w:val="32"/>
          <w:szCs w:val="32"/>
        </w:rPr>
      </w:pPr>
    </w:p>
    <w:p w:rsidR="00C754E2" w:rsidRDefault="00C754E2" w:rsidP="003A2D3F">
      <w:pPr>
        <w:ind w:left="-142"/>
        <w:jc w:val="center"/>
        <w:rPr>
          <w:rFonts w:ascii="Arial" w:hAnsi="Arial" w:cs="Arial"/>
          <w:b/>
          <w:sz w:val="32"/>
          <w:szCs w:val="32"/>
        </w:rPr>
      </w:pPr>
    </w:p>
    <w:p w:rsidR="00C754E2" w:rsidRPr="008A3C49" w:rsidRDefault="00C754E2" w:rsidP="008A3C49">
      <w:pPr>
        <w:ind w:left="-142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8A3C49">
        <w:rPr>
          <w:rFonts w:ascii="Arial" w:hAnsi="Arial" w:cs="Arial"/>
          <w:b/>
          <w:sz w:val="32"/>
          <w:szCs w:val="32"/>
          <w:u w:val="single"/>
        </w:rPr>
        <w:t xml:space="preserve">Einladung </w:t>
      </w:r>
    </w:p>
    <w:p w:rsidR="00C754E2" w:rsidRDefault="00C754E2" w:rsidP="00574D45">
      <w:pPr>
        <w:ind w:left="-142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LEGO Wochenende </w:t>
      </w:r>
      <w:r w:rsidRPr="008A3C49">
        <w:rPr>
          <w:rFonts w:ascii="Arial" w:hAnsi="Arial" w:cs="Arial"/>
          <w:b/>
          <w:sz w:val="32"/>
          <w:szCs w:val="32"/>
        </w:rPr>
        <w:t>bei BMW Lenbachplatz</w:t>
      </w:r>
    </w:p>
    <w:p w:rsidR="00C754E2" w:rsidRPr="008A3C49" w:rsidRDefault="00C754E2" w:rsidP="008A3C49">
      <w:pPr>
        <w:ind w:left="-142"/>
        <w:jc w:val="center"/>
        <w:rPr>
          <w:rFonts w:ascii="Arial" w:hAnsi="Arial" w:cs="Arial"/>
          <w:b/>
          <w:sz w:val="32"/>
          <w:szCs w:val="32"/>
        </w:rPr>
      </w:pPr>
    </w:p>
    <w:p w:rsidR="00C754E2" w:rsidRPr="008A3C49" w:rsidRDefault="00C754E2" w:rsidP="008A3C49">
      <w:pPr>
        <w:ind w:left="-142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Donnerstag</w:t>
      </w:r>
      <w:r w:rsidRPr="008A3C49">
        <w:rPr>
          <w:rFonts w:ascii="Arial" w:hAnsi="Arial" w:cs="Arial"/>
          <w:b/>
          <w:sz w:val="32"/>
          <w:szCs w:val="32"/>
        </w:rPr>
        <w:t xml:space="preserve">, </w:t>
      </w:r>
      <w:r>
        <w:rPr>
          <w:rFonts w:ascii="Arial" w:hAnsi="Arial" w:cs="Arial"/>
          <w:b/>
          <w:sz w:val="32"/>
          <w:szCs w:val="32"/>
        </w:rPr>
        <w:t>24</w:t>
      </w:r>
      <w:r w:rsidRPr="008A3C49">
        <w:rPr>
          <w:rFonts w:ascii="Arial" w:hAnsi="Arial" w:cs="Arial"/>
          <w:b/>
          <w:sz w:val="32"/>
          <w:szCs w:val="32"/>
        </w:rPr>
        <w:t xml:space="preserve">.06.2010 / </w:t>
      </w:r>
      <w:r>
        <w:rPr>
          <w:rFonts w:ascii="Arial" w:hAnsi="Arial" w:cs="Arial"/>
          <w:b/>
          <w:sz w:val="32"/>
          <w:szCs w:val="32"/>
        </w:rPr>
        <w:t>10</w:t>
      </w:r>
      <w:r w:rsidRPr="008A3C49">
        <w:rPr>
          <w:rFonts w:ascii="Arial" w:hAnsi="Arial" w:cs="Arial"/>
          <w:b/>
          <w:sz w:val="32"/>
          <w:szCs w:val="32"/>
        </w:rPr>
        <w:t>.00 Uhr</w:t>
      </w:r>
    </w:p>
    <w:p w:rsidR="00C754E2" w:rsidRPr="008A3C49" w:rsidRDefault="00C754E2" w:rsidP="008A3C49">
      <w:pPr>
        <w:ind w:left="-142"/>
        <w:jc w:val="center"/>
        <w:rPr>
          <w:rFonts w:ascii="Arial" w:hAnsi="Arial" w:cs="Arial"/>
          <w:b/>
          <w:sz w:val="32"/>
          <w:szCs w:val="32"/>
        </w:rPr>
      </w:pPr>
      <w:r w:rsidRPr="008A3C49">
        <w:rPr>
          <w:rFonts w:ascii="Arial" w:hAnsi="Arial" w:cs="Arial"/>
          <w:b/>
          <w:sz w:val="32"/>
          <w:szCs w:val="32"/>
        </w:rPr>
        <w:t>BMW Lenbachplatz</w:t>
      </w:r>
      <w:r w:rsidRPr="008A3C49">
        <w:rPr>
          <w:rFonts w:ascii="Arial" w:hAnsi="Arial" w:cs="Arial"/>
          <w:b/>
          <w:sz w:val="32"/>
          <w:szCs w:val="32"/>
        </w:rPr>
        <w:br/>
        <w:t>Lenbachplatz 7a, 80333 München</w:t>
      </w:r>
    </w:p>
    <w:p w:rsidR="00C754E2" w:rsidRDefault="00C754E2" w:rsidP="003A2D3F">
      <w:pPr>
        <w:ind w:left="705" w:right="1134" w:hanging="705"/>
        <w:rPr>
          <w:rFonts w:ascii="Arial" w:hAnsi="Arial" w:cs="Arial"/>
          <w:sz w:val="22"/>
          <w:szCs w:val="22"/>
        </w:rPr>
      </w:pPr>
    </w:p>
    <w:p w:rsidR="00C754E2" w:rsidRDefault="00C754E2" w:rsidP="003A2D3F">
      <w:pPr>
        <w:ind w:left="705" w:right="1134" w:hanging="705"/>
        <w:rPr>
          <w:rFonts w:ascii="Arial" w:hAnsi="Arial" w:cs="Arial"/>
          <w:sz w:val="22"/>
          <w:szCs w:val="22"/>
        </w:rPr>
      </w:pPr>
    </w:p>
    <w:p w:rsidR="00C754E2" w:rsidRDefault="00C754E2" w:rsidP="003A2D3F">
      <w:pPr>
        <w:ind w:left="705" w:right="1134" w:hanging="705"/>
        <w:rPr>
          <w:rFonts w:ascii="Arial" w:hAnsi="Arial" w:cs="Arial"/>
          <w:sz w:val="22"/>
          <w:szCs w:val="22"/>
        </w:rPr>
      </w:pPr>
    </w:p>
    <w:p w:rsidR="00C754E2" w:rsidRDefault="00C754E2" w:rsidP="003A2D3F">
      <w:pPr>
        <w:ind w:left="705" w:right="1134" w:hanging="705"/>
        <w:rPr>
          <w:rFonts w:ascii="Arial" w:hAnsi="Arial" w:cs="Arial"/>
          <w:sz w:val="22"/>
          <w:szCs w:val="22"/>
        </w:rPr>
      </w:pPr>
      <w:r w:rsidRPr="00243DBD">
        <w:rPr>
          <w:rFonts w:ascii="Arial" w:hAnsi="Arial" w:cs="Arial"/>
          <w:sz w:val="22"/>
          <w:szCs w:val="22"/>
        </w:rPr>
        <w:sym w:font="Wingdings" w:char="F06F"/>
      </w:r>
      <w:r w:rsidRPr="00243DBD">
        <w:rPr>
          <w:rFonts w:ascii="Arial" w:hAnsi="Arial" w:cs="Arial"/>
          <w:sz w:val="20"/>
          <w:szCs w:val="20"/>
        </w:rPr>
        <w:tab/>
      </w:r>
      <w:r w:rsidRPr="00243DBD">
        <w:rPr>
          <w:rFonts w:ascii="Arial" w:hAnsi="Arial" w:cs="Arial"/>
          <w:sz w:val="22"/>
          <w:szCs w:val="22"/>
        </w:rPr>
        <w:t>Ja, ich nehme</w:t>
      </w:r>
      <w:r>
        <w:rPr>
          <w:rFonts w:ascii="Arial" w:hAnsi="Arial" w:cs="Arial"/>
          <w:sz w:val="22"/>
          <w:szCs w:val="22"/>
        </w:rPr>
        <w:t xml:space="preserve"> gerne</w:t>
      </w:r>
      <w:r w:rsidRPr="00243DBD">
        <w:rPr>
          <w:rFonts w:ascii="Arial" w:hAnsi="Arial" w:cs="Arial"/>
          <w:sz w:val="22"/>
          <w:szCs w:val="22"/>
        </w:rPr>
        <w:t xml:space="preserve"> teil.  </w:t>
      </w:r>
    </w:p>
    <w:p w:rsidR="00C754E2" w:rsidRPr="00243DBD" w:rsidRDefault="00C754E2" w:rsidP="003A2D3F">
      <w:pPr>
        <w:ind w:left="705" w:right="1134" w:hanging="705"/>
        <w:rPr>
          <w:rFonts w:ascii="Arial" w:eastAsia="Batang" w:hAnsi="Arial" w:cs="Arial"/>
          <w:sz w:val="22"/>
          <w:szCs w:val="22"/>
        </w:rPr>
      </w:pPr>
    </w:p>
    <w:p w:rsidR="00C754E2" w:rsidRPr="00243DBD" w:rsidRDefault="00C754E2" w:rsidP="00F31790">
      <w:pPr>
        <w:ind w:right="1134"/>
        <w:rPr>
          <w:rFonts w:ascii="Arial" w:eastAsia="Batang" w:hAnsi="Arial" w:cs="Arial"/>
          <w:sz w:val="22"/>
          <w:szCs w:val="22"/>
        </w:rPr>
      </w:pPr>
    </w:p>
    <w:p w:rsidR="00C754E2" w:rsidRDefault="00C754E2" w:rsidP="00A041A7">
      <w:pPr>
        <w:numPr>
          <w:ilvl w:val="0"/>
          <w:numId w:val="2"/>
        </w:numPr>
        <w:ind w:right="1134"/>
        <w:rPr>
          <w:rFonts w:ascii="Arial" w:eastAsia="Batang" w:hAnsi="Arial" w:cs="Arial"/>
          <w:sz w:val="22"/>
          <w:szCs w:val="22"/>
        </w:rPr>
      </w:pPr>
      <w:r w:rsidRPr="00243DBD">
        <w:rPr>
          <w:rFonts w:ascii="Arial" w:eastAsia="Batang" w:hAnsi="Arial" w:cs="Arial"/>
          <w:sz w:val="22"/>
          <w:szCs w:val="22"/>
        </w:rPr>
        <w:t>Ich bin leider verhindert, bitte jedoch um Zusendung der Presseinformationen</w:t>
      </w:r>
      <w:r>
        <w:rPr>
          <w:rFonts w:ascii="Arial" w:eastAsia="Batang" w:hAnsi="Arial" w:cs="Arial"/>
          <w:sz w:val="22"/>
          <w:szCs w:val="22"/>
        </w:rPr>
        <w:t>.</w:t>
      </w:r>
    </w:p>
    <w:p w:rsidR="00C754E2" w:rsidRDefault="00C754E2" w:rsidP="005947E8">
      <w:pPr>
        <w:ind w:right="1134"/>
        <w:rPr>
          <w:rFonts w:ascii="Arial" w:eastAsia="Batang" w:hAnsi="Arial" w:cs="Arial"/>
          <w:sz w:val="22"/>
          <w:szCs w:val="22"/>
        </w:rPr>
      </w:pPr>
    </w:p>
    <w:p w:rsidR="00C754E2" w:rsidRPr="00243DBD" w:rsidRDefault="00C754E2" w:rsidP="003A2D3F">
      <w:pPr>
        <w:ind w:right="1134"/>
        <w:rPr>
          <w:rFonts w:ascii="Arial" w:hAnsi="Arial" w:cs="Arial"/>
          <w:sz w:val="22"/>
          <w:szCs w:val="22"/>
        </w:rPr>
      </w:pPr>
    </w:p>
    <w:p w:rsidR="00C754E2" w:rsidRPr="00243DBD" w:rsidRDefault="00C754E2" w:rsidP="003A2D3F">
      <w:pPr>
        <w:ind w:right="1134"/>
        <w:rPr>
          <w:rFonts w:ascii="Arial" w:hAnsi="Arial" w:cs="Arial"/>
          <w:sz w:val="22"/>
          <w:szCs w:val="22"/>
        </w:rPr>
      </w:pPr>
    </w:p>
    <w:p w:rsidR="00C754E2" w:rsidRPr="00D03E85" w:rsidRDefault="00C754E2" w:rsidP="00E15B90">
      <w:pPr>
        <w:ind w:right="1134"/>
        <w:rPr>
          <w:rFonts w:ascii="Arial" w:hAnsi="Arial" w:cs="Arial"/>
          <w:sz w:val="22"/>
          <w:szCs w:val="22"/>
        </w:rPr>
      </w:pPr>
    </w:p>
    <w:p w:rsidR="00C754E2" w:rsidRPr="00243DBD" w:rsidRDefault="00C754E2" w:rsidP="00F31790">
      <w:pPr>
        <w:ind w:right="1134"/>
        <w:rPr>
          <w:rFonts w:ascii="Arial" w:hAnsi="Arial" w:cs="Arial"/>
          <w:sz w:val="22"/>
          <w:szCs w:val="22"/>
        </w:rPr>
      </w:pPr>
    </w:p>
    <w:p w:rsidR="00C754E2" w:rsidRPr="00243DBD" w:rsidRDefault="00C754E2" w:rsidP="004D4571">
      <w:pPr>
        <w:ind w:right="1134"/>
        <w:rPr>
          <w:rFonts w:ascii="Arial" w:hAnsi="Arial" w:cs="Arial"/>
          <w:sz w:val="22"/>
          <w:szCs w:val="22"/>
        </w:rPr>
      </w:pPr>
    </w:p>
    <w:p w:rsidR="00C754E2" w:rsidRPr="00243DBD" w:rsidRDefault="00C754E2" w:rsidP="003A2D3F">
      <w:pPr>
        <w:rPr>
          <w:rFonts w:ascii="Arial" w:hAnsi="Arial" w:cs="Arial"/>
          <w:sz w:val="22"/>
          <w:szCs w:val="22"/>
        </w:rPr>
      </w:pPr>
    </w:p>
    <w:p w:rsidR="00C754E2" w:rsidRPr="00243DBD" w:rsidRDefault="00C754E2" w:rsidP="003A2D3F">
      <w:pPr>
        <w:spacing w:line="360" w:lineRule="auto"/>
        <w:outlineLvl w:val="0"/>
        <w:rPr>
          <w:rFonts w:ascii="Arial" w:hAnsi="Arial" w:cs="Arial"/>
          <w:b/>
          <w:sz w:val="22"/>
          <w:szCs w:val="22"/>
        </w:rPr>
      </w:pPr>
      <w:r w:rsidRPr="00243DBD">
        <w:rPr>
          <w:rFonts w:ascii="Arial" w:hAnsi="Arial" w:cs="Arial"/>
          <w:b/>
          <w:sz w:val="22"/>
          <w:szCs w:val="22"/>
        </w:rPr>
        <w:t>Kontakt für Rückfragen:</w:t>
      </w:r>
    </w:p>
    <w:p w:rsidR="00C754E2" w:rsidRPr="00243DBD" w:rsidRDefault="00C754E2" w:rsidP="005947E8">
      <w:pPr>
        <w:spacing w:line="480" w:lineRule="auto"/>
        <w:rPr>
          <w:rFonts w:ascii="Arial" w:hAnsi="Arial" w:cs="Arial"/>
          <w:sz w:val="22"/>
          <w:szCs w:val="22"/>
        </w:rPr>
      </w:pPr>
      <w:r w:rsidRPr="00243DBD">
        <w:rPr>
          <w:rFonts w:ascii="Arial" w:hAnsi="Arial" w:cs="Arial"/>
          <w:sz w:val="22"/>
          <w:szCs w:val="22"/>
        </w:rPr>
        <w:t>Medium:</w:t>
      </w:r>
      <w:r w:rsidRPr="00243DBD">
        <w:rPr>
          <w:rFonts w:ascii="Arial" w:hAnsi="Arial" w:cs="Arial"/>
          <w:sz w:val="22"/>
          <w:szCs w:val="22"/>
        </w:rPr>
        <w:tab/>
      </w:r>
      <w:r w:rsidRPr="00243DBD">
        <w:rPr>
          <w:rFonts w:ascii="Arial" w:hAnsi="Arial" w:cs="Arial"/>
          <w:sz w:val="22"/>
          <w:szCs w:val="22"/>
        </w:rPr>
        <w:tab/>
        <w:t>__________________________________</w:t>
      </w:r>
      <w:r w:rsidRPr="00243DBD">
        <w:rPr>
          <w:rFonts w:ascii="Arial" w:hAnsi="Arial" w:cs="Arial"/>
          <w:sz w:val="22"/>
          <w:szCs w:val="22"/>
        </w:rPr>
        <w:br/>
        <w:t>Name:</w:t>
      </w:r>
      <w:r w:rsidRPr="00243DBD">
        <w:rPr>
          <w:rFonts w:ascii="Arial" w:hAnsi="Arial" w:cs="Arial"/>
          <w:sz w:val="22"/>
          <w:szCs w:val="22"/>
        </w:rPr>
        <w:tab/>
      </w:r>
      <w:r w:rsidRPr="00243DBD">
        <w:rPr>
          <w:rFonts w:ascii="Arial" w:hAnsi="Arial" w:cs="Arial"/>
          <w:sz w:val="22"/>
          <w:szCs w:val="22"/>
        </w:rPr>
        <w:tab/>
      </w:r>
      <w:r w:rsidRPr="00243DBD">
        <w:rPr>
          <w:rFonts w:ascii="Arial" w:hAnsi="Arial" w:cs="Arial"/>
          <w:sz w:val="22"/>
          <w:szCs w:val="22"/>
        </w:rPr>
        <w:tab/>
        <w:t>__________________________________</w:t>
      </w:r>
    </w:p>
    <w:p w:rsidR="00C754E2" w:rsidRPr="00243DBD" w:rsidRDefault="00C754E2" w:rsidP="005947E8">
      <w:pPr>
        <w:spacing w:line="480" w:lineRule="auto"/>
        <w:rPr>
          <w:rFonts w:ascii="Arial" w:hAnsi="Arial" w:cs="Arial"/>
          <w:sz w:val="22"/>
          <w:szCs w:val="22"/>
          <w:lang w:val="it-IT"/>
        </w:rPr>
      </w:pPr>
      <w:r w:rsidRPr="00243DBD">
        <w:rPr>
          <w:rFonts w:ascii="Arial" w:hAnsi="Arial" w:cs="Arial"/>
          <w:sz w:val="22"/>
          <w:szCs w:val="22"/>
          <w:lang w:val="it-IT"/>
        </w:rPr>
        <w:t>Telefon:</w:t>
      </w:r>
      <w:r w:rsidRPr="00243DBD">
        <w:rPr>
          <w:rFonts w:ascii="Arial" w:hAnsi="Arial" w:cs="Arial"/>
          <w:sz w:val="22"/>
          <w:szCs w:val="22"/>
          <w:lang w:val="it-IT"/>
        </w:rPr>
        <w:tab/>
      </w:r>
      <w:r w:rsidRPr="00243DBD">
        <w:rPr>
          <w:rFonts w:ascii="Arial" w:hAnsi="Arial" w:cs="Arial"/>
          <w:sz w:val="22"/>
          <w:szCs w:val="22"/>
          <w:lang w:val="it-IT"/>
        </w:rPr>
        <w:tab/>
        <w:t>__________________________________</w:t>
      </w:r>
    </w:p>
    <w:p w:rsidR="00C754E2" w:rsidRPr="00243DBD" w:rsidRDefault="00C754E2" w:rsidP="005947E8">
      <w:pPr>
        <w:spacing w:line="480" w:lineRule="auto"/>
        <w:rPr>
          <w:rFonts w:ascii="Arial" w:hAnsi="Arial" w:cs="Arial"/>
          <w:sz w:val="22"/>
          <w:szCs w:val="22"/>
        </w:rPr>
      </w:pPr>
      <w:r w:rsidRPr="00243DBD">
        <w:rPr>
          <w:rFonts w:ascii="Arial" w:hAnsi="Arial" w:cs="Arial"/>
          <w:sz w:val="22"/>
          <w:szCs w:val="22"/>
          <w:lang w:val="it-IT"/>
        </w:rPr>
        <w:t>E-Mail:</w:t>
      </w:r>
      <w:r w:rsidRPr="00243DBD">
        <w:rPr>
          <w:rFonts w:ascii="Arial" w:hAnsi="Arial" w:cs="Arial"/>
          <w:sz w:val="22"/>
          <w:szCs w:val="22"/>
          <w:lang w:val="it-IT"/>
        </w:rPr>
        <w:tab/>
      </w:r>
      <w:r w:rsidRPr="00243DBD">
        <w:rPr>
          <w:rFonts w:ascii="Arial" w:hAnsi="Arial" w:cs="Arial"/>
          <w:sz w:val="22"/>
          <w:szCs w:val="22"/>
          <w:lang w:val="it-IT"/>
        </w:rPr>
        <w:tab/>
      </w:r>
      <w:r w:rsidRPr="00243DBD">
        <w:rPr>
          <w:rFonts w:ascii="Arial" w:hAnsi="Arial" w:cs="Arial"/>
          <w:sz w:val="22"/>
          <w:szCs w:val="22"/>
          <w:lang w:val="it-IT"/>
        </w:rPr>
        <w:tab/>
        <w:t>__________________________________</w:t>
      </w:r>
    </w:p>
    <w:sectPr w:rsidR="00C754E2" w:rsidRPr="00243DBD" w:rsidSect="00CF001F">
      <w:headerReference w:type="default" r:id="rId7"/>
      <w:pgSz w:w="11906" w:h="16838" w:code="9"/>
      <w:pgMar w:top="851" w:right="924" w:bottom="1134" w:left="1418" w:header="85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4E2" w:rsidRDefault="00C754E2">
      <w:r>
        <w:separator/>
      </w:r>
    </w:p>
  </w:endnote>
  <w:endnote w:type="continuationSeparator" w:id="0">
    <w:p w:rsidR="00C754E2" w:rsidRDefault="00C754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©öUAA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4E2" w:rsidRDefault="00C754E2">
      <w:r>
        <w:separator/>
      </w:r>
    </w:p>
  </w:footnote>
  <w:footnote w:type="continuationSeparator" w:id="0">
    <w:p w:rsidR="00C754E2" w:rsidRDefault="00C754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4E2" w:rsidRDefault="00C754E2">
    <w:pPr>
      <w:pStyle w:val="Header"/>
      <w:tabs>
        <w:tab w:val="clear" w:pos="4536"/>
        <w:tab w:val="clear" w:pos="9072"/>
      </w:tabs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2" o:spid="_x0000_s2049" type="#_x0000_t75" style="position:absolute;left:0;text-align:left;margin-left:404.6pt;margin-top:5.45pt;width:90.8pt;height:66.75pt;z-index:-251656192;visibility:visible" wrapcoords="-179 0 -179 21357 21600 21357 21600 0 -179 0" strokeweight="0">
          <v:imagedata r:id="rId1" o:title=""/>
          <w10:wrap type="tight"/>
        </v:shape>
      </w:pict>
    </w:r>
  </w:p>
  <w:p w:rsidR="00C754E2" w:rsidRDefault="00C754E2">
    <w:pPr>
      <w:pStyle w:val="Header"/>
      <w:tabs>
        <w:tab w:val="clear" w:pos="4536"/>
        <w:tab w:val="clear" w:pos="9072"/>
      </w:tabs>
      <w:jc w:val="right"/>
    </w:pPr>
  </w:p>
  <w:p w:rsidR="00C754E2" w:rsidRDefault="00C754E2">
    <w:pPr>
      <w:pStyle w:val="Header"/>
      <w:tabs>
        <w:tab w:val="clear" w:pos="4536"/>
        <w:tab w:val="clear" w:pos="9072"/>
      </w:tabs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330B4"/>
    <w:multiLevelType w:val="hybridMultilevel"/>
    <w:tmpl w:val="6E5401D8"/>
    <w:lvl w:ilvl="0" w:tplc="198A3184">
      <w:start w:val="2"/>
      <w:numFmt w:val="bullet"/>
      <w:lvlText w:val="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F24458"/>
    <w:multiLevelType w:val="hybridMultilevel"/>
    <w:tmpl w:val="A62C509A"/>
    <w:lvl w:ilvl="0" w:tplc="FCD043F0">
      <w:start w:val="20"/>
      <w:numFmt w:val="bullet"/>
      <w:lvlText w:val=""/>
      <w:lvlJc w:val="left"/>
      <w:pPr>
        <w:tabs>
          <w:tab w:val="num" w:pos="705"/>
        </w:tabs>
        <w:ind w:left="705" w:hanging="705"/>
      </w:pPr>
      <w:rPr>
        <w:rFonts w:ascii="Wingdings" w:eastAsia="Batang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1D23B20"/>
    <w:multiLevelType w:val="hybridMultilevel"/>
    <w:tmpl w:val="EDE617DE"/>
    <w:lvl w:ilvl="0" w:tplc="98EAB36C">
      <w:numFmt w:val="bullet"/>
      <w:lvlText w:val=""/>
      <w:lvlJc w:val="left"/>
      <w:pPr>
        <w:tabs>
          <w:tab w:val="num" w:pos="1410"/>
        </w:tabs>
        <w:ind w:left="1410" w:hanging="705"/>
      </w:pPr>
      <w:rPr>
        <w:rFonts w:ascii="Wingdings" w:eastAsia="Times New Roman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21AB"/>
    <w:rsid w:val="00005205"/>
    <w:rsid w:val="000148ED"/>
    <w:rsid w:val="000170CD"/>
    <w:rsid w:val="00020F22"/>
    <w:rsid w:val="00026B25"/>
    <w:rsid w:val="000617F8"/>
    <w:rsid w:val="000809CC"/>
    <w:rsid w:val="00083997"/>
    <w:rsid w:val="00092436"/>
    <w:rsid w:val="00093398"/>
    <w:rsid w:val="00096FFC"/>
    <w:rsid w:val="000B0270"/>
    <w:rsid w:val="000B1C6B"/>
    <w:rsid w:val="000B2158"/>
    <w:rsid w:val="000B574C"/>
    <w:rsid w:val="000F55D1"/>
    <w:rsid w:val="00103654"/>
    <w:rsid w:val="00120F29"/>
    <w:rsid w:val="0013236E"/>
    <w:rsid w:val="0014295D"/>
    <w:rsid w:val="00145CD4"/>
    <w:rsid w:val="001561B2"/>
    <w:rsid w:val="00186B03"/>
    <w:rsid w:val="001A73BF"/>
    <w:rsid w:val="001E3DBA"/>
    <w:rsid w:val="001E4FBA"/>
    <w:rsid w:val="001F67F9"/>
    <w:rsid w:val="00211BE7"/>
    <w:rsid w:val="00212CB8"/>
    <w:rsid w:val="00223003"/>
    <w:rsid w:val="00224C28"/>
    <w:rsid w:val="00232F2A"/>
    <w:rsid w:val="00243DBD"/>
    <w:rsid w:val="00244328"/>
    <w:rsid w:val="00250628"/>
    <w:rsid w:val="00262427"/>
    <w:rsid w:val="00271223"/>
    <w:rsid w:val="00273CB5"/>
    <w:rsid w:val="00296B65"/>
    <w:rsid w:val="002A1282"/>
    <w:rsid w:val="002B36F8"/>
    <w:rsid w:val="002D041E"/>
    <w:rsid w:val="002E035E"/>
    <w:rsid w:val="002E75A0"/>
    <w:rsid w:val="002E78E4"/>
    <w:rsid w:val="002F56D0"/>
    <w:rsid w:val="002F6CBE"/>
    <w:rsid w:val="003031C0"/>
    <w:rsid w:val="003032F2"/>
    <w:rsid w:val="00321C7E"/>
    <w:rsid w:val="00333CA2"/>
    <w:rsid w:val="00354A8A"/>
    <w:rsid w:val="0035716D"/>
    <w:rsid w:val="00363FF5"/>
    <w:rsid w:val="0037799A"/>
    <w:rsid w:val="003974E5"/>
    <w:rsid w:val="003A2D3F"/>
    <w:rsid w:val="003B2534"/>
    <w:rsid w:val="003F23B6"/>
    <w:rsid w:val="00412E8A"/>
    <w:rsid w:val="00413CA2"/>
    <w:rsid w:val="0044663D"/>
    <w:rsid w:val="00457B14"/>
    <w:rsid w:val="00460554"/>
    <w:rsid w:val="00494530"/>
    <w:rsid w:val="004A19BF"/>
    <w:rsid w:val="004B0DA9"/>
    <w:rsid w:val="004D4571"/>
    <w:rsid w:val="004F58B0"/>
    <w:rsid w:val="004F69A1"/>
    <w:rsid w:val="0050490E"/>
    <w:rsid w:val="00540B98"/>
    <w:rsid w:val="00556A03"/>
    <w:rsid w:val="005635DF"/>
    <w:rsid w:val="00574D45"/>
    <w:rsid w:val="00575F62"/>
    <w:rsid w:val="005773EA"/>
    <w:rsid w:val="00587A39"/>
    <w:rsid w:val="005947E8"/>
    <w:rsid w:val="005A5F37"/>
    <w:rsid w:val="005E10D7"/>
    <w:rsid w:val="005E2F6D"/>
    <w:rsid w:val="00611297"/>
    <w:rsid w:val="006118BF"/>
    <w:rsid w:val="00613E8F"/>
    <w:rsid w:val="00617688"/>
    <w:rsid w:val="00620D98"/>
    <w:rsid w:val="00636C43"/>
    <w:rsid w:val="00640740"/>
    <w:rsid w:val="00655DAB"/>
    <w:rsid w:val="006621AB"/>
    <w:rsid w:val="0067383C"/>
    <w:rsid w:val="0067635A"/>
    <w:rsid w:val="00676BDF"/>
    <w:rsid w:val="00693BDC"/>
    <w:rsid w:val="006960B5"/>
    <w:rsid w:val="007208A2"/>
    <w:rsid w:val="00726CC3"/>
    <w:rsid w:val="00735777"/>
    <w:rsid w:val="007C25D9"/>
    <w:rsid w:val="007C4A1E"/>
    <w:rsid w:val="007D1699"/>
    <w:rsid w:val="007F7385"/>
    <w:rsid w:val="007F7B39"/>
    <w:rsid w:val="00802BC2"/>
    <w:rsid w:val="00822F67"/>
    <w:rsid w:val="00835CC1"/>
    <w:rsid w:val="008439B7"/>
    <w:rsid w:val="008459CC"/>
    <w:rsid w:val="00876FCC"/>
    <w:rsid w:val="00877D81"/>
    <w:rsid w:val="00887399"/>
    <w:rsid w:val="00887D81"/>
    <w:rsid w:val="00890089"/>
    <w:rsid w:val="00890181"/>
    <w:rsid w:val="008A2321"/>
    <w:rsid w:val="008A3C49"/>
    <w:rsid w:val="008B0FC8"/>
    <w:rsid w:val="008D2F42"/>
    <w:rsid w:val="00904ACA"/>
    <w:rsid w:val="009566AD"/>
    <w:rsid w:val="00957F2C"/>
    <w:rsid w:val="009656A2"/>
    <w:rsid w:val="009810B4"/>
    <w:rsid w:val="00985E6C"/>
    <w:rsid w:val="009E24CB"/>
    <w:rsid w:val="009E5AEF"/>
    <w:rsid w:val="009E7904"/>
    <w:rsid w:val="00A041A7"/>
    <w:rsid w:val="00A257A4"/>
    <w:rsid w:val="00A5746F"/>
    <w:rsid w:val="00A61837"/>
    <w:rsid w:val="00AA0BCD"/>
    <w:rsid w:val="00AA361B"/>
    <w:rsid w:val="00AB1948"/>
    <w:rsid w:val="00AB7C87"/>
    <w:rsid w:val="00AC0866"/>
    <w:rsid w:val="00AC1829"/>
    <w:rsid w:val="00AD5183"/>
    <w:rsid w:val="00AD68E5"/>
    <w:rsid w:val="00B57BB6"/>
    <w:rsid w:val="00B67B7F"/>
    <w:rsid w:val="00B712B4"/>
    <w:rsid w:val="00B95764"/>
    <w:rsid w:val="00B95C78"/>
    <w:rsid w:val="00BA63B2"/>
    <w:rsid w:val="00BA7243"/>
    <w:rsid w:val="00BB3783"/>
    <w:rsid w:val="00BD5981"/>
    <w:rsid w:val="00BE3154"/>
    <w:rsid w:val="00C136F0"/>
    <w:rsid w:val="00C24418"/>
    <w:rsid w:val="00C342C3"/>
    <w:rsid w:val="00C439C3"/>
    <w:rsid w:val="00C46920"/>
    <w:rsid w:val="00C754E2"/>
    <w:rsid w:val="00C76D43"/>
    <w:rsid w:val="00C90CA9"/>
    <w:rsid w:val="00CA1952"/>
    <w:rsid w:val="00CE0A7F"/>
    <w:rsid w:val="00CF001F"/>
    <w:rsid w:val="00CF31CF"/>
    <w:rsid w:val="00CF3ED2"/>
    <w:rsid w:val="00D03E6F"/>
    <w:rsid w:val="00D03E85"/>
    <w:rsid w:val="00D15174"/>
    <w:rsid w:val="00D17601"/>
    <w:rsid w:val="00D277AD"/>
    <w:rsid w:val="00D7196A"/>
    <w:rsid w:val="00D8630D"/>
    <w:rsid w:val="00D87D45"/>
    <w:rsid w:val="00E15B90"/>
    <w:rsid w:val="00E26DD9"/>
    <w:rsid w:val="00E35957"/>
    <w:rsid w:val="00E65644"/>
    <w:rsid w:val="00E8271A"/>
    <w:rsid w:val="00E83DD4"/>
    <w:rsid w:val="00E84133"/>
    <w:rsid w:val="00EA0769"/>
    <w:rsid w:val="00EC201C"/>
    <w:rsid w:val="00F01961"/>
    <w:rsid w:val="00F0392A"/>
    <w:rsid w:val="00F11F9E"/>
    <w:rsid w:val="00F2060D"/>
    <w:rsid w:val="00F218BC"/>
    <w:rsid w:val="00F31790"/>
    <w:rsid w:val="00F4655D"/>
    <w:rsid w:val="00F51D02"/>
    <w:rsid w:val="00F536FA"/>
    <w:rsid w:val="00F53BBA"/>
    <w:rsid w:val="00F62A09"/>
    <w:rsid w:val="00F802CD"/>
    <w:rsid w:val="00F939BE"/>
    <w:rsid w:val="00F95765"/>
    <w:rsid w:val="00FC7685"/>
    <w:rsid w:val="00FD71F7"/>
    <w:rsid w:val="00FF4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01F"/>
    <w:rPr>
      <w:rFonts w:ascii="Arial Narrow" w:hAnsi="Arial Narrow"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35716D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7635A"/>
    <w:rPr>
      <w:rFonts w:ascii="Cambria" w:hAnsi="Cambria" w:cs="Times New Roman"/>
      <w:b/>
      <w:bCs/>
      <w:sz w:val="26"/>
      <w:szCs w:val="26"/>
    </w:rPr>
  </w:style>
  <w:style w:type="paragraph" w:customStyle="1" w:styleId="Formatvorlageih">
    <w:name w:val="Formatvorlage ih"/>
    <w:basedOn w:val="TOC7"/>
    <w:uiPriority w:val="99"/>
    <w:rsid w:val="00CF001F"/>
  </w:style>
  <w:style w:type="paragraph" w:styleId="TOC7">
    <w:name w:val="toc 7"/>
    <w:basedOn w:val="Normal"/>
    <w:next w:val="Normal"/>
    <w:autoRedefine/>
    <w:uiPriority w:val="99"/>
    <w:semiHidden/>
    <w:rsid w:val="00CF001F"/>
    <w:pPr>
      <w:ind w:left="1440"/>
    </w:pPr>
  </w:style>
  <w:style w:type="paragraph" w:styleId="Header">
    <w:name w:val="header"/>
    <w:basedOn w:val="Normal"/>
    <w:link w:val="HeaderChar"/>
    <w:uiPriority w:val="99"/>
    <w:rsid w:val="00CF00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7635A"/>
    <w:rPr>
      <w:rFonts w:ascii="Arial Narrow" w:hAnsi="Arial Narrow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F00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7635A"/>
    <w:rPr>
      <w:rFonts w:ascii="Arial Narrow" w:hAnsi="Arial Narrow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02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7635A"/>
    <w:rPr>
      <w:rFonts w:cs="Times New Roman"/>
      <w:sz w:val="2"/>
    </w:rPr>
  </w:style>
  <w:style w:type="paragraph" w:styleId="NormalWeb">
    <w:name w:val="Normal (Web)"/>
    <w:basedOn w:val="Normal"/>
    <w:uiPriority w:val="99"/>
    <w:rsid w:val="002E75A0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rsid w:val="002E75A0"/>
    <w:rPr>
      <w:rFonts w:cs="Times New Roman"/>
      <w:color w:val="0000FF"/>
      <w:u w:val="single"/>
    </w:rPr>
  </w:style>
  <w:style w:type="paragraph" w:customStyle="1" w:styleId="Style35001908">
    <w:name w:val="Style35001908"/>
    <w:uiPriority w:val="99"/>
    <w:rsid w:val="003A2D3F"/>
    <w:pPr>
      <w:widowControl w:val="0"/>
    </w:pPr>
    <w:rPr>
      <w:rFonts w:ascii="Arial" w:hAnsi="Arial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7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74</Words>
  <Characters>468</Characters>
  <Application>Microsoft Office Outlook</Application>
  <DocSecurity>0</DocSecurity>
  <Lines>0</Lines>
  <Paragraphs>0</Paragraphs>
  <ScaleCrop>false</ScaleCrop>
  <Company>Angela Liedler GmbH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Sehr geehrter Herr XX, </dc:title>
  <dc:subject/>
  <dc:creator>Iris Herfert</dc:creator>
  <cp:keywords/>
  <dc:description/>
  <cp:lastModifiedBy>helen huettl</cp:lastModifiedBy>
  <cp:revision>5</cp:revision>
  <cp:lastPrinted>2009-06-17T13:49:00Z</cp:lastPrinted>
  <dcterms:created xsi:type="dcterms:W3CDTF">2010-06-15T08:56:00Z</dcterms:created>
  <dcterms:modified xsi:type="dcterms:W3CDTF">2010-06-17T09:36:00Z</dcterms:modified>
</cp:coreProperties>
</file>