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A03CAC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03CAC" w:rsidP="00CF183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CF1837">
              <w:t>16</w:t>
            </w:r>
            <w:r w:rsidR="0076016B">
              <w:t>.0</w:t>
            </w:r>
            <w:r w:rsidR="00CF1837">
              <w:t>4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A03CAC" w:rsidP="00AD4133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CF1837">
              <w:t xml:space="preserve">European </w:t>
            </w:r>
            <w:r w:rsidR="0076016B">
              <w:t xml:space="preserve">Satellite </w:t>
            </w:r>
            <w:r w:rsidR="00AD4133">
              <w:t>D</w:t>
            </w:r>
            <w:r w:rsidR="0076016B">
              <w:t xml:space="preserve">etails </w:t>
            </w:r>
            <w:r w:rsidR="00CF1837">
              <w:t xml:space="preserve">Auto Shanghai </w:t>
            </w:r>
            <w:r w:rsidR="0076016B">
              <w:t>20</w:t>
            </w:r>
            <w:r w:rsidR="00D9564D">
              <w:t>1</w:t>
            </w:r>
            <w:r w:rsidR="00CF1837">
              <w:t>1</w:t>
            </w:r>
            <w:r w:rsidR="000B4B69">
              <w:t xml:space="preserve"> - SD</w:t>
            </w:r>
            <w:r w:rsidR="00CF1837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8F1427" w:rsidRDefault="0076016B">
      <w:pPr>
        <w:pStyle w:val="zzmarginalieregular"/>
        <w:framePr w:h="2948" w:hRule="exact" w:wrap="around" w:y="13155"/>
        <w:rPr>
          <w:lang w:val="en-US"/>
        </w:rPr>
      </w:pPr>
      <w:r w:rsidRPr="008F1427">
        <w:rPr>
          <w:lang w:val="en-US"/>
        </w:rPr>
        <w:t>Company</w:t>
      </w:r>
    </w:p>
    <w:p w:rsidR="0076016B" w:rsidRPr="008F1427" w:rsidRDefault="0076016B">
      <w:pPr>
        <w:pStyle w:val="zzmarginalielight"/>
        <w:framePr w:h="2948" w:hRule="exact" w:wrap="around" w:y="13155"/>
        <w:rPr>
          <w:lang w:val="en-US"/>
        </w:rPr>
      </w:pPr>
      <w:r w:rsidRPr="008F1427">
        <w:rPr>
          <w:lang w:val="en-US"/>
        </w:rPr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8F1427" w:rsidRDefault="0076016B">
      <w:pPr>
        <w:pStyle w:val="zzmarginalielight"/>
        <w:framePr w:h="2948" w:hRule="exact" w:wrap="around" w:y="13155"/>
        <w:rPr>
          <w:lang w:val="de-DE"/>
        </w:rPr>
      </w:pPr>
      <w:r w:rsidRPr="008F1427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r w:rsidRPr="00A70B84">
        <w:rPr>
          <w:b/>
          <w:sz w:val="18"/>
          <w:szCs w:val="18"/>
        </w:rPr>
        <w:lastRenderedPageBreak/>
        <w:t>M</w:t>
      </w:r>
      <w:r w:rsidR="008F1427">
        <w:rPr>
          <w:b/>
          <w:sz w:val="18"/>
          <w:szCs w:val="18"/>
        </w:rPr>
        <w:t>unich</w:t>
      </w:r>
      <w:r w:rsidRPr="00A70B84">
        <w:rPr>
          <w:b/>
          <w:sz w:val="18"/>
          <w:szCs w:val="18"/>
        </w:rPr>
        <w:t xml:space="preserve">. </w:t>
      </w:r>
      <w:r w:rsidRPr="00A70B84">
        <w:rPr>
          <w:sz w:val="18"/>
          <w:szCs w:val="18"/>
        </w:rPr>
        <w:t xml:space="preserve">Below you can find the </w:t>
      </w:r>
      <w:r w:rsidR="00CF1837">
        <w:rPr>
          <w:sz w:val="18"/>
          <w:szCs w:val="18"/>
        </w:rPr>
        <w:t xml:space="preserve">European </w:t>
      </w:r>
      <w:r w:rsidRPr="00A70B84">
        <w:rPr>
          <w:sz w:val="18"/>
          <w:szCs w:val="18"/>
        </w:rPr>
        <w:t>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 xml:space="preserve">ovelties at the </w:t>
      </w:r>
      <w:r w:rsidR="00CF1837">
        <w:rPr>
          <w:sz w:val="18"/>
          <w:szCs w:val="18"/>
        </w:rPr>
        <w:t xml:space="preserve">Auto Shanghai </w:t>
      </w:r>
      <w:r w:rsidRPr="00A70B84">
        <w:rPr>
          <w:sz w:val="18"/>
          <w:szCs w:val="18"/>
        </w:rPr>
        <w:t>20</w:t>
      </w:r>
      <w:r w:rsidR="00097220">
        <w:rPr>
          <w:sz w:val="18"/>
          <w:szCs w:val="18"/>
        </w:rPr>
        <w:t>11</w:t>
      </w:r>
      <w:r w:rsidRPr="00A70B84">
        <w:rPr>
          <w:sz w:val="18"/>
          <w:szCs w:val="18"/>
        </w:rPr>
        <w:t xml:space="preserve">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8F1427">
        <w:rPr>
          <w:rFonts w:eastAsia="Arial Unicode MS"/>
          <w:sz w:val="18"/>
          <w:szCs w:val="18"/>
          <w:lang w:val="en-GB"/>
        </w:rPr>
        <w:t>19.04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76016B" w:rsidRPr="00D06004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CF183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08:00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</w:t>
      </w:r>
      <w:r>
        <w:rPr>
          <w:rFonts w:eastAsia="Arial Unicode MS"/>
          <w:bCs/>
          <w:sz w:val="18"/>
          <w:szCs w:val="18"/>
          <w:lang w:val="en-US"/>
        </w:rPr>
        <w:t>08:2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0 </w:t>
      </w:r>
      <w:r>
        <w:rPr>
          <w:rFonts w:eastAsia="Arial Unicode MS"/>
          <w:bCs/>
          <w:sz w:val="18"/>
          <w:szCs w:val="18"/>
          <w:lang w:val="en-US"/>
        </w:rPr>
        <w:t>GMT</w:t>
      </w:r>
      <w:r w:rsidR="00097220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Highlights </w:t>
      </w:r>
      <w:r w:rsidR="00097220">
        <w:rPr>
          <w:rFonts w:eastAsia="Arial Unicode MS"/>
          <w:bCs/>
          <w:sz w:val="18"/>
          <w:szCs w:val="18"/>
          <w:lang w:val="en-US"/>
        </w:rPr>
        <w:t>BMW Group Press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Conference</w:t>
      </w:r>
      <w:r>
        <w:rPr>
          <w:rFonts w:eastAsia="Arial Unicode MS"/>
          <w:bCs/>
          <w:sz w:val="18"/>
          <w:szCs w:val="18"/>
          <w:lang w:val="en-US"/>
        </w:rPr>
        <w:t>s and Novelties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        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proofErr w:type="spellStart"/>
      <w:r>
        <w:rPr>
          <w:rFonts w:cs="Arial"/>
          <w:b/>
          <w:sz w:val="18"/>
          <w:szCs w:val="18"/>
          <w:lang w:val="en-US"/>
        </w:rPr>
        <w:t>Eutelsat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W2A</w:t>
      </w:r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 xml:space="preserve">F5 </w:t>
      </w:r>
      <w:r w:rsidR="00CF1837">
        <w:rPr>
          <w:b/>
          <w:sz w:val="18"/>
          <w:szCs w:val="18"/>
          <w:lang w:val="en-US"/>
        </w:rPr>
        <w:t xml:space="preserve">Lease </w:t>
      </w:r>
      <w:r>
        <w:rPr>
          <w:b/>
          <w:sz w:val="18"/>
          <w:szCs w:val="18"/>
          <w:lang w:val="en-US"/>
        </w:rPr>
        <w:t xml:space="preserve">– CH </w:t>
      </w:r>
      <w:r w:rsidR="00CF1837">
        <w:rPr>
          <w:b/>
          <w:sz w:val="18"/>
          <w:szCs w:val="18"/>
          <w:lang w:val="en-US"/>
        </w:rPr>
        <w:t>F 9.0</w:t>
      </w:r>
    </w:p>
    <w:p w:rsidR="00097220" w:rsidRDefault="00CF1837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  <w:t>12.721</w:t>
      </w:r>
      <w:r w:rsidR="00097220">
        <w:rPr>
          <w:b/>
          <w:bCs/>
          <w:sz w:val="18"/>
          <w:szCs w:val="18"/>
          <w:lang w:val="en-US"/>
        </w:rPr>
        <w:t>,830 MHz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  <w:t>RX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CF1837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proofErr w:type="gramStart"/>
      <w:r>
        <w:rPr>
          <w:b/>
          <w:sz w:val="18"/>
          <w:szCs w:val="18"/>
          <w:lang w:val="en-US"/>
        </w:rPr>
        <w:t>6.1113</w:t>
      </w:r>
      <w:r w:rsidR="00097220">
        <w:rPr>
          <w:b/>
          <w:sz w:val="18"/>
          <w:szCs w:val="18"/>
          <w:lang w:val="en-US"/>
        </w:rPr>
        <w:t xml:space="preserve">  </w:t>
      </w:r>
      <w:proofErr w:type="spellStart"/>
      <w:r w:rsidR="00097220">
        <w:rPr>
          <w:b/>
          <w:sz w:val="18"/>
          <w:szCs w:val="18"/>
          <w:lang w:val="en-US"/>
        </w:rPr>
        <w:t>Msym</w:t>
      </w:r>
      <w:proofErr w:type="spellEnd"/>
      <w:proofErr w:type="gramEnd"/>
      <w:r w:rsidR="00097220">
        <w:rPr>
          <w:b/>
          <w:sz w:val="18"/>
          <w:szCs w:val="18"/>
          <w:lang w:val="en-US"/>
        </w:rPr>
        <w:t>/S</w:t>
      </w:r>
    </w:p>
    <w:p w:rsidR="00097220" w:rsidRDefault="00CF1837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3/4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8F1427" w:rsidRDefault="00097220" w:rsidP="00CF1837">
      <w:pPr>
        <w:pStyle w:val="Bodycopy"/>
        <w:tabs>
          <w:tab w:val="clear" w:pos="454"/>
          <w:tab w:val="left" w:pos="709"/>
          <w:tab w:val="left" w:pos="2268"/>
        </w:tabs>
        <w:ind w:left="2124" w:hanging="2124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</w:r>
      <w:r w:rsidR="00DB6302" w:rsidRPr="00DB6302">
        <w:rPr>
          <w:rFonts w:cs="ArialMT"/>
          <w:b/>
          <w:color w:val="000000"/>
          <w:sz w:val="18"/>
          <w:szCs w:val="18"/>
          <w:lang w:val="en-US"/>
        </w:rPr>
        <w:t>+33 144613876</w:t>
      </w:r>
      <w:r w:rsidR="00CF1837" w:rsidRPr="00CF1837">
        <w:rPr>
          <w:rFonts w:cs="ArialMT"/>
          <w:b/>
          <w:color w:val="000000"/>
          <w:sz w:val="18"/>
          <w:szCs w:val="18"/>
          <w:lang w:val="en-US"/>
        </w:rPr>
        <w:br/>
      </w:r>
      <w:r w:rsidR="00CF1837" w:rsidRPr="00CF1837">
        <w:rPr>
          <w:b/>
          <w:sz w:val="18"/>
          <w:szCs w:val="18"/>
          <w:lang w:val="en-US"/>
        </w:rPr>
        <w:t>+49 172 8593 816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</w:p>
    <w:p w:rsidR="0076016B" w:rsidRPr="00CF1837" w:rsidRDefault="00097220" w:rsidP="00CF1837">
      <w:pPr>
        <w:pStyle w:val="Bodycopy"/>
        <w:tabs>
          <w:tab w:val="clear" w:pos="454"/>
          <w:tab w:val="left" w:pos="709"/>
          <w:tab w:val="left" w:pos="2268"/>
        </w:tabs>
        <w:ind w:left="2124" w:hanging="2124"/>
        <w:rPr>
          <w:rFonts w:ascii="ArialMT" w:hAnsi="ArialMT" w:cs="ArialMT"/>
          <w:color w:val="000000"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ab/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Sect="00BC15E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49" w:rsidRDefault="00985949">
      <w:r>
        <w:separator/>
      </w:r>
    </w:p>
  </w:endnote>
  <w:endnote w:type="continuationSeparator" w:id="0">
    <w:p w:rsidR="00985949" w:rsidRDefault="00985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AD4133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AD4133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49" w:rsidRDefault="00985949"/>
  </w:footnote>
  <w:footnote w:type="continuationSeparator" w:id="0">
    <w:p w:rsidR="00985949" w:rsidRDefault="009859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A03CAC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A03CAC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A03CAC">
          <w:pPr>
            <w:framePr w:w="11340" w:hSpace="142" w:wrap="notBeside" w:vAnchor="page" w:hAnchor="page" w:y="2694" w:anchorLock="1"/>
            <w:spacing w:after="0"/>
          </w:pPr>
          <w:fldSimple w:instr=" PAGE ">
            <w:r w:rsidR="008F1427">
              <w:rPr>
                <w:noProof/>
              </w:rPr>
              <w:t>3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0B4B69"/>
    <w:rsid w:val="0023661D"/>
    <w:rsid w:val="00364893"/>
    <w:rsid w:val="0045698D"/>
    <w:rsid w:val="005C19C2"/>
    <w:rsid w:val="0076016B"/>
    <w:rsid w:val="00840B71"/>
    <w:rsid w:val="008F1427"/>
    <w:rsid w:val="009754E0"/>
    <w:rsid w:val="00985949"/>
    <w:rsid w:val="00A03CAC"/>
    <w:rsid w:val="00AD4133"/>
    <w:rsid w:val="00B15DB6"/>
    <w:rsid w:val="00BC15E6"/>
    <w:rsid w:val="00C91334"/>
    <w:rsid w:val="00CF1837"/>
    <w:rsid w:val="00D95598"/>
    <w:rsid w:val="00D9564D"/>
    <w:rsid w:val="00DB6302"/>
    <w:rsid w:val="00E016FC"/>
    <w:rsid w:val="00EB0E24"/>
    <w:rsid w:val="00FC06D8"/>
    <w:rsid w:val="00FC3150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15E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BC15E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BC15E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C15E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BC15E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BC15E6"/>
  </w:style>
  <w:style w:type="paragraph" w:customStyle="1" w:styleId="zztabelle1">
    <w:name w:val="zz_tabelle1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BC15E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BC15E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BC15E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BC15E6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BC15E6"/>
    <w:pPr>
      <w:spacing w:after="0" w:line="250" w:lineRule="atLeast"/>
    </w:pPr>
  </w:style>
  <w:style w:type="paragraph" w:customStyle="1" w:styleId="Tabletitle">
    <w:name w:val="Table title"/>
    <w:basedOn w:val="Standard"/>
    <w:rsid w:val="00BC15E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BC15E6"/>
    <w:rPr>
      <w:b w:val="0"/>
    </w:rPr>
  </w:style>
  <w:style w:type="paragraph" w:styleId="Titel">
    <w:name w:val="Title"/>
    <w:basedOn w:val="Standard"/>
    <w:qFormat/>
    <w:rsid w:val="00BC15E6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BC15E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BC15E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BC15E6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BC15E6"/>
    <w:rPr>
      <w:color w:val="0000FF"/>
      <w:u w:val="single"/>
    </w:rPr>
  </w:style>
  <w:style w:type="character" w:styleId="BesuchterHyperlink">
    <w:name w:val="FollowedHyperlink"/>
    <w:basedOn w:val="Absatz-Standardschriftart"/>
    <w:rsid w:val="00BC15E6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1445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4</cp:revision>
  <cp:lastPrinted>2009-02-25T17:37:00Z</cp:lastPrinted>
  <dcterms:created xsi:type="dcterms:W3CDTF">2011-04-16T12:00:00Z</dcterms:created>
  <dcterms:modified xsi:type="dcterms:W3CDTF">2011-04-16T12:08:00Z</dcterms:modified>
</cp:coreProperties>
</file>