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D743C9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743C9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D743C9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743C9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743C9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743C9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743C9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743C9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D743C9" w:rsidP="00CF1837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CF1837">
              <w:t>16</w:t>
            </w:r>
            <w:r w:rsidR="0076016B">
              <w:t>.0</w:t>
            </w:r>
            <w:r w:rsidR="00CF1837">
              <w:t>4</w:t>
            </w:r>
            <w:r w:rsidR="0076016B">
              <w:t>.20</w:t>
            </w:r>
            <w:r w:rsidR="00D9564D">
              <w:t>1</w:t>
            </w:r>
            <w:r w:rsidR="00097220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D743C9" w:rsidP="008338C4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4D6861">
              <w:t>European</w:t>
            </w:r>
            <w:r w:rsidR="00CF1837">
              <w:t xml:space="preserve"> </w:t>
            </w:r>
            <w:r w:rsidR="0076016B">
              <w:t xml:space="preserve">Satellite </w:t>
            </w:r>
            <w:r w:rsidR="008338C4">
              <w:t>D</w:t>
            </w:r>
            <w:r w:rsidR="0076016B">
              <w:t xml:space="preserve">etails </w:t>
            </w:r>
            <w:r w:rsidR="00CF1837">
              <w:t xml:space="preserve">Auto Shanghai </w:t>
            </w:r>
            <w:r w:rsidR="0076016B">
              <w:t>20</w:t>
            </w:r>
            <w:r w:rsidR="00D9564D">
              <w:t>1</w:t>
            </w:r>
            <w:r w:rsidR="00CF1837">
              <w:t>1</w:t>
            </w:r>
            <w:r w:rsidR="003E5CD2">
              <w:t xml:space="preserve"> - HD</w:t>
            </w:r>
            <w:r w:rsidR="00CF1837">
              <w:t>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3E5CD2" w:rsidRDefault="0076016B">
      <w:pPr>
        <w:pStyle w:val="zzmarginalieregular"/>
        <w:framePr w:h="2948" w:hRule="exact" w:wrap="around" w:y="13155"/>
        <w:rPr>
          <w:lang w:val="en-US"/>
        </w:rPr>
      </w:pPr>
      <w:r w:rsidRPr="003E5CD2">
        <w:rPr>
          <w:lang w:val="en-US"/>
        </w:rPr>
        <w:t>Company</w:t>
      </w:r>
    </w:p>
    <w:p w:rsidR="0076016B" w:rsidRPr="003E5CD2" w:rsidRDefault="0076016B">
      <w:pPr>
        <w:pStyle w:val="zzmarginalielight"/>
        <w:framePr w:h="2948" w:hRule="exact" w:wrap="around" w:y="13155"/>
        <w:rPr>
          <w:lang w:val="en-US"/>
        </w:rPr>
      </w:pPr>
      <w:r w:rsidRPr="003E5CD2">
        <w:rPr>
          <w:lang w:val="en-US"/>
        </w:rPr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3E5CD2" w:rsidRDefault="0076016B">
      <w:pPr>
        <w:pStyle w:val="zzmarginalielight"/>
        <w:framePr w:h="2948" w:hRule="exact" w:wrap="around" w:y="13155"/>
        <w:rPr>
          <w:lang w:val="de-DE"/>
        </w:rPr>
      </w:pPr>
      <w:r w:rsidRPr="003E5CD2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CB614C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r>
        <w:rPr>
          <w:b/>
          <w:sz w:val="18"/>
          <w:szCs w:val="18"/>
        </w:rPr>
        <w:lastRenderedPageBreak/>
        <w:t>Munich</w:t>
      </w:r>
      <w:r w:rsidR="0076016B" w:rsidRPr="00A70B84">
        <w:rPr>
          <w:b/>
          <w:sz w:val="18"/>
          <w:szCs w:val="18"/>
        </w:rPr>
        <w:t xml:space="preserve">. </w:t>
      </w:r>
      <w:r w:rsidR="0076016B" w:rsidRPr="00A70B84">
        <w:rPr>
          <w:sz w:val="18"/>
          <w:szCs w:val="18"/>
        </w:rPr>
        <w:t xml:space="preserve">Below you can find the </w:t>
      </w:r>
      <w:r w:rsidR="004D6861">
        <w:rPr>
          <w:sz w:val="18"/>
          <w:szCs w:val="18"/>
        </w:rPr>
        <w:t>European</w:t>
      </w:r>
      <w:r w:rsidR="00CF1837">
        <w:rPr>
          <w:sz w:val="18"/>
          <w:szCs w:val="18"/>
        </w:rPr>
        <w:t xml:space="preserve"> </w:t>
      </w:r>
      <w:r w:rsidR="0076016B" w:rsidRPr="00A70B84">
        <w:rPr>
          <w:sz w:val="18"/>
          <w:szCs w:val="18"/>
        </w:rPr>
        <w:t>satellite details of the BMW Group Press</w:t>
      </w:r>
      <w:r w:rsidR="0006786B">
        <w:rPr>
          <w:sz w:val="18"/>
          <w:szCs w:val="18"/>
        </w:rPr>
        <w:t xml:space="preserve"> Conferences and the BMW Group N</w:t>
      </w:r>
      <w:r w:rsidR="0076016B" w:rsidRPr="00A70B84">
        <w:rPr>
          <w:sz w:val="18"/>
          <w:szCs w:val="18"/>
        </w:rPr>
        <w:t xml:space="preserve">ovelties at the </w:t>
      </w:r>
      <w:r w:rsidR="00CF1837">
        <w:rPr>
          <w:sz w:val="18"/>
          <w:szCs w:val="18"/>
        </w:rPr>
        <w:t xml:space="preserve">Auto Shanghai </w:t>
      </w:r>
      <w:r w:rsidR="0076016B" w:rsidRPr="00A70B84">
        <w:rPr>
          <w:sz w:val="18"/>
          <w:szCs w:val="18"/>
        </w:rPr>
        <w:t>20</w:t>
      </w:r>
      <w:r w:rsidR="00097220">
        <w:rPr>
          <w:sz w:val="18"/>
          <w:szCs w:val="18"/>
        </w:rPr>
        <w:t>11</w:t>
      </w:r>
      <w:r w:rsidR="0076016B" w:rsidRPr="00A70B84">
        <w:rPr>
          <w:sz w:val="18"/>
          <w:szCs w:val="18"/>
        </w:rPr>
        <w:t xml:space="preserve">: </w:t>
      </w:r>
    </w:p>
    <w:p w:rsidR="0076016B" w:rsidRPr="0061401D" w:rsidRDefault="0076016B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E0192E">
        <w:rPr>
          <w:rFonts w:eastAsia="Arial Unicode MS"/>
          <w:sz w:val="18"/>
          <w:szCs w:val="18"/>
          <w:lang w:val="en-GB"/>
        </w:rPr>
        <w:t>19.04</w:t>
      </w:r>
      <w:r w:rsidR="00097220">
        <w:rPr>
          <w:rFonts w:eastAsia="Arial Unicode MS"/>
          <w:sz w:val="18"/>
          <w:szCs w:val="18"/>
          <w:lang w:val="en-GB"/>
        </w:rPr>
        <w:t>.2011</w:t>
      </w:r>
    </w:p>
    <w:p w:rsidR="00CF1837" w:rsidRDefault="00CF1837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E0192E" w:rsidRPr="0045698D" w:rsidRDefault="00E0192E" w:rsidP="00E0192E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0</w:t>
      </w:r>
      <w:r w:rsidR="00C7328C">
        <w:rPr>
          <w:rFonts w:eastAsia="Arial Unicode MS"/>
          <w:bCs/>
          <w:sz w:val="18"/>
          <w:szCs w:val="18"/>
          <w:lang w:val="en-US"/>
        </w:rPr>
        <w:t>8:25 – 08:45</w:t>
      </w:r>
      <w:r w:rsidRPr="0045698D">
        <w:rPr>
          <w:rFonts w:eastAsia="Arial Unicode MS"/>
          <w:bCs/>
          <w:sz w:val="18"/>
          <w:szCs w:val="18"/>
          <w:lang w:val="en-US"/>
        </w:rPr>
        <w:t xml:space="preserve"> </w:t>
      </w:r>
      <w:r>
        <w:rPr>
          <w:rFonts w:eastAsia="Arial Unicode MS"/>
          <w:bCs/>
          <w:sz w:val="18"/>
          <w:szCs w:val="18"/>
          <w:lang w:val="en-US"/>
        </w:rPr>
        <w:t>GMT            Highlights BMW Group Press Conferences and Novelties</w:t>
      </w:r>
    </w:p>
    <w:p w:rsidR="00097220" w:rsidRDefault="00E0192E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45698D"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 xml:space="preserve">                               </w:t>
      </w:r>
      <w:r w:rsidR="002F4F5F">
        <w:rPr>
          <w:rFonts w:eastAsia="Arial Unicode MS"/>
          <w:b/>
          <w:bCs/>
          <w:sz w:val="18"/>
          <w:szCs w:val="18"/>
          <w:lang w:val="en-US"/>
        </w:rPr>
        <w:t>H</w:t>
      </w:r>
      <w:r>
        <w:rPr>
          <w:rFonts w:eastAsia="Arial Unicode MS"/>
          <w:b/>
          <w:bCs/>
          <w:sz w:val="18"/>
          <w:szCs w:val="18"/>
          <w:lang w:val="en-US"/>
        </w:rPr>
        <w:t xml:space="preserve">D </w:t>
      </w:r>
      <w:r w:rsidRPr="00097220">
        <w:rPr>
          <w:rFonts w:eastAsia="Arial Unicode MS"/>
          <w:b/>
          <w:bCs/>
          <w:sz w:val="18"/>
          <w:szCs w:val="18"/>
          <w:lang w:val="en-US"/>
        </w:rPr>
        <w:t>PAL Format 16:9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4D6861" w:rsidRPr="004D6861" w:rsidRDefault="00097220" w:rsidP="004D6861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18"/>
          <w:szCs w:val="18"/>
          <w:lang w:val="en-US"/>
        </w:rPr>
      </w:pPr>
      <w:r w:rsidRPr="004D6861">
        <w:rPr>
          <w:b/>
          <w:sz w:val="18"/>
          <w:szCs w:val="18"/>
          <w:lang w:val="en-US"/>
        </w:rPr>
        <w:t xml:space="preserve">Satellite: </w:t>
      </w:r>
      <w:r w:rsidRPr="004D6861">
        <w:rPr>
          <w:b/>
          <w:sz w:val="18"/>
          <w:szCs w:val="18"/>
          <w:lang w:val="en-US"/>
        </w:rPr>
        <w:tab/>
      </w:r>
      <w:r w:rsidR="00DA4A68" w:rsidRPr="004D6861">
        <w:rPr>
          <w:b/>
          <w:sz w:val="18"/>
          <w:szCs w:val="18"/>
          <w:lang w:val="en-US"/>
        </w:rPr>
        <w:tab/>
      </w:r>
      <w:r w:rsidR="004D6861" w:rsidRPr="004D6861">
        <w:rPr>
          <w:rFonts w:cs="ArialMT"/>
          <w:b/>
          <w:color w:val="000000"/>
          <w:sz w:val="18"/>
          <w:szCs w:val="18"/>
          <w:lang w:val="en-US"/>
        </w:rPr>
        <w:t xml:space="preserve">W2A </w:t>
      </w:r>
      <w:proofErr w:type="spellStart"/>
      <w:r w:rsidR="004D6861" w:rsidRPr="004D6861">
        <w:rPr>
          <w:rFonts w:cs="ArialMT"/>
          <w:b/>
          <w:color w:val="000000"/>
          <w:sz w:val="18"/>
          <w:szCs w:val="18"/>
          <w:lang w:val="en-US"/>
        </w:rPr>
        <w:t>Eutelsat</w:t>
      </w:r>
      <w:proofErr w:type="spellEnd"/>
      <w:r w:rsidR="004D6861" w:rsidRPr="004D6861">
        <w:rPr>
          <w:rFonts w:cs="ArialMT"/>
          <w:b/>
          <w:color w:val="000000"/>
          <w:sz w:val="18"/>
          <w:szCs w:val="18"/>
          <w:lang w:val="en-US"/>
        </w:rPr>
        <w:t xml:space="preserve"> </w:t>
      </w:r>
      <w:r w:rsidR="004D6861" w:rsidRPr="004D6861">
        <w:rPr>
          <w:rFonts w:cs="ArialMT"/>
          <w:b/>
          <w:color w:val="000000"/>
          <w:sz w:val="18"/>
          <w:szCs w:val="18"/>
          <w:lang w:val="en-US"/>
        </w:rPr>
        <w:br/>
      </w:r>
      <w:r w:rsidRPr="004D6861">
        <w:rPr>
          <w:b/>
          <w:sz w:val="18"/>
          <w:szCs w:val="18"/>
          <w:lang w:val="en-US"/>
        </w:rPr>
        <w:t>Orbit position:</w:t>
      </w:r>
      <w:r w:rsidRPr="004D6861">
        <w:rPr>
          <w:b/>
          <w:sz w:val="18"/>
          <w:szCs w:val="18"/>
          <w:lang w:val="en-US"/>
        </w:rPr>
        <w:tab/>
      </w:r>
      <w:r w:rsidR="00DA4A68" w:rsidRPr="004D6861">
        <w:rPr>
          <w:b/>
          <w:sz w:val="18"/>
          <w:szCs w:val="18"/>
          <w:lang w:val="en-US"/>
        </w:rPr>
        <w:tab/>
      </w:r>
      <w:r w:rsidR="004D6861" w:rsidRPr="004D6861">
        <w:rPr>
          <w:rFonts w:cs="ArialMT"/>
          <w:b/>
          <w:color w:val="000000"/>
          <w:sz w:val="18"/>
          <w:szCs w:val="18"/>
          <w:lang w:val="en-US"/>
        </w:rPr>
        <w:t>10°</w:t>
      </w:r>
      <w:r w:rsidR="00E0192E" w:rsidRPr="004D6861">
        <w:rPr>
          <w:rFonts w:cs="ArialMT"/>
          <w:b/>
          <w:color w:val="000000"/>
          <w:sz w:val="18"/>
          <w:szCs w:val="18"/>
          <w:lang w:val="en-US"/>
        </w:rPr>
        <w:t xml:space="preserve"> East</w:t>
      </w:r>
      <w:r w:rsidRPr="004D6861">
        <w:rPr>
          <w:b/>
          <w:sz w:val="18"/>
          <w:szCs w:val="18"/>
          <w:lang w:val="en-US"/>
        </w:rPr>
        <w:br/>
        <w:t>Transponder:</w:t>
      </w:r>
      <w:r w:rsidRPr="004D6861">
        <w:rPr>
          <w:b/>
          <w:sz w:val="18"/>
          <w:szCs w:val="18"/>
          <w:lang w:val="en-US"/>
        </w:rPr>
        <w:tab/>
      </w:r>
      <w:r w:rsidR="00DA4A68" w:rsidRPr="004D6861">
        <w:rPr>
          <w:b/>
          <w:sz w:val="18"/>
          <w:szCs w:val="18"/>
          <w:lang w:val="en-US"/>
        </w:rPr>
        <w:tab/>
      </w:r>
      <w:r w:rsidR="004D6861" w:rsidRPr="004D6861">
        <w:rPr>
          <w:rFonts w:cs="ArialMT"/>
          <w:b/>
          <w:color w:val="000000"/>
          <w:sz w:val="18"/>
          <w:szCs w:val="18"/>
          <w:lang w:val="en-US"/>
        </w:rPr>
        <w:t>W2A F5 Lease - Ch GH 18.00</w:t>
      </w:r>
    </w:p>
    <w:p w:rsidR="00097220" w:rsidRPr="004D6861" w:rsidRDefault="00CF1837" w:rsidP="00E0192E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18"/>
          <w:szCs w:val="18"/>
          <w:lang w:val="en-US"/>
        </w:rPr>
      </w:pPr>
      <w:r w:rsidRPr="004D6861">
        <w:rPr>
          <w:b/>
          <w:bCs/>
          <w:sz w:val="18"/>
          <w:szCs w:val="18"/>
          <w:lang w:val="en-US"/>
        </w:rPr>
        <w:t>Downlink frequenc</w:t>
      </w:r>
      <w:r w:rsidR="00DA4A68" w:rsidRPr="004D6861">
        <w:rPr>
          <w:b/>
          <w:bCs/>
          <w:sz w:val="18"/>
          <w:szCs w:val="18"/>
          <w:lang w:val="en-US"/>
        </w:rPr>
        <w:t xml:space="preserve">y:        </w:t>
      </w:r>
      <w:r w:rsidR="004D6861" w:rsidRPr="004D6861">
        <w:rPr>
          <w:rFonts w:cs="ArialMT"/>
          <w:b/>
          <w:color w:val="000000"/>
          <w:sz w:val="18"/>
          <w:szCs w:val="18"/>
          <w:lang w:val="en-US"/>
        </w:rPr>
        <w:t>12,735.3300</w:t>
      </w:r>
    </w:p>
    <w:p w:rsidR="00097220" w:rsidRPr="004D6861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 w:rsidRPr="004D6861">
        <w:rPr>
          <w:b/>
          <w:bCs/>
          <w:sz w:val="18"/>
          <w:szCs w:val="18"/>
          <w:lang w:val="en-US"/>
        </w:rPr>
        <w:t>Polarisation</w:t>
      </w:r>
      <w:proofErr w:type="spellEnd"/>
      <w:r w:rsidRPr="004D6861">
        <w:rPr>
          <w:b/>
          <w:bCs/>
          <w:sz w:val="18"/>
          <w:szCs w:val="18"/>
          <w:lang w:val="en-US"/>
        </w:rPr>
        <w:t xml:space="preserve">:                           </w:t>
      </w:r>
      <w:r w:rsidR="004D6861" w:rsidRPr="004D6861">
        <w:rPr>
          <w:b/>
          <w:bCs/>
          <w:sz w:val="18"/>
          <w:szCs w:val="18"/>
          <w:lang w:val="en-US"/>
        </w:rPr>
        <w:t>RX</w:t>
      </w:r>
    </w:p>
    <w:p w:rsidR="00097220" w:rsidRPr="004D6861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Pr="004D6861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4D6861">
        <w:rPr>
          <w:b/>
          <w:sz w:val="18"/>
          <w:szCs w:val="18"/>
          <w:lang w:val="en-US"/>
        </w:rPr>
        <w:t xml:space="preserve">Encoding:                                 </w:t>
      </w:r>
      <w:r w:rsidR="00097220" w:rsidRPr="004D6861">
        <w:rPr>
          <w:b/>
          <w:sz w:val="18"/>
          <w:szCs w:val="18"/>
          <w:lang w:val="en-US"/>
        </w:rPr>
        <w:t>4:2:2</w:t>
      </w:r>
    </w:p>
    <w:p w:rsidR="00097220" w:rsidRPr="004D6861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Pr="004D6861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4D6861">
        <w:rPr>
          <w:b/>
          <w:sz w:val="18"/>
          <w:szCs w:val="18"/>
          <w:lang w:val="en-US"/>
        </w:rPr>
        <w:t xml:space="preserve">Symbol rate:                           </w:t>
      </w:r>
      <w:proofErr w:type="gramStart"/>
      <w:r w:rsidR="00B94505" w:rsidRPr="004D6861">
        <w:rPr>
          <w:b/>
          <w:sz w:val="18"/>
          <w:szCs w:val="18"/>
          <w:lang w:val="en-US"/>
        </w:rPr>
        <w:t>13.333</w:t>
      </w:r>
      <w:r w:rsidR="00097220" w:rsidRPr="004D6861">
        <w:rPr>
          <w:b/>
          <w:sz w:val="18"/>
          <w:szCs w:val="18"/>
          <w:lang w:val="en-US"/>
        </w:rPr>
        <w:t xml:space="preserve">  </w:t>
      </w:r>
      <w:proofErr w:type="spellStart"/>
      <w:r w:rsidR="00097220" w:rsidRPr="004D6861">
        <w:rPr>
          <w:b/>
          <w:sz w:val="18"/>
          <w:szCs w:val="18"/>
          <w:lang w:val="en-US"/>
        </w:rPr>
        <w:t>Msym</w:t>
      </w:r>
      <w:proofErr w:type="spellEnd"/>
      <w:proofErr w:type="gramEnd"/>
      <w:r w:rsidR="00097220" w:rsidRPr="004D6861">
        <w:rPr>
          <w:b/>
          <w:sz w:val="18"/>
          <w:szCs w:val="18"/>
          <w:lang w:val="en-US"/>
        </w:rPr>
        <w:t>/S</w:t>
      </w:r>
    </w:p>
    <w:p w:rsidR="00097220" w:rsidRPr="004D6861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4D6861">
        <w:rPr>
          <w:b/>
          <w:sz w:val="18"/>
          <w:szCs w:val="18"/>
          <w:lang w:val="en-US"/>
        </w:rPr>
        <w:t>FEC:</w:t>
      </w:r>
      <w:r w:rsidRPr="004D6861">
        <w:rPr>
          <w:b/>
          <w:sz w:val="18"/>
          <w:szCs w:val="18"/>
          <w:lang w:val="en-US"/>
        </w:rPr>
        <w:tab/>
        <w:t xml:space="preserve">                                      </w:t>
      </w:r>
      <w:r w:rsidR="00B94505" w:rsidRPr="004D6861">
        <w:rPr>
          <w:b/>
          <w:sz w:val="18"/>
          <w:szCs w:val="18"/>
          <w:lang w:val="en-US"/>
        </w:rPr>
        <w:t>5/6</w:t>
      </w:r>
    </w:p>
    <w:p w:rsidR="00097220" w:rsidRPr="004D6861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76016B" w:rsidRDefault="00097220" w:rsidP="00E0192E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ind w:left="2124" w:hanging="2124"/>
        <w:rPr>
          <w:b/>
          <w:sz w:val="18"/>
          <w:szCs w:val="18"/>
          <w:lang w:val="en-US"/>
        </w:rPr>
      </w:pPr>
      <w:r w:rsidRPr="004D6861">
        <w:rPr>
          <w:b/>
          <w:sz w:val="18"/>
          <w:szCs w:val="18"/>
          <w:lang w:val="en-US"/>
        </w:rPr>
        <w:t>D-SNG telephone:</w:t>
      </w:r>
      <w:r w:rsidRPr="004D6861">
        <w:rPr>
          <w:b/>
          <w:sz w:val="18"/>
          <w:szCs w:val="18"/>
          <w:lang w:val="en-US"/>
        </w:rPr>
        <w:tab/>
      </w:r>
      <w:r w:rsidR="004D6861" w:rsidRPr="004D6861">
        <w:rPr>
          <w:rFonts w:cs="ArialMT"/>
          <w:b/>
          <w:color w:val="000000"/>
          <w:sz w:val="18"/>
          <w:szCs w:val="18"/>
          <w:lang w:val="en-US"/>
        </w:rPr>
        <w:t>+33 144613876</w:t>
      </w:r>
      <w:r w:rsidR="00CF1837" w:rsidRPr="004D6861">
        <w:rPr>
          <w:rFonts w:cs="ArialMT"/>
          <w:b/>
          <w:color w:val="000000"/>
          <w:sz w:val="18"/>
          <w:szCs w:val="18"/>
          <w:lang w:val="en-US"/>
        </w:rPr>
        <w:br/>
      </w:r>
      <w:r w:rsidR="00CF1837" w:rsidRPr="004D6861">
        <w:rPr>
          <w:b/>
          <w:sz w:val="18"/>
          <w:szCs w:val="18"/>
          <w:lang w:val="en-US"/>
        </w:rPr>
        <w:t>+49 172 8593 816</w:t>
      </w: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</w:r>
    </w:p>
    <w:p w:rsidR="00CB614C" w:rsidRPr="00CF1837" w:rsidRDefault="00CB614C" w:rsidP="00E0192E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ind w:left="2124" w:hanging="2124"/>
        <w:rPr>
          <w:rFonts w:ascii="ArialMT" w:hAnsi="ArialMT" w:cs="ArialMT"/>
          <w:color w:val="000000"/>
          <w:sz w:val="18"/>
          <w:szCs w:val="18"/>
          <w:lang w:val="en-US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>Highlights of the BMW G</w:t>
      </w:r>
      <w:r w:rsidR="00CB614C">
        <w:rPr>
          <w:b/>
          <w:bCs/>
          <w:sz w:val="18"/>
          <w:szCs w:val="18"/>
        </w:rPr>
        <w:t>roup Press Conferences and the N</w:t>
      </w:r>
      <w:r w:rsidRPr="00ED5624">
        <w:rPr>
          <w:b/>
          <w:bCs/>
          <w:sz w:val="18"/>
          <w:szCs w:val="18"/>
        </w:rPr>
        <w:t xml:space="preserve">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Sect="00BC15E6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0EF" w:rsidRDefault="002D00EF">
      <w:r>
        <w:separator/>
      </w:r>
    </w:p>
  </w:endnote>
  <w:endnote w:type="continuationSeparator" w:id="0">
    <w:p w:rsidR="002D00EF" w:rsidRDefault="002D0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3E5CD2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3pt;height:33.7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3E5CD2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3pt;height:33.7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0EF" w:rsidRDefault="002D00EF"/>
  </w:footnote>
  <w:footnote w:type="continuationSeparator" w:id="0">
    <w:p w:rsidR="002D00EF" w:rsidRDefault="002D00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D743C9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D743C9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D743C9">
          <w:pPr>
            <w:framePr w:w="11340" w:hSpace="142" w:wrap="notBeside" w:vAnchor="page" w:hAnchor="page" w:y="2694" w:anchorLock="1"/>
            <w:spacing w:after="0"/>
          </w:pPr>
          <w:fldSimple w:instr=" PAGE ">
            <w:r w:rsidR="00CB614C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1C4FBE"/>
    <w:rsid w:val="0023661D"/>
    <w:rsid w:val="002D00EF"/>
    <w:rsid w:val="002F4F5F"/>
    <w:rsid w:val="003E5CD2"/>
    <w:rsid w:val="0045698D"/>
    <w:rsid w:val="004B4897"/>
    <w:rsid w:val="004D6861"/>
    <w:rsid w:val="005041D8"/>
    <w:rsid w:val="005C19C2"/>
    <w:rsid w:val="0076016B"/>
    <w:rsid w:val="008338C4"/>
    <w:rsid w:val="009754E0"/>
    <w:rsid w:val="009D53C1"/>
    <w:rsid w:val="00B94505"/>
    <w:rsid w:val="00BC15E6"/>
    <w:rsid w:val="00BD15BB"/>
    <w:rsid w:val="00C7328C"/>
    <w:rsid w:val="00C91334"/>
    <w:rsid w:val="00CB614C"/>
    <w:rsid w:val="00CF1837"/>
    <w:rsid w:val="00D743C9"/>
    <w:rsid w:val="00D95598"/>
    <w:rsid w:val="00D9564D"/>
    <w:rsid w:val="00DA4A68"/>
    <w:rsid w:val="00DB6302"/>
    <w:rsid w:val="00E016FC"/>
    <w:rsid w:val="00E0192E"/>
    <w:rsid w:val="00ED00D3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15E6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BC15E6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BC15E6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5E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BC15E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BC15E6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BC15E6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BC15E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BC15E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BC15E6"/>
  </w:style>
  <w:style w:type="paragraph" w:customStyle="1" w:styleId="zztabelle1">
    <w:name w:val="zz_tabelle1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BC15E6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BC15E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BC15E6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BC15E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BC15E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BC15E6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BC15E6"/>
    <w:pPr>
      <w:spacing w:after="0" w:line="250" w:lineRule="atLeast"/>
    </w:pPr>
  </w:style>
  <w:style w:type="paragraph" w:customStyle="1" w:styleId="Tabletitle">
    <w:name w:val="Table title"/>
    <w:basedOn w:val="Standard"/>
    <w:rsid w:val="00BC15E6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BC15E6"/>
    <w:rPr>
      <w:b w:val="0"/>
    </w:rPr>
  </w:style>
  <w:style w:type="paragraph" w:styleId="Titel">
    <w:name w:val="Title"/>
    <w:basedOn w:val="Standard"/>
    <w:qFormat/>
    <w:rsid w:val="00BC15E6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BC15E6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BC15E6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BC15E6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BC15E6"/>
    <w:rPr>
      <w:color w:val="0000FF"/>
      <w:u w:val="single"/>
    </w:rPr>
  </w:style>
  <w:style w:type="character" w:styleId="BesuchterHyperlink">
    <w:name w:val="FollowedHyperlink"/>
    <w:basedOn w:val="Absatz-Standardschriftart"/>
    <w:rsid w:val="00BC15E6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1609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7</cp:revision>
  <cp:lastPrinted>2009-02-25T17:37:00Z</cp:lastPrinted>
  <dcterms:created xsi:type="dcterms:W3CDTF">2011-04-16T11:57:00Z</dcterms:created>
  <dcterms:modified xsi:type="dcterms:W3CDTF">2011-04-16T12:08:00Z</dcterms:modified>
</cp:coreProperties>
</file>