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1A3886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A3886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1A3886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A3886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>Electronic Media / Silke Brigl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A3886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382 - 59327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A3886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382 - 34267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A3886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76016B">
              <w:t>Silke.Brigl@bmw.de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A3886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A3886" w:rsidP="00CF1837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CF1837">
              <w:t>16</w:t>
            </w:r>
            <w:r w:rsidR="0076016B">
              <w:t>.0</w:t>
            </w:r>
            <w:r w:rsidR="00CF1837">
              <w:t>4</w:t>
            </w:r>
            <w:r w:rsidR="0076016B">
              <w:t>.20</w:t>
            </w:r>
            <w:r w:rsidR="00D9564D">
              <w:t>1</w:t>
            </w:r>
            <w:r w:rsidR="00097220">
              <w:t>1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6016B" w:rsidRDefault="001A3886" w:rsidP="00621C8B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E0192E">
              <w:t>Asian</w:t>
            </w:r>
            <w:r w:rsidR="00CF1837">
              <w:t xml:space="preserve"> </w:t>
            </w:r>
            <w:r w:rsidR="0076016B">
              <w:t xml:space="preserve">Satellite </w:t>
            </w:r>
            <w:r w:rsidR="00621C8B">
              <w:t>D</w:t>
            </w:r>
            <w:r w:rsidR="0076016B">
              <w:t xml:space="preserve">etails </w:t>
            </w:r>
            <w:r w:rsidR="00CF1837">
              <w:t xml:space="preserve">Auto Shanghai </w:t>
            </w:r>
            <w:r w:rsidR="0076016B">
              <w:t>20</w:t>
            </w:r>
            <w:r w:rsidR="00D9564D">
              <w:t>1</w:t>
            </w:r>
            <w:r w:rsidR="00CF1837">
              <w:t>1</w:t>
            </w:r>
            <w:r w:rsidR="00953CBA">
              <w:t xml:space="preserve"> - HD</w:t>
            </w:r>
            <w:r w:rsidR="00CF1837">
              <w:t>.</w:t>
            </w:r>
            <w:r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953CBA" w:rsidRDefault="0076016B">
      <w:pPr>
        <w:pStyle w:val="zzmarginalieregular"/>
        <w:framePr w:h="2948" w:hRule="exact" w:wrap="around" w:y="13155"/>
        <w:rPr>
          <w:lang w:val="en-US"/>
        </w:rPr>
      </w:pPr>
      <w:r w:rsidRPr="00953CBA">
        <w:rPr>
          <w:lang w:val="en-US"/>
        </w:rPr>
        <w:t>Company</w:t>
      </w:r>
    </w:p>
    <w:p w:rsidR="0076016B" w:rsidRPr="00953CBA" w:rsidRDefault="0076016B">
      <w:pPr>
        <w:pStyle w:val="zzmarginalielight"/>
        <w:framePr w:h="2948" w:hRule="exact" w:wrap="around" w:y="13155"/>
        <w:rPr>
          <w:lang w:val="en-US"/>
        </w:rPr>
      </w:pPr>
      <w:r w:rsidRPr="00953CBA">
        <w:rPr>
          <w:lang w:val="en-US"/>
        </w:rPr>
        <w:t>Bayerische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Default="0076016B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76016B" w:rsidRPr="00953CBA" w:rsidRDefault="0076016B">
      <w:pPr>
        <w:pStyle w:val="zzmarginalielight"/>
        <w:framePr w:h="2948" w:hRule="exact" w:wrap="around" w:y="13155"/>
        <w:rPr>
          <w:lang w:val="de-DE"/>
        </w:rPr>
      </w:pPr>
      <w:r w:rsidRPr="00953CBA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6016B" w:rsidRPr="00A70B84" w:rsidRDefault="0076016B" w:rsidP="0076016B">
      <w:pPr>
        <w:spacing w:after="0" w:line="240" w:lineRule="auto"/>
        <w:rPr>
          <w:sz w:val="18"/>
          <w:szCs w:val="18"/>
        </w:rPr>
      </w:pPr>
      <w:bookmarkStart w:id="10" w:name="a2"/>
      <w:bookmarkEnd w:id="10"/>
      <w:r w:rsidRPr="00A70B84">
        <w:rPr>
          <w:b/>
          <w:sz w:val="18"/>
          <w:szCs w:val="18"/>
        </w:rPr>
        <w:lastRenderedPageBreak/>
        <w:t>M</w:t>
      </w:r>
      <w:r w:rsidR="00953CBA">
        <w:rPr>
          <w:b/>
          <w:sz w:val="18"/>
          <w:szCs w:val="18"/>
        </w:rPr>
        <w:t>unich</w:t>
      </w:r>
      <w:r w:rsidRPr="00A70B84">
        <w:rPr>
          <w:b/>
          <w:sz w:val="18"/>
          <w:szCs w:val="18"/>
        </w:rPr>
        <w:t xml:space="preserve">. </w:t>
      </w:r>
      <w:r w:rsidRPr="00A70B84">
        <w:rPr>
          <w:sz w:val="18"/>
          <w:szCs w:val="18"/>
        </w:rPr>
        <w:t xml:space="preserve">Below you can find the </w:t>
      </w:r>
      <w:r w:rsidR="00E0192E">
        <w:rPr>
          <w:sz w:val="18"/>
          <w:szCs w:val="18"/>
        </w:rPr>
        <w:t>Asian</w:t>
      </w:r>
      <w:r w:rsidR="00CF1837">
        <w:rPr>
          <w:sz w:val="18"/>
          <w:szCs w:val="18"/>
        </w:rPr>
        <w:t xml:space="preserve"> </w:t>
      </w:r>
      <w:r w:rsidRPr="00A70B84">
        <w:rPr>
          <w:sz w:val="18"/>
          <w:szCs w:val="18"/>
        </w:rPr>
        <w:t>satellite details of the BMW Group Press</w:t>
      </w:r>
      <w:r w:rsidR="0006786B">
        <w:rPr>
          <w:sz w:val="18"/>
          <w:szCs w:val="18"/>
        </w:rPr>
        <w:t xml:space="preserve"> Conferences and the BMW Group N</w:t>
      </w:r>
      <w:r w:rsidRPr="00A70B84">
        <w:rPr>
          <w:sz w:val="18"/>
          <w:szCs w:val="18"/>
        </w:rPr>
        <w:t xml:space="preserve">ovelties at the </w:t>
      </w:r>
      <w:r w:rsidR="00CF1837">
        <w:rPr>
          <w:sz w:val="18"/>
          <w:szCs w:val="18"/>
        </w:rPr>
        <w:t xml:space="preserve">Auto Shanghai </w:t>
      </w:r>
      <w:r w:rsidRPr="00A70B84">
        <w:rPr>
          <w:sz w:val="18"/>
          <w:szCs w:val="18"/>
        </w:rPr>
        <w:t>20</w:t>
      </w:r>
      <w:r w:rsidR="00097220">
        <w:rPr>
          <w:sz w:val="18"/>
          <w:szCs w:val="18"/>
        </w:rPr>
        <w:t>11</w:t>
      </w:r>
      <w:r w:rsidRPr="00A70B84">
        <w:rPr>
          <w:sz w:val="18"/>
          <w:szCs w:val="18"/>
        </w:rPr>
        <w:t xml:space="preserve">: </w:t>
      </w:r>
    </w:p>
    <w:p w:rsidR="0076016B" w:rsidRPr="0061401D" w:rsidRDefault="0076016B" w:rsidP="0076016B">
      <w:pPr>
        <w:spacing w:after="0" w:line="240" w:lineRule="auto"/>
        <w:rPr>
          <w:sz w:val="20"/>
          <w:szCs w:val="20"/>
        </w:rPr>
      </w:pPr>
    </w:p>
    <w:p w:rsidR="0076016B" w:rsidRPr="00D06004" w:rsidRDefault="0076016B" w:rsidP="0076016B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E0192E">
        <w:rPr>
          <w:rFonts w:eastAsia="Arial Unicode MS"/>
          <w:sz w:val="18"/>
          <w:szCs w:val="18"/>
          <w:lang w:val="en-GB"/>
        </w:rPr>
        <w:t>19.04</w:t>
      </w:r>
      <w:r w:rsidR="00097220">
        <w:rPr>
          <w:rFonts w:eastAsia="Arial Unicode MS"/>
          <w:sz w:val="18"/>
          <w:szCs w:val="18"/>
          <w:lang w:val="en-GB"/>
        </w:rPr>
        <w:t>.2011</w:t>
      </w:r>
    </w:p>
    <w:p w:rsidR="00CF1837" w:rsidRDefault="00CF1837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E0192E" w:rsidRPr="0045698D" w:rsidRDefault="00E0192E" w:rsidP="00E0192E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>0</w:t>
      </w:r>
      <w:r w:rsidR="00C7328C">
        <w:rPr>
          <w:rFonts w:eastAsia="Arial Unicode MS"/>
          <w:bCs/>
          <w:sz w:val="18"/>
          <w:szCs w:val="18"/>
          <w:lang w:val="en-US"/>
        </w:rPr>
        <w:t>8:25 – 08:45</w:t>
      </w:r>
      <w:r w:rsidRPr="0045698D">
        <w:rPr>
          <w:rFonts w:eastAsia="Arial Unicode MS"/>
          <w:bCs/>
          <w:sz w:val="18"/>
          <w:szCs w:val="18"/>
          <w:lang w:val="en-US"/>
        </w:rPr>
        <w:t xml:space="preserve"> </w:t>
      </w:r>
      <w:r>
        <w:rPr>
          <w:rFonts w:eastAsia="Arial Unicode MS"/>
          <w:bCs/>
          <w:sz w:val="18"/>
          <w:szCs w:val="18"/>
          <w:lang w:val="en-US"/>
        </w:rPr>
        <w:t>GMT            Highlights BMW Group Press Conferences and Novelties</w:t>
      </w:r>
    </w:p>
    <w:p w:rsidR="00097220" w:rsidRDefault="00E0192E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 w:rsidRPr="0045698D"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 xml:space="preserve">                               </w:t>
      </w:r>
      <w:r w:rsidR="002F4F5F">
        <w:rPr>
          <w:rFonts w:eastAsia="Arial Unicode MS"/>
          <w:b/>
          <w:bCs/>
          <w:sz w:val="18"/>
          <w:szCs w:val="18"/>
          <w:lang w:val="en-US"/>
        </w:rPr>
        <w:t>H</w:t>
      </w:r>
      <w:r>
        <w:rPr>
          <w:rFonts w:eastAsia="Arial Unicode MS"/>
          <w:b/>
          <w:bCs/>
          <w:sz w:val="18"/>
          <w:szCs w:val="18"/>
          <w:lang w:val="en-US"/>
        </w:rPr>
        <w:t xml:space="preserve">D </w:t>
      </w:r>
      <w:r w:rsidRPr="00097220">
        <w:rPr>
          <w:rFonts w:eastAsia="Arial Unicode MS"/>
          <w:b/>
          <w:bCs/>
          <w:sz w:val="18"/>
          <w:szCs w:val="18"/>
          <w:lang w:val="en-US"/>
        </w:rPr>
        <w:t>PAL Format 16:9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097220" w:rsidRPr="00C7328C" w:rsidRDefault="00097220" w:rsidP="00DA4A68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val="en-US"/>
        </w:rPr>
      </w:pPr>
      <w:r w:rsidRPr="00E0192E">
        <w:rPr>
          <w:b/>
          <w:sz w:val="18"/>
          <w:szCs w:val="18"/>
          <w:lang w:val="en-US"/>
        </w:rPr>
        <w:t xml:space="preserve">Satellite: </w:t>
      </w:r>
      <w:r w:rsidRPr="00E0192E">
        <w:rPr>
          <w:b/>
          <w:sz w:val="18"/>
          <w:szCs w:val="18"/>
          <w:lang w:val="en-US"/>
        </w:rPr>
        <w:tab/>
      </w:r>
      <w:r w:rsidR="00DA4A68" w:rsidRPr="00E0192E">
        <w:rPr>
          <w:b/>
          <w:sz w:val="18"/>
          <w:szCs w:val="18"/>
          <w:lang w:val="en-US"/>
        </w:rPr>
        <w:tab/>
      </w:r>
      <w:r w:rsidR="00E0192E" w:rsidRPr="00E0192E">
        <w:rPr>
          <w:rFonts w:cs="ArialMT"/>
          <w:b/>
          <w:color w:val="000000"/>
          <w:sz w:val="18"/>
          <w:szCs w:val="18"/>
          <w:lang w:val="en-US"/>
        </w:rPr>
        <w:t xml:space="preserve">AS5 </w:t>
      </w:r>
      <w:proofErr w:type="spellStart"/>
      <w:r w:rsidR="00E0192E" w:rsidRPr="00E0192E">
        <w:rPr>
          <w:rFonts w:cs="ArialMT"/>
          <w:b/>
          <w:color w:val="000000"/>
          <w:sz w:val="18"/>
          <w:szCs w:val="18"/>
          <w:lang w:val="en-US"/>
        </w:rPr>
        <w:t>Asiasat</w:t>
      </w:r>
      <w:proofErr w:type="spellEnd"/>
      <w:r w:rsidR="00E0192E" w:rsidRPr="00E0192E">
        <w:rPr>
          <w:rFonts w:cs="ArialMT"/>
          <w:b/>
          <w:color w:val="000000"/>
          <w:sz w:val="18"/>
          <w:szCs w:val="18"/>
          <w:lang w:val="en-US"/>
        </w:rPr>
        <w:t xml:space="preserve"> 5</w:t>
      </w:r>
      <w:r w:rsidRPr="00E0192E">
        <w:rPr>
          <w:rFonts w:cs="Arial"/>
          <w:b/>
          <w:sz w:val="18"/>
          <w:szCs w:val="18"/>
          <w:lang w:val="en-US"/>
        </w:rPr>
        <w:tab/>
      </w:r>
      <w:r w:rsidRPr="00E0192E">
        <w:rPr>
          <w:rFonts w:cs="Arial"/>
          <w:b/>
          <w:sz w:val="18"/>
          <w:szCs w:val="18"/>
          <w:lang w:val="en-US"/>
        </w:rPr>
        <w:br/>
      </w:r>
      <w:r w:rsidRPr="00E0192E">
        <w:rPr>
          <w:b/>
          <w:sz w:val="18"/>
          <w:szCs w:val="18"/>
          <w:lang w:val="en-US"/>
        </w:rPr>
        <w:t>Orbit position:</w:t>
      </w:r>
      <w:r w:rsidRPr="00E0192E">
        <w:rPr>
          <w:b/>
          <w:sz w:val="18"/>
          <w:szCs w:val="18"/>
          <w:lang w:val="en-US"/>
        </w:rPr>
        <w:tab/>
      </w:r>
      <w:r w:rsidR="00DA4A68" w:rsidRPr="00E0192E">
        <w:rPr>
          <w:b/>
          <w:sz w:val="18"/>
          <w:szCs w:val="18"/>
          <w:lang w:val="en-US"/>
        </w:rPr>
        <w:tab/>
      </w:r>
      <w:r w:rsidR="00E0192E" w:rsidRPr="00E0192E">
        <w:rPr>
          <w:rFonts w:cs="ArialMT"/>
          <w:b/>
          <w:color w:val="000000"/>
          <w:sz w:val="18"/>
          <w:szCs w:val="18"/>
          <w:lang w:val="en-US"/>
        </w:rPr>
        <w:t>100.50 Degrees East</w:t>
      </w:r>
      <w:r w:rsidRPr="00E0192E">
        <w:rPr>
          <w:b/>
          <w:sz w:val="18"/>
          <w:szCs w:val="18"/>
          <w:lang w:val="en-US"/>
        </w:rPr>
        <w:br/>
        <w:t>Transponder:</w:t>
      </w:r>
      <w:r w:rsidRPr="00E0192E">
        <w:rPr>
          <w:b/>
          <w:sz w:val="18"/>
          <w:szCs w:val="18"/>
          <w:lang w:val="en-US"/>
        </w:rPr>
        <w:tab/>
      </w:r>
      <w:r w:rsidR="00DA4A68" w:rsidRPr="00E0192E">
        <w:rPr>
          <w:b/>
          <w:sz w:val="18"/>
          <w:szCs w:val="18"/>
          <w:lang w:val="en-US"/>
        </w:rPr>
        <w:tab/>
      </w:r>
      <w:r w:rsidR="00C7328C" w:rsidRPr="00C7328C">
        <w:rPr>
          <w:rFonts w:ascii="ArialMT" w:hAnsi="ArialMT" w:cs="ArialMT"/>
          <w:b/>
          <w:color w:val="000000"/>
          <w:sz w:val="18"/>
          <w:szCs w:val="18"/>
          <w:lang w:val="en-US"/>
        </w:rPr>
        <w:t>AS5 C7V Lease Ch 1+2 18.00</w:t>
      </w:r>
    </w:p>
    <w:p w:rsidR="00097220" w:rsidRPr="00E0192E" w:rsidRDefault="00CF1837" w:rsidP="00E0192E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18"/>
          <w:szCs w:val="18"/>
          <w:lang w:val="en-US"/>
        </w:rPr>
      </w:pPr>
      <w:r w:rsidRPr="00E0192E">
        <w:rPr>
          <w:b/>
          <w:bCs/>
          <w:sz w:val="18"/>
          <w:szCs w:val="18"/>
          <w:lang w:val="en-US"/>
        </w:rPr>
        <w:t>Downlink frequenc</w:t>
      </w:r>
      <w:r w:rsidR="00DA4A68" w:rsidRPr="00E0192E">
        <w:rPr>
          <w:b/>
          <w:bCs/>
          <w:sz w:val="18"/>
          <w:szCs w:val="18"/>
          <w:lang w:val="en-US"/>
        </w:rPr>
        <w:t xml:space="preserve">y:        </w:t>
      </w:r>
      <w:r w:rsidR="00B94505" w:rsidRPr="005041D8">
        <w:rPr>
          <w:rFonts w:cs="ArialMT"/>
          <w:b/>
          <w:color w:val="000000"/>
          <w:sz w:val="18"/>
          <w:szCs w:val="18"/>
          <w:lang w:val="en-US"/>
        </w:rPr>
        <w:t>3,891.0000</w:t>
      </w:r>
    </w:p>
    <w:p w:rsidR="00097220" w:rsidRPr="00E0192E" w:rsidRDefault="00DA4A68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 w:rsidRPr="00E0192E">
        <w:rPr>
          <w:b/>
          <w:bCs/>
          <w:sz w:val="18"/>
          <w:szCs w:val="18"/>
          <w:lang w:val="en-US"/>
        </w:rPr>
        <w:t>Polarisation</w:t>
      </w:r>
      <w:proofErr w:type="spellEnd"/>
      <w:r w:rsidRPr="00E0192E">
        <w:rPr>
          <w:b/>
          <w:bCs/>
          <w:sz w:val="18"/>
          <w:szCs w:val="18"/>
          <w:lang w:val="en-US"/>
        </w:rPr>
        <w:t xml:space="preserve">:                           </w:t>
      </w:r>
      <w:r w:rsidR="00E0192E" w:rsidRPr="00E0192E">
        <w:rPr>
          <w:b/>
          <w:bCs/>
          <w:sz w:val="18"/>
          <w:szCs w:val="18"/>
          <w:lang w:val="en-US"/>
        </w:rPr>
        <w:t>RY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097220" w:rsidRDefault="00DA4A68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Encoding:                                 </w:t>
      </w:r>
      <w:r w:rsidR="00097220">
        <w:rPr>
          <w:b/>
          <w:sz w:val="18"/>
          <w:szCs w:val="18"/>
          <w:lang w:val="en-US"/>
        </w:rPr>
        <w:t>4:2:2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Default="00DA4A68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Symbol rate:                           </w:t>
      </w:r>
      <w:proofErr w:type="gramStart"/>
      <w:r w:rsidR="00B94505">
        <w:rPr>
          <w:b/>
          <w:sz w:val="18"/>
          <w:szCs w:val="18"/>
          <w:lang w:val="en-US"/>
        </w:rPr>
        <w:t>13.333</w:t>
      </w:r>
      <w:r w:rsidR="00097220">
        <w:rPr>
          <w:b/>
          <w:sz w:val="18"/>
          <w:szCs w:val="18"/>
          <w:lang w:val="en-US"/>
        </w:rPr>
        <w:t xml:space="preserve">  </w:t>
      </w:r>
      <w:proofErr w:type="spellStart"/>
      <w:r w:rsidR="00097220">
        <w:rPr>
          <w:b/>
          <w:sz w:val="18"/>
          <w:szCs w:val="18"/>
          <w:lang w:val="en-US"/>
        </w:rPr>
        <w:t>Msym</w:t>
      </w:r>
      <w:proofErr w:type="spellEnd"/>
      <w:proofErr w:type="gramEnd"/>
      <w:r w:rsidR="00097220">
        <w:rPr>
          <w:b/>
          <w:sz w:val="18"/>
          <w:szCs w:val="18"/>
          <w:lang w:val="en-US"/>
        </w:rPr>
        <w:t>/S</w:t>
      </w:r>
    </w:p>
    <w:p w:rsidR="00097220" w:rsidRDefault="00DA4A68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FEC:</w:t>
      </w:r>
      <w:r>
        <w:rPr>
          <w:b/>
          <w:sz w:val="18"/>
          <w:szCs w:val="18"/>
          <w:lang w:val="en-US"/>
        </w:rPr>
        <w:tab/>
        <w:t xml:space="preserve">                                      </w:t>
      </w:r>
      <w:r w:rsidR="00B94505">
        <w:rPr>
          <w:b/>
          <w:sz w:val="18"/>
          <w:szCs w:val="18"/>
          <w:lang w:val="en-US"/>
        </w:rPr>
        <w:t>5/6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76016B" w:rsidRPr="00CF1837" w:rsidRDefault="00097220" w:rsidP="00E0192E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ind w:left="2124" w:hanging="2124"/>
        <w:rPr>
          <w:rFonts w:ascii="ArialMT" w:hAnsi="ArialMT" w:cs="ArialMT"/>
          <w:color w:val="000000"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D-SNG telephone:</w:t>
      </w:r>
      <w:r>
        <w:rPr>
          <w:b/>
          <w:sz w:val="18"/>
          <w:szCs w:val="18"/>
          <w:lang w:val="en-US"/>
        </w:rPr>
        <w:tab/>
      </w:r>
      <w:r w:rsidR="00E0192E" w:rsidRPr="00E0192E">
        <w:rPr>
          <w:rFonts w:cs="ArialMT"/>
          <w:b/>
          <w:color w:val="000000"/>
          <w:sz w:val="18"/>
          <w:szCs w:val="18"/>
          <w:lang w:val="en-US"/>
        </w:rPr>
        <w:t>+65 9325 4228</w:t>
      </w:r>
      <w:r w:rsidR="00CF1837" w:rsidRPr="00CF1837">
        <w:rPr>
          <w:rFonts w:cs="ArialMT"/>
          <w:b/>
          <w:color w:val="000000"/>
          <w:sz w:val="18"/>
          <w:szCs w:val="18"/>
          <w:lang w:val="en-US"/>
        </w:rPr>
        <w:br/>
      </w:r>
      <w:r w:rsidR="00CF1837" w:rsidRPr="00CF1837">
        <w:rPr>
          <w:b/>
          <w:sz w:val="18"/>
          <w:szCs w:val="18"/>
          <w:lang w:val="en-US"/>
        </w:rPr>
        <w:t>+49 172 8593 816</w:t>
      </w:r>
      <w:r>
        <w:rPr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70B84">
        <w:rPr>
          <w:sz w:val="18"/>
          <w:szCs w:val="18"/>
        </w:rPr>
        <w:t>Silke Brigl (Electronic Media), +49 171 5522 900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76016B" w:rsidRDefault="0076016B" w:rsidP="0076016B">
      <w:pPr>
        <w:pStyle w:val="Bodycopy"/>
        <w:rPr>
          <w:b/>
          <w:bCs/>
          <w:sz w:val="18"/>
          <w:szCs w:val="18"/>
        </w:rPr>
      </w:pPr>
      <w:r w:rsidRPr="00ED5624">
        <w:rPr>
          <w:b/>
          <w:bCs/>
          <w:sz w:val="18"/>
          <w:szCs w:val="18"/>
        </w:rPr>
        <w:t xml:space="preserve">Highlights of the BMW Group Press Conferences and the novelties also at: </w:t>
      </w:r>
      <w:hyperlink r:id="rId10" w:history="1">
        <w:r w:rsidRPr="00ED5624">
          <w:rPr>
            <w:rStyle w:val="Hyperlink"/>
            <w:b/>
            <w:bCs/>
            <w:sz w:val="18"/>
            <w:szCs w:val="18"/>
          </w:rPr>
          <w:t>www.thenewsmarket.com</w:t>
        </w:r>
      </w:hyperlink>
      <w:r w:rsidRPr="00ED5624">
        <w:rPr>
          <w:b/>
          <w:bCs/>
          <w:sz w:val="18"/>
          <w:szCs w:val="18"/>
        </w:rPr>
        <w:t>!</w:t>
      </w:r>
    </w:p>
    <w:sectPr w:rsidR="0076016B" w:rsidSect="00BC15E6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674" w:rsidRDefault="00830674">
      <w:r>
        <w:separator/>
      </w:r>
    </w:p>
  </w:endnote>
  <w:endnote w:type="continuationSeparator" w:id="0">
    <w:p w:rsidR="00830674" w:rsidRDefault="00830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621C8B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3pt;height:33.75pt">
          <v:imagedata r:id="rId1" o:title=""/>
        </v:shape>
      </w:pict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621C8B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3pt;height:33.75pt">
          <v:imagedata r:id="rId1" o:title=""/>
        </v:shape>
      </w:pict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674" w:rsidRDefault="00830674"/>
  </w:footnote>
  <w:footnote w:type="continuationSeparator" w:id="0">
    <w:p w:rsidR="00830674" w:rsidRDefault="0083067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1A3886">
          <w:pPr>
            <w:pStyle w:val="zzeingabefeldfettseite2"/>
            <w:framePr w:wrap="notBeside"/>
          </w:pPr>
          <w:fldSimple w:instr=" REF Thema \* MERGEFORMAT ">
            <w:r w:rsidR="00E016FC" w:rsidRPr="00E016FC">
              <w:rPr>
                <w:noProof/>
                <w:kern w:val="0"/>
              </w:rPr>
              <w:t>Satellite</w:t>
            </w:r>
            <w:r w:rsidR="00E016FC">
              <w:rPr>
                <w:noProof/>
              </w:rPr>
              <w:t xml:space="preserve"> details 2009 Geneva</w:t>
            </w:r>
            <w:r w:rsidR="00E016FC">
              <w:t xml:space="preserve"> Motor Show.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6016B" w:rsidRDefault="001A3886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E016FC" w:rsidRPr="00E016FC">
              <w:rPr>
                <w:noProof/>
                <w:lang w:val="fr-FR"/>
              </w:rPr>
              <w:t>03.03.2009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9299" w:type="dxa"/>
        </w:tcPr>
        <w:p w:rsidR="0076016B" w:rsidRDefault="001A3886">
          <w:pPr>
            <w:framePr w:w="11340" w:hSpace="142" w:wrap="notBeside" w:vAnchor="page" w:hAnchor="page" w:y="2694" w:anchorLock="1"/>
            <w:spacing w:after="0"/>
          </w:pPr>
          <w:fldSimple w:instr=" PAGE ">
            <w:r w:rsidR="00953CBA">
              <w:rPr>
                <w:noProof/>
              </w:rPr>
              <w:t>2</w:t>
            </w:r>
          </w:fldSimple>
        </w:p>
      </w:tc>
    </w:tr>
  </w:tbl>
  <w:p w:rsidR="0076016B" w:rsidRDefault="0076016B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6016B" w:rsidRDefault="0076016B">
    <w:pPr>
      <w:framePr w:w="11340" w:hSpace="142" w:wrap="notBeside" w:vAnchor="page" w:hAnchor="page" w:y="2694" w:anchorLock="1"/>
      <w:spacing w:after="0"/>
      <w:rPr>
        <w:color w:val="FFFFFF"/>
      </w:rPr>
    </w:pPr>
  </w:p>
  <w:p w:rsidR="0076016B" w:rsidRDefault="0076016B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6786B"/>
    <w:rsid w:val="00097220"/>
    <w:rsid w:val="000A6B8D"/>
    <w:rsid w:val="001A3886"/>
    <w:rsid w:val="0023661D"/>
    <w:rsid w:val="002F4F5F"/>
    <w:rsid w:val="0045698D"/>
    <w:rsid w:val="004B4897"/>
    <w:rsid w:val="005041D8"/>
    <w:rsid w:val="00541DA5"/>
    <w:rsid w:val="005C19C2"/>
    <w:rsid w:val="00621C8B"/>
    <w:rsid w:val="0076016B"/>
    <w:rsid w:val="00830674"/>
    <w:rsid w:val="00953CBA"/>
    <w:rsid w:val="009754E0"/>
    <w:rsid w:val="00B94505"/>
    <w:rsid w:val="00BC15E6"/>
    <w:rsid w:val="00BD15BB"/>
    <w:rsid w:val="00C7328C"/>
    <w:rsid w:val="00C91334"/>
    <w:rsid w:val="00CF1837"/>
    <w:rsid w:val="00D95598"/>
    <w:rsid w:val="00D9564D"/>
    <w:rsid w:val="00DA4A68"/>
    <w:rsid w:val="00DB6302"/>
    <w:rsid w:val="00E016FC"/>
    <w:rsid w:val="00E0192E"/>
    <w:rsid w:val="00EA5DA7"/>
    <w:rsid w:val="00F71682"/>
    <w:rsid w:val="00FC06D8"/>
    <w:rsid w:val="00F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C15E6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BC15E6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BC15E6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C15E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BC15E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BC15E6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BC15E6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BC15E6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BC15E6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BC15E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BC15E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BC15E6"/>
  </w:style>
  <w:style w:type="paragraph" w:customStyle="1" w:styleId="zztabelle1">
    <w:name w:val="zz_tabelle1"/>
    <w:basedOn w:val="Standard"/>
    <w:rsid w:val="00BC15E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BC15E6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BC15E6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BC15E6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BC15E6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BC15E6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BC15E6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BC15E6"/>
    <w:pPr>
      <w:spacing w:after="0" w:line="250" w:lineRule="atLeast"/>
    </w:pPr>
  </w:style>
  <w:style w:type="paragraph" w:customStyle="1" w:styleId="Tabletitle">
    <w:name w:val="Table title"/>
    <w:basedOn w:val="Standard"/>
    <w:rsid w:val="00BC15E6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BC15E6"/>
    <w:rPr>
      <w:b w:val="0"/>
    </w:rPr>
  </w:style>
  <w:style w:type="paragraph" w:styleId="Titel">
    <w:name w:val="Title"/>
    <w:basedOn w:val="Standard"/>
    <w:qFormat/>
    <w:rsid w:val="00BC15E6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BC15E6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BC15E6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BC15E6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BC15E6"/>
    <w:rPr>
      <w:color w:val="0000FF"/>
      <w:u w:val="single"/>
    </w:rPr>
  </w:style>
  <w:style w:type="character" w:styleId="BesuchterHyperlink">
    <w:name w:val="FollowedHyperlink"/>
    <w:basedOn w:val="Absatz-Standardschriftart"/>
    <w:rsid w:val="00BC15E6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Office2000\BMW_PR\GREINFO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GREINFO.DOT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1613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Brigl Silke</cp:lastModifiedBy>
  <cp:revision>3</cp:revision>
  <cp:lastPrinted>2009-02-25T17:37:00Z</cp:lastPrinted>
  <dcterms:created xsi:type="dcterms:W3CDTF">2011-04-16T12:06:00Z</dcterms:created>
  <dcterms:modified xsi:type="dcterms:W3CDTF">2011-04-16T12:09:00Z</dcterms:modified>
</cp:coreProperties>
</file>