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7F19" w14:textId="3630FED3" w:rsidR="00FC7073" w:rsidRPr="00192878" w:rsidRDefault="000327A5" w:rsidP="0030317D">
      <w:pPr>
        <w:pStyle w:val="KapitelberschriftohneUnterzeile"/>
        <w:tabs>
          <w:tab w:val="left" w:pos="454"/>
          <w:tab w:val="right" w:leader="dot" w:pos="8562"/>
        </w:tabs>
        <w:spacing w:after="100" w:afterAutospacing="1"/>
        <w:rPr>
          <w:rFonts w:ascii="MINI Serif" w:hAnsi="MINI Serif" w:cs="MINIType v2 Regular"/>
          <w:bCs/>
          <w:caps/>
          <w:color w:val="auto"/>
          <w:sz w:val="14"/>
          <w:szCs w:val="36"/>
          <w:lang w:val="hu-HU"/>
        </w:rPr>
      </w:pPr>
      <w:bookmarkStart w:id="0" w:name="_Toc533426354"/>
      <w:bookmarkStart w:id="1" w:name="_Toc533426355"/>
      <w:bookmarkStart w:id="2" w:name="_Toc534793627"/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F94569" wp14:editId="389B3AF1">
                <wp:simplePos x="0" y="0"/>
                <wp:positionH relativeFrom="margin">
                  <wp:align>left</wp:align>
                </wp:positionH>
                <wp:positionV relativeFrom="paragraph">
                  <wp:posOffset>-671195</wp:posOffset>
                </wp:positionV>
                <wp:extent cx="4617720" cy="1220470"/>
                <wp:effectExtent l="5715" t="5080" r="5715" b="3175"/>
                <wp:wrapNone/>
                <wp:docPr id="16453240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1220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BC3ED" w14:textId="77777777" w:rsidR="00FC7073" w:rsidRDefault="004D00DF" w:rsidP="00192878">
                            <w:pPr>
                              <w:pStyle w:val="KapitelberschriftohneUnterzeile"/>
                              <w:tabs>
                                <w:tab w:val="left" w:pos="454"/>
                                <w:tab w:val="right" w:leader="dot" w:pos="8562"/>
                              </w:tabs>
                              <w:spacing w:after="1480"/>
                              <w:ind w:right="0"/>
                            </w:pPr>
                            <w:r>
                              <w:rPr>
                                <w:rFonts w:ascii="MINI Serif" w:hAnsi="MINI Serif" w:cs="MINIType v2 Regular"/>
                                <w:bCs/>
                                <w:caps/>
                                <w:color w:val="auto"/>
                                <w:szCs w:val="36"/>
                                <w:lang w:val="hu-HU"/>
                              </w:rPr>
                              <w:t>Látványos installációval érkezik Milánóba a MINI és Paul Smith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9456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-52.85pt;width:363.6pt;height:96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" stroked="f">
                <v:fill opacity="0"/>
                <v:textbox inset="0,0,0,0">
                  <w:txbxContent>
                    <w:p w14:paraId="27FBC3ED" w14:textId="77777777" w:rsidR="00FC7073" w:rsidRDefault="004D00DF" w:rsidP="00192878">
                      <w:pPr>
                        <w:pStyle w:val="KapitelberschriftohneUnterzeile"/>
                        <w:tabs>
                          <w:tab w:val="left" w:pos="454"/>
                          <w:tab w:val="right" w:leader="dot" w:pos="8562"/>
                        </w:tabs>
                        <w:spacing w:after="1480"/>
                        <w:ind w:right="0"/>
                      </w:pPr>
                      <w:r>
                        <w:rPr>
                          <w:rFonts w:ascii="MINI Serif" w:hAnsi="MINI Serif" w:cs="MINIType v2 Regular"/>
                          <w:bCs/>
                          <w:caps/>
                          <w:color w:val="auto"/>
                          <w:szCs w:val="36"/>
                          <w:lang w:val="hu-HU"/>
                        </w:rPr>
                        <w:t>Látványos installációval érkezik Milánóba a MINI és Paul Smith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BB2B5" w14:textId="77777777" w:rsidR="00A22D30" w:rsidRDefault="00A22D30" w:rsidP="00A22D30">
      <w:pPr>
        <w:ind w:right="1276"/>
        <w:rPr>
          <w:rStyle w:val="Strong"/>
          <w:rFonts w:ascii="MINI Serif" w:hAnsi="MINI Serif" w:cstheme="minorHAnsi"/>
          <w:color w:val="000000" w:themeColor="text1"/>
        </w:rPr>
      </w:pPr>
      <w:bookmarkStart w:id="3" w:name="_Toc97618832"/>
      <w:bookmarkEnd w:id="0"/>
      <w:bookmarkEnd w:id="1"/>
      <w:bookmarkEnd w:id="2"/>
    </w:p>
    <w:p w14:paraId="12638E51" w14:textId="77777777" w:rsidR="00167F5F" w:rsidRDefault="00167F5F" w:rsidP="00167F5F">
      <w:pPr>
        <w:rPr>
          <w:rFonts w:ascii="MINI Serif" w:hAnsi="MINI Serif" w:cstheme="minorHAnsi"/>
          <w:b/>
          <w:szCs w:val="22"/>
        </w:rPr>
      </w:pPr>
    </w:p>
    <w:p w14:paraId="1057749F" w14:textId="77777777" w:rsidR="004D00DF" w:rsidRPr="004D00DF" w:rsidRDefault="004D00DF" w:rsidP="004D00DF">
      <w:pPr>
        <w:rPr>
          <w:rFonts w:ascii="MINI Serif" w:hAnsi="MINI Serif" w:cstheme="minorHAnsi"/>
          <w:b/>
          <w:szCs w:val="22"/>
        </w:rPr>
      </w:pPr>
      <w:r w:rsidRPr="004D00DF">
        <w:rPr>
          <w:rFonts w:ascii="MINI Serif" w:hAnsi="MINI Serif" w:cstheme="minorHAnsi"/>
          <w:b/>
          <w:szCs w:val="22"/>
        </w:rPr>
        <w:t xml:space="preserve">+++ A két brit legenda a „Garden of Curiosity” premierjével készül </w:t>
      </w:r>
      <w:r w:rsidR="00A336B1">
        <w:rPr>
          <w:rFonts w:ascii="MINI Serif" w:hAnsi="MINI Serif" w:cstheme="minorHAnsi"/>
          <w:b/>
          <w:szCs w:val="22"/>
        </w:rPr>
        <w:t xml:space="preserve">a </w:t>
      </w:r>
      <w:r w:rsidRPr="004D00DF">
        <w:rPr>
          <w:rFonts w:ascii="MINI Serif" w:hAnsi="MINI Serif" w:cstheme="minorHAnsi"/>
          <w:b/>
          <w:szCs w:val="22"/>
        </w:rPr>
        <w:t>milánói Salone del Mobile dizájnhétre +++ Az installáció</w:t>
      </w:r>
      <w:r w:rsidR="00A336B1">
        <w:rPr>
          <w:rFonts w:ascii="MINI Serif" w:hAnsi="MINI Serif" w:cstheme="minorHAnsi"/>
          <w:b/>
          <w:szCs w:val="22"/>
        </w:rPr>
        <w:t xml:space="preserve"> részeként</w:t>
      </w:r>
      <w:r w:rsidRPr="004D00DF">
        <w:rPr>
          <w:rFonts w:ascii="MINI Serif" w:hAnsi="MINI Serif" w:cstheme="minorHAnsi"/>
          <w:b/>
          <w:szCs w:val="22"/>
        </w:rPr>
        <w:t xml:space="preserve"> a legújabb MINI Paul Smith Edition különkiadás is bemutatkozik +++</w:t>
      </w:r>
    </w:p>
    <w:p w14:paraId="0621BE46" w14:textId="77777777" w:rsidR="004D00DF" w:rsidRPr="004D00DF" w:rsidRDefault="004D00DF" w:rsidP="004D00DF">
      <w:pPr>
        <w:rPr>
          <w:rFonts w:ascii="MINI Serif" w:hAnsi="MINI Serif" w:cstheme="minorHAnsi"/>
          <w:szCs w:val="22"/>
        </w:rPr>
      </w:pPr>
      <w:r w:rsidRPr="004D00DF">
        <w:rPr>
          <w:rFonts w:ascii="MINI Serif" w:hAnsi="MINI Serif" w:cstheme="minorHAnsi"/>
          <w:szCs w:val="22"/>
        </w:rPr>
        <w:t>A MINI és Paul Smith az április 21-26. között megrendezendő Salone del Mobile dizájnhét keretében a milánói Palazzo Borromeo d’Adda palotában felállított „Garden of Curiosity” installációt</w:t>
      </w:r>
      <w:r w:rsidR="00A336B1" w:rsidRPr="00A336B1">
        <w:rPr>
          <w:rFonts w:ascii="MINI Serif" w:hAnsi="MINI Serif" w:cstheme="minorHAnsi"/>
          <w:szCs w:val="22"/>
        </w:rPr>
        <w:t xml:space="preserve"> </w:t>
      </w:r>
      <w:r w:rsidR="00A336B1" w:rsidRPr="004D00DF">
        <w:rPr>
          <w:rFonts w:ascii="MINI Serif" w:hAnsi="MINI Serif" w:cstheme="minorHAnsi"/>
          <w:szCs w:val="22"/>
        </w:rPr>
        <w:t>mutatja be</w:t>
      </w:r>
      <w:r w:rsidRPr="004D00DF">
        <w:rPr>
          <w:rFonts w:ascii="MINI Serif" w:hAnsi="MINI Serif" w:cstheme="minorHAnsi"/>
          <w:szCs w:val="22"/>
        </w:rPr>
        <w:t>, amely az optimizmusban, kíváncsiságban és innovációs erősségben osztozó, két brit legenda hosszútávú együttműködésének újabb ékes mérföldköve. Az installáció Paul Smith hamisítatlan színhasználatát a MINI aprólékos részletességével egyesíti, arra invitálva a látogatókat, hogy felfedezzék és élvezzék a formatervezés játékosságát.</w:t>
      </w:r>
    </w:p>
    <w:p w14:paraId="578D33FB" w14:textId="77777777" w:rsidR="004D00DF" w:rsidRPr="004D00DF" w:rsidRDefault="004D00DF" w:rsidP="004D00DF">
      <w:pPr>
        <w:rPr>
          <w:rFonts w:ascii="MINI Serif" w:hAnsi="MINI Serif" w:cstheme="minorHAnsi"/>
          <w:szCs w:val="22"/>
        </w:rPr>
      </w:pPr>
      <w:r w:rsidRPr="004D00DF">
        <w:rPr>
          <w:rFonts w:ascii="MINI Serif" w:hAnsi="MINI Serif" w:cstheme="minorHAnsi"/>
          <w:szCs w:val="22"/>
        </w:rPr>
        <w:t xml:space="preserve">„Paul Smith és a MINI tökéletesen kiegészíti egymást – miként azt együttműködésünk </w:t>
      </w:r>
      <w:r w:rsidR="00A336B1">
        <w:rPr>
          <w:rFonts w:ascii="MINI Serif" w:hAnsi="MINI Serif" w:cstheme="minorHAnsi"/>
          <w:szCs w:val="22"/>
        </w:rPr>
        <w:t>leg</w:t>
      </w:r>
      <w:r w:rsidRPr="004D00DF">
        <w:rPr>
          <w:rFonts w:ascii="MINI Serif" w:hAnsi="MINI Serif" w:cstheme="minorHAnsi"/>
          <w:szCs w:val="22"/>
        </w:rPr>
        <w:t>újabb gyümölcse is bizonyítja. A formatervezés öröme köt össze minket, valamint a kézműves szaktudás, az innováció és az egyediség iránti szenvedély. Ez teszi a „Garden of Curiosity” installációt színekkel, hangokkal és átható ösztönösséggel teli élménnyé” – fogalmazott Holger Hampf, a MINI vezető tervezője.</w:t>
      </w:r>
    </w:p>
    <w:p w14:paraId="5F1018FF" w14:textId="77777777" w:rsidR="004D00DF" w:rsidRPr="004D00DF" w:rsidRDefault="004D00DF" w:rsidP="004D00DF">
      <w:pPr>
        <w:rPr>
          <w:rFonts w:ascii="MINI Serif" w:hAnsi="MINI Serif" w:cstheme="minorHAnsi"/>
          <w:b/>
          <w:szCs w:val="22"/>
        </w:rPr>
      </w:pPr>
      <w:r w:rsidRPr="004D00DF">
        <w:rPr>
          <w:rFonts w:ascii="MINI Serif" w:hAnsi="MINI Serif" w:cstheme="minorHAnsi"/>
          <w:b/>
          <w:szCs w:val="22"/>
        </w:rPr>
        <w:t>Színek és hangok világa: egy minden érzékszervet megmozgató élmény</w:t>
      </w:r>
    </w:p>
    <w:p w14:paraId="079BCF4C" w14:textId="77777777" w:rsidR="004D00DF" w:rsidRPr="004D00DF" w:rsidRDefault="004D00DF" w:rsidP="004D00DF">
      <w:pPr>
        <w:rPr>
          <w:rFonts w:ascii="MINI Serif" w:hAnsi="MINI Serif" w:cstheme="minorHAnsi"/>
          <w:szCs w:val="22"/>
        </w:rPr>
      </w:pPr>
      <w:r w:rsidRPr="004D00DF">
        <w:rPr>
          <w:rFonts w:ascii="MINI Serif" w:hAnsi="MINI Serif" w:cstheme="minorHAnsi"/>
          <w:szCs w:val="22"/>
        </w:rPr>
        <w:t xml:space="preserve">A Palazzo Borromeo d’Adda palota varázslatos kertjében felállított installációhoz egy udvaron átívelő, fa gyaloghídon keresztül juthatnak el a látogatók. Az installációba egy szimbolikus, piros ajtó enged belépést, amely mögött egy növényekkel gazdagon tarkított zöldterület található. Ezt a MINI és Paul Smith közösen álmodta meg, olyan ösvényekkel, amelyek minden irányba nyitott teraszokhoz és kocka alakú installációkhoz vezetnek. A kertet a brit divattervező jellegzetes, több árnyalatú színcsíkjai („Signature Stripes”) díszítik, </w:t>
      </w:r>
      <w:r w:rsidR="00A336B1">
        <w:rPr>
          <w:rFonts w:ascii="MINI Serif" w:hAnsi="MINI Serif" w:cstheme="minorHAnsi"/>
          <w:szCs w:val="22"/>
        </w:rPr>
        <w:t xml:space="preserve">többszörösen </w:t>
      </w:r>
      <w:r w:rsidRPr="004D00DF">
        <w:rPr>
          <w:rFonts w:ascii="MINI Serif" w:hAnsi="MINI Serif" w:cstheme="minorHAnsi"/>
          <w:szCs w:val="22"/>
        </w:rPr>
        <w:t>visszatérő elemként. A formák, a textúrák, a színek és a hangok összefonódása magával ragadó élményt varázsol a kertbe.</w:t>
      </w:r>
    </w:p>
    <w:p w14:paraId="7F6C5638" w14:textId="77777777" w:rsidR="004D00DF" w:rsidRPr="004D00DF" w:rsidRDefault="004D00DF" w:rsidP="004D00DF">
      <w:pPr>
        <w:rPr>
          <w:rFonts w:ascii="MINI Serif" w:hAnsi="MINI Serif" w:cstheme="minorHAnsi"/>
          <w:b/>
          <w:szCs w:val="22"/>
        </w:rPr>
      </w:pPr>
      <w:r w:rsidRPr="004D00DF">
        <w:rPr>
          <w:rFonts w:ascii="MINI Serif" w:hAnsi="MINI Serif" w:cstheme="minorHAnsi"/>
          <w:b/>
          <w:szCs w:val="22"/>
        </w:rPr>
        <w:t>Interaktív szobák</w:t>
      </w:r>
    </w:p>
    <w:p w14:paraId="7A34AAB6" w14:textId="77777777" w:rsidR="004D00DF" w:rsidRPr="004D00DF" w:rsidRDefault="004D00DF" w:rsidP="004D00DF">
      <w:pPr>
        <w:rPr>
          <w:rFonts w:ascii="MINI Serif" w:hAnsi="MINI Serif" w:cstheme="minorHAnsi"/>
          <w:szCs w:val="22"/>
        </w:rPr>
      </w:pPr>
      <w:r w:rsidRPr="004D00DF">
        <w:rPr>
          <w:rFonts w:ascii="MINI Serif" w:hAnsi="MINI Serif" w:cstheme="minorHAnsi"/>
          <w:szCs w:val="22"/>
        </w:rPr>
        <w:t xml:space="preserve">A Colour Theory Room vizuális kapocsként szolgál Paul Smith jellegzetes színcsíkjai és a legújabb MINI Paul Smith Edition különkiadás színvilága között. A </w:t>
      </w:r>
      <w:r w:rsidRPr="004D00DF">
        <w:rPr>
          <w:rFonts w:ascii="MINI Serif" w:hAnsi="MINI Serif" w:cstheme="minorHAnsi"/>
          <w:szCs w:val="22"/>
        </w:rPr>
        <w:lastRenderedPageBreak/>
        <w:t>látogatók egy interaktív falon színmintákat helyezhetnek el, a teljes kép így a nap folyamán folyamatosan változik. A brit divattervező filozófiájának megfelelően a fal tökéletes lehetőségeket teremt arra, hogy a látogatók kísérletezzenek az egyes színkombinációkkal.</w:t>
      </w:r>
    </w:p>
    <w:p w14:paraId="5185F86F" w14:textId="77777777" w:rsidR="004D00DF" w:rsidRPr="004D00DF" w:rsidRDefault="004D00DF" w:rsidP="004D00DF">
      <w:pPr>
        <w:rPr>
          <w:rFonts w:ascii="MINI Serif" w:hAnsi="MINI Serif" w:cstheme="minorHAnsi"/>
          <w:szCs w:val="22"/>
        </w:rPr>
      </w:pPr>
      <w:r w:rsidRPr="004D00DF">
        <w:rPr>
          <w:rFonts w:ascii="MINI Serif" w:hAnsi="MINI Serif" w:cstheme="minorHAnsi"/>
          <w:szCs w:val="22"/>
        </w:rPr>
        <w:t>A Listening Room Paul Smith hangfelvételeire építkezve helyezi előtérbe a színek fontosságát. E nyitott platform arra invitálja a látogatókat, hogy minden érzékszervükkel átéljék a teret és tudatosan kiélvezzék a Milánó nyüzsgésétől távoli pillanatot.</w:t>
      </w:r>
    </w:p>
    <w:p w14:paraId="1B989EF5" w14:textId="77777777" w:rsidR="004D00DF" w:rsidRPr="004D00DF" w:rsidRDefault="004D00DF" w:rsidP="004D00DF">
      <w:pPr>
        <w:rPr>
          <w:rFonts w:ascii="MINI Serif" w:hAnsi="MINI Serif" w:cstheme="minorHAnsi"/>
          <w:szCs w:val="22"/>
        </w:rPr>
      </w:pPr>
      <w:r w:rsidRPr="004D00DF">
        <w:rPr>
          <w:rFonts w:ascii="MINI Serif" w:hAnsi="MINI Serif" w:cstheme="minorHAnsi"/>
          <w:szCs w:val="22"/>
        </w:rPr>
        <w:t>Az installáció végében az új MINI Cooper Cabrio Paul Smith Edition különkiadás várja a látogatók</w:t>
      </w:r>
      <w:r w:rsidR="00A336B1">
        <w:rPr>
          <w:rFonts w:ascii="MINI Serif" w:hAnsi="MINI Serif" w:cstheme="minorHAnsi"/>
          <w:szCs w:val="22"/>
        </w:rPr>
        <w:t>at</w:t>
      </w:r>
      <w:r w:rsidRPr="004D00DF">
        <w:rPr>
          <w:rFonts w:ascii="MINI Serif" w:hAnsi="MINI Serif" w:cstheme="minorHAnsi"/>
          <w:szCs w:val="22"/>
        </w:rPr>
        <w:t>. Az újdonság megjelenése és részletei nem csupán Paul Smith stílusjegyeit tükrözik, de a MINI játékos, optimista és független szellemiségét is. A modell exkluzív világpremierje harmonikusan illeszkedik az installáció varázslatos összképébe.</w:t>
      </w:r>
    </w:p>
    <w:p w14:paraId="4916CE4E" w14:textId="77777777" w:rsidR="004D00DF" w:rsidRPr="004D00DF" w:rsidRDefault="004D00DF" w:rsidP="004D00DF">
      <w:pPr>
        <w:rPr>
          <w:rFonts w:ascii="MINI Serif" w:hAnsi="MINI Serif" w:cstheme="minorHAnsi"/>
          <w:szCs w:val="22"/>
        </w:rPr>
      </w:pPr>
      <w:r w:rsidRPr="004D00DF">
        <w:rPr>
          <w:rFonts w:ascii="MINI Serif" w:hAnsi="MINI Serif" w:cstheme="minorHAnsi"/>
          <w:szCs w:val="22"/>
        </w:rPr>
        <w:t xml:space="preserve">„Mindig is imádtam Milánót és a Salone del Mobile nyújtotta lehetőségeket, így nagy örömömre szolgál, hogy visszatérhetek és bemutathatom az új MINI-met. Nagyon várom, hogy mindenkivel megosszam e különleges projekt részleteit” – mondta Sir </w:t>
      </w:r>
      <w:r>
        <w:rPr>
          <w:rFonts w:ascii="MINI Serif" w:hAnsi="MINI Serif" w:cstheme="minorHAnsi"/>
          <w:szCs w:val="22"/>
        </w:rPr>
        <w:t>Paul Smith.</w:t>
      </w:r>
    </w:p>
    <w:p w14:paraId="0AF5741C" w14:textId="77777777" w:rsidR="004D00DF" w:rsidRPr="004D00DF" w:rsidRDefault="004D00DF" w:rsidP="004D00DF">
      <w:pPr>
        <w:rPr>
          <w:rFonts w:ascii="MINI Serif" w:hAnsi="MINI Serif" w:cstheme="minorHAnsi"/>
          <w:b/>
          <w:szCs w:val="22"/>
        </w:rPr>
      </w:pPr>
      <w:r w:rsidRPr="004D00DF">
        <w:rPr>
          <w:rFonts w:ascii="MINI Serif" w:hAnsi="MINI Serif" w:cstheme="minorHAnsi"/>
          <w:b/>
          <w:szCs w:val="22"/>
        </w:rPr>
        <w:t>Hagyomány és kíváncsiság találkozása</w:t>
      </w:r>
    </w:p>
    <w:p w14:paraId="05740D9F" w14:textId="77777777" w:rsidR="004D00DF" w:rsidRPr="004D00DF" w:rsidRDefault="004D00DF" w:rsidP="004D00DF">
      <w:pPr>
        <w:rPr>
          <w:rFonts w:ascii="MINI Serif" w:hAnsi="MINI Serif" w:cstheme="minorHAnsi"/>
          <w:szCs w:val="22"/>
        </w:rPr>
      </w:pPr>
      <w:r w:rsidRPr="004D00DF">
        <w:rPr>
          <w:rFonts w:ascii="MINI Serif" w:hAnsi="MINI Serif" w:cstheme="minorHAnsi"/>
          <w:szCs w:val="22"/>
        </w:rPr>
        <w:t xml:space="preserve">Az installáció ösvényein végigsétálva a látogatók a két brit legenda együttműködésének állomásaiban is elmerülhetnek, a klasszikus Mini negyvenedik születésnapjára készített egyedi autótól kezdve, a 2021-ben bemutatott MINI STRIP modellen keresztül, egészen a legújabb MINI Cooper Paul Smith Edition különkiadásig. A különleges Nottingham Green árnyalat a modell külső visszapillantó-házain, hűtőrácsán és kerékagysapkáin látványos kontrasztot </w:t>
      </w:r>
      <w:r w:rsidR="00A336B1" w:rsidRPr="004D00DF">
        <w:rPr>
          <w:rFonts w:ascii="MINI Serif" w:hAnsi="MINI Serif" w:cstheme="minorHAnsi"/>
          <w:szCs w:val="22"/>
        </w:rPr>
        <w:t xml:space="preserve">alkot </w:t>
      </w:r>
      <w:r w:rsidR="00A336B1">
        <w:rPr>
          <w:rFonts w:ascii="MINI Serif" w:hAnsi="MINI Serif" w:cstheme="minorHAnsi"/>
          <w:szCs w:val="22"/>
        </w:rPr>
        <w:t xml:space="preserve">a karosszériafényezéssel. E </w:t>
      </w:r>
      <w:r w:rsidRPr="004D00DF">
        <w:rPr>
          <w:rFonts w:ascii="MINI Serif" w:hAnsi="MINI Serif" w:cstheme="minorHAnsi"/>
          <w:szCs w:val="22"/>
        </w:rPr>
        <w:t>színösszeállítás mellett számos egyedi részlet teszi összetéveszthetetlenné a legújabb MINI Paul Smith Edition különkiadás</w:t>
      </w:r>
      <w:r>
        <w:rPr>
          <w:rFonts w:ascii="MINI Serif" w:hAnsi="MINI Serif" w:cstheme="minorHAnsi"/>
          <w:szCs w:val="22"/>
        </w:rPr>
        <w:t>t, némi brit csavarral.</w:t>
      </w:r>
    </w:p>
    <w:p w14:paraId="503B501F" w14:textId="77777777" w:rsidR="004D00DF" w:rsidRPr="004D00DF" w:rsidRDefault="004D00DF" w:rsidP="004D00DF">
      <w:pPr>
        <w:rPr>
          <w:rFonts w:ascii="MINI Serif" w:hAnsi="MINI Serif" w:cstheme="minorHAnsi"/>
          <w:szCs w:val="22"/>
        </w:rPr>
      </w:pPr>
      <w:r w:rsidRPr="004D00DF">
        <w:rPr>
          <w:rFonts w:ascii="MINI Serif" w:hAnsi="MINI Serif" w:cstheme="minorHAnsi"/>
          <w:szCs w:val="22"/>
        </w:rPr>
        <w:t>A klasszikus Mini negyvenedik születésnapjára készített egyedi autót Paul Smith 1999-ben mutatta be, egyetlen darabként. A modellt a brit divattervező saját jellegzetes, több árnyalatú színcsíkjai („Signature Stripes”) díszítik: 86 csík összesen 26 színben. Az utastér Paul Smith játékos stílusát és a színekben rejlő szabadságot hangsúlyozza, például a lime zöld árnyalatú kesztyűtartóval.</w:t>
      </w:r>
    </w:p>
    <w:p w14:paraId="0E7D9A6B" w14:textId="77777777" w:rsidR="004D00DF" w:rsidRPr="004D00DF" w:rsidRDefault="004D00DF" w:rsidP="004D00DF">
      <w:pPr>
        <w:rPr>
          <w:rFonts w:ascii="MINI Serif" w:hAnsi="MINI Serif" w:cstheme="minorHAnsi"/>
        </w:rPr>
      </w:pPr>
      <w:r w:rsidRPr="004D00DF">
        <w:rPr>
          <w:rFonts w:ascii="MINI Serif" w:hAnsi="MINI Serif" w:cstheme="minorHAnsi"/>
        </w:rPr>
        <w:t>A</w:t>
      </w:r>
      <w:r w:rsidRPr="004D00DF">
        <w:rPr>
          <w:rFonts w:ascii="MINI Serif" w:hAnsi="MINI Serif" w:cstheme="minorHAnsi"/>
          <w:szCs w:val="22"/>
        </w:rPr>
        <w:t xml:space="preserve"> MINI STRIP </w:t>
      </w:r>
      <w:r w:rsidRPr="004D00DF">
        <w:rPr>
          <w:rFonts w:ascii="MINI Serif" w:hAnsi="MINI Serif" w:cstheme="minorHAnsi"/>
        </w:rPr>
        <w:t xml:space="preserve">2021-ben </w:t>
      </w:r>
      <w:r w:rsidRPr="004D00DF">
        <w:rPr>
          <w:rFonts w:ascii="MINI Serif" w:hAnsi="MINI Serif" w:cstheme="minorHAnsi"/>
          <w:szCs w:val="22"/>
        </w:rPr>
        <w:t>ünnepelte világpremierjét, olyan minimalista dizájnnal, amely Paul Smith szerint kizárólag a legszük</w:t>
      </w:r>
      <w:r w:rsidRPr="004D00DF">
        <w:rPr>
          <w:rFonts w:ascii="MINI Serif" w:hAnsi="MINI Serif" w:cstheme="minorHAnsi"/>
        </w:rPr>
        <w:t>ségesebb részletekre korlátozódik</w:t>
      </w:r>
      <w:r w:rsidRPr="004D00DF">
        <w:rPr>
          <w:rFonts w:ascii="MINI Serif" w:hAnsi="MINI Serif" w:cstheme="minorHAnsi"/>
          <w:szCs w:val="22"/>
        </w:rPr>
        <w:t xml:space="preserve">. Az </w:t>
      </w:r>
      <w:r w:rsidRPr="004D00DF">
        <w:rPr>
          <w:rFonts w:ascii="MINI Serif" w:hAnsi="MINI Serif" w:cstheme="minorHAnsi"/>
          <w:szCs w:val="22"/>
        </w:rPr>
        <w:lastRenderedPageBreak/>
        <w:t>egyetlen példányban készült különlegesség azonban még így is megannyi váratlan, szerethető részletben bővelked</w:t>
      </w:r>
      <w:r w:rsidRPr="004D00DF">
        <w:rPr>
          <w:rFonts w:ascii="MINI Serif" w:hAnsi="MINI Serif" w:cstheme="minorHAnsi"/>
        </w:rPr>
        <w:t>ik.</w:t>
      </w:r>
    </w:p>
    <w:p w14:paraId="0399B698" w14:textId="77777777" w:rsidR="004D00DF" w:rsidRPr="004D00DF" w:rsidRDefault="004D00DF" w:rsidP="004D00DF">
      <w:pPr>
        <w:rPr>
          <w:rFonts w:ascii="MINI Serif" w:hAnsi="MINI Serif" w:cstheme="minorHAnsi"/>
        </w:rPr>
      </w:pPr>
      <w:r w:rsidRPr="004D00DF">
        <w:rPr>
          <w:rFonts w:ascii="MINI Serif" w:hAnsi="MINI Serif" w:cstheme="minorHAnsi"/>
        </w:rPr>
        <w:t xml:space="preserve">A „Garden of Curiosity” installáció </w:t>
      </w:r>
      <w:r w:rsidRPr="004D00DF">
        <w:rPr>
          <w:rFonts w:ascii="MINI Serif" w:hAnsi="MINI Serif" w:cstheme="minorHAnsi"/>
          <w:szCs w:val="22"/>
        </w:rPr>
        <w:t xml:space="preserve">április 21-26. között </w:t>
      </w:r>
      <w:r w:rsidRPr="004D00DF">
        <w:rPr>
          <w:rFonts w:ascii="MINI Serif" w:hAnsi="MINI Serif" w:cstheme="minorHAnsi"/>
        </w:rPr>
        <w:t>várja a látogatókat</w:t>
      </w:r>
      <w:r w:rsidRPr="004D00DF">
        <w:rPr>
          <w:rFonts w:ascii="MINI Serif" w:hAnsi="MINI Serif" w:cstheme="minorHAnsi"/>
          <w:szCs w:val="22"/>
        </w:rPr>
        <w:t xml:space="preserve"> a milánói Palazzo Borromeo d’Adda palotában</w:t>
      </w:r>
      <w:r w:rsidRPr="004D00DF">
        <w:rPr>
          <w:rFonts w:ascii="MINI Serif" w:hAnsi="MINI Serif" w:cstheme="minorHAnsi"/>
        </w:rPr>
        <w:t>, minden nap 10:00 – 19:00 között.</w:t>
      </w:r>
    </w:p>
    <w:bookmarkEnd w:id="3"/>
    <w:p w14:paraId="3AFE8FC7" w14:textId="77777777" w:rsidR="00FC7073" w:rsidRPr="00D16492" w:rsidRDefault="00FC7073" w:rsidP="006605C0">
      <w:pPr>
        <w:spacing w:line="240" w:lineRule="auto"/>
        <w:rPr>
          <w:rFonts w:ascii="MINI Serif" w:hAnsi="MINI Serif" w:cstheme="minorHAnsi"/>
          <w:color w:val="000000" w:themeColor="text1"/>
          <w:szCs w:val="22"/>
        </w:rPr>
      </w:pPr>
      <w:r w:rsidRPr="00D16492">
        <w:rPr>
          <w:rFonts w:ascii="MINI Serif" w:hAnsi="MINI Serif" w:cs="MINIType v2 Regular"/>
          <w:szCs w:val="22"/>
          <w:lang w:val="hu-HU"/>
        </w:rPr>
        <w:t>*</w:t>
      </w:r>
    </w:p>
    <w:p w14:paraId="52DEA5BA" w14:textId="77777777" w:rsidR="00FC7073" w:rsidRDefault="00FC7073" w:rsidP="00E95D4F">
      <w:pPr>
        <w:spacing w:after="120" w:line="240" w:lineRule="auto"/>
        <w:rPr>
          <w:rFonts w:ascii="MINI Serif" w:hAnsi="MINI Serif"/>
          <w:sz w:val="20"/>
        </w:rPr>
      </w:pPr>
      <w:r w:rsidRPr="00E95D4F">
        <w:rPr>
          <w:rFonts w:ascii="MINI Serif" w:hAnsi="MINI Serif" w:cs="MINIType v2 Regular"/>
          <w:b/>
          <w:bCs/>
          <w:sz w:val="20"/>
          <w:lang w:val="hu-HU"/>
        </w:rPr>
        <w:t>További információ:</w:t>
      </w:r>
      <w:r w:rsidRPr="00E95D4F">
        <w:rPr>
          <w:rFonts w:ascii="MINI Serif" w:hAnsi="MINI Serif" w:cs="MINIType v2 Regular"/>
          <w:b/>
          <w:bCs/>
          <w:sz w:val="20"/>
          <w:lang w:val="hu-HU"/>
        </w:rPr>
        <w:br/>
      </w:r>
      <w:r w:rsidRPr="00E95D4F">
        <w:rPr>
          <w:rFonts w:ascii="MINI Serif" w:hAnsi="MINI Serif" w:cs="MINIType v2 Regular"/>
          <w:sz w:val="20"/>
          <w:lang w:val="hu-HU"/>
        </w:rPr>
        <w:t>Salgó András, v</w:t>
      </w:r>
      <w:r w:rsidR="00DD2A9F">
        <w:rPr>
          <w:rFonts w:ascii="MINI Serif" w:hAnsi="MINI Serif" w:cs="MINIType v2 Regular"/>
          <w:sz w:val="20"/>
          <w:lang w:val="hu-HU"/>
        </w:rPr>
        <w:t>állalati kommunikációs vezető</w:t>
      </w:r>
      <w:r w:rsidRPr="00E95D4F">
        <w:rPr>
          <w:rFonts w:ascii="MINI Serif" w:hAnsi="MINI Serif" w:cs="MINIType v2 Regular"/>
          <w:sz w:val="20"/>
          <w:lang w:val="hu-HU"/>
        </w:rPr>
        <w:br/>
        <w:t xml:space="preserve">Tel.: +36 29 555 115; e-mail: </w:t>
      </w:r>
      <w:hyperlink r:id="rId8" w:history="1">
        <w:r w:rsidRPr="00E95D4F">
          <w:rPr>
            <w:rStyle w:val="Hyperlink"/>
            <w:rFonts w:ascii="MINI Serif" w:hAnsi="MINI Serif" w:cs="MINIType v2 Regular"/>
            <w:sz w:val="20"/>
            <w:lang w:val="hu-HU"/>
          </w:rPr>
          <w:t>Andras.Salgo@bmw.hu</w:t>
        </w:r>
      </w:hyperlink>
    </w:p>
    <w:p w14:paraId="4288A1A5" w14:textId="77777777" w:rsidR="00FC7073" w:rsidRPr="00E95D4F" w:rsidRDefault="00FC7073" w:rsidP="005152CF">
      <w:pPr>
        <w:spacing w:line="240" w:lineRule="auto"/>
        <w:rPr>
          <w:rFonts w:ascii="MINI Serif" w:hAnsi="MINI Serif" w:cs="MINIType v2 Regular"/>
          <w:sz w:val="20"/>
          <w:lang w:val="hu-HU"/>
        </w:rPr>
      </w:pPr>
      <w:r w:rsidRPr="00E95D4F">
        <w:rPr>
          <w:rFonts w:ascii="MINI Serif" w:hAnsi="MINI Serif" w:cs="MINIType v2 Regular"/>
          <w:sz w:val="20"/>
          <w:lang w:val="hu-HU"/>
        </w:rPr>
        <w:t xml:space="preserve">A BMW Group magyar nyelvű sajtóoldala a következő címen érhető el: </w:t>
      </w:r>
      <w:hyperlink r:id="rId9" w:history="1">
        <w:r w:rsidR="00B26A00" w:rsidRPr="00451D21">
          <w:rPr>
            <w:rStyle w:val="Hyperlink"/>
            <w:rFonts w:ascii="MINI Serif" w:hAnsi="MINI Serif" w:cs="MINIType v2 Regular"/>
            <w:sz w:val="20"/>
            <w:lang w:val="hu-HU"/>
          </w:rPr>
          <w:t>https://www.press.bmwgroup.com/hungary</w:t>
        </w:r>
      </w:hyperlink>
    </w:p>
    <w:p w14:paraId="0EADFEF3" w14:textId="77777777" w:rsidR="004D00DF" w:rsidRPr="004D00DF" w:rsidRDefault="004D00DF" w:rsidP="004D00DF">
      <w:pPr>
        <w:spacing w:after="120" w:line="240" w:lineRule="auto"/>
        <w:rPr>
          <w:rFonts w:ascii="MINI Serif" w:hAnsi="MINI Serif" w:cstheme="minorHAnsi"/>
          <w:b/>
          <w:sz w:val="20"/>
        </w:rPr>
      </w:pPr>
      <w:r w:rsidRPr="004D00DF">
        <w:rPr>
          <w:rFonts w:ascii="MINI Serif" w:hAnsi="MINI Serif" w:cstheme="minorHAnsi"/>
          <w:b/>
          <w:sz w:val="20"/>
        </w:rPr>
        <w:t>A Paul Smith divatmárka</w:t>
      </w:r>
    </w:p>
    <w:p w14:paraId="441A791C" w14:textId="77777777" w:rsidR="004D00DF" w:rsidRPr="004D00DF" w:rsidRDefault="004D00DF" w:rsidP="004D00DF">
      <w:pPr>
        <w:spacing w:line="240" w:lineRule="auto"/>
        <w:jc w:val="both"/>
        <w:rPr>
          <w:rFonts w:ascii="MINI Serif" w:hAnsi="MINI Serif" w:cstheme="minorHAnsi"/>
          <w:sz w:val="20"/>
        </w:rPr>
      </w:pPr>
      <w:r w:rsidRPr="004D00DF">
        <w:rPr>
          <w:rFonts w:ascii="MINI Serif" w:hAnsi="MINI Serif" w:cstheme="minorHAnsi"/>
          <w:sz w:val="20"/>
        </w:rPr>
        <w:t xml:space="preserve">A Paul Smith Nagy-Britannia elsőszámú független divatmárkája, amely a pozitivitást, a kíváncsiságot és a kreativitást élteti. E három tulajdonság képezi Paul Smith összes munkájának alapját, legyen az egy ing, egy üzlet vagy egy különleges együttműködés. A Paul Smith egy globális szemléletű vállalat, amely 1970-ben egy </w:t>
      </w:r>
      <w:r w:rsidR="00A336B1">
        <w:rPr>
          <w:rFonts w:ascii="MINI Serif" w:hAnsi="MINI Serif" w:cstheme="minorHAnsi"/>
          <w:sz w:val="20"/>
        </w:rPr>
        <w:t xml:space="preserve">nottinghami kis üzletből indult </w:t>
      </w:r>
      <w:r w:rsidRPr="004D00DF">
        <w:rPr>
          <w:rFonts w:ascii="MINI Serif" w:hAnsi="MINI Serif" w:cstheme="minorHAnsi"/>
          <w:sz w:val="20"/>
        </w:rPr>
        <w:t>és mára világszerte 120 üzlettel rendelkezik. Ez</w:t>
      </w:r>
      <w:r w:rsidR="00A336B1">
        <w:rPr>
          <w:rFonts w:ascii="MINI Serif" w:hAnsi="MINI Serif" w:cstheme="minorHAnsi"/>
          <w:sz w:val="20"/>
        </w:rPr>
        <w:t xml:space="preserve"> a szám folyamatosan növekszik; </w:t>
      </w:r>
      <w:r w:rsidRPr="004D00DF">
        <w:rPr>
          <w:rFonts w:ascii="MINI Serif" w:hAnsi="MINI Serif" w:cstheme="minorHAnsi"/>
          <w:sz w:val="20"/>
        </w:rPr>
        <w:t>Paul Smith üzletei több mint 50 országban megtalálhatók.</w:t>
      </w:r>
    </w:p>
    <w:p w14:paraId="46A4EFED" w14:textId="77777777" w:rsidR="005A5B9F" w:rsidRPr="00DB5336" w:rsidRDefault="005A5B9F" w:rsidP="005A5B9F">
      <w:pPr>
        <w:pStyle w:val="NormalWeb"/>
        <w:spacing w:before="0" w:beforeAutospacing="0" w:after="120" w:afterAutospacing="0"/>
        <w:ind w:right="1134"/>
        <w:rPr>
          <w:rFonts w:ascii="MINI Serif" w:hAnsi="MINI Serif" w:cs="BMWType V2 Bold"/>
          <w:b/>
          <w:sz w:val="20"/>
          <w:szCs w:val="20"/>
          <w:lang w:val="hu-HU" w:eastAsia="ar-SA"/>
        </w:rPr>
      </w:pPr>
      <w:r w:rsidRPr="00DB5336">
        <w:rPr>
          <w:rFonts w:ascii="MINI Serif" w:hAnsi="MINI Serif" w:cs="BMWType V2 Bold"/>
          <w:b/>
          <w:sz w:val="20"/>
          <w:szCs w:val="20"/>
          <w:lang w:val="hu-HU" w:eastAsia="ar-SA"/>
        </w:rPr>
        <w:t>A BMW Group</w:t>
      </w:r>
    </w:p>
    <w:p w14:paraId="40953F40" w14:textId="77777777" w:rsidR="00F24674" w:rsidRPr="00F24674" w:rsidRDefault="00F24674" w:rsidP="00F24674">
      <w:pPr>
        <w:spacing w:after="120" w:line="240" w:lineRule="auto"/>
        <w:jc w:val="both"/>
        <w:rPr>
          <w:rFonts w:ascii="MINI Serif" w:hAnsi="MINI Serif" w:cs="BMWType V2 Light"/>
          <w:color w:val="000000" w:themeColor="text1"/>
          <w:sz w:val="20"/>
          <w:lang w:val="hu-HU"/>
        </w:rPr>
      </w:pPr>
      <w:r w:rsidRPr="00F24674">
        <w:rPr>
          <w:rFonts w:ascii="MINI Serif" w:hAnsi="MINI Serif" w:cs="BMWType V2 Light"/>
          <w:color w:val="000000" w:themeColor="text1"/>
          <w:sz w:val="20"/>
          <w:lang w:val="hu-HU"/>
        </w:rPr>
        <w:t>A BMW, a MINI, a Rolls-Royce és a BMW Motorrad márkák tulajdonosaként a BMW Group a világ vezető prémium autó- és motorkerékpár-gyártó vállalata, amely prémium pénzügyi és mobilitási szolgáltatásokat is kínál. A BMW Group világszerte több mint 30 járműgyártó és -összeszerelő létesítményt üzemeltet, termékeit pedig értékesítési hálózatán keresztül a világ több mint 140 országában forgalmazza.</w:t>
      </w:r>
    </w:p>
    <w:p w14:paraId="38A84029" w14:textId="77777777" w:rsidR="00F24674" w:rsidRPr="00F24674" w:rsidRDefault="00F24674" w:rsidP="00F24674">
      <w:pPr>
        <w:spacing w:after="120" w:line="240" w:lineRule="auto"/>
        <w:jc w:val="both"/>
        <w:rPr>
          <w:rFonts w:ascii="MINI Serif" w:hAnsi="MINI Serif" w:cs="BMWType V2 Light"/>
          <w:color w:val="000000" w:themeColor="text1"/>
          <w:sz w:val="20"/>
          <w:lang w:val="hu-HU"/>
        </w:rPr>
      </w:pPr>
      <w:r w:rsidRPr="00F24674">
        <w:rPr>
          <w:rFonts w:ascii="MINI Serif" w:hAnsi="MINI Serif" w:cs="BMWType V2 Light"/>
          <w:color w:val="000000" w:themeColor="text1"/>
          <w:sz w:val="20"/>
          <w:lang w:val="hu-HU"/>
        </w:rPr>
        <w:t>2025-ben a BMW Group 2,46 millió darab gépkocsit és több mint 202</w:t>
      </w:r>
      <w:r w:rsidRPr="00F24674">
        <w:rPr>
          <w:rFonts w:ascii="BMWGroupTN Pro TT" w:hAnsi="BMWGroupTN Pro TT" w:cs="BMWType V2 Light"/>
          <w:color w:val="000000" w:themeColor="text1"/>
          <w:sz w:val="20"/>
          <w:lang w:val="hu-HU"/>
        </w:rPr>
        <w:t> </w:t>
      </w:r>
      <w:r w:rsidRPr="00F24674">
        <w:rPr>
          <w:rFonts w:ascii="MINI Serif" w:hAnsi="MINI Serif" w:cs="BMWType V2 Light"/>
          <w:color w:val="000000" w:themeColor="text1"/>
          <w:sz w:val="20"/>
          <w:lang w:val="hu-HU"/>
        </w:rPr>
        <w:t>500 darab motorkerékpárt értékesített világszerte. 133,5 milliárd eurós összbevételével a vállalat a 2025-ös pénzügyi évben 10,2 milliárd eurós nyereséget termelt. A 2025. december 31-i összesítés szerint a BMW Group világszerte 154</w:t>
      </w:r>
      <w:r w:rsidRPr="00F24674">
        <w:rPr>
          <w:rFonts w:ascii="BMWGroupTN Pro TT" w:hAnsi="BMWGroupTN Pro TT" w:cs="BMWType V2 Light"/>
          <w:color w:val="000000" w:themeColor="text1"/>
          <w:sz w:val="20"/>
          <w:lang w:val="hu-HU"/>
        </w:rPr>
        <w:t> </w:t>
      </w:r>
      <w:r w:rsidRPr="00F24674">
        <w:rPr>
          <w:rFonts w:ascii="MINI Serif" w:hAnsi="MINI Serif" w:cs="BMWType V2 Light"/>
          <w:color w:val="000000" w:themeColor="text1"/>
          <w:sz w:val="20"/>
          <w:lang w:val="hu-HU"/>
        </w:rPr>
        <w:t>540 embert foglalkoztat.</w:t>
      </w:r>
    </w:p>
    <w:p w14:paraId="29B22A6E" w14:textId="77777777" w:rsidR="00F24674" w:rsidRPr="00601E06" w:rsidRDefault="00F24674" w:rsidP="00F24674">
      <w:pPr>
        <w:spacing w:after="120" w:line="240" w:lineRule="auto"/>
        <w:jc w:val="both"/>
        <w:rPr>
          <w:rFonts w:ascii="MINI Serif" w:hAnsi="MINI Serif" w:cs="BMWType V2 Light"/>
          <w:noProof/>
          <w:color w:val="000000" w:themeColor="text1"/>
          <w:sz w:val="20"/>
          <w:lang w:val="hu-HU"/>
        </w:rPr>
      </w:pPr>
      <w:r w:rsidRPr="00F24674">
        <w:rPr>
          <w:rFonts w:ascii="MINI Serif" w:hAnsi="MINI Serif" w:cs="BMWType V2 Light"/>
          <w:color w:val="000000" w:themeColor="text1"/>
          <w:sz w:val="20"/>
          <w:lang w:val="hu-HU"/>
        </w:rPr>
        <w:t>A BMW Group sikerét</w:t>
      </w:r>
      <w:r w:rsidRPr="00F24674">
        <w:rPr>
          <w:rFonts w:ascii="BMWGroupTN Pro TT" w:hAnsi="BMWGroupTN Pro TT" w:cs="BMWType V2 Light"/>
          <w:color w:val="000000" w:themeColor="text1"/>
          <w:sz w:val="20"/>
          <w:lang w:val="hu-HU"/>
        </w:rPr>
        <w:t> </w:t>
      </w:r>
      <w:r w:rsidRPr="00F24674">
        <w:rPr>
          <w:rFonts w:ascii="MINI Serif" w:hAnsi="MINI Serif" w:cs="BMWType V2 Light"/>
          <w:color w:val="000000" w:themeColor="text1"/>
          <w:sz w:val="20"/>
          <w:lang w:val="hu-HU"/>
        </w:rPr>
        <w:t>hosszú távú gondolkodással és felelős</w:t>
      </w:r>
      <w:r w:rsidRPr="00F24674">
        <w:rPr>
          <w:rFonts w:ascii="BMWGroupTN Pro TT" w:hAnsi="BMWGroupTN Pro TT" w:cs="BMWType V2 Light"/>
          <w:color w:val="000000" w:themeColor="text1"/>
          <w:sz w:val="20"/>
          <w:lang w:val="hu-HU"/>
        </w:rPr>
        <w:t> </w:t>
      </w:r>
      <w:r w:rsidRPr="00F24674">
        <w:rPr>
          <w:rFonts w:ascii="MINI Serif" w:hAnsi="MINI Serif" w:cs="BMWType V2 Light"/>
          <w:color w:val="000000" w:themeColor="text1"/>
          <w:sz w:val="20"/>
          <w:lang w:val="hu-HU"/>
        </w:rPr>
        <w:t>működéssel alapozta meg.</w:t>
      </w:r>
      <w:r w:rsidRPr="00F24674">
        <w:rPr>
          <w:rFonts w:ascii="BMWGroupTN Pro TT" w:hAnsi="BMWGroupTN Pro TT" w:cs="BMWType V2 Light"/>
          <w:color w:val="000000" w:themeColor="text1"/>
          <w:sz w:val="20"/>
          <w:lang w:val="hu-HU"/>
        </w:rPr>
        <w:t> </w:t>
      </w:r>
      <w:r w:rsidRPr="00F24674">
        <w:rPr>
          <w:rFonts w:ascii="MINI Serif" w:hAnsi="MINI Serif" w:cs="BMWType V2 Light"/>
          <w:color w:val="000000" w:themeColor="text1"/>
          <w:sz w:val="20"/>
          <w:lang w:val="hu-HU"/>
        </w:rPr>
        <w:t>A vállalatcsoport stratégiájának alapvető része a</w:t>
      </w:r>
      <w:r w:rsidRPr="00F24674">
        <w:rPr>
          <w:rFonts w:ascii="BMWGroupTN Pro TT" w:hAnsi="BMWGroupTN Pro TT" w:cs="BMWType V2 Light"/>
          <w:color w:val="000000" w:themeColor="text1"/>
          <w:sz w:val="20"/>
          <w:lang w:val="hu-HU"/>
        </w:rPr>
        <w:t> </w:t>
      </w:r>
      <w:r w:rsidRPr="00F24674">
        <w:rPr>
          <w:rFonts w:ascii="MINI Serif" w:hAnsi="MINI Serif" w:cs="BMWType V2 Light"/>
          <w:color w:val="000000" w:themeColor="text1"/>
          <w:sz w:val="20"/>
          <w:lang w:val="hu-HU"/>
        </w:rPr>
        <w:t>környezetvédelmi szempontból és szociálisan is fenntartható értéklánc,</w:t>
      </w:r>
      <w:r w:rsidRPr="00F24674">
        <w:rPr>
          <w:rFonts w:ascii="BMWGroupTN Pro TT" w:hAnsi="BMWGroupTN Pro TT" w:cs="BMWType V2 Light"/>
          <w:color w:val="000000" w:themeColor="text1"/>
          <w:sz w:val="20"/>
          <w:lang w:val="hu-HU"/>
        </w:rPr>
        <w:t> </w:t>
      </w:r>
      <w:r w:rsidRPr="00F24674">
        <w:rPr>
          <w:rFonts w:ascii="MINI Serif" w:hAnsi="MINI Serif" w:cs="BMWType V2 Light"/>
          <w:color w:val="000000" w:themeColor="text1"/>
          <w:sz w:val="20"/>
          <w:lang w:val="hu-HU"/>
        </w:rPr>
        <w:t>amely mindegyik termékét meghatározza – a beszállítói hálózattól kezdve, a sorozatgyártás fázisain keresztül, egészen az életciklusokat követő újrahasznosításig.</w:t>
      </w:r>
    </w:p>
    <w:p w14:paraId="33128704" w14:textId="77777777" w:rsidR="00167F5F" w:rsidRDefault="00167F5F" w:rsidP="00167F5F">
      <w:pPr>
        <w:spacing w:after="0" w:line="240" w:lineRule="auto"/>
        <w:rPr>
          <w:rFonts w:ascii="MINI Serif" w:hAnsi="MINI Serif" w:cs="BMWType V2 Light"/>
          <w:sz w:val="20"/>
          <w:lang w:val="hu-HU"/>
        </w:rPr>
      </w:pPr>
      <w:hyperlink r:id="rId10" w:history="1">
        <w:r w:rsidRPr="00893C5B">
          <w:rPr>
            <w:rStyle w:val="Hyperlink"/>
            <w:rFonts w:ascii="MINI Serif" w:hAnsi="MINI Serif" w:cs="BMWType V2 Light"/>
            <w:sz w:val="20"/>
            <w:lang w:val="hu-HU"/>
          </w:rPr>
          <w:t>www.bmwgroup.com</w:t>
        </w:r>
      </w:hyperlink>
    </w:p>
    <w:p w14:paraId="68D2821C" w14:textId="77777777" w:rsidR="00167F5F" w:rsidRDefault="00167F5F" w:rsidP="00167F5F">
      <w:pPr>
        <w:spacing w:after="0" w:line="240" w:lineRule="auto"/>
        <w:rPr>
          <w:rFonts w:ascii="MINI Serif" w:hAnsi="MINI Serif" w:cs="BMWType V2 Light"/>
          <w:sz w:val="20"/>
          <w:lang w:val="hu-HU"/>
        </w:rPr>
      </w:pPr>
      <w:r w:rsidRPr="00DB5336">
        <w:rPr>
          <w:rFonts w:ascii="MINI Serif" w:hAnsi="MINI Serif" w:cs="BMWType V2 Light"/>
          <w:sz w:val="20"/>
          <w:lang w:val="hu-HU"/>
        </w:rPr>
        <w:t xml:space="preserve">LinkedIn: </w:t>
      </w:r>
      <w:hyperlink r:id="rId11" w:history="1">
        <w:r w:rsidRPr="00E962EC">
          <w:rPr>
            <w:rStyle w:val="Hyperlink"/>
            <w:rFonts w:ascii="MINI Serif" w:hAnsi="MINI Serif" w:cs="BMWType V2 Light"/>
            <w:sz w:val="20"/>
            <w:lang w:val="hu-HU"/>
          </w:rPr>
          <w:t>https://www.linkedin.com/company/bmw-group</w:t>
        </w:r>
      </w:hyperlink>
      <w:r>
        <w:rPr>
          <w:rFonts w:ascii="MINI Serif" w:hAnsi="MINI Serif" w:cs="BMWType V2 Light"/>
          <w:sz w:val="20"/>
          <w:lang w:val="hu-HU"/>
        </w:rPr>
        <w:t>/</w:t>
      </w:r>
      <w:r>
        <w:rPr>
          <w:rFonts w:ascii="MINI Serif" w:hAnsi="MINI Serif" w:cs="BMWType V2 Light"/>
          <w:sz w:val="20"/>
          <w:lang w:val="hu-HU"/>
        </w:rPr>
        <w:br/>
      </w:r>
      <w:r w:rsidRPr="00DB5336">
        <w:rPr>
          <w:rFonts w:ascii="MINI Serif" w:hAnsi="MINI Serif" w:cs="BMWType V2 Light"/>
          <w:sz w:val="20"/>
          <w:lang w:val="hu-HU"/>
        </w:rPr>
        <w:t>YouTube:</w:t>
      </w:r>
      <w:r w:rsidRPr="00DB5336">
        <w:rPr>
          <w:rFonts w:ascii="MINI Serif" w:hAnsi="MINI Serif" w:cs="BMWType V2 Light"/>
          <w:color w:val="1F497D"/>
          <w:sz w:val="20"/>
          <w:lang w:val="hu-HU"/>
        </w:rPr>
        <w:t xml:space="preserve"> </w:t>
      </w:r>
      <w:hyperlink r:id="rId12" w:history="1">
        <w:r w:rsidRPr="00E962EC">
          <w:rPr>
            <w:rStyle w:val="Hyperlink"/>
            <w:rFonts w:ascii="MINI Serif" w:hAnsi="MINI Serif" w:cs="BMWType V2 Light"/>
            <w:sz w:val="20"/>
            <w:lang w:val="hu-HU"/>
          </w:rPr>
          <w:t>http://www.youtube.com/bmwgroup</w:t>
        </w:r>
      </w:hyperlink>
    </w:p>
    <w:p w14:paraId="6ED66E52" w14:textId="77777777" w:rsidR="00167F5F" w:rsidRPr="00DB5336" w:rsidRDefault="00167F5F" w:rsidP="00167F5F">
      <w:pPr>
        <w:spacing w:after="0" w:line="240" w:lineRule="auto"/>
        <w:rPr>
          <w:rFonts w:ascii="MINI Serif" w:hAnsi="MINI Serif" w:cs="BMWType V2 Light"/>
          <w:sz w:val="20"/>
          <w:lang w:val="hu-HU"/>
        </w:rPr>
      </w:pPr>
      <w:r>
        <w:rPr>
          <w:rFonts w:ascii="MINI Serif" w:hAnsi="MINI Serif" w:cs="BMWType V2 Light"/>
          <w:sz w:val="20"/>
          <w:lang w:val="hu-HU"/>
        </w:rPr>
        <w:t>I</w:t>
      </w:r>
      <w:r w:rsidRPr="00DB5336">
        <w:rPr>
          <w:rFonts w:ascii="MINI Serif" w:hAnsi="MINI Serif" w:cs="BMWType V2 Light"/>
          <w:sz w:val="20"/>
          <w:lang w:val="hu-HU"/>
        </w:rPr>
        <w:t xml:space="preserve">nstagram: </w:t>
      </w:r>
      <w:hyperlink r:id="rId13" w:history="1">
        <w:r w:rsidRPr="00DB5336">
          <w:rPr>
            <w:rStyle w:val="Hyperlink"/>
            <w:rFonts w:ascii="MINI Serif" w:hAnsi="MINI Serif" w:cs="BMWType V2 Light"/>
            <w:sz w:val="20"/>
            <w:lang w:val="hu-HU"/>
          </w:rPr>
          <w:t>https://www.instagram.com/bmwgroup</w:t>
        </w:r>
      </w:hyperlink>
    </w:p>
    <w:p w14:paraId="33532D2F" w14:textId="77777777" w:rsidR="00167F5F" w:rsidRPr="00DB5336" w:rsidRDefault="00167F5F" w:rsidP="00167F5F">
      <w:pPr>
        <w:spacing w:after="0" w:line="240" w:lineRule="auto"/>
        <w:rPr>
          <w:rFonts w:ascii="MINI Serif" w:hAnsi="MINI Serif" w:cs="BMWType V2 Light"/>
          <w:color w:val="1F497D"/>
          <w:sz w:val="20"/>
          <w:lang w:val="hu-HU"/>
        </w:rPr>
      </w:pPr>
      <w:r w:rsidRPr="00DB5336">
        <w:rPr>
          <w:rFonts w:ascii="MINI Serif" w:hAnsi="MINI Serif" w:cs="BMWType V2 Light"/>
          <w:sz w:val="20"/>
          <w:lang w:val="hu-HU"/>
        </w:rPr>
        <w:t>Facebook:</w:t>
      </w:r>
      <w:r w:rsidRPr="00DB5336">
        <w:rPr>
          <w:rFonts w:ascii="MINI Serif" w:hAnsi="MINI Serif" w:cs="BMWType V2 Light"/>
          <w:color w:val="1F497D"/>
          <w:sz w:val="20"/>
          <w:lang w:val="hu-HU"/>
        </w:rPr>
        <w:t xml:space="preserve"> </w:t>
      </w:r>
      <w:hyperlink r:id="rId14" w:history="1">
        <w:r w:rsidRPr="00E962EC">
          <w:rPr>
            <w:rStyle w:val="Hyperlink"/>
            <w:rFonts w:ascii="MINI Serif" w:hAnsi="MINI Serif" w:cs="BMWType V2 Light"/>
            <w:sz w:val="20"/>
            <w:lang w:val="hu-HU"/>
          </w:rPr>
          <w:t>http://www.facebook.com/bmwgroup</w:t>
        </w:r>
      </w:hyperlink>
    </w:p>
    <w:sectPr w:rsidR="00167F5F" w:rsidRPr="00DB5336" w:rsidSect="008C6C51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702" w:right="567" w:bottom="284" w:left="269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438B" w14:textId="77777777" w:rsidR="0089033B" w:rsidRDefault="0089033B">
      <w:r>
        <w:separator/>
      </w:r>
    </w:p>
  </w:endnote>
  <w:endnote w:type="continuationSeparator" w:id="0">
    <w:p w14:paraId="4FABE85F" w14:textId="77777777" w:rsidR="0089033B" w:rsidRDefault="0089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MW Helvetica Ligh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Helvetic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MWTypeLight">
    <w:altName w:val="Arial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MINITypeRegular">
    <w:altName w:val="Arial"/>
    <w:panose1 w:val="020B0504030000020003"/>
    <w:charset w:val="EE"/>
    <w:family w:val="swiss"/>
    <w:pitch w:val="variable"/>
    <w:sig w:usb0="80000027" w:usb1="00000000" w:usb2="00000000" w:usb3="00000000" w:csb0="00000093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 Serif">
    <w:panose1 w:val="00000500000000000000"/>
    <w:charset w:val="EE"/>
    <w:family w:val="auto"/>
    <w:pitch w:val="variable"/>
    <w:sig w:usb0="00000287" w:usb1="00000000" w:usb2="00000000" w:usb3="00000000" w:csb0="0000009F" w:csb1="00000000"/>
  </w:font>
  <w:font w:name="MINIType v2 Regular">
    <w:panose1 w:val="020B0504030000020003"/>
    <w:charset w:val="EE"/>
    <w:family w:val="swiss"/>
    <w:pitch w:val="variable"/>
    <w:sig w:usb0="A00022A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GroupTN Pro T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AF57" w14:textId="77777777" w:rsidR="000327A5" w:rsidRDefault="00032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B19F" w14:textId="77777777" w:rsidR="00FC7073" w:rsidRDefault="00747042">
    <w:pPr>
      <w:pStyle w:val="Footer"/>
    </w:pPr>
    <w:r>
      <w:rPr>
        <w:noProof/>
        <w:lang w:val="hu-HU" w:eastAsia="hu-HU"/>
      </w:rPr>
      <w:drawing>
        <wp:anchor distT="0" distB="0" distL="114300" distR="114300" simplePos="0" relativeHeight="251660288" behindDoc="0" locked="0" layoutInCell="1" allowOverlap="1" wp14:anchorId="4B8CFB33" wp14:editId="7A8DAB91">
          <wp:simplePos x="0" y="0"/>
          <wp:positionH relativeFrom="column">
            <wp:posOffset>4623435</wp:posOffset>
          </wp:positionH>
          <wp:positionV relativeFrom="margin">
            <wp:posOffset>-737870</wp:posOffset>
          </wp:positionV>
          <wp:extent cx="1076325" cy="533400"/>
          <wp:effectExtent l="19050" t="0" r="9525" b="0"/>
          <wp:wrapThrough wrapText="bothSides">
            <wp:wrapPolygon edited="0">
              <wp:start x="-382" y="0"/>
              <wp:lineTo x="-382" y="20829"/>
              <wp:lineTo x="21791" y="20829"/>
              <wp:lineTo x="21791" y="0"/>
              <wp:lineTo x="-382" y="0"/>
            </wp:wrapPolygon>
          </wp:wrapThrough>
          <wp:docPr id="1" name="Bild 8" descr="Macintosh HD:Users:barbarakuerten:Desktop:MINI_symbol_100K_18mm 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Macintosh HD:Users:barbarakuerten:Desktop:MINI_symbol_100K_18mm ne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BF50" w14:textId="77777777" w:rsidR="000327A5" w:rsidRDefault="00032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48AB" w14:textId="77777777" w:rsidR="0089033B" w:rsidRDefault="0089033B">
      <w:r>
        <w:separator/>
      </w:r>
    </w:p>
  </w:footnote>
  <w:footnote w:type="continuationSeparator" w:id="0">
    <w:p w14:paraId="04CD21A4" w14:textId="77777777" w:rsidR="0089033B" w:rsidRDefault="00890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926E" w14:textId="77777777" w:rsidR="00FC7073" w:rsidRDefault="00DE2577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FC7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7073">
      <w:rPr>
        <w:rStyle w:val="PageNumber"/>
        <w:noProof/>
      </w:rPr>
      <w:t>5</w:t>
    </w:r>
    <w:r>
      <w:rPr>
        <w:rStyle w:val="PageNumber"/>
      </w:rPr>
      <w:fldChar w:fldCharType="end"/>
    </w:r>
  </w:p>
  <w:p w14:paraId="167B47E7" w14:textId="77777777" w:rsidR="00FC7073" w:rsidRDefault="00FC7073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2AB6" w14:textId="77777777" w:rsidR="00FC7073" w:rsidRPr="0061619C" w:rsidRDefault="00FC7073" w:rsidP="008F4646">
    <w:pPr>
      <w:pStyle w:val="Header"/>
      <w:framePr w:w="1420" w:h="3402" w:hRule="exact" w:wrap="around" w:vAnchor="page" w:hAnchor="page" w:x="802" w:y="653"/>
      <w:spacing w:after="0" w:line="170" w:lineRule="exact"/>
      <w:ind w:right="0"/>
      <w:rPr>
        <w:rStyle w:val="PageNumber"/>
        <w:rFonts w:ascii="MINI Serif" w:hAnsi="MINI Serif"/>
        <w:bCs/>
        <w:color w:val="auto"/>
        <w:sz w:val="16"/>
        <w:szCs w:val="16"/>
        <w:lang w:val="hu-HU"/>
      </w:rPr>
    </w:pPr>
    <w:r w:rsidRPr="00517D62">
      <w:rPr>
        <w:rStyle w:val="PageNumber"/>
        <w:rFonts w:ascii="MINI Serif" w:hAnsi="MINI Serif"/>
        <w:b/>
        <w:bCs/>
        <w:color w:val="auto"/>
        <w:sz w:val="16"/>
        <w:szCs w:val="16"/>
        <w:lang w:val="hu-HU"/>
      </w:rPr>
      <w:t>MINI</w:t>
    </w:r>
    <w:r w:rsidRPr="0061619C">
      <w:rPr>
        <w:rStyle w:val="PageNumber"/>
        <w:rFonts w:ascii="MINI Serif" w:hAnsi="MINI Serif"/>
        <w:b/>
        <w:bCs/>
        <w:color w:val="auto"/>
        <w:sz w:val="16"/>
        <w:szCs w:val="16"/>
        <w:lang w:val="hu-HU"/>
      </w:rPr>
      <w:br/>
    </w:r>
    <w:r w:rsidRPr="0061619C">
      <w:rPr>
        <w:rStyle w:val="PageNumber"/>
        <w:rFonts w:ascii="MINI Serif" w:hAnsi="MINI Serif"/>
        <w:bCs/>
        <w:color w:val="auto"/>
        <w:sz w:val="16"/>
        <w:szCs w:val="16"/>
        <w:lang w:val="hu-HU"/>
      </w:rPr>
      <w:t>sajtóinformáció</w:t>
    </w:r>
  </w:p>
  <w:p w14:paraId="1F4D51ED" w14:textId="77777777" w:rsidR="00FC7073" w:rsidRPr="0061619C" w:rsidRDefault="00FC7073" w:rsidP="008F4646">
    <w:pPr>
      <w:pStyle w:val="Header"/>
      <w:framePr w:w="1420" w:h="3402" w:hRule="exact" w:wrap="around" w:vAnchor="page" w:hAnchor="page" w:x="802" w:y="653"/>
      <w:spacing w:after="0" w:line="170" w:lineRule="exact"/>
      <w:ind w:right="0"/>
      <w:rPr>
        <w:rStyle w:val="PageNumber"/>
        <w:rFonts w:ascii="MINI Serif" w:hAnsi="MINI Serif"/>
        <w:bCs/>
        <w:color w:val="auto"/>
        <w:sz w:val="16"/>
        <w:szCs w:val="16"/>
        <w:lang w:val="hu-HU"/>
      </w:rPr>
    </w:pPr>
  </w:p>
  <w:p w14:paraId="744CA159" w14:textId="77777777" w:rsidR="00FC7073" w:rsidRPr="008F1184" w:rsidRDefault="00BD3ED3" w:rsidP="008F4646">
    <w:pPr>
      <w:pStyle w:val="Header"/>
      <w:framePr w:w="1420" w:h="3402" w:hRule="exact" w:wrap="around" w:vAnchor="page" w:hAnchor="page" w:x="802" w:y="653"/>
      <w:spacing w:after="0" w:line="170" w:lineRule="exact"/>
      <w:ind w:right="0"/>
      <w:rPr>
        <w:rFonts w:ascii="MINI Serif" w:hAnsi="MINI Serif"/>
        <w:bCs/>
        <w:color w:val="auto"/>
        <w:sz w:val="16"/>
        <w:szCs w:val="16"/>
        <w:lang w:val="hu-HU"/>
      </w:rPr>
    </w:pPr>
    <w:r>
      <w:rPr>
        <w:rStyle w:val="PageNumber"/>
        <w:rFonts w:ascii="MINI Serif" w:hAnsi="MINI Serif"/>
        <w:bCs/>
        <w:color w:val="auto"/>
        <w:sz w:val="16"/>
        <w:szCs w:val="16"/>
        <w:lang w:val="hu-HU"/>
      </w:rPr>
      <w:t>2026</w:t>
    </w:r>
    <w:r w:rsidR="00943070">
      <w:rPr>
        <w:rStyle w:val="PageNumber"/>
        <w:rFonts w:ascii="MINI Serif" w:hAnsi="MINI Serif"/>
        <w:bCs/>
        <w:color w:val="auto"/>
        <w:sz w:val="16"/>
        <w:szCs w:val="16"/>
        <w:lang w:val="hu-HU"/>
      </w:rPr>
      <w:t xml:space="preserve">. </w:t>
    </w:r>
    <w:r w:rsidR="004D00DF">
      <w:rPr>
        <w:rStyle w:val="PageNumber"/>
        <w:rFonts w:ascii="MINI Serif" w:hAnsi="MINI Serif"/>
        <w:bCs/>
        <w:color w:val="auto"/>
        <w:sz w:val="16"/>
        <w:szCs w:val="16"/>
        <w:lang w:val="hu-HU"/>
      </w:rPr>
      <w:t>április</w:t>
    </w:r>
    <w:r w:rsidR="00C15E7D">
      <w:rPr>
        <w:rStyle w:val="PageNumber"/>
        <w:rFonts w:ascii="MINI Serif" w:hAnsi="MINI Serif"/>
        <w:bCs/>
        <w:color w:val="auto"/>
        <w:sz w:val="16"/>
        <w:szCs w:val="16"/>
        <w:lang w:val="hu-HU"/>
      </w:rPr>
      <w:t xml:space="preserve"> </w:t>
    </w:r>
    <w:r w:rsidR="004D00DF">
      <w:rPr>
        <w:rStyle w:val="PageNumber"/>
        <w:rFonts w:ascii="MINI Serif" w:hAnsi="MINI Serif"/>
        <w:bCs/>
        <w:color w:val="auto"/>
        <w:sz w:val="16"/>
        <w:szCs w:val="16"/>
        <w:lang w:val="hu-HU"/>
      </w:rPr>
      <w:t>10</w:t>
    </w:r>
    <w:r w:rsidR="00E57484">
      <w:rPr>
        <w:rStyle w:val="PageNumber"/>
        <w:rFonts w:ascii="MINI Serif" w:hAnsi="MINI Serif"/>
        <w:bCs/>
        <w:color w:val="auto"/>
        <w:sz w:val="16"/>
        <w:szCs w:val="16"/>
        <w:lang w:val="hu-HU"/>
      </w:rPr>
      <w:t>.</w:t>
    </w:r>
  </w:p>
  <w:p w14:paraId="3AD6D2A3" w14:textId="77777777" w:rsidR="00FC7073" w:rsidRPr="003D4796" w:rsidRDefault="00FC7073" w:rsidP="008F4646">
    <w:pPr>
      <w:pStyle w:val="Header"/>
      <w:framePr w:w="1429" w:h="3391" w:hRule="exact" w:wrap="notBeside" w:vAnchor="page" w:hAnchor="page" w:x="442" w:y="2525"/>
      <w:spacing w:after="0" w:line="240" w:lineRule="auto"/>
      <w:ind w:right="0"/>
      <w:rPr>
        <w:rFonts w:ascii="MINI Serif" w:hAnsi="MINI Serif"/>
        <w:b/>
        <w:bCs/>
        <w:caps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cs="Times New Roman" w:hint="default"/>
      </w:rPr>
    </w:lvl>
  </w:abstractNum>
  <w:abstractNum w:abstractNumId="1" w15:restartNumberingAfterBreak="0">
    <w:nsid w:val="015E1ADF"/>
    <w:multiLevelType w:val="hybridMultilevel"/>
    <w:tmpl w:val="E3086DB0"/>
    <w:lvl w:ilvl="0" w:tplc="0407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 w15:restartNumberingAfterBreak="0">
    <w:nsid w:val="029123AA"/>
    <w:multiLevelType w:val="hybridMultilevel"/>
    <w:tmpl w:val="DC7C2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2D6F"/>
    <w:multiLevelType w:val="hybridMultilevel"/>
    <w:tmpl w:val="75082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07B79"/>
    <w:multiLevelType w:val="hybridMultilevel"/>
    <w:tmpl w:val="2E3646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A376E"/>
    <w:multiLevelType w:val="hybridMultilevel"/>
    <w:tmpl w:val="6D4A3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3131F"/>
    <w:multiLevelType w:val="hybridMultilevel"/>
    <w:tmpl w:val="9E327A36"/>
    <w:lvl w:ilvl="0" w:tplc="154E12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1D227EB"/>
    <w:multiLevelType w:val="hybridMultilevel"/>
    <w:tmpl w:val="8FD686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D0538"/>
    <w:multiLevelType w:val="hybridMultilevel"/>
    <w:tmpl w:val="F1EA49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663AC"/>
    <w:multiLevelType w:val="hybridMultilevel"/>
    <w:tmpl w:val="1F9E5BE4"/>
    <w:lvl w:ilvl="0" w:tplc="0407000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10" w15:restartNumberingAfterBreak="0">
    <w:nsid w:val="37381186"/>
    <w:multiLevelType w:val="hybridMultilevel"/>
    <w:tmpl w:val="3C448C48"/>
    <w:lvl w:ilvl="0" w:tplc="1878FF8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FA1E4B"/>
    <w:multiLevelType w:val="hybridMultilevel"/>
    <w:tmpl w:val="73F0400C"/>
    <w:lvl w:ilvl="0" w:tplc="1D243B80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1536FB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C009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1A6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644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A03E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8F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6A7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A08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105C1"/>
    <w:multiLevelType w:val="hybridMultilevel"/>
    <w:tmpl w:val="AAC4C0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17669"/>
    <w:multiLevelType w:val="hybridMultilevel"/>
    <w:tmpl w:val="9BB05290"/>
    <w:lvl w:ilvl="0" w:tplc="04DCEBC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F741DD0"/>
    <w:multiLevelType w:val="hybridMultilevel"/>
    <w:tmpl w:val="F272A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B423D"/>
    <w:multiLevelType w:val="hybridMultilevel"/>
    <w:tmpl w:val="56F43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F67EF"/>
    <w:multiLevelType w:val="hybridMultilevel"/>
    <w:tmpl w:val="423450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24A5C"/>
    <w:multiLevelType w:val="hybridMultilevel"/>
    <w:tmpl w:val="A492E1F8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C726F57"/>
    <w:multiLevelType w:val="hybridMultilevel"/>
    <w:tmpl w:val="6BFAE8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511907">
    <w:abstractNumId w:val="0"/>
  </w:num>
  <w:num w:numId="2" w16cid:durableId="1509516667">
    <w:abstractNumId w:val="11"/>
  </w:num>
  <w:num w:numId="3" w16cid:durableId="1629386976">
    <w:abstractNumId w:val="6"/>
  </w:num>
  <w:num w:numId="4" w16cid:durableId="2128497732">
    <w:abstractNumId w:val="10"/>
  </w:num>
  <w:num w:numId="5" w16cid:durableId="1682121240">
    <w:abstractNumId w:val="14"/>
  </w:num>
  <w:num w:numId="6" w16cid:durableId="1685210549">
    <w:abstractNumId w:val="3"/>
  </w:num>
  <w:num w:numId="7" w16cid:durableId="1272664974">
    <w:abstractNumId w:val="4"/>
  </w:num>
  <w:num w:numId="8" w16cid:durableId="609626556">
    <w:abstractNumId w:val="9"/>
  </w:num>
  <w:num w:numId="9" w16cid:durableId="1914849628">
    <w:abstractNumId w:val="1"/>
  </w:num>
  <w:num w:numId="10" w16cid:durableId="1810127067">
    <w:abstractNumId w:val="15"/>
  </w:num>
  <w:num w:numId="11" w16cid:durableId="870413512">
    <w:abstractNumId w:val="18"/>
  </w:num>
  <w:num w:numId="12" w16cid:durableId="675307660">
    <w:abstractNumId w:val="13"/>
  </w:num>
  <w:num w:numId="13" w16cid:durableId="745344692">
    <w:abstractNumId w:val="8"/>
  </w:num>
  <w:num w:numId="14" w16cid:durableId="1338386524">
    <w:abstractNumId w:val="17"/>
  </w:num>
  <w:num w:numId="15" w16cid:durableId="1928348752">
    <w:abstractNumId w:val="2"/>
  </w:num>
  <w:num w:numId="16" w16cid:durableId="166676805">
    <w:abstractNumId w:val="7"/>
  </w:num>
  <w:num w:numId="17" w16cid:durableId="1560674638">
    <w:abstractNumId w:val="5"/>
  </w:num>
  <w:num w:numId="18" w16cid:durableId="26880898">
    <w:abstractNumId w:val="12"/>
  </w:num>
  <w:num w:numId="19" w16cid:durableId="1913465764">
    <w:abstractNumId w:val="19"/>
  </w:num>
  <w:num w:numId="20" w16cid:durableId="20572732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7D"/>
    <w:rsid w:val="0000000B"/>
    <w:rsid w:val="000018DF"/>
    <w:rsid w:val="00003E23"/>
    <w:rsid w:val="000051C1"/>
    <w:rsid w:val="00012402"/>
    <w:rsid w:val="00013FBE"/>
    <w:rsid w:val="00014284"/>
    <w:rsid w:val="00014D67"/>
    <w:rsid w:val="0001588E"/>
    <w:rsid w:val="00015A34"/>
    <w:rsid w:val="0001626B"/>
    <w:rsid w:val="000167DA"/>
    <w:rsid w:val="00016E44"/>
    <w:rsid w:val="00020548"/>
    <w:rsid w:val="00021EC6"/>
    <w:rsid w:val="00022B13"/>
    <w:rsid w:val="00023614"/>
    <w:rsid w:val="0002449E"/>
    <w:rsid w:val="0002474A"/>
    <w:rsid w:val="000270E6"/>
    <w:rsid w:val="000273EA"/>
    <w:rsid w:val="00031ED0"/>
    <w:rsid w:val="000327A5"/>
    <w:rsid w:val="00032BF9"/>
    <w:rsid w:val="0003410D"/>
    <w:rsid w:val="00035552"/>
    <w:rsid w:val="000364F9"/>
    <w:rsid w:val="00036B3A"/>
    <w:rsid w:val="00037AAC"/>
    <w:rsid w:val="00037AE2"/>
    <w:rsid w:val="00040C04"/>
    <w:rsid w:val="00043761"/>
    <w:rsid w:val="00043F91"/>
    <w:rsid w:val="000455AE"/>
    <w:rsid w:val="00046448"/>
    <w:rsid w:val="0004649D"/>
    <w:rsid w:val="000470D2"/>
    <w:rsid w:val="00050380"/>
    <w:rsid w:val="00050683"/>
    <w:rsid w:val="00050AC8"/>
    <w:rsid w:val="0005188B"/>
    <w:rsid w:val="00053049"/>
    <w:rsid w:val="00053961"/>
    <w:rsid w:val="00053F1F"/>
    <w:rsid w:val="00060543"/>
    <w:rsid w:val="0006087E"/>
    <w:rsid w:val="00063FDE"/>
    <w:rsid w:val="00065084"/>
    <w:rsid w:val="00066425"/>
    <w:rsid w:val="00071038"/>
    <w:rsid w:val="000722A0"/>
    <w:rsid w:val="00072F4D"/>
    <w:rsid w:val="000743F2"/>
    <w:rsid w:val="0007494A"/>
    <w:rsid w:val="00075272"/>
    <w:rsid w:val="00077DDB"/>
    <w:rsid w:val="00082BDF"/>
    <w:rsid w:val="0008381A"/>
    <w:rsid w:val="000871F9"/>
    <w:rsid w:val="00087C1C"/>
    <w:rsid w:val="00087C9F"/>
    <w:rsid w:val="000938E9"/>
    <w:rsid w:val="000963BC"/>
    <w:rsid w:val="000969DB"/>
    <w:rsid w:val="000A1C27"/>
    <w:rsid w:val="000A2600"/>
    <w:rsid w:val="000A4F9D"/>
    <w:rsid w:val="000A73D5"/>
    <w:rsid w:val="000A79E8"/>
    <w:rsid w:val="000B11EE"/>
    <w:rsid w:val="000B25B4"/>
    <w:rsid w:val="000B4E64"/>
    <w:rsid w:val="000C00ED"/>
    <w:rsid w:val="000C078C"/>
    <w:rsid w:val="000C0DA6"/>
    <w:rsid w:val="000C2DE0"/>
    <w:rsid w:val="000C4659"/>
    <w:rsid w:val="000C5EB5"/>
    <w:rsid w:val="000C641F"/>
    <w:rsid w:val="000C7205"/>
    <w:rsid w:val="000D0D52"/>
    <w:rsid w:val="000D2371"/>
    <w:rsid w:val="000D246F"/>
    <w:rsid w:val="000D4795"/>
    <w:rsid w:val="000D52BB"/>
    <w:rsid w:val="000D5C21"/>
    <w:rsid w:val="000D5E10"/>
    <w:rsid w:val="000D6AC0"/>
    <w:rsid w:val="000D6AC2"/>
    <w:rsid w:val="000D706C"/>
    <w:rsid w:val="000E0DD3"/>
    <w:rsid w:val="000E1882"/>
    <w:rsid w:val="000E1F2E"/>
    <w:rsid w:val="000E2F90"/>
    <w:rsid w:val="000E48A1"/>
    <w:rsid w:val="000E5482"/>
    <w:rsid w:val="000E6486"/>
    <w:rsid w:val="000E7902"/>
    <w:rsid w:val="000F0880"/>
    <w:rsid w:val="000F371F"/>
    <w:rsid w:val="000F418B"/>
    <w:rsid w:val="000F6360"/>
    <w:rsid w:val="000F722C"/>
    <w:rsid w:val="00100C62"/>
    <w:rsid w:val="00102358"/>
    <w:rsid w:val="00105B99"/>
    <w:rsid w:val="001067CF"/>
    <w:rsid w:val="00107F22"/>
    <w:rsid w:val="00110CF7"/>
    <w:rsid w:val="00111042"/>
    <w:rsid w:val="00112EA3"/>
    <w:rsid w:val="00113068"/>
    <w:rsid w:val="001132B0"/>
    <w:rsid w:val="00113986"/>
    <w:rsid w:val="00116581"/>
    <w:rsid w:val="00116ADC"/>
    <w:rsid w:val="001177EB"/>
    <w:rsid w:val="00120496"/>
    <w:rsid w:val="001208F4"/>
    <w:rsid w:val="00121E39"/>
    <w:rsid w:val="00123D69"/>
    <w:rsid w:val="00126336"/>
    <w:rsid w:val="00131DC5"/>
    <w:rsid w:val="001352B8"/>
    <w:rsid w:val="001354D1"/>
    <w:rsid w:val="0014110F"/>
    <w:rsid w:val="00141D56"/>
    <w:rsid w:val="001432BA"/>
    <w:rsid w:val="001478A5"/>
    <w:rsid w:val="00155625"/>
    <w:rsid w:val="00156033"/>
    <w:rsid w:val="00157777"/>
    <w:rsid w:val="00160A31"/>
    <w:rsid w:val="00160E90"/>
    <w:rsid w:val="00160F92"/>
    <w:rsid w:val="00161E75"/>
    <w:rsid w:val="00162C4B"/>
    <w:rsid w:val="00163988"/>
    <w:rsid w:val="001643E5"/>
    <w:rsid w:val="001652CF"/>
    <w:rsid w:val="00165CAF"/>
    <w:rsid w:val="0016651D"/>
    <w:rsid w:val="00166529"/>
    <w:rsid w:val="001678AB"/>
    <w:rsid w:val="00167BA1"/>
    <w:rsid w:val="00167F5F"/>
    <w:rsid w:val="00170726"/>
    <w:rsid w:val="00170B3C"/>
    <w:rsid w:val="00171941"/>
    <w:rsid w:val="0017249F"/>
    <w:rsid w:val="00173288"/>
    <w:rsid w:val="001745C9"/>
    <w:rsid w:val="00174F71"/>
    <w:rsid w:val="001761C5"/>
    <w:rsid w:val="00176FFD"/>
    <w:rsid w:val="00177DA6"/>
    <w:rsid w:val="0018342E"/>
    <w:rsid w:val="00183E81"/>
    <w:rsid w:val="0018745F"/>
    <w:rsid w:val="001901E4"/>
    <w:rsid w:val="00191E3F"/>
    <w:rsid w:val="00192878"/>
    <w:rsid w:val="00192955"/>
    <w:rsid w:val="00194DBE"/>
    <w:rsid w:val="00197722"/>
    <w:rsid w:val="001A21C9"/>
    <w:rsid w:val="001A282C"/>
    <w:rsid w:val="001A4F3C"/>
    <w:rsid w:val="001A5E53"/>
    <w:rsid w:val="001A631C"/>
    <w:rsid w:val="001A637C"/>
    <w:rsid w:val="001B25EF"/>
    <w:rsid w:val="001B3789"/>
    <w:rsid w:val="001B3EFD"/>
    <w:rsid w:val="001C0D00"/>
    <w:rsid w:val="001C1A5F"/>
    <w:rsid w:val="001C717D"/>
    <w:rsid w:val="001C7229"/>
    <w:rsid w:val="001D0138"/>
    <w:rsid w:val="001D057B"/>
    <w:rsid w:val="001D08B5"/>
    <w:rsid w:val="001D1C2D"/>
    <w:rsid w:val="001D31C2"/>
    <w:rsid w:val="001D3C99"/>
    <w:rsid w:val="001D454E"/>
    <w:rsid w:val="001D4E7D"/>
    <w:rsid w:val="001D5F01"/>
    <w:rsid w:val="001D61A4"/>
    <w:rsid w:val="001D7DFF"/>
    <w:rsid w:val="001E0962"/>
    <w:rsid w:val="001E13A5"/>
    <w:rsid w:val="001E3958"/>
    <w:rsid w:val="001E71CD"/>
    <w:rsid w:val="001E7342"/>
    <w:rsid w:val="001F0B32"/>
    <w:rsid w:val="001F1722"/>
    <w:rsid w:val="001F3A53"/>
    <w:rsid w:val="001F5BF5"/>
    <w:rsid w:val="001F642A"/>
    <w:rsid w:val="00200C3B"/>
    <w:rsid w:val="00201090"/>
    <w:rsid w:val="0020234F"/>
    <w:rsid w:val="00202BFE"/>
    <w:rsid w:val="00204700"/>
    <w:rsid w:val="00205045"/>
    <w:rsid w:val="00205166"/>
    <w:rsid w:val="00205508"/>
    <w:rsid w:val="00205695"/>
    <w:rsid w:val="002064F2"/>
    <w:rsid w:val="00210282"/>
    <w:rsid w:val="00210D4D"/>
    <w:rsid w:val="00211BD2"/>
    <w:rsid w:val="00212A6E"/>
    <w:rsid w:val="00213C41"/>
    <w:rsid w:val="00214E31"/>
    <w:rsid w:val="00215D77"/>
    <w:rsid w:val="00217A30"/>
    <w:rsid w:val="00220650"/>
    <w:rsid w:val="0022088B"/>
    <w:rsid w:val="00220AA6"/>
    <w:rsid w:val="00220FF1"/>
    <w:rsid w:val="00224CFE"/>
    <w:rsid w:val="00225655"/>
    <w:rsid w:val="002309F2"/>
    <w:rsid w:val="00230FF5"/>
    <w:rsid w:val="00231097"/>
    <w:rsid w:val="0023253D"/>
    <w:rsid w:val="00235503"/>
    <w:rsid w:val="00235FD9"/>
    <w:rsid w:val="00236330"/>
    <w:rsid w:val="00236DDA"/>
    <w:rsid w:val="0024050B"/>
    <w:rsid w:val="00240674"/>
    <w:rsid w:val="00240AA8"/>
    <w:rsid w:val="0024295C"/>
    <w:rsid w:val="00243811"/>
    <w:rsid w:val="00245F2D"/>
    <w:rsid w:val="0025094A"/>
    <w:rsid w:val="002509AE"/>
    <w:rsid w:val="002516BE"/>
    <w:rsid w:val="002529AF"/>
    <w:rsid w:val="002537EB"/>
    <w:rsid w:val="00253EB6"/>
    <w:rsid w:val="0025495C"/>
    <w:rsid w:val="00254AAF"/>
    <w:rsid w:val="00256667"/>
    <w:rsid w:val="00256DE1"/>
    <w:rsid w:val="00257179"/>
    <w:rsid w:val="00257DF3"/>
    <w:rsid w:val="00260755"/>
    <w:rsid w:val="00260A67"/>
    <w:rsid w:val="0026243B"/>
    <w:rsid w:val="0026296E"/>
    <w:rsid w:val="0026495B"/>
    <w:rsid w:val="00266832"/>
    <w:rsid w:val="00266959"/>
    <w:rsid w:val="002719E2"/>
    <w:rsid w:val="002726D8"/>
    <w:rsid w:val="00276148"/>
    <w:rsid w:val="002761A3"/>
    <w:rsid w:val="00281D7A"/>
    <w:rsid w:val="002829AB"/>
    <w:rsid w:val="00286770"/>
    <w:rsid w:val="002868ED"/>
    <w:rsid w:val="00286CA5"/>
    <w:rsid w:val="00286DE0"/>
    <w:rsid w:val="00286E26"/>
    <w:rsid w:val="002878C8"/>
    <w:rsid w:val="00290BDA"/>
    <w:rsid w:val="00291FC4"/>
    <w:rsid w:val="00292D21"/>
    <w:rsid w:val="0029465C"/>
    <w:rsid w:val="002946EA"/>
    <w:rsid w:val="002A0297"/>
    <w:rsid w:val="002A16E4"/>
    <w:rsid w:val="002A1A8C"/>
    <w:rsid w:val="002A2869"/>
    <w:rsid w:val="002A2FED"/>
    <w:rsid w:val="002A4898"/>
    <w:rsid w:val="002A4912"/>
    <w:rsid w:val="002A4B27"/>
    <w:rsid w:val="002A52C9"/>
    <w:rsid w:val="002A574B"/>
    <w:rsid w:val="002A6105"/>
    <w:rsid w:val="002A6882"/>
    <w:rsid w:val="002A6A43"/>
    <w:rsid w:val="002A6A77"/>
    <w:rsid w:val="002A6D59"/>
    <w:rsid w:val="002B170C"/>
    <w:rsid w:val="002B1CCA"/>
    <w:rsid w:val="002B5010"/>
    <w:rsid w:val="002B5917"/>
    <w:rsid w:val="002B6E55"/>
    <w:rsid w:val="002C071F"/>
    <w:rsid w:val="002C0B53"/>
    <w:rsid w:val="002C29B6"/>
    <w:rsid w:val="002C2ADB"/>
    <w:rsid w:val="002C4BB9"/>
    <w:rsid w:val="002C524F"/>
    <w:rsid w:val="002C602A"/>
    <w:rsid w:val="002C6CAC"/>
    <w:rsid w:val="002D0E5A"/>
    <w:rsid w:val="002D1EF4"/>
    <w:rsid w:val="002D3486"/>
    <w:rsid w:val="002D3E87"/>
    <w:rsid w:val="002D7B1B"/>
    <w:rsid w:val="002E3300"/>
    <w:rsid w:val="002E475C"/>
    <w:rsid w:val="002E4A55"/>
    <w:rsid w:val="002E4A84"/>
    <w:rsid w:val="002E5419"/>
    <w:rsid w:val="002E7484"/>
    <w:rsid w:val="002F0882"/>
    <w:rsid w:val="002F292D"/>
    <w:rsid w:val="003006B2"/>
    <w:rsid w:val="003016CD"/>
    <w:rsid w:val="00301760"/>
    <w:rsid w:val="0030317D"/>
    <w:rsid w:val="00303322"/>
    <w:rsid w:val="00303F39"/>
    <w:rsid w:val="00305930"/>
    <w:rsid w:val="00311635"/>
    <w:rsid w:val="003128D3"/>
    <w:rsid w:val="0031294E"/>
    <w:rsid w:val="00314268"/>
    <w:rsid w:val="00314C46"/>
    <w:rsid w:val="00315453"/>
    <w:rsid w:val="00316471"/>
    <w:rsid w:val="00316527"/>
    <w:rsid w:val="00316CE7"/>
    <w:rsid w:val="0032270C"/>
    <w:rsid w:val="00322C10"/>
    <w:rsid w:val="00322DF7"/>
    <w:rsid w:val="003237CC"/>
    <w:rsid w:val="00323EDB"/>
    <w:rsid w:val="00324C94"/>
    <w:rsid w:val="00326B97"/>
    <w:rsid w:val="003310B8"/>
    <w:rsid w:val="00331249"/>
    <w:rsid w:val="00331431"/>
    <w:rsid w:val="00334D2D"/>
    <w:rsid w:val="00334E48"/>
    <w:rsid w:val="0033674F"/>
    <w:rsid w:val="003371B8"/>
    <w:rsid w:val="003374D9"/>
    <w:rsid w:val="00340143"/>
    <w:rsid w:val="003441FE"/>
    <w:rsid w:val="00344E25"/>
    <w:rsid w:val="00345CE1"/>
    <w:rsid w:val="003464F3"/>
    <w:rsid w:val="00346BB9"/>
    <w:rsid w:val="003508AC"/>
    <w:rsid w:val="00350DF7"/>
    <w:rsid w:val="0035102F"/>
    <w:rsid w:val="003511E3"/>
    <w:rsid w:val="00351420"/>
    <w:rsid w:val="00351EE9"/>
    <w:rsid w:val="00352481"/>
    <w:rsid w:val="003568A0"/>
    <w:rsid w:val="00360D31"/>
    <w:rsid w:val="00361126"/>
    <w:rsid w:val="0036208E"/>
    <w:rsid w:val="003630BC"/>
    <w:rsid w:val="00364134"/>
    <w:rsid w:val="003657F4"/>
    <w:rsid w:val="00365AE7"/>
    <w:rsid w:val="00365B00"/>
    <w:rsid w:val="00365E19"/>
    <w:rsid w:val="00366632"/>
    <w:rsid w:val="003679FB"/>
    <w:rsid w:val="00370BEF"/>
    <w:rsid w:val="00371271"/>
    <w:rsid w:val="00371615"/>
    <w:rsid w:val="003719C2"/>
    <w:rsid w:val="00374F4D"/>
    <w:rsid w:val="0037767C"/>
    <w:rsid w:val="0038222B"/>
    <w:rsid w:val="003836FC"/>
    <w:rsid w:val="00383E4C"/>
    <w:rsid w:val="003907E3"/>
    <w:rsid w:val="00390904"/>
    <w:rsid w:val="0039125C"/>
    <w:rsid w:val="003916DB"/>
    <w:rsid w:val="00391F3B"/>
    <w:rsid w:val="003936A9"/>
    <w:rsid w:val="0039497F"/>
    <w:rsid w:val="0039773F"/>
    <w:rsid w:val="00397FCA"/>
    <w:rsid w:val="003A09D6"/>
    <w:rsid w:val="003A1154"/>
    <w:rsid w:val="003A13CA"/>
    <w:rsid w:val="003A275A"/>
    <w:rsid w:val="003A2E13"/>
    <w:rsid w:val="003A3184"/>
    <w:rsid w:val="003A579E"/>
    <w:rsid w:val="003A5E57"/>
    <w:rsid w:val="003A61CE"/>
    <w:rsid w:val="003B1EE8"/>
    <w:rsid w:val="003B211D"/>
    <w:rsid w:val="003B2856"/>
    <w:rsid w:val="003B3780"/>
    <w:rsid w:val="003B3B55"/>
    <w:rsid w:val="003B473D"/>
    <w:rsid w:val="003B66F2"/>
    <w:rsid w:val="003B6CF1"/>
    <w:rsid w:val="003B7A3C"/>
    <w:rsid w:val="003C08B7"/>
    <w:rsid w:val="003C2FEE"/>
    <w:rsid w:val="003C41FE"/>
    <w:rsid w:val="003C4AFC"/>
    <w:rsid w:val="003C5A2E"/>
    <w:rsid w:val="003C6614"/>
    <w:rsid w:val="003C6C4A"/>
    <w:rsid w:val="003C786D"/>
    <w:rsid w:val="003D07C0"/>
    <w:rsid w:val="003D1CD0"/>
    <w:rsid w:val="003D37F6"/>
    <w:rsid w:val="003D4796"/>
    <w:rsid w:val="003D6535"/>
    <w:rsid w:val="003E081C"/>
    <w:rsid w:val="003E283B"/>
    <w:rsid w:val="003E2FF3"/>
    <w:rsid w:val="003E3E38"/>
    <w:rsid w:val="003E455F"/>
    <w:rsid w:val="003E5077"/>
    <w:rsid w:val="003E55E7"/>
    <w:rsid w:val="003E6FB9"/>
    <w:rsid w:val="003E74F8"/>
    <w:rsid w:val="003E77D6"/>
    <w:rsid w:val="003E7B98"/>
    <w:rsid w:val="003E7C81"/>
    <w:rsid w:val="003F398B"/>
    <w:rsid w:val="00400725"/>
    <w:rsid w:val="00402522"/>
    <w:rsid w:val="00403FDF"/>
    <w:rsid w:val="004050A0"/>
    <w:rsid w:val="004070FB"/>
    <w:rsid w:val="0041141E"/>
    <w:rsid w:val="00412976"/>
    <w:rsid w:val="00412E15"/>
    <w:rsid w:val="00414034"/>
    <w:rsid w:val="00414D63"/>
    <w:rsid w:val="004152F1"/>
    <w:rsid w:val="00415595"/>
    <w:rsid w:val="00415701"/>
    <w:rsid w:val="00415F71"/>
    <w:rsid w:val="00416C8D"/>
    <w:rsid w:val="00417D22"/>
    <w:rsid w:val="004201C9"/>
    <w:rsid w:val="004205FD"/>
    <w:rsid w:val="0042222E"/>
    <w:rsid w:val="0042319E"/>
    <w:rsid w:val="00423B76"/>
    <w:rsid w:val="004255D9"/>
    <w:rsid w:val="00426A9F"/>
    <w:rsid w:val="00427B74"/>
    <w:rsid w:val="004300CF"/>
    <w:rsid w:val="004334D8"/>
    <w:rsid w:val="0043410A"/>
    <w:rsid w:val="004354C9"/>
    <w:rsid w:val="004374E3"/>
    <w:rsid w:val="00437CB4"/>
    <w:rsid w:val="00442117"/>
    <w:rsid w:val="00442D61"/>
    <w:rsid w:val="00443905"/>
    <w:rsid w:val="00443E59"/>
    <w:rsid w:val="00443F63"/>
    <w:rsid w:val="00444187"/>
    <w:rsid w:val="004442F3"/>
    <w:rsid w:val="00445D29"/>
    <w:rsid w:val="0044702E"/>
    <w:rsid w:val="004527FA"/>
    <w:rsid w:val="00452980"/>
    <w:rsid w:val="004560B8"/>
    <w:rsid w:val="00457B36"/>
    <w:rsid w:val="00457F07"/>
    <w:rsid w:val="00460FA4"/>
    <w:rsid w:val="004616C9"/>
    <w:rsid w:val="00464F82"/>
    <w:rsid w:val="0046606B"/>
    <w:rsid w:val="0046616C"/>
    <w:rsid w:val="00470C94"/>
    <w:rsid w:val="004726A9"/>
    <w:rsid w:val="00472F4E"/>
    <w:rsid w:val="00473790"/>
    <w:rsid w:val="00473A53"/>
    <w:rsid w:val="0047410A"/>
    <w:rsid w:val="00476D69"/>
    <w:rsid w:val="0048265A"/>
    <w:rsid w:val="004830B4"/>
    <w:rsid w:val="00483CD3"/>
    <w:rsid w:val="004846EC"/>
    <w:rsid w:val="004856C3"/>
    <w:rsid w:val="00486A2F"/>
    <w:rsid w:val="00487193"/>
    <w:rsid w:val="00487B83"/>
    <w:rsid w:val="00491266"/>
    <w:rsid w:val="00493E2D"/>
    <w:rsid w:val="00494AA2"/>
    <w:rsid w:val="00494BF0"/>
    <w:rsid w:val="00494C1B"/>
    <w:rsid w:val="00497085"/>
    <w:rsid w:val="00497542"/>
    <w:rsid w:val="004A061F"/>
    <w:rsid w:val="004A1F18"/>
    <w:rsid w:val="004A3748"/>
    <w:rsid w:val="004A3D47"/>
    <w:rsid w:val="004A46C7"/>
    <w:rsid w:val="004A499D"/>
    <w:rsid w:val="004A4DF8"/>
    <w:rsid w:val="004A5EBF"/>
    <w:rsid w:val="004A60FD"/>
    <w:rsid w:val="004B0851"/>
    <w:rsid w:val="004B0C2F"/>
    <w:rsid w:val="004B1001"/>
    <w:rsid w:val="004B1635"/>
    <w:rsid w:val="004B165E"/>
    <w:rsid w:val="004B1A7E"/>
    <w:rsid w:val="004B2416"/>
    <w:rsid w:val="004B51F6"/>
    <w:rsid w:val="004B57B1"/>
    <w:rsid w:val="004B62EF"/>
    <w:rsid w:val="004B6349"/>
    <w:rsid w:val="004B7B91"/>
    <w:rsid w:val="004C0516"/>
    <w:rsid w:val="004C35B3"/>
    <w:rsid w:val="004C58D8"/>
    <w:rsid w:val="004C6D8E"/>
    <w:rsid w:val="004C754F"/>
    <w:rsid w:val="004D00DF"/>
    <w:rsid w:val="004D15A6"/>
    <w:rsid w:val="004D5B4F"/>
    <w:rsid w:val="004D6071"/>
    <w:rsid w:val="004D7D1F"/>
    <w:rsid w:val="004E06FF"/>
    <w:rsid w:val="004E1FB6"/>
    <w:rsid w:val="004E2059"/>
    <w:rsid w:val="004E2AC5"/>
    <w:rsid w:val="004E2D9A"/>
    <w:rsid w:val="004E31B3"/>
    <w:rsid w:val="004E39D6"/>
    <w:rsid w:val="004E3A4F"/>
    <w:rsid w:val="004E3F26"/>
    <w:rsid w:val="004F007A"/>
    <w:rsid w:val="004F0AEF"/>
    <w:rsid w:val="004F10B0"/>
    <w:rsid w:val="004F4438"/>
    <w:rsid w:val="004F4687"/>
    <w:rsid w:val="004F5512"/>
    <w:rsid w:val="004F6B3C"/>
    <w:rsid w:val="004F73FC"/>
    <w:rsid w:val="005020B1"/>
    <w:rsid w:val="00503755"/>
    <w:rsid w:val="0050449D"/>
    <w:rsid w:val="005060BD"/>
    <w:rsid w:val="00507420"/>
    <w:rsid w:val="005127D7"/>
    <w:rsid w:val="005135E2"/>
    <w:rsid w:val="005146E8"/>
    <w:rsid w:val="005147A4"/>
    <w:rsid w:val="00514E4A"/>
    <w:rsid w:val="00515132"/>
    <w:rsid w:val="005152CF"/>
    <w:rsid w:val="005153D5"/>
    <w:rsid w:val="00517D62"/>
    <w:rsid w:val="005203E6"/>
    <w:rsid w:val="00520D9A"/>
    <w:rsid w:val="005241AC"/>
    <w:rsid w:val="00524B60"/>
    <w:rsid w:val="005260DB"/>
    <w:rsid w:val="00526602"/>
    <w:rsid w:val="0052668C"/>
    <w:rsid w:val="00526B1D"/>
    <w:rsid w:val="00526C0C"/>
    <w:rsid w:val="005333F5"/>
    <w:rsid w:val="00533C32"/>
    <w:rsid w:val="00533F0A"/>
    <w:rsid w:val="00537F6B"/>
    <w:rsid w:val="005400B6"/>
    <w:rsid w:val="00540260"/>
    <w:rsid w:val="00541222"/>
    <w:rsid w:val="00546476"/>
    <w:rsid w:val="00546DE7"/>
    <w:rsid w:val="0054771A"/>
    <w:rsid w:val="005478A4"/>
    <w:rsid w:val="00550C61"/>
    <w:rsid w:val="005566A0"/>
    <w:rsid w:val="00557FCD"/>
    <w:rsid w:val="00560536"/>
    <w:rsid w:val="00560C57"/>
    <w:rsid w:val="00562E32"/>
    <w:rsid w:val="00564300"/>
    <w:rsid w:val="0056593C"/>
    <w:rsid w:val="00567A47"/>
    <w:rsid w:val="005709E3"/>
    <w:rsid w:val="00570AB7"/>
    <w:rsid w:val="00572E70"/>
    <w:rsid w:val="00573923"/>
    <w:rsid w:val="0057690D"/>
    <w:rsid w:val="00580541"/>
    <w:rsid w:val="00583207"/>
    <w:rsid w:val="00583917"/>
    <w:rsid w:val="00584498"/>
    <w:rsid w:val="0058552F"/>
    <w:rsid w:val="00586800"/>
    <w:rsid w:val="005873A0"/>
    <w:rsid w:val="00591106"/>
    <w:rsid w:val="00591301"/>
    <w:rsid w:val="005919A5"/>
    <w:rsid w:val="005930BF"/>
    <w:rsid w:val="00597BCB"/>
    <w:rsid w:val="005A0F51"/>
    <w:rsid w:val="005A15E0"/>
    <w:rsid w:val="005A214D"/>
    <w:rsid w:val="005A3CDF"/>
    <w:rsid w:val="005A4D76"/>
    <w:rsid w:val="005A50E4"/>
    <w:rsid w:val="005A55BD"/>
    <w:rsid w:val="005A5B9F"/>
    <w:rsid w:val="005A669A"/>
    <w:rsid w:val="005B06A9"/>
    <w:rsid w:val="005B0B22"/>
    <w:rsid w:val="005B18BD"/>
    <w:rsid w:val="005C06C4"/>
    <w:rsid w:val="005C1307"/>
    <w:rsid w:val="005C4CA4"/>
    <w:rsid w:val="005C55BA"/>
    <w:rsid w:val="005C69E6"/>
    <w:rsid w:val="005C6B2B"/>
    <w:rsid w:val="005C6BC4"/>
    <w:rsid w:val="005D1BDD"/>
    <w:rsid w:val="005D3C15"/>
    <w:rsid w:val="005D7FFE"/>
    <w:rsid w:val="005E24BB"/>
    <w:rsid w:val="005E24F9"/>
    <w:rsid w:val="005E2C4F"/>
    <w:rsid w:val="005E5369"/>
    <w:rsid w:val="005E5867"/>
    <w:rsid w:val="005E757E"/>
    <w:rsid w:val="005F0B7D"/>
    <w:rsid w:val="005F0BFC"/>
    <w:rsid w:val="005F161A"/>
    <w:rsid w:val="005F5889"/>
    <w:rsid w:val="005F6D4F"/>
    <w:rsid w:val="005F7D48"/>
    <w:rsid w:val="00601E06"/>
    <w:rsid w:val="00602429"/>
    <w:rsid w:val="0060420C"/>
    <w:rsid w:val="0060500D"/>
    <w:rsid w:val="006076FF"/>
    <w:rsid w:val="00610103"/>
    <w:rsid w:val="006107E2"/>
    <w:rsid w:val="00610823"/>
    <w:rsid w:val="00614972"/>
    <w:rsid w:val="00614DFD"/>
    <w:rsid w:val="006160BC"/>
    <w:rsid w:val="0061619C"/>
    <w:rsid w:val="00617758"/>
    <w:rsid w:val="006203F7"/>
    <w:rsid w:val="006244C1"/>
    <w:rsid w:val="00624B00"/>
    <w:rsid w:val="0062716F"/>
    <w:rsid w:val="006276C9"/>
    <w:rsid w:val="00627864"/>
    <w:rsid w:val="00627A36"/>
    <w:rsid w:val="00630272"/>
    <w:rsid w:val="006314AC"/>
    <w:rsid w:val="006330D9"/>
    <w:rsid w:val="00635354"/>
    <w:rsid w:val="00635D17"/>
    <w:rsid w:val="0063633A"/>
    <w:rsid w:val="00637647"/>
    <w:rsid w:val="006379CA"/>
    <w:rsid w:val="006405C4"/>
    <w:rsid w:val="00640680"/>
    <w:rsid w:val="0064103A"/>
    <w:rsid w:val="006425A5"/>
    <w:rsid w:val="00647257"/>
    <w:rsid w:val="0065579F"/>
    <w:rsid w:val="0065684D"/>
    <w:rsid w:val="0065718E"/>
    <w:rsid w:val="00657A3F"/>
    <w:rsid w:val="006605C0"/>
    <w:rsid w:val="00660836"/>
    <w:rsid w:val="00662249"/>
    <w:rsid w:val="006626A6"/>
    <w:rsid w:val="00665462"/>
    <w:rsid w:val="006658D3"/>
    <w:rsid w:val="00665DBE"/>
    <w:rsid w:val="00670D03"/>
    <w:rsid w:val="00671D73"/>
    <w:rsid w:val="00671E86"/>
    <w:rsid w:val="0067402F"/>
    <w:rsid w:val="0067416A"/>
    <w:rsid w:val="00674BDA"/>
    <w:rsid w:val="006757C9"/>
    <w:rsid w:val="00676FAC"/>
    <w:rsid w:val="0067733D"/>
    <w:rsid w:val="00677EBC"/>
    <w:rsid w:val="00680C28"/>
    <w:rsid w:val="00680CEA"/>
    <w:rsid w:val="00681A4A"/>
    <w:rsid w:val="00683413"/>
    <w:rsid w:val="006834F2"/>
    <w:rsid w:val="00684141"/>
    <w:rsid w:val="00686ED4"/>
    <w:rsid w:val="006912F4"/>
    <w:rsid w:val="00691BC0"/>
    <w:rsid w:val="0069214C"/>
    <w:rsid w:val="00695588"/>
    <w:rsid w:val="00696703"/>
    <w:rsid w:val="00696807"/>
    <w:rsid w:val="00697F95"/>
    <w:rsid w:val="006A2163"/>
    <w:rsid w:val="006A24D0"/>
    <w:rsid w:val="006A2CC0"/>
    <w:rsid w:val="006A2D4B"/>
    <w:rsid w:val="006A5B81"/>
    <w:rsid w:val="006B06D9"/>
    <w:rsid w:val="006B072F"/>
    <w:rsid w:val="006B0EA4"/>
    <w:rsid w:val="006B1470"/>
    <w:rsid w:val="006B2B57"/>
    <w:rsid w:val="006B492C"/>
    <w:rsid w:val="006B4D13"/>
    <w:rsid w:val="006B6CB8"/>
    <w:rsid w:val="006C00CC"/>
    <w:rsid w:val="006C1BB8"/>
    <w:rsid w:val="006C2724"/>
    <w:rsid w:val="006C4FA0"/>
    <w:rsid w:val="006C6494"/>
    <w:rsid w:val="006D1FF3"/>
    <w:rsid w:val="006D3462"/>
    <w:rsid w:val="006D5302"/>
    <w:rsid w:val="006D585D"/>
    <w:rsid w:val="006D5E1A"/>
    <w:rsid w:val="006D6909"/>
    <w:rsid w:val="006D698B"/>
    <w:rsid w:val="006D73C1"/>
    <w:rsid w:val="006E0321"/>
    <w:rsid w:val="006E27C2"/>
    <w:rsid w:val="006E3095"/>
    <w:rsid w:val="006E30BD"/>
    <w:rsid w:val="006E3BEF"/>
    <w:rsid w:val="006E3F78"/>
    <w:rsid w:val="006E5DF0"/>
    <w:rsid w:val="006F1CC0"/>
    <w:rsid w:val="006F3164"/>
    <w:rsid w:val="006F35BA"/>
    <w:rsid w:val="006F387B"/>
    <w:rsid w:val="006F4CE5"/>
    <w:rsid w:val="006F5F41"/>
    <w:rsid w:val="006F6B93"/>
    <w:rsid w:val="006F7CFC"/>
    <w:rsid w:val="007016D0"/>
    <w:rsid w:val="00701F3D"/>
    <w:rsid w:val="00702FB7"/>
    <w:rsid w:val="007037E2"/>
    <w:rsid w:val="007062CE"/>
    <w:rsid w:val="00707973"/>
    <w:rsid w:val="00707D48"/>
    <w:rsid w:val="00707F27"/>
    <w:rsid w:val="00710D26"/>
    <w:rsid w:val="00711D59"/>
    <w:rsid w:val="007126B9"/>
    <w:rsid w:val="00712A95"/>
    <w:rsid w:val="0071374C"/>
    <w:rsid w:val="00713E60"/>
    <w:rsid w:val="0071473B"/>
    <w:rsid w:val="00716235"/>
    <w:rsid w:val="00717369"/>
    <w:rsid w:val="00720AE5"/>
    <w:rsid w:val="00721395"/>
    <w:rsid w:val="007237C7"/>
    <w:rsid w:val="007240F9"/>
    <w:rsid w:val="00730A19"/>
    <w:rsid w:val="00733ED2"/>
    <w:rsid w:val="00733F4F"/>
    <w:rsid w:val="007373D0"/>
    <w:rsid w:val="0074168F"/>
    <w:rsid w:val="007417E5"/>
    <w:rsid w:val="007419E1"/>
    <w:rsid w:val="00742969"/>
    <w:rsid w:val="00743867"/>
    <w:rsid w:val="007452B1"/>
    <w:rsid w:val="007462DD"/>
    <w:rsid w:val="00746C49"/>
    <w:rsid w:val="00747042"/>
    <w:rsid w:val="00747238"/>
    <w:rsid w:val="007516A3"/>
    <w:rsid w:val="00752F1B"/>
    <w:rsid w:val="007550E6"/>
    <w:rsid w:val="0075553F"/>
    <w:rsid w:val="007574AA"/>
    <w:rsid w:val="00760F26"/>
    <w:rsid w:val="0076313C"/>
    <w:rsid w:val="00763F85"/>
    <w:rsid w:val="00766B15"/>
    <w:rsid w:val="00767BC3"/>
    <w:rsid w:val="00767CD2"/>
    <w:rsid w:val="007747C0"/>
    <w:rsid w:val="00774ADA"/>
    <w:rsid w:val="0078028B"/>
    <w:rsid w:val="00780D3C"/>
    <w:rsid w:val="00780F8A"/>
    <w:rsid w:val="00781083"/>
    <w:rsid w:val="007838CE"/>
    <w:rsid w:val="00783EE7"/>
    <w:rsid w:val="00785BFD"/>
    <w:rsid w:val="00786889"/>
    <w:rsid w:val="00787207"/>
    <w:rsid w:val="00787626"/>
    <w:rsid w:val="00787A51"/>
    <w:rsid w:val="00795728"/>
    <w:rsid w:val="00797530"/>
    <w:rsid w:val="00797D85"/>
    <w:rsid w:val="007A0862"/>
    <w:rsid w:val="007A0EFF"/>
    <w:rsid w:val="007A2AE7"/>
    <w:rsid w:val="007A34E1"/>
    <w:rsid w:val="007A42D9"/>
    <w:rsid w:val="007A49F7"/>
    <w:rsid w:val="007A5D86"/>
    <w:rsid w:val="007A6423"/>
    <w:rsid w:val="007A7887"/>
    <w:rsid w:val="007B1360"/>
    <w:rsid w:val="007B1436"/>
    <w:rsid w:val="007B16CB"/>
    <w:rsid w:val="007B2949"/>
    <w:rsid w:val="007B3085"/>
    <w:rsid w:val="007B3480"/>
    <w:rsid w:val="007B4A85"/>
    <w:rsid w:val="007B4B1F"/>
    <w:rsid w:val="007B51B4"/>
    <w:rsid w:val="007B5FA1"/>
    <w:rsid w:val="007B607B"/>
    <w:rsid w:val="007B779F"/>
    <w:rsid w:val="007B7852"/>
    <w:rsid w:val="007C01C0"/>
    <w:rsid w:val="007C0767"/>
    <w:rsid w:val="007C2389"/>
    <w:rsid w:val="007C3231"/>
    <w:rsid w:val="007C3649"/>
    <w:rsid w:val="007C36D2"/>
    <w:rsid w:val="007C47EF"/>
    <w:rsid w:val="007C537B"/>
    <w:rsid w:val="007C555C"/>
    <w:rsid w:val="007C75AE"/>
    <w:rsid w:val="007D09E8"/>
    <w:rsid w:val="007D0F04"/>
    <w:rsid w:val="007D33FE"/>
    <w:rsid w:val="007D3789"/>
    <w:rsid w:val="007D7800"/>
    <w:rsid w:val="007E0D8F"/>
    <w:rsid w:val="007E0FF9"/>
    <w:rsid w:val="007E1A19"/>
    <w:rsid w:val="007E44A6"/>
    <w:rsid w:val="007E4AA0"/>
    <w:rsid w:val="007E58A0"/>
    <w:rsid w:val="007E6618"/>
    <w:rsid w:val="007E77D4"/>
    <w:rsid w:val="007E7C30"/>
    <w:rsid w:val="007F10E4"/>
    <w:rsid w:val="007F1D9F"/>
    <w:rsid w:val="007F6405"/>
    <w:rsid w:val="007F649F"/>
    <w:rsid w:val="00802784"/>
    <w:rsid w:val="00803970"/>
    <w:rsid w:val="0080626F"/>
    <w:rsid w:val="008070BC"/>
    <w:rsid w:val="008101CC"/>
    <w:rsid w:val="00813DF8"/>
    <w:rsid w:val="00814617"/>
    <w:rsid w:val="00817BBD"/>
    <w:rsid w:val="0082124D"/>
    <w:rsid w:val="00822159"/>
    <w:rsid w:val="008224DF"/>
    <w:rsid w:val="00822FD7"/>
    <w:rsid w:val="008234CD"/>
    <w:rsid w:val="008235DE"/>
    <w:rsid w:val="00827218"/>
    <w:rsid w:val="00827A50"/>
    <w:rsid w:val="00827BA3"/>
    <w:rsid w:val="00830FA2"/>
    <w:rsid w:val="0083235E"/>
    <w:rsid w:val="00832C65"/>
    <w:rsid w:val="0083547A"/>
    <w:rsid w:val="00835B5C"/>
    <w:rsid w:val="008406B4"/>
    <w:rsid w:val="008439F1"/>
    <w:rsid w:val="00844DD2"/>
    <w:rsid w:val="00846935"/>
    <w:rsid w:val="008560C5"/>
    <w:rsid w:val="00860815"/>
    <w:rsid w:val="00861271"/>
    <w:rsid w:val="0086480A"/>
    <w:rsid w:val="008649B4"/>
    <w:rsid w:val="008650EC"/>
    <w:rsid w:val="00865666"/>
    <w:rsid w:val="0086730A"/>
    <w:rsid w:val="00867E25"/>
    <w:rsid w:val="00872810"/>
    <w:rsid w:val="00873158"/>
    <w:rsid w:val="008736D5"/>
    <w:rsid w:val="00874AE3"/>
    <w:rsid w:val="00875324"/>
    <w:rsid w:val="00876B88"/>
    <w:rsid w:val="00877CFC"/>
    <w:rsid w:val="008816DE"/>
    <w:rsid w:val="008818E6"/>
    <w:rsid w:val="008822B4"/>
    <w:rsid w:val="0088386D"/>
    <w:rsid w:val="00884F76"/>
    <w:rsid w:val="00886BA9"/>
    <w:rsid w:val="00887578"/>
    <w:rsid w:val="0089033B"/>
    <w:rsid w:val="00893009"/>
    <w:rsid w:val="0089374C"/>
    <w:rsid w:val="00893DA3"/>
    <w:rsid w:val="008942E3"/>
    <w:rsid w:val="00894E54"/>
    <w:rsid w:val="00895B3C"/>
    <w:rsid w:val="00896A36"/>
    <w:rsid w:val="00896C28"/>
    <w:rsid w:val="008A1B02"/>
    <w:rsid w:val="008A4388"/>
    <w:rsid w:val="008A569C"/>
    <w:rsid w:val="008A6528"/>
    <w:rsid w:val="008B07A1"/>
    <w:rsid w:val="008B0B41"/>
    <w:rsid w:val="008B1791"/>
    <w:rsid w:val="008B1803"/>
    <w:rsid w:val="008B26A6"/>
    <w:rsid w:val="008B2B70"/>
    <w:rsid w:val="008B45F2"/>
    <w:rsid w:val="008B4DEF"/>
    <w:rsid w:val="008B50F0"/>
    <w:rsid w:val="008B5581"/>
    <w:rsid w:val="008B573C"/>
    <w:rsid w:val="008C0059"/>
    <w:rsid w:val="008C063C"/>
    <w:rsid w:val="008C0B99"/>
    <w:rsid w:val="008C1066"/>
    <w:rsid w:val="008C10E3"/>
    <w:rsid w:val="008C128F"/>
    <w:rsid w:val="008C26AA"/>
    <w:rsid w:val="008C3A7A"/>
    <w:rsid w:val="008C52F8"/>
    <w:rsid w:val="008C6C51"/>
    <w:rsid w:val="008C7F18"/>
    <w:rsid w:val="008D0956"/>
    <w:rsid w:val="008D3B16"/>
    <w:rsid w:val="008D3D88"/>
    <w:rsid w:val="008D5AC4"/>
    <w:rsid w:val="008D61FE"/>
    <w:rsid w:val="008E00BD"/>
    <w:rsid w:val="008E0D9A"/>
    <w:rsid w:val="008E1CBD"/>
    <w:rsid w:val="008E2B9B"/>
    <w:rsid w:val="008E30A9"/>
    <w:rsid w:val="008E3DAE"/>
    <w:rsid w:val="008E7180"/>
    <w:rsid w:val="008F1184"/>
    <w:rsid w:val="008F129C"/>
    <w:rsid w:val="008F194C"/>
    <w:rsid w:val="008F3C69"/>
    <w:rsid w:val="008F4646"/>
    <w:rsid w:val="008F6847"/>
    <w:rsid w:val="00900123"/>
    <w:rsid w:val="009004D8"/>
    <w:rsid w:val="0090146D"/>
    <w:rsid w:val="009024A0"/>
    <w:rsid w:val="00902D8F"/>
    <w:rsid w:val="0090488B"/>
    <w:rsid w:val="0090614D"/>
    <w:rsid w:val="009068EC"/>
    <w:rsid w:val="009070F8"/>
    <w:rsid w:val="00907CE3"/>
    <w:rsid w:val="00910E58"/>
    <w:rsid w:val="00912188"/>
    <w:rsid w:val="00912EAA"/>
    <w:rsid w:val="009139CC"/>
    <w:rsid w:val="0091488A"/>
    <w:rsid w:val="00914D15"/>
    <w:rsid w:val="009159B3"/>
    <w:rsid w:val="0092057E"/>
    <w:rsid w:val="009209A8"/>
    <w:rsid w:val="00921D0B"/>
    <w:rsid w:val="009229DE"/>
    <w:rsid w:val="00922ECC"/>
    <w:rsid w:val="0092413D"/>
    <w:rsid w:val="00924CEA"/>
    <w:rsid w:val="00925546"/>
    <w:rsid w:val="00927E4A"/>
    <w:rsid w:val="00931205"/>
    <w:rsid w:val="009342B9"/>
    <w:rsid w:val="00934431"/>
    <w:rsid w:val="00935404"/>
    <w:rsid w:val="00936418"/>
    <w:rsid w:val="00940D36"/>
    <w:rsid w:val="00941231"/>
    <w:rsid w:val="00941EE7"/>
    <w:rsid w:val="00943070"/>
    <w:rsid w:val="00944520"/>
    <w:rsid w:val="00945360"/>
    <w:rsid w:val="00946393"/>
    <w:rsid w:val="00947E66"/>
    <w:rsid w:val="00947F9B"/>
    <w:rsid w:val="00952B5B"/>
    <w:rsid w:val="009554E4"/>
    <w:rsid w:val="00955E76"/>
    <w:rsid w:val="00957844"/>
    <w:rsid w:val="00960694"/>
    <w:rsid w:val="00960E2E"/>
    <w:rsid w:val="00960F85"/>
    <w:rsid w:val="009615B8"/>
    <w:rsid w:val="00961D6F"/>
    <w:rsid w:val="009631C2"/>
    <w:rsid w:val="00964D86"/>
    <w:rsid w:val="00966EBC"/>
    <w:rsid w:val="0097000D"/>
    <w:rsid w:val="00973DD9"/>
    <w:rsid w:val="009748C9"/>
    <w:rsid w:val="00975334"/>
    <w:rsid w:val="00980446"/>
    <w:rsid w:val="009822E0"/>
    <w:rsid w:val="009833FF"/>
    <w:rsid w:val="0098357B"/>
    <w:rsid w:val="0098457D"/>
    <w:rsid w:val="00984DC5"/>
    <w:rsid w:val="00987E8D"/>
    <w:rsid w:val="00987FD7"/>
    <w:rsid w:val="009901F7"/>
    <w:rsid w:val="00990B36"/>
    <w:rsid w:val="0099180B"/>
    <w:rsid w:val="009919AC"/>
    <w:rsid w:val="00991A52"/>
    <w:rsid w:val="00992E27"/>
    <w:rsid w:val="009932E0"/>
    <w:rsid w:val="009934CC"/>
    <w:rsid w:val="009951AF"/>
    <w:rsid w:val="00996DB8"/>
    <w:rsid w:val="00997BB8"/>
    <w:rsid w:val="009A1893"/>
    <w:rsid w:val="009A2834"/>
    <w:rsid w:val="009A2E75"/>
    <w:rsid w:val="009A4397"/>
    <w:rsid w:val="009A5327"/>
    <w:rsid w:val="009A61BD"/>
    <w:rsid w:val="009A6C81"/>
    <w:rsid w:val="009A7B33"/>
    <w:rsid w:val="009A7EE8"/>
    <w:rsid w:val="009B021C"/>
    <w:rsid w:val="009B0DF3"/>
    <w:rsid w:val="009B1881"/>
    <w:rsid w:val="009B2074"/>
    <w:rsid w:val="009B30E5"/>
    <w:rsid w:val="009B4960"/>
    <w:rsid w:val="009C064B"/>
    <w:rsid w:val="009C0A8B"/>
    <w:rsid w:val="009C1678"/>
    <w:rsid w:val="009C2AF6"/>
    <w:rsid w:val="009C53E1"/>
    <w:rsid w:val="009C5854"/>
    <w:rsid w:val="009C5BC5"/>
    <w:rsid w:val="009C609F"/>
    <w:rsid w:val="009C7E72"/>
    <w:rsid w:val="009D007D"/>
    <w:rsid w:val="009D0527"/>
    <w:rsid w:val="009D1A3C"/>
    <w:rsid w:val="009D21BB"/>
    <w:rsid w:val="009D268D"/>
    <w:rsid w:val="009D42B8"/>
    <w:rsid w:val="009D5568"/>
    <w:rsid w:val="009D68F9"/>
    <w:rsid w:val="009E1281"/>
    <w:rsid w:val="009E2826"/>
    <w:rsid w:val="009E3607"/>
    <w:rsid w:val="009E3CD6"/>
    <w:rsid w:val="009E3E73"/>
    <w:rsid w:val="009E5714"/>
    <w:rsid w:val="009E61EA"/>
    <w:rsid w:val="009F0677"/>
    <w:rsid w:val="009F18FD"/>
    <w:rsid w:val="009F2FAE"/>
    <w:rsid w:val="009F39D7"/>
    <w:rsid w:val="009F4016"/>
    <w:rsid w:val="009F4A29"/>
    <w:rsid w:val="009F4B21"/>
    <w:rsid w:val="009F5831"/>
    <w:rsid w:val="009F5B52"/>
    <w:rsid w:val="009F6B25"/>
    <w:rsid w:val="009F7D8D"/>
    <w:rsid w:val="00A00F23"/>
    <w:rsid w:val="00A01FB0"/>
    <w:rsid w:val="00A0214D"/>
    <w:rsid w:val="00A037B6"/>
    <w:rsid w:val="00A038EF"/>
    <w:rsid w:val="00A06E9A"/>
    <w:rsid w:val="00A10E5C"/>
    <w:rsid w:val="00A12D53"/>
    <w:rsid w:val="00A13A10"/>
    <w:rsid w:val="00A143CD"/>
    <w:rsid w:val="00A16FF8"/>
    <w:rsid w:val="00A20026"/>
    <w:rsid w:val="00A20C83"/>
    <w:rsid w:val="00A2103F"/>
    <w:rsid w:val="00A21043"/>
    <w:rsid w:val="00A21EB0"/>
    <w:rsid w:val="00A22D30"/>
    <w:rsid w:val="00A245C2"/>
    <w:rsid w:val="00A24A90"/>
    <w:rsid w:val="00A261CD"/>
    <w:rsid w:val="00A2782D"/>
    <w:rsid w:val="00A3015B"/>
    <w:rsid w:val="00A30F68"/>
    <w:rsid w:val="00A31F3A"/>
    <w:rsid w:val="00A3210B"/>
    <w:rsid w:val="00A336B1"/>
    <w:rsid w:val="00A34ACD"/>
    <w:rsid w:val="00A35190"/>
    <w:rsid w:val="00A35332"/>
    <w:rsid w:val="00A3663D"/>
    <w:rsid w:val="00A40097"/>
    <w:rsid w:val="00A42574"/>
    <w:rsid w:val="00A43BAF"/>
    <w:rsid w:val="00A4447A"/>
    <w:rsid w:val="00A455E6"/>
    <w:rsid w:val="00A45644"/>
    <w:rsid w:val="00A45E3B"/>
    <w:rsid w:val="00A4661C"/>
    <w:rsid w:val="00A50EE8"/>
    <w:rsid w:val="00A5140E"/>
    <w:rsid w:val="00A54ABF"/>
    <w:rsid w:val="00A551CB"/>
    <w:rsid w:val="00A61839"/>
    <w:rsid w:val="00A65CBB"/>
    <w:rsid w:val="00A670DA"/>
    <w:rsid w:val="00A671BE"/>
    <w:rsid w:val="00A67355"/>
    <w:rsid w:val="00A6737F"/>
    <w:rsid w:val="00A67E38"/>
    <w:rsid w:val="00A7213A"/>
    <w:rsid w:val="00A7431D"/>
    <w:rsid w:val="00A802E9"/>
    <w:rsid w:val="00A8052F"/>
    <w:rsid w:val="00A805C1"/>
    <w:rsid w:val="00A81279"/>
    <w:rsid w:val="00A81523"/>
    <w:rsid w:val="00A82BCE"/>
    <w:rsid w:val="00A82E70"/>
    <w:rsid w:val="00A874B6"/>
    <w:rsid w:val="00A91AAF"/>
    <w:rsid w:val="00A95281"/>
    <w:rsid w:val="00A967FD"/>
    <w:rsid w:val="00AA13F0"/>
    <w:rsid w:val="00AA257A"/>
    <w:rsid w:val="00AA3B9D"/>
    <w:rsid w:val="00AA43C6"/>
    <w:rsid w:val="00AA46F4"/>
    <w:rsid w:val="00AA4ABD"/>
    <w:rsid w:val="00AA4E9B"/>
    <w:rsid w:val="00AA576C"/>
    <w:rsid w:val="00AA7836"/>
    <w:rsid w:val="00AB0A50"/>
    <w:rsid w:val="00AB33DC"/>
    <w:rsid w:val="00AB52C8"/>
    <w:rsid w:val="00AB6B8B"/>
    <w:rsid w:val="00AB6D47"/>
    <w:rsid w:val="00AB7FB0"/>
    <w:rsid w:val="00AC1ED1"/>
    <w:rsid w:val="00AC3B75"/>
    <w:rsid w:val="00AC5C62"/>
    <w:rsid w:val="00AC67DE"/>
    <w:rsid w:val="00AC72E4"/>
    <w:rsid w:val="00AC757D"/>
    <w:rsid w:val="00AC7653"/>
    <w:rsid w:val="00AC78D8"/>
    <w:rsid w:val="00AD1448"/>
    <w:rsid w:val="00AD4AEE"/>
    <w:rsid w:val="00AD5DF5"/>
    <w:rsid w:val="00AD6710"/>
    <w:rsid w:val="00AD71F7"/>
    <w:rsid w:val="00AD784C"/>
    <w:rsid w:val="00AD7B0F"/>
    <w:rsid w:val="00AE0ED1"/>
    <w:rsid w:val="00AE13A0"/>
    <w:rsid w:val="00AE18C1"/>
    <w:rsid w:val="00AE1E7D"/>
    <w:rsid w:val="00AE2893"/>
    <w:rsid w:val="00AE2F47"/>
    <w:rsid w:val="00AE3912"/>
    <w:rsid w:val="00AE3A16"/>
    <w:rsid w:val="00AE5955"/>
    <w:rsid w:val="00AE5B54"/>
    <w:rsid w:val="00AE6225"/>
    <w:rsid w:val="00AF0656"/>
    <w:rsid w:val="00AF19E8"/>
    <w:rsid w:val="00AF26DA"/>
    <w:rsid w:val="00AF7764"/>
    <w:rsid w:val="00B00216"/>
    <w:rsid w:val="00B00692"/>
    <w:rsid w:val="00B0518F"/>
    <w:rsid w:val="00B06A52"/>
    <w:rsid w:val="00B1053E"/>
    <w:rsid w:val="00B11517"/>
    <w:rsid w:val="00B1195F"/>
    <w:rsid w:val="00B1309D"/>
    <w:rsid w:val="00B13230"/>
    <w:rsid w:val="00B13752"/>
    <w:rsid w:val="00B14213"/>
    <w:rsid w:val="00B14ED6"/>
    <w:rsid w:val="00B16BC4"/>
    <w:rsid w:val="00B1770F"/>
    <w:rsid w:val="00B20B30"/>
    <w:rsid w:val="00B21932"/>
    <w:rsid w:val="00B26A00"/>
    <w:rsid w:val="00B26FA2"/>
    <w:rsid w:val="00B30B62"/>
    <w:rsid w:val="00B32081"/>
    <w:rsid w:val="00B34755"/>
    <w:rsid w:val="00B3553B"/>
    <w:rsid w:val="00B418C9"/>
    <w:rsid w:val="00B419D8"/>
    <w:rsid w:val="00B41FD5"/>
    <w:rsid w:val="00B4501C"/>
    <w:rsid w:val="00B46870"/>
    <w:rsid w:val="00B46C45"/>
    <w:rsid w:val="00B4744C"/>
    <w:rsid w:val="00B47C2C"/>
    <w:rsid w:val="00B53DBD"/>
    <w:rsid w:val="00B55005"/>
    <w:rsid w:val="00B55948"/>
    <w:rsid w:val="00B574BE"/>
    <w:rsid w:val="00B609EC"/>
    <w:rsid w:val="00B61691"/>
    <w:rsid w:val="00B621A3"/>
    <w:rsid w:val="00B6438B"/>
    <w:rsid w:val="00B67854"/>
    <w:rsid w:val="00B70655"/>
    <w:rsid w:val="00B708BA"/>
    <w:rsid w:val="00B713B2"/>
    <w:rsid w:val="00B715F5"/>
    <w:rsid w:val="00B72193"/>
    <w:rsid w:val="00B724AC"/>
    <w:rsid w:val="00B7466A"/>
    <w:rsid w:val="00B763E8"/>
    <w:rsid w:val="00B779E2"/>
    <w:rsid w:val="00B81E5B"/>
    <w:rsid w:val="00B82224"/>
    <w:rsid w:val="00B82E3C"/>
    <w:rsid w:val="00B83794"/>
    <w:rsid w:val="00B87E35"/>
    <w:rsid w:val="00B90D77"/>
    <w:rsid w:val="00B912EB"/>
    <w:rsid w:val="00B92332"/>
    <w:rsid w:val="00B94ED6"/>
    <w:rsid w:val="00B9628C"/>
    <w:rsid w:val="00BA0761"/>
    <w:rsid w:val="00BA0A5E"/>
    <w:rsid w:val="00BA1435"/>
    <w:rsid w:val="00BA2F39"/>
    <w:rsid w:val="00BA39D8"/>
    <w:rsid w:val="00BA5497"/>
    <w:rsid w:val="00BA71FF"/>
    <w:rsid w:val="00BB0FC4"/>
    <w:rsid w:val="00BB2565"/>
    <w:rsid w:val="00BB4167"/>
    <w:rsid w:val="00BB449C"/>
    <w:rsid w:val="00BB6D7A"/>
    <w:rsid w:val="00BC1CD7"/>
    <w:rsid w:val="00BC3720"/>
    <w:rsid w:val="00BC4127"/>
    <w:rsid w:val="00BC61A2"/>
    <w:rsid w:val="00BC6C8E"/>
    <w:rsid w:val="00BD118C"/>
    <w:rsid w:val="00BD3344"/>
    <w:rsid w:val="00BD3ED3"/>
    <w:rsid w:val="00BD4423"/>
    <w:rsid w:val="00BD5686"/>
    <w:rsid w:val="00BE170B"/>
    <w:rsid w:val="00BE2723"/>
    <w:rsid w:val="00BE398E"/>
    <w:rsid w:val="00BE3A43"/>
    <w:rsid w:val="00BE3EFF"/>
    <w:rsid w:val="00BE67A9"/>
    <w:rsid w:val="00BE6AA8"/>
    <w:rsid w:val="00BE6AF7"/>
    <w:rsid w:val="00BE7E06"/>
    <w:rsid w:val="00BF04F1"/>
    <w:rsid w:val="00BF0B72"/>
    <w:rsid w:val="00BF0C94"/>
    <w:rsid w:val="00BF34D7"/>
    <w:rsid w:val="00BF3E03"/>
    <w:rsid w:val="00BF64A3"/>
    <w:rsid w:val="00BF6606"/>
    <w:rsid w:val="00C012F3"/>
    <w:rsid w:val="00C0366E"/>
    <w:rsid w:val="00C07CFA"/>
    <w:rsid w:val="00C07D9D"/>
    <w:rsid w:val="00C07EFA"/>
    <w:rsid w:val="00C11265"/>
    <w:rsid w:val="00C11314"/>
    <w:rsid w:val="00C12C02"/>
    <w:rsid w:val="00C13FDF"/>
    <w:rsid w:val="00C1589C"/>
    <w:rsid w:val="00C15919"/>
    <w:rsid w:val="00C15E7D"/>
    <w:rsid w:val="00C15F1A"/>
    <w:rsid w:val="00C17F5D"/>
    <w:rsid w:val="00C20969"/>
    <w:rsid w:val="00C2158B"/>
    <w:rsid w:val="00C2192F"/>
    <w:rsid w:val="00C275CE"/>
    <w:rsid w:val="00C3010E"/>
    <w:rsid w:val="00C33C95"/>
    <w:rsid w:val="00C35C15"/>
    <w:rsid w:val="00C371EC"/>
    <w:rsid w:val="00C4287F"/>
    <w:rsid w:val="00C42C33"/>
    <w:rsid w:val="00C4316D"/>
    <w:rsid w:val="00C43901"/>
    <w:rsid w:val="00C454F3"/>
    <w:rsid w:val="00C47EF2"/>
    <w:rsid w:val="00C47F8B"/>
    <w:rsid w:val="00C500AA"/>
    <w:rsid w:val="00C5029A"/>
    <w:rsid w:val="00C50859"/>
    <w:rsid w:val="00C52A84"/>
    <w:rsid w:val="00C5325D"/>
    <w:rsid w:val="00C55FD3"/>
    <w:rsid w:val="00C563B3"/>
    <w:rsid w:val="00C56B18"/>
    <w:rsid w:val="00C56F25"/>
    <w:rsid w:val="00C609BC"/>
    <w:rsid w:val="00C62392"/>
    <w:rsid w:val="00C62DDE"/>
    <w:rsid w:val="00C63150"/>
    <w:rsid w:val="00C64AA9"/>
    <w:rsid w:val="00C65C29"/>
    <w:rsid w:val="00C661C8"/>
    <w:rsid w:val="00C705CA"/>
    <w:rsid w:val="00C70C6D"/>
    <w:rsid w:val="00C7225A"/>
    <w:rsid w:val="00C72B7B"/>
    <w:rsid w:val="00C73E9A"/>
    <w:rsid w:val="00C75070"/>
    <w:rsid w:val="00C755C0"/>
    <w:rsid w:val="00C76522"/>
    <w:rsid w:val="00C8029C"/>
    <w:rsid w:val="00C80708"/>
    <w:rsid w:val="00C8271E"/>
    <w:rsid w:val="00C83117"/>
    <w:rsid w:val="00C837D4"/>
    <w:rsid w:val="00C8382D"/>
    <w:rsid w:val="00C841DF"/>
    <w:rsid w:val="00C86D66"/>
    <w:rsid w:val="00C8732B"/>
    <w:rsid w:val="00C876D2"/>
    <w:rsid w:val="00C878BA"/>
    <w:rsid w:val="00C87C24"/>
    <w:rsid w:val="00C93D87"/>
    <w:rsid w:val="00C959A3"/>
    <w:rsid w:val="00C95D45"/>
    <w:rsid w:val="00C9616B"/>
    <w:rsid w:val="00C961C4"/>
    <w:rsid w:val="00CA0609"/>
    <w:rsid w:val="00CA1277"/>
    <w:rsid w:val="00CA20E3"/>
    <w:rsid w:val="00CA2E42"/>
    <w:rsid w:val="00CA455B"/>
    <w:rsid w:val="00CA7114"/>
    <w:rsid w:val="00CB3925"/>
    <w:rsid w:val="00CB6EA3"/>
    <w:rsid w:val="00CB6FE5"/>
    <w:rsid w:val="00CB7149"/>
    <w:rsid w:val="00CC0D4F"/>
    <w:rsid w:val="00CC14D5"/>
    <w:rsid w:val="00CC16E6"/>
    <w:rsid w:val="00CC4EBA"/>
    <w:rsid w:val="00CC6D19"/>
    <w:rsid w:val="00CC6DBF"/>
    <w:rsid w:val="00CD1494"/>
    <w:rsid w:val="00CD2893"/>
    <w:rsid w:val="00CD2C36"/>
    <w:rsid w:val="00CD5174"/>
    <w:rsid w:val="00CD7430"/>
    <w:rsid w:val="00CD7E84"/>
    <w:rsid w:val="00CE12CA"/>
    <w:rsid w:val="00CE176A"/>
    <w:rsid w:val="00CE3D9C"/>
    <w:rsid w:val="00CE3F4B"/>
    <w:rsid w:val="00CE6272"/>
    <w:rsid w:val="00CF2D6F"/>
    <w:rsid w:val="00CF2D98"/>
    <w:rsid w:val="00CF3376"/>
    <w:rsid w:val="00CF490B"/>
    <w:rsid w:val="00CF5F01"/>
    <w:rsid w:val="00CF6BB8"/>
    <w:rsid w:val="00CF7E30"/>
    <w:rsid w:val="00D00854"/>
    <w:rsid w:val="00D01F4A"/>
    <w:rsid w:val="00D03A80"/>
    <w:rsid w:val="00D0416C"/>
    <w:rsid w:val="00D058C0"/>
    <w:rsid w:val="00D10814"/>
    <w:rsid w:val="00D11A29"/>
    <w:rsid w:val="00D16492"/>
    <w:rsid w:val="00D21224"/>
    <w:rsid w:val="00D21553"/>
    <w:rsid w:val="00D21F4D"/>
    <w:rsid w:val="00D229E7"/>
    <w:rsid w:val="00D248B1"/>
    <w:rsid w:val="00D25131"/>
    <w:rsid w:val="00D26548"/>
    <w:rsid w:val="00D27A93"/>
    <w:rsid w:val="00D27D78"/>
    <w:rsid w:val="00D33BF1"/>
    <w:rsid w:val="00D367BE"/>
    <w:rsid w:val="00D42109"/>
    <w:rsid w:val="00D4529D"/>
    <w:rsid w:val="00D4614B"/>
    <w:rsid w:val="00D52DD1"/>
    <w:rsid w:val="00D534D6"/>
    <w:rsid w:val="00D54102"/>
    <w:rsid w:val="00D55DA8"/>
    <w:rsid w:val="00D55E52"/>
    <w:rsid w:val="00D56999"/>
    <w:rsid w:val="00D57916"/>
    <w:rsid w:val="00D57B0A"/>
    <w:rsid w:val="00D62482"/>
    <w:rsid w:val="00D6264F"/>
    <w:rsid w:val="00D63279"/>
    <w:rsid w:val="00D63DF4"/>
    <w:rsid w:val="00D65581"/>
    <w:rsid w:val="00D658F3"/>
    <w:rsid w:val="00D6627E"/>
    <w:rsid w:val="00D673EF"/>
    <w:rsid w:val="00D70BCB"/>
    <w:rsid w:val="00D7331A"/>
    <w:rsid w:val="00D757C9"/>
    <w:rsid w:val="00D7660D"/>
    <w:rsid w:val="00D810B0"/>
    <w:rsid w:val="00D81337"/>
    <w:rsid w:val="00D81CF6"/>
    <w:rsid w:val="00D81F73"/>
    <w:rsid w:val="00D822C3"/>
    <w:rsid w:val="00D8234D"/>
    <w:rsid w:val="00D8431A"/>
    <w:rsid w:val="00D84975"/>
    <w:rsid w:val="00D850D4"/>
    <w:rsid w:val="00D875CF"/>
    <w:rsid w:val="00D87CFE"/>
    <w:rsid w:val="00D901AB"/>
    <w:rsid w:val="00D914C5"/>
    <w:rsid w:val="00D925C8"/>
    <w:rsid w:val="00D93B03"/>
    <w:rsid w:val="00D95BE8"/>
    <w:rsid w:val="00D9691B"/>
    <w:rsid w:val="00D9701D"/>
    <w:rsid w:val="00D9715E"/>
    <w:rsid w:val="00DA249A"/>
    <w:rsid w:val="00DA3191"/>
    <w:rsid w:val="00DA32EB"/>
    <w:rsid w:val="00DA38E8"/>
    <w:rsid w:val="00DA4A3C"/>
    <w:rsid w:val="00DA4EE9"/>
    <w:rsid w:val="00DA6CDB"/>
    <w:rsid w:val="00DA6D60"/>
    <w:rsid w:val="00DA7F4E"/>
    <w:rsid w:val="00DB1FC9"/>
    <w:rsid w:val="00DB5336"/>
    <w:rsid w:val="00DB6744"/>
    <w:rsid w:val="00DC0BBE"/>
    <w:rsid w:val="00DC0CE8"/>
    <w:rsid w:val="00DC58E6"/>
    <w:rsid w:val="00DC5C6E"/>
    <w:rsid w:val="00DC650B"/>
    <w:rsid w:val="00DC6D92"/>
    <w:rsid w:val="00DC7999"/>
    <w:rsid w:val="00DD268A"/>
    <w:rsid w:val="00DD2873"/>
    <w:rsid w:val="00DD2A9F"/>
    <w:rsid w:val="00DD3771"/>
    <w:rsid w:val="00DD39F8"/>
    <w:rsid w:val="00DD4DFD"/>
    <w:rsid w:val="00DD4FD6"/>
    <w:rsid w:val="00DE1AD9"/>
    <w:rsid w:val="00DE2577"/>
    <w:rsid w:val="00DE3C3E"/>
    <w:rsid w:val="00DE5FE0"/>
    <w:rsid w:val="00DF038E"/>
    <w:rsid w:val="00DF08F2"/>
    <w:rsid w:val="00DF0BFF"/>
    <w:rsid w:val="00DF16B7"/>
    <w:rsid w:val="00DF22C6"/>
    <w:rsid w:val="00DF2CB9"/>
    <w:rsid w:val="00DF2E03"/>
    <w:rsid w:val="00DF2EEA"/>
    <w:rsid w:val="00DF3DFD"/>
    <w:rsid w:val="00DF4BC6"/>
    <w:rsid w:val="00DF4BE3"/>
    <w:rsid w:val="00E010A5"/>
    <w:rsid w:val="00E020C2"/>
    <w:rsid w:val="00E02810"/>
    <w:rsid w:val="00E028EC"/>
    <w:rsid w:val="00E07C48"/>
    <w:rsid w:val="00E112F3"/>
    <w:rsid w:val="00E11C3C"/>
    <w:rsid w:val="00E15F27"/>
    <w:rsid w:val="00E16B97"/>
    <w:rsid w:val="00E17C16"/>
    <w:rsid w:val="00E2476F"/>
    <w:rsid w:val="00E263B1"/>
    <w:rsid w:val="00E275AF"/>
    <w:rsid w:val="00E33480"/>
    <w:rsid w:val="00E364CC"/>
    <w:rsid w:val="00E41630"/>
    <w:rsid w:val="00E42EAF"/>
    <w:rsid w:val="00E43003"/>
    <w:rsid w:val="00E43F16"/>
    <w:rsid w:val="00E441AA"/>
    <w:rsid w:val="00E455F8"/>
    <w:rsid w:val="00E46ED2"/>
    <w:rsid w:val="00E50B16"/>
    <w:rsid w:val="00E53CEE"/>
    <w:rsid w:val="00E5427E"/>
    <w:rsid w:val="00E54E07"/>
    <w:rsid w:val="00E55E22"/>
    <w:rsid w:val="00E567DE"/>
    <w:rsid w:val="00E569E2"/>
    <w:rsid w:val="00E572E2"/>
    <w:rsid w:val="00E57484"/>
    <w:rsid w:val="00E57D6C"/>
    <w:rsid w:val="00E57F70"/>
    <w:rsid w:val="00E6021A"/>
    <w:rsid w:val="00E62049"/>
    <w:rsid w:val="00E62665"/>
    <w:rsid w:val="00E63888"/>
    <w:rsid w:val="00E65E26"/>
    <w:rsid w:val="00E6696E"/>
    <w:rsid w:val="00E724CF"/>
    <w:rsid w:val="00E7583F"/>
    <w:rsid w:val="00E76854"/>
    <w:rsid w:val="00E808DE"/>
    <w:rsid w:val="00E80C38"/>
    <w:rsid w:val="00E8193D"/>
    <w:rsid w:val="00E82C97"/>
    <w:rsid w:val="00E830C7"/>
    <w:rsid w:val="00E84C90"/>
    <w:rsid w:val="00E87E04"/>
    <w:rsid w:val="00E91441"/>
    <w:rsid w:val="00E92675"/>
    <w:rsid w:val="00E92F27"/>
    <w:rsid w:val="00E9392F"/>
    <w:rsid w:val="00E93F3C"/>
    <w:rsid w:val="00E95D4F"/>
    <w:rsid w:val="00E976D4"/>
    <w:rsid w:val="00E97A57"/>
    <w:rsid w:val="00EA1115"/>
    <w:rsid w:val="00EA3D32"/>
    <w:rsid w:val="00EA51CD"/>
    <w:rsid w:val="00EA54EA"/>
    <w:rsid w:val="00EA73EA"/>
    <w:rsid w:val="00EA7F63"/>
    <w:rsid w:val="00EB048B"/>
    <w:rsid w:val="00EB26CA"/>
    <w:rsid w:val="00EB2E1B"/>
    <w:rsid w:val="00EB30B9"/>
    <w:rsid w:val="00EB3E46"/>
    <w:rsid w:val="00EB4D6A"/>
    <w:rsid w:val="00EB4FE9"/>
    <w:rsid w:val="00EB7976"/>
    <w:rsid w:val="00EB79BD"/>
    <w:rsid w:val="00EC1C6C"/>
    <w:rsid w:val="00EC1DC2"/>
    <w:rsid w:val="00EC250C"/>
    <w:rsid w:val="00EC288D"/>
    <w:rsid w:val="00EC2D48"/>
    <w:rsid w:val="00EC4B30"/>
    <w:rsid w:val="00EC4BA5"/>
    <w:rsid w:val="00EC4DFE"/>
    <w:rsid w:val="00EC60BC"/>
    <w:rsid w:val="00EC65BA"/>
    <w:rsid w:val="00EC6F09"/>
    <w:rsid w:val="00EC74A7"/>
    <w:rsid w:val="00ED18D0"/>
    <w:rsid w:val="00ED2DB7"/>
    <w:rsid w:val="00ED73D0"/>
    <w:rsid w:val="00ED7B97"/>
    <w:rsid w:val="00EE035C"/>
    <w:rsid w:val="00EE0D47"/>
    <w:rsid w:val="00EE2D41"/>
    <w:rsid w:val="00EE2D58"/>
    <w:rsid w:val="00EE6AB5"/>
    <w:rsid w:val="00EE7A65"/>
    <w:rsid w:val="00EF1571"/>
    <w:rsid w:val="00EF4AD6"/>
    <w:rsid w:val="00EF6670"/>
    <w:rsid w:val="00EF6874"/>
    <w:rsid w:val="00F0005C"/>
    <w:rsid w:val="00F00268"/>
    <w:rsid w:val="00F0168B"/>
    <w:rsid w:val="00F0205D"/>
    <w:rsid w:val="00F03C7E"/>
    <w:rsid w:val="00F06034"/>
    <w:rsid w:val="00F13960"/>
    <w:rsid w:val="00F141D7"/>
    <w:rsid w:val="00F14B81"/>
    <w:rsid w:val="00F16622"/>
    <w:rsid w:val="00F224BE"/>
    <w:rsid w:val="00F237C1"/>
    <w:rsid w:val="00F23A6E"/>
    <w:rsid w:val="00F24674"/>
    <w:rsid w:val="00F25E37"/>
    <w:rsid w:val="00F270D6"/>
    <w:rsid w:val="00F303D5"/>
    <w:rsid w:val="00F30D0E"/>
    <w:rsid w:val="00F324B4"/>
    <w:rsid w:val="00F32AA4"/>
    <w:rsid w:val="00F32D5B"/>
    <w:rsid w:val="00F349C8"/>
    <w:rsid w:val="00F411A8"/>
    <w:rsid w:val="00F41F09"/>
    <w:rsid w:val="00F42603"/>
    <w:rsid w:val="00F4293D"/>
    <w:rsid w:val="00F43C53"/>
    <w:rsid w:val="00F44203"/>
    <w:rsid w:val="00F4607B"/>
    <w:rsid w:val="00F51A05"/>
    <w:rsid w:val="00F531FF"/>
    <w:rsid w:val="00F541D1"/>
    <w:rsid w:val="00F544C6"/>
    <w:rsid w:val="00F544E6"/>
    <w:rsid w:val="00F5455E"/>
    <w:rsid w:val="00F55567"/>
    <w:rsid w:val="00F56809"/>
    <w:rsid w:val="00F60C7A"/>
    <w:rsid w:val="00F641E1"/>
    <w:rsid w:val="00F648D3"/>
    <w:rsid w:val="00F652D2"/>
    <w:rsid w:val="00F6645A"/>
    <w:rsid w:val="00F66EF6"/>
    <w:rsid w:val="00F67A19"/>
    <w:rsid w:val="00F67E82"/>
    <w:rsid w:val="00F704FB"/>
    <w:rsid w:val="00F70A7F"/>
    <w:rsid w:val="00F72880"/>
    <w:rsid w:val="00F72A23"/>
    <w:rsid w:val="00F72E25"/>
    <w:rsid w:val="00F731B7"/>
    <w:rsid w:val="00F76732"/>
    <w:rsid w:val="00F76AB0"/>
    <w:rsid w:val="00F76B43"/>
    <w:rsid w:val="00F76BE1"/>
    <w:rsid w:val="00F7734F"/>
    <w:rsid w:val="00F77F6E"/>
    <w:rsid w:val="00F82FDC"/>
    <w:rsid w:val="00F83E9B"/>
    <w:rsid w:val="00F84A6D"/>
    <w:rsid w:val="00F862C3"/>
    <w:rsid w:val="00F866AA"/>
    <w:rsid w:val="00F86C62"/>
    <w:rsid w:val="00F90352"/>
    <w:rsid w:val="00F904EA"/>
    <w:rsid w:val="00F91593"/>
    <w:rsid w:val="00F931D2"/>
    <w:rsid w:val="00F94A8F"/>
    <w:rsid w:val="00F9670D"/>
    <w:rsid w:val="00FA0EB8"/>
    <w:rsid w:val="00FA6657"/>
    <w:rsid w:val="00FA75D3"/>
    <w:rsid w:val="00FB1D4C"/>
    <w:rsid w:val="00FB2ABF"/>
    <w:rsid w:val="00FB39EF"/>
    <w:rsid w:val="00FB43EA"/>
    <w:rsid w:val="00FB5B08"/>
    <w:rsid w:val="00FB5F50"/>
    <w:rsid w:val="00FC10F4"/>
    <w:rsid w:val="00FC1A88"/>
    <w:rsid w:val="00FC28FC"/>
    <w:rsid w:val="00FC2BE6"/>
    <w:rsid w:val="00FC40C3"/>
    <w:rsid w:val="00FC6B14"/>
    <w:rsid w:val="00FC7073"/>
    <w:rsid w:val="00FC7109"/>
    <w:rsid w:val="00FD027E"/>
    <w:rsid w:val="00FD3978"/>
    <w:rsid w:val="00FD3BA6"/>
    <w:rsid w:val="00FD49D7"/>
    <w:rsid w:val="00FE1A3E"/>
    <w:rsid w:val="00FE2966"/>
    <w:rsid w:val="00FE3569"/>
    <w:rsid w:val="00FE4681"/>
    <w:rsid w:val="00FE4A61"/>
    <w:rsid w:val="00FE79C9"/>
    <w:rsid w:val="00FE7F08"/>
    <w:rsid w:val="00FF0512"/>
    <w:rsid w:val="00FF1D80"/>
    <w:rsid w:val="00FF3575"/>
    <w:rsid w:val="00FF3C79"/>
    <w:rsid w:val="00FF4A9B"/>
    <w:rsid w:val="00FF526F"/>
    <w:rsid w:val="00FF617F"/>
    <w:rsid w:val="00FF759F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3249"/>
    <o:shapelayout v:ext="edit">
      <o:idmap v:ext="edit" data="1"/>
    </o:shapelayout>
  </w:shapeDefaults>
  <w:decimalSymbol w:val=","/>
  <w:listSeparator w:val=";"/>
  <w14:docId w14:val="4EBCE324"/>
  <w15:docId w15:val="{C00EBBAB-584F-4107-A681-D9266F22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D0"/>
    <w:pPr>
      <w:spacing w:after="330" w:line="330" w:lineRule="exact"/>
      <w:ind w:right="1134"/>
    </w:pPr>
    <w:rPr>
      <w:rFonts w:ascii="BMW Helvetica Light" w:hAnsi="BMW Helvetica Light"/>
      <w:color w:val="000000"/>
      <w:szCs w:val="20"/>
      <w:lang w:val="de-DE" w:eastAsia="de-DE"/>
    </w:rPr>
  </w:style>
  <w:style w:type="paragraph" w:styleId="Heading1">
    <w:name w:val="heading 1"/>
    <w:aliases w:val="Überschrift"/>
    <w:basedOn w:val="Normal"/>
    <w:next w:val="Normal"/>
    <w:link w:val="Heading1Char"/>
    <w:uiPriority w:val="99"/>
    <w:qFormat/>
    <w:rsid w:val="00ED18D0"/>
    <w:pPr>
      <w:keepNext/>
      <w:pageBreakBefore/>
      <w:spacing w:after="0" w:line="370" w:lineRule="exact"/>
      <w:ind w:right="0"/>
      <w:outlineLvl w:val="0"/>
    </w:pPr>
    <w:rPr>
      <w:rFonts w:ascii="BMW Helvetica Bold" w:hAnsi="BMW Helvetica Bold"/>
      <w:kern w:val="28"/>
      <w:sz w:val="36"/>
      <w:lang w:val="hu-HU" w:eastAsia="hu-HU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ED18D0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ED18D0"/>
    <w:pPr>
      <w:keepNext/>
      <w:spacing w:after="1660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18D0"/>
    <w:pPr>
      <w:keepNext/>
      <w:spacing w:after="0" w:line="160" w:lineRule="exact"/>
      <w:outlineLvl w:val="3"/>
    </w:pPr>
    <w:rPr>
      <w:b/>
      <w:color w:val="808080"/>
      <w:sz w:val="16"/>
      <w:lang w:val="it-I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18D0"/>
    <w:pPr>
      <w:keepNext/>
      <w:spacing w:after="0" w:line="240" w:lineRule="auto"/>
      <w:ind w:left="708" w:right="0" w:firstLine="708"/>
      <w:outlineLvl w:val="4"/>
    </w:pPr>
    <w:rPr>
      <w:rFonts w:ascii="Arial" w:eastAsia="Times New Roman" w:hAnsi="Arial"/>
      <w:b/>
      <w:color w:val="auto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Überschrift Char"/>
    <w:basedOn w:val="DefaultParagraphFont"/>
    <w:link w:val="Heading1"/>
    <w:uiPriority w:val="99"/>
    <w:locked/>
    <w:rsid w:val="00927E4A"/>
    <w:rPr>
      <w:rFonts w:ascii="Cambria" w:hAnsi="Cambria" w:cs="Times New Roman"/>
      <w:b/>
      <w:bCs/>
      <w:color w:val="000000"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27E4A"/>
    <w:rPr>
      <w:rFonts w:ascii="Cambria" w:hAnsi="Cambria" w:cs="Times New Roman"/>
      <w:b/>
      <w:bCs/>
      <w:i/>
      <w:iCs/>
      <w:color w:val="000000"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27E4A"/>
    <w:rPr>
      <w:rFonts w:ascii="Cambria" w:hAnsi="Cambria" w:cs="Times New Roman"/>
      <w:b/>
      <w:bCs/>
      <w:color w:val="000000"/>
      <w:sz w:val="26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27E4A"/>
    <w:rPr>
      <w:rFonts w:ascii="Calibri" w:hAnsi="Calibri" w:cs="Times New Roman"/>
      <w:b/>
      <w:bCs/>
      <w:color w:val="000000"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27E4A"/>
    <w:rPr>
      <w:rFonts w:ascii="Calibri" w:hAnsi="Calibri" w:cs="Times New Roman"/>
      <w:b/>
      <w:bCs/>
      <w:i/>
      <w:iCs/>
      <w:color w:val="000000"/>
      <w:sz w:val="26"/>
      <w:szCs w:val="26"/>
      <w:lang w:val="de-DE" w:eastAsia="de-DE"/>
    </w:rPr>
  </w:style>
  <w:style w:type="paragraph" w:styleId="Footer">
    <w:name w:val="footer"/>
    <w:basedOn w:val="Normal"/>
    <w:link w:val="FooterChar"/>
    <w:uiPriority w:val="99"/>
    <w:rsid w:val="00ED18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7E4A"/>
    <w:rPr>
      <w:rFonts w:ascii="BMW Helvetica Light" w:hAnsi="BMW Helvetica Light" w:cs="Times New Roman"/>
      <w:color w:val="000000"/>
      <w:sz w:val="20"/>
      <w:szCs w:val="20"/>
      <w:lang w:val="de-DE" w:eastAsia="de-DE"/>
    </w:rPr>
  </w:style>
  <w:style w:type="paragraph" w:customStyle="1" w:styleId="InhaltKapitel-TOPfolge">
    <w:name w:val="Inhalt Kapitel-TOP folge"/>
    <w:uiPriority w:val="99"/>
    <w:rsid w:val="00ED18D0"/>
    <w:pPr>
      <w:keepNext/>
      <w:tabs>
        <w:tab w:val="right" w:leader="dot" w:pos="8562"/>
      </w:tabs>
      <w:spacing w:line="330" w:lineRule="exact"/>
    </w:pPr>
    <w:rPr>
      <w:rFonts w:ascii="BMW Helvetica Light" w:hAnsi="BMW Helvetica Light"/>
      <w:b/>
      <w:color w:val="000000"/>
      <w:szCs w:val="20"/>
      <w:lang w:val="de-DE" w:eastAsia="de-DE"/>
    </w:rPr>
  </w:style>
  <w:style w:type="paragraph" w:customStyle="1" w:styleId="InhaltKapitel-TOPallein">
    <w:name w:val="Inhalt Kapitel-TOP allein"/>
    <w:basedOn w:val="InhaltKapitel-TOPfolge"/>
    <w:uiPriority w:val="99"/>
    <w:rsid w:val="00ED18D0"/>
    <w:pPr>
      <w:spacing w:after="330"/>
    </w:pPr>
    <w:rPr>
      <w:b w:val="0"/>
    </w:rPr>
  </w:style>
  <w:style w:type="paragraph" w:customStyle="1" w:styleId="Flietext-Top">
    <w:name w:val="Fließtext-Top"/>
    <w:uiPriority w:val="99"/>
    <w:rsid w:val="00ED18D0"/>
    <w:pPr>
      <w:keepNext/>
      <w:spacing w:line="330" w:lineRule="exact"/>
    </w:pPr>
    <w:rPr>
      <w:rFonts w:ascii="BMWTypeLight" w:hAnsi="BMWTypeLight"/>
      <w:b/>
      <w:color w:val="000000"/>
      <w:szCs w:val="20"/>
      <w:lang w:val="de-DE" w:eastAsia="de-DE"/>
    </w:rPr>
  </w:style>
  <w:style w:type="paragraph" w:customStyle="1" w:styleId="Gesamtinhalt">
    <w:name w:val="Gesamtinhalt"/>
    <w:uiPriority w:val="99"/>
    <w:rsid w:val="00ED18D0"/>
    <w:pPr>
      <w:spacing w:after="330" w:line="330" w:lineRule="exact"/>
      <w:ind w:left="567" w:hanging="567"/>
    </w:pPr>
    <w:rPr>
      <w:rFonts w:ascii="BMW Helvetica Light" w:hAnsi="BMW Helvetica Light"/>
      <w:color w:val="000000"/>
      <w:sz w:val="32"/>
      <w:szCs w:val="20"/>
      <w:lang w:val="de-DE" w:eastAsia="de-DE"/>
    </w:rPr>
  </w:style>
  <w:style w:type="paragraph" w:customStyle="1" w:styleId="GesamtinhaltTOP">
    <w:name w:val="Gesamtinhalt TOP"/>
    <w:basedOn w:val="Gesamtinhalt"/>
    <w:uiPriority w:val="99"/>
    <w:rsid w:val="00ED18D0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uiPriority w:val="99"/>
    <w:rsid w:val="00ED18D0"/>
    <w:pPr>
      <w:keepNext w:val="0"/>
    </w:pPr>
  </w:style>
  <w:style w:type="paragraph" w:customStyle="1" w:styleId="Aufzhlung">
    <w:name w:val="Aufzählung"/>
    <w:uiPriority w:val="99"/>
    <w:rsid w:val="00ED18D0"/>
    <w:pPr>
      <w:keepLines/>
      <w:numPr>
        <w:numId w:val="1"/>
      </w:numPr>
      <w:spacing w:after="310" w:line="330" w:lineRule="exact"/>
    </w:pPr>
    <w:rPr>
      <w:rFonts w:ascii="BMW Helvetica Light" w:hAnsi="BMW Helvetica Light"/>
      <w:color w:val="000000"/>
      <w:szCs w:val="20"/>
      <w:lang w:val="de-DE" w:eastAsia="de-DE"/>
    </w:rPr>
  </w:style>
  <w:style w:type="paragraph" w:customStyle="1" w:styleId="Kapitelberschrift">
    <w:name w:val="Kapitel Überschrift"/>
    <w:uiPriority w:val="99"/>
    <w:rsid w:val="00ED18D0"/>
    <w:pPr>
      <w:pageBreakBefore/>
      <w:spacing w:line="370" w:lineRule="exact"/>
      <w:ind w:right="1531"/>
    </w:pPr>
    <w:rPr>
      <w:rFonts w:ascii="BMWTypeLight" w:hAnsi="BMWTypeLight"/>
      <w:b/>
      <w:color w:val="000000"/>
      <w:sz w:val="36"/>
      <w:szCs w:val="20"/>
      <w:lang w:val="de-DE" w:eastAsia="de-DE"/>
    </w:rPr>
  </w:style>
  <w:style w:type="paragraph" w:customStyle="1" w:styleId="Unterzeile1-Zeilig">
    <w:name w:val="Unterzeile 1-Zeilig"/>
    <w:basedOn w:val="Kapitelberschrift"/>
    <w:uiPriority w:val="99"/>
    <w:rsid w:val="00ED18D0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uiPriority w:val="99"/>
    <w:rsid w:val="00ED18D0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uiPriority w:val="99"/>
    <w:rsid w:val="00ED18D0"/>
    <w:pPr>
      <w:spacing w:after="1290"/>
    </w:pPr>
    <w:rPr>
      <w:color w:val="808080"/>
    </w:rPr>
  </w:style>
  <w:style w:type="paragraph" w:customStyle="1" w:styleId="Flietext">
    <w:name w:val="Fließtext"/>
    <w:basedOn w:val="Heading1"/>
    <w:link w:val="FlietextZchn"/>
    <w:uiPriority w:val="99"/>
    <w:rsid w:val="00ED18D0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  <w:lang w:val="de-DE" w:eastAsia="de-DE"/>
    </w:rPr>
  </w:style>
  <w:style w:type="paragraph" w:customStyle="1" w:styleId="InnentitelEinsprachig">
    <w:name w:val="Innentitel Einsprachig"/>
    <w:uiPriority w:val="99"/>
    <w:rsid w:val="00ED18D0"/>
    <w:pPr>
      <w:spacing w:line="570" w:lineRule="exact"/>
    </w:pPr>
    <w:rPr>
      <w:rFonts w:ascii="BMW Helvetica Bold" w:hAnsi="BMW Helvetica Bold"/>
      <w:color w:val="808080"/>
      <w:sz w:val="56"/>
      <w:szCs w:val="20"/>
      <w:lang w:val="de-DE" w:eastAsia="de-DE"/>
    </w:rPr>
  </w:style>
  <w:style w:type="paragraph" w:customStyle="1" w:styleId="InnentitelMehrsprachig">
    <w:name w:val="Innentitel Mehrsprachig"/>
    <w:basedOn w:val="InnentitelEinsprachig"/>
    <w:uiPriority w:val="99"/>
    <w:rsid w:val="00ED18D0"/>
    <w:pPr>
      <w:spacing w:after="430" w:line="430" w:lineRule="exact"/>
      <w:ind w:right="1531"/>
    </w:pPr>
    <w:rPr>
      <w:sz w:val="42"/>
    </w:rPr>
  </w:style>
  <w:style w:type="character" w:styleId="PageNumber">
    <w:name w:val="page number"/>
    <w:basedOn w:val="DefaultParagraphFont"/>
    <w:uiPriority w:val="99"/>
    <w:rsid w:val="00ED18D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D18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7E4A"/>
    <w:rPr>
      <w:rFonts w:ascii="BMW Helvetica Light" w:hAnsi="BMW Helvetica Light" w:cs="Times New Roman"/>
      <w:color w:val="000000"/>
      <w:sz w:val="20"/>
      <w:szCs w:val="20"/>
      <w:lang w:val="de-DE" w:eastAsia="de-DE"/>
    </w:rPr>
  </w:style>
  <w:style w:type="paragraph" w:customStyle="1" w:styleId="Aufzhlung2">
    <w:name w:val="Aufzählung 2"/>
    <w:basedOn w:val="Flietext"/>
    <w:uiPriority w:val="99"/>
    <w:rsid w:val="00ED18D0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uiPriority w:val="99"/>
    <w:rsid w:val="00ED18D0"/>
    <w:pPr>
      <w:spacing w:after="2330"/>
    </w:pPr>
  </w:style>
  <w:style w:type="paragraph" w:customStyle="1" w:styleId="ImpressumTOP">
    <w:name w:val="Impressum TOP"/>
    <w:basedOn w:val="Normal"/>
    <w:uiPriority w:val="99"/>
    <w:rsid w:val="00ED18D0"/>
    <w:pPr>
      <w:tabs>
        <w:tab w:val="right" w:pos="1077"/>
      </w:tabs>
      <w:spacing w:after="0" w:line="130" w:lineRule="exact"/>
      <w:ind w:right="0"/>
    </w:pPr>
    <w:rPr>
      <w:rFonts w:ascii="BMW Helvetica Bold" w:hAnsi="BMW Helvetica Bold"/>
      <w:noProof/>
      <w:sz w:val="12"/>
    </w:rPr>
  </w:style>
  <w:style w:type="paragraph" w:customStyle="1" w:styleId="Impressum">
    <w:name w:val="Impressum"/>
    <w:basedOn w:val="Normal"/>
    <w:uiPriority w:val="99"/>
    <w:rsid w:val="00ED18D0"/>
    <w:pPr>
      <w:tabs>
        <w:tab w:val="right" w:pos="1077"/>
      </w:tabs>
      <w:spacing w:after="130" w:line="130" w:lineRule="exact"/>
      <w:ind w:right="0"/>
    </w:pPr>
    <w:rPr>
      <w:noProof/>
      <w:sz w:val="12"/>
    </w:rPr>
  </w:style>
  <w:style w:type="paragraph" w:customStyle="1" w:styleId="Datumsstand">
    <w:name w:val="Datumsstand"/>
    <w:basedOn w:val="Normal"/>
    <w:uiPriority w:val="99"/>
    <w:rsid w:val="00ED18D0"/>
    <w:pPr>
      <w:spacing w:after="170" w:line="170" w:lineRule="exact"/>
      <w:ind w:right="0"/>
    </w:pPr>
    <w:rPr>
      <w:rFonts w:ascii="BMW Helvetica Bold" w:hAnsi="BMW Helvetica Bold"/>
      <w:noProof/>
      <w:sz w:val="16"/>
    </w:rPr>
  </w:style>
  <w:style w:type="paragraph" w:styleId="Title">
    <w:name w:val="Title"/>
    <w:basedOn w:val="Normal"/>
    <w:link w:val="TitleChar"/>
    <w:uiPriority w:val="99"/>
    <w:qFormat/>
    <w:rsid w:val="00ED18D0"/>
    <w:pPr>
      <w:spacing w:after="0" w:line="240" w:lineRule="auto"/>
      <w:ind w:right="0"/>
      <w:jc w:val="center"/>
    </w:pPr>
    <w:rPr>
      <w:rFonts w:eastAsia="Times New Roman"/>
      <w:b/>
      <w:color w:val="auto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927E4A"/>
    <w:rPr>
      <w:rFonts w:ascii="Cambria" w:hAnsi="Cambria" w:cs="Times New Roman"/>
      <w:b/>
      <w:bCs/>
      <w:color w:val="000000"/>
      <w:kern w:val="28"/>
      <w:sz w:val="32"/>
      <w:szCs w:val="32"/>
      <w:lang w:val="de-DE" w:eastAsia="de-DE"/>
    </w:rPr>
  </w:style>
  <w:style w:type="paragraph" w:customStyle="1" w:styleId="Zwischenberschrift">
    <w:name w:val="Zwischenüberschrift"/>
    <w:basedOn w:val="Normal"/>
    <w:next w:val="Normal"/>
    <w:uiPriority w:val="99"/>
    <w:rsid w:val="00ED18D0"/>
    <w:pPr>
      <w:keepNext/>
      <w:overflowPunct w:val="0"/>
      <w:autoSpaceDE w:val="0"/>
      <w:autoSpaceDN w:val="0"/>
      <w:adjustRightInd w:val="0"/>
      <w:spacing w:after="0" w:line="330" w:lineRule="atLeast"/>
      <w:textAlignment w:val="baseline"/>
    </w:pPr>
    <w:rPr>
      <w:rFonts w:eastAsia="Times New Roman"/>
      <w:b/>
      <w:color w:val="auto"/>
      <w:kern w:val="25"/>
    </w:rPr>
  </w:style>
  <w:style w:type="paragraph" w:customStyle="1" w:styleId="Punkt">
    <w:name w:val="Punkt"/>
    <w:basedOn w:val="Flietext"/>
    <w:uiPriority w:val="99"/>
    <w:rsid w:val="00ED18D0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uiPriority w:val="99"/>
    <w:rsid w:val="00ED18D0"/>
    <w:pPr>
      <w:spacing w:line="190" w:lineRule="exact"/>
    </w:pPr>
    <w:rPr>
      <w:sz w:val="14"/>
    </w:rPr>
  </w:style>
  <w:style w:type="paragraph" w:customStyle="1" w:styleId="Tabelle">
    <w:name w:val="Tabelle"/>
    <w:basedOn w:val="Normal"/>
    <w:uiPriority w:val="99"/>
    <w:rsid w:val="00ED18D0"/>
    <w:pPr>
      <w:spacing w:after="0" w:line="240" w:lineRule="exact"/>
      <w:ind w:right="0"/>
    </w:pPr>
    <w:rPr>
      <w:rFonts w:eastAsia="Times New Roman"/>
      <w:kern w:val="28"/>
      <w:sz w:val="16"/>
    </w:rPr>
  </w:style>
  <w:style w:type="paragraph" w:customStyle="1" w:styleId="Tabellekleindaten">
    <w:name w:val="Tabelle_klein_daten"/>
    <w:basedOn w:val="Normal"/>
    <w:uiPriority w:val="99"/>
    <w:rsid w:val="00ED18D0"/>
    <w:pPr>
      <w:spacing w:after="0" w:line="190" w:lineRule="exact"/>
      <w:ind w:right="0"/>
      <w:jc w:val="right"/>
    </w:pPr>
    <w:rPr>
      <w:rFonts w:eastAsia="Times New Roman"/>
      <w:kern w:val="28"/>
      <w:sz w:val="14"/>
    </w:rPr>
  </w:style>
  <w:style w:type="paragraph" w:customStyle="1" w:styleId="EInz">
    <w:name w:val="EInz"/>
    <w:basedOn w:val="Normal"/>
    <w:uiPriority w:val="99"/>
    <w:rsid w:val="00ED18D0"/>
    <w:pPr>
      <w:numPr>
        <w:numId w:val="2"/>
      </w:numPr>
      <w:spacing w:after="165" w:line="360" w:lineRule="auto"/>
      <w:ind w:left="360" w:right="0"/>
    </w:pPr>
    <w:rPr>
      <w:rFonts w:ascii="Arial" w:eastAsia="Times New Roman" w:hAnsi="Arial"/>
      <w:color w:val="auto"/>
    </w:rPr>
  </w:style>
  <w:style w:type="paragraph" w:styleId="BlockText">
    <w:name w:val="Block Text"/>
    <w:basedOn w:val="Normal"/>
    <w:uiPriority w:val="99"/>
    <w:rsid w:val="00ED18D0"/>
    <w:pPr>
      <w:spacing w:line="280" w:lineRule="atLeast"/>
      <w:ind w:left="1410"/>
    </w:pPr>
    <w:rPr>
      <w:rFonts w:ascii="MINITypeRegular" w:hAnsi="MINITypeRegular"/>
    </w:rPr>
  </w:style>
  <w:style w:type="paragraph" w:styleId="BodyTextIndent3">
    <w:name w:val="Body Text Indent 3"/>
    <w:basedOn w:val="Normal"/>
    <w:link w:val="BodyTextIndent3Char"/>
    <w:uiPriority w:val="99"/>
    <w:rsid w:val="00ED18D0"/>
    <w:pPr>
      <w:spacing w:after="0" w:line="240" w:lineRule="auto"/>
      <w:ind w:left="708" w:right="0" w:firstLine="708"/>
      <w:jc w:val="center"/>
    </w:pPr>
    <w:rPr>
      <w:rFonts w:ascii="Arial" w:eastAsia="Times New Roman" w:hAnsi="Arial"/>
      <w:color w:val="auto"/>
      <w:sz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27E4A"/>
    <w:rPr>
      <w:rFonts w:ascii="BMW Helvetica Light" w:hAnsi="BMW Helvetica Light" w:cs="Times New Roman"/>
      <w:color w:val="000000"/>
      <w:sz w:val="16"/>
      <w:szCs w:val="16"/>
      <w:lang w:val="de-DE" w:eastAsia="de-DE"/>
    </w:rPr>
  </w:style>
  <w:style w:type="character" w:styleId="Hyperlink">
    <w:name w:val="Hyperlink"/>
    <w:basedOn w:val="DefaultParagraphFont"/>
    <w:uiPriority w:val="99"/>
    <w:rsid w:val="00ED18D0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ED18D0"/>
    <w:pPr>
      <w:spacing w:after="480" w:line="240" w:lineRule="auto"/>
      <w:ind w:left="1418" w:right="0"/>
    </w:pPr>
    <w:rPr>
      <w:rFonts w:ascii="Arial" w:eastAsia="Times New Roman" w:hAnsi="Arial"/>
      <w:color w:val="auto"/>
      <w:sz w:val="24"/>
      <w:lang w:val="en-GB"/>
    </w:rPr>
  </w:style>
  <w:style w:type="paragraph" w:styleId="TOC2">
    <w:name w:val="toc 2"/>
    <w:basedOn w:val="Normal"/>
    <w:next w:val="Normal"/>
    <w:autoRedefine/>
    <w:uiPriority w:val="99"/>
    <w:semiHidden/>
    <w:rsid w:val="00ED18D0"/>
    <w:pPr>
      <w:spacing w:after="280" w:line="240" w:lineRule="auto"/>
      <w:ind w:left="2126" w:right="0"/>
    </w:pPr>
    <w:rPr>
      <w:rFonts w:ascii="Arial" w:eastAsia="Times New Roman" w:hAnsi="Arial"/>
      <w:color w:val="auto"/>
      <w:sz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ED18D0"/>
    <w:pPr>
      <w:spacing w:after="0" w:line="280" w:lineRule="atLeast"/>
      <w:ind w:left="1418" w:right="0"/>
    </w:pPr>
    <w:rPr>
      <w:rFonts w:ascii="Arial" w:eastAsia="Times New Roman" w:hAnsi="Arial"/>
      <w:color w:val="auto"/>
      <w:sz w:val="20"/>
      <w:u w:val="single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27E4A"/>
    <w:rPr>
      <w:rFonts w:ascii="BMW Helvetica Light" w:hAnsi="BMW Helvetica Light" w:cs="Times New Roman"/>
      <w:color w:val="000000"/>
      <w:sz w:val="20"/>
      <w:szCs w:val="20"/>
      <w:lang w:val="de-DE" w:eastAsia="de-DE"/>
    </w:rPr>
  </w:style>
  <w:style w:type="paragraph" w:customStyle="1" w:styleId="Fliesstext">
    <w:name w:val="Fliesstext"/>
    <w:basedOn w:val="Normal"/>
    <w:uiPriority w:val="99"/>
    <w:rsid w:val="00ED18D0"/>
    <w:pPr>
      <w:tabs>
        <w:tab w:val="left" w:pos="454"/>
        <w:tab w:val="left" w:pos="4706"/>
      </w:tabs>
      <w:spacing w:after="0" w:line="330" w:lineRule="atLeast"/>
      <w:ind w:right="0"/>
    </w:pPr>
    <w:rPr>
      <w:rFonts w:ascii="BMWTypeLight" w:eastAsia="Times New Roman" w:hAnsi="BMWTypeLight"/>
      <w:color w:val="auto"/>
    </w:rPr>
  </w:style>
  <w:style w:type="paragraph" w:styleId="BodyText3">
    <w:name w:val="Body Text 3"/>
    <w:basedOn w:val="Normal"/>
    <w:link w:val="BodyText3Char"/>
    <w:uiPriority w:val="99"/>
    <w:rsid w:val="00ED18D0"/>
    <w:rPr>
      <w:rFonts w:ascii="BMWTypeLight" w:eastAsia="Times New Roman" w:hAnsi="BMWTypeLight"/>
      <w:color w:val="auto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27E4A"/>
    <w:rPr>
      <w:rFonts w:ascii="BMW Helvetica Light" w:hAnsi="BMW Helvetica Light" w:cs="Times New Roman"/>
      <w:color w:val="000000"/>
      <w:sz w:val="16"/>
      <w:szCs w:val="16"/>
      <w:lang w:val="de-DE" w:eastAsia="de-DE"/>
    </w:rPr>
  </w:style>
  <w:style w:type="paragraph" w:customStyle="1" w:styleId="StandardLateinBMWTypeLight">
    <w:name w:val="Standard + (Latein) BMWTypeLight"/>
    <w:aliases w:val="Automatisch,Unterschneidung ab 8 pt + Unters..."/>
    <w:basedOn w:val="Normal"/>
    <w:uiPriority w:val="99"/>
    <w:rsid w:val="00ED18D0"/>
    <w:rPr>
      <w:rFonts w:ascii="BMWTypeLight" w:hAnsi="BMWTypeLight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uiPriority w:val="99"/>
    <w:rsid w:val="00ED18D0"/>
    <w:rPr>
      <w:rFonts w:ascii="BMWTypeLight" w:hAnsi="BMWTypeLight"/>
      <w:color w:val="000000"/>
      <w:sz w:val="22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rsid w:val="00ED18D0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ED18D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27E4A"/>
    <w:rPr>
      <w:rFonts w:ascii="BMW Helvetica Light" w:hAnsi="BMW Helvetica Light" w:cs="Times New Roman"/>
      <w:color w:val="000000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D18D0"/>
    <w:rPr>
      <w:sz w:val="22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27E4A"/>
    <w:rPr>
      <w:rFonts w:ascii="BMW Helvetica Light" w:hAnsi="BMW Helvetica Light" w:cs="Times New Roman"/>
      <w:b/>
      <w:bCs/>
      <w:color w:val="000000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ED18D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7E4A"/>
    <w:rPr>
      <w:rFonts w:ascii="Times New Roman" w:hAnsi="Times New Roman" w:cs="Times New Roman"/>
      <w:color w:val="000000"/>
      <w:sz w:val="2"/>
      <w:lang w:val="de-DE" w:eastAsia="de-DE"/>
    </w:rPr>
  </w:style>
  <w:style w:type="character" w:customStyle="1" w:styleId="FlietextZchn">
    <w:name w:val="Fließtext Zchn"/>
    <w:link w:val="Flietext"/>
    <w:uiPriority w:val="99"/>
    <w:locked/>
    <w:rsid w:val="004442F3"/>
    <w:rPr>
      <w:rFonts w:ascii="BMWTypeLight" w:hAnsi="BMWTypeLight"/>
      <w:color w:val="000000"/>
      <w:kern w:val="16"/>
      <w:sz w:val="22"/>
      <w:lang w:val="de-DE" w:eastAsia="de-DE"/>
    </w:rPr>
  </w:style>
  <w:style w:type="paragraph" w:customStyle="1" w:styleId="Grundtext">
    <w:name w:val="Grundtext"/>
    <w:link w:val="GrundtextZchn"/>
    <w:autoRedefine/>
    <w:uiPriority w:val="99"/>
    <w:rsid w:val="004442F3"/>
    <w:pPr>
      <w:tabs>
        <w:tab w:val="left" w:pos="851"/>
      </w:tabs>
      <w:spacing w:after="330" w:line="330" w:lineRule="exact"/>
      <w:ind w:right="1060"/>
    </w:pPr>
    <w:rPr>
      <w:rFonts w:ascii="BMWTypeLight" w:hAnsi="BMWTypeLight"/>
      <w:kern w:val="16"/>
      <w:lang w:val="de-DE" w:eastAsia="de-DE"/>
    </w:rPr>
  </w:style>
  <w:style w:type="character" w:customStyle="1" w:styleId="GrundtextZchn">
    <w:name w:val="Grundtext Zchn"/>
    <w:link w:val="Grundtext"/>
    <w:uiPriority w:val="99"/>
    <w:locked/>
    <w:rsid w:val="004442F3"/>
    <w:rPr>
      <w:rFonts w:ascii="BMWTypeLight" w:hAnsi="BMWTypeLight"/>
      <w:kern w:val="16"/>
      <w:sz w:val="22"/>
      <w:lang w:val="de-DE" w:eastAsia="de-DE"/>
    </w:rPr>
  </w:style>
  <w:style w:type="paragraph" w:customStyle="1" w:styleId="00Grundtext">
    <w:name w:val="00_Grundtext"/>
    <w:uiPriority w:val="99"/>
    <w:rsid w:val="004442F3"/>
    <w:pPr>
      <w:spacing w:after="330" w:line="330" w:lineRule="exact"/>
      <w:ind w:right="1049"/>
    </w:pPr>
    <w:rPr>
      <w:rFonts w:ascii="BMWTypeLight" w:hAnsi="BMWTypeLight" w:cs="Helvetica"/>
      <w:color w:val="000000"/>
      <w:kern w:val="16"/>
      <w:lang w:val="de-DE" w:eastAsia="de-DE"/>
    </w:rPr>
  </w:style>
  <w:style w:type="paragraph" w:customStyle="1" w:styleId="02Abschnitt">
    <w:name w:val="02_Abschnitt"/>
    <w:uiPriority w:val="99"/>
    <w:rsid w:val="004442F3"/>
    <w:pPr>
      <w:keepNext/>
      <w:spacing w:line="330" w:lineRule="exact"/>
      <w:ind w:right="1049"/>
    </w:pPr>
    <w:rPr>
      <w:rFonts w:ascii="BMWTypeLight" w:hAnsi="BMWTypeLight" w:cs="Helvetica"/>
      <w:b/>
      <w:color w:val="000000"/>
      <w:kern w:val="16"/>
      <w:lang w:val="de-DE" w:eastAsia="de-DE"/>
    </w:rPr>
  </w:style>
  <w:style w:type="character" w:customStyle="1" w:styleId="00Hochgestellt">
    <w:name w:val="00_Hochgestellt"/>
    <w:uiPriority w:val="99"/>
    <w:rsid w:val="004442F3"/>
    <w:rPr>
      <w:vertAlign w:val="superscript"/>
    </w:rPr>
  </w:style>
  <w:style w:type="character" w:customStyle="1" w:styleId="00Tiefgestellt">
    <w:name w:val="00_Tiefgestellt"/>
    <w:uiPriority w:val="99"/>
    <w:rsid w:val="004442F3"/>
    <w:rPr>
      <w:vertAlign w:val="subscript"/>
    </w:rPr>
  </w:style>
  <w:style w:type="paragraph" w:styleId="NormalWeb">
    <w:name w:val="Normal (Web)"/>
    <w:basedOn w:val="Normal"/>
    <w:uiPriority w:val="99"/>
    <w:rsid w:val="004442F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a-kapitel">
    <w:name w:val="a-kapitel"/>
    <w:uiPriority w:val="99"/>
    <w:rsid w:val="004442F3"/>
    <w:pPr>
      <w:pageBreakBefore/>
      <w:framePr w:w="7541" w:h="2693" w:hRule="exact" w:wrap="notBeside" w:vAnchor="page" w:hAnchor="page" w:x="2751" w:y="568" w:anchorLock="1"/>
      <w:numPr>
        <w:numId w:val="5"/>
      </w:numPr>
      <w:spacing w:line="370" w:lineRule="exact"/>
      <w:ind w:right="1049"/>
      <w:outlineLvl w:val="0"/>
    </w:pPr>
    <w:rPr>
      <w:rFonts w:ascii="BMWTypeLight" w:eastAsia="Times New Roman" w:hAnsi="BMWTypeLight" w:cs="Courier"/>
      <w:b/>
      <w:color w:val="000000"/>
      <w:kern w:val="16"/>
      <w:sz w:val="36"/>
      <w:szCs w:val="36"/>
      <w:lang w:val="de-DE" w:eastAsia="de-DE"/>
    </w:rPr>
  </w:style>
  <w:style w:type="paragraph" w:customStyle="1" w:styleId="a-unterkapitel">
    <w:name w:val="a-unterkapitel"/>
    <w:basedOn w:val="a-kapitel"/>
    <w:uiPriority w:val="99"/>
    <w:rsid w:val="004442F3"/>
    <w:pPr>
      <w:framePr w:wrap="notBeside"/>
      <w:numPr>
        <w:ilvl w:val="1"/>
      </w:numPr>
      <w:outlineLvl w:val="1"/>
    </w:pPr>
    <w:rPr>
      <w:color w:val="808080"/>
    </w:rPr>
  </w:style>
  <w:style w:type="paragraph" w:customStyle="1" w:styleId="a-grundtext">
    <w:name w:val="a-grundtext"/>
    <w:uiPriority w:val="99"/>
    <w:rsid w:val="004442F3"/>
    <w:pPr>
      <w:spacing w:after="330" w:line="330" w:lineRule="exact"/>
      <w:ind w:right="1049"/>
    </w:pPr>
    <w:rPr>
      <w:rFonts w:ascii="BMWTypeLight" w:eastAsia="Times New Roman" w:hAnsi="BMWTypeLight" w:cs="Courier"/>
      <w:color w:val="000000"/>
      <w:kern w:val="16"/>
      <w:lang w:val="de-DE" w:eastAsia="de-DE"/>
    </w:rPr>
  </w:style>
  <w:style w:type="paragraph" w:customStyle="1" w:styleId="EinfAbs">
    <w:name w:val="[Einf. Abs.]"/>
    <w:basedOn w:val="Normal"/>
    <w:uiPriority w:val="99"/>
    <w:rsid w:val="00EB2E1B"/>
    <w:pPr>
      <w:widowControl w:val="0"/>
      <w:autoSpaceDE w:val="0"/>
      <w:autoSpaceDN w:val="0"/>
      <w:adjustRightInd w:val="0"/>
      <w:spacing w:after="0" w:line="288" w:lineRule="auto"/>
      <w:ind w:right="0"/>
      <w:textAlignment w:val="center"/>
    </w:pPr>
    <w:rPr>
      <w:rFonts w:ascii="Times-Roman" w:hAnsi="Times-Roman" w:cs="Times-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16C8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locked/>
    <w:rsid w:val="00D452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C4DFE"/>
    <w:rPr>
      <w:rFonts w:ascii="BMW Helvetica Light" w:hAnsi="BMW Helvetica Light" w:cs="Times New Roman"/>
      <w:color w:val="000000"/>
      <w:sz w:val="20"/>
      <w:szCs w:val="20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314C46"/>
    <w:rPr>
      <w:color w:val="800080" w:themeColor="followedHyperlink"/>
      <w:u w:val="single"/>
    </w:rPr>
  </w:style>
  <w:style w:type="table" w:styleId="TableGrid">
    <w:name w:val="Table Grid"/>
    <w:basedOn w:val="TableNormal"/>
    <w:rsid w:val="008C6C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8F1184"/>
    <w:rPr>
      <w:b/>
      <w:bCs/>
    </w:rPr>
  </w:style>
  <w:style w:type="character" w:customStyle="1" w:styleId="apple-converted-space">
    <w:name w:val="apple-converted-space"/>
    <w:basedOn w:val="DefaultParagraphFont"/>
    <w:rsid w:val="008F129C"/>
  </w:style>
  <w:style w:type="paragraph" w:customStyle="1" w:styleId="a">
    <w:uiPriority w:val="22"/>
    <w:qFormat/>
    <w:rsid w:val="00AC1ED1"/>
    <w:pPr>
      <w:spacing w:after="330" w:line="330" w:lineRule="exact"/>
      <w:ind w:right="1134"/>
    </w:pPr>
    <w:rPr>
      <w:rFonts w:ascii="BMW Helvetica Light" w:hAnsi="BMW Helvetica Light"/>
      <w:color w:val="000000"/>
      <w:szCs w:val="20"/>
      <w:lang w:val="de-DE" w:eastAsia="de-DE"/>
    </w:rPr>
  </w:style>
  <w:style w:type="character" w:styleId="Emphasis">
    <w:name w:val="Emphasis"/>
    <w:basedOn w:val="DefaultParagraphFont"/>
    <w:uiPriority w:val="20"/>
    <w:qFormat/>
    <w:rsid w:val="00EB4D6A"/>
    <w:rPr>
      <w:i/>
      <w:iCs/>
    </w:rPr>
  </w:style>
  <w:style w:type="paragraph" w:customStyle="1" w:styleId="a0">
    <w:uiPriority w:val="22"/>
    <w:qFormat/>
    <w:rsid w:val="00D33BF1"/>
    <w:pPr>
      <w:spacing w:after="330" w:line="330" w:lineRule="exact"/>
      <w:ind w:right="1134"/>
    </w:pPr>
    <w:rPr>
      <w:rFonts w:ascii="BMW Helvetica Light" w:hAnsi="BMW Helvetica Light"/>
      <w:color w:val="000000"/>
      <w:szCs w:val="20"/>
      <w:lang w:val="de-DE" w:eastAsia="de-DE"/>
    </w:rPr>
  </w:style>
  <w:style w:type="character" w:customStyle="1" w:styleId="Hangslyozs">
    <w:name w:val="Hangsúlyozás"/>
    <w:qFormat/>
    <w:rsid w:val="00D367BE"/>
    <w:rPr>
      <w:i/>
      <w:iCs/>
    </w:rPr>
  </w:style>
  <w:style w:type="paragraph" w:customStyle="1" w:styleId="Default">
    <w:name w:val="Default"/>
    <w:rsid w:val="00943070"/>
    <w:pPr>
      <w:autoSpaceDE w:val="0"/>
      <w:autoSpaceDN w:val="0"/>
      <w:adjustRightInd w:val="0"/>
    </w:pPr>
    <w:rPr>
      <w:rFonts w:ascii="MINI Serif" w:eastAsiaTheme="minorHAnsi" w:hAnsi="MINI Serif" w:cs="MINI Serif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943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5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Javor@bmw.hu" TargetMode="External"/><Relationship Id="rId13" Type="http://schemas.openxmlformats.org/officeDocument/2006/relationships/hyperlink" Target="https://www.instagram.com/bmwgrou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youtube.com/bmwgrou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bmw-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group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press.bmwgroup.com/hungary" TargetMode="External"/><Relationship Id="rId14" Type="http://schemas.openxmlformats.org/officeDocument/2006/relationships/hyperlink" Target="http://www.facebook.com/bmwgrou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ogramme\Microsoft%20Office\Vorlagen\Alt-BMW-Pressemap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D79C-512C-4B83-AF2A-A8D98691A6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Alt-BMW-Pressemappe.dot</Template>
  <TotalTime>0</TotalTime>
  <Pages>3</Pages>
  <Words>887</Words>
  <Characters>6125</Characters>
  <Application>Microsoft Office Word</Application>
  <DocSecurity>0</DocSecurity>
  <Lines>51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BMW Group Produktkommunikation</vt:lpstr>
    </vt:vector>
  </TitlesOfParts>
  <Company>BMW Group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Group Produktkommunikation</dc:title>
  <dc:creator>MINI</dc:creator>
  <cp:lastModifiedBy>Salgo Andras, AK-1-EU-CSHU</cp:lastModifiedBy>
  <cp:revision>2</cp:revision>
  <cp:lastPrinted>2015-06-16T09:17:00Z</cp:lastPrinted>
  <dcterms:created xsi:type="dcterms:W3CDTF">2026-04-10T11:34:00Z</dcterms:created>
  <dcterms:modified xsi:type="dcterms:W3CDTF">2026-04-10T11:34:00Z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0x0101001ED4B5AE962FC146882EB0FF3BF34007</vt:lpwstr>
  </property>
</Properties>
</file>