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772"/>
        <w:tblW w:w="8780" w:type="dxa"/>
        <w:tblCellMar>
          <w:left w:w="113" w:type="dxa"/>
          <w:right w:w="113" w:type="dxa"/>
        </w:tblCellMar>
        <w:tblLook w:val="0000" w:firstRow="0" w:lastRow="0" w:firstColumn="0" w:lastColumn="0" w:noHBand="0" w:noVBand="0"/>
      </w:tblPr>
      <w:tblGrid>
        <w:gridCol w:w="8780"/>
      </w:tblGrid>
      <w:tr w:rsidR="00D46D98" w:rsidRPr="00281F21" w14:paraId="1AD3FED7" w14:textId="77777777" w:rsidTr="00D46D98">
        <w:trPr>
          <w:trHeight w:val="324"/>
        </w:trPr>
        <w:tc>
          <w:tcPr>
            <w:tcW w:w="8780" w:type="dxa"/>
            <w:vAlign w:val="center"/>
          </w:tcPr>
          <w:p w14:paraId="2744F0BB" w14:textId="77777777" w:rsidR="00D46D98" w:rsidRPr="00281F21" w:rsidRDefault="00D46D98" w:rsidP="00281F21">
            <w:pPr>
              <w:pStyle w:val="Address"/>
              <w:spacing w:line="276" w:lineRule="auto"/>
              <w:ind w:left="-109" w:right="26"/>
              <w:rPr>
                <w:rFonts w:ascii="BMWTypeNext Condensed" w:hAnsi="BMWTypeNext Condensed" w:cs="BMWType V2 Light"/>
                <w:sz w:val="20"/>
              </w:rPr>
            </w:pPr>
            <w:r w:rsidRPr="00281F21">
              <w:rPr>
                <w:rFonts w:ascii="BMWTypeNext Condensed" w:hAnsi="BMWTypeNext Condensed" w:cs="BMWType V2 Light"/>
                <w:sz w:val="20"/>
              </w:rPr>
              <w:t>Media Information</w:t>
            </w:r>
          </w:p>
        </w:tc>
      </w:tr>
      <w:tr w:rsidR="00D46D98" w:rsidRPr="00281F21" w14:paraId="67776CA4" w14:textId="77777777" w:rsidTr="00D46D98">
        <w:trPr>
          <w:trHeight w:val="324"/>
        </w:trPr>
        <w:tc>
          <w:tcPr>
            <w:tcW w:w="8780" w:type="dxa"/>
            <w:vAlign w:val="center"/>
          </w:tcPr>
          <w:p w14:paraId="51E44DD4" w14:textId="6CA872CA" w:rsidR="00D46D98" w:rsidRPr="00281F21" w:rsidRDefault="00F1378B" w:rsidP="00281F21">
            <w:pPr>
              <w:pStyle w:val="BMWDate"/>
              <w:spacing w:line="276" w:lineRule="auto"/>
              <w:ind w:left="-109" w:right="26"/>
              <w:rPr>
                <w:rFonts w:ascii="BMWTypeNext Condensed" w:hAnsi="BMWTypeNext Condensed" w:cs="BMWType V2 Light"/>
                <w:sz w:val="20"/>
              </w:rPr>
            </w:pPr>
            <w:r>
              <w:rPr>
                <w:rFonts w:ascii="BMWTypeNext Condensed" w:hAnsi="BMWTypeNext Condensed" w:cs="BMWType V2 Light"/>
                <w:sz w:val="20"/>
              </w:rPr>
              <w:t>26</w:t>
            </w:r>
            <w:r w:rsidR="00BC5CBE">
              <w:rPr>
                <w:rFonts w:ascii="BMWTypeNext Condensed" w:hAnsi="BMWTypeNext Condensed" w:cs="BMWType V2 Light"/>
                <w:sz w:val="20"/>
              </w:rPr>
              <w:t xml:space="preserve"> </w:t>
            </w:r>
            <w:proofErr w:type="gramStart"/>
            <w:r w:rsidR="00B135D4">
              <w:rPr>
                <w:rFonts w:ascii="BMWTypeNext Condensed" w:hAnsi="BMWTypeNext Condensed" w:cs="BMWType V2 Light"/>
                <w:sz w:val="20"/>
              </w:rPr>
              <w:t>June</w:t>
            </w:r>
            <w:r w:rsidR="00D46D98" w:rsidRPr="00281F21">
              <w:rPr>
                <w:rFonts w:ascii="BMWTypeNext Condensed" w:hAnsi="BMWTypeNext Condensed" w:cs="BMWType V2 Light"/>
                <w:sz w:val="20"/>
              </w:rPr>
              <w:t>,</w:t>
            </w:r>
            <w:proofErr w:type="gramEnd"/>
            <w:r w:rsidR="00D46D98" w:rsidRPr="00281F21">
              <w:rPr>
                <w:rFonts w:ascii="BMWTypeNext Condensed" w:hAnsi="BMWTypeNext Condensed" w:cs="BMWType V2 Light"/>
                <w:sz w:val="20"/>
              </w:rPr>
              <w:t xml:space="preserve"> 202</w:t>
            </w:r>
            <w:r w:rsidR="008F09C5" w:rsidRPr="00281F21">
              <w:rPr>
                <w:rFonts w:ascii="BMWTypeNext Condensed" w:hAnsi="BMWTypeNext Condensed" w:cs="BMWType V2 Light"/>
                <w:sz w:val="20"/>
              </w:rPr>
              <w:t>4</w:t>
            </w:r>
          </w:p>
          <w:p w14:paraId="3E8AA20C" w14:textId="77777777" w:rsidR="00D46D98" w:rsidRPr="00281F21" w:rsidRDefault="00D46D98" w:rsidP="00281F21">
            <w:pPr>
              <w:pStyle w:val="BMWDate"/>
              <w:spacing w:line="276" w:lineRule="auto"/>
              <w:ind w:right="26"/>
              <w:rPr>
                <w:rFonts w:ascii="BMWTypeNext Condensed" w:hAnsi="BMWTypeNext Condensed" w:cs="BMWType V2 Light"/>
                <w:sz w:val="20"/>
              </w:rPr>
            </w:pPr>
          </w:p>
        </w:tc>
      </w:tr>
    </w:tbl>
    <w:p w14:paraId="1929A556" w14:textId="70AD2828" w:rsidR="007B4C1C" w:rsidRPr="00281F21" w:rsidRDefault="00BC5CBE" w:rsidP="00281F21">
      <w:pPr>
        <w:spacing w:after="150" w:line="276" w:lineRule="auto"/>
        <w:ind w:right="26"/>
        <w:rPr>
          <w:rFonts w:ascii="BMWTypeNext Condensed" w:hAnsi="BMWTypeNext Condensed"/>
          <w:b/>
          <w:sz w:val="24"/>
        </w:rPr>
      </w:pPr>
      <w:r w:rsidRPr="00251F9C">
        <w:rPr>
          <w:rFonts w:ascii="BMWTypeNext Condensed" w:hAnsi="BMWTypeNext Condensed"/>
          <w:b/>
          <w:sz w:val="24"/>
        </w:rPr>
        <w:t xml:space="preserve">The </w:t>
      </w:r>
      <w:r w:rsidR="00F1378B">
        <w:rPr>
          <w:rFonts w:ascii="BMWTypeNext Condensed" w:hAnsi="BMWTypeNext Condensed"/>
          <w:b/>
          <w:sz w:val="24"/>
        </w:rPr>
        <w:t>all-</w:t>
      </w:r>
      <w:r w:rsidRPr="00251F9C">
        <w:rPr>
          <w:rFonts w:ascii="BMWTypeNext Condensed" w:hAnsi="BMWTypeNext Condensed"/>
          <w:b/>
          <w:sz w:val="24"/>
        </w:rPr>
        <w:t xml:space="preserve">new </w:t>
      </w:r>
      <w:r w:rsidR="00DD38AB">
        <w:rPr>
          <w:rFonts w:ascii="BMWTypeNext Condensed" w:hAnsi="BMWTypeNext Condensed"/>
          <w:b/>
          <w:sz w:val="24"/>
        </w:rPr>
        <w:t xml:space="preserve">BMW </w:t>
      </w:r>
      <w:r w:rsidR="00F1378B">
        <w:rPr>
          <w:rFonts w:ascii="BMWTypeNext Condensed" w:hAnsi="BMWTypeNext Condensed"/>
          <w:b/>
          <w:sz w:val="24"/>
        </w:rPr>
        <w:t>M5</w:t>
      </w:r>
      <w:r w:rsidR="00BB59E1" w:rsidRPr="00251F9C">
        <w:rPr>
          <w:rFonts w:ascii="BMWTypeNext Condensed" w:hAnsi="BMWTypeNext Condensed"/>
          <w:b/>
          <w:sz w:val="24"/>
        </w:rPr>
        <w:t>.</w:t>
      </w:r>
    </w:p>
    <w:p w14:paraId="7E8D743E" w14:textId="2D3B9B66" w:rsidR="00A14178" w:rsidRDefault="00A14178" w:rsidP="00B135D4">
      <w:pPr>
        <w:pStyle w:val="ListParagraph"/>
        <w:numPr>
          <w:ilvl w:val="0"/>
          <w:numId w:val="20"/>
        </w:numPr>
        <w:spacing w:after="150" w:line="276" w:lineRule="auto"/>
        <w:ind w:right="26"/>
        <w:rPr>
          <w:rFonts w:ascii="BMWTypeNext Condensed" w:hAnsi="BMWTypeNext Condensed"/>
          <w:bCs/>
          <w:szCs w:val="22"/>
        </w:rPr>
      </w:pPr>
      <w:bookmarkStart w:id="0" w:name="_Hlk66304934"/>
      <w:r w:rsidRPr="00A14178">
        <w:rPr>
          <w:rFonts w:ascii="BMWTypeNext Condensed" w:hAnsi="BMWTypeNext Condensed"/>
          <w:bCs/>
          <w:szCs w:val="22"/>
        </w:rPr>
        <w:t xml:space="preserve">The all-new, seventh generation BMW M5 </w:t>
      </w:r>
      <w:r w:rsidR="00314D5E">
        <w:rPr>
          <w:rFonts w:ascii="BMWTypeNext Condensed" w:hAnsi="BMWTypeNext Condensed"/>
          <w:bCs/>
          <w:szCs w:val="22"/>
        </w:rPr>
        <w:t xml:space="preserve">Saloon </w:t>
      </w:r>
      <w:r w:rsidRPr="00A14178">
        <w:rPr>
          <w:rFonts w:ascii="BMWTypeNext Condensed" w:hAnsi="BMWTypeNext Condensed"/>
          <w:bCs/>
          <w:szCs w:val="22"/>
        </w:rPr>
        <w:t>combines electrifying performance with an engaging</w:t>
      </w:r>
      <w:r>
        <w:rPr>
          <w:rFonts w:ascii="BMWTypeNext Condensed" w:hAnsi="BMWTypeNext Condensed"/>
          <w:bCs/>
          <w:szCs w:val="22"/>
        </w:rPr>
        <w:t xml:space="preserve"> and authentic</w:t>
      </w:r>
      <w:r w:rsidRPr="00A14178">
        <w:rPr>
          <w:rFonts w:ascii="BMWTypeNext Condensed" w:hAnsi="BMWTypeNext Condensed"/>
          <w:bCs/>
          <w:szCs w:val="22"/>
        </w:rPr>
        <w:t xml:space="preserve"> M driving experience.</w:t>
      </w:r>
    </w:p>
    <w:p w14:paraId="011BE906" w14:textId="57EE9D0C" w:rsidR="00251F9C" w:rsidRPr="00BA6C23" w:rsidRDefault="00C958B1" w:rsidP="00B135D4">
      <w:pPr>
        <w:pStyle w:val="ListParagraph"/>
        <w:numPr>
          <w:ilvl w:val="0"/>
          <w:numId w:val="20"/>
        </w:numPr>
        <w:spacing w:after="150" w:line="276" w:lineRule="auto"/>
        <w:ind w:right="26"/>
        <w:rPr>
          <w:rFonts w:ascii="BMWTypeNext Condensed" w:hAnsi="BMWTypeNext Condensed"/>
          <w:bCs/>
          <w:szCs w:val="22"/>
        </w:rPr>
      </w:pPr>
      <w:r>
        <w:rPr>
          <w:rFonts w:ascii="BMWTypeNext Condensed" w:hAnsi="BMWTypeNext Condensed"/>
          <w:bCs/>
          <w:szCs w:val="22"/>
        </w:rPr>
        <w:t>F</w:t>
      </w:r>
      <w:r w:rsidR="00BA6C23" w:rsidRPr="00BA6C23">
        <w:rPr>
          <w:rFonts w:ascii="BMWTypeNext Condensed" w:hAnsi="BMWTypeNext Condensed"/>
          <w:bCs/>
          <w:szCs w:val="22"/>
        </w:rPr>
        <w:t xml:space="preserve">eaturing the M HYBRID system for the first time, </w:t>
      </w:r>
      <w:r>
        <w:rPr>
          <w:rFonts w:ascii="BMWTypeNext Condensed" w:hAnsi="BMWTypeNext Condensed"/>
          <w:bCs/>
          <w:szCs w:val="22"/>
        </w:rPr>
        <w:t>the vehicle achieves</w:t>
      </w:r>
      <w:r w:rsidR="00BA6C23" w:rsidRPr="00BA6C23">
        <w:rPr>
          <w:rFonts w:ascii="BMWTypeNext Condensed" w:hAnsi="BMWTypeNext Condensed"/>
          <w:bCs/>
          <w:szCs w:val="22"/>
        </w:rPr>
        <w:t xml:space="preserve"> a combined output of 727 hp and 1,000 Nm of torque</w:t>
      </w:r>
      <w:r>
        <w:rPr>
          <w:rFonts w:ascii="BMWTypeNext Condensed" w:hAnsi="BMWTypeNext Condensed"/>
          <w:bCs/>
          <w:szCs w:val="22"/>
        </w:rPr>
        <w:t xml:space="preserve">, accelerating </w:t>
      </w:r>
      <w:r w:rsidR="00BA6C23" w:rsidRPr="00BA6C23">
        <w:rPr>
          <w:rFonts w:ascii="BMWTypeNext Condensed" w:hAnsi="BMWTypeNext Condensed"/>
          <w:bCs/>
          <w:szCs w:val="22"/>
        </w:rPr>
        <w:t>from 0</w:t>
      </w:r>
      <w:r w:rsidR="00630632">
        <w:rPr>
          <w:rFonts w:ascii="BMWTypeNext Condensed" w:hAnsi="BMWTypeNext Condensed"/>
          <w:bCs/>
          <w:szCs w:val="22"/>
        </w:rPr>
        <w:t>-</w:t>
      </w:r>
      <w:r w:rsidR="006846B3">
        <w:rPr>
          <w:rFonts w:ascii="BMWTypeNext Condensed" w:hAnsi="BMWTypeNext Condensed"/>
          <w:bCs/>
          <w:szCs w:val="22"/>
        </w:rPr>
        <w:t>100 km/h</w:t>
      </w:r>
      <w:r w:rsidR="00BA6C23" w:rsidRPr="00BA6C23">
        <w:rPr>
          <w:rFonts w:ascii="BMWTypeNext Condensed" w:hAnsi="BMWTypeNext Condensed"/>
          <w:bCs/>
          <w:szCs w:val="22"/>
        </w:rPr>
        <w:t xml:space="preserve"> in 3.5 seconds</w:t>
      </w:r>
      <w:r w:rsidR="00064396" w:rsidRPr="00BA6C23">
        <w:rPr>
          <w:rFonts w:ascii="BMWTypeNext Condensed" w:hAnsi="BMWTypeNext Condensed"/>
          <w:bCs/>
          <w:szCs w:val="22"/>
        </w:rPr>
        <w:t>.</w:t>
      </w:r>
    </w:p>
    <w:p w14:paraId="682E2E20" w14:textId="582AF1E0" w:rsidR="00BA6C23" w:rsidRDefault="00BA6C23" w:rsidP="00B135D4">
      <w:pPr>
        <w:pStyle w:val="ListParagraph"/>
        <w:numPr>
          <w:ilvl w:val="0"/>
          <w:numId w:val="20"/>
        </w:numPr>
        <w:spacing w:after="150" w:line="276" w:lineRule="auto"/>
        <w:ind w:right="26"/>
        <w:rPr>
          <w:rFonts w:ascii="BMWTypeNext Condensed" w:hAnsi="BMWTypeNext Condensed"/>
          <w:bCs/>
          <w:szCs w:val="22"/>
        </w:rPr>
      </w:pPr>
      <w:r w:rsidRPr="00BA6C23">
        <w:rPr>
          <w:rFonts w:ascii="BMWTypeNext Condensed" w:hAnsi="BMWTypeNext Condensed"/>
          <w:bCs/>
          <w:szCs w:val="22"/>
        </w:rPr>
        <w:t xml:space="preserve">Standard-fit </w:t>
      </w:r>
      <w:r w:rsidR="000C2E06">
        <w:rPr>
          <w:rFonts w:ascii="BMWTypeNext Condensed" w:hAnsi="BMWTypeNext Condensed"/>
          <w:bCs/>
          <w:szCs w:val="22"/>
        </w:rPr>
        <w:t>A</w:t>
      </w:r>
      <w:r w:rsidRPr="00BA6C23">
        <w:rPr>
          <w:rFonts w:ascii="BMWTypeNext Condensed" w:hAnsi="BMWTypeNext Condensed"/>
          <w:bCs/>
          <w:szCs w:val="22"/>
        </w:rPr>
        <w:t xml:space="preserve">daptive M </w:t>
      </w:r>
      <w:r w:rsidR="000C2E06">
        <w:rPr>
          <w:rFonts w:ascii="BMWTypeNext Condensed" w:hAnsi="BMWTypeNext Condensed"/>
          <w:bCs/>
          <w:szCs w:val="22"/>
        </w:rPr>
        <w:t>S</w:t>
      </w:r>
      <w:r w:rsidRPr="00BA6C23">
        <w:rPr>
          <w:rFonts w:ascii="BMWTypeNext Condensed" w:hAnsi="BMWTypeNext Condensed"/>
          <w:bCs/>
          <w:szCs w:val="22"/>
        </w:rPr>
        <w:t>uspension, Integral Active Steering, and M xDrive enhance handling and agility.</w:t>
      </w:r>
    </w:p>
    <w:p w14:paraId="6B645F37" w14:textId="0B85C3E0" w:rsidR="00630632" w:rsidRPr="00630632" w:rsidRDefault="00841130" w:rsidP="009B354B">
      <w:pPr>
        <w:pStyle w:val="ListParagraph"/>
        <w:numPr>
          <w:ilvl w:val="0"/>
          <w:numId w:val="20"/>
        </w:numPr>
        <w:spacing w:after="150" w:line="276" w:lineRule="auto"/>
        <w:ind w:right="26"/>
        <w:rPr>
          <w:rFonts w:ascii="BMWTypeNext Condensed" w:eastAsia="Calibri" w:hAnsi="BMWTypeNext Condensed" w:cs="Calibri"/>
          <w:kern w:val="2"/>
          <w:szCs w:val="22"/>
          <w14:ligatures w14:val="standardContextual"/>
        </w:rPr>
      </w:pPr>
      <w:r w:rsidRPr="00630632">
        <w:rPr>
          <w:rFonts w:ascii="BMWTypeNext Condensed" w:hAnsi="BMWTypeNext Condensed"/>
          <w:bCs/>
          <w:szCs w:val="22"/>
        </w:rPr>
        <w:t>Greater</w:t>
      </w:r>
      <w:r w:rsidR="00630632" w:rsidRPr="00630632">
        <w:rPr>
          <w:rFonts w:ascii="BMWTypeNext Condensed" w:hAnsi="BMWTypeNext Condensed"/>
          <w:bCs/>
          <w:szCs w:val="22"/>
        </w:rPr>
        <w:t xml:space="preserve"> flexibility to personalise the driving experience, with adjustable driving modes, performance settings, and M HYBRID system for maximum responsiveness in any driving situation.</w:t>
      </w:r>
    </w:p>
    <w:p w14:paraId="370343BA" w14:textId="66025BA3" w:rsidR="00630632" w:rsidRPr="00630632" w:rsidRDefault="00630632" w:rsidP="009B354B">
      <w:pPr>
        <w:pStyle w:val="ListParagraph"/>
        <w:numPr>
          <w:ilvl w:val="0"/>
          <w:numId w:val="20"/>
        </w:numPr>
        <w:spacing w:after="150" w:line="276" w:lineRule="auto"/>
        <w:ind w:right="26"/>
        <w:rPr>
          <w:rFonts w:ascii="BMWTypeNext Condensed" w:eastAsia="Calibri" w:hAnsi="BMWTypeNext Condensed" w:cs="Calibri"/>
          <w:kern w:val="2"/>
          <w:szCs w:val="22"/>
          <w14:ligatures w14:val="standardContextual"/>
        </w:rPr>
      </w:pPr>
      <w:r w:rsidRPr="00630632">
        <w:rPr>
          <w:rFonts w:ascii="BMWTypeNext Condensed" w:hAnsi="BMWTypeNext Condensed"/>
          <w:bCs/>
          <w:szCs w:val="22"/>
        </w:rPr>
        <w:t xml:space="preserve">Athletic exterior design with prominent wheel arches, side skirt extensions, and distinctive M design elements. </w:t>
      </w:r>
      <w:r>
        <w:rPr>
          <w:rFonts w:ascii="BMWTypeNext Condensed" w:hAnsi="BMWTypeNext Condensed"/>
          <w:bCs/>
          <w:szCs w:val="22"/>
        </w:rPr>
        <w:t xml:space="preserve">Sporty and driver-focused cockpit, with </w:t>
      </w:r>
      <w:r w:rsidRPr="00630632">
        <w:rPr>
          <w:rFonts w:ascii="BMWTypeNext Condensed" w:hAnsi="BMWTypeNext Condensed"/>
          <w:bCs/>
          <w:szCs w:val="22"/>
        </w:rPr>
        <w:t>premium materials</w:t>
      </w:r>
      <w:r>
        <w:rPr>
          <w:rFonts w:ascii="BMWTypeNext Condensed" w:hAnsi="BMWTypeNext Condensed"/>
          <w:bCs/>
          <w:szCs w:val="22"/>
        </w:rPr>
        <w:t xml:space="preserve"> and new design details</w:t>
      </w:r>
      <w:r w:rsidRPr="00630632">
        <w:rPr>
          <w:rFonts w:ascii="BMWTypeNext Condensed" w:hAnsi="BMWTypeNext Condensed"/>
          <w:bCs/>
          <w:szCs w:val="22"/>
        </w:rPr>
        <w:t>.</w:t>
      </w:r>
    </w:p>
    <w:p w14:paraId="5C737A88" w14:textId="7D99EF8B" w:rsidR="00A14178" w:rsidRPr="00A14178" w:rsidRDefault="00A14178" w:rsidP="009B354B">
      <w:pPr>
        <w:pStyle w:val="ListParagraph"/>
        <w:numPr>
          <w:ilvl w:val="0"/>
          <w:numId w:val="20"/>
        </w:numPr>
        <w:spacing w:after="150" w:line="276" w:lineRule="auto"/>
        <w:ind w:right="26"/>
        <w:rPr>
          <w:rFonts w:ascii="BMWTypeNext Condensed" w:eastAsia="Calibri" w:hAnsi="BMWTypeNext Condensed" w:cs="Calibri"/>
          <w:kern w:val="2"/>
          <w:szCs w:val="22"/>
          <w14:ligatures w14:val="standardContextual"/>
        </w:rPr>
      </w:pPr>
      <w:r w:rsidRPr="00A14178">
        <w:rPr>
          <w:rFonts w:ascii="BMWTypeNext Condensed" w:hAnsi="BMWTypeNext Condensed"/>
          <w:bCs/>
          <w:szCs w:val="22"/>
        </w:rPr>
        <w:t xml:space="preserve">Equipped with the latest in-car technology, including the BMW Curved Display and BMW Operating System 8.5, with M-specific </w:t>
      </w:r>
      <w:r w:rsidR="00630632" w:rsidRPr="00630632">
        <w:rPr>
          <w:rFonts w:ascii="BMWTypeNext Condensed" w:hAnsi="BMWTypeNext Condensed"/>
          <w:bCs/>
          <w:szCs w:val="22"/>
        </w:rPr>
        <w:t>user interface design</w:t>
      </w:r>
      <w:r w:rsidRPr="00A14178">
        <w:rPr>
          <w:rFonts w:ascii="BMWTypeNext Condensed" w:hAnsi="BMWTypeNext Condensed"/>
          <w:bCs/>
          <w:szCs w:val="22"/>
        </w:rPr>
        <w:t>.</w:t>
      </w:r>
    </w:p>
    <w:p w14:paraId="36217CFB" w14:textId="2B713BD0" w:rsidR="00BA6C23" w:rsidRPr="00BA6C23" w:rsidRDefault="00630632" w:rsidP="009B354B">
      <w:pPr>
        <w:pStyle w:val="ListParagraph"/>
        <w:numPr>
          <w:ilvl w:val="0"/>
          <w:numId w:val="20"/>
        </w:numPr>
        <w:spacing w:after="150" w:line="276" w:lineRule="auto"/>
        <w:ind w:right="26"/>
        <w:rPr>
          <w:rFonts w:ascii="BMWTypeNext Condensed" w:eastAsia="Calibri" w:hAnsi="BMWTypeNext Condensed" w:cs="Calibri"/>
          <w:kern w:val="2"/>
          <w:szCs w:val="22"/>
          <w14:ligatures w14:val="standardContextual"/>
        </w:rPr>
      </w:pPr>
      <w:r>
        <w:rPr>
          <w:rFonts w:ascii="BMWTypeNext Condensed" w:eastAsia="Calibri" w:hAnsi="BMWTypeNext Condensed" w:cs="Calibri"/>
          <w:kern w:val="2"/>
          <w:szCs w:val="22"/>
          <w14:ligatures w14:val="standardContextual"/>
        </w:rPr>
        <w:t>O</w:t>
      </w:r>
      <w:r w:rsidR="00BA6C23" w:rsidRPr="00BA6C23">
        <w:rPr>
          <w:rFonts w:ascii="BMWTypeNext Condensed" w:eastAsia="Calibri" w:hAnsi="BMWTypeNext Condensed" w:cs="Calibri"/>
          <w:kern w:val="2"/>
          <w:szCs w:val="22"/>
          <w14:ligatures w14:val="standardContextual"/>
        </w:rPr>
        <w:t>rder books open today</w:t>
      </w:r>
      <w:r>
        <w:rPr>
          <w:rFonts w:ascii="BMWTypeNext Condensed" w:eastAsia="Calibri" w:hAnsi="BMWTypeNext Condensed" w:cs="Calibri"/>
          <w:kern w:val="2"/>
          <w:szCs w:val="22"/>
          <w14:ligatures w14:val="standardContextual"/>
        </w:rPr>
        <w:t>, p</w:t>
      </w:r>
      <w:r w:rsidRPr="00BA6C23">
        <w:rPr>
          <w:rFonts w:ascii="BMWTypeNext Condensed" w:eastAsia="Calibri" w:hAnsi="BMWTypeNext Condensed" w:cs="Calibri"/>
          <w:kern w:val="2"/>
          <w:szCs w:val="22"/>
          <w14:ligatures w14:val="standardContextual"/>
        </w:rPr>
        <w:t xml:space="preserve">riced from </w:t>
      </w:r>
      <w:r w:rsidR="006846B3">
        <w:rPr>
          <w:rFonts w:ascii="BMWTypeNext Condensed" w:eastAsia="Calibri" w:hAnsi="BMWTypeNext Condensed" w:cs="Calibri"/>
          <w:kern w:val="2"/>
          <w:szCs w:val="22"/>
          <w14:ligatures w14:val="standardContextual"/>
        </w:rPr>
        <w:t>€136,040</w:t>
      </w:r>
      <w:r w:rsidR="000C0DC6">
        <w:rPr>
          <w:rFonts w:ascii="BMWTypeNext Condensed" w:eastAsia="Calibri" w:hAnsi="BMWTypeNext Condensed" w:cs="Calibri"/>
          <w:kern w:val="2"/>
          <w:szCs w:val="22"/>
          <w14:ligatures w14:val="standardContextual"/>
        </w:rPr>
        <w:t xml:space="preserve"> RRP</w:t>
      </w:r>
      <w:r w:rsidR="00BA6C23" w:rsidRPr="00BA6C23">
        <w:rPr>
          <w:rFonts w:ascii="BMWTypeNext Condensed" w:eastAsia="Calibri" w:hAnsi="BMWTypeNext Condensed" w:cs="Calibri"/>
          <w:kern w:val="2"/>
          <w:szCs w:val="22"/>
          <w14:ligatures w14:val="standardContextual"/>
        </w:rPr>
        <w:t xml:space="preserve">. </w:t>
      </w:r>
      <w:r w:rsidR="006846B3">
        <w:rPr>
          <w:rFonts w:ascii="BMWTypeNext Condensed" w:eastAsia="Calibri" w:hAnsi="BMWTypeNext Condensed" w:cs="Calibri"/>
          <w:kern w:val="2"/>
          <w:szCs w:val="22"/>
          <w14:ligatures w14:val="standardContextual"/>
        </w:rPr>
        <w:t>Irish</w:t>
      </w:r>
      <w:r w:rsidR="00BA6C23" w:rsidRPr="00BA6C23">
        <w:rPr>
          <w:rFonts w:ascii="BMWTypeNext Condensed" w:eastAsia="Calibri" w:hAnsi="BMWTypeNext Condensed" w:cs="Calibri"/>
          <w:kern w:val="2"/>
          <w:szCs w:val="22"/>
          <w14:ligatures w14:val="standardContextual"/>
        </w:rPr>
        <w:t xml:space="preserve"> customer deliveries </w:t>
      </w:r>
      <w:r w:rsidR="00587227">
        <w:rPr>
          <w:rFonts w:ascii="BMWTypeNext Condensed" w:eastAsia="Calibri" w:hAnsi="BMWTypeNext Condensed" w:cs="Calibri"/>
          <w:kern w:val="2"/>
          <w:szCs w:val="22"/>
          <w14:ligatures w14:val="standardContextual"/>
        </w:rPr>
        <w:t xml:space="preserve">start </w:t>
      </w:r>
      <w:r>
        <w:rPr>
          <w:rFonts w:ascii="BMWTypeNext Condensed" w:eastAsia="Calibri" w:hAnsi="BMWTypeNext Condensed" w:cs="Calibri"/>
          <w:kern w:val="2"/>
          <w:szCs w:val="22"/>
          <w14:ligatures w14:val="standardContextual"/>
        </w:rPr>
        <w:t xml:space="preserve">in </w:t>
      </w:r>
      <w:r w:rsidR="00BA6C23" w:rsidRPr="00BA6C23">
        <w:rPr>
          <w:rFonts w:ascii="BMWTypeNext Condensed" w:eastAsia="Calibri" w:hAnsi="BMWTypeNext Condensed" w:cs="Calibri"/>
          <w:kern w:val="2"/>
          <w:szCs w:val="22"/>
          <w14:ligatures w14:val="standardContextual"/>
        </w:rPr>
        <w:t>November 2024.</w:t>
      </w:r>
    </w:p>
    <w:p w14:paraId="167401DB" w14:textId="027ABE8D" w:rsidR="00FD07AB" w:rsidRPr="00FD07AB" w:rsidRDefault="009379E9" w:rsidP="00FD07AB">
      <w:pPr>
        <w:tabs>
          <w:tab w:val="center" w:pos="4182"/>
        </w:tabs>
        <w:spacing w:after="150" w:line="276" w:lineRule="auto"/>
        <w:ind w:right="26"/>
        <w:rPr>
          <w:rFonts w:ascii="BMWTypeNext Condensed" w:eastAsia="Calibri" w:hAnsi="BMWTypeNext Condensed" w:cs="Calibri"/>
          <w:kern w:val="2"/>
          <w:szCs w:val="22"/>
          <w14:ligatures w14:val="standardContextual"/>
        </w:rPr>
      </w:pPr>
      <w:r>
        <w:rPr>
          <w:rFonts w:ascii="BMWTypeNext Condensed" w:eastAsia="Calibri" w:hAnsi="BMWTypeNext Condensed" w:cs="Calibri"/>
          <w:kern w:val="2"/>
          <w:szCs w:val="22"/>
          <w14:ligatures w14:val="standardContextual"/>
        </w:rPr>
        <w:tab/>
      </w:r>
      <w:r w:rsidR="00D328CF">
        <w:rPr>
          <w:rFonts w:ascii="BMWTypeNext Condensed" w:eastAsia="Calibri" w:hAnsi="BMWTypeNext Condensed" w:cs="Calibri"/>
          <w:kern w:val="2"/>
          <w:szCs w:val="22"/>
          <w14:ligatures w14:val="standardContextual"/>
        </w:rPr>
        <w:br/>
      </w:r>
      <w:r w:rsidR="00FD07AB" w:rsidRPr="00FD07AB">
        <w:rPr>
          <w:rFonts w:ascii="BMWTypeNext Condensed" w:eastAsia="Calibri" w:hAnsi="BMWTypeNext Condensed" w:cs="Calibri"/>
          <w:kern w:val="2"/>
          <w:szCs w:val="22"/>
          <w14:ligatures w14:val="standardContextual"/>
        </w:rPr>
        <w:t xml:space="preserve">The BMW M5 is powering into a new era. With 40 years of history under its belt, the legendary high-performance </w:t>
      </w:r>
      <w:r w:rsidR="00FD07AB">
        <w:rPr>
          <w:rFonts w:ascii="BMWTypeNext Condensed" w:eastAsia="Calibri" w:hAnsi="BMWTypeNext Condensed" w:cs="Calibri"/>
          <w:kern w:val="2"/>
          <w:szCs w:val="22"/>
          <w14:ligatures w14:val="standardContextual"/>
        </w:rPr>
        <w:t>saloon</w:t>
      </w:r>
      <w:r w:rsidR="00FD07AB" w:rsidRPr="00FD07AB">
        <w:rPr>
          <w:rFonts w:ascii="BMWTypeNext Condensed" w:eastAsia="Calibri" w:hAnsi="BMWTypeNext Condensed" w:cs="Calibri"/>
          <w:kern w:val="2"/>
          <w:szCs w:val="22"/>
          <w14:ligatures w14:val="standardContextual"/>
        </w:rPr>
        <w:t xml:space="preserve"> </w:t>
      </w:r>
      <w:r w:rsidR="00FD07AB">
        <w:rPr>
          <w:rFonts w:ascii="BMWTypeNext Condensed" w:eastAsia="Calibri" w:hAnsi="BMWTypeNext Condensed" w:cs="Calibri"/>
          <w:kern w:val="2"/>
          <w:szCs w:val="22"/>
          <w14:ligatures w14:val="standardContextual"/>
        </w:rPr>
        <w:t xml:space="preserve">from </w:t>
      </w:r>
      <w:r w:rsidR="00FD07AB" w:rsidRPr="00FD07AB">
        <w:rPr>
          <w:rFonts w:ascii="BMWTypeNext Condensed" w:eastAsia="Calibri" w:hAnsi="BMWTypeNext Condensed" w:cs="Calibri"/>
          <w:kern w:val="2"/>
          <w:szCs w:val="22"/>
          <w14:ligatures w14:val="standardContextual"/>
        </w:rPr>
        <w:t xml:space="preserve">BMW M GmbH is entering its </w:t>
      </w:r>
      <w:r w:rsidR="00F6364B" w:rsidRPr="00F6364B">
        <w:rPr>
          <w:rFonts w:ascii="BMWTypeNext Condensed" w:eastAsia="Calibri" w:hAnsi="BMWTypeNext Condensed" w:cs="Calibri"/>
          <w:kern w:val="2"/>
          <w:szCs w:val="22"/>
          <w14:ligatures w14:val="standardContextual"/>
        </w:rPr>
        <w:t>seventh model generation with an electrified drive system for the first time</w:t>
      </w:r>
      <w:r w:rsidR="00FD07AB" w:rsidRPr="00FD07AB">
        <w:rPr>
          <w:rFonts w:ascii="BMWTypeNext Condensed" w:eastAsia="Calibri" w:hAnsi="BMWTypeNext Condensed" w:cs="Calibri"/>
          <w:kern w:val="2"/>
          <w:szCs w:val="22"/>
          <w14:ligatures w14:val="standardContextual"/>
        </w:rPr>
        <w:t xml:space="preserve">. </w:t>
      </w:r>
      <w:r w:rsidR="00F6364B" w:rsidRPr="00F6364B">
        <w:rPr>
          <w:rFonts w:ascii="BMWTypeNext Condensed" w:eastAsia="Calibri" w:hAnsi="BMWTypeNext Condensed" w:cs="Calibri"/>
          <w:kern w:val="2"/>
          <w:szCs w:val="22"/>
          <w14:ligatures w14:val="standardContextual"/>
        </w:rPr>
        <w:t xml:space="preserve">The model-specific M HYBRID system gives the new BMW M5 </w:t>
      </w:r>
      <w:r w:rsidR="00FD07AB" w:rsidRPr="00FD07AB">
        <w:rPr>
          <w:rFonts w:ascii="BMWTypeNext Condensed" w:eastAsia="Calibri" w:hAnsi="BMWTypeNext Condensed" w:cs="Calibri"/>
          <w:kern w:val="2"/>
          <w:szCs w:val="22"/>
          <w14:ligatures w14:val="standardContextual"/>
        </w:rPr>
        <w:t>(</w:t>
      </w:r>
      <w:r w:rsidR="00FD07AB" w:rsidRPr="007A1B09">
        <w:rPr>
          <w:rFonts w:ascii="BMWTypeNext Condensed" w:eastAsia="Calibri" w:hAnsi="BMWTypeNext Condensed" w:cs="Calibri"/>
          <w:kern w:val="2"/>
          <w:szCs w:val="22"/>
          <w14:ligatures w14:val="standardContextual"/>
        </w:rPr>
        <w:t xml:space="preserve">electric power and fuel consumption, weighted, combined: </w:t>
      </w:r>
      <w:r w:rsidR="006846B3">
        <w:rPr>
          <w:rFonts w:ascii="BMWTypeNext Condensed" w:eastAsia="Calibri" w:hAnsi="BMWTypeNext Condensed" w:cs="Calibri"/>
          <w:kern w:val="2"/>
          <w:szCs w:val="22"/>
          <w14:ligatures w14:val="standardContextual"/>
        </w:rPr>
        <w:t>1.41</w:t>
      </w:r>
      <w:r w:rsidR="00240D7A">
        <w:rPr>
          <w:rFonts w:ascii="BMWTypeNext Condensed" w:eastAsia="Calibri" w:hAnsi="BMWTypeNext Condensed" w:cs="Calibri"/>
          <w:kern w:val="2"/>
          <w:szCs w:val="22"/>
          <w14:ligatures w14:val="standardContextual"/>
        </w:rPr>
        <w:t xml:space="preserve"> – </w:t>
      </w:r>
      <w:r w:rsidR="006846B3">
        <w:rPr>
          <w:rFonts w:ascii="BMWTypeNext Condensed" w:eastAsia="Calibri" w:hAnsi="BMWTypeNext Condensed" w:cs="Calibri"/>
          <w:kern w:val="2"/>
          <w:szCs w:val="22"/>
          <w14:ligatures w14:val="standardContextual"/>
        </w:rPr>
        <w:t>1.33 l/100km</w:t>
      </w:r>
      <w:r w:rsidR="007A1B09" w:rsidRPr="007A1B09">
        <w:rPr>
          <w:rFonts w:ascii="BMWTypeNext Condensed" w:eastAsia="Calibri" w:hAnsi="BMWTypeNext Condensed" w:cs="Calibri"/>
          <w:kern w:val="2"/>
          <w:szCs w:val="22"/>
          <w14:ligatures w14:val="standardContextual"/>
        </w:rPr>
        <w:t xml:space="preserve"> and 25.5 – 25.0 kWh/ </w:t>
      </w:r>
      <w:r w:rsidR="006846B3">
        <w:rPr>
          <w:rFonts w:ascii="BMWTypeNext Condensed" w:eastAsia="Calibri" w:hAnsi="BMWTypeNext Condensed" w:cs="Calibri"/>
          <w:kern w:val="2"/>
          <w:szCs w:val="22"/>
          <w14:ligatures w14:val="standardContextual"/>
        </w:rPr>
        <w:t>100 km</w:t>
      </w:r>
      <w:r w:rsidR="007A1B09" w:rsidRPr="007A1B09">
        <w:rPr>
          <w:rFonts w:ascii="BMWTypeNext Condensed" w:eastAsia="Calibri" w:hAnsi="BMWTypeNext Condensed" w:cs="Calibri"/>
          <w:kern w:val="2"/>
          <w:szCs w:val="22"/>
          <w14:ligatures w14:val="standardContextual"/>
        </w:rPr>
        <w:t xml:space="preserve"> according to WLTP</w:t>
      </w:r>
      <w:r w:rsidR="00FD07AB" w:rsidRPr="007A1B09">
        <w:rPr>
          <w:rFonts w:ascii="BMWTypeNext Condensed" w:eastAsia="Calibri" w:hAnsi="BMWTypeNext Condensed" w:cs="Calibri"/>
          <w:kern w:val="2"/>
          <w:szCs w:val="22"/>
          <w14:ligatures w14:val="standardContextual"/>
        </w:rPr>
        <w:t xml:space="preserve">; CO2 emissions, weighted, combined: 39 – 37 g/km as per WLTP; fuel consumption with discharged battery: </w:t>
      </w:r>
      <w:r w:rsidR="006846B3">
        <w:rPr>
          <w:rFonts w:ascii="BMWTypeNext Condensed" w:eastAsia="Calibri" w:hAnsi="BMWTypeNext Condensed" w:cs="Calibri"/>
          <w:kern w:val="2"/>
          <w:szCs w:val="22"/>
          <w14:ligatures w14:val="standardContextual"/>
        </w:rPr>
        <w:t>8.58</w:t>
      </w:r>
      <w:r w:rsidR="00240D7A">
        <w:rPr>
          <w:rFonts w:ascii="BMWTypeNext Condensed" w:eastAsia="Calibri" w:hAnsi="BMWTypeNext Condensed" w:cs="Calibri"/>
          <w:kern w:val="2"/>
          <w:szCs w:val="22"/>
          <w14:ligatures w14:val="standardContextual"/>
        </w:rPr>
        <w:t xml:space="preserve"> – </w:t>
      </w:r>
      <w:r w:rsidR="006846B3">
        <w:rPr>
          <w:rFonts w:ascii="BMWTypeNext Condensed" w:eastAsia="Calibri" w:hAnsi="BMWTypeNext Condensed" w:cs="Calibri"/>
          <w:kern w:val="2"/>
          <w:szCs w:val="22"/>
          <w14:ligatures w14:val="standardContextual"/>
        </w:rPr>
        <w:t>8.49 l/100km</w:t>
      </w:r>
      <w:r w:rsidR="00FD07AB" w:rsidRPr="007A1B09">
        <w:rPr>
          <w:rFonts w:ascii="BMWTypeNext Condensed" w:eastAsia="Calibri" w:hAnsi="BMWTypeNext Condensed" w:cs="Calibri"/>
          <w:kern w:val="2"/>
          <w:szCs w:val="22"/>
          <w14:ligatures w14:val="standardContextual"/>
        </w:rPr>
        <w:t>; CO2 classes: weighted, combined B, with discharged battery G</w:t>
      </w:r>
      <w:r w:rsidR="00FD07AB" w:rsidRPr="00FD07AB">
        <w:rPr>
          <w:rFonts w:ascii="BMWTypeNext Condensed" w:eastAsia="Calibri" w:hAnsi="BMWTypeNext Condensed" w:cs="Calibri"/>
          <w:kern w:val="2"/>
          <w:szCs w:val="22"/>
          <w14:ligatures w14:val="standardContextual"/>
        </w:rPr>
        <w:t xml:space="preserve">) </w:t>
      </w:r>
      <w:r w:rsidR="00F6364B" w:rsidRPr="00F6364B">
        <w:rPr>
          <w:rFonts w:ascii="BMWTypeNext Condensed" w:eastAsia="Calibri" w:hAnsi="BMWTypeNext Condensed" w:cs="Calibri"/>
          <w:kern w:val="2"/>
          <w:szCs w:val="22"/>
          <w14:ligatures w14:val="standardContextual"/>
        </w:rPr>
        <w:t>a maximum output of 727 hp and a peak torque of 1,000 Nm</w:t>
      </w:r>
      <w:r w:rsidR="00FD07AB" w:rsidRPr="00FD07AB">
        <w:rPr>
          <w:rFonts w:ascii="BMWTypeNext Condensed" w:eastAsia="Calibri" w:hAnsi="BMWTypeNext Condensed" w:cs="Calibri"/>
          <w:kern w:val="2"/>
          <w:szCs w:val="22"/>
          <w14:ligatures w14:val="standardContextual"/>
        </w:rPr>
        <w:t xml:space="preserve">. The combination of a high-revving V8 engine with M TwinPower Turbo technology and an electric motor, plus power transfer courtesy of an eight-speed M Steptronic transmission and M xDrive all-wheel drive, enables acceleration of 0 to </w:t>
      </w:r>
      <w:r w:rsidR="006846B3">
        <w:rPr>
          <w:rFonts w:ascii="BMWTypeNext Condensed" w:eastAsia="Calibri" w:hAnsi="BMWTypeNext Condensed" w:cs="Calibri"/>
          <w:kern w:val="2"/>
          <w:szCs w:val="22"/>
          <w14:ligatures w14:val="standardContextual"/>
        </w:rPr>
        <w:t>100 km/h</w:t>
      </w:r>
      <w:r w:rsidR="00FD07AB">
        <w:rPr>
          <w:rFonts w:ascii="BMWTypeNext Condensed" w:eastAsia="Calibri" w:hAnsi="BMWTypeNext Condensed" w:cs="Calibri"/>
          <w:kern w:val="2"/>
          <w:szCs w:val="22"/>
          <w14:ligatures w14:val="standardContextual"/>
        </w:rPr>
        <w:t xml:space="preserve"> </w:t>
      </w:r>
      <w:r w:rsidR="00FD07AB" w:rsidRPr="00FD07AB">
        <w:rPr>
          <w:rFonts w:ascii="BMWTypeNext Condensed" w:eastAsia="Calibri" w:hAnsi="BMWTypeNext Condensed" w:cs="Calibri"/>
          <w:kern w:val="2"/>
          <w:szCs w:val="22"/>
          <w14:ligatures w14:val="standardContextual"/>
        </w:rPr>
        <w:t>in 3.5 seconds.</w:t>
      </w:r>
    </w:p>
    <w:p w14:paraId="7B77DFB6" w14:textId="5597D01A" w:rsidR="00FD07AB" w:rsidRPr="00FD07AB" w:rsidRDefault="00FD07AB" w:rsidP="00FD07AB">
      <w:pPr>
        <w:tabs>
          <w:tab w:val="center" w:pos="4182"/>
        </w:tabs>
        <w:spacing w:after="150" w:line="276" w:lineRule="auto"/>
        <w:ind w:right="26"/>
        <w:rPr>
          <w:rFonts w:ascii="BMWTypeNext Condensed" w:eastAsia="Calibri" w:hAnsi="BMWTypeNext Condensed" w:cs="Calibri"/>
          <w:kern w:val="2"/>
          <w:szCs w:val="22"/>
          <w14:ligatures w14:val="standardContextual"/>
        </w:rPr>
      </w:pPr>
      <w:r w:rsidRPr="00FD07AB">
        <w:rPr>
          <w:rFonts w:ascii="BMWTypeNext Condensed" w:eastAsia="Calibri" w:hAnsi="BMWTypeNext Condensed" w:cs="Calibri"/>
          <w:kern w:val="2"/>
          <w:szCs w:val="22"/>
          <w14:ligatures w14:val="standardContextual"/>
        </w:rPr>
        <w:t xml:space="preserve">The imposing power delivery and emotionally engaging performance experience served up by the new BMW M5 are accompanied by a new interpretation of the high-performance car design for which M is renowned. Prominent wheel arch and side skirt extensions, the sculptural front apron and model-specific surfacing around the C-pillar – including an embossed “M5” logo for the </w:t>
      </w:r>
      <w:r w:rsidRPr="00FD07AB">
        <w:rPr>
          <w:rFonts w:ascii="BMWTypeNext Condensed" w:eastAsia="Calibri" w:hAnsi="BMWTypeNext Condensed" w:cs="Calibri"/>
          <w:kern w:val="2"/>
          <w:szCs w:val="22"/>
          <w14:ligatures w14:val="standardContextual"/>
        </w:rPr>
        <w:lastRenderedPageBreak/>
        <w:t xml:space="preserve">Hofmeister kink – give the car an athletic appearance that helps to differentiate it more clearly than ever from the BMW 5 Series </w:t>
      </w:r>
      <w:r>
        <w:rPr>
          <w:rFonts w:ascii="BMWTypeNext Condensed" w:eastAsia="Calibri" w:hAnsi="BMWTypeNext Condensed" w:cs="Calibri"/>
          <w:kern w:val="2"/>
          <w:szCs w:val="22"/>
          <w14:ligatures w14:val="standardContextual"/>
        </w:rPr>
        <w:t>Saloon</w:t>
      </w:r>
      <w:r w:rsidRPr="00FD07AB">
        <w:rPr>
          <w:rFonts w:ascii="BMWTypeNext Condensed" w:eastAsia="Calibri" w:hAnsi="BMWTypeNext Condensed" w:cs="Calibri"/>
          <w:kern w:val="2"/>
          <w:szCs w:val="22"/>
          <w14:ligatures w14:val="standardContextual"/>
        </w:rPr>
        <w:t xml:space="preserve">. At the same time, an unusually high proportion of surfaces painted in body colour create a </w:t>
      </w:r>
      <w:r w:rsidR="00A77429">
        <w:rPr>
          <w:rFonts w:ascii="BMWTypeNext Condensed" w:eastAsia="Calibri" w:hAnsi="BMWTypeNext Condensed" w:cs="Calibri"/>
          <w:kern w:val="2"/>
          <w:szCs w:val="22"/>
          <w14:ligatures w14:val="standardContextual"/>
        </w:rPr>
        <w:t>sleek</w:t>
      </w:r>
      <w:r w:rsidRPr="00FD07AB">
        <w:rPr>
          <w:rFonts w:ascii="BMWTypeNext Condensed" w:eastAsia="Calibri" w:hAnsi="BMWTypeNext Condensed" w:cs="Calibri"/>
          <w:kern w:val="2"/>
          <w:szCs w:val="22"/>
          <w14:ligatures w14:val="standardContextual"/>
        </w:rPr>
        <w:t xml:space="preserve"> appearance with stylish references to its superior dynamic </w:t>
      </w:r>
      <w:r w:rsidR="00A77429">
        <w:rPr>
          <w:rFonts w:ascii="BMWTypeNext Condensed" w:eastAsia="Calibri" w:hAnsi="BMWTypeNext Condensed" w:cs="Calibri"/>
          <w:kern w:val="2"/>
          <w:szCs w:val="22"/>
          <w14:ligatures w14:val="standardContextual"/>
        </w:rPr>
        <w:t>abilities</w:t>
      </w:r>
      <w:r w:rsidRPr="00FD07AB">
        <w:rPr>
          <w:rFonts w:ascii="BMWTypeNext Condensed" w:eastAsia="Calibri" w:hAnsi="BMWTypeNext Condensed" w:cs="Calibri"/>
          <w:kern w:val="2"/>
          <w:szCs w:val="22"/>
          <w14:ligatures w14:val="standardContextual"/>
        </w:rPr>
        <w:t>.</w:t>
      </w:r>
    </w:p>
    <w:p w14:paraId="40CE3FF4" w14:textId="7E86DFEE" w:rsidR="00FD07AB" w:rsidRPr="00FD07AB" w:rsidRDefault="00A77429" w:rsidP="00FD07AB">
      <w:pPr>
        <w:tabs>
          <w:tab w:val="center" w:pos="4182"/>
        </w:tabs>
        <w:spacing w:after="150" w:line="276" w:lineRule="auto"/>
        <w:ind w:right="26"/>
        <w:rPr>
          <w:rFonts w:ascii="BMWTypeNext Condensed" w:eastAsia="Calibri" w:hAnsi="BMWTypeNext Condensed" w:cs="Calibri"/>
          <w:kern w:val="2"/>
          <w:szCs w:val="22"/>
          <w14:ligatures w14:val="standardContextual"/>
        </w:rPr>
      </w:pPr>
      <w:r>
        <w:rPr>
          <w:rFonts w:ascii="BMWTypeNext Condensed" w:eastAsia="Calibri" w:hAnsi="BMWTypeNext Condensed" w:cs="Calibri"/>
          <w:kern w:val="2"/>
          <w:szCs w:val="22"/>
          <w14:ligatures w14:val="standardContextual"/>
        </w:rPr>
        <w:t>T</w:t>
      </w:r>
      <w:r w:rsidR="00FD07AB" w:rsidRPr="00FD07AB">
        <w:rPr>
          <w:rFonts w:ascii="BMWTypeNext Condensed" w:eastAsia="Calibri" w:hAnsi="BMWTypeNext Condensed" w:cs="Calibri"/>
          <w:kern w:val="2"/>
          <w:szCs w:val="22"/>
          <w14:ligatures w14:val="standardContextual"/>
        </w:rPr>
        <w:t>he exterior design – like the ambience of the luxurious interior, which is enhanced with M-specific features – accentuates the multi-layered character of the new BMW M5. Its sense of poise and assurance is fuelled by vast reserves of power that can be summoned at any time. Kept discreetly in reserve during relaxed, electric-only cruises, this performance comes to the fore as the BMW M5 reveals the “sport</w:t>
      </w:r>
      <w:r>
        <w:rPr>
          <w:rFonts w:ascii="BMWTypeNext Condensed" w:eastAsia="Calibri" w:hAnsi="BMWTypeNext Condensed" w:cs="Calibri"/>
          <w:kern w:val="2"/>
          <w:szCs w:val="22"/>
          <w14:ligatures w14:val="standardContextual"/>
        </w:rPr>
        <w:t xml:space="preserve"> </w:t>
      </w:r>
      <w:r w:rsidR="00FD07AB">
        <w:rPr>
          <w:rFonts w:ascii="BMWTypeNext Condensed" w:eastAsia="Calibri" w:hAnsi="BMWTypeNext Condensed" w:cs="Calibri"/>
          <w:kern w:val="2"/>
          <w:szCs w:val="22"/>
          <w14:ligatures w14:val="standardContextual"/>
        </w:rPr>
        <w:t>saloon</w:t>
      </w:r>
      <w:r w:rsidR="00FD07AB" w:rsidRPr="00FD07AB">
        <w:rPr>
          <w:rFonts w:ascii="BMWTypeNext Condensed" w:eastAsia="Calibri" w:hAnsi="BMWTypeNext Condensed" w:cs="Calibri"/>
          <w:kern w:val="2"/>
          <w:szCs w:val="22"/>
          <w14:ligatures w14:val="standardContextual"/>
        </w:rPr>
        <w:t xml:space="preserve">” side to its personality over longer distances – and is unleashed in full on the track. </w:t>
      </w:r>
    </w:p>
    <w:p w14:paraId="437850C7" w14:textId="7A6B7BF3" w:rsidR="00FD07AB" w:rsidRPr="00FD07AB" w:rsidRDefault="00FD07AB" w:rsidP="00FD07AB">
      <w:pPr>
        <w:tabs>
          <w:tab w:val="center" w:pos="4182"/>
        </w:tabs>
        <w:spacing w:after="150" w:line="276" w:lineRule="auto"/>
        <w:ind w:right="26"/>
        <w:rPr>
          <w:rFonts w:ascii="BMWTypeNext Condensed" w:eastAsia="Calibri" w:hAnsi="BMWTypeNext Condensed" w:cs="Calibri"/>
          <w:kern w:val="2"/>
          <w:szCs w:val="22"/>
          <w14:ligatures w14:val="standardContextual"/>
        </w:rPr>
      </w:pPr>
      <w:r w:rsidRPr="00FD07AB">
        <w:rPr>
          <w:rFonts w:ascii="BMWTypeNext Condensed" w:eastAsia="Calibri" w:hAnsi="BMWTypeNext Condensed" w:cs="Calibri"/>
          <w:kern w:val="2"/>
          <w:szCs w:val="22"/>
          <w14:ligatures w14:val="standardContextual"/>
        </w:rPr>
        <w:t xml:space="preserve">The M HYBRID system, power transmission and chassis technology </w:t>
      </w:r>
      <w:r w:rsidR="00A77429">
        <w:rPr>
          <w:rFonts w:ascii="BMWTypeNext Condensed" w:eastAsia="Calibri" w:hAnsi="BMWTypeNext Condensed" w:cs="Calibri"/>
          <w:kern w:val="2"/>
          <w:szCs w:val="22"/>
          <w14:ligatures w14:val="standardContextual"/>
        </w:rPr>
        <w:t xml:space="preserve">are </w:t>
      </w:r>
      <w:r w:rsidRPr="00FD07AB">
        <w:rPr>
          <w:rFonts w:ascii="BMWTypeNext Condensed" w:eastAsia="Calibri" w:hAnsi="BMWTypeNext Condensed" w:cs="Calibri"/>
          <w:kern w:val="2"/>
          <w:szCs w:val="22"/>
          <w14:ligatures w14:val="standardContextual"/>
        </w:rPr>
        <w:t xml:space="preserve">tuned to </w:t>
      </w:r>
      <w:r w:rsidR="00A77429">
        <w:rPr>
          <w:rFonts w:ascii="BMWTypeNext Condensed" w:eastAsia="Calibri" w:hAnsi="BMWTypeNext Condensed" w:cs="Calibri"/>
          <w:kern w:val="2"/>
          <w:szCs w:val="22"/>
          <w14:ligatures w14:val="standardContextual"/>
        </w:rPr>
        <w:t xml:space="preserve">give the M5 </w:t>
      </w:r>
      <w:r w:rsidRPr="00FD07AB">
        <w:rPr>
          <w:rFonts w:ascii="BMWTypeNext Condensed" w:eastAsia="Calibri" w:hAnsi="BMWTypeNext Condensed" w:cs="Calibri"/>
          <w:kern w:val="2"/>
          <w:szCs w:val="22"/>
          <w14:ligatures w14:val="standardContextual"/>
        </w:rPr>
        <w:t xml:space="preserve">specific performance characteristics, </w:t>
      </w:r>
      <w:r w:rsidR="00F6364B" w:rsidRPr="00F6364B">
        <w:rPr>
          <w:rFonts w:ascii="BMWTypeNext Condensed" w:eastAsia="Calibri" w:hAnsi="BMWTypeNext Condensed" w:cs="Calibri"/>
          <w:kern w:val="2"/>
          <w:szCs w:val="22"/>
          <w14:ligatures w14:val="standardContextual"/>
        </w:rPr>
        <w:t>ensuring transverse and longitudinal dynamics unparalleled in this market segment</w:t>
      </w:r>
      <w:r w:rsidRPr="00FD07AB">
        <w:rPr>
          <w:rFonts w:ascii="BMWTypeNext Condensed" w:eastAsia="Calibri" w:hAnsi="BMWTypeNext Condensed" w:cs="Calibri"/>
          <w:kern w:val="2"/>
          <w:szCs w:val="22"/>
          <w14:ligatures w14:val="standardContextual"/>
        </w:rPr>
        <w:t xml:space="preserve">. Together with its similarly outstanding elasticity, the new BMW M5 takes M performance </w:t>
      </w:r>
      <w:r w:rsidR="00A77429">
        <w:rPr>
          <w:rFonts w:ascii="BMWTypeNext Condensed" w:eastAsia="Calibri" w:hAnsi="BMWTypeNext Condensed" w:cs="Calibri"/>
          <w:kern w:val="2"/>
          <w:szCs w:val="22"/>
          <w14:ligatures w14:val="standardContextual"/>
        </w:rPr>
        <w:t xml:space="preserve">to a new level. </w:t>
      </w:r>
    </w:p>
    <w:p w14:paraId="4CBC7F15" w14:textId="0D1B82A8" w:rsidR="00FD07AB" w:rsidRPr="00281F21" w:rsidRDefault="00A77429" w:rsidP="00FD07AB">
      <w:pPr>
        <w:tabs>
          <w:tab w:val="center" w:pos="4182"/>
        </w:tabs>
        <w:spacing w:after="150" w:line="276" w:lineRule="auto"/>
        <w:ind w:right="26"/>
        <w:rPr>
          <w:rFonts w:ascii="BMWTypeNext Condensed" w:eastAsia="Calibri" w:hAnsi="BMWTypeNext Condensed" w:cs="Calibri"/>
          <w:kern w:val="2"/>
          <w:szCs w:val="22"/>
          <w14:ligatures w14:val="standardContextual"/>
        </w:rPr>
      </w:pPr>
      <w:r>
        <w:rPr>
          <w:rFonts w:ascii="BMWTypeNext Condensed" w:eastAsia="Calibri" w:hAnsi="BMWTypeNext Condensed" w:cs="Calibri"/>
          <w:kern w:val="2"/>
          <w:szCs w:val="22"/>
          <w14:ligatures w14:val="standardContextual"/>
        </w:rPr>
        <w:t xml:space="preserve">BMW Retailers across </w:t>
      </w:r>
      <w:r w:rsidR="006846B3">
        <w:rPr>
          <w:rFonts w:ascii="BMWTypeNext Condensed" w:eastAsia="Calibri" w:hAnsi="BMWTypeNext Condensed" w:cs="Calibri"/>
          <w:kern w:val="2"/>
          <w:szCs w:val="22"/>
          <w14:ligatures w14:val="standardContextual"/>
        </w:rPr>
        <w:t>Ireland</w:t>
      </w:r>
      <w:r>
        <w:rPr>
          <w:rFonts w:ascii="BMWTypeNext Condensed" w:eastAsia="Calibri" w:hAnsi="BMWTypeNext Condensed" w:cs="Calibri"/>
          <w:kern w:val="2"/>
          <w:szCs w:val="22"/>
          <w14:ligatures w14:val="standardContextual"/>
        </w:rPr>
        <w:t xml:space="preserve"> are taking orders for the new BMW M5 from today, with the first appearance and </w:t>
      </w:r>
      <w:r w:rsidR="00FD07AB" w:rsidRPr="00FD07AB">
        <w:rPr>
          <w:rFonts w:ascii="BMWTypeNext Condensed" w:eastAsia="Calibri" w:hAnsi="BMWTypeNext Condensed" w:cs="Calibri"/>
          <w:kern w:val="2"/>
          <w:szCs w:val="22"/>
          <w14:ligatures w14:val="standardContextual"/>
        </w:rPr>
        <w:t xml:space="preserve">world premiere of the </w:t>
      </w:r>
      <w:r>
        <w:rPr>
          <w:rFonts w:ascii="BMWTypeNext Condensed" w:eastAsia="Calibri" w:hAnsi="BMWTypeNext Condensed" w:cs="Calibri"/>
          <w:kern w:val="2"/>
          <w:szCs w:val="22"/>
          <w14:ligatures w14:val="standardContextual"/>
        </w:rPr>
        <w:t xml:space="preserve">vehicle taking place </w:t>
      </w:r>
      <w:r w:rsidR="00FD07AB" w:rsidRPr="00FD07AB">
        <w:rPr>
          <w:rFonts w:ascii="BMWTypeNext Condensed" w:eastAsia="Calibri" w:hAnsi="BMWTypeNext Condensed" w:cs="Calibri"/>
          <w:kern w:val="2"/>
          <w:szCs w:val="22"/>
          <w14:ligatures w14:val="standardContextual"/>
        </w:rPr>
        <w:t>at Goodwood Festival of Speed in July 2024</w:t>
      </w:r>
      <w:r>
        <w:rPr>
          <w:rFonts w:ascii="BMWTypeNext Condensed" w:eastAsia="Calibri" w:hAnsi="BMWTypeNext Condensed" w:cs="Calibri"/>
          <w:kern w:val="2"/>
          <w:szCs w:val="22"/>
          <w14:ligatures w14:val="standardContextual"/>
        </w:rPr>
        <w:t xml:space="preserve">. </w:t>
      </w:r>
      <w:r w:rsidR="007E7D37">
        <w:rPr>
          <w:rFonts w:ascii="BMWTypeNext Condensed" w:eastAsia="Calibri" w:hAnsi="BMWTypeNext Condensed" w:cs="Calibri"/>
          <w:kern w:val="2"/>
          <w:szCs w:val="22"/>
          <w14:ligatures w14:val="standardContextual"/>
        </w:rPr>
        <w:t>P</w:t>
      </w:r>
      <w:r w:rsidR="00FD07AB" w:rsidRPr="00FD07AB">
        <w:rPr>
          <w:rFonts w:ascii="BMWTypeNext Condensed" w:eastAsia="Calibri" w:hAnsi="BMWTypeNext Condensed" w:cs="Calibri"/>
          <w:kern w:val="2"/>
          <w:szCs w:val="22"/>
          <w14:ligatures w14:val="standardContextual"/>
        </w:rPr>
        <w:t xml:space="preserve">roduction </w:t>
      </w:r>
      <w:r w:rsidR="007E7D37">
        <w:rPr>
          <w:rFonts w:ascii="BMWTypeNext Condensed" w:eastAsia="Calibri" w:hAnsi="BMWTypeNext Condensed" w:cs="Calibri"/>
          <w:kern w:val="2"/>
          <w:szCs w:val="22"/>
          <w14:ligatures w14:val="standardContextual"/>
        </w:rPr>
        <w:t xml:space="preserve">of the new BMW M5 will begin </w:t>
      </w:r>
      <w:r w:rsidR="00FD07AB" w:rsidRPr="00FD07AB">
        <w:rPr>
          <w:rFonts w:ascii="BMWTypeNext Condensed" w:eastAsia="Calibri" w:hAnsi="BMWTypeNext Condensed" w:cs="Calibri"/>
          <w:kern w:val="2"/>
          <w:szCs w:val="22"/>
          <w14:ligatures w14:val="standardContextual"/>
        </w:rPr>
        <w:t xml:space="preserve">at BMW Group Plant </w:t>
      </w:r>
      <w:proofErr w:type="spellStart"/>
      <w:r w:rsidR="00FD07AB" w:rsidRPr="00FD07AB">
        <w:rPr>
          <w:rFonts w:ascii="BMWTypeNext Condensed" w:eastAsia="Calibri" w:hAnsi="BMWTypeNext Condensed" w:cs="Calibri"/>
          <w:kern w:val="2"/>
          <w:szCs w:val="22"/>
          <w14:ligatures w14:val="standardContextual"/>
        </w:rPr>
        <w:t>Dingolfing</w:t>
      </w:r>
      <w:proofErr w:type="spellEnd"/>
      <w:r w:rsidR="00FD07AB" w:rsidRPr="00FD07AB">
        <w:rPr>
          <w:rFonts w:ascii="BMWTypeNext Condensed" w:eastAsia="Calibri" w:hAnsi="BMWTypeNext Condensed" w:cs="Calibri"/>
          <w:kern w:val="2"/>
          <w:szCs w:val="22"/>
          <w14:ligatures w14:val="standardContextual"/>
        </w:rPr>
        <w:t xml:space="preserve"> </w:t>
      </w:r>
      <w:r w:rsidR="007E7D37">
        <w:rPr>
          <w:rFonts w:ascii="BMWTypeNext Condensed" w:eastAsia="Calibri" w:hAnsi="BMWTypeNext Condensed" w:cs="Calibri"/>
          <w:kern w:val="2"/>
          <w:szCs w:val="22"/>
          <w14:ligatures w14:val="standardContextual"/>
        </w:rPr>
        <w:t xml:space="preserve">in the </w:t>
      </w:r>
      <w:r w:rsidR="00FD07AB" w:rsidRPr="00FD07AB">
        <w:rPr>
          <w:rFonts w:ascii="BMWTypeNext Condensed" w:eastAsia="Calibri" w:hAnsi="BMWTypeNext Condensed" w:cs="Calibri"/>
          <w:kern w:val="2"/>
          <w:szCs w:val="22"/>
          <w14:ligatures w14:val="standardContextual"/>
        </w:rPr>
        <w:t>same month</w:t>
      </w:r>
      <w:r w:rsidR="007E7D37">
        <w:rPr>
          <w:rFonts w:ascii="BMWTypeNext Condensed" w:eastAsia="Calibri" w:hAnsi="BMWTypeNext Condensed" w:cs="Calibri"/>
          <w:kern w:val="2"/>
          <w:szCs w:val="22"/>
          <w14:ligatures w14:val="standardContextual"/>
        </w:rPr>
        <w:t xml:space="preserve">, with the first </w:t>
      </w:r>
      <w:r w:rsidR="006846B3">
        <w:rPr>
          <w:rFonts w:ascii="BMWTypeNext Condensed" w:eastAsia="Calibri" w:hAnsi="BMWTypeNext Condensed" w:cs="Calibri"/>
          <w:kern w:val="2"/>
          <w:szCs w:val="22"/>
          <w14:ligatures w14:val="standardContextual"/>
        </w:rPr>
        <w:t>Irish</w:t>
      </w:r>
      <w:r w:rsidR="007E7D37">
        <w:rPr>
          <w:rFonts w:ascii="BMWTypeNext Condensed" w:eastAsia="Calibri" w:hAnsi="BMWTypeNext Condensed" w:cs="Calibri"/>
          <w:kern w:val="2"/>
          <w:szCs w:val="22"/>
          <w14:ligatures w14:val="standardContextual"/>
        </w:rPr>
        <w:t xml:space="preserve"> customer deliveries from </w:t>
      </w:r>
      <w:r w:rsidR="00FD07AB" w:rsidRPr="00FD07AB">
        <w:rPr>
          <w:rFonts w:ascii="BMWTypeNext Condensed" w:eastAsia="Calibri" w:hAnsi="BMWTypeNext Condensed" w:cs="Calibri"/>
          <w:kern w:val="2"/>
          <w:szCs w:val="22"/>
          <w14:ligatures w14:val="standardContextual"/>
        </w:rPr>
        <w:t>November 2024</w:t>
      </w:r>
      <w:r w:rsidR="007E7D37">
        <w:rPr>
          <w:rFonts w:ascii="BMWTypeNext Condensed" w:eastAsia="Calibri" w:hAnsi="BMWTypeNext Condensed" w:cs="Calibri"/>
          <w:kern w:val="2"/>
          <w:szCs w:val="22"/>
          <w14:ligatures w14:val="standardContextual"/>
        </w:rPr>
        <w:t xml:space="preserve">, which will also </w:t>
      </w:r>
      <w:r w:rsidR="00FD07AB" w:rsidRPr="00FD07AB">
        <w:rPr>
          <w:rFonts w:ascii="BMWTypeNext Condensed" w:eastAsia="Calibri" w:hAnsi="BMWTypeNext Condensed" w:cs="Calibri"/>
          <w:kern w:val="2"/>
          <w:szCs w:val="22"/>
          <w14:ligatures w14:val="standardContextual"/>
        </w:rPr>
        <w:t xml:space="preserve">be accompanied by the introduction of the new BMW M5 Touring. The most important sales regions for the high-performance </w:t>
      </w:r>
      <w:r w:rsidR="00FD07AB">
        <w:rPr>
          <w:rFonts w:ascii="BMWTypeNext Condensed" w:eastAsia="Calibri" w:hAnsi="BMWTypeNext Condensed" w:cs="Calibri"/>
          <w:kern w:val="2"/>
          <w:szCs w:val="22"/>
          <w14:ligatures w14:val="standardContextual"/>
        </w:rPr>
        <w:t>saloon</w:t>
      </w:r>
      <w:r w:rsidR="00FD07AB" w:rsidRPr="00FD07AB">
        <w:rPr>
          <w:rFonts w:ascii="BMWTypeNext Condensed" w:eastAsia="Calibri" w:hAnsi="BMWTypeNext Condensed" w:cs="Calibri"/>
          <w:kern w:val="2"/>
          <w:szCs w:val="22"/>
          <w14:ligatures w14:val="standardContextual"/>
        </w:rPr>
        <w:t xml:space="preserve"> are North America and Europe</w:t>
      </w:r>
      <w:r w:rsidR="007E7D37">
        <w:rPr>
          <w:rFonts w:ascii="BMWTypeNext Condensed" w:eastAsia="Calibri" w:hAnsi="BMWTypeNext Condensed" w:cs="Calibri"/>
          <w:kern w:val="2"/>
          <w:szCs w:val="22"/>
          <w14:ligatures w14:val="standardContextual"/>
        </w:rPr>
        <w:t xml:space="preserve">, with the </w:t>
      </w:r>
      <w:r w:rsidR="00FD07AB" w:rsidRPr="00FD07AB">
        <w:rPr>
          <w:rFonts w:ascii="BMWTypeNext Condensed" w:eastAsia="Calibri" w:hAnsi="BMWTypeNext Condensed" w:cs="Calibri"/>
          <w:kern w:val="2"/>
          <w:szCs w:val="22"/>
          <w14:ligatures w14:val="standardContextual"/>
        </w:rPr>
        <w:t xml:space="preserve">USA </w:t>
      </w:r>
      <w:r w:rsidR="007E7D37">
        <w:rPr>
          <w:rFonts w:ascii="BMWTypeNext Condensed" w:eastAsia="Calibri" w:hAnsi="BMWTypeNext Condensed" w:cs="Calibri"/>
          <w:kern w:val="2"/>
          <w:szCs w:val="22"/>
          <w14:ligatures w14:val="standardContextual"/>
        </w:rPr>
        <w:t xml:space="preserve">expected to be </w:t>
      </w:r>
      <w:r w:rsidR="00FD07AB" w:rsidRPr="00FD07AB">
        <w:rPr>
          <w:rFonts w:ascii="BMWTypeNext Condensed" w:eastAsia="Calibri" w:hAnsi="BMWTypeNext Condensed" w:cs="Calibri"/>
          <w:kern w:val="2"/>
          <w:szCs w:val="22"/>
          <w14:ligatures w14:val="standardContextual"/>
        </w:rPr>
        <w:t xml:space="preserve">the single biggest individual market by some distance, followed by </w:t>
      </w:r>
      <w:r>
        <w:rPr>
          <w:rFonts w:ascii="BMWTypeNext Condensed" w:eastAsia="Calibri" w:hAnsi="BMWTypeNext Condensed" w:cs="Calibri"/>
          <w:kern w:val="2"/>
          <w:szCs w:val="22"/>
          <w14:ligatures w14:val="standardContextual"/>
        </w:rPr>
        <w:t>the UK</w:t>
      </w:r>
      <w:r w:rsidR="006846B3">
        <w:rPr>
          <w:rFonts w:ascii="BMWTypeNext Condensed" w:eastAsia="Calibri" w:hAnsi="BMWTypeNext Condensed" w:cs="Calibri"/>
          <w:kern w:val="2"/>
          <w:szCs w:val="22"/>
          <w14:ligatures w14:val="standardContextual"/>
        </w:rPr>
        <w:t>/Ireland</w:t>
      </w:r>
      <w:r w:rsidR="00FD07AB" w:rsidRPr="00FD07AB">
        <w:rPr>
          <w:rFonts w:ascii="BMWTypeNext Condensed" w:eastAsia="Calibri" w:hAnsi="BMWTypeNext Condensed" w:cs="Calibri"/>
          <w:kern w:val="2"/>
          <w:szCs w:val="22"/>
          <w14:ligatures w14:val="standardContextual"/>
        </w:rPr>
        <w:t xml:space="preserve">, Poland, Germany, South Korea, </w:t>
      </w:r>
      <w:proofErr w:type="gramStart"/>
      <w:r w:rsidR="00FD07AB" w:rsidRPr="00FD07AB">
        <w:rPr>
          <w:rFonts w:ascii="BMWTypeNext Condensed" w:eastAsia="Calibri" w:hAnsi="BMWTypeNext Condensed" w:cs="Calibri"/>
          <w:kern w:val="2"/>
          <w:szCs w:val="22"/>
          <w14:ligatures w14:val="standardContextual"/>
        </w:rPr>
        <w:t>Japan</w:t>
      </w:r>
      <w:proofErr w:type="gramEnd"/>
      <w:r w:rsidR="00FD07AB" w:rsidRPr="00FD07AB">
        <w:rPr>
          <w:rFonts w:ascii="BMWTypeNext Condensed" w:eastAsia="Calibri" w:hAnsi="BMWTypeNext Condensed" w:cs="Calibri"/>
          <w:kern w:val="2"/>
          <w:szCs w:val="22"/>
          <w14:ligatures w14:val="standardContextual"/>
        </w:rPr>
        <w:t xml:space="preserve"> and China.</w:t>
      </w:r>
      <w:r w:rsidR="00FD07AB">
        <w:rPr>
          <w:rFonts w:ascii="BMWTypeNext Condensed" w:eastAsia="Calibri" w:hAnsi="BMWTypeNext Condensed" w:cs="Calibri"/>
          <w:kern w:val="2"/>
          <w:szCs w:val="22"/>
          <w14:ligatures w14:val="standardContextual"/>
        </w:rPr>
        <w:br/>
      </w:r>
    </w:p>
    <w:tbl>
      <w:tblPr>
        <w:tblStyle w:val="TableGrid"/>
        <w:tblpPr w:leftFromText="180" w:rightFromText="180" w:vertAnchor="text" w:horzAnchor="margin" w:tblpXSpec="center" w:tblpY="-18"/>
        <w:tblW w:w="9351" w:type="dxa"/>
        <w:tblLayout w:type="fixed"/>
        <w:tblLook w:val="04A0" w:firstRow="1" w:lastRow="0" w:firstColumn="1" w:lastColumn="0" w:noHBand="0" w:noVBand="1"/>
      </w:tblPr>
      <w:tblGrid>
        <w:gridCol w:w="1352"/>
        <w:gridCol w:w="770"/>
        <w:gridCol w:w="992"/>
        <w:gridCol w:w="1134"/>
        <w:gridCol w:w="992"/>
        <w:gridCol w:w="992"/>
        <w:gridCol w:w="1134"/>
        <w:gridCol w:w="851"/>
        <w:gridCol w:w="1134"/>
      </w:tblGrid>
      <w:tr w:rsidR="00A77429" w:rsidRPr="00281F21" w14:paraId="217CEACD" w14:textId="77777777" w:rsidTr="00A77429">
        <w:trPr>
          <w:cantSplit/>
          <w:trHeight w:val="844"/>
        </w:trPr>
        <w:tc>
          <w:tcPr>
            <w:tcW w:w="1352" w:type="dxa"/>
          </w:tcPr>
          <w:p w14:paraId="3589F7BE" w14:textId="77777777" w:rsidR="00A77429" w:rsidRPr="00E03048" w:rsidRDefault="00A77429" w:rsidP="00281F21">
            <w:pPr>
              <w:spacing w:before="100" w:beforeAutospacing="1" w:after="100" w:afterAutospacing="1" w:line="276" w:lineRule="auto"/>
              <w:rPr>
                <w:rFonts w:ascii="BMWTypeNext Condensed" w:hAnsi="BMWTypeNext Condensed" w:cs="BMWType V2 Light"/>
                <w:sz w:val="16"/>
                <w:szCs w:val="16"/>
                <w:lang w:eastAsia="en-GB"/>
              </w:rPr>
            </w:pPr>
            <w:r w:rsidRPr="00E03048">
              <w:rPr>
                <w:rFonts w:ascii="BMWTypeNext Condensed" w:hAnsi="BMWTypeNext Condensed" w:cs="BMWType V2 Light"/>
                <w:sz w:val="16"/>
                <w:szCs w:val="16"/>
                <w:lang w:eastAsia="en-GB"/>
              </w:rPr>
              <w:t xml:space="preserve">Model </w:t>
            </w:r>
          </w:p>
        </w:tc>
        <w:tc>
          <w:tcPr>
            <w:tcW w:w="770" w:type="dxa"/>
          </w:tcPr>
          <w:p w14:paraId="08F2161C" w14:textId="3DF9CF48" w:rsidR="00A77429" w:rsidRPr="00E03048" w:rsidRDefault="00A77429" w:rsidP="00281F21">
            <w:pPr>
              <w:spacing w:before="100" w:beforeAutospacing="1" w:after="100" w:afterAutospacing="1" w:line="276" w:lineRule="auto"/>
              <w:rPr>
                <w:rFonts w:ascii="BMWTypeNext Condensed" w:hAnsi="BMWTypeNext Condensed" w:cs="BMWType V2 Light"/>
                <w:sz w:val="16"/>
                <w:szCs w:val="16"/>
                <w:lang w:eastAsia="en-GB"/>
              </w:rPr>
            </w:pPr>
            <w:r w:rsidRPr="00E03048">
              <w:rPr>
                <w:rFonts w:ascii="BMWTypeNext Condensed" w:hAnsi="BMWTypeNext Condensed" w:cs="BMWType V2 Light"/>
                <w:sz w:val="16"/>
                <w:szCs w:val="16"/>
                <w:lang w:eastAsia="en-GB"/>
              </w:rPr>
              <w:t>Max Power</w:t>
            </w:r>
            <w:r w:rsidRPr="00E03048">
              <w:rPr>
                <w:rFonts w:ascii="BMWTypeNext Condensed" w:hAnsi="BMWTypeNext Condensed" w:cs="BMWType V2 Light"/>
                <w:sz w:val="16"/>
                <w:szCs w:val="16"/>
                <w:vertAlign w:val="superscript"/>
                <w:lang w:eastAsia="en-GB"/>
              </w:rPr>
              <w:t>*</w:t>
            </w:r>
            <w:r w:rsidRPr="00E03048">
              <w:rPr>
                <w:rFonts w:ascii="BMWTypeNext Condensed" w:hAnsi="BMWTypeNext Condensed" w:cs="BMWType V2 Light"/>
                <w:sz w:val="16"/>
                <w:szCs w:val="16"/>
                <w:lang w:eastAsia="en-GB"/>
              </w:rPr>
              <w:t xml:space="preserve"> (hp)</w:t>
            </w:r>
          </w:p>
        </w:tc>
        <w:tc>
          <w:tcPr>
            <w:tcW w:w="992" w:type="dxa"/>
          </w:tcPr>
          <w:p w14:paraId="4A46DABB" w14:textId="115D4B04" w:rsidR="00A77429" w:rsidRPr="00E03048" w:rsidRDefault="00A77429" w:rsidP="00281F21">
            <w:pPr>
              <w:spacing w:before="100" w:beforeAutospacing="1" w:after="100" w:afterAutospacing="1" w:line="276" w:lineRule="auto"/>
              <w:rPr>
                <w:rFonts w:ascii="BMWTypeNext Condensed" w:hAnsi="BMWTypeNext Condensed" w:cs="BMWType V2 Light"/>
                <w:sz w:val="16"/>
                <w:szCs w:val="16"/>
                <w:lang w:eastAsia="en-GB"/>
              </w:rPr>
            </w:pPr>
            <w:r w:rsidRPr="00E03048">
              <w:rPr>
                <w:rFonts w:ascii="BMWTypeNext Condensed" w:hAnsi="BMWTypeNext Condensed" w:cs="BMWType V2 Light"/>
                <w:sz w:val="16"/>
                <w:szCs w:val="16"/>
                <w:lang w:eastAsia="en-GB"/>
              </w:rPr>
              <w:t>Peak Torque</w:t>
            </w:r>
            <w:proofErr w:type="gramStart"/>
            <w:r w:rsidRPr="00E03048">
              <w:rPr>
                <w:rFonts w:ascii="BMWTypeNext Condensed" w:hAnsi="BMWTypeNext Condensed" w:cs="BMWType V2 Light"/>
                <w:sz w:val="16"/>
                <w:szCs w:val="16"/>
                <w:vertAlign w:val="superscript"/>
                <w:lang w:eastAsia="en-GB"/>
              </w:rPr>
              <w:t xml:space="preserve">*  </w:t>
            </w:r>
            <w:r w:rsidRPr="00E03048">
              <w:rPr>
                <w:rFonts w:ascii="BMWTypeNext Condensed" w:hAnsi="BMWTypeNext Condensed" w:cs="BMWType V2 Light"/>
                <w:sz w:val="16"/>
                <w:szCs w:val="16"/>
                <w:lang w:eastAsia="en-GB"/>
              </w:rPr>
              <w:t>(</w:t>
            </w:r>
            <w:proofErr w:type="gramEnd"/>
            <w:r w:rsidRPr="00E03048">
              <w:rPr>
                <w:rFonts w:ascii="BMWTypeNext Condensed" w:hAnsi="BMWTypeNext Condensed" w:cs="BMWType V2 Light"/>
                <w:sz w:val="16"/>
                <w:szCs w:val="16"/>
                <w:lang w:eastAsia="en-GB"/>
              </w:rPr>
              <w:t>Nm)</w:t>
            </w:r>
          </w:p>
        </w:tc>
        <w:tc>
          <w:tcPr>
            <w:tcW w:w="1134" w:type="dxa"/>
          </w:tcPr>
          <w:p w14:paraId="1B42185E" w14:textId="6F4236A8" w:rsidR="00A77429" w:rsidRPr="00E03048" w:rsidRDefault="00A77429" w:rsidP="00281F21">
            <w:pPr>
              <w:spacing w:before="100" w:beforeAutospacing="1" w:after="100" w:afterAutospacing="1" w:line="276" w:lineRule="auto"/>
              <w:rPr>
                <w:rFonts w:ascii="BMWTypeNext Condensed" w:hAnsi="BMWTypeNext Condensed" w:cs="BMWType V2 Light"/>
                <w:sz w:val="16"/>
                <w:szCs w:val="16"/>
                <w:lang w:eastAsia="en-GB"/>
              </w:rPr>
            </w:pPr>
            <w:r w:rsidRPr="00E03048">
              <w:rPr>
                <w:rFonts w:ascii="BMWTypeNext Condensed" w:hAnsi="BMWTypeNext Condensed" w:cs="BMWType V2 Light"/>
                <w:sz w:val="16"/>
                <w:szCs w:val="16"/>
                <w:lang w:eastAsia="en-GB"/>
              </w:rPr>
              <w:t>Acceleration</w:t>
            </w:r>
            <w:r w:rsidRPr="00E03048">
              <w:rPr>
                <w:rFonts w:ascii="BMWTypeNext Condensed" w:hAnsi="BMWTypeNext Condensed" w:cs="BMWType V2 Light"/>
                <w:sz w:val="16"/>
                <w:szCs w:val="16"/>
                <w:vertAlign w:val="superscript"/>
                <w:lang w:eastAsia="en-GB"/>
              </w:rPr>
              <w:t>*</w:t>
            </w:r>
            <w:r w:rsidRPr="00E03048">
              <w:rPr>
                <w:rFonts w:ascii="BMWTypeNext Condensed" w:hAnsi="BMWTypeNext Condensed" w:cs="BMWType V2 Light"/>
                <w:sz w:val="16"/>
                <w:szCs w:val="16"/>
                <w:lang w:eastAsia="en-GB"/>
              </w:rPr>
              <w:br/>
              <w:t>(0-</w:t>
            </w:r>
            <w:r w:rsidR="006846B3">
              <w:rPr>
                <w:rFonts w:ascii="BMWTypeNext Condensed" w:hAnsi="BMWTypeNext Condensed" w:cs="BMWType V2 Light"/>
                <w:sz w:val="16"/>
                <w:szCs w:val="16"/>
                <w:lang w:eastAsia="en-GB"/>
              </w:rPr>
              <w:t>100 km/h</w:t>
            </w:r>
            <w:r w:rsidRPr="00E03048">
              <w:rPr>
                <w:rFonts w:ascii="BMWTypeNext Condensed" w:hAnsi="BMWTypeNext Condensed" w:cs="BMWType V2 Light"/>
                <w:sz w:val="16"/>
                <w:szCs w:val="16"/>
                <w:lang w:eastAsia="en-GB"/>
              </w:rPr>
              <w:t>) (secs)</w:t>
            </w:r>
            <w:r w:rsidRPr="00E03048">
              <w:rPr>
                <w:rFonts w:ascii="BMWTypeNext Condensed" w:hAnsi="BMWTypeNext Condensed" w:cs="BMWType V2 Light"/>
                <w:sz w:val="16"/>
                <w:szCs w:val="16"/>
                <w:lang w:eastAsia="en-GB"/>
              </w:rPr>
              <w:br/>
            </w:r>
          </w:p>
        </w:tc>
        <w:tc>
          <w:tcPr>
            <w:tcW w:w="992" w:type="dxa"/>
          </w:tcPr>
          <w:p w14:paraId="51AD9F38" w14:textId="639FD63E" w:rsidR="00A77429" w:rsidRPr="00E03048" w:rsidRDefault="00A77429" w:rsidP="00281F21">
            <w:pPr>
              <w:spacing w:before="100" w:beforeAutospacing="1" w:after="100" w:afterAutospacing="1" w:line="276" w:lineRule="auto"/>
              <w:rPr>
                <w:rFonts w:ascii="BMWTypeNext Condensed" w:hAnsi="BMWTypeNext Condensed" w:cs="BMWType V2 Light"/>
                <w:sz w:val="16"/>
                <w:szCs w:val="16"/>
                <w:lang w:eastAsia="en-GB"/>
              </w:rPr>
            </w:pPr>
            <w:r w:rsidRPr="00E03048">
              <w:rPr>
                <w:rFonts w:ascii="BMWTypeNext Condensed" w:hAnsi="BMWTypeNext Condensed" w:cs="BMWType V2 Light"/>
                <w:sz w:val="16"/>
                <w:szCs w:val="16"/>
                <w:lang w:eastAsia="en-GB"/>
              </w:rPr>
              <w:t>Top</w:t>
            </w:r>
            <w:r>
              <w:rPr>
                <w:rFonts w:ascii="BMWTypeNext Condensed" w:hAnsi="BMWTypeNext Condensed" w:cs="BMWType V2 Light"/>
                <w:sz w:val="16"/>
                <w:szCs w:val="16"/>
                <w:lang w:eastAsia="en-GB"/>
              </w:rPr>
              <w:t xml:space="preserve"> S</w:t>
            </w:r>
            <w:r w:rsidRPr="00E03048">
              <w:rPr>
                <w:rFonts w:ascii="BMWTypeNext Condensed" w:hAnsi="BMWTypeNext Condensed" w:cs="BMWType V2 Light"/>
                <w:sz w:val="16"/>
                <w:szCs w:val="16"/>
                <w:lang w:eastAsia="en-GB"/>
              </w:rPr>
              <w:t>peed</w:t>
            </w:r>
            <w:r>
              <w:rPr>
                <w:rFonts w:ascii="BMWTypeNext Condensed" w:hAnsi="BMWTypeNext Condensed" w:cs="BMWType V2 Light"/>
                <w:sz w:val="16"/>
                <w:szCs w:val="16"/>
                <w:lang w:eastAsia="en-GB"/>
              </w:rPr>
              <w:t xml:space="preserve"> / Top Electric Speed</w:t>
            </w:r>
            <w:r>
              <w:rPr>
                <w:rFonts w:ascii="BMWTypeNext Condensed" w:hAnsi="BMWTypeNext Condensed" w:cs="BMWType V2 Light"/>
                <w:sz w:val="16"/>
                <w:szCs w:val="16"/>
                <w:vertAlign w:val="superscript"/>
                <w:lang w:eastAsia="en-GB"/>
              </w:rPr>
              <w:t xml:space="preserve"> </w:t>
            </w:r>
            <w:r w:rsidRPr="00E03048">
              <w:rPr>
                <w:rFonts w:ascii="BMWTypeNext Condensed" w:hAnsi="BMWTypeNext Condensed" w:cs="BMWType V2 Light"/>
                <w:sz w:val="16"/>
                <w:szCs w:val="16"/>
                <w:vertAlign w:val="superscript"/>
                <w:lang w:eastAsia="en-GB"/>
              </w:rPr>
              <w:t>*</w:t>
            </w:r>
            <w:proofErr w:type="gramStart"/>
            <w:r>
              <w:rPr>
                <w:rFonts w:ascii="BMWTypeNext Condensed" w:hAnsi="BMWTypeNext Condensed" w:cs="BMWType V2 Light"/>
                <w:sz w:val="16"/>
                <w:szCs w:val="16"/>
                <w:vertAlign w:val="superscript"/>
                <w:lang w:eastAsia="en-GB"/>
              </w:rPr>
              <w:t>*</w:t>
            </w:r>
            <w:r w:rsidRPr="00E03048">
              <w:rPr>
                <w:rFonts w:ascii="BMWTypeNext Condensed" w:hAnsi="BMWTypeNext Condensed" w:cs="BMWType V2 Light"/>
                <w:sz w:val="16"/>
                <w:szCs w:val="16"/>
                <w:vertAlign w:val="superscript"/>
                <w:lang w:eastAsia="en-GB"/>
              </w:rPr>
              <w:t xml:space="preserve">  </w:t>
            </w:r>
            <w:r w:rsidRPr="00E03048">
              <w:rPr>
                <w:rFonts w:ascii="BMWTypeNext Condensed" w:hAnsi="BMWTypeNext Condensed" w:cs="BMWType V2 Light"/>
                <w:sz w:val="16"/>
                <w:szCs w:val="16"/>
                <w:lang w:eastAsia="en-GB"/>
              </w:rPr>
              <w:t>(</w:t>
            </w:r>
            <w:proofErr w:type="gramEnd"/>
            <w:r w:rsidR="006846B3">
              <w:rPr>
                <w:rFonts w:ascii="BMWTypeNext Condensed" w:hAnsi="BMWTypeNext Condensed" w:cs="BMWType V2 Light"/>
                <w:sz w:val="16"/>
                <w:szCs w:val="16"/>
                <w:lang w:eastAsia="en-GB"/>
              </w:rPr>
              <w:t>km/h</w:t>
            </w:r>
            <w:r w:rsidRPr="00E03048">
              <w:rPr>
                <w:rFonts w:ascii="BMWTypeNext Condensed" w:hAnsi="BMWTypeNext Condensed" w:cs="BMWType V2 Light"/>
                <w:sz w:val="16"/>
                <w:szCs w:val="16"/>
                <w:lang w:eastAsia="en-GB"/>
              </w:rPr>
              <w:t>)</w:t>
            </w:r>
          </w:p>
        </w:tc>
        <w:tc>
          <w:tcPr>
            <w:tcW w:w="992" w:type="dxa"/>
          </w:tcPr>
          <w:p w14:paraId="04ACDF3A" w14:textId="059EFE9A" w:rsidR="00A77429" w:rsidRPr="00E03048" w:rsidDel="00FE2569" w:rsidRDefault="00A77429" w:rsidP="00281F21">
            <w:pPr>
              <w:spacing w:before="100" w:beforeAutospacing="1" w:after="100" w:afterAutospacing="1" w:line="276" w:lineRule="auto"/>
              <w:rPr>
                <w:rFonts w:ascii="BMWTypeNext Condensed" w:hAnsi="BMWTypeNext Condensed" w:cs="BMWType V2 Light"/>
                <w:sz w:val="16"/>
                <w:szCs w:val="16"/>
                <w:lang w:eastAsia="en-GB"/>
              </w:rPr>
            </w:pPr>
            <w:r w:rsidRPr="00E03048" w:rsidDel="00FE2569">
              <w:rPr>
                <w:rFonts w:ascii="BMWTypeNext Condensed" w:hAnsi="BMWTypeNext Condensed" w:cs="BMWType V2 Light"/>
                <w:sz w:val="16"/>
                <w:szCs w:val="16"/>
                <w:lang w:eastAsia="en-GB"/>
              </w:rPr>
              <w:t>CO</w:t>
            </w:r>
            <w:r w:rsidRPr="00E03048" w:rsidDel="00FE2569">
              <w:rPr>
                <w:rFonts w:ascii="BMWTypeNext Condensed" w:hAnsi="BMWTypeNext Condensed" w:cs="BMWType V2 Light"/>
                <w:sz w:val="16"/>
                <w:szCs w:val="16"/>
                <w:vertAlign w:val="subscript"/>
                <w:lang w:eastAsia="en-GB"/>
              </w:rPr>
              <w:t>2</w:t>
            </w:r>
            <w:r w:rsidRPr="00E03048" w:rsidDel="00FE2569">
              <w:rPr>
                <w:rFonts w:ascii="BMWTypeNext Condensed" w:hAnsi="BMWTypeNext Condensed" w:cs="BMWType V2 Light"/>
                <w:sz w:val="16"/>
                <w:szCs w:val="16"/>
                <w:lang w:eastAsia="en-GB"/>
              </w:rPr>
              <w:t xml:space="preserve"> </w:t>
            </w:r>
            <w:r w:rsidRPr="00E03048" w:rsidDel="00FE2569">
              <w:rPr>
                <w:rFonts w:ascii="BMWTypeNext Condensed" w:hAnsi="BMWTypeNext Condensed" w:cs="BMWType V2 Light"/>
                <w:sz w:val="16"/>
                <w:szCs w:val="16"/>
                <w:lang w:eastAsia="en-GB"/>
              </w:rPr>
              <w:br/>
              <w:t>Emissions</w:t>
            </w:r>
            <w:r w:rsidRPr="00E03048">
              <w:rPr>
                <w:rFonts w:ascii="BMWTypeNext Condensed" w:hAnsi="BMWTypeNext Condensed" w:cs="BMWType V2 Light"/>
                <w:sz w:val="16"/>
                <w:szCs w:val="16"/>
                <w:vertAlign w:val="superscript"/>
                <w:lang w:eastAsia="en-GB"/>
              </w:rPr>
              <w:t>*</w:t>
            </w:r>
            <w:r w:rsidRPr="00E03048" w:rsidDel="00FE2569">
              <w:rPr>
                <w:rFonts w:ascii="BMWTypeNext Condensed" w:hAnsi="BMWTypeNext Condensed" w:cs="BMWType V2 Light"/>
                <w:sz w:val="16"/>
                <w:szCs w:val="16"/>
                <w:lang w:eastAsia="en-GB"/>
              </w:rPr>
              <w:br/>
              <w:t>(WLTP)</w:t>
            </w:r>
            <w:r w:rsidRPr="00E03048">
              <w:rPr>
                <w:rFonts w:ascii="BMWTypeNext Condensed" w:hAnsi="BMWTypeNext Condensed" w:cs="BMWType V2 Light"/>
                <w:sz w:val="16"/>
                <w:szCs w:val="16"/>
                <w:lang w:eastAsia="en-GB"/>
              </w:rPr>
              <w:t xml:space="preserve"> </w:t>
            </w:r>
            <w:r w:rsidRPr="00E03048" w:rsidDel="00FE2569">
              <w:rPr>
                <w:rFonts w:ascii="BMWTypeNext Condensed" w:hAnsi="BMWTypeNext Condensed" w:cs="BMWType V2 Light"/>
                <w:sz w:val="16"/>
                <w:szCs w:val="16"/>
                <w:lang w:eastAsia="en-GB"/>
              </w:rPr>
              <w:t>(g/km)</w:t>
            </w:r>
          </w:p>
        </w:tc>
        <w:tc>
          <w:tcPr>
            <w:tcW w:w="1134" w:type="dxa"/>
          </w:tcPr>
          <w:p w14:paraId="00537624" w14:textId="6F81EDBF" w:rsidR="00A77429" w:rsidRPr="00E2197F" w:rsidDel="00FE2569" w:rsidRDefault="00A77429" w:rsidP="00281F21">
            <w:pPr>
              <w:spacing w:before="100" w:beforeAutospacing="1" w:after="100" w:afterAutospacing="1" w:line="276" w:lineRule="auto"/>
              <w:rPr>
                <w:rFonts w:ascii="BMWTypeNext Condensed" w:hAnsi="BMWTypeNext Condensed" w:cs="BMWType V2 Light"/>
                <w:sz w:val="16"/>
                <w:szCs w:val="16"/>
                <w:lang w:eastAsia="en-GB"/>
              </w:rPr>
            </w:pPr>
            <w:r w:rsidRPr="00E2197F">
              <w:rPr>
                <w:rFonts w:ascii="BMWTypeNext Condensed" w:hAnsi="BMWTypeNext Condensed" w:cs="BMWType V2 Light"/>
                <w:sz w:val="16"/>
                <w:szCs w:val="16"/>
                <w:lang w:eastAsia="en-GB"/>
              </w:rPr>
              <w:t>Fuel Consumption Combined</w:t>
            </w:r>
            <w:r w:rsidRPr="00E2197F">
              <w:rPr>
                <w:rFonts w:ascii="BMWTypeNext Condensed" w:hAnsi="BMWTypeNext Condensed" w:cs="BMWType V2 Light"/>
                <w:sz w:val="16"/>
                <w:szCs w:val="16"/>
                <w:vertAlign w:val="superscript"/>
                <w:lang w:eastAsia="en-GB"/>
              </w:rPr>
              <w:t>*</w:t>
            </w:r>
            <w:r w:rsidRPr="00E2197F">
              <w:rPr>
                <w:rFonts w:ascii="BMWTypeNext Condensed" w:hAnsi="BMWTypeNext Condensed" w:cs="BMWType V2 Light"/>
                <w:sz w:val="16"/>
                <w:szCs w:val="16"/>
                <w:lang w:eastAsia="en-GB"/>
              </w:rPr>
              <w:t xml:space="preserve"> (WLTP) (</w:t>
            </w:r>
            <w:r w:rsidR="006846B3">
              <w:rPr>
                <w:rFonts w:ascii="BMWTypeNext Condensed" w:hAnsi="BMWTypeNext Condensed" w:cs="BMWType V2 Light"/>
                <w:sz w:val="16"/>
                <w:szCs w:val="16"/>
                <w:lang w:eastAsia="en-GB"/>
              </w:rPr>
              <w:t>l/100km</w:t>
            </w:r>
            <w:r w:rsidRPr="00E2197F">
              <w:rPr>
                <w:rFonts w:ascii="BMWTypeNext Condensed" w:hAnsi="BMWTypeNext Condensed" w:cs="BMWType V2 Light"/>
                <w:sz w:val="16"/>
                <w:szCs w:val="16"/>
                <w:lang w:eastAsia="en-GB"/>
              </w:rPr>
              <w:t>)</w:t>
            </w:r>
          </w:p>
        </w:tc>
        <w:tc>
          <w:tcPr>
            <w:tcW w:w="851" w:type="dxa"/>
          </w:tcPr>
          <w:p w14:paraId="6BC39EED" w14:textId="6E268A35" w:rsidR="00A77429" w:rsidRDefault="00A77429" w:rsidP="00281F21">
            <w:pPr>
              <w:spacing w:before="100" w:beforeAutospacing="1" w:after="100" w:afterAutospacing="1" w:line="276" w:lineRule="auto"/>
              <w:rPr>
                <w:rFonts w:ascii="BMWTypeNext Condensed" w:hAnsi="BMWTypeNext Condensed" w:cs="BMWType V2 Light"/>
                <w:sz w:val="16"/>
                <w:szCs w:val="16"/>
                <w:lang w:eastAsia="en-GB"/>
              </w:rPr>
            </w:pPr>
            <w:r w:rsidRPr="00A77429">
              <w:rPr>
                <w:rFonts w:ascii="BMWTypeNext Condensed" w:hAnsi="BMWTypeNext Condensed" w:cs="BMWType V2 Light"/>
                <w:sz w:val="16"/>
                <w:szCs w:val="16"/>
                <w:lang w:eastAsia="en-GB"/>
              </w:rPr>
              <w:t>Electric Range</w:t>
            </w:r>
            <w:r w:rsidRPr="00A77429">
              <w:rPr>
                <w:rFonts w:ascii="BMWTypeNext Condensed" w:hAnsi="BMWTypeNext Condensed" w:cs="BMWType V2 Light"/>
                <w:sz w:val="16"/>
                <w:szCs w:val="16"/>
                <w:vertAlign w:val="superscript"/>
                <w:lang w:eastAsia="en-GB"/>
              </w:rPr>
              <w:t>*</w:t>
            </w:r>
            <w:r w:rsidRPr="00A77429">
              <w:rPr>
                <w:rFonts w:ascii="BMWTypeNext Condensed" w:hAnsi="BMWTypeNext Condensed" w:cs="BMWType V2 Light"/>
                <w:sz w:val="16"/>
                <w:szCs w:val="16"/>
                <w:lang w:eastAsia="en-GB"/>
              </w:rPr>
              <w:t xml:space="preserve"> (WLTP) (</w:t>
            </w:r>
            <w:r w:rsidR="006846B3">
              <w:rPr>
                <w:rFonts w:ascii="BMWTypeNext Condensed" w:hAnsi="BMWTypeNext Condensed" w:cs="BMWType V2 Light"/>
                <w:sz w:val="16"/>
                <w:szCs w:val="16"/>
                <w:lang w:eastAsia="en-GB"/>
              </w:rPr>
              <w:t>km</w:t>
            </w:r>
            <w:r w:rsidRPr="00A77429">
              <w:rPr>
                <w:rFonts w:ascii="BMWTypeNext Condensed" w:hAnsi="BMWTypeNext Condensed" w:cs="BMWType V2 Light"/>
                <w:sz w:val="16"/>
                <w:szCs w:val="16"/>
                <w:lang w:eastAsia="en-GB"/>
              </w:rPr>
              <w:t>)</w:t>
            </w:r>
          </w:p>
        </w:tc>
        <w:tc>
          <w:tcPr>
            <w:tcW w:w="1134" w:type="dxa"/>
          </w:tcPr>
          <w:p w14:paraId="697583D1" w14:textId="73269273" w:rsidR="00A77429" w:rsidRPr="00E2197F" w:rsidRDefault="00A77429" w:rsidP="00281F21">
            <w:pPr>
              <w:spacing w:before="100" w:beforeAutospacing="1" w:after="100" w:afterAutospacing="1" w:line="276" w:lineRule="auto"/>
              <w:rPr>
                <w:rFonts w:ascii="BMWTypeNext Condensed" w:hAnsi="BMWTypeNext Condensed" w:cs="BMWType V2 Light"/>
                <w:sz w:val="16"/>
                <w:szCs w:val="16"/>
                <w:lang w:eastAsia="en-GB"/>
              </w:rPr>
            </w:pPr>
            <w:r>
              <w:rPr>
                <w:rFonts w:ascii="BMWTypeNext Condensed" w:hAnsi="BMWTypeNext Condensed" w:cs="BMWType V2 Light"/>
                <w:sz w:val="16"/>
                <w:szCs w:val="16"/>
                <w:lang w:eastAsia="en-GB"/>
              </w:rPr>
              <w:t>RRP</w:t>
            </w:r>
            <w:r w:rsidRPr="00E2197F">
              <w:rPr>
                <w:rFonts w:ascii="BMWTypeNext Condensed" w:hAnsi="BMWTypeNext Condensed" w:cs="BMWType V2 Light"/>
                <w:sz w:val="16"/>
                <w:szCs w:val="16"/>
                <w:lang w:eastAsia="en-GB"/>
              </w:rPr>
              <w:t xml:space="preserve"> </w:t>
            </w:r>
            <w:r>
              <w:rPr>
                <w:rFonts w:ascii="BMWTypeNext Condensed" w:hAnsi="BMWTypeNext Condensed" w:cs="BMWType V2 Light"/>
                <w:sz w:val="16"/>
                <w:szCs w:val="16"/>
                <w:lang w:eastAsia="en-GB"/>
              </w:rPr>
              <w:t xml:space="preserve">Starting </w:t>
            </w:r>
            <w:r w:rsidRPr="00E2197F">
              <w:rPr>
                <w:rFonts w:ascii="BMWTypeNext Condensed" w:hAnsi="BMWTypeNext Condensed" w:cs="BMWType V2 Light"/>
                <w:sz w:val="16"/>
                <w:szCs w:val="16"/>
                <w:lang w:eastAsia="en-GB"/>
              </w:rPr>
              <w:t>Price</w:t>
            </w:r>
            <w:r>
              <w:rPr>
                <w:rFonts w:ascii="BMWTypeNext Condensed" w:hAnsi="BMWTypeNext Condensed" w:cs="BMWType V2 Light"/>
                <w:sz w:val="16"/>
                <w:szCs w:val="16"/>
                <w:vertAlign w:val="superscript"/>
                <w:lang w:eastAsia="en-GB"/>
              </w:rPr>
              <w:t xml:space="preserve"> </w:t>
            </w:r>
            <w:r>
              <w:rPr>
                <w:rFonts w:ascii="BMWTypeNext Condensed" w:hAnsi="BMWTypeNext Condensed" w:cs="BMWType V2 Light"/>
                <w:sz w:val="16"/>
                <w:szCs w:val="16"/>
                <w:vertAlign w:val="superscript"/>
                <w:lang w:eastAsia="en-GB"/>
              </w:rPr>
              <w:br/>
            </w:r>
            <w:r>
              <w:rPr>
                <w:rFonts w:ascii="BMWTypeNext Condensed" w:hAnsi="BMWTypeNext Condensed" w:cs="BMWType V2 Light"/>
                <w:sz w:val="16"/>
                <w:szCs w:val="16"/>
                <w:lang w:eastAsia="en-GB"/>
              </w:rPr>
              <w:t>(excluding OTR costs)</w:t>
            </w:r>
          </w:p>
        </w:tc>
      </w:tr>
      <w:tr w:rsidR="00A77429" w:rsidRPr="00281F21" w14:paraId="5AA15D2F" w14:textId="77777777" w:rsidTr="00A77429">
        <w:trPr>
          <w:cantSplit/>
          <w:trHeight w:val="207"/>
        </w:trPr>
        <w:tc>
          <w:tcPr>
            <w:tcW w:w="1352" w:type="dxa"/>
          </w:tcPr>
          <w:p w14:paraId="56B7B22C" w14:textId="3859AFAB" w:rsidR="00A77429" w:rsidRPr="00445FB8" w:rsidRDefault="00A77429" w:rsidP="00281F21">
            <w:pPr>
              <w:spacing w:before="100" w:beforeAutospacing="1" w:after="100" w:afterAutospacing="1" w:line="276" w:lineRule="auto"/>
              <w:rPr>
                <w:rFonts w:ascii="BMWTypeNext Condensed" w:hAnsi="BMWTypeNext Condensed" w:cs="BMWType V2 Light"/>
                <w:sz w:val="16"/>
                <w:szCs w:val="16"/>
                <w:lang w:eastAsia="en-GB"/>
              </w:rPr>
            </w:pPr>
            <w:r w:rsidRPr="006C1E07">
              <w:rPr>
                <w:rFonts w:ascii="BMWTypeNext Condensed" w:hAnsi="BMWTypeNext Condensed" w:cs="BMWType V2 Light"/>
                <w:sz w:val="16"/>
                <w:szCs w:val="16"/>
                <w:lang w:eastAsia="en-GB"/>
              </w:rPr>
              <w:t>BMW M5 Saloon</w:t>
            </w:r>
          </w:p>
        </w:tc>
        <w:tc>
          <w:tcPr>
            <w:tcW w:w="770" w:type="dxa"/>
          </w:tcPr>
          <w:p w14:paraId="603B2DE1" w14:textId="35398457" w:rsidR="00A77429" w:rsidRPr="00445FB8" w:rsidRDefault="00A77429" w:rsidP="00281F21">
            <w:pPr>
              <w:spacing w:before="100" w:beforeAutospacing="1" w:after="100" w:afterAutospacing="1" w:line="276" w:lineRule="auto"/>
              <w:rPr>
                <w:rFonts w:ascii="BMWTypeNext Condensed" w:hAnsi="BMWTypeNext Condensed" w:cs="BMWType V2 Light"/>
                <w:sz w:val="16"/>
                <w:szCs w:val="16"/>
                <w:lang w:eastAsia="en-GB"/>
              </w:rPr>
            </w:pPr>
            <w:r w:rsidRPr="00FD07AB">
              <w:rPr>
                <w:rFonts w:ascii="BMWTypeNext Condensed" w:hAnsi="BMWTypeNext Condensed" w:cs="BMWType V2 Light"/>
                <w:sz w:val="16"/>
                <w:szCs w:val="16"/>
                <w:lang w:eastAsia="en-GB"/>
              </w:rPr>
              <w:t>727</w:t>
            </w:r>
          </w:p>
        </w:tc>
        <w:tc>
          <w:tcPr>
            <w:tcW w:w="992" w:type="dxa"/>
          </w:tcPr>
          <w:p w14:paraId="595C0028" w14:textId="4287982C" w:rsidR="00A77429" w:rsidRPr="00445FB8" w:rsidRDefault="00A77429" w:rsidP="00281F21">
            <w:pPr>
              <w:spacing w:before="100" w:beforeAutospacing="1" w:after="100" w:afterAutospacing="1" w:line="276" w:lineRule="auto"/>
              <w:rPr>
                <w:rFonts w:ascii="BMWTypeNext Condensed" w:hAnsi="BMWTypeNext Condensed" w:cs="BMWType V2 Light"/>
                <w:sz w:val="16"/>
                <w:szCs w:val="16"/>
                <w:lang w:eastAsia="en-GB"/>
              </w:rPr>
            </w:pPr>
            <w:r>
              <w:rPr>
                <w:rFonts w:ascii="BMWTypeNext Condensed" w:hAnsi="BMWTypeNext Condensed" w:cs="BMWType V2 Light"/>
                <w:sz w:val="16"/>
                <w:szCs w:val="16"/>
                <w:lang w:eastAsia="en-GB"/>
              </w:rPr>
              <w:t>1,000</w:t>
            </w:r>
          </w:p>
        </w:tc>
        <w:tc>
          <w:tcPr>
            <w:tcW w:w="1134" w:type="dxa"/>
          </w:tcPr>
          <w:p w14:paraId="397EDC31" w14:textId="0A88FB66" w:rsidR="00A77429" w:rsidRPr="00445FB8" w:rsidRDefault="00A77429" w:rsidP="00281F21">
            <w:pPr>
              <w:spacing w:before="100" w:beforeAutospacing="1" w:after="100" w:afterAutospacing="1" w:line="276" w:lineRule="auto"/>
              <w:rPr>
                <w:rFonts w:ascii="BMWTypeNext Condensed" w:hAnsi="BMWTypeNext Condensed" w:cs="BMWType V2 Light"/>
                <w:sz w:val="16"/>
                <w:szCs w:val="16"/>
                <w:lang w:eastAsia="en-GB"/>
              </w:rPr>
            </w:pPr>
            <w:r>
              <w:rPr>
                <w:rFonts w:ascii="BMWTypeNext Condensed" w:hAnsi="BMWTypeNext Condensed" w:cs="BMWType V2 Light"/>
                <w:sz w:val="16"/>
                <w:szCs w:val="16"/>
                <w:lang w:eastAsia="en-GB"/>
              </w:rPr>
              <w:t>3.5</w:t>
            </w:r>
          </w:p>
        </w:tc>
        <w:tc>
          <w:tcPr>
            <w:tcW w:w="992" w:type="dxa"/>
          </w:tcPr>
          <w:p w14:paraId="52D21F96" w14:textId="6475AFFE" w:rsidR="00A77429" w:rsidRPr="00445FB8" w:rsidRDefault="006846B3" w:rsidP="00281F21">
            <w:pPr>
              <w:spacing w:before="100" w:beforeAutospacing="1" w:after="100" w:afterAutospacing="1" w:line="276" w:lineRule="auto"/>
              <w:rPr>
                <w:rFonts w:ascii="BMWTypeNext Condensed" w:hAnsi="BMWTypeNext Condensed" w:cs="BMWType V2 Light"/>
                <w:sz w:val="16"/>
                <w:szCs w:val="16"/>
                <w:lang w:eastAsia="en-GB"/>
              </w:rPr>
            </w:pPr>
            <w:r>
              <w:rPr>
                <w:rFonts w:ascii="BMWTypeNext Condensed" w:hAnsi="BMWTypeNext Condensed" w:cs="BMWType V2 Light"/>
                <w:sz w:val="16"/>
                <w:szCs w:val="16"/>
                <w:lang w:eastAsia="en-GB"/>
              </w:rPr>
              <w:t>249</w:t>
            </w:r>
            <w:r w:rsidR="00A77429" w:rsidRPr="00FD07AB">
              <w:rPr>
                <w:rFonts w:ascii="BMWTypeNext Condensed" w:hAnsi="BMWTypeNext Condensed" w:cs="BMWType V2 Light"/>
                <w:sz w:val="16"/>
                <w:szCs w:val="16"/>
                <w:lang w:eastAsia="en-GB"/>
              </w:rPr>
              <w:t xml:space="preserve"> /</w:t>
            </w:r>
            <w:r w:rsidR="00A77429">
              <w:rPr>
                <w:rFonts w:ascii="BMWTypeNext Condensed" w:hAnsi="BMWTypeNext Condensed" w:cs="BMWType V2 Light"/>
                <w:sz w:val="16"/>
                <w:szCs w:val="16"/>
                <w:lang w:eastAsia="en-GB"/>
              </w:rPr>
              <w:t xml:space="preserve"> </w:t>
            </w:r>
            <w:r w:rsidR="00A77429" w:rsidRPr="00FD07AB">
              <w:rPr>
                <w:rFonts w:ascii="BMWTypeNext Condensed" w:hAnsi="BMWTypeNext Condensed" w:cs="BMWType V2 Light"/>
                <w:sz w:val="16"/>
                <w:szCs w:val="16"/>
                <w:lang w:eastAsia="en-GB"/>
              </w:rPr>
              <w:t>(</w:t>
            </w:r>
            <w:proofErr w:type="gramStart"/>
            <w:r>
              <w:rPr>
                <w:rFonts w:ascii="BMWTypeNext Condensed" w:hAnsi="BMWTypeNext Condensed" w:cs="BMWType V2 Light"/>
                <w:sz w:val="16"/>
                <w:szCs w:val="16"/>
                <w:lang w:eastAsia="en-GB"/>
              </w:rPr>
              <w:t>304</w:t>
            </w:r>
            <w:r w:rsidR="00A77429" w:rsidRPr="00FD07AB">
              <w:rPr>
                <w:rFonts w:ascii="BMWTypeNext Condensed" w:hAnsi="BMWTypeNext Condensed" w:cs="BMWType V2 Light"/>
                <w:sz w:val="16"/>
                <w:szCs w:val="16"/>
                <w:lang w:eastAsia="en-GB"/>
              </w:rPr>
              <w:t>)</w:t>
            </w:r>
            <w:r w:rsidR="00A77429" w:rsidRPr="00FD07AB">
              <w:rPr>
                <w:rFonts w:ascii="BMWTypeNext Condensed" w:hAnsi="BMWTypeNext Condensed" w:cs="BMWType V2 Light"/>
                <w:sz w:val="16"/>
                <w:szCs w:val="16"/>
                <w:vertAlign w:val="superscript"/>
                <w:lang w:eastAsia="en-GB"/>
              </w:rPr>
              <w:t>*</w:t>
            </w:r>
            <w:proofErr w:type="gramEnd"/>
            <w:r w:rsidR="00A77429" w:rsidRPr="00FD07AB">
              <w:rPr>
                <w:rFonts w:ascii="BMWTypeNext Condensed" w:hAnsi="BMWTypeNext Condensed" w:cs="BMWType V2 Light"/>
                <w:sz w:val="16"/>
                <w:szCs w:val="16"/>
                <w:vertAlign w:val="superscript"/>
                <w:lang w:eastAsia="en-GB"/>
              </w:rPr>
              <w:t>**</w:t>
            </w:r>
          </w:p>
        </w:tc>
        <w:tc>
          <w:tcPr>
            <w:tcW w:w="992" w:type="dxa"/>
          </w:tcPr>
          <w:p w14:paraId="4CD24F62" w14:textId="62D208B8" w:rsidR="00A77429" w:rsidRPr="00445FB8" w:rsidRDefault="00A77429" w:rsidP="00281F21">
            <w:pPr>
              <w:spacing w:before="100" w:beforeAutospacing="1" w:after="100" w:afterAutospacing="1" w:line="276" w:lineRule="auto"/>
              <w:rPr>
                <w:rFonts w:ascii="BMWTypeNext Condensed" w:hAnsi="BMWTypeNext Condensed" w:cs="BMWType V2 Light"/>
                <w:sz w:val="16"/>
                <w:szCs w:val="16"/>
                <w:lang w:eastAsia="en-GB"/>
              </w:rPr>
            </w:pPr>
            <w:r w:rsidRPr="007A1B09">
              <w:rPr>
                <w:rFonts w:ascii="BMWTypeNext Condensed" w:hAnsi="BMWTypeNext Condensed" w:cs="BMWType V2 Light"/>
                <w:sz w:val="16"/>
                <w:szCs w:val="16"/>
                <w:lang w:eastAsia="en-GB"/>
              </w:rPr>
              <w:t>39 – 37</w:t>
            </w:r>
          </w:p>
        </w:tc>
        <w:tc>
          <w:tcPr>
            <w:tcW w:w="1134" w:type="dxa"/>
          </w:tcPr>
          <w:p w14:paraId="0880478F" w14:textId="56F5FD31" w:rsidR="00A77429" w:rsidRPr="00445FB8" w:rsidRDefault="006846B3" w:rsidP="00281F21">
            <w:pPr>
              <w:spacing w:before="100" w:beforeAutospacing="1" w:after="100" w:afterAutospacing="1" w:line="276" w:lineRule="auto"/>
              <w:rPr>
                <w:rFonts w:ascii="BMWTypeNext Condensed" w:hAnsi="BMWTypeNext Condensed" w:cs="BMWType V2 Light"/>
                <w:sz w:val="16"/>
                <w:szCs w:val="16"/>
                <w:lang w:eastAsia="en-GB"/>
              </w:rPr>
            </w:pPr>
            <w:r>
              <w:rPr>
                <w:rFonts w:ascii="BMWTypeNext Condensed" w:hAnsi="BMWTypeNext Condensed" w:cs="BMWType V2 Light"/>
                <w:sz w:val="16"/>
                <w:szCs w:val="16"/>
                <w:lang w:eastAsia="en-GB"/>
              </w:rPr>
              <w:t>8.58</w:t>
            </w:r>
            <w:r w:rsidR="00240D7A">
              <w:rPr>
                <w:rFonts w:ascii="BMWTypeNext Condensed" w:hAnsi="BMWTypeNext Condensed" w:cs="BMWType V2 Light"/>
                <w:sz w:val="16"/>
                <w:szCs w:val="16"/>
                <w:lang w:eastAsia="en-GB"/>
              </w:rPr>
              <w:t xml:space="preserve">– </w:t>
            </w:r>
            <w:r>
              <w:rPr>
                <w:rFonts w:ascii="BMWTypeNext Condensed" w:hAnsi="BMWTypeNext Condensed" w:cs="BMWType V2 Light"/>
                <w:sz w:val="16"/>
                <w:szCs w:val="16"/>
                <w:lang w:eastAsia="en-GB"/>
              </w:rPr>
              <w:t>8.49</w:t>
            </w:r>
          </w:p>
        </w:tc>
        <w:tc>
          <w:tcPr>
            <w:tcW w:w="851" w:type="dxa"/>
          </w:tcPr>
          <w:p w14:paraId="156E6D1C" w14:textId="709DF259" w:rsidR="00A77429" w:rsidRPr="00445FB8" w:rsidRDefault="006846B3" w:rsidP="00281F21">
            <w:pPr>
              <w:spacing w:before="100" w:beforeAutospacing="1" w:after="100" w:afterAutospacing="1" w:line="276" w:lineRule="auto"/>
              <w:rPr>
                <w:rFonts w:ascii="BMWTypeNext Condensed" w:hAnsi="BMWTypeNext Condensed" w:cs="BMWType V2 Light"/>
                <w:color w:val="000000" w:themeColor="text1"/>
                <w:sz w:val="16"/>
                <w:szCs w:val="16"/>
                <w:lang w:eastAsia="en-GB"/>
              </w:rPr>
            </w:pPr>
            <w:r>
              <w:rPr>
                <w:rFonts w:ascii="BMWTypeNext Condensed" w:hAnsi="BMWTypeNext Condensed" w:cs="BMWType V2 Light"/>
                <w:color w:val="000000" w:themeColor="text1"/>
                <w:sz w:val="16"/>
                <w:szCs w:val="16"/>
                <w:lang w:eastAsia="en-GB"/>
              </w:rPr>
              <w:t>67</w:t>
            </w:r>
            <w:r w:rsidR="00A77429" w:rsidRPr="00240D7A">
              <w:rPr>
                <w:rFonts w:ascii="BMWTypeNext Condensed" w:hAnsi="BMWTypeNext Condensed" w:cs="BMWType V2 Light"/>
                <w:color w:val="000000" w:themeColor="text1"/>
                <w:sz w:val="16"/>
                <w:szCs w:val="16"/>
                <w:lang w:eastAsia="en-GB"/>
              </w:rPr>
              <w:t xml:space="preserve"> – </w:t>
            </w:r>
            <w:r>
              <w:rPr>
                <w:rFonts w:ascii="BMWTypeNext Condensed" w:hAnsi="BMWTypeNext Condensed" w:cs="BMWType V2 Light"/>
                <w:color w:val="000000" w:themeColor="text1"/>
                <w:sz w:val="16"/>
                <w:szCs w:val="16"/>
                <w:lang w:eastAsia="en-GB"/>
              </w:rPr>
              <w:t>69</w:t>
            </w:r>
          </w:p>
        </w:tc>
        <w:tc>
          <w:tcPr>
            <w:tcW w:w="1134" w:type="dxa"/>
          </w:tcPr>
          <w:p w14:paraId="0F5C1514" w14:textId="1EEE9E19" w:rsidR="00A77429" w:rsidRPr="00445FB8" w:rsidRDefault="006846B3" w:rsidP="00281F21">
            <w:pPr>
              <w:spacing w:before="100" w:beforeAutospacing="1" w:after="100" w:afterAutospacing="1" w:line="276" w:lineRule="auto"/>
              <w:rPr>
                <w:rFonts w:ascii="BMWTypeNext Condensed" w:hAnsi="BMWTypeNext Condensed" w:cs="BMWType V2 Light"/>
                <w:color w:val="000000" w:themeColor="text1"/>
                <w:sz w:val="16"/>
                <w:szCs w:val="16"/>
                <w:lang w:eastAsia="en-GB"/>
              </w:rPr>
            </w:pPr>
            <w:r w:rsidRPr="006846B3">
              <w:rPr>
                <w:rFonts w:ascii="BMWTypeNext Condensed" w:hAnsi="BMWTypeNext Condensed" w:cs="BMWType V2 Light"/>
                <w:color w:val="000000" w:themeColor="text1"/>
                <w:sz w:val="16"/>
                <w:szCs w:val="16"/>
                <w:lang w:eastAsia="en-GB"/>
              </w:rPr>
              <w:t>€136,040</w:t>
            </w:r>
          </w:p>
        </w:tc>
      </w:tr>
    </w:tbl>
    <w:p w14:paraId="6C177359" w14:textId="57A83ECF" w:rsidR="00D17579" w:rsidRDefault="00F21FA4" w:rsidP="00852435">
      <w:pPr>
        <w:spacing w:after="150" w:line="276" w:lineRule="auto"/>
        <w:ind w:right="26"/>
        <w:rPr>
          <w:rFonts w:ascii="BMWTypeNext Condensed" w:eastAsia="Calibri" w:hAnsi="BMWTypeNext Condensed" w:cs="Calibri"/>
          <w:b/>
          <w:bCs/>
          <w:kern w:val="2"/>
          <w:szCs w:val="22"/>
          <w14:ligatures w14:val="standardContextual"/>
        </w:rPr>
      </w:pPr>
      <w:r w:rsidRPr="00281F21">
        <w:rPr>
          <w:rFonts w:ascii="BMWTypeNext Condensed" w:hAnsi="BMWTypeNext Condensed" w:cs="Arial"/>
          <w:color w:val="000000"/>
          <w:vertAlign w:val="superscript"/>
        </w:rPr>
        <w:t>*All figures relating to performance, consumption</w:t>
      </w:r>
      <w:r w:rsidR="00F1378B">
        <w:rPr>
          <w:rFonts w:ascii="BMWTypeNext Condensed" w:hAnsi="BMWTypeNext Condensed" w:cs="Arial"/>
          <w:color w:val="000000"/>
          <w:vertAlign w:val="superscript"/>
        </w:rPr>
        <w:t xml:space="preserve">, electric range </w:t>
      </w:r>
      <w:r w:rsidRPr="00281F21">
        <w:rPr>
          <w:rFonts w:ascii="BMWTypeNext Condensed" w:hAnsi="BMWTypeNext Condensed" w:cs="Arial"/>
          <w:color w:val="000000"/>
          <w:vertAlign w:val="superscript"/>
        </w:rPr>
        <w:t>and emissions are provisional. All the stated technical data including fuel consumption</w:t>
      </w:r>
      <w:r w:rsidR="00112E4E">
        <w:rPr>
          <w:rFonts w:ascii="BMWTypeNext Condensed" w:hAnsi="BMWTypeNext Condensed" w:cs="Arial"/>
          <w:color w:val="000000"/>
          <w:vertAlign w:val="superscript"/>
        </w:rPr>
        <w:t xml:space="preserve"> </w:t>
      </w:r>
      <w:r w:rsidRPr="00281F21">
        <w:rPr>
          <w:rFonts w:ascii="BMWTypeNext Condensed" w:hAnsi="BMWTypeNext Condensed" w:cs="Arial"/>
          <w:color w:val="000000"/>
          <w:vertAlign w:val="superscript"/>
        </w:rPr>
        <w:t xml:space="preserve">and emissions figures relate to the offering in the German market. Dimensions and measurements refer to vehicles with basic configuration in Germany. These may vary depending on the wheel/tyre size and </w:t>
      </w:r>
      <w:r w:rsidRPr="00281F21">
        <w:rPr>
          <w:rFonts w:ascii="BMWTypeNext Condensed" w:hAnsi="BMWTypeNext Condensed" w:cs="Arial"/>
          <w:color w:val="000000"/>
          <w:vertAlign w:val="superscript"/>
        </w:rPr>
        <w:lastRenderedPageBreak/>
        <w:t>items of optional equipment selected. **Electronically limited.</w:t>
      </w:r>
      <w:r w:rsidR="0068158D" w:rsidRPr="00281F21">
        <w:rPr>
          <w:rFonts w:ascii="BMWTypeNext Condensed" w:hAnsi="BMWTypeNext Condensed" w:cs="Arial"/>
          <w:color w:val="000000"/>
          <w:vertAlign w:val="superscript"/>
        </w:rPr>
        <w:t xml:space="preserve"> </w:t>
      </w:r>
      <w:r w:rsidR="00FD07AB" w:rsidRPr="00FD07AB">
        <w:rPr>
          <w:rFonts w:ascii="BMWTypeNext Condensed" w:hAnsi="BMWTypeNext Condensed" w:cs="Arial"/>
          <w:color w:val="000000"/>
          <w:vertAlign w:val="superscript"/>
        </w:rPr>
        <w:t>*** Top speed with optional M Driver’s Package.</w:t>
      </w:r>
      <w:r w:rsidR="00601AED">
        <w:rPr>
          <w:rFonts w:ascii="BMWTypeNext Condensed" w:hAnsi="BMWTypeNext Condensed" w:cs="Arial"/>
          <w:color w:val="000000"/>
          <w:vertAlign w:val="superscript"/>
        </w:rPr>
        <w:br/>
      </w:r>
    </w:p>
    <w:p w14:paraId="64C83631" w14:textId="77777777" w:rsidR="00FD07AB" w:rsidRPr="009014C6" w:rsidRDefault="00FD07AB" w:rsidP="00FD07AB">
      <w:pPr>
        <w:pStyle w:val="Flietext-Top"/>
        <w:rPr>
          <w:rFonts w:ascii="BMWTypeNext Condensed" w:hAnsi="BMWTypeNext Condensed"/>
          <w:lang w:val="en-GB"/>
        </w:rPr>
      </w:pPr>
      <w:r w:rsidRPr="009014C6">
        <w:rPr>
          <w:rFonts w:ascii="BMWTypeNext Condensed" w:hAnsi="BMWTypeNext Condensed"/>
          <w:lang w:val="en-GB"/>
        </w:rPr>
        <w:t>M HYBRID drive system in the new BMW M5: intoxicating performance, impressive electric range.</w:t>
      </w:r>
    </w:p>
    <w:p w14:paraId="6FD3E225" w14:textId="3426178D" w:rsidR="00FD07AB" w:rsidRPr="009014C6" w:rsidRDefault="00FD07AB" w:rsidP="00FD07AB">
      <w:pPr>
        <w:pStyle w:val="Flietext"/>
        <w:tabs>
          <w:tab w:val="left" w:pos="425"/>
        </w:tabs>
        <w:rPr>
          <w:rFonts w:ascii="BMWTypeNext Condensed" w:hAnsi="BMWTypeNext Condensed"/>
          <w:lang w:val="en-GB"/>
        </w:rPr>
      </w:pPr>
      <w:r w:rsidRPr="009014C6">
        <w:rPr>
          <w:rFonts w:ascii="BMWTypeNext Condensed" w:hAnsi="BMWTypeNext Condensed"/>
          <w:lang w:val="en-GB"/>
        </w:rPr>
        <w:t xml:space="preserve">The M HYBRID drive system in the new BMW M5 brings a 4.4-litre V8 engine with </w:t>
      </w:r>
      <w:r w:rsidR="007E7D37">
        <w:rPr>
          <w:rFonts w:ascii="BMWTypeNext Condensed" w:hAnsi="BMWTypeNext Condensed"/>
          <w:lang w:val="en-GB"/>
        </w:rPr>
        <w:t>classic</w:t>
      </w:r>
      <w:r w:rsidRPr="009014C6">
        <w:rPr>
          <w:rFonts w:ascii="BMWTypeNext Condensed" w:hAnsi="BMWTypeNext Condensed"/>
          <w:lang w:val="en-GB"/>
        </w:rPr>
        <w:t xml:space="preserve"> high-revving character together with an electric motor, whose performance characteristics are tuned specifically for the </w:t>
      </w:r>
      <w:proofErr w:type="gramStart"/>
      <w:r w:rsidRPr="009014C6">
        <w:rPr>
          <w:rFonts w:ascii="BMWTypeNext Condensed" w:hAnsi="BMWTypeNext Condensed"/>
          <w:lang w:val="en-GB"/>
        </w:rPr>
        <w:t>M5</w:t>
      </w:r>
      <w:proofErr w:type="gramEnd"/>
      <w:r w:rsidRPr="009014C6">
        <w:rPr>
          <w:rFonts w:ascii="BMWTypeNext Condensed" w:hAnsi="BMWTypeNext Condensed"/>
          <w:lang w:val="en-GB"/>
        </w:rPr>
        <w:t xml:space="preserve"> and which is integrated into the eight-speed M Steptronic transmission. The combustion engine benefits from cutting-edge M TwinPower Turbo technology, a cross-bank exhaust manifold and optimised oil separation. It develops maximum output of 585 hp and peak torque of 750 Nm. </w:t>
      </w:r>
      <w:r w:rsidR="004B5B92" w:rsidRPr="004B5B92">
        <w:rPr>
          <w:rFonts w:ascii="BMWTypeNext Condensed" w:hAnsi="BMWTypeNext Condensed"/>
          <w:lang w:val="en-GB"/>
        </w:rPr>
        <w:t>The electric motor delivers a maximum output of 197 hp and a nominal torque of 280 Nm. However, thanks to a pre-gearing stage, the effective torque at the transmission input is boosted to 450 Nm.</w:t>
      </w:r>
    </w:p>
    <w:p w14:paraId="2E97984F" w14:textId="502A0CE2" w:rsidR="00FD07AB" w:rsidRPr="009014C6" w:rsidRDefault="00FD07AB" w:rsidP="00FD07AB">
      <w:pPr>
        <w:pStyle w:val="Flietext"/>
        <w:tabs>
          <w:tab w:val="left" w:pos="425"/>
        </w:tabs>
        <w:rPr>
          <w:rFonts w:ascii="BMWTypeNext Condensed" w:hAnsi="BMWTypeNext Condensed"/>
          <w:lang w:val="en-GB"/>
        </w:rPr>
      </w:pPr>
      <w:r w:rsidRPr="009014C6">
        <w:rPr>
          <w:rFonts w:ascii="BMWTypeNext Condensed" w:hAnsi="BMWTypeNext Condensed"/>
          <w:lang w:val="en-GB"/>
        </w:rPr>
        <w:t xml:space="preserve">The combination of combustion engine and electric motor adheres to the same principle as the drive system in the BMW M Hybrid V8 endurance racing machine. The ability of the electric motor to generate its power instantly and the intelligently controlled interplay of the combustion engine and motor ensure the M HYBRID system responds without delay to every movement of the accelerator. The linear power delivery typical of BMW M models is found here in particularly compelling form. The eight-cylinder engine can spin to a maximum 7,200 rpm as the new BMW M5 treats its driver to the sensation of relentless power development into the upper reaches of the load and speed ranges. Top speed is limited to </w:t>
      </w:r>
      <w:r w:rsidR="00034F59">
        <w:rPr>
          <w:rFonts w:ascii="BMWTypeNext Condensed" w:hAnsi="BMWTypeNext Condensed"/>
          <w:lang w:val="en-GB"/>
        </w:rPr>
        <w:t>249 km</w:t>
      </w:r>
      <w:r w:rsidR="008E02C7">
        <w:rPr>
          <w:rFonts w:ascii="BMWTypeNext Condensed" w:hAnsi="BMWTypeNext Condensed"/>
          <w:lang w:val="en-GB"/>
        </w:rPr>
        <w:t xml:space="preserve"> </w:t>
      </w:r>
      <w:r w:rsidRPr="009014C6">
        <w:rPr>
          <w:rFonts w:ascii="BMWTypeNext Condensed" w:hAnsi="BMWTypeNext Condensed"/>
          <w:lang w:val="en-GB"/>
        </w:rPr>
        <w:t xml:space="preserve">as standard, but the limiter can be raised to </w:t>
      </w:r>
      <w:r w:rsidR="00034F59">
        <w:rPr>
          <w:rFonts w:ascii="BMWTypeNext Condensed" w:hAnsi="BMWTypeNext Condensed"/>
          <w:lang w:val="en-GB"/>
        </w:rPr>
        <w:t>304 km</w:t>
      </w:r>
      <w:r w:rsidRPr="009014C6">
        <w:rPr>
          <w:rFonts w:ascii="BMWTypeNext Condensed" w:hAnsi="BMWTypeNext Condensed"/>
          <w:lang w:val="en-GB"/>
        </w:rPr>
        <w:t xml:space="preserve"> if the optional M Driver’s Package is specified. </w:t>
      </w:r>
    </w:p>
    <w:p w14:paraId="08BAD3B6" w14:textId="0DBCDCBD" w:rsidR="00FD07AB" w:rsidRPr="009014C6" w:rsidRDefault="00FD07AB" w:rsidP="00FD07AB">
      <w:pPr>
        <w:pStyle w:val="Flietext"/>
        <w:tabs>
          <w:tab w:val="left" w:pos="425"/>
        </w:tabs>
        <w:rPr>
          <w:rFonts w:ascii="BMWTypeNext Condensed" w:hAnsi="BMWTypeNext Condensed"/>
          <w:lang w:val="en-GB"/>
        </w:rPr>
      </w:pPr>
      <w:r w:rsidRPr="009014C6">
        <w:rPr>
          <w:rFonts w:ascii="BMWTypeNext Condensed" w:hAnsi="BMWTypeNext Condensed"/>
          <w:lang w:val="en-GB"/>
        </w:rPr>
        <w:t xml:space="preserve">The sports exhaust system </w:t>
      </w:r>
      <w:r w:rsidR="008E02C7">
        <w:rPr>
          <w:rFonts w:ascii="BMWTypeNext Condensed" w:hAnsi="BMWTypeNext Condensed"/>
          <w:lang w:val="en-GB"/>
        </w:rPr>
        <w:t xml:space="preserve">fitted in the new </w:t>
      </w:r>
      <w:r w:rsidRPr="009014C6">
        <w:rPr>
          <w:rFonts w:ascii="BMWTypeNext Condensed" w:hAnsi="BMWTypeNext Condensed"/>
          <w:lang w:val="en-GB"/>
        </w:rPr>
        <w:t>BMW M5 underscores the performance experience with a multi-faceted and enthralling engine note. It features electrically controlled, continuously adjustable flaps and the two pairs of dual tailpipes familiar from other M models, each with 100-millimetre trims in Black Chrome.</w:t>
      </w:r>
    </w:p>
    <w:p w14:paraId="0258ABC3" w14:textId="77777777" w:rsidR="00FD07AB" w:rsidRPr="009014C6" w:rsidRDefault="00FD07AB" w:rsidP="00FD07AB">
      <w:pPr>
        <w:pStyle w:val="Flietext"/>
        <w:tabs>
          <w:tab w:val="left" w:pos="425"/>
        </w:tabs>
        <w:rPr>
          <w:rFonts w:ascii="BMWTypeNext Condensed" w:hAnsi="BMWTypeNext Condensed"/>
          <w:lang w:val="en-GB"/>
        </w:rPr>
      </w:pPr>
      <w:r w:rsidRPr="009014C6">
        <w:rPr>
          <w:rFonts w:ascii="BMWTypeNext Condensed" w:hAnsi="BMWTypeNext Condensed"/>
          <w:lang w:val="en-GB"/>
        </w:rPr>
        <w:t xml:space="preserve">Providing an acoustic accompaniment to the power delivery of the electric motor is BMW IconicSounds Electric. This M-specific electric drive sound provides authentic responses to movements of the accelerator when the car is operating in all-electric mode. With the relevant </w:t>
      </w:r>
      <w:r w:rsidRPr="009014C6">
        <w:rPr>
          <w:rFonts w:ascii="BMWTypeNext Condensed" w:hAnsi="BMWTypeNext Condensed"/>
          <w:lang w:val="en-GB"/>
        </w:rPr>
        <w:lastRenderedPageBreak/>
        <w:t xml:space="preserve">drive system configuration, it also generates an engaging boost track to highlight the arrival of extra electric power on top of the output from the V8 engine. </w:t>
      </w:r>
    </w:p>
    <w:p w14:paraId="1EC205A0" w14:textId="7A5665A4" w:rsidR="00FD07AB" w:rsidRPr="009014C6" w:rsidRDefault="00FD07AB" w:rsidP="00FD07AB">
      <w:pPr>
        <w:pStyle w:val="Flietext"/>
        <w:tabs>
          <w:tab w:val="left" w:pos="425"/>
        </w:tabs>
        <w:rPr>
          <w:rFonts w:ascii="BMWTypeNext Condensed" w:hAnsi="BMWTypeNext Condensed"/>
          <w:lang w:val="en-GB"/>
        </w:rPr>
      </w:pPr>
      <w:r w:rsidRPr="009014C6">
        <w:rPr>
          <w:rFonts w:ascii="BMWTypeNext Condensed" w:hAnsi="BMWTypeNext Condensed"/>
          <w:lang w:val="en-GB"/>
        </w:rPr>
        <w:t xml:space="preserve">In all-electric operating mode, the new BMW M5 can hit speeds of up to </w:t>
      </w:r>
      <w:r w:rsidR="00034F59">
        <w:rPr>
          <w:rFonts w:ascii="BMWTypeNext Condensed" w:hAnsi="BMWTypeNext Condensed"/>
          <w:lang w:val="en-GB"/>
        </w:rPr>
        <w:t>140 km</w:t>
      </w:r>
      <w:r w:rsidRPr="009014C6">
        <w:rPr>
          <w:rFonts w:ascii="BMWTypeNext Condensed" w:hAnsi="BMWTypeNext Condensed"/>
          <w:lang w:val="en-GB"/>
        </w:rPr>
        <w:t xml:space="preserve">. The high-voltage battery located low in the car’s underbody has 18.6 kWh of usable energy, enabling an electric range of </w:t>
      </w:r>
      <w:r w:rsidR="00034F59">
        <w:rPr>
          <w:rFonts w:ascii="BMWTypeNext Condensed" w:hAnsi="BMWTypeNext Condensed"/>
          <w:lang w:val="en-GB"/>
        </w:rPr>
        <w:t>67</w:t>
      </w:r>
      <w:r w:rsidRPr="00240D7A">
        <w:rPr>
          <w:rFonts w:ascii="BMWTypeNext Condensed" w:hAnsi="BMWTypeNext Condensed"/>
          <w:lang w:val="en-GB"/>
        </w:rPr>
        <w:t xml:space="preserve"> – </w:t>
      </w:r>
      <w:r w:rsidR="00034F59">
        <w:rPr>
          <w:rFonts w:ascii="BMWTypeNext Condensed" w:hAnsi="BMWTypeNext Condensed"/>
          <w:lang w:val="en-GB"/>
        </w:rPr>
        <w:t>69 km</w:t>
      </w:r>
      <w:r w:rsidRPr="009014C6">
        <w:rPr>
          <w:rFonts w:ascii="BMWTypeNext Condensed" w:hAnsi="BMWTypeNext Condensed"/>
          <w:lang w:val="en-GB"/>
        </w:rPr>
        <w:t xml:space="preserve"> </w:t>
      </w:r>
      <w:r w:rsidR="008E02C7">
        <w:rPr>
          <w:rFonts w:ascii="BMWTypeNext Condensed" w:hAnsi="BMWTypeNext Condensed"/>
          <w:lang w:val="en-GB"/>
        </w:rPr>
        <w:t>(</w:t>
      </w:r>
      <w:r w:rsidRPr="009014C6">
        <w:rPr>
          <w:rFonts w:ascii="BMWTypeNext Condensed" w:hAnsi="BMWTypeNext Condensed"/>
          <w:lang w:val="en-GB"/>
        </w:rPr>
        <w:t>WLTP</w:t>
      </w:r>
      <w:r w:rsidR="008E02C7">
        <w:rPr>
          <w:rFonts w:ascii="BMWTypeNext Condensed" w:hAnsi="BMWTypeNext Condensed"/>
          <w:lang w:val="en-GB"/>
        </w:rPr>
        <w:t>)</w:t>
      </w:r>
      <w:r w:rsidRPr="009014C6">
        <w:rPr>
          <w:rFonts w:ascii="BMWTypeNext Condensed" w:hAnsi="BMWTypeNext Condensed"/>
          <w:lang w:val="en-GB"/>
        </w:rPr>
        <w:t>, which is unmatched by any rival. The Combined Charging Unit allows AC charging at up to 7.4 kW</w:t>
      </w:r>
      <w:r w:rsidR="008E02C7">
        <w:rPr>
          <w:rFonts w:ascii="BMWTypeNext Condensed" w:hAnsi="BMWTypeNext Condensed"/>
          <w:lang w:val="en-GB"/>
        </w:rPr>
        <w:t>, and</w:t>
      </w:r>
      <w:r w:rsidRPr="009014C6">
        <w:rPr>
          <w:rFonts w:ascii="BMWTypeNext Condensed" w:hAnsi="BMWTypeNext Condensed"/>
          <w:lang w:val="en-GB"/>
        </w:rPr>
        <w:t xml:space="preserve"> </w:t>
      </w:r>
      <w:r w:rsidR="008E02C7">
        <w:rPr>
          <w:rFonts w:ascii="BMWTypeNext Condensed" w:hAnsi="BMWTypeNext Condensed"/>
          <w:lang w:val="en-GB"/>
        </w:rPr>
        <w:t>f</w:t>
      </w:r>
      <w:r w:rsidRPr="009014C6">
        <w:rPr>
          <w:rFonts w:ascii="BMWTypeNext Condensed" w:hAnsi="BMWTypeNext Condensed"/>
          <w:lang w:val="en-GB"/>
        </w:rPr>
        <w:t>rom November 2024</w:t>
      </w:r>
      <w:r w:rsidR="008E02C7">
        <w:rPr>
          <w:rFonts w:ascii="BMWTypeNext Condensed" w:hAnsi="BMWTypeNext Condensed"/>
          <w:lang w:val="en-GB"/>
        </w:rPr>
        <w:t xml:space="preserve"> production</w:t>
      </w:r>
      <w:r w:rsidRPr="009014C6">
        <w:rPr>
          <w:rFonts w:ascii="BMWTypeNext Condensed" w:hAnsi="BMWTypeNext Condensed"/>
          <w:lang w:val="en-GB"/>
        </w:rPr>
        <w:t>, the maximum charging rate will go up to 11 kW.</w:t>
      </w:r>
    </w:p>
    <w:p w14:paraId="145E7DEF" w14:textId="19EC3D69" w:rsidR="00FD07AB" w:rsidRPr="009014C6" w:rsidRDefault="00FD07AB" w:rsidP="00FD07AB">
      <w:pPr>
        <w:pStyle w:val="Flietext"/>
        <w:tabs>
          <w:tab w:val="left" w:pos="425"/>
        </w:tabs>
        <w:rPr>
          <w:rFonts w:ascii="BMWTypeNext Condensed" w:hAnsi="BMWTypeNext Condensed"/>
          <w:lang w:val="en-GB"/>
        </w:rPr>
      </w:pPr>
      <w:r w:rsidRPr="009014C6">
        <w:rPr>
          <w:rFonts w:ascii="BMWTypeNext Condensed" w:hAnsi="BMWTypeNext Condensed"/>
          <w:lang w:val="en-GB"/>
        </w:rPr>
        <w:t>The power generated by the combustion engine and electric motor is channelled to the road via the all-wheel-drive M xDrive</w:t>
      </w:r>
      <w:r w:rsidR="009C4077">
        <w:rPr>
          <w:rFonts w:ascii="BMWTypeNext Condensed" w:hAnsi="BMWTypeNext Condensed"/>
          <w:lang w:val="en-GB"/>
        </w:rPr>
        <w:t xml:space="preserve"> system</w:t>
      </w:r>
      <w:r w:rsidRPr="009014C6">
        <w:rPr>
          <w:rFonts w:ascii="BMWTypeNext Condensed" w:hAnsi="BMWTypeNext Condensed"/>
          <w:lang w:val="en-GB"/>
        </w:rPr>
        <w:t xml:space="preserve">, </w:t>
      </w:r>
      <w:r w:rsidR="009C4077">
        <w:rPr>
          <w:rFonts w:ascii="BMWTypeNext Condensed" w:hAnsi="BMWTypeNext Condensed"/>
          <w:lang w:val="en-GB"/>
        </w:rPr>
        <w:t xml:space="preserve">with the </w:t>
      </w:r>
      <w:r w:rsidRPr="009014C6">
        <w:rPr>
          <w:rFonts w:ascii="BMWTypeNext Condensed" w:hAnsi="BMWTypeNext Condensed"/>
          <w:lang w:val="en-GB"/>
        </w:rPr>
        <w:t>rear-biased setup particularly pronounced in 4WD Sport mode. However, the driver can also select 2WD mode</w:t>
      </w:r>
      <w:r w:rsidR="009C4077">
        <w:rPr>
          <w:rFonts w:ascii="BMWTypeNext Condensed" w:hAnsi="BMWTypeNext Condensed"/>
          <w:lang w:val="en-GB"/>
        </w:rPr>
        <w:t xml:space="preserve"> which </w:t>
      </w:r>
      <w:r w:rsidRPr="009014C6">
        <w:rPr>
          <w:rFonts w:ascii="BMWTypeNext Condensed" w:hAnsi="BMWTypeNext Condensed"/>
          <w:lang w:val="en-GB"/>
        </w:rPr>
        <w:t xml:space="preserve">sends </w:t>
      </w:r>
      <w:r w:rsidR="009C4077">
        <w:rPr>
          <w:rFonts w:ascii="BMWTypeNext Condensed" w:hAnsi="BMWTypeNext Condensed"/>
          <w:lang w:val="en-GB"/>
        </w:rPr>
        <w:t xml:space="preserve">power </w:t>
      </w:r>
      <w:r w:rsidRPr="009014C6">
        <w:rPr>
          <w:rFonts w:ascii="BMWTypeNext Condensed" w:hAnsi="BMWTypeNext Condensed"/>
          <w:lang w:val="en-GB"/>
        </w:rPr>
        <w:t xml:space="preserve">exclusively to the rear wheels with the DSC (Dynamic Stability Control) system switched off, which will appeal to experienced drivers who prefer a </w:t>
      </w:r>
      <w:r w:rsidR="00F6364B" w:rsidRPr="00F6364B">
        <w:rPr>
          <w:rFonts w:ascii="BMWTypeNext Condensed" w:hAnsi="BMWTypeNext Condensed"/>
          <w:lang w:val="en-GB"/>
        </w:rPr>
        <w:t>pure-bred</w:t>
      </w:r>
      <w:r w:rsidR="00F6364B">
        <w:rPr>
          <w:rFonts w:ascii="BMWTypeNext Condensed" w:hAnsi="BMWTypeNext Condensed"/>
          <w:lang w:val="en-GB"/>
        </w:rPr>
        <w:t xml:space="preserve"> </w:t>
      </w:r>
      <w:r w:rsidRPr="009014C6">
        <w:rPr>
          <w:rFonts w:ascii="BMWTypeNext Condensed" w:hAnsi="BMWTypeNext Condensed"/>
          <w:lang w:val="en-GB"/>
        </w:rPr>
        <w:t>performance experience. This further developed iteration of M xDrive – like the electronically controlled Active M Differential at the rear axle – is tailored specially to the performance characteristics of the M HYBRID drive system.</w:t>
      </w:r>
    </w:p>
    <w:p w14:paraId="0811E3CA" w14:textId="77777777" w:rsidR="00FD07AB" w:rsidRPr="009014C6" w:rsidRDefault="00FD07AB" w:rsidP="00FD07AB">
      <w:pPr>
        <w:pStyle w:val="Flietext-Top"/>
        <w:rPr>
          <w:rFonts w:ascii="BMWTypeNext Condensed" w:hAnsi="BMWTypeNext Condensed"/>
          <w:lang w:val="en-GB"/>
        </w:rPr>
      </w:pPr>
      <w:r w:rsidRPr="009014C6">
        <w:rPr>
          <w:rFonts w:ascii="BMWTypeNext Condensed" w:hAnsi="BMWTypeNext Condensed"/>
          <w:lang w:val="en-GB"/>
        </w:rPr>
        <w:t>Sophisticated chassis technology with M-specific tuning.</w:t>
      </w:r>
    </w:p>
    <w:p w14:paraId="315C6512" w14:textId="72D76F20" w:rsidR="00FD07AB" w:rsidRPr="009014C6" w:rsidRDefault="00FD07AB" w:rsidP="00FD07AB">
      <w:pPr>
        <w:pStyle w:val="Flietext"/>
        <w:tabs>
          <w:tab w:val="left" w:pos="425"/>
        </w:tabs>
        <w:rPr>
          <w:rFonts w:ascii="BMWTypeNext Condensed" w:hAnsi="BMWTypeNext Condensed"/>
          <w:lang w:val="en-GB"/>
        </w:rPr>
      </w:pPr>
      <w:r w:rsidRPr="009014C6">
        <w:rPr>
          <w:rFonts w:ascii="BMWTypeNext Condensed" w:hAnsi="BMWTypeNext Condensed"/>
          <w:lang w:val="en-GB"/>
        </w:rPr>
        <w:t xml:space="preserve">The chassis design of the new BMW M5 comprises a double-wishbone front axle and a five-link rear axle with bespoke kinematics and </w:t>
      </w:r>
      <w:proofErr w:type="spellStart"/>
      <w:r w:rsidRPr="009014C6">
        <w:rPr>
          <w:rFonts w:ascii="BMWTypeNext Condensed" w:hAnsi="BMWTypeNext Condensed"/>
          <w:lang w:val="en-GB"/>
        </w:rPr>
        <w:t>elastokinematics</w:t>
      </w:r>
      <w:proofErr w:type="spellEnd"/>
      <w:r w:rsidRPr="009014C6">
        <w:rPr>
          <w:rFonts w:ascii="BMWTypeNext Condensed" w:hAnsi="BMWTypeNext Condensed"/>
          <w:lang w:val="en-GB"/>
        </w:rPr>
        <w:t xml:space="preserve">, plus a host of other specially tuned components. The electrically assisted rack-and-pinion steering with M </w:t>
      </w:r>
      <w:proofErr w:type="spellStart"/>
      <w:r w:rsidRPr="009014C6">
        <w:rPr>
          <w:rFonts w:ascii="BMWTypeNext Condensed" w:hAnsi="BMWTypeNext Condensed"/>
          <w:lang w:val="en-GB"/>
        </w:rPr>
        <w:t>Servotronic</w:t>
      </w:r>
      <w:proofErr w:type="spellEnd"/>
      <w:r w:rsidRPr="009014C6">
        <w:rPr>
          <w:rFonts w:ascii="BMWTypeNext Condensed" w:hAnsi="BMWTypeNext Condensed"/>
          <w:lang w:val="en-GB"/>
        </w:rPr>
        <w:t xml:space="preserve"> and variable steering ratio has a rigid connection to the front axle subframe to ensure optimal feedback from the road and a high degree of directional accuracy. In conjunction with the wide tracks and the excellent torsional rigidity of the body and chassis mountings, this combination produces the handling attributes for which BMW M models are renowned, shaped by agility, precision and the linear build-up of lateral forces.</w:t>
      </w:r>
    </w:p>
    <w:p w14:paraId="66F906E6" w14:textId="1BCFB0EE" w:rsidR="00565200" w:rsidRPr="009014C6" w:rsidRDefault="00565200" w:rsidP="00FD07AB">
      <w:pPr>
        <w:pStyle w:val="Flietext"/>
        <w:tabs>
          <w:tab w:val="left" w:pos="425"/>
        </w:tabs>
        <w:rPr>
          <w:rFonts w:ascii="BMWTypeNext Condensed" w:hAnsi="BMWTypeNext Condensed"/>
          <w:lang w:val="en-GB"/>
        </w:rPr>
      </w:pPr>
      <w:bookmarkStart w:id="1" w:name="_Hlk168651894"/>
      <w:r w:rsidRPr="00565200">
        <w:rPr>
          <w:rFonts w:ascii="BMWTypeNext Condensed" w:hAnsi="BMWTypeNext Condensed"/>
          <w:lang w:val="en-GB"/>
        </w:rPr>
        <w:t xml:space="preserve">Also fitted as standard is </w:t>
      </w:r>
      <w:r w:rsidR="002D14AD">
        <w:rPr>
          <w:rFonts w:ascii="BMWTypeNext Condensed" w:hAnsi="BMWTypeNext Condensed"/>
          <w:lang w:val="en-GB"/>
        </w:rPr>
        <w:t>A</w:t>
      </w:r>
      <w:r w:rsidRPr="00565200">
        <w:rPr>
          <w:rFonts w:ascii="BMWTypeNext Condensed" w:hAnsi="BMWTypeNext Condensed"/>
          <w:lang w:val="en-GB"/>
        </w:rPr>
        <w:t xml:space="preserve">daptive M </w:t>
      </w:r>
      <w:r w:rsidR="002D14AD">
        <w:rPr>
          <w:rFonts w:ascii="BMWTypeNext Condensed" w:hAnsi="BMWTypeNext Condensed"/>
          <w:lang w:val="en-GB"/>
        </w:rPr>
        <w:t>S</w:t>
      </w:r>
      <w:r w:rsidRPr="00565200">
        <w:rPr>
          <w:rFonts w:ascii="BMWTypeNext Condensed" w:hAnsi="BMWTypeNext Condensed"/>
          <w:lang w:val="en-GB"/>
        </w:rPr>
        <w:t>uspension with electronically controlled dampers and Integral Active Steering, which can steer the rear wheels by up to 1.5 degrees</w:t>
      </w:r>
      <w:r w:rsidR="00FD07AB" w:rsidRPr="009014C6">
        <w:rPr>
          <w:rFonts w:ascii="BMWTypeNext Condensed" w:hAnsi="BMWTypeNext Condensed"/>
          <w:lang w:val="en-GB"/>
        </w:rPr>
        <w:t xml:space="preserve">. </w:t>
      </w:r>
      <w:bookmarkEnd w:id="1"/>
      <w:r w:rsidRPr="00565200">
        <w:rPr>
          <w:rFonts w:ascii="BMWTypeNext Condensed" w:hAnsi="BMWTypeNext Condensed"/>
          <w:lang w:val="en-GB"/>
        </w:rPr>
        <w:t xml:space="preserve">M-specific tuning, individually selectable settings, and the ability to adjust the dampers at each wheel independently optimise the vehicle's connection to the road. This enhances the car's versatility, offering everything from everyday driving comfort to </w:t>
      </w:r>
      <w:r>
        <w:rPr>
          <w:rFonts w:ascii="BMWTypeNext Condensed" w:hAnsi="BMWTypeNext Condensed"/>
          <w:lang w:val="en-GB"/>
        </w:rPr>
        <w:t>track</w:t>
      </w:r>
      <w:r w:rsidRPr="00565200">
        <w:rPr>
          <w:rFonts w:ascii="BMWTypeNext Condensed" w:hAnsi="BMWTypeNext Condensed"/>
          <w:lang w:val="en-GB"/>
        </w:rPr>
        <w:t xml:space="preserve">-ready dynamic performance. The rear-wheel </w:t>
      </w:r>
      <w:r w:rsidRPr="00565200">
        <w:rPr>
          <w:rFonts w:ascii="BMWTypeNext Condensed" w:hAnsi="BMWTypeNext Condensed"/>
          <w:lang w:val="en-GB"/>
        </w:rPr>
        <w:lastRenderedPageBreak/>
        <w:t>steering improves directional stability at high speeds, as well as agility and comfort when manoeuvring.</w:t>
      </w:r>
    </w:p>
    <w:p w14:paraId="0F863C5B" w14:textId="08500AB9" w:rsidR="00FD07AB" w:rsidRPr="009014C6" w:rsidRDefault="00FD07AB" w:rsidP="00FD07AB">
      <w:pPr>
        <w:pStyle w:val="Flietext"/>
        <w:tabs>
          <w:tab w:val="left" w:pos="425"/>
        </w:tabs>
        <w:rPr>
          <w:rFonts w:ascii="BMWTypeNext Condensed" w:hAnsi="BMWTypeNext Condensed"/>
          <w:lang w:val="en-GB"/>
        </w:rPr>
      </w:pPr>
      <w:r w:rsidRPr="009014C6">
        <w:rPr>
          <w:rFonts w:ascii="BMWTypeNext Condensed" w:hAnsi="BMWTypeNext Condensed"/>
          <w:lang w:val="en-GB"/>
        </w:rPr>
        <w:t xml:space="preserve">Traction, agility and directional stability all benefit from near-actuator wheel slip limitation and the networking of all control systems within the integrated transverse dynamics management setup. Both the standard M Compound brakes and optional M Carbon ceramic brakes combine with an integrated braking system that presents the driver with two pedal feel settings. M light-alloy wheels (20-inch at the front axle, 21-inch at the rear) </w:t>
      </w:r>
      <w:r w:rsidR="006C1E07">
        <w:rPr>
          <w:rFonts w:ascii="BMWTypeNext Condensed" w:hAnsi="BMWTypeNext Condensed"/>
          <w:lang w:val="en-GB"/>
        </w:rPr>
        <w:t xml:space="preserve">are fitted </w:t>
      </w:r>
      <w:r w:rsidRPr="009014C6">
        <w:rPr>
          <w:rFonts w:ascii="BMWTypeNext Condensed" w:hAnsi="BMWTypeNext Condensed"/>
          <w:lang w:val="en-GB"/>
        </w:rPr>
        <w:t>as standard</w:t>
      </w:r>
      <w:r w:rsidR="006C1E07">
        <w:rPr>
          <w:rFonts w:ascii="BMWTypeNext Condensed" w:hAnsi="BMWTypeNext Condensed"/>
          <w:lang w:val="en-GB"/>
        </w:rPr>
        <w:t>.</w:t>
      </w:r>
    </w:p>
    <w:p w14:paraId="2BC62DB3" w14:textId="77777777" w:rsidR="00FD07AB" w:rsidRPr="009014C6" w:rsidRDefault="00FD07AB" w:rsidP="00FD07AB">
      <w:pPr>
        <w:pStyle w:val="Flietext-Top"/>
        <w:rPr>
          <w:rFonts w:ascii="BMWTypeNext Condensed" w:hAnsi="BMWTypeNext Condensed"/>
          <w:lang w:val="en-GB"/>
        </w:rPr>
      </w:pPr>
      <w:r w:rsidRPr="009014C6">
        <w:rPr>
          <w:rFonts w:ascii="BMWTypeNext Condensed" w:hAnsi="BMWTypeNext Condensed"/>
          <w:lang w:val="en-GB"/>
        </w:rPr>
        <w:t>Assistance systems for assured and comfortable driving.</w:t>
      </w:r>
    </w:p>
    <w:p w14:paraId="6CD4002B" w14:textId="1F8B8B03" w:rsidR="00FD07AB" w:rsidRPr="009014C6" w:rsidRDefault="00565200" w:rsidP="00FD07AB">
      <w:pPr>
        <w:pStyle w:val="Flietext"/>
        <w:tabs>
          <w:tab w:val="left" w:pos="425"/>
        </w:tabs>
        <w:rPr>
          <w:rFonts w:ascii="BMWTypeNext Condensed" w:hAnsi="BMWTypeNext Condensed"/>
          <w:lang w:val="en-GB"/>
        </w:rPr>
      </w:pPr>
      <w:r w:rsidRPr="00565200">
        <w:rPr>
          <w:rFonts w:ascii="BMWTypeNext Condensed" w:hAnsi="BMWTypeNext Condensed"/>
          <w:lang w:val="en-GB"/>
        </w:rPr>
        <w:t xml:space="preserve">The new </w:t>
      </w:r>
      <w:r>
        <w:rPr>
          <w:rFonts w:ascii="BMWTypeNext Condensed" w:hAnsi="BMWTypeNext Condensed"/>
          <w:lang w:val="en-GB"/>
        </w:rPr>
        <w:t>BMW M5</w:t>
      </w:r>
      <w:r w:rsidRPr="00565200">
        <w:rPr>
          <w:rFonts w:ascii="BMWTypeNext Condensed" w:hAnsi="BMWTypeNext Condensed"/>
          <w:lang w:val="en-GB"/>
        </w:rPr>
        <w:t xml:space="preserve"> offers a significantly wider selection of standard and optional systems for automated driving and parking compared to its predecessor, </w:t>
      </w:r>
      <w:r>
        <w:rPr>
          <w:rFonts w:ascii="BMWTypeNext Condensed" w:hAnsi="BMWTypeNext Condensed"/>
          <w:lang w:val="en-GB"/>
        </w:rPr>
        <w:t xml:space="preserve">increasing </w:t>
      </w:r>
      <w:r w:rsidRPr="00565200">
        <w:rPr>
          <w:rFonts w:ascii="BMWTypeNext Condensed" w:hAnsi="BMWTypeNext Condensed"/>
          <w:lang w:val="en-GB"/>
        </w:rPr>
        <w:t>assurance and comfort in day-to-day driving.</w:t>
      </w:r>
      <w:r>
        <w:rPr>
          <w:rFonts w:ascii="BMWTypeNext Condensed" w:hAnsi="BMWTypeNext Condensed"/>
          <w:lang w:val="en-GB"/>
        </w:rPr>
        <w:t xml:space="preserve"> </w:t>
      </w:r>
      <w:r w:rsidR="00FD07AB" w:rsidRPr="009014C6">
        <w:rPr>
          <w:rFonts w:ascii="BMWTypeNext Condensed" w:hAnsi="BMWTypeNext Condensed"/>
          <w:lang w:val="en-GB"/>
        </w:rPr>
        <w:t xml:space="preserve">Standard specification for the new </w:t>
      </w:r>
      <w:r w:rsidR="007A4393">
        <w:rPr>
          <w:rFonts w:ascii="BMWTypeNext Condensed" w:hAnsi="BMWTypeNext Condensed"/>
          <w:lang w:val="en-GB"/>
        </w:rPr>
        <w:t xml:space="preserve">seventh generation </w:t>
      </w:r>
      <w:r w:rsidR="00FD07AB" w:rsidRPr="009014C6">
        <w:rPr>
          <w:rFonts w:ascii="BMWTypeNext Condensed" w:hAnsi="BMWTypeNext Condensed"/>
          <w:lang w:val="en-GB"/>
        </w:rPr>
        <w:t xml:space="preserve">BMW M5 brings features such as front collision warning, Lane Departure Warning including lane return with steering assistance, the Evasion Assistant, the Attentiveness Assistant and the Speed Limit Info system. The optional Driving Assistant Professional adds Active Cruise Control with </w:t>
      </w:r>
      <w:proofErr w:type="spellStart"/>
      <w:r w:rsidR="00FD07AB" w:rsidRPr="009014C6">
        <w:rPr>
          <w:rFonts w:ascii="BMWTypeNext Condensed" w:hAnsi="BMWTypeNext Condensed"/>
          <w:lang w:val="en-GB"/>
        </w:rPr>
        <w:t>Stop&amp;Go</w:t>
      </w:r>
      <w:proofErr w:type="spellEnd"/>
      <w:r w:rsidR="00FD07AB" w:rsidRPr="009014C6">
        <w:rPr>
          <w:rFonts w:ascii="BMWTypeNext Condensed" w:hAnsi="BMWTypeNext Condensed"/>
          <w:lang w:val="en-GB"/>
        </w:rPr>
        <w:t xml:space="preserve"> function together with tech including the Steering and Lane Control Assistant, traffic light detection, automatic Speed Limit Assist and Active Navigation.</w:t>
      </w:r>
    </w:p>
    <w:p w14:paraId="1C177127" w14:textId="34878BED" w:rsidR="00FD07AB" w:rsidRPr="009014C6" w:rsidRDefault="00FD07AB" w:rsidP="00FD07AB">
      <w:pPr>
        <w:pStyle w:val="Flietext"/>
        <w:tabs>
          <w:tab w:val="left" w:pos="425"/>
        </w:tabs>
        <w:rPr>
          <w:rFonts w:ascii="BMWTypeNext Condensed" w:hAnsi="BMWTypeNext Condensed"/>
          <w:lang w:val="en-GB"/>
        </w:rPr>
      </w:pPr>
      <w:r w:rsidRPr="009014C6">
        <w:rPr>
          <w:rFonts w:ascii="BMWTypeNext Condensed" w:hAnsi="BMWTypeNext Condensed"/>
          <w:lang w:val="en-GB"/>
        </w:rPr>
        <w:t xml:space="preserve">The new BMW M5 is equipped as standard with </w:t>
      </w:r>
      <w:r w:rsidR="00565200" w:rsidRPr="00565200">
        <w:rPr>
          <w:rFonts w:ascii="BMWTypeNext Condensed" w:hAnsi="BMWTypeNext Condensed"/>
          <w:lang w:val="en-GB"/>
        </w:rPr>
        <w:t>Parking Assistant Professional</w:t>
      </w:r>
      <w:r w:rsidR="006C1E07">
        <w:rPr>
          <w:rFonts w:ascii="BMWTypeNext Condensed" w:hAnsi="BMWTypeNext Condensed"/>
          <w:lang w:val="en-GB"/>
        </w:rPr>
        <w:t xml:space="preserve">, which </w:t>
      </w:r>
      <w:r w:rsidR="00565200" w:rsidRPr="00565200">
        <w:rPr>
          <w:rFonts w:ascii="BMWTypeNext Condensed" w:hAnsi="BMWTypeNext Condensed"/>
          <w:lang w:val="en-GB"/>
        </w:rPr>
        <w:t>enables automated parking and manoeuvring over distances of up to 200 metres, controllable either from inside the car or remotely via smartphone.</w:t>
      </w:r>
    </w:p>
    <w:p w14:paraId="4A5C9EA3" w14:textId="4FEFF34A" w:rsidR="00FD07AB" w:rsidRPr="009014C6" w:rsidRDefault="00565200" w:rsidP="00FD07AB">
      <w:pPr>
        <w:pStyle w:val="Flietext-Top"/>
        <w:rPr>
          <w:rFonts w:ascii="BMWTypeNext Condensed" w:hAnsi="BMWTypeNext Condensed"/>
          <w:lang w:val="en-GB"/>
        </w:rPr>
      </w:pPr>
      <w:r w:rsidRPr="00565200">
        <w:rPr>
          <w:rFonts w:ascii="BMWTypeNext Condensed" w:hAnsi="BMWTypeNext Condensed"/>
          <w:lang w:val="en-GB"/>
        </w:rPr>
        <w:t>Greater flexibility to personalise the driving experience.</w:t>
      </w:r>
    </w:p>
    <w:p w14:paraId="5E3EB944" w14:textId="569760C1" w:rsidR="00FD07AB" w:rsidRPr="009014C6" w:rsidRDefault="00FD07AB" w:rsidP="00FD07AB">
      <w:pPr>
        <w:pStyle w:val="Flietext"/>
        <w:tabs>
          <w:tab w:val="left" w:pos="425"/>
        </w:tabs>
        <w:rPr>
          <w:rFonts w:ascii="BMWTypeNext Condensed" w:hAnsi="BMWTypeNext Condensed"/>
          <w:lang w:val="en-GB"/>
        </w:rPr>
      </w:pPr>
      <w:r w:rsidRPr="009014C6">
        <w:rPr>
          <w:rFonts w:ascii="BMWTypeNext Condensed" w:hAnsi="BMWTypeNext Condensed"/>
          <w:lang w:val="en-GB"/>
        </w:rPr>
        <w:t>The control panel on the centre console of the new BMW M5 houses a model-specific composition of buttons</w:t>
      </w:r>
      <w:r w:rsidR="007A4393">
        <w:rPr>
          <w:rFonts w:ascii="BMWTypeNext Condensed" w:hAnsi="BMWTypeNext Condensed"/>
          <w:lang w:val="en-GB"/>
        </w:rPr>
        <w:t>,</w:t>
      </w:r>
      <w:r w:rsidRPr="009014C6">
        <w:rPr>
          <w:rFonts w:ascii="BMWTypeNext Condensed" w:hAnsi="BMWTypeNext Condensed"/>
          <w:lang w:val="en-GB"/>
        </w:rPr>
        <w:t xml:space="preserve"> which can be used to tailor the driving experience to individual preferences in a variety of ways. The Setup button provides direct access to the configuration of the drive system, </w:t>
      </w:r>
      <w:proofErr w:type="spellStart"/>
      <w:r w:rsidRPr="009014C6">
        <w:rPr>
          <w:rFonts w:ascii="BMWTypeNext Condensed" w:hAnsi="BMWTypeNext Condensed"/>
          <w:lang w:val="en-GB"/>
        </w:rPr>
        <w:t>Drivelogic</w:t>
      </w:r>
      <w:proofErr w:type="spellEnd"/>
      <w:r w:rsidRPr="009014C6">
        <w:rPr>
          <w:rFonts w:ascii="BMWTypeNext Condensed" w:hAnsi="BMWTypeNext Condensed"/>
          <w:lang w:val="en-GB"/>
        </w:rPr>
        <w:t xml:space="preserve">, chassis, steering, braking system and M xDrive, as well as the intensity of brake energy recuperation. Two overall vehicle setups can be stored and selected </w:t>
      </w:r>
      <w:r w:rsidR="00EE3A62">
        <w:rPr>
          <w:rFonts w:ascii="BMWTypeNext Condensed" w:hAnsi="BMWTypeNext Condensed"/>
          <w:lang w:val="en-GB"/>
        </w:rPr>
        <w:t xml:space="preserve">quickly </w:t>
      </w:r>
      <w:r w:rsidRPr="009014C6">
        <w:rPr>
          <w:rFonts w:ascii="BMWTypeNext Condensed" w:hAnsi="BMWTypeNext Condensed"/>
          <w:lang w:val="en-GB"/>
        </w:rPr>
        <w:t xml:space="preserve">using the M buttons on the steering wheel. The Launch Control function is available in all the M Setup </w:t>
      </w:r>
      <w:r w:rsidR="00EE3A62">
        <w:rPr>
          <w:rFonts w:ascii="BMWTypeNext Condensed" w:hAnsi="BMWTypeNext Condensed"/>
          <w:lang w:val="en-GB"/>
        </w:rPr>
        <w:t xml:space="preserve">configurations, </w:t>
      </w:r>
      <w:r w:rsidR="00EE3A62" w:rsidRPr="009014C6">
        <w:rPr>
          <w:rFonts w:ascii="BMWTypeNext Condensed" w:hAnsi="BMWTypeNext Condensed"/>
          <w:lang w:val="en-GB"/>
        </w:rPr>
        <w:t>except for</w:t>
      </w:r>
      <w:r w:rsidRPr="009014C6">
        <w:rPr>
          <w:rFonts w:ascii="BMWTypeNext Condensed" w:hAnsi="BMWTypeNext Condensed"/>
          <w:lang w:val="en-GB"/>
        </w:rPr>
        <w:t xml:space="preserve"> the M xDrive system’s 2WD mode.</w:t>
      </w:r>
    </w:p>
    <w:p w14:paraId="27564EAE" w14:textId="4DAB19D2" w:rsidR="00FD07AB" w:rsidRDefault="00EE3A62" w:rsidP="00FD07AB">
      <w:pPr>
        <w:pStyle w:val="Flietext"/>
        <w:tabs>
          <w:tab w:val="left" w:pos="425"/>
        </w:tabs>
        <w:rPr>
          <w:rFonts w:ascii="BMWTypeNext Condensed" w:hAnsi="BMWTypeNext Condensed"/>
          <w:lang w:val="en-GB"/>
        </w:rPr>
      </w:pPr>
      <w:r w:rsidRPr="00EE3A62">
        <w:rPr>
          <w:rFonts w:ascii="BMWTypeNext Condensed" w:hAnsi="BMWTypeNext Condensed"/>
          <w:lang w:val="en-GB"/>
        </w:rPr>
        <w:lastRenderedPageBreak/>
        <w:t>Pressing the DSC button activates M Dynamic Mode, increasing the DSC intervention thresholds for brake inputs and engine power reduction. Alternatively, DSC can be switched off completely.</w:t>
      </w:r>
      <w:r>
        <w:rPr>
          <w:rFonts w:ascii="BMWTypeNext Condensed" w:hAnsi="BMWTypeNext Condensed"/>
          <w:lang w:val="en-GB"/>
        </w:rPr>
        <w:t xml:space="preserve"> </w:t>
      </w:r>
      <w:r w:rsidR="00FD07AB" w:rsidRPr="009014C6">
        <w:rPr>
          <w:rFonts w:ascii="BMWTypeNext Condensed" w:hAnsi="BMWTypeNext Condensed"/>
          <w:lang w:val="en-GB"/>
        </w:rPr>
        <w:t xml:space="preserve">Another button allows the driver to select M Mode. When they switch from the default ROAD setting to SPORT, interventions from the driver assistance systems are restricted to just the essential functions required for sporty driving, as is the content shown in the information display. </w:t>
      </w:r>
      <w:proofErr w:type="gramStart"/>
      <w:r w:rsidR="006C1E07">
        <w:rPr>
          <w:rFonts w:ascii="BMWTypeNext Condensed" w:hAnsi="BMWTypeNext Condensed"/>
          <w:lang w:val="en-GB"/>
        </w:rPr>
        <w:t xml:space="preserve">The standard-fit </w:t>
      </w:r>
      <w:r w:rsidR="00FD07AB" w:rsidRPr="009014C6">
        <w:rPr>
          <w:rFonts w:ascii="BMWTypeNext Condensed" w:hAnsi="BMWTypeNext Condensed"/>
          <w:lang w:val="en-GB"/>
        </w:rPr>
        <w:t>M Drive Professional,</w:t>
      </w:r>
      <w:proofErr w:type="gramEnd"/>
      <w:r w:rsidR="00FD07AB" w:rsidRPr="009014C6">
        <w:rPr>
          <w:rFonts w:ascii="BMWTypeNext Condensed" w:hAnsi="BMWTypeNext Condensed"/>
          <w:lang w:val="en-GB"/>
        </w:rPr>
        <w:t xml:space="preserve"> </w:t>
      </w:r>
      <w:r w:rsidR="006C1E07">
        <w:rPr>
          <w:rFonts w:ascii="BMWTypeNext Condensed" w:hAnsi="BMWTypeNext Condensed"/>
          <w:lang w:val="en-GB"/>
        </w:rPr>
        <w:t xml:space="preserve">also enables the </w:t>
      </w:r>
      <w:r w:rsidR="00FD07AB" w:rsidRPr="009014C6">
        <w:rPr>
          <w:rFonts w:ascii="BMWTypeNext Condensed" w:hAnsi="BMWTypeNext Condensed"/>
          <w:lang w:val="en-GB"/>
        </w:rPr>
        <w:t>use of TRACK mode</w:t>
      </w:r>
      <w:r w:rsidR="006C1E07">
        <w:rPr>
          <w:rFonts w:ascii="BMWTypeNext Condensed" w:hAnsi="BMWTypeNext Condensed"/>
          <w:lang w:val="en-GB"/>
        </w:rPr>
        <w:t xml:space="preserve">, with other </w:t>
      </w:r>
      <w:r w:rsidR="00FD07AB" w:rsidRPr="009014C6">
        <w:rPr>
          <w:rFonts w:ascii="BMWTypeNext Condensed" w:hAnsi="BMWTypeNext Condensed"/>
          <w:lang w:val="en-GB"/>
        </w:rPr>
        <w:t xml:space="preserve">features </w:t>
      </w:r>
      <w:r w:rsidR="006C1E07">
        <w:rPr>
          <w:rFonts w:ascii="BMWTypeNext Condensed" w:hAnsi="BMWTypeNext Condensed"/>
          <w:lang w:val="en-GB"/>
        </w:rPr>
        <w:t xml:space="preserve">including </w:t>
      </w:r>
      <w:r w:rsidR="00FD07AB" w:rsidRPr="009014C6">
        <w:rPr>
          <w:rFonts w:ascii="BMWTypeNext Condensed" w:hAnsi="BMWTypeNext Condensed"/>
          <w:lang w:val="en-GB"/>
        </w:rPr>
        <w:t>the M </w:t>
      </w:r>
      <w:proofErr w:type="spellStart"/>
      <w:r w:rsidR="00FD07AB" w:rsidRPr="009014C6">
        <w:rPr>
          <w:rFonts w:ascii="BMWTypeNext Condensed" w:hAnsi="BMWTypeNext Condensed"/>
          <w:lang w:val="en-GB"/>
        </w:rPr>
        <w:t>Laptimer</w:t>
      </w:r>
      <w:proofErr w:type="spellEnd"/>
      <w:r w:rsidR="00FD07AB" w:rsidRPr="009014C6">
        <w:rPr>
          <w:rFonts w:ascii="BMWTypeNext Condensed" w:hAnsi="BMWTypeNext Condensed"/>
          <w:lang w:val="en-GB"/>
        </w:rPr>
        <w:t xml:space="preserve"> and the Boost Control function, which maximises longitudinal dynamics when executing mid-range sprints and overtaking manoeuvres. </w:t>
      </w:r>
    </w:p>
    <w:p w14:paraId="737A5259" w14:textId="283A9CA5" w:rsidR="006C1E07" w:rsidRDefault="00FD07AB" w:rsidP="006C1E07">
      <w:pPr>
        <w:pStyle w:val="Flietext"/>
        <w:tabs>
          <w:tab w:val="left" w:pos="425"/>
        </w:tabs>
        <w:rPr>
          <w:rFonts w:ascii="BMWTypeNext Condensed" w:hAnsi="BMWTypeNext Condensed"/>
          <w:lang w:val="en-GB"/>
        </w:rPr>
      </w:pPr>
      <w:r w:rsidRPr="009014C6">
        <w:rPr>
          <w:rFonts w:ascii="BMWTypeNext Condensed" w:hAnsi="BMWTypeNext Condensed"/>
          <w:lang w:val="en-GB"/>
        </w:rPr>
        <w:t xml:space="preserve">The operating mode of the M HYBRID system can also be adjusted as desired. The new M Hybrid button allows the driver to choose between HYBRID mode – for intelligently controlled interplay between the combustion engine and electric motor to maximise either efficiency or performance, depending on the driving situation – and the ELECTRIC setting, in which the combustion engine is only brought into play by accelerator kickdown or using the gearshift paddles. </w:t>
      </w:r>
      <w:proofErr w:type="spellStart"/>
      <w:r w:rsidRPr="009014C6">
        <w:rPr>
          <w:rFonts w:ascii="BMWTypeNext Condensed" w:hAnsi="BMWTypeNext Condensed"/>
          <w:lang w:val="en-GB"/>
        </w:rPr>
        <w:t>eCONTROL</w:t>
      </w:r>
      <w:proofErr w:type="spellEnd"/>
      <w:r w:rsidRPr="009014C6">
        <w:rPr>
          <w:rFonts w:ascii="BMWTypeNext Condensed" w:hAnsi="BMWTypeNext Condensed"/>
          <w:lang w:val="en-GB"/>
        </w:rPr>
        <w:t xml:space="preserve"> mode is used for effective brake energy recuperation and maintaining battery charge at a constant level. </w:t>
      </w:r>
      <w:r w:rsidR="006C1E07">
        <w:rPr>
          <w:rFonts w:ascii="BMWTypeNext Condensed" w:hAnsi="BMWTypeNext Condensed"/>
          <w:lang w:val="en-GB"/>
        </w:rPr>
        <w:t xml:space="preserve">In addition, </w:t>
      </w:r>
      <w:r w:rsidRPr="009014C6">
        <w:rPr>
          <w:rFonts w:ascii="BMWTypeNext Condensed" w:hAnsi="BMWTypeNext Condensed"/>
          <w:lang w:val="en-GB"/>
        </w:rPr>
        <w:t xml:space="preserve">DYNAMIC </w:t>
      </w:r>
      <w:r w:rsidR="006C1E07">
        <w:rPr>
          <w:rFonts w:ascii="BMWTypeNext Condensed" w:hAnsi="BMWTypeNext Condensed"/>
          <w:lang w:val="en-GB"/>
        </w:rPr>
        <w:t xml:space="preserve">mode </w:t>
      </w:r>
      <w:r w:rsidR="006C1E07" w:rsidRPr="006C1E07">
        <w:rPr>
          <w:rFonts w:ascii="BMWTypeNext Condensed" w:hAnsi="BMWTypeNext Condensed"/>
          <w:lang w:val="en-GB"/>
        </w:rPr>
        <w:t>focuses on a balanced system power for consistent performance during track driving</w:t>
      </w:r>
      <w:r w:rsidR="006C1E07">
        <w:rPr>
          <w:rFonts w:ascii="BMWTypeNext Condensed" w:hAnsi="BMWTypeNext Condensed"/>
          <w:lang w:val="en-GB"/>
        </w:rPr>
        <w:t xml:space="preserve">, while the DYNAMIC PLUS mode delivers </w:t>
      </w:r>
      <w:r w:rsidR="006C1E07" w:rsidRPr="006C1E07">
        <w:rPr>
          <w:rFonts w:ascii="BMWTypeNext Condensed" w:hAnsi="BMWTypeNext Condensed"/>
          <w:lang w:val="en-GB"/>
        </w:rPr>
        <w:t xml:space="preserve">full system power for maximum performance </w:t>
      </w:r>
      <w:r w:rsidR="006C1E07">
        <w:rPr>
          <w:rFonts w:ascii="BMWTypeNext Condensed" w:hAnsi="BMWTypeNext Condensed"/>
          <w:lang w:val="en-GB"/>
        </w:rPr>
        <w:t xml:space="preserve">on </w:t>
      </w:r>
      <w:r w:rsidR="006C1E07" w:rsidRPr="006C1E07">
        <w:rPr>
          <w:rFonts w:ascii="BMWTypeNext Condensed" w:hAnsi="BMWTypeNext Condensed"/>
          <w:lang w:val="en-GB"/>
        </w:rPr>
        <w:t>the racetrack in short burst (</w:t>
      </w:r>
      <w:proofErr w:type="gramStart"/>
      <w:r w:rsidR="006C1E07">
        <w:rPr>
          <w:rFonts w:ascii="BMWTypeNext Condensed" w:hAnsi="BMWTypeNext Condensed"/>
          <w:lang w:val="en-GB"/>
        </w:rPr>
        <w:t>e.g.</w:t>
      </w:r>
      <w:proofErr w:type="gramEnd"/>
      <w:r w:rsidR="006C1E07">
        <w:rPr>
          <w:rFonts w:ascii="BMWTypeNext Condensed" w:hAnsi="BMWTypeNext Condensed"/>
          <w:lang w:val="en-GB"/>
        </w:rPr>
        <w:t xml:space="preserve"> </w:t>
      </w:r>
      <w:r w:rsidR="006C1E07" w:rsidRPr="006C1E07">
        <w:rPr>
          <w:rFonts w:ascii="BMWTypeNext Condensed" w:hAnsi="BMWTypeNext Condensed"/>
          <w:lang w:val="en-GB"/>
        </w:rPr>
        <w:t>qualifying).</w:t>
      </w:r>
    </w:p>
    <w:p w14:paraId="08BA9DEE" w14:textId="77777777" w:rsidR="00FD07AB" w:rsidRPr="009014C6" w:rsidRDefault="00FD07AB" w:rsidP="00FD07AB">
      <w:pPr>
        <w:pStyle w:val="Flietext-Top"/>
        <w:rPr>
          <w:rFonts w:ascii="BMWTypeNext Condensed" w:hAnsi="BMWTypeNext Condensed"/>
          <w:lang w:val="en-GB"/>
        </w:rPr>
      </w:pPr>
      <w:r w:rsidRPr="009014C6">
        <w:rPr>
          <w:rFonts w:ascii="BMWTypeNext Condensed" w:hAnsi="BMWTypeNext Condensed"/>
          <w:lang w:val="en-GB"/>
        </w:rPr>
        <w:t>Progressive sports car cockpit, M-specific displays on the BMW Curved Display, exclusive ambience.</w:t>
      </w:r>
    </w:p>
    <w:p w14:paraId="7A495A45" w14:textId="3D3A5533" w:rsidR="00FD07AB" w:rsidRPr="009014C6" w:rsidRDefault="00EE3A62" w:rsidP="00FD07AB">
      <w:pPr>
        <w:pStyle w:val="Flietext"/>
        <w:tabs>
          <w:tab w:val="left" w:pos="425"/>
        </w:tabs>
        <w:rPr>
          <w:rFonts w:ascii="BMWTypeNext Condensed" w:hAnsi="BMWTypeNext Condensed"/>
          <w:lang w:val="en-GB"/>
        </w:rPr>
      </w:pPr>
      <w:r w:rsidRPr="00EE3A62">
        <w:rPr>
          <w:rFonts w:ascii="BMWTypeNext Condensed" w:hAnsi="BMWTypeNext Condensed"/>
          <w:lang w:val="en-GB"/>
        </w:rPr>
        <w:t>In addition to the M-specific control panel on the centre console, the progressive sports car cockpit in the new BMW M5 features a newly designed, flat-bottomed M leather steering wheel with illuminated M buttons, M multifunction seats with extensive electric adjustment options, and the BMW Curved Display, which, like the standard BMW Head-Up Display, includes M-specific content.</w:t>
      </w:r>
      <w:r>
        <w:rPr>
          <w:rFonts w:ascii="BMWTypeNext Condensed" w:hAnsi="BMWTypeNext Condensed"/>
          <w:lang w:val="en-GB"/>
        </w:rPr>
        <w:t xml:space="preserve"> </w:t>
      </w:r>
      <w:r w:rsidR="00FD07AB" w:rsidRPr="009014C6">
        <w:rPr>
          <w:rFonts w:ascii="BMWTypeNext Condensed" w:hAnsi="BMWTypeNext Condensed"/>
          <w:lang w:val="en-GB"/>
        </w:rPr>
        <w:t xml:space="preserve">The standard BMW Live Cockpit Professional also brings the BMW Maps navigation system and the Augmented View function on the control display. </w:t>
      </w:r>
    </w:p>
    <w:p w14:paraId="6B190CB7" w14:textId="6AD3ECF0" w:rsidR="00FD07AB" w:rsidRPr="009014C6" w:rsidRDefault="00FD07AB" w:rsidP="00FD07AB">
      <w:pPr>
        <w:pStyle w:val="Flietext"/>
        <w:tabs>
          <w:tab w:val="left" w:pos="425"/>
        </w:tabs>
        <w:rPr>
          <w:rFonts w:ascii="BMWTypeNext Condensed" w:hAnsi="BMWTypeNext Condensed"/>
          <w:lang w:val="en-GB"/>
        </w:rPr>
      </w:pPr>
      <w:r w:rsidRPr="009014C6">
        <w:rPr>
          <w:rFonts w:ascii="BMWTypeNext Condensed" w:hAnsi="BMWTypeNext Condensed"/>
          <w:lang w:val="en-GB"/>
        </w:rPr>
        <w:t xml:space="preserve">An upgraded version of BMW iDrive features as standard in the new BMW M5. It is based on BMW Operating System 8.5 and designed </w:t>
      </w:r>
      <w:r w:rsidR="00EF7628">
        <w:rPr>
          <w:rFonts w:ascii="BMWTypeNext Condensed" w:hAnsi="BMWTypeNext Condensed"/>
          <w:lang w:val="en-GB"/>
        </w:rPr>
        <w:t xml:space="preserve">with </w:t>
      </w:r>
      <w:r w:rsidRPr="009014C6">
        <w:rPr>
          <w:rFonts w:ascii="BMWTypeNext Condensed" w:hAnsi="BMWTypeNext Condensed"/>
          <w:lang w:val="en-GB"/>
        </w:rPr>
        <w:t>touch control and natural speech</w:t>
      </w:r>
      <w:r w:rsidR="00EF7628">
        <w:rPr>
          <w:rFonts w:ascii="BMWTypeNext Condensed" w:hAnsi="BMWTypeNext Condensed"/>
          <w:lang w:val="en-GB"/>
        </w:rPr>
        <w:t xml:space="preserve"> in mind</w:t>
      </w:r>
      <w:r w:rsidRPr="009014C6">
        <w:rPr>
          <w:rFonts w:ascii="BMWTypeNext Condensed" w:hAnsi="BMWTypeNext Condensed"/>
          <w:lang w:val="en-GB"/>
        </w:rPr>
        <w:t>. The digital tech now also covers the controls for the climate control functions</w:t>
      </w:r>
      <w:r w:rsidR="00EF7628">
        <w:rPr>
          <w:rFonts w:ascii="BMWTypeNext Condensed" w:hAnsi="BMWTypeNext Condensed"/>
          <w:lang w:val="en-GB"/>
        </w:rPr>
        <w:t>, with t</w:t>
      </w:r>
      <w:r w:rsidRPr="009014C6">
        <w:rPr>
          <w:rFonts w:ascii="BMWTypeNext Condensed" w:hAnsi="BMWTypeNext Condensed"/>
          <w:lang w:val="en-GB"/>
        </w:rPr>
        <w:t xml:space="preserve">emperature selection, airflow intensity, seat heating and steering wheel heating now controlled by touch </w:t>
      </w:r>
      <w:r w:rsidR="00EF7628">
        <w:rPr>
          <w:rFonts w:ascii="BMWTypeNext Condensed" w:hAnsi="BMWTypeNext Condensed"/>
          <w:lang w:val="en-GB"/>
        </w:rPr>
        <w:t xml:space="preserve">screen via permanent buttons </w:t>
      </w:r>
      <w:r w:rsidRPr="009014C6">
        <w:rPr>
          <w:rFonts w:ascii="BMWTypeNext Condensed" w:hAnsi="BMWTypeNext Condensed"/>
          <w:lang w:val="en-GB"/>
        </w:rPr>
        <w:t xml:space="preserve">in the lower section of the control display or by voice command. </w:t>
      </w:r>
    </w:p>
    <w:p w14:paraId="3B09A7DD" w14:textId="5DDB9E97" w:rsidR="00FD07AB" w:rsidRPr="009014C6" w:rsidRDefault="00FD07AB" w:rsidP="00FD07AB">
      <w:pPr>
        <w:pStyle w:val="Flietext"/>
        <w:tabs>
          <w:tab w:val="left" w:pos="425"/>
        </w:tabs>
        <w:rPr>
          <w:rFonts w:ascii="BMWTypeNext Condensed" w:hAnsi="BMWTypeNext Condensed"/>
          <w:lang w:val="en-GB"/>
        </w:rPr>
      </w:pPr>
      <w:r w:rsidRPr="009014C6">
        <w:rPr>
          <w:rFonts w:ascii="BMWTypeNext Condensed" w:hAnsi="BMWTypeNext Condensed"/>
          <w:lang w:val="en-GB"/>
        </w:rPr>
        <w:lastRenderedPageBreak/>
        <w:t xml:space="preserve">Also playing their part in the exclusive interior ambience are the standard Merino leather trim, the BMW Interaction Bar, four-zone air conditioning, heated front seats, ambient lighting with M-specific interior lighting including Welcome and Goodbye Animation, and the panoramic glass sunroof. </w:t>
      </w:r>
      <w:r w:rsidR="00EF7628">
        <w:rPr>
          <w:rFonts w:ascii="BMWTypeNext Condensed" w:hAnsi="BMWTypeNext Condensed"/>
          <w:lang w:val="en-GB"/>
        </w:rPr>
        <w:t>S</w:t>
      </w:r>
      <w:r w:rsidRPr="009014C6">
        <w:rPr>
          <w:rFonts w:ascii="BMWTypeNext Condensed" w:hAnsi="BMWTypeNext Condensed"/>
          <w:lang w:val="en-GB"/>
        </w:rPr>
        <w:t xml:space="preserve">tandard specification </w:t>
      </w:r>
      <w:r w:rsidR="00EF7628">
        <w:rPr>
          <w:rFonts w:ascii="BMWTypeNext Condensed" w:hAnsi="BMWTypeNext Condensed"/>
          <w:lang w:val="en-GB"/>
        </w:rPr>
        <w:t xml:space="preserve">on the </w:t>
      </w:r>
      <w:r w:rsidRPr="009014C6">
        <w:rPr>
          <w:rFonts w:ascii="BMWTypeNext Condensed" w:hAnsi="BMWTypeNext Condensed"/>
          <w:lang w:val="en-GB"/>
        </w:rPr>
        <w:t xml:space="preserve">new BMW M5 also </w:t>
      </w:r>
      <w:r w:rsidR="00EF7628">
        <w:rPr>
          <w:rFonts w:ascii="BMWTypeNext Condensed" w:hAnsi="BMWTypeNext Condensed"/>
          <w:lang w:val="en-GB"/>
        </w:rPr>
        <w:t xml:space="preserve">includes </w:t>
      </w:r>
      <w:r w:rsidRPr="009014C6">
        <w:rPr>
          <w:rFonts w:ascii="BMWTypeNext Condensed" w:hAnsi="BMWTypeNext Condensed"/>
          <w:lang w:val="en-GB"/>
        </w:rPr>
        <w:t>ambient lighting, the Bowers &amp; Wilkins Surround Sound System, a wireless charging tray, Comfort Access, an alarm system, automatic tailgate operation</w:t>
      </w:r>
      <w:r w:rsidR="006C1E07">
        <w:rPr>
          <w:rFonts w:ascii="BMWTypeNext Condensed" w:hAnsi="BMWTypeNext Condensed"/>
          <w:lang w:val="en-GB"/>
        </w:rPr>
        <w:t xml:space="preserve"> and the </w:t>
      </w:r>
      <w:r w:rsidRPr="009014C6">
        <w:rPr>
          <w:rFonts w:ascii="BMWTypeNext Condensed" w:hAnsi="BMWTypeNext Condensed"/>
          <w:lang w:val="en-GB"/>
        </w:rPr>
        <w:t xml:space="preserve">charging cable Professional </w:t>
      </w:r>
      <w:r w:rsidR="006C1E07">
        <w:rPr>
          <w:rFonts w:ascii="BMWTypeNext Condensed" w:hAnsi="BMWTypeNext Condensed"/>
          <w:lang w:val="en-GB"/>
        </w:rPr>
        <w:t xml:space="preserve">for charging </w:t>
      </w:r>
      <w:r w:rsidRPr="009014C6">
        <w:rPr>
          <w:rFonts w:ascii="BMWTypeNext Condensed" w:hAnsi="BMWTypeNext Condensed"/>
          <w:lang w:val="en-GB"/>
        </w:rPr>
        <w:t xml:space="preserve">during a journey. </w:t>
      </w:r>
    </w:p>
    <w:p w14:paraId="191A3531" w14:textId="3A9B0603" w:rsidR="00105235" w:rsidRPr="00EC247F" w:rsidRDefault="00EF7628" w:rsidP="00EC247F">
      <w:pPr>
        <w:spacing w:after="150" w:line="276" w:lineRule="auto"/>
        <w:ind w:right="26"/>
        <w:rPr>
          <w:rFonts w:ascii="BMWTypeNext Condensed" w:eastAsia="Calibri" w:hAnsi="BMWTypeNext Condensed"/>
          <w:szCs w:val="22"/>
        </w:rPr>
      </w:pPr>
      <w:r w:rsidRPr="00EF7628">
        <w:rPr>
          <w:rFonts w:ascii="BMWTypeNext Condensed" w:eastAsia="Calibri" w:hAnsi="BMWTypeNext Condensed" w:cs="BMWType V2 Light"/>
          <w:szCs w:val="22"/>
        </w:rPr>
        <w:t xml:space="preserve">The options list includes the M Carbon exterior package, an Alcantara headliner, active seat ventilation, and a trailer tow hitch. </w:t>
      </w:r>
      <w:r>
        <w:rPr>
          <w:rFonts w:ascii="BMWTypeNext Condensed" w:eastAsia="Calibri" w:hAnsi="BMWTypeNext Condensed" w:cs="BMWType V2 Light"/>
          <w:szCs w:val="22"/>
        </w:rPr>
        <w:t>M</w:t>
      </w:r>
      <w:r w:rsidRPr="00EF7628">
        <w:rPr>
          <w:rFonts w:ascii="BMWTypeNext Condensed" w:eastAsia="Calibri" w:hAnsi="BMWTypeNext Condensed" w:cs="BMWType V2 Light"/>
          <w:szCs w:val="22"/>
        </w:rPr>
        <w:t>odel-specific BMW M Performance Parts will be available for the new BMW M5 from launch</w:t>
      </w:r>
      <w:r>
        <w:rPr>
          <w:rFonts w:ascii="BMWTypeNext Condensed" w:eastAsia="Calibri" w:hAnsi="BMWTypeNext Condensed" w:cs="BMWType V2 Light"/>
          <w:szCs w:val="22"/>
        </w:rPr>
        <w:t xml:space="preserve">, with the </w:t>
      </w:r>
      <w:r w:rsidRPr="00EF7628">
        <w:rPr>
          <w:rFonts w:ascii="BMWTypeNext Condensed" w:eastAsia="Calibri" w:hAnsi="BMWTypeNext Condensed" w:cs="BMWType V2 Light"/>
          <w:szCs w:val="22"/>
        </w:rPr>
        <w:t xml:space="preserve">selection </w:t>
      </w:r>
      <w:r>
        <w:rPr>
          <w:rFonts w:ascii="BMWTypeNext Condensed" w:eastAsia="Calibri" w:hAnsi="BMWTypeNext Condensed" w:cs="BMWType V2 Light"/>
          <w:szCs w:val="22"/>
        </w:rPr>
        <w:t xml:space="preserve">to include </w:t>
      </w:r>
      <w:r w:rsidRPr="00EF7628">
        <w:rPr>
          <w:rFonts w:ascii="BMWTypeNext Condensed" w:eastAsia="Calibri" w:hAnsi="BMWTypeNext Condensed" w:cs="BMWType V2 Light"/>
          <w:szCs w:val="22"/>
        </w:rPr>
        <w:t>M Performance forged light-alloy wheels and exterior components made from carbon-fibre-reinforced plastic (CFRP).</w:t>
      </w:r>
    </w:p>
    <w:p w14:paraId="198A16FF" w14:textId="32BAACA1" w:rsidR="00105235" w:rsidRPr="00281F21" w:rsidRDefault="008F3987" w:rsidP="00281F21">
      <w:pPr>
        <w:spacing w:after="150" w:line="276" w:lineRule="auto"/>
        <w:ind w:right="26"/>
        <w:jc w:val="center"/>
        <w:rPr>
          <w:rFonts w:ascii="BMWTypeNext Condensed" w:eastAsia="Calibri" w:hAnsi="BMWTypeNext Condensed"/>
          <w:b/>
          <w:bCs/>
          <w:szCs w:val="22"/>
        </w:rPr>
      </w:pPr>
      <w:r w:rsidRPr="00281F21">
        <w:rPr>
          <w:rFonts w:ascii="BMWTypeNext Condensed" w:eastAsia="Calibri" w:hAnsi="BMWTypeNext Condensed"/>
          <w:b/>
          <w:bCs/>
          <w:szCs w:val="22"/>
        </w:rPr>
        <w:t>ENDS</w:t>
      </w:r>
    </w:p>
    <w:p w14:paraId="18279AF7" w14:textId="3F8DE1F6" w:rsidR="005839BC" w:rsidRPr="00281F21" w:rsidRDefault="00F1378B" w:rsidP="00281F21">
      <w:pPr>
        <w:spacing w:after="150" w:line="276" w:lineRule="auto"/>
        <w:ind w:right="26"/>
        <w:rPr>
          <w:rFonts w:ascii="BMWTypeNext Condensed" w:eastAsia="Calibri" w:hAnsi="BMWTypeNext Condensed"/>
          <w:b/>
          <w:bCs/>
          <w:sz w:val="20"/>
          <w:szCs w:val="20"/>
        </w:rPr>
      </w:pPr>
      <w:r w:rsidRPr="00F1378B">
        <w:rPr>
          <w:rFonts w:ascii="BMWTypeNext Condensed" w:hAnsi="BMWTypeNext Condensed"/>
          <w:sz w:val="20"/>
          <w:szCs w:val="20"/>
          <w:vertAlign w:val="superscript"/>
          <w:lang w:val="en-US"/>
        </w:rPr>
        <w:t>*All figures relating to performance, consumption, electric range and emissions are provisional. All the stated technical data including fuel consumption and emissions figures relate to the offering in the German market. Dimensions and measurements refer to vehicles with basic configuration in Germany. These may vary depending on the wheel/</w:t>
      </w:r>
      <w:proofErr w:type="spellStart"/>
      <w:r w:rsidRPr="00F1378B">
        <w:rPr>
          <w:rFonts w:ascii="BMWTypeNext Condensed" w:hAnsi="BMWTypeNext Condensed"/>
          <w:sz w:val="20"/>
          <w:szCs w:val="20"/>
          <w:vertAlign w:val="superscript"/>
          <w:lang w:val="en-US"/>
        </w:rPr>
        <w:t>tyre</w:t>
      </w:r>
      <w:proofErr w:type="spellEnd"/>
      <w:r w:rsidRPr="00F1378B">
        <w:rPr>
          <w:rFonts w:ascii="BMWTypeNext Condensed" w:hAnsi="BMWTypeNext Condensed"/>
          <w:sz w:val="20"/>
          <w:szCs w:val="20"/>
          <w:vertAlign w:val="superscript"/>
          <w:lang w:val="en-US"/>
        </w:rPr>
        <w:t xml:space="preserve"> size and items of optional equipment selected. **Electronically limited.</w:t>
      </w:r>
      <w:r w:rsidR="00FD07AB">
        <w:rPr>
          <w:rFonts w:ascii="BMWTypeNext Condensed" w:hAnsi="BMWTypeNext Condensed"/>
          <w:sz w:val="20"/>
          <w:szCs w:val="20"/>
          <w:vertAlign w:val="superscript"/>
          <w:lang w:val="en-US"/>
        </w:rPr>
        <w:t xml:space="preserve"> </w:t>
      </w:r>
      <w:r w:rsidR="00FD07AB" w:rsidRPr="00FD07AB">
        <w:rPr>
          <w:rFonts w:ascii="BMWTypeNext Condensed" w:hAnsi="BMWTypeNext Condensed"/>
          <w:sz w:val="20"/>
          <w:szCs w:val="20"/>
          <w:vertAlign w:val="superscript"/>
          <w:lang w:val="en-US"/>
        </w:rPr>
        <w:t>*** Top speed with optional M Driver’s Package.</w:t>
      </w:r>
      <w:r w:rsidR="005A4620" w:rsidRPr="00281F21">
        <w:rPr>
          <w:rFonts w:ascii="BMWTypeNext Condensed" w:hAnsi="BMWTypeNext Condensed"/>
          <w:sz w:val="20"/>
          <w:szCs w:val="20"/>
          <w:vertAlign w:val="superscript"/>
          <w:lang w:val="en-US"/>
        </w:rPr>
        <w:br/>
      </w:r>
      <w:r w:rsidR="005839BC" w:rsidRPr="00281F21">
        <w:rPr>
          <w:rFonts w:ascii="BMWTypeNext Condensed" w:hAnsi="BMWTypeNext Condensed"/>
          <w:sz w:val="20"/>
          <w:szCs w:val="20"/>
          <w:vertAlign w:val="superscript"/>
          <w:lang w:val="en-US"/>
        </w:rPr>
        <w:t xml:space="preserve">Fuel consumption, CO2 emission figures and power consumption were measured using the methods required according to Regulation VO (EC) 2007/715 as amended. The figures are calculated using a vehicle fitted with basic equipment in Germany, the ranges stated </w:t>
      </w:r>
      <w:proofErr w:type="gramStart"/>
      <w:r w:rsidR="005839BC" w:rsidRPr="00281F21">
        <w:rPr>
          <w:rFonts w:ascii="BMWTypeNext Condensed" w:hAnsi="BMWTypeNext Condensed"/>
          <w:sz w:val="20"/>
          <w:szCs w:val="20"/>
          <w:vertAlign w:val="superscript"/>
          <w:lang w:val="en-US"/>
        </w:rPr>
        <w:t>take into account</w:t>
      </w:r>
      <w:proofErr w:type="gramEnd"/>
      <w:r w:rsidR="005839BC" w:rsidRPr="00281F21">
        <w:rPr>
          <w:rFonts w:ascii="BMWTypeNext Condensed" w:hAnsi="BMWTypeNext Condensed"/>
          <w:sz w:val="20"/>
          <w:szCs w:val="20"/>
          <w:vertAlign w:val="superscript"/>
          <w:lang w:val="en-US"/>
        </w:rPr>
        <w:t xml:space="preserve"> differences in selected wheel and </w:t>
      </w:r>
      <w:proofErr w:type="spellStart"/>
      <w:r w:rsidR="005839BC" w:rsidRPr="00281F21">
        <w:rPr>
          <w:rFonts w:ascii="BMWTypeNext Condensed" w:hAnsi="BMWTypeNext Condensed"/>
          <w:sz w:val="20"/>
          <w:szCs w:val="20"/>
          <w:vertAlign w:val="superscript"/>
          <w:lang w:val="en-US"/>
        </w:rPr>
        <w:t>tyre</w:t>
      </w:r>
      <w:proofErr w:type="spellEnd"/>
      <w:r w:rsidR="005839BC" w:rsidRPr="00281F21">
        <w:rPr>
          <w:rFonts w:ascii="BMWTypeNext Condensed" w:hAnsi="BMWTypeNext Condensed"/>
          <w:sz w:val="20"/>
          <w:szCs w:val="20"/>
          <w:vertAlign w:val="superscript"/>
          <w:lang w:val="en-US"/>
        </w:rPr>
        <w:t xml:space="preserve"> sizes as well as the optional equipment. They may change during configuration. </w:t>
      </w:r>
      <w:r w:rsidR="004417DF">
        <w:rPr>
          <w:rFonts w:ascii="BMWTypeNext Condensed" w:hAnsi="BMWTypeNext Condensed"/>
          <w:sz w:val="20"/>
          <w:szCs w:val="20"/>
          <w:vertAlign w:val="superscript"/>
          <w:lang w:val="en-US"/>
        </w:rPr>
        <w:t xml:space="preserve"> </w:t>
      </w:r>
      <w:r w:rsidR="005839BC" w:rsidRPr="00281F21">
        <w:rPr>
          <w:rFonts w:ascii="BMWTypeNext Condensed" w:hAnsi="BMWTypeNext Condensed"/>
          <w:sz w:val="20"/>
          <w:szCs w:val="20"/>
          <w:vertAlign w:val="superscript"/>
          <w:lang w:val="en-US"/>
        </w:rPr>
        <w:t xml:space="preserve">For further details of the official fuel consumption figures and official specific CO2 emissions of new cars, please refer to the "Manual on fuel consumption, CO2 emissions and power consumption of new cars", available at sales outlets, from Deutsche </w:t>
      </w:r>
      <w:proofErr w:type="spellStart"/>
      <w:r w:rsidR="005839BC" w:rsidRPr="00281F21">
        <w:rPr>
          <w:rFonts w:ascii="BMWTypeNext Condensed" w:hAnsi="BMWTypeNext Condensed"/>
          <w:sz w:val="20"/>
          <w:szCs w:val="20"/>
          <w:vertAlign w:val="superscript"/>
          <w:lang w:val="en-US"/>
        </w:rPr>
        <w:t>Automobil</w:t>
      </w:r>
      <w:proofErr w:type="spellEnd"/>
      <w:r w:rsidR="005839BC" w:rsidRPr="00281F21">
        <w:rPr>
          <w:rFonts w:ascii="BMWTypeNext Condensed" w:hAnsi="BMWTypeNext Condensed"/>
          <w:sz w:val="20"/>
          <w:szCs w:val="20"/>
          <w:vertAlign w:val="superscript"/>
          <w:lang w:val="en-US"/>
        </w:rPr>
        <w:t xml:space="preserve"> </w:t>
      </w:r>
      <w:proofErr w:type="spellStart"/>
      <w:r w:rsidR="005839BC" w:rsidRPr="00281F21">
        <w:rPr>
          <w:rFonts w:ascii="BMWTypeNext Condensed" w:hAnsi="BMWTypeNext Condensed"/>
          <w:sz w:val="20"/>
          <w:szCs w:val="20"/>
          <w:vertAlign w:val="superscript"/>
          <w:lang w:val="en-US"/>
        </w:rPr>
        <w:t>Treuhand</w:t>
      </w:r>
      <w:proofErr w:type="spellEnd"/>
      <w:r w:rsidR="005839BC" w:rsidRPr="00281F21">
        <w:rPr>
          <w:rFonts w:ascii="BMWTypeNext Condensed" w:hAnsi="BMWTypeNext Condensed"/>
          <w:sz w:val="20"/>
          <w:szCs w:val="20"/>
          <w:vertAlign w:val="superscript"/>
          <w:lang w:val="en-US"/>
        </w:rPr>
        <w:t xml:space="preserve"> GmbH (DAT), Hellmuth-</w:t>
      </w:r>
      <w:proofErr w:type="spellStart"/>
      <w:r w:rsidR="005839BC" w:rsidRPr="00281F21">
        <w:rPr>
          <w:rFonts w:ascii="BMWTypeNext Condensed" w:hAnsi="BMWTypeNext Condensed"/>
          <w:sz w:val="20"/>
          <w:szCs w:val="20"/>
          <w:vertAlign w:val="superscript"/>
          <w:lang w:val="en-US"/>
        </w:rPr>
        <w:t>Hirth</w:t>
      </w:r>
      <w:proofErr w:type="spellEnd"/>
      <w:r w:rsidR="005839BC" w:rsidRPr="00281F21">
        <w:rPr>
          <w:rFonts w:ascii="BMWTypeNext Condensed" w:hAnsi="BMWTypeNext Condensed"/>
          <w:sz w:val="20"/>
          <w:szCs w:val="20"/>
          <w:vertAlign w:val="superscript"/>
          <w:lang w:val="en-US"/>
        </w:rPr>
        <w:t xml:space="preserve">-Str. 1, 73760 </w:t>
      </w:r>
      <w:proofErr w:type="spellStart"/>
      <w:r w:rsidR="005839BC" w:rsidRPr="00281F21">
        <w:rPr>
          <w:rFonts w:ascii="BMWTypeNext Condensed" w:hAnsi="BMWTypeNext Condensed"/>
          <w:sz w:val="20"/>
          <w:szCs w:val="20"/>
          <w:vertAlign w:val="superscript"/>
          <w:lang w:val="en-US"/>
        </w:rPr>
        <w:t>Ostfildern-Scharnhausen</w:t>
      </w:r>
      <w:proofErr w:type="spellEnd"/>
      <w:r w:rsidR="005839BC" w:rsidRPr="00281F21">
        <w:rPr>
          <w:rFonts w:ascii="BMWTypeNext Condensed" w:hAnsi="BMWTypeNext Condensed"/>
          <w:sz w:val="20"/>
          <w:szCs w:val="20"/>
          <w:vertAlign w:val="superscript"/>
          <w:lang w:val="en-US"/>
        </w:rPr>
        <w:t xml:space="preserve"> and at </w:t>
      </w:r>
      <w:hyperlink r:id="rId11" w:history="1">
        <w:r w:rsidR="005839BC" w:rsidRPr="00281F21">
          <w:rPr>
            <w:rStyle w:val="Hyperlink"/>
            <w:rFonts w:ascii="BMWTypeNext Condensed" w:hAnsi="BMWTypeNext Condensed"/>
            <w:sz w:val="20"/>
            <w:szCs w:val="20"/>
            <w:vertAlign w:val="superscript"/>
            <w:lang w:val="en-US"/>
          </w:rPr>
          <w:t>https://www.dat.de/co2/</w:t>
        </w:r>
      </w:hyperlink>
      <w:r w:rsidR="005839BC" w:rsidRPr="00281F21">
        <w:rPr>
          <w:rFonts w:ascii="BMWTypeNext Condensed" w:hAnsi="BMWTypeNext Condensed"/>
          <w:sz w:val="20"/>
          <w:szCs w:val="20"/>
          <w:vertAlign w:val="superscript"/>
          <w:lang w:val="en-US"/>
        </w:rPr>
        <w:t>.</w:t>
      </w:r>
    </w:p>
    <w:p w14:paraId="143E3E1B" w14:textId="77777777" w:rsidR="00431091" w:rsidRPr="00281F21" w:rsidRDefault="00431091" w:rsidP="00281F21">
      <w:pPr>
        <w:spacing w:line="276" w:lineRule="auto"/>
        <w:ind w:right="26"/>
        <w:rPr>
          <w:rFonts w:ascii="BMWTypeNext Condensed" w:hAnsi="BMWTypeNext Condensed"/>
          <w:b/>
          <w:sz w:val="18"/>
          <w:szCs w:val="18"/>
          <w:lang w:val="en-US"/>
        </w:rPr>
      </w:pPr>
    </w:p>
    <w:p w14:paraId="2A24A440" w14:textId="77777777" w:rsidR="004417DF" w:rsidRDefault="00D64B8E" w:rsidP="00014A4A">
      <w:pPr>
        <w:spacing w:line="276" w:lineRule="auto"/>
        <w:ind w:right="26"/>
        <w:rPr>
          <w:rFonts w:ascii="BMWTypeNext Condensed" w:hAnsi="BMWTypeNext Condensed"/>
          <w:b/>
          <w:sz w:val="18"/>
          <w:szCs w:val="18"/>
          <w:lang w:val="en-US"/>
        </w:rPr>
      </w:pPr>
      <w:r w:rsidRPr="00281F21">
        <w:rPr>
          <w:rFonts w:ascii="BMWTypeNext Condensed" w:hAnsi="BMWTypeNext Condensed"/>
          <w:b/>
          <w:sz w:val="18"/>
          <w:szCs w:val="18"/>
          <w:lang w:val="en-US"/>
        </w:rPr>
        <w:t>The BMW Group</w:t>
      </w:r>
    </w:p>
    <w:p w14:paraId="49D2B013" w14:textId="3B1EDD82" w:rsidR="00014A4A" w:rsidRPr="004417DF" w:rsidRDefault="00014A4A" w:rsidP="00014A4A">
      <w:pPr>
        <w:spacing w:line="276" w:lineRule="auto"/>
        <w:ind w:right="26"/>
        <w:rPr>
          <w:rFonts w:ascii="BMWTypeNext Condensed" w:hAnsi="BMWTypeNext Condensed"/>
          <w:b/>
          <w:sz w:val="18"/>
          <w:szCs w:val="18"/>
          <w:lang w:val="en-US"/>
        </w:rPr>
      </w:pPr>
      <w:r w:rsidRPr="00014A4A">
        <w:rPr>
          <w:rFonts w:ascii="BMWTypeNext Condensed" w:hAnsi="BMWTypeNext Condensed"/>
          <w:sz w:val="18"/>
          <w:szCs w:val="18"/>
          <w:lang w:val="en-US"/>
        </w:rPr>
        <w:t xml:space="preserve">With its four brands BMW, MINI, Rolls-Royce and BMW Motorrad, the BMW Group is the world’s leading premium manufacturer of automobiles and motorcycles </w:t>
      </w:r>
      <w:proofErr w:type="gramStart"/>
      <w:r w:rsidRPr="00014A4A">
        <w:rPr>
          <w:rFonts w:ascii="BMWTypeNext Condensed" w:hAnsi="BMWTypeNext Condensed"/>
          <w:sz w:val="18"/>
          <w:szCs w:val="18"/>
          <w:lang w:val="en-US"/>
        </w:rPr>
        <w:t>and also</w:t>
      </w:r>
      <w:proofErr w:type="gramEnd"/>
      <w:r w:rsidRPr="00014A4A">
        <w:rPr>
          <w:rFonts w:ascii="BMWTypeNext Condensed" w:hAnsi="BMWTypeNext Condensed"/>
          <w:sz w:val="18"/>
          <w:szCs w:val="18"/>
          <w:lang w:val="en-US"/>
        </w:rPr>
        <w:t xml:space="preserve"> provides premium financial and mobility services. The BMW Group production network comprises over 30 production sites worldwide; the company has a global sales network in more than 140 countries.</w:t>
      </w:r>
    </w:p>
    <w:p w14:paraId="32B9AC42" w14:textId="77777777" w:rsidR="00014A4A" w:rsidRPr="00014A4A" w:rsidRDefault="00014A4A" w:rsidP="00014A4A">
      <w:pPr>
        <w:spacing w:line="276" w:lineRule="auto"/>
        <w:ind w:right="26"/>
        <w:rPr>
          <w:rFonts w:ascii="BMWTypeNext Condensed" w:hAnsi="BMWTypeNext Condensed"/>
          <w:sz w:val="18"/>
          <w:szCs w:val="18"/>
          <w:lang w:val="en-US"/>
        </w:rPr>
      </w:pPr>
    </w:p>
    <w:p w14:paraId="18123446" w14:textId="77777777" w:rsidR="00014A4A" w:rsidRPr="00014A4A" w:rsidRDefault="00014A4A" w:rsidP="00014A4A">
      <w:pPr>
        <w:spacing w:line="276" w:lineRule="auto"/>
        <w:ind w:right="26"/>
        <w:rPr>
          <w:rFonts w:ascii="BMWTypeNext Condensed" w:hAnsi="BMWTypeNext Condensed"/>
          <w:sz w:val="18"/>
          <w:szCs w:val="18"/>
          <w:lang w:val="en-US"/>
        </w:rPr>
      </w:pPr>
      <w:r w:rsidRPr="00014A4A">
        <w:rPr>
          <w:rFonts w:ascii="BMWTypeNext Condensed" w:hAnsi="BMWTypeNext Condensed"/>
          <w:sz w:val="18"/>
          <w:szCs w:val="18"/>
          <w:lang w:val="en-US"/>
        </w:rPr>
        <w:t>In 2023, the BMW Group sold over 2.55 million passenger vehicles and more than 209,000 motorcycles worldwide. The profit before tax in the financial year 2023 was € 17.1 billion on revenues amounting to € 155.5 billion. As of 31 December 2023, the BMW Group had a workforce of 154,950 employees.</w:t>
      </w:r>
    </w:p>
    <w:p w14:paraId="0D6C222C" w14:textId="77777777" w:rsidR="00014A4A" w:rsidRPr="00014A4A" w:rsidRDefault="00014A4A" w:rsidP="00014A4A">
      <w:pPr>
        <w:spacing w:line="276" w:lineRule="auto"/>
        <w:ind w:right="26"/>
        <w:rPr>
          <w:rFonts w:ascii="BMWTypeNext Condensed" w:hAnsi="BMWTypeNext Condensed"/>
          <w:sz w:val="18"/>
          <w:szCs w:val="18"/>
          <w:lang w:val="en-US"/>
        </w:rPr>
      </w:pPr>
    </w:p>
    <w:p w14:paraId="7FA8DE30" w14:textId="0867A311" w:rsidR="00D64B8E" w:rsidRDefault="00014A4A" w:rsidP="00014A4A">
      <w:pPr>
        <w:spacing w:line="276" w:lineRule="auto"/>
        <w:ind w:right="26"/>
        <w:rPr>
          <w:rFonts w:ascii="BMWTypeNext Condensed" w:hAnsi="BMWTypeNext Condensed"/>
          <w:sz w:val="18"/>
          <w:szCs w:val="18"/>
          <w:lang w:val="en-US"/>
        </w:rPr>
      </w:pPr>
      <w:r w:rsidRPr="00014A4A">
        <w:rPr>
          <w:rFonts w:ascii="BMWTypeNext Condensed" w:hAnsi="BMWTypeNext Condensed"/>
          <w:sz w:val="18"/>
          <w:szCs w:val="18"/>
          <w:lang w:val="en-US"/>
        </w:rPr>
        <w:t>The success of the BMW Group has always been based on long-term thinking and responsible action. The company set the course for the future at an early stage and consistently makes sustainability and efficient resource management central to its strategic direction, from the supply chain through production to the end of the use phase of all products.</w:t>
      </w:r>
    </w:p>
    <w:p w14:paraId="0949B4F1" w14:textId="77777777" w:rsidR="00014A4A" w:rsidRPr="00281F21" w:rsidRDefault="00014A4A" w:rsidP="00014A4A">
      <w:pPr>
        <w:spacing w:line="276" w:lineRule="auto"/>
        <w:ind w:right="26"/>
        <w:rPr>
          <w:rFonts w:ascii="BMWTypeNext Condensed" w:hAnsi="BMWTypeNext Condensed" w:cs="BMWType V2 Light"/>
          <w:color w:val="000000" w:themeColor="text1"/>
          <w:sz w:val="18"/>
          <w:szCs w:val="18"/>
          <w:lang w:val="en-US"/>
        </w:rPr>
      </w:pPr>
    </w:p>
    <w:bookmarkEnd w:id="0"/>
    <w:p w14:paraId="37B000A6" w14:textId="7D4FEAF3" w:rsidR="004417DF" w:rsidRPr="005E281C" w:rsidRDefault="004417DF" w:rsidP="004417DF">
      <w:pPr>
        <w:spacing w:line="276" w:lineRule="auto"/>
        <w:ind w:right="26"/>
        <w:rPr>
          <w:rFonts w:ascii="BMWGroupTN Condensed" w:hAnsi="BMWGroupTN Condensed"/>
          <w:sz w:val="18"/>
          <w:szCs w:val="18"/>
          <w:lang w:val="en-US"/>
        </w:rPr>
      </w:pPr>
      <w:r w:rsidRPr="005E281C">
        <w:rPr>
          <w:rFonts w:ascii="BMWGroupTN Condensed" w:hAnsi="BMWGroupTN Condensed"/>
          <w:sz w:val="18"/>
          <w:szCs w:val="18"/>
        </w:rPr>
        <w:lastRenderedPageBreak/>
        <w:fldChar w:fldCharType="begin"/>
      </w:r>
      <w:r w:rsidRPr="005E281C">
        <w:rPr>
          <w:rFonts w:ascii="BMWGroupTN Condensed" w:hAnsi="BMWGroupTN Condensed"/>
          <w:sz w:val="18"/>
          <w:szCs w:val="18"/>
        </w:rPr>
        <w:instrText>HYPERLINK "about:blank"</w:instrText>
      </w:r>
      <w:r w:rsidRPr="005E281C">
        <w:rPr>
          <w:rFonts w:ascii="BMWGroupTN Condensed" w:hAnsi="BMWGroupTN Condensed"/>
          <w:sz w:val="18"/>
          <w:szCs w:val="18"/>
        </w:rPr>
      </w:r>
      <w:r w:rsidRPr="005E281C">
        <w:rPr>
          <w:rFonts w:ascii="BMWGroupTN Condensed" w:hAnsi="BMWGroupTN Condensed"/>
          <w:sz w:val="18"/>
          <w:szCs w:val="18"/>
        </w:rPr>
        <w:fldChar w:fldCharType="separate"/>
      </w:r>
      <w:r w:rsidRPr="005E281C">
        <w:rPr>
          <w:rStyle w:val="Hyperlink"/>
          <w:rFonts w:ascii="BMWGroupTN Condensed" w:hAnsi="BMWGroupTN Condensed"/>
          <w:sz w:val="18"/>
          <w:szCs w:val="18"/>
          <w:lang w:val="en-US"/>
        </w:rPr>
        <w:t>www.bmwgroup.com</w:t>
      </w:r>
      <w:r w:rsidRPr="005E281C">
        <w:rPr>
          <w:rStyle w:val="Hyperlink"/>
          <w:rFonts w:ascii="BMWGroupTN Condensed" w:hAnsi="BMWGroupTN Condensed"/>
          <w:sz w:val="18"/>
          <w:szCs w:val="18"/>
          <w:lang w:val="en-US"/>
        </w:rPr>
        <w:fldChar w:fldCharType="end"/>
      </w:r>
      <w:r w:rsidRPr="005E281C">
        <w:rPr>
          <w:rFonts w:ascii="BMWGroupTN Condensed" w:hAnsi="BMWGroupTN Condensed"/>
          <w:sz w:val="18"/>
          <w:szCs w:val="18"/>
          <w:lang w:val="en-US"/>
        </w:rPr>
        <w:t xml:space="preserve"> </w:t>
      </w:r>
      <w:r w:rsidRPr="005E281C">
        <w:rPr>
          <w:rFonts w:ascii="BMWGroupTN Condensed" w:hAnsi="BMWGroupTN Condensed"/>
          <w:sz w:val="18"/>
          <w:szCs w:val="18"/>
          <w:lang w:val="en-US"/>
        </w:rPr>
        <w:br/>
      </w:r>
    </w:p>
    <w:p w14:paraId="7615AEC0" w14:textId="77777777" w:rsidR="004417DF" w:rsidRPr="005E281C" w:rsidRDefault="004417DF" w:rsidP="004417DF">
      <w:pPr>
        <w:spacing w:line="276" w:lineRule="auto"/>
        <w:ind w:right="26"/>
        <w:rPr>
          <w:rFonts w:ascii="BMWGroupTN Condensed" w:hAnsi="BMWGroupTN Condensed"/>
          <w:sz w:val="18"/>
          <w:szCs w:val="18"/>
          <w:lang w:val="en-US"/>
        </w:rPr>
      </w:pPr>
      <w:r w:rsidRPr="005E281C">
        <w:rPr>
          <w:rFonts w:ascii="BMWGroupTN Condensed" w:hAnsi="BMWGroupTN Condensed"/>
          <w:sz w:val="18"/>
          <w:szCs w:val="18"/>
          <w:lang w:val="en-US"/>
        </w:rPr>
        <w:t xml:space="preserve">Facebook: </w:t>
      </w:r>
      <w:hyperlink r:id="rId12" w:history="1">
        <w:r w:rsidRPr="005E281C">
          <w:rPr>
            <w:rStyle w:val="Hyperlink"/>
            <w:rFonts w:ascii="BMWGroupTN Condensed" w:hAnsi="BMWGroupTN Condensed"/>
            <w:sz w:val="18"/>
            <w:szCs w:val="18"/>
            <w:lang w:val="en-US"/>
          </w:rPr>
          <w:t>http://www.facebook.com/BMWGroup</w:t>
        </w:r>
      </w:hyperlink>
      <w:r w:rsidRPr="005E281C">
        <w:rPr>
          <w:rFonts w:ascii="BMWGroupTN Condensed" w:hAnsi="BMWGroupTN Condensed"/>
          <w:sz w:val="18"/>
          <w:szCs w:val="18"/>
          <w:lang w:val="en-US"/>
        </w:rPr>
        <w:t xml:space="preserve"> </w:t>
      </w:r>
    </w:p>
    <w:p w14:paraId="38DE02C6" w14:textId="77777777" w:rsidR="004417DF" w:rsidRPr="005E281C" w:rsidRDefault="004417DF" w:rsidP="004417DF">
      <w:pPr>
        <w:spacing w:line="276" w:lineRule="auto"/>
        <w:ind w:right="26"/>
        <w:rPr>
          <w:rFonts w:ascii="BMWGroupTN Condensed" w:hAnsi="BMWGroupTN Condensed"/>
          <w:sz w:val="18"/>
          <w:szCs w:val="18"/>
          <w:lang w:val="en-US"/>
        </w:rPr>
      </w:pPr>
      <w:r w:rsidRPr="005E281C">
        <w:rPr>
          <w:rFonts w:ascii="BMWGroupTN Condensed" w:hAnsi="BMWGroupTN Condensed"/>
          <w:sz w:val="18"/>
          <w:szCs w:val="18"/>
          <w:lang w:val="en-US"/>
        </w:rPr>
        <w:t xml:space="preserve">X: </w:t>
      </w:r>
      <w:hyperlink r:id="rId13" w:history="1">
        <w:r w:rsidRPr="005E281C">
          <w:rPr>
            <w:rStyle w:val="Hyperlink"/>
            <w:rFonts w:ascii="BMWGroupTN Condensed" w:hAnsi="BMWGroupTN Condensed"/>
            <w:sz w:val="18"/>
            <w:szCs w:val="18"/>
            <w:lang w:val="en-US"/>
          </w:rPr>
          <w:t>http://twitter.com/BMWGroup</w:t>
        </w:r>
      </w:hyperlink>
      <w:r w:rsidRPr="005E281C">
        <w:rPr>
          <w:rFonts w:ascii="BMWGroupTN Condensed" w:hAnsi="BMWGroupTN Condensed"/>
          <w:sz w:val="18"/>
          <w:szCs w:val="18"/>
          <w:lang w:val="en-US"/>
        </w:rPr>
        <w:t xml:space="preserve"> </w:t>
      </w:r>
    </w:p>
    <w:p w14:paraId="381D25B2" w14:textId="77777777" w:rsidR="004417DF" w:rsidRPr="005E281C" w:rsidRDefault="004417DF" w:rsidP="004417DF">
      <w:pPr>
        <w:spacing w:line="276" w:lineRule="auto"/>
        <w:ind w:right="26"/>
        <w:rPr>
          <w:rFonts w:ascii="BMWGroupTN Condensed" w:hAnsi="BMWGroupTN Condensed"/>
          <w:sz w:val="18"/>
          <w:szCs w:val="18"/>
          <w:lang w:val="en-US"/>
        </w:rPr>
      </w:pPr>
      <w:r w:rsidRPr="005E281C">
        <w:rPr>
          <w:rFonts w:ascii="BMWGroupTN Condensed" w:hAnsi="BMWGroupTN Condensed"/>
          <w:sz w:val="18"/>
          <w:szCs w:val="18"/>
          <w:lang w:val="en-US"/>
        </w:rPr>
        <w:t xml:space="preserve">YouTube: </w:t>
      </w:r>
      <w:hyperlink r:id="rId14" w:history="1">
        <w:r w:rsidRPr="005E281C">
          <w:rPr>
            <w:rStyle w:val="Hyperlink"/>
            <w:rFonts w:ascii="BMWGroupTN Condensed" w:hAnsi="BMWGroupTN Condensed"/>
            <w:sz w:val="18"/>
            <w:szCs w:val="18"/>
            <w:lang w:val="en-US"/>
          </w:rPr>
          <w:t>http://www.youtube.com/BMWGroupView</w:t>
        </w:r>
      </w:hyperlink>
      <w:r w:rsidRPr="005E281C">
        <w:rPr>
          <w:rFonts w:ascii="BMWGroupTN Condensed" w:hAnsi="BMWGroupTN Condensed"/>
          <w:sz w:val="18"/>
          <w:szCs w:val="18"/>
          <w:lang w:val="en-US"/>
        </w:rPr>
        <w:t xml:space="preserve"> </w:t>
      </w:r>
    </w:p>
    <w:p w14:paraId="513BE73E" w14:textId="77777777" w:rsidR="004417DF" w:rsidRPr="005E281C" w:rsidRDefault="004417DF" w:rsidP="004417DF">
      <w:pPr>
        <w:spacing w:line="276" w:lineRule="auto"/>
        <w:ind w:right="26"/>
        <w:rPr>
          <w:rFonts w:ascii="BMWGroupTN Condensed" w:hAnsi="BMWGroupTN Condensed"/>
          <w:sz w:val="18"/>
          <w:szCs w:val="18"/>
          <w:lang w:val="de-DE"/>
        </w:rPr>
      </w:pPr>
      <w:r w:rsidRPr="005E281C">
        <w:rPr>
          <w:rFonts w:ascii="BMWGroupTN Condensed" w:hAnsi="BMWGroupTN Condensed"/>
          <w:sz w:val="18"/>
          <w:szCs w:val="18"/>
          <w:lang w:val="de-DE"/>
        </w:rPr>
        <w:t xml:space="preserve">Instagram: </w:t>
      </w:r>
      <w:hyperlink r:id="rId15" w:history="1">
        <w:r w:rsidRPr="005E281C">
          <w:rPr>
            <w:rStyle w:val="Hyperlink"/>
            <w:rFonts w:ascii="BMWGroupTN Condensed" w:hAnsi="BMWGroupTN Condensed"/>
            <w:sz w:val="18"/>
            <w:szCs w:val="18"/>
            <w:lang w:val="de-DE"/>
          </w:rPr>
          <w:t>https://www.instagram.com/bmwgroup</w:t>
        </w:r>
      </w:hyperlink>
      <w:r w:rsidRPr="005E281C">
        <w:rPr>
          <w:rFonts w:ascii="BMWGroupTN Condensed" w:hAnsi="BMWGroupTN Condensed"/>
          <w:sz w:val="18"/>
          <w:szCs w:val="18"/>
          <w:lang w:val="de-DE"/>
        </w:rPr>
        <w:t xml:space="preserve"> </w:t>
      </w:r>
    </w:p>
    <w:p w14:paraId="64CCC218" w14:textId="78E6EF30" w:rsidR="005E281C" w:rsidRPr="005E281C" w:rsidRDefault="004417DF" w:rsidP="00034F59">
      <w:pPr>
        <w:spacing w:line="276" w:lineRule="auto"/>
        <w:ind w:right="26"/>
        <w:rPr>
          <w:rFonts w:ascii="BMWGroupTN Condensed" w:hAnsi="BMWGroupTN Condensed"/>
          <w:sz w:val="18"/>
          <w:szCs w:val="18"/>
        </w:rPr>
      </w:pPr>
      <w:r w:rsidRPr="005E281C">
        <w:rPr>
          <w:rFonts w:ascii="BMWGroupTN Condensed" w:hAnsi="BMWGroupTN Condensed"/>
          <w:sz w:val="18"/>
          <w:szCs w:val="18"/>
        </w:rPr>
        <w:t xml:space="preserve">LinkedIn: </w:t>
      </w:r>
      <w:hyperlink r:id="rId16" w:history="1">
        <w:r w:rsidRPr="005E281C">
          <w:rPr>
            <w:rStyle w:val="Hyperlink"/>
            <w:rFonts w:ascii="BMWGroupTN Condensed" w:hAnsi="BMWGroupTN Condensed"/>
            <w:sz w:val="18"/>
            <w:szCs w:val="18"/>
          </w:rPr>
          <w:t>https://www.linkedin.com/company/bmw-group/</w:t>
        </w:r>
      </w:hyperlink>
      <w:r w:rsidR="009E5D81" w:rsidRPr="005E281C">
        <w:rPr>
          <w:rStyle w:val="Hyperlink"/>
          <w:rFonts w:ascii="BMWGroupTN Condensed" w:hAnsi="BMWGroupTN Condensed"/>
          <w:sz w:val="18"/>
          <w:szCs w:val="18"/>
        </w:rPr>
        <w:br/>
      </w:r>
      <w:r w:rsidR="009E5D81" w:rsidRPr="005E281C">
        <w:rPr>
          <w:rStyle w:val="Hyperlink"/>
          <w:rFonts w:ascii="BMWGroupTN Condensed" w:hAnsi="BMWGroupTN Condensed"/>
          <w:sz w:val="18"/>
          <w:szCs w:val="18"/>
        </w:rPr>
        <w:br/>
      </w:r>
      <w:r w:rsidR="00076D18" w:rsidRPr="005E281C">
        <w:rPr>
          <w:rFonts w:ascii="BMWGroupTN Condensed" w:hAnsi="BMWGroupTN Condensed"/>
          <w:b/>
          <w:bCs/>
          <w:sz w:val="18"/>
          <w:szCs w:val="18"/>
        </w:rPr>
        <w:t>For further information please contact:</w:t>
      </w:r>
      <w:r w:rsidR="00076D18" w:rsidRPr="005E281C">
        <w:rPr>
          <w:rFonts w:ascii="BMWGroupTN Condensed" w:hAnsi="BMWGroupTN Condensed"/>
          <w:sz w:val="18"/>
          <w:szCs w:val="18"/>
        </w:rPr>
        <w:t xml:space="preserve"> </w:t>
      </w:r>
    </w:p>
    <w:p w14:paraId="08054A71" w14:textId="77777777" w:rsidR="005E281C" w:rsidRPr="005E281C" w:rsidRDefault="005E281C" w:rsidP="005E281C">
      <w:pPr>
        <w:rPr>
          <w:rFonts w:ascii="BMWGroupTN Condensed" w:hAnsi="BMWGroupTN Condensed"/>
          <w:color w:val="000000"/>
          <w:sz w:val="18"/>
          <w:szCs w:val="18"/>
          <w:lang w:val="en-IE" w:eastAsia="en-GB"/>
        </w:rPr>
      </w:pPr>
      <w:r w:rsidRPr="005E281C">
        <w:rPr>
          <w:rFonts w:ascii="BMWGroupTN Condensed" w:hAnsi="BMWGroupTN Condensed"/>
          <w:color w:val="000000"/>
          <w:sz w:val="18"/>
          <w:szCs w:val="18"/>
          <w:lang w:val="en-IE" w:eastAsia="en-GB"/>
        </w:rPr>
        <w:t>Laura Condron.</w:t>
      </w:r>
    </w:p>
    <w:p w14:paraId="47606232" w14:textId="761403E9" w:rsidR="005E281C" w:rsidRPr="005E281C" w:rsidRDefault="005E281C" w:rsidP="005E281C">
      <w:pPr>
        <w:rPr>
          <w:rFonts w:ascii="BMWGroupTN Condensed" w:hAnsi="BMWGroupTN Condensed"/>
          <w:color w:val="000000"/>
          <w:sz w:val="18"/>
          <w:szCs w:val="18"/>
          <w:lang w:val="en-IE" w:eastAsia="en-GB"/>
        </w:rPr>
      </w:pPr>
      <w:r w:rsidRPr="005E281C">
        <w:rPr>
          <w:rFonts w:ascii="BMWGroupTN Condensed" w:hAnsi="BMWGroupTN Condensed"/>
          <w:color w:val="000000"/>
          <w:sz w:val="18"/>
          <w:szCs w:val="18"/>
          <w:lang w:val="en-IE" w:eastAsia="en-GB"/>
        </w:rPr>
        <w:t>Communications and Strategy Manager (C1-UK-IE)</w:t>
      </w:r>
    </w:p>
    <w:p w14:paraId="57A3E411" w14:textId="77777777" w:rsidR="005E281C" w:rsidRPr="005E281C" w:rsidRDefault="005E281C" w:rsidP="005E281C">
      <w:pPr>
        <w:rPr>
          <w:rFonts w:ascii="BMWGroupTN Condensed" w:hAnsi="BMWGroupTN Condensed"/>
          <w:b/>
          <w:bCs/>
          <w:color w:val="000000"/>
          <w:sz w:val="18"/>
          <w:szCs w:val="18"/>
          <w:lang w:val="en-IE" w:eastAsia="en-GB"/>
        </w:rPr>
      </w:pPr>
      <w:r w:rsidRPr="005E281C">
        <w:rPr>
          <w:rFonts w:ascii="BMWGroupTN Condensed" w:hAnsi="BMWGroupTN Condensed"/>
          <w:b/>
          <w:bCs/>
          <w:color w:val="000000"/>
          <w:sz w:val="18"/>
          <w:szCs w:val="18"/>
          <w:lang w:val="en-IE" w:eastAsia="en-GB"/>
        </w:rPr>
        <w:t xml:space="preserve">BMW Group Ireland </w:t>
      </w:r>
    </w:p>
    <w:p w14:paraId="093D1F56" w14:textId="77777777" w:rsidR="005E281C" w:rsidRPr="005E281C" w:rsidRDefault="005E281C" w:rsidP="005E281C">
      <w:pPr>
        <w:rPr>
          <w:rFonts w:ascii="BMWGroupTN Condensed" w:hAnsi="BMWGroupTN Condensed"/>
          <w:color w:val="000000"/>
          <w:sz w:val="18"/>
          <w:szCs w:val="18"/>
          <w:lang w:val="en-IE" w:eastAsia="en-GB"/>
        </w:rPr>
      </w:pPr>
      <w:r w:rsidRPr="005E281C">
        <w:rPr>
          <w:rFonts w:ascii="BMWGroupTN Condensed" w:hAnsi="BMWGroupTN Condensed"/>
          <w:color w:val="000000"/>
          <w:sz w:val="18"/>
          <w:szCs w:val="18"/>
          <w:lang w:val="en-IE" w:eastAsia="en-GB"/>
        </w:rPr>
        <w:t>Mobile: +353 86 047 7549</w:t>
      </w:r>
    </w:p>
    <w:p w14:paraId="422DB2CA" w14:textId="77777777" w:rsidR="005E281C" w:rsidRPr="005E281C" w:rsidRDefault="005E281C" w:rsidP="005E281C">
      <w:pPr>
        <w:rPr>
          <w:rFonts w:ascii="BMWGroupTN Condensed" w:hAnsi="BMWGroupTN Condensed"/>
          <w:color w:val="000000"/>
          <w:sz w:val="18"/>
          <w:szCs w:val="18"/>
          <w:lang w:val="en-IE" w:eastAsia="en-GB"/>
        </w:rPr>
      </w:pPr>
      <w:r w:rsidRPr="005E281C">
        <w:rPr>
          <w:rFonts w:ascii="BMWGroupTN Condensed" w:hAnsi="BMWGroupTN Condensed"/>
          <w:color w:val="000000"/>
          <w:sz w:val="18"/>
          <w:szCs w:val="18"/>
          <w:lang w:val="en-IE" w:eastAsia="en-GB"/>
        </w:rPr>
        <w:t xml:space="preserve">Mail: </w:t>
      </w:r>
      <w:hyperlink r:id="rId17" w:history="1">
        <w:r w:rsidRPr="005E281C">
          <w:rPr>
            <w:rStyle w:val="Hyperlink"/>
            <w:rFonts w:ascii="BMWGroupTN Condensed" w:hAnsi="BMWGroupTN Condensed"/>
            <w:sz w:val="18"/>
            <w:szCs w:val="18"/>
            <w:lang w:val="en-IE" w:eastAsia="en-GB"/>
          </w:rPr>
          <w:t>laura.condron@bmw.ie</w:t>
        </w:r>
      </w:hyperlink>
      <w:r w:rsidRPr="005E281C">
        <w:rPr>
          <w:rFonts w:ascii="BMWGroupTN Condensed" w:hAnsi="BMWGroupTN Condensed"/>
          <w:color w:val="000000"/>
          <w:sz w:val="18"/>
          <w:szCs w:val="18"/>
          <w:lang w:eastAsia="en-GB"/>
        </w:rPr>
        <w:t xml:space="preserve"> </w:t>
      </w:r>
    </w:p>
    <w:p w14:paraId="32799FD1" w14:textId="768B9B2B" w:rsidR="00034F59" w:rsidRPr="00281F21" w:rsidRDefault="00076D18" w:rsidP="00034F59">
      <w:pPr>
        <w:spacing w:line="276" w:lineRule="auto"/>
        <w:ind w:right="26"/>
        <w:rPr>
          <w:rFonts w:ascii="BMWTypeNext Condensed" w:hAnsi="BMWTypeNext Condensed"/>
          <w:b/>
          <w:bCs/>
          <w:sz w:val="20"/>
          <w:szCs w:val="20"/>
        </w:rPr>
      </w:pPr>
      <w:r w:rsidRPr="00281F21">
        <w:rPr>
          <w:rFonts w:ascii="BMWTypeNext Condensed" w:hAnsi="BMWTypeNext Condensed"/>
          <w:sz w:val="20"/>
          <w:szCs w:val="20"/>
        </w:rPr>
        <w:br/>
      </w:r>
    </w:p>
    <w:p w14:paraId="75A7F2AA" w14:textId="435914A4" w:rsidR="006E7DE1" w:rsidRPr="00281F21" w:rsidRDefault="006E7DE1" w:rsidP="00281F21">
      <w:pPr>
        <w:spacing w:line="276" w:lineRule="auto"/>
        <w:ind w:right="26"/>
        <w:rPr>
          <w:rFonts w:ascii="BMWTypeNext Condensed" w:hAnsi="BMWTypeNext Condensed"/>
          <w:b/>
          <w:bCs/>
          <w:sz w:val="20"/>
          <w:szCs w:val="20"/>
        </w:rPr>
      </w:pPr>
    </w:p>
    <w:sectPr w:rsidR="006E7DE1" w:rsidRPr="00281F21" w:rsidSect="00766F58">
      <w:headerReference w:type="default" r:id="rId18"/>
      <w:headerReference w:type="first" r:id="rId19"/>
      <w:footerReference w:type="first" r:id="rId20"/>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50F6" w14:textId="77777777" w:rsidR="003C1DBE" w:rsidRDefault="003C1DBE">
      <w:r>
        <w:separator/>
      </w:r>
    </w:p>
  </w:endnote>
  <w:endnote w:type="continuationSeparator" w:id="0">
    <w:p w14:paraId="6AE6194E" w14:textId="77777777" w:rsidR="003C1DBE" w:rsidRDefault="003C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 V2 Bold">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BMWTypeNext Condensed">
    <w:panose1 w:val="00000000000000000000"/>
    <w:charset w:val="00"/>
    <w:family w:val="modern"/>
    <w:notTrueType/>
    <w:pitch w:val="variable"/>
    <w:sig w:usb0="80000287" w:usb1="00002411" w:usb2="00000000" w:usb3="00000000" w:csb0="0000009F" w:csb1="00000000"/>
  </w:font>
  <w:font w:name="BMWGroupTN Condensed">
    <w:panose1 w:val="00000000000000000000"/>
    <w:charset w:val="00"/>
    <w:family w:val="modern"/>
    <w:notTrueType/>
    <w:pitch w:val="variable"/>
    <w:sig w:usb0="80000287" w:usb1="00002411" w:usb2="00000000" w:usb3="00000000" w:csb0="0000009F" w:csb1="00000000"/>
  </w:font>
  <w:font w:name="BMWTypeNext">
    <w:altName w:val="BMWTypeNext"/>
    <w:panose1 w:val="00000000000000000000"/>
    <w:charset w:val="00"/>
    <w:family w:val="modern"/>
    <w:notTrueType/>
    <w:pitch w:val="variable"/>
    <w:sig w:usb0="80000287" w:usb1="0000241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8" w:type="dxa"/>
      <w:tblBorders>
        <w:insideH w:val="single" w:sz="4" w:space="0" w:color="auto"/>
      </w:tblBorders>
      <w:tblLook w:val="0000" w:firstRow="0" w:lastRow="0" w:firstColumn="0" w:lastColumn="0" w:noHBand="0" w:noVBand="0"/>
    </w:tblPr>
    <w:tblGrid>
      <w:gridCol w:w="5571"/>
      <w:gridCol w:w="3717"/>
    </w:tblGrid>
    <w:tr w:rsidR="00FF4C55" w14:paraId="724D30DD" w14:textId="77777777" w:rsidTr="00FF4C55">
      <w:tc>
        <w:tcPr>
          <w:tcW w:w="5571" w:type="dxa"/>
        </w:tcPr>
        <w:p w14:paraId="2F9B5DFB" w14:textId="71423A3C" w:rsidR="00FF4C55" w:rsidRDefault="00FF4C55" w:rsidP="00FF4C55">
          <w:pPr>
            <w:pStyle w:val="CompanySubtitle"/>
          </w:pPr>
        </w:p>
      </w:tc>
      <w:tc>
        <w:tcPr>
          <w:tcW w:w="3717" w:type="dxa"/>
        </w:tcPr>
        <w:p w14:paraId="76714411" w14:textId="77777777" w:rsidR="00FF4C55" w:rsidRDefault="00FF4C55" w:rsidP="00FF4C55">
          <w:pPr>
            <w:pStyle w:val="Header"/>
            <w:jc w:val="right"/>
            <w:rPr>
              <w:lang w:eastAsia="en-US"/>
            </w:rPr>
          </w:pPr>
        </w:p>
      </w:tc>
    </w:tr>
  </w:tbl>
  <w:p w14:paraId="30E6BAE7" w14:textId="5F3F2B6A" w:rsidR="00EE1488" w:rsidRDefault="00EE1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2BF64" w14:textId="77777777" w:rsidR="003C1DBE" w:rsidRDefault="003C1DBE">
      <w:r>
        <w:separator/>
      </w:r>
    </w:p>
  </w:footnote>
  <w:footnote w:type="continuationSeparator" w:id="0">
    <w:p w14:paraId="635CE16B" w14:textId="77777777" w:rsidR="003C1DBE" w:rsidRDefault="003C1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98" w:type="dxa"/>
      <w:tblInd w:w="-1536" w:type="dxa"/>
      <w:tblCellMar>
        <w:left w:w="113" w:type="dxa"/>
        <w:right w:w="113" w:type="dxa"/>
      </w:tblCellMar>
      <w:tblLook w:val="0000" w:firstRow="0" w:lastRow="0" w:firstColumn="0" w:lastColumn="0" w:noHBand="0" w:noVBand="0"/>
    </w:tblPr>
    <w:tblGrid>
      <w:gridCol w:w="1484"/>
      <w:gridCol w:w="9514"/>
    </w:tblGrid>
    <w:tr w:rsidR="00FF4C55" w:rsidRPr="00076D18" w14:paraId="383F774C" w14:textId="77777777" w:rsidTr="00235032">
      <w:trPr>
        <w:trHeight w:val="329"/>
      </w:trPr>
      <w:tc>
        <w:tcPr>
          <w:tcW w:w="1644" w:type="dxa"/>
          <w:vAlign w:val="center"/>
        </w:tcPr>
        <w:p w14:paraId="0FF124F5" w14:textId="514497AB" w:rsidR="00FF4C55" w:rsidRPr="00076D18" w:rsidRDefault="00FF4C55">
          <w:pPr>
            <w:pStyle w:val="BMWTextBox"/>
            <w:rPr>
              <w:rFonts w:ascii="BMWTypeNext" w:hAnsi="BMWTypeNext"/>
            </w:rPr>
          </w:pPr>
        </w:p>
      </w:tc>
      <w:tc>
        <w:tcPr>
          <w:tcW w:w="9354" w:type="dxa"/>
          <w:vAlign w:val="center"/>
        </w:tcPr>
        <w:tbl>
          <w:tblPr>
            <w:tblW w:w="9288" w:type="dxa"/>
            <w:tblBorders>
              <w:insideH w:val="single" w:sz="4" w:space="0" w:color="auto"/>
            </w:tblBorders>
            <w:tblCellMar>
              <w:left w:w="0" w:type="dxa"/>
            </w:tblCellMar>
            <w:tblLook w:val="0000" w:firstRow="0" w:lastRow="0" w:firstColumn="0" w:lastColumn="0" w:noHBand="0" w:noVBand="0"/>
          </w:tblPr>
          <w:tblGrid>
            <w:gridCol w:w="5571"/>
            <w:gridCol w:w="3717"/>
          </w:tblGrid>
          <w:tr w:rsidR="00FF4C55" w14:paraId="7B9D67E9" w14:textId="77777777" w:rsidTr="00FF4C55">
            <w:tc>
              <w:tcPr>
                <w:tcW w:w="5571" w:type="dxa"/>
              </w:tcPr>
              <w:p w14:paraId="75D07AC5" w14:textId="77777777" w:rsidR="00FF4C55" w:rsidRPr="00A51FB7" w:rsidRDefault="00FF4C55" w:rsidP="00FF4C55">
                <w:pPr>
                  <w:pStyle w:val="CompanyTitle"/>
                  <w:rPr>
                    <w:rFonts w:ascii="BMWGroupTN Condensed" w:hAnsi="BMWGroupTN Condensed"/>
                  </w:rPr>
                </w:pPr>
                <w:r w:rsidRPr="00A51FB7">
                  <w:rPr>
                    <w:rFonts w:ascii="BMWGroupTN Condensed" w:hAnsi="BMWGroupTN Condensed"/>
                  </w:rPr>
                  <w:t xml:space="preserve">BMW </w:t>
                </w:r>
              </w:p>
              <w:p w14:paraId="5A02C170" w14:textId="065699DB" w:rsidR="00FF4C55" w:rsidRPr="00A51FB7" w:rsidRDefault="00034F59" w:rsidP="00FF4C55">
                <w:pPr>
                  <w:pStyle w:val="CompanySubtitle"/>
                  <w:rPr>
                    <w:rFonts w:ascii="BMWGroupTN Condensed" w:hAnsi="BMWGroupTN Condensed"/>
                  </w:rPr>
                </w:pPr>
                <w:r w:rsidRPr="00A51FB7">
                  <w:rPr>
                    <w:rFonts w:ascii="BMWGroupTN Condensed" w:hAnsi="BMWGroupTN Condensed"/>
                  </w:rPr>
                  <w:t>Ireland</w:t>
                </w:r>
              </w:p>
              <w:p w14:paraId="36C3D8DA" w14:textId="17D3D451" w:rsidR="00FF4C55" w:rsidRPr="00A51FB7" w:rsidRDefault="00FF4C55" w:rsidP="00FF4C55">
                <w:pPr>
                  <w:pStyle w:val="CompanySubtitle"/>
                  <w:rPr>
                    <w:rFonts w:ascii="BMWGroupTN Condensed" w:hAnsi="BMWGroupTN Condensed"/>
                  </w:rPr>
                </w:pPr>
                <w:r w:rsidRPr="00A51FB7">
                  <w:rPr>
                    <w:rFonts w:ascii="BMWGroupTN Condensed" w:hAnsi="BMWGroupTN Condensed"/>
                  </w:rPr>
                  <w:t>Corporate Communications</w:t>
                </w:r>
                <w:r w:rsidR="009D65F8" w:rsidRPr="00A51FB7">
                  <w:rPr>
                    <w:rFonts w:ascii="BMWGroupTN Condensed" w:hAnsi="BMWGroupTN Condensed"/>
                  </w:rPr>
                  <w:br/>
                </w:r>
              </w:p>
            </w:tc>
            <w:tc>
              <w:tcPr>
                <w:tcW w:w="3717" w:type="dxa"/>
              </w:tcPr>
              <w:p w14:paraId="12630401" w14:textId="77777777" w:rsidR="00FF4C55" w:rsidRPr="00A51FB7" w:rsidRDefault="00FF4C55" w:rsidP="00FF4C55">
                <w:pPr>
                  <w:pStyle w:val="Header"/>
                  <w:rPr>
                    <w:rFonts w:ascii="BMWGroupTN Condensed" w:hAnsi="BMWGroupTN Condensed"/>
                    <w:lang w:eastAsia="en-US"/>
                  </w:rPr>
                </w:pPr>
              </w:p>
            </w:tc>
          </w:tr>
        </w:tbl>
        <w:p w14:paraId="312374AA" w14:textId="77777777" w:rsidR="00FF4C55" w:rsidRPr="00076D18" w:rsidRDefault="00FF4C55">
          <w:pPr>
            <w:pStyle w:val="Address"/>
            <w:rPr>
              <w:rFonts w:ascii="BMWTypeNext" w:hAnsi="BMWTypeNext"/>
              <w:sz w:val="20"/>
            </w:rPr>
          </w:pPr>
        </w:p>
      </w:tc>
    </w:tr>
    <w:tr w:rsidR="00EE1488" w:rsidRPr="00076D18" w14:paraId="6FE9B8FF" w14:textId="77777777" w:rsidTr="00235032">
      <w:trPr>
        <w:trHeight w:val="329"/>
      </w:trPr>
      <w:tc>
        <w:tcPr>
          <w:tcW w:w="1644" w:type="dxa"/>
          <w:vAlign w:val="center"/>
        </w:tcPr>
        <w:p w14:paraId="7A36826A" w14:textId="77777777" w:rsidR="00EE1488" w:rsidRPr="005A4620" w:rsidRDefault="00EE1488">
          <w:pPr>
            <w:pStyle w:val="BMWTextBox"/>
            <w:rPr>
              <w:rFonts w:ascii="BMWTypeNext Condensed" w:hAnsi="BMWTypeNext Condensed"/>
            </w:rPr>
          </w:pPr>
        </w:p>
      </w:tc>
      <w:tc>
        <w:tcPr>
          <w:tcW w:w="9354" w:type="dxa"/>
          <w:vAlign w:val="center"/>
        </w:tcPr>
        <w:p w14:paraId="18362302" w14:textId="77777777" w:rsidR="00EE1488" w:rsidRPr="005A4620" w:rsidRDefault="00EE1488">
          <w:pPr>
            <w:pStyle w:val="Address"/>
            <w:rPr>
              <w:rFonts w:ascii="BMWTypeNext Condensed" w:hAnsi="BMWTypeNext Condensed"/>
              <w:sz w:val="20"/>
            </w:rPr>
          </w:pPr>
          <w:r w:rsidRPr="005A4620">
            <w:rPr>
              <w:rFonts w:ascii="BMWTypeNext Condensed" w:hAnsi="BMWTypeNext Condensed"/>
              <w:sz w:val="20"/>
            </w:rPr>
            <w:t>Media Information</w:t>
          </w:r>
        </w:p>
      </w:tc>
    </w:tr>
    <w:tr w:rsidR="00EE1488" w:rsidRPr="00076D18" w14:paraId="5BE7B44C" w14:textId="77777777" w:rsidTr="00235032">
      <w:trPr>
        <w:trHeight w:val="329"/>
      </w:trPr>
      <w:tc>
        <w:tcPr>
          <w:tcW w:w="1644" w:type="dxa"/>
          <w:vAlign w:val="center"/>
        </w:tcPr>
        <w:p w14:paraId="746B1475" w14:textId="77777777" w:rsidR="00EE1488" w:rsidRPr="005A4620" w:rsidRDefault="00EE1488">
          <w:pPr>
            <w:pStyle w:val="BMWTextBox"/>
            <w:rPr>
              <w:rFonts w:ascii="BMWTypeNext Condensed" w:hAnsi="BMWTypeNext Condensed"/>
            </w:rPr>
          </w:pPr>
          <w:r w:rsidRPr="005A4620">
            <w:rPr>
              <w:rFonts w:ascii="BMWTypeNext Condensed" w:hAnsi="BMWTypeNext Condensed"/>
            </w:rPr>
            <w:t>Date</w:t>
          </w:r>
        </w:p>
      </w:tc>
      <w:tc>
        <w:tcPr>
          <w:tcW w:w="9354" w:type="dxa"/>
          <w:vAlign w:val="center"/>
        </w:tcPr>
        <w:p w14:paraId="4AFCB63A" w14:textId="2B04FC36" w:rsidR="00EE1488" w:rsidRPr="005A4620" w:rsidRDefault="00F1378B" w:rsidP="00CB0268">
          <w:pPr>
            <w:pStyle w:val="Address"/>
            <w:rPr>
              <w:rFonts w:ascii="BMWTypeNext Condensed" w:hAnsi="BMWTypeNext Condensed"/>
              <w:sz w:val="20"/>
            </w:rPr>
          </w:pPr>
          <w:r>
            <w:rPr>
              <w:rFonts w:ascii="BMWTypeNext Condensed" w:hAnsi="BMWTypeNext Condensed"/>
              <w:sz w:val="20"/>
            </w:rPr>
            <w:t>26</w:t>
          </w:r>
          <w:r w:rsidR="00EE6502" w:rsidRPr="005A4620">
            <w:rPr>
              <w:rFonts w:ascii="BMWTypeNext Condensed" w:hAnsi="BMWTypeNext Condensed"/>
              <w:sz w:val="20"/>
            </w:rPr>
            <w:t xml:space="preserve"> </w:t>
          </w:r>
          <w:r w:rsidR="00B135D4">
            <w:rPr>
              <w:rFonts w:ascii="BMWTypeNext Condensed" w:hAnsi="BMWTypeNext Condensed"/>
              <w:sz w:val="20"/>
            </w:rPr>
            <w:t>June</w:t>
          </w:r>
          <w:r w:rsidR="00EE1488" w:rsidRPr="005A4620">
            <w:rPr>
              <w:rFonts w:ascii="BMWTypeNext Condensed" w:hAnsi="BMWTypeNext Condensed"/>
              <w:sz w:val="20"/>
            </w:rPr>
            <w:t>, 202</w:t>
          </w:r>
          <w:r w:rsidR="00D813D4" w:rsidRPr="005A4620">
            <w:rPr>
              <w:rFonts w:ascii="BMWTypeNext Condensed" w:hAnsi="BMWTypeNext Condensed"/>
              <w:sz w:val="20"/>
            </w:rPr>
            <w:t>4</w:t>
          </w:r>
        </w:p>
      </w:tc>
    </w:tr>
    <w:tr w:rsidR="00EE1488" w:rsidRPr="00076D18" w14:paraId="37042EF9" w14:textId="77777777" w:rsidTr="00235032">
      <w:trPr>
        <w:trHeight w:val="329"/>
      </w:trPr>
      <w:tc>
        <w:tcPr>
          <w:tcW w:w="1644" w:type="dxa"/>
          <w:vAlign w:val="center"/>
        </w:tcPr>
        <w:p w14:paraId="62FCB0A8" w14:textId="77777777" w:rsidR="00EE1488" w:rsidRPr="005A4620" w:rsidRDefault="00EE1488">
          <w:pPr>
            <w:pStyle w:val="BMWTextBox"/>
            <w:rPr>
              <w:rFonts w:ascii="BMWTypeNext Condensed" w:hAnsi="BMWTypeNext Condensed"/>
            </w:rPr>
          </w:pPr>
          <w:r w:rsidRPr="005A4620">
            <w:rPr>
              <w:rFonts w:ascii="BMWTypeNext Condensed" w:hAnsi="BMWTypeNext Condensed"/>
            </w:rPr>
            <w:t>Subject</w:t>
          </w:r>
        </w:p>
      </w:tc>
      <w:tc>
        <w:tcPr>
          <w:tcW w:w="9354" w:type="dxa"/>
          <w:vAlign w:val="center"/>
        </w:tcPr>
        <w:p w14:paraId="13121033" w14:textId="0B151A70" w:rsidR="00EE1488" w:rsidRPr="005A4620" w:rsidRDefault="00AE6690" w:rsidP="00537339">
          <w:pPr>
            <w:pStyle w:val="BMWDate"/>
            <w:rPr>
              <w:rFonts w:ascii="BMWTypeNext Condensed" w:hAnsi="BMWTypeNext Condensed"/>
              <w:b/>
              <w:sz w:val="20"/>
            </w:rPr>
          </w:pPr>
          <w:r w:rsidRPr="00AE6690">
            <w:rPr>
              <w:rFonts w:ascii="BMWTypeNext Condensed" w:hAnsi="BMWTypeNext Condensed"/>
              <w:b/>
              <w:sz w:val="20"/>
            </w:rPr>
            <w:t xml:space="preserve">The </w:t>
          </w:r>
          <w:r w:rsidR="00F1378B">
            <w:rPr>
              <w:rFonts w:ascii="BMWTypeNext Condensed" w:hAnsi="BMWTypeNext Condensed"/>
              <w:b/>
              <w:sz w:val="20"/>
            </w:rPr>
            <w:t>all-</w:t>
          </w:r>
          <w:r w:rsidRPr="00AE6690">
            <w:rPr>
              <w:rFonts w:ascii="BMWTypeNext Condensed" w:hAnsi="BMWTypeNext Condensed"/>
              <w:b/>
              <w:sz w:val="20"/>
            </w:rPr>
            <w:t xml:space="preserve">new BMW </w:t>
          </w:r>
          <w:r w:rsidR="00F1378B">
            <w:rPr>
              <w:rFonts w:ascii="BMWTypeNext Condensed" w:hAnsi="BMWTypeNext Condensed"/>
              <w:b/>
              <w:sz w:val="20"/>
            </w:rPr>
            <w:t>M5</w:t>
          </w:r>
          <w:r w:rsidR="00550E32" w:rsidRPr="001D2152">
            <w:rPr>
              <w:rFonts w:ascii="BMWTypeNext Condensed" w:hAnsi="BMWTypeNext Condensed"/>
              <w:b/>
              <w:szCs w:val="22"/>
            </w:rPr>
            <w:t>.</w:t>
          </w:r>
        </w:p>
      </w:tc>
    </w:tr>
    <w:tr w:rsidR="00EE1488" w:rsidRPr="00076D18" w14:paraId="600EEE7A" w14:textId="77777777" w:rsidTr="00235032">
      <w:trPr>
        <w:trHeight w:val="329"/>
      </w:trPr>
      <w:tc>
        <w:tcPr>
          <w:tcW w:w="1644" w:type="dxa"/>
          <w:vAlign w:val="center"/>
        </w:tcPr>
        <w:p w14:paraId="368AD402" w14:textId="77777777" w:rsidR="00EE1488" w:rsidRPr="005A4620" w:rsidRDefault="00EE1488">
          <w:pPr>
            <w:pStyle w:val="BMWTextBox"/>
            <w:rPr>
              <w:rFonts w:ascii="BMWTypeNext Condensed" w:hAnsi="BMWTypeNext Condensed"/>
            </w:rPr>
          </w:pPr>
          <w:r w:rsidRPr="005A4620">
            <w:rPr>
              <w:rFonts w:ascii="BMWTypeNext Condensed" w:hAnsi="BMWTypeNext Condensed"/>
            </w:rPr>
            <w:t>Page</w:t>
          </w:r>
        </w:p>
      </w:tc>
      <w:tc>
        <w:tcPr>
          <w:tcW w:w="9354" w:type="dxa"/>
          <w:vAlign w:val="center"/>
        </w:tcPr>
        <w:p w14:paraId="06F42A7F" w14:textId="77777777" w:rsidR="00EE1488" w:rsidRPr="005A4620" w:rsidRDefault="00EE1488">
          <w:pPr>
            <w:pStyle w:val="Address"/>
            <w:rPr>
              <w:rFonts w:ascii="BMWTypeNext Condensed" w:hAnsi="BMWTypeNext Condensed"/>
              <w:sz w:val="20"/>
            </w:rPr>
          </w:pPr>
          <w:r w:rsidRPr="005A4620">
            <w:rPr>
              <w:rFonts w:ascii="BMWTypeNext Condensed" w:hAnsi="BMWTypeNext Condensed"/>
              <w:sz w:val="20"/>
            </w:rPr>
            <w:fldChar w:fldCharType="begin"/>
          </w:r>
          <w:r w:rsidRPr="005A4620">
            <w:rPr>
              <w:rFonts w:ascii="BMWTypeNext Condensed" w:hAnsi="BMWTypeNext Condensed"/>
              <w:sz w:val="20"/>
            </w:rPr>
            <w:instrText xml:space="preserve"> PAGE </w:instrText>
          </w:r>
          <w:r w:rsidRPr="005A4620">
            <w:rPr>
              <w:rFonts w:ascii="BMWTypeNext Condensed" w:hAnsi="BMWTypeNext Condensed"/>
              <w:sz w:val="20"/>
            </w:rPr>
            <w:fldChar w:fldCharType="separate"/>
          </w:r>
          <w:r w:rsidR="00F105F4" w:rsidRPr="005A4620">
            <w:rPr>
              <w:rFonts w:ascii="BMWTypeNext Condensed" w:hAnsi="BMWTypeNext Condensed"/>
              <w:noProof/>
              <w:sz w:val="20"/>
            </w:rPr>
            <w:t>2</w:t>
          </w:r>
          <w:r w:rsidRPr="005A4620">
            <w:rPr>
              <w:rFonts w:ascii="BMWTypeNext Condensed" w:hAnsi="BMWTypeNext Condensed"/>
              <w:sz w:val="20"/>
            </w:rPr>
            <w:fldChar w:fldCharType="end"/>
          </w:r>
        </w:p>
      </w:tc>
    </w:tr>
  </w:tbl>
  <w:p w14:paraId="37DF9BD5" w14:textId="77777777" w:rsidR="00EE1488" w:rsidRPr="00076D18" w:rsidRDefault="00EE1488">
    <w:pPr>
      <w:rPr>
        <w:rFonts w:ascii="BMWTypeNext" w:hAnsi="BMWTypeNext"/>
      </w:rPr>
    </w:pPr>
  </w:p>
  <w:p w14:paraId="5FA76069" w14:textId="77777777" w:rsidR="004863F2" w:rsidRDefault="004863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2" w:type="dxa"/>
      <w:tblInd w:w="-284" w:type="dxa"/>
      <w:tblBorders>
        <w:insideH w:val="single" w:sz="4" w:space="0" w:color="auto"/>
      </w:tblBorders>
      <w:tblLook w:val="0000" w:firstRow="0" w:lastRow="0" w:firstColumn="0" w:lastColumn="0" w:noHBand="0" w:noVBand="0"/>
    </w:tblPr>
    <w:tblGrid>
      <w:gridCol w:w="9856"/>
      <w:gridCol w:w="236"/>
    </w:tblGrid>
    <w:tr w:rsidR="00EE1488" w:rsidRPr="00076D18" w14:paraId="3BC5EFEC" w14:textId="77777777" w:rsidTr="00076D18">
      <w:tc>
        <w:tcPr>
          <w:tcW w:w="9856" w:type="dxa"/>
        </w:tcPr>
        <w:tbl>
          <w:tblPr>
            <w:tblW w:w="9356" w:type="dxa"/>
            <w:tblBorders>
              <w:insideH w:val="single" w:sz="4" w:space="0" w:color="auto"/>
            </w:tblBorders>
            <w:tblLook w:val="0000" w:firstRow="0" w:lastRow="0" w:firstColumn="0" w:lastColumn="0" w:noHBand="0" w:noVBand="0"/>
          </w:tblPr>
          <w:tblGrid>
            <w:gridCol w:w="6237"/>
            <w:gridCol w:w="3119"/>
          </w:tblGrid>
          <w:tr w:rsidR="00EE1488" w:rsidRPr="00076D18" w14:paraId="148FFBD2" w14:textId="77777777" w:rsidTr="00235032">
            <w:trPr>
              <w:trHeight w:val="1988"/>
            </w:trPr>
            <w:tc>
              <w:tcPr>
                <w:tcW w:w="6237" w:type="dxa"/>
              </w:tcPr>
              <w:p w14:paraId="36CA8EB5" w14:textId="77777777" w:rsidR="00EE1488" w:rsidRPr="00076D18" w:rsidRDefault="00EE1488" w:rsidP="0072316F">
                <w:pPr>
                  <w:pStyle w:val="CompanyTitle"/>
                  <w:rPr>
                    <w:rFonts w:ascii="BMWTypeNext" w:hAnsi="BMWTypeNext"/>
                  </w:rPr>
                </w:pPr>
                <w:r w:rsidRPr="00076D18">
                  <w:rPr>
                    <w:rFonts w:ascii="BMWTypeNext" w:hAnsi="BMWTypeNext"/>
                  </w:rPr>
                  <w:t xml:space="preserve">BMW </w:t>
                </w:r>
              </w:p>
              <w:p w14:paraId="13D19657" w14:textId="2CAA7577" w:rsidR="00EE1488" w:rsidRPr="00076D18" w:rsidRDefault="006846B3" w:rsidP="0072316F">
                <w:pPr>
                  <w:pStyle w:val="CompanySubtitle"/>
                  <w:rPr>
                    <w:rFonts w:ascii="BMWTypeNext" w:hAnsi="BMWTypeNext"/>
                  </w:rPr>
                </w:pPr>
                <w:r>
                  <w:rPr>
                    <w:rFonts w:ascii="BMWTypeNext" w:hAnsi="BMWTypeNext"/>
                  </w:rPr>
                  <w:t>Ireland</w:t>
                </w:r>
              </w:p>
              <w:p w14:paraId="6A814040" w14:textId="77777777" w:rsidR="00EE1488" w:rsidRPr="00076D18" w:rsidRDefault="00EE1488" w:rsidP="0072316F">
                <w:pPr>
                  <w:pStyle w:val="CompanySubtitle"/>
                  <w:rPr>
                    <w:rFonts w:ascii="BMWTypeNext" w:hAnsi="BMWTypeNext"/>
                  </w:rPr>
                </w:pPr>
                <w:r w:rsidRPr="00076D18">
                  <w:rPr>
                    <w:rFonts w:ascii="BMWTypeNext" w:hAnsi="BMWTypeNext"/>
                  </w:rPr>
                  <w:t>Corporate Communications</w:t>
                </w:r>
              </w:p>
            </w:tc>
            <w:tc>
              <w:tcPr>
                <w:tcW w:w="3119" w:type="dxa"/>
              </w:tcPr>
              <w:p w14:paraId="7B8ABD60" w14:textId="5609259F" w:rsidR="00EE1488" w:rsidRPr="00076D18" w:rsidRDefault="00076D18" w:rsidP="0072316F">
                <w:pPr>
                  <w:pStyle w:val="Header"/>
                  <w:jc w:val="right"/>
                  <w:rPr>
                    <w:rFonts w:ascii="BMWTypeNext" w:hAnsi="BMWTypeNext"/>
                    <w:lang w:eastAsia="en-US"/>
                  </w:rPr>
                </w:pPr>
                <w:r w:rsidRPr="00394D73">
                  <w:rPr>
                    <w:rFonts w:ascii="BMWTypeNext" w:hAnsi="BMWTypeNext"/>
                    <w:b w:val="0"/>
                    <w:noProof/>
                    <w:lang w:eastAsia="en-GB"/>
                  </w:rPr>
                  <w:drawing>
                    <wp:anchor distT="0" distB="0" distL="114300" distR="114300" simplePos="0" relativeHeight="251660288" behindDoc="1" locked="0" layoutInCell="1" allowOverlap="1" wp14:anchorId="37F51DA1" wp14:editId="7C805925">
                      <wp:simplePos x="0" y="0"/>
                      <wp:positionH relativeFrom="column">
                        <wp:posOffset>963295</wp:posOffset>
                      </wp:positionH>
                      <wp:positionV relativeFrom="paragraph">
                        <wp:posOffset>9525</wp:posOffset>
                      </wp:positionV>
                      <wp:extent cx="628650" cy="628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2BC6926" w14:textId="77777777" w:rsidR="00EE1488" w:rsidRPr="00076D18" w:rsidRDefault="00EE1488">
          <w:pPr>
            <w:pStyle w:val="CompanySubtitle"/>
            <w:rPr>
              <w:rFonts w:ascii="BMWTypeNext" w:hAnsi="BMWTypeNext"/>
            </w:rPr>
          </w:pPr>
        </w:p>
      </w:tc>
      <w:tc>
        <w:tcPr>
          <w:tcW w:w="236" w:type="dxa"/>
        </w:tcPr>
        <w:p w14:paraId="411ACA0B" w14:textId="77777777" w:rsidR="00EE1488" w:rsidRPr="00076D18" w:rsidRDefault="00EE1488">
          <w:pPr>
            <w:pStyle w:val="Header"/>
            <w:jc w:val="right"/>
            <w:rPr>
              <w:rFonts w:ascii="BMWTypeNext" w:hAnsi="BMWTypeNext"/>
              <w:lang w:eastAsia="en-US"/>
            </w:rPr>
          </w:pPr>
        </w:p>
      </w:tc>
    </w:tr>
  </w:tbl>
  <w:p w14:paraId="3392081A" w14:textId="77777777" w:rsidR="00EE1488" w:rsidRPr="00076D18" w:rsidRDefault="00EE1488" w:rsidP="00236553">
    <w:pPr>
      <w:pStyle w:val="Header"/>
      <w:rPr>
        <w:rFonts w:ascii="BMWTypeNext" w:hAnsi="BMWTypeNext"/>
        <w:b w:val="0"/>
        <w:color w:va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27C9B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24CFC"/>
    <w:multiLevelType w:val="hybridMultilevel"/>
    <w:tmpl w:val="5AFA7D82"/>
    <w:lvl w:ilvl="0" w:tplc="698EF3EA">
      <w:start w:val="1"/>
      <w:numFmt w:val="bullet"/>
      <w:lvlText w:val=""/>
      <w:lvlJc w:val="left"/>
      <w:pPr>
        <w:ind w:left="720" w:hanging="360"/>
      </w:pPr>
      <w:rPr>
        <w:rFonts w:ascii="Symbol" w:hAnsi="Symbol"/>
      </w:rPr>
    </w:lvl>
    <w:lvl w:ilvl="1" w:tplc="083EB0E4">
      <w:start w:val="1"/>
      <w:numFmt w:val="bullet"/>
      <w:lvlText w:val=""/>
      <w:lvlJc w:val="left"/>
      <w:pPr>
        <w:ind w:left="720" w:hanging="360"/>
      </w:pPr>
      <w:rPr>
        <w:rFonts w:ascii="Symbol" w:hAnsi="Symbol"/>
      </w:rPr>
    </w:lvl>
    <w:lvl w:ilvl="2" w:tplc="BA98CB18">
      <w:start w:val="1"/>
      <w:numFmt w:val="bullet"/>
      <w:lvlText w:val=""/>
      <w:lvlJc w:val="left"/>
      <w:pPr>
        <w:ind w:left="720" w:hanging="360"/>
      </w:pPr>
      <w:rPr>
        <w:rFonts w:ascii="Symbol" w:hAnsi="Symbol"/>
      </w:rPr>
    </w:lvl>
    <w:lvl w:ilvl="3" w:tplc="CBB0BEF8">
      <w:start w:val="1"/>
      <w:numFmt w:val="bullet"/>
      <w:lvlText w:val=""/>
      <w:lvlJc w:val="left"/>
      <w:pPr>
        <w:ind w:left="720" w:hanging="360"/>
      </w:pPr>
      <w:rPr>
        <w:rFonts w:ascii="Symbol" w:hAnsi="Symbol"/>
      </w:rPr>
    </w:lvl>
    <w:lvl w:ilvl="4" w:tplc="D546553E">
      <w:start w:val="1"/>
      <w:numFmt w:val="bullet"/>
      <w:lvlText w:val=""/>
      <w:lvlJc w:val="left"/>
      <w:pPr>
        <w:ind w:left="720" w:hanging="360"/>
      </w:pPr>
      <w:rPr>
        <w:rFonts w:ascii="Symbol" w:hAnsi="Symbol"/>
      </w:rPr>
    </w:lvl>
    <w:lvl w:ilvl="5" w:tplc="B48627E6">
      <w:start w:val="1"/>
      <w:numFmt w:val="bullet"/>
      <w:lvlText w:val=""/>
      <w:lvlJc w:val="left"/>
      <w:pPr>
        <w:ind w:left="720" w:hanging="360"/>
      </w:pPr>
      <w:rPr>
        <w:rFonts w:ascii="Symbol" w:hAnsi="Symbol"/>
      </w:rPr>
    </w:lvl>
    <w:lvl w:ilvl="6" w:tplc="EA10F382">
      <w:start w:val="1"/>
      <w:numFmt w:val="bullet"/>
      <w:lvlText w:val=""/>
      <w:lvlJc w:val="left"/>
      <w:pPr>
        <w:ind w:left="720" w:hanging="360"/>
      </w:pPr>
      <w:rPr>
        <w:rFonts w:ascii="Symbol" w:hAnsi="Symbol"/>
      </w:rPr>
    </w:lvl>
    <w:lvl w:ilvl="7" w:tplc="82021D96">
      <w:start w:val="1"/>
      <w:numFmt w:val="bullet"/>
      <w:lvlText w:val=""/>
      <w:lvlJc w:val="left"/>
      <w:pPr>
        <w:ind w:left="720" w:hanging="360"/>
      </w:pPr>
      <w:rPr>
        <w:rFonts w:ascii="Symbol" w:hAnsi="Symbol"/>
      </w:rPr>
    </w:lvl>
    <w:lvl w:ilvl="8" w:tplc="5DBA32E8">
      <w:start w:val="1"/>
      <w:numFmt w:val="bullet"/>
      <w:lvlText w:val=""/>
      <w:lvlJc w:val="left"/>
      <w:pPr>
        <w:ind w:left="720" w:hanging="360"/>
      </w:pPr>
      <w:rPr>
        <w:rFonts w:ascii="Symbol" w:hAnsi="Symbol"/>
      </w:rPr>
    </w:lvl>
  </w:abstractNum>
  <w:abstractNum w:abstractNumId="5"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6"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3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8" w15:restartNumberingAfterBreak="0">
    <w:nsid w:val="6A660B55"/>
    <w:multiLevelType w:val="hybridMultilevel"/>
    <w:tmpl w:val="C87E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16cid:durableId="755396167">
    <w:abstractNumId w:val="9"/>
  </w:num>
  <w:num w:numId="2" w16cid:durableId="1112633781">
    <w:abstractNumId w:val="6"/>
  </w:num>
  <w:num w:numId="3" w16cid:durableId="563108432">
    <w:abstractNumId w:val="1"/>
  </w:num>
  <w:num w:numId="4" w16cid:durableId="927346312">
    <w:abstractNumId w:val="1"/>
  </w:num>
  <w:num w:numId="5" w16cid:durableId="1338996401">
    <w:abstractNumId w:val="1"/>
  </w:num>
  <w:num w:numId="6" w16cid:durableId="141434124">
    <w:abstractNumId w:val="1"/>
  </w:num>
  <w:num w:numId="7" w16cid:durableId="1187868973">
    <w:abstractNumId w:val="1"/>
  </w:num>
  <w:num w:numId="8" w16cid:durableId="497117873">
    <w:abstractNumId w:val="1"/>
  </w:num>
  <w:num w:numId="9" w16cid:durableId="725304020">
    <w:abstractNumId w:val="1"/>
  </w:num>
  <w:num w:numId="10" w16cid:durableId="1499154269">
    <w:abstractNumId w:val="5"/>
  </w:num>
  <w:num w:numId="11" w16cid:durableId="886262976">
    <w:abstractNumId w:val="5"/>
  </w:num>
  <w:num w:numId="12" w16cid:durableId="856426127">
    <w:abstractNumId w:val="5"/>
  </w:num>
  <w:num w:numId="13" w16cid:durableId="878399599">
    <w:abstractNumId w:val="5"/>
  </w:num>
  <w:num w:numId="14" w16cid:durableId="1550144994">
    <w:abstractNumId w:val="5"/>
  </w:num>
  <w:num w:numId="15" w16cid:durableId="1999503842">
    <w:abstractNumId w:val="5"/>
  </w:num>
  <w:num w:numId="16" w16cid:durableId="509488251">
    <w:abstractNumId w:val="5"/>
  </w:num>
  <w:num w:numId="17" w16cid:durableId="350182111">
    <w:abstractNumId w:val="2"/>
  </w:num>
  <w:num w:numId="18" w16cid:durableId="767889070">
    <w:abstractNumId w:val="5"/>
  </w:num>
  <w:num w:numId="19" w16cid:durableId="742336148">
    <w:abstractNumId w:val="5"/>
  </w:num>
  <w:num w:numId="20" w16cid:durableId="848182148">
    <w:abstractNumId w:val="8"/>
  </w:num>
  <w:num w:numId="21" w16cid:durableId="128322614">
    <w:abstractNumId w:val="7"/>
  </w:num>
  <w:num w:numId="22" w16cid:durableId="1746796883">
    <w:abstractNumId w:val="0"/>
  </w:num>
  <w:num w:numId="23" w16cid:durableId="1122651252">
    <w:abstractNumId w:val="3"/>
  </w:num>
  <w:num w:numId="24" w16cid:durableId="539826219">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4"/>
    <w:rsid w:val="00000745"/>
    <w:rsid w:val="00000BBB"/>
    <w:rsid w:val="0000237A"/>
    <w:rsid w:val="00002411"/>
    <w:rsid w:val="000033C0"/>
    <w:rsid w:val="0000681C"/>
    <w:rsid w:val="00006BAC"/>
    <w:rsid w:val="00007FF0"/>
    <w:rsid w:val="00010275"/>
    <w:rsid w:val="000122B7"/>
    <w:rsid w:val="00012D7F"/>
    <w:rsid w:val="00013908"/>
    <w:rsid w:val="00014A4A"/>
    <w:rsid w:val="00016B3C"/>
    <w:rsid w:val="00016F01"/>
    <w:rsid w:val="00017055"/>
    <w:rsid w:val="000178B7"/>
    <w:rsid w:val="00020D94"/>
    <w:rsid w:val="00021AA6"/>
    <w:rsid w:val="00022573"/>
    <w:rsid w:val="0002338D"/>
    <w:rsid w:val="00023CBD"/>
    <w:rsid w:val="00023E5F"/>
    <w:rsid w:val="000240D4"/>
    <w:rsid w:val="00024A17"/>
    <w:rsid w:val="00024B3C"/>
    <w:rsid w:val="00024B47"/>
    <w:rsid w:val="00024E8A"/>
    <w:rsid w:val="0002508A"/>
    <w:rsid w:val="000262A6"/>
    <w:rsid w:val="00027B9F"/>
    <w:rsid w:val="00027F54"/>
    <w:rsid w:val="00030ACF"/>
    <w:rsid w:val="00030B69"/>
    <w:rsid w:val="0003174C"/>
    <w:rsid w:val="0003220B"/>
    <w:rsid w:val="00033186"/>
    <w:rsid w:val="00033AE6"/>
    <w:rsid w:val="00034F59"/>
    <w:rsid w:val="00034FBA"/>
    <w:rsid w:val="00036B5E"/>
    <w:rsid w:val="00040F94"/>
    <w:rsid w:val="0004375F"/>
    <w:rsid w:val="00044902"/>
    <w:rsid w:val="000455BB"/>
    <w:rsid w:val="000460A8"/>
    <w:rsid w:val="0004660A"/>
    <w:rsid w:val="00046FD4"/>
    <w:rsid w:val="00047839"/>
    <w:rsid w:val="00047E3B"/>
    <w:rsid w:val="00051FB0"/>
    <w:rsid w:val="000521C9"/>
    <w:rsid w:val="00052BAF"/>
    <w:rsid w:val="00053274"/>
    <w:rsid w:val="00053953"/>
    <w:rsid w:val="0005439F"/>
    <w:rsid w:val="00054A5F"/>
    <w:rsid w:val="000559EB"/>
    <w:rsid w:val="00055A6D"/>
    <w:rsid w:val="00055A89"/>
    <w:rsid w:val="0005784C"/>
    <w:rsid w:val="000578BC"/>
    <w:rsid w:val="000606E0"/>
    <w:rsid w:val="00060781"/>
    <w:rsid w:val="00062A67"/>
    <w:rsid w:val="00064128"/>
    <w:rsid w:val="00064396"/>
    <w:rsid w:val="000643A3"/>
    <w:rsid w:val="0006535E"/>
    <w:rsid w:val="0006542A"/>
    <w:rsid w:val="000700EE"/>
    <w:rsid w:val="0007367F"/>
    <w:rsid w:val="00076381"/>
    <w:rsid w:val="00076D18"/>
    <w:rsid w:val="00077285"/>
    <w:rsid w:val="00081EF8"/>
    <w:rsid w:val="00081F5C"/>
    <w:rsid w:val="00083861"/>
    <w:rsid w:val="00083937"/>
    <w:rsid w:val="00083C05"/>
    <w:rsid w:val="00084144"/>
    <w:rsid w:val="0008428E"/>
    <w:rsid w:val="00085205"/>
    <w:rsid w:val="000859C0"/>
    <w:rsid w:val="000875A8"/>
    <w:rsid w:val="000879B9"/>
    <w:rsid w:val="00090FE8"/>
    <w:rsid w:val="000913A7"/>
    <w:rsid w:val="0009247D"/>
    <w:rsid w:val="000929BA"/>
    <w:rsid w:val="00092B8B"/>
    <w:rsid w:val="00092EE2"/>
    <w:rsid w:val="00092EFB"/>
    <w:rsid w:val="00093613"/>
    <w:rsid w:val="00093C76"/>
    <w:rsid w:val="00093CCB"/>
    <w:rsid w:val="00093EF5"/>
    <w:rsid w:val="00093F70"/>
    <w:rsid w:val="000946D9"/>
    <w:rsid w:val="0009508C"/>
    <w:rsid w:val="00095888"/>
    <w:rsid w:val="00095BE0"/>
    <w:rsid w:val="00096ABA"/>
    <w:rsid w:val="000A13E2"/>
    <w:rsid w:val="000A2AD2"/>
    <w:rsid w:val="000A2F59"/>
    <w:rsid w:val="000A37A4"/>
    <w:rsid w:val="000A456D"/>
    <w:rsid w:val="000A489F"/>
    <w:rsid w:val="000A4B41"/>
    <w:rsid w:val="000A58A9"/>
    <w:rsid w:val="000A5BEB"/>
    <w:rsid w:val="000A6C26"/>
    <w:rsid w:val="000A7EE2"/>
    <w:rsid w:val="000B0092"/>
    <w:rsid w:val="000B0413"/>
    <w:rsid w:val="000B0CD3"/>
    <w:rsid w:val="000B294C"/>
    <w:rsid w:val="000B3731"/>
    <w:rsid w:val="000B40CB"/>
    <w:rsid w:val="000B5E51"/>
    <w:rsid w:val="000B67C6"/>
    <w:rsid w:val="000B7DAF"/>
    <w:rsid w:val="000C0DC6"/>
    <w:rsid w:val="000C0FA9"/>
    <w:rsid w:val="000C2E06"/>
    <w:rsid w:val="000C3C7F"/>
    <w:rsid w:val="000C4CE9"/>
    <w:rsid w:val="000C6E36"/>
    <w:rsid w:val="000C703E"/>
    <w:rsid w:val="000D1198"/>
    <w:rsid w:val="000D2FC1"/>
    <w:rsid w:val="000D3B12"/>
    <w:rsid w:val="000D3BF7"/>
    <w:rsid w:val="000D3F1D"/>
    <w:rsid w:val="000D4012"/>
    <w:rsid w:val="000D40A4"/>
    <w:rsid w:val="000D477C"/>
    <w:rsid w:val="000D5536"/>
    <w:rsid w:val="000D5BE0"/>
    <w:rsid w:val="000D69F7"/>
    <w:rsid w:val="000D72D5"/>
    <w:rsid w:val="000D7B59"/>
    <w:rsid w:val="000D7E27"/>
    <w:rsid w:val="000E07D1"/>
    <w:rsid w:val="000E0802"/>
    <w:rsid w:val="000E100F"/>
    <w:rsid w:val="000E1044"/>
    <w:rsid w:val="000E106A"/>
    <w:rsid w:val="000E417B"/>
    <w:rsid w:val="000E4900"/>
    <w:rsid w:val="000E497A"/>
    <w:rsid w:val="000E498F"/>
    <w:rsid w:val="000E4B2D"/>
    <w:rsid w:val="000E4BB6"/>
    <w:rsid w:val="000E4E6B"/>
    <w:rsid w:val="000E56E5"/>
    <w:rsid w:val="000E5729"/>
    <w:rsid w:val="000E5A01"/>
    <w:rsid w:val="000E6007"/>
    <w:rsid w:val="000E6BEE"/>
    <w:rsid w:val="000F0FBE"/>
    <w:rsid w:val="000F29AE"/>
    <w:rsid w:val="000F2BE0"/>
    <w:rsid w:val="000F3077"/>
    <w:rsid w:val="000F3192"/>
    <w:rsid w:val="000F37E9"/>
    <w:rsid w:val="000F3D18"/>
    <w:rsid w:val="000F5A4F"/>
    <w:rsid w:val="000F670A"/>
    <w:rsid w:val="000F6EEA"/>
    <w:rsid w:val="000F75C3"/>
    <w:rsid w:val="00100ED6"/>
    <w:rsid w:val="00101543"/>
    <w:rsid w:val="0010156B"/>
    <w:rsid w:val="00102223"/>
    <w:rsid w:val="00103273"/>
    <w:rsid w:val="0010382B"/>
    <w:rsid w:val="001042B1"/>
    <w:rsid w:val="00104480"/>
    <w:rsid w:val="0010458C"/>
    <w:rsid w:val="0010466D"/>
    <w:rsid w:val="00104FA2"/>
    <w:rsid w:val="00105235"/>
    <w:rsid w:val="00105874"/>
    <w:rsid w:val="00105AD4"/>
    <w:rsid w:val="00105F15"/>
    <w:rsid w:val="00106FB3"/>
    <w:rsid w:val="0010734E"/>
    <w:rsid w:val="00107877"/>
    <w:rsid w:val="00111F79"/>
    <w:rsid w:val="0011219C"/>
    <w:rsid w:val="0011276A"/>
    <w:rsid w:val="00112E4E"/>
    <w:rsid w:val="00113050"/>
    <w:rsid w:val="00113E58"/>
    <w:rsid w:val="0011413C"/>
    <w:rsid w:val="0011435E"/>
    <w:rsid w:val="001147D9"/>
    <w:rsid w:val="001157E4"/>
    <w:rsid w:val="001159D8"/>
    <w:rsid w:val="001174D8"/>
    <w:rsid w:val="001174EA"/>
    <w:rsid w:val="001201AD"/>
    <w:rsid w:val="0012026A"/>
    <w:rsid w:val="00120454"/>
    <w:rsid w:val="0012068F"/>
    <w:rsid w:val="001213BB"/>
    <w:rsid w:val="0012169E"/>
    <w:rsid w:val="00123005"/>
    <w:rsid w:val="00123F42"/>
    <w:rsid w:val="001247A9"/>
    <w:rsid w:val="00124C5E"/>
    <w:rsid w:val="00124C6A"/>
    <w:rsid w:val="00126FE3"/>
    <w:rsid w:val="00130446"/>
    <w:rsid w:val="00130562"/>
    <w:rsid w:val="00132717"/>
    <w:rsid w:val="00132788"/>
    <w:rsid w:val="001329EE"/>
    <w:rsid w:val="00133DC8"/>
    <w:rsid w:val="001345EE"/>
    <w:rsid w:val="001351EC"/>
    <w:rsid w:val="00135262"/>
    <w:rsid w:val="001353B6"/>
    <w:rsid w:val="0013554F"/>
    <w:rsid w:val="0013649A"/>
    <w:rsid w:val="001368E1"/>
    <w:rsid w:val="001369F5"/>
    <w:rsid w:val="001377D9"/>
    <w:rsid w:val="00140047"/>
    <w:rsid w:val="00140207"/>
    <w:rsid w:val="00140827"/>
    <w:rsid w:val="00140E80"/>
    <w:rsid w:val="00141341"/>
    <w:rsid w:val="00141983"/>
    <w:rsid w:val="00141D92"/>
    <w:rsid w:val="00142466"/>
    <w:rsid w:val="00143A58"/>
    <w:rsid w:val="001452CA"/>
    <w:rsid w:val="001456FD"/>
    <w:rsid w:val="001461D8"/>
    <w:rsid w:val="001462D8"/>
    <w:rsid w:val="001468DF"/>
    <w:rsid w:val="00147915"/>
    <w:rsid w:val="00150319"/>
    <w:rsid w:val="00150781"/>
    <w:rsid w:val="00150E06"/>
    <w:rsid w:val="00151BD4"/>
    <w:rsid w:val="00151C6A"/>
    <w:rsid w:val="00152E82"/>
    <w:rsid w:val="00152EA7"/>
    <w:rsid w:val="00152FAD"/>
    <w:rsid w:val="00152FB7"/>
    <w:rsid w:val="00153BAD"/>
    <w:rsid w:val="00153C5A"/>
    <w:rsid w:val="00156299"/>
    <w:rsid w:val="00156B55"/>
    <w:rsid w:val="001601D7"/>
    <w:rsid w:val="0016062C"/>
    <w:rsid w:val="00161B84"/>
    <w:rsid w:val="001624C1"/>
    <w:rsid w:val="001638BE"/>
    <w:rsid w:val="001638F0"/>
    <w:rsid w:val="00166E9D"/>
    <w:rsid w:val="00167904"/>
    <w:rsid w:val="0017044D"/>
    <w:rsid w:val="001712C2"/>
    <w:rsid w:val="00171CC6"/>
    <w:rsid w:val="001721BD"/>
    <w:rsid w:val="00172203"/>
    <w:rsid w:val="00173F1D"/>
    <w:rsid w:val="00174F39"/>
    <w:rsid w:val="0017558B"/>
    <w:rsid w:val="0017564C"/>
    <w:rsid w:val="00175ADB"/>
    <w:rsid w:val="00180EF3"/>
    <w:rsid w:val="0018153E"/>
    <w:rsid w:val="00181A94"/>
    <w:rsid w:val="00182EA9"/>
    <w:rsid w:val="00183D6D"/>
    <w:rsid w:val="0018440E"/>
    <w:rsid w:val="00184466"/>
    <w:rsid w:val="0018493B"/>
    <w:rsid w:val="00184C73"/>
    <w:rsid w:val="00184CA5"/>
    <w:rsid w:val="00184D02"/>
    <w:rsid w:val="00185BF9"/>
    <w:rsid w:val="00187B61"/>
    <w:rsid w:val="00187FDE"/>
    <w:rsid w:val="001903B7"/>
    <w:rsid w:val="001931AD"/>
    <w:rsid w:val="001942E5"/>
    <w:rsid w:val="00194827"/>
    <w:rsid w:val="00194AC9"/>
    <w:rsid w:val="0019586A"/>
    <w:rsid w:val="001970E0"/>
    <w:rsid w:val="0019766E"/>
    <w:rsid w:val="001A0041"/>
    <w:rsid w:val="001A0BD9"/>
    <w:rsid w:val="001A1872"/>
    <w:rsid w:val="001A1947"/>
    <w:rsid w:val="001A33AB"/>
    <w:rsid w:val="001A3BA6"/>
    <w:rsid w:val="001A3C82"/>
    <w:rsid w:val="001A3FDA"/>
    <w:rsid w:val="001A41A4"/>
    <w:rsid w:val="001A4CAD"/>
    <w:rsid w:val="001A4D5D"/>
    <w:rsid w:val="001A5917"/>
    <w:rsid w:val="001A63B0"/>
    <w:rsid w:val="001A6AEA"/>
    <w:rsid w:val="001A7C39"/>
    <w:rsid w:val="001B1327"/>
    <w:rsid w:val="001B1689"/>
    <w:rsid w:val="001B1DB4"/>
    <w:rsid w:val="001B2E66"/>
    <w:rsid w:val="001B317F"/>
    <w:rsid w:val="001B389B"/>
    <w:rsid w:val="001B4B0E"/>
    <w:rsid w:val="001B5AA0"/>
    <w:rsid w:val="001B60AD"/>
    <w:rsid w:val="001B6A23"/>
    <w:rsid w:val="001B7437"/>
    <w:rsid w:val="001B7C49"/>
    <w:rsid w:val="001B7EB0"/>
    <w:rsid w:val="001C0020"/>
    <w:rsid w:val="001C0A44"/>
    <w:rsid w:val="001C1B64"/>
    <w:rsid w:val="001C1C78"/>
    <w:rsid w:val="001C2CC5"/>
    <w:rsid w:val="001C2F55"/>
    <w:rsid w:val="001C3A28"/>
    <w:rsid w:val="001C5362"/>
    <w:rsid w:val="001C6275"/>
    <w:rsid w:val="001C7EED"/>
    <w:rsid w:val="001D01CA"/>
    <w:rsid w:val="001D08EE"/>
    <w:rsid w:val="001D0B78"/>
    <w:rsid w:val="001D1354"/>
    <w:rsid w:val="001D2152"/>
    <w:rsid w:val="001D29FA"/>
    <w:rsid w:val="001D6498"/>
    <w:rsid w:val="001D67F1"/>
    <w:rsid w:val="001D70BA"/>
    <w:rsid w:val="001D7C53"/>
    <w:rsid w:val="001D7F64"/>
    <w:rsid w:val="001E08A2"/>
    <w:rsid w:val="001E093D"/>
    <w:rsid w:val="001E149C"/>
    <w:rsid w:val="001E219D"/>
    <w:rsid w:val="001E256D"/>
    <w:rsid w:val="001E3F0C"/>
    <w:rsid w:val="001E42F3"/>
    <w:rsid w:val="001E5686"/>
    <w:rsid w:val="001E5F8F"/>
    <w:rsid w:val="001E7038"/>
    <w:rsid w:val="001E7D43"/>
    <w:rsid w:val="001E7F80"/>
    <w:rsid w:val="001F174D"/>
    <w:rsid w:val="001F1B88"/>
    <w:rsid w:val="001F3875"/>
    <w:rsid w:val="001F431B"/>
    <w:rsid w:val="001F5159"/>
    <w:rsid w:val="001F596A"/>
    <w:rsid w:val="001F6986"/>
    <w:rsid w:val="001F79A7"/>
    <w:rsid w:val="001F7CDE"/>
    <w:rsid w:val="00200303"/>
    <w:rsid w:val="0020034B"/>
    <w:rsid w:val="00200F76"/>
    <w:rsid w:val="002014C2"/>
    <w:rsid w:val="0020242B"/>
    <w:rsid w:val="002034A8"/>
    <w:rsid w:val="00204BD3"/>
    <w:rsid w:val="00204E46"/>
    <w:rsid w:val="00206641"/>
    <w:rsid w:val="0020693A"/>
    <w:rsid w:val="00207A5D"/>
    <w:rsid w:val="00210E0C"/>
    <w:rsid w:val="00211E6D"/>
    <w:rsid w:val="00213438"/>
    <w:rsid w:val="00213749"/>
    <w:rsid w:val="00213B10"/>
    <w:rsid w:val="00213C4B"/>
    <w:rsid w:val="00213DB2"/>
    <w:rsid w:val="002146AF"/>
    <w:rsid w:val="00214B98"/>
    <w:rsid w:val="00214D0F"/>
    <w:rsid w:val="002155FA"/>
    <w:rsid w:val="002159C2"/>
    <w:rsid w:val="00215D81"/>
    <w:rsid w:val="00215F01"/>
    <w:rsid w:val="002162A6"/>
    <w:rsid w:val="002222DB"/>
    <w:rsid w:val="0022295F"/>
    <w:rsid w:val="00223630"/>
    <w:rsid w:val="002236DC"/>
    <w:rsid w:val="00223DD3"/>
    <w:rsid w:val="0022479A"/>
    <w:rsid w:val="00226A21"/>
    <w:rsid w:val="0022729E"/>
    <w:rsid w:val="002273BC"/>
    <w:rsid w:val="00227A80"/>
    <w:rsid w:val="00227DF7"/>
    <w:rsid w:val="002302DC"/>
    <w:rsid w:val="0023121F"/>
    <w:rsid w:val="00231840"/>
    <w:rsid w:val="00232690"/>
    <w:rsid w:val="002328A2"/>
    <w:rsid w:val="00232A62"/>
    <w:rsid w:val="00233394"/>
    <w:rsid w:val="0023341D"/>
    <w:rsid w:val="0023402C"/>
    <w:rsid w:val="002345A9"/>
    <w:rsid w:val="00234BF3"/>
    <w:rsid w:val="00235032"/>
    <w:rsid w:val="00235496"/>
    <w:rsid w:val="002354D6"/>
    <w:rsid w:val="00235988"/>
    <w:rsid w:val="00235A91"/>
    <w:rsid w:val="00236553"/>
    <w:rsid w:val="002376C0"/>
    <w:rsid w:val="0023779B"/>
    <w:rsid w:val="00240265"/>
    <w:rsid w:val="002403A3"/>
    <w:rsid w:val="00240B48"/>
    <w:rsid w:val="00240D7A"/>
    <w:rsid w:val="00241102"/>
    <w:rsid w:val="00241F09"/>
    <w:rsid w:val="00242131"/>
    <w:rsid w:val="002430D1"/>
    <w:rsid w:val="0024324F"/>
    <w:rsid w:val="00243EC9"/>
    <w:rsid w:val="00244A19"/>
    <w:rsid w:val="002452A0"/>
    <w:rsid w:val="002454E1"/>
    <w:rsid w:val="00245696"/>
    <w:rsid w:val="00245D14"/>
    <w:rsid w:val="002478A3"/>
    <w:rsid w:val="00251AC7"/>
    <w:rsid w:val="00251F9C"/>
    <w:rsid w:val="00254064"/>
    <w:rsid w:val="00254440"/>
    <w:rsid w:val="00255025"/>
    <w:rsid w:val="002552FC"/>
    <w:rsid w:val="00256033"/>
    <w:rsid w:val="00256B91"/>
    <w:rsid w:val="0025757A"/>
    <w:rsid w:val="00257798"/>
    <w:rsid w:val="00257D3D"/>
    <w:rsid w:val="0026061E"/>
    <w:rsid w:val="00260C78"/>
    <w:rsid w:val="002610B1"/>
    <w:rsid w:val="00262CF2"/>
    <w:rsid w:val="00263627"/>
    <w:rsid w:val="002636E8"/>
    <w:rsid w:val="00264E43"/>
    <w:rsid w:val="0026551B"/>
    <w:rsid w:val="0026582A"/>
    <w:rsid w:val="002663F7"/>
    <w:rsid w:val="002666EF"/>
    <w:rsid w:val="00266B8C"/>
    <w:rsid w:val="00266C16"/>
    <w:rsid w:val="00266CC8"/>
    <w:rsid w:val="002712D1"/>
    <w:rsid w:val="00272760"/>
    <w:rsid w:val="0027282C"/>
    <w:rsid w:val="00272A73"/>
    <w:rsid w:val="002740BF"/>
    <w:rsid w:val="00274D8F"/>
    <w:rsid w:val="00275DBE"/>
    <w:rsid w:val="002763AC"/>
    <w:rsid w:val="0027721A"/>
    <w:rsid w:val="00277C7E"/>
    <w:rsid w:val="002806CC"/>
    <w:rsid w:val="00280D9A"/>
    <w:rsid w:val="00280E40"/>
    <w:rsid w:val="00280FBF"/>
    <w:rsid w:val="00281927"/>
    <w:rsid w:val="00281F1A"/>
    <w:rsid w:val="00281F21"/>
    <w:rsid w:val="002822ED"/>
    <w:rsid w:val="00282C84"/>
    <w:rsid w:val="00284A62"/>
    <w:rsid w:val="00285F2B"/>
    <w:rsid w:val="00286F5A"/>
    <w:rsid w:val="00286FE5"/>
    <w:rsid w:val="00287C23"/>
    <w:rsid w:val="00287E90"/>
    <w:rsid w:val="002914E8"/>
    <w:rsid w:val="00292447"/>
    <w:rsid w:val="002931BE"/>
    <w:rsid w:val="002936E8"/>
    <w:rsid w:val="00295078"/>
    <w:rsid w:val="002955BE"/>
    <w:rsid w:val="00296AE6"/>
    <w:rsid w:val="00296E80"/>
    <w:rsid w:val="002A05A7"/>
    <w:rsid w:val="002A0D3F"/>
    <w:rsid w:val="002A0DCC"/>
    <w:rsid w:val="002A240D"/>
    <w:rsid w:val="002A2727"/>
    <w:rsid w:val="002A4FB3"/>
    <w:rsid w:val="002A5861"/>
    <w:rsid w:val="002A5F8E"/>
    <w:rsid w:val="002A6183"/>
    <w:rsid w:val="002A63B0"/>
    <w:rsid w:val="002B2ECD"/>
    <w:rsid w:val="002B371B"/>
    <w:rsid w:val="002B5523"/>
    <w:rsid w:val="002B7D97"/>
    <w:rsid w:val="002B7E7D"/>
    <w:rsid w:val="002C006E"/>
    <w:rsid w:val="002C0C47"/>
    <w:rsid w:val="002C0D04"/>
    <w:rsid w:val="002C11CB"/>
    <w:rsid w:val="002C3022"/>
    <w:rsid w:val="002C3CCC"/>
    <w:rsid w:val="002C3E21"/>
    <w:rsid w:val="002C5375"/>
    <w:rsid w:val="002C559D"/>
    <w:rsid w:val="002C5C28"/>
    <w:rsid w:val="002C6336"/>
    <w:rsid w:val="002C6807"/>
    <w:rsid w:val="002D047C"/>
    <w:rsid w:val="002D14AD"/>
    <w:rsid w:val="002D23E7"/>
    <w:rsid w:val="002D2722"/>
    <w:rsid w:val="002D34CF"/>
    <w:rsid w:val="002D4B14"/>
    <w:rsid w:val="002D750B"/>
    <w:rsid w:val="002D7BEC"/>
    <w:rsid w:val="002D7F12"/>
    <w:rsid w:val="002E2325"/>
    <w:rsid w:val="002E52C6"/>
    <w:rsid w:val="002E539C"/>
    <w:rsid w:val="002E7C58"/>
    <w:rsid w:val="002E7FE1"/>
    <w:rsid w:val="002F0D40"/>
    <w:rsid w:val="002F186F"/>
    <w:rsid w:val="002F19FD"/>
    <w:rsid w:val="002F1C3A"/>
    <w:rsid w:val="002F3373"/>
    <w:rsid w:val="002F4B09"/>
    <w:rsid w:val="002F57FA"/>
    <w:rsid w:val="002F64D1"/>
    <w:rsid w:val="002F6D29"/>
    <w:rsid w:val="002F7F7B"/>
    <w:rsid w:val="003000FC"/>
    <w:rsid w:val="003007D9"/>
    <w:rsid w:val="0030144D"/>
    <w:rsid w:val="00301631"/>
    <w:rsid w:val="003026D0"/>
    <w:rsid w:val="003034A1"/>
    <w:rsid w:val="00303D0D"/>
    <w:rsid w:val="0030436F"/>
    <w:rsid w:val="00304E63"/>
    <w:rsid w:val="00305F76"/>
    <w:rsid w:val="0030648D"/>
    <w:rsid w:val="003068DD"/>
    <w:rsid w:val="00306F5E"/>
    <w:rsid w:val="00310401"/>
    <w:rsid w:val="00310465"/>
    <w:rsid w:val="0031160B"/>
    <w:rsid w:val="003119A4"/>
    <w:rsid w:val="00311BEA"/>
    <w:rsid w:val="003145BC"/>
    <w:rsid w:val="00314A4B"/>
    <w:rsid w:val="00314D5E"/>
    <w:rsid w:val="00315A5C"/>
    <w:rsid w:val="00316730"/>
    <w:rsid w:val="003218A2"/>
    <w:rsid w:val="00322055"/>
    <w:rsid w:val="00322138"/>
    <w:rsid w:val="003232E9"/>
    <w:rsid w:val="00323391"/>
    <w:rsid w:val="00324F60"/>
    <w:rsid w:val="00327147"/>
    <w:rsid w:val="00327728"/>
    <w:rsid w:val="0032772D"/>
    <w:rsid w:val="0032780E"/>
    <w:rsid w:val="00330083"/>
    <w:rsid w:val="003303A4"/>
    <w:rsid w:val="0033067E"/>
    <w:rsid w:val="00330E25"/>
    <w:rsid w:val="00331ABA"/>
    <w:rsid w:val="00332CD2"/>
    <w:rsid w:val="00333D41"/>
    <w:rsid w:val="003348D6"/>
    <w:rsid w:val="00335DDD"/>
    <w:rsid w:val="00335E80"/>
    <w:rsid w:val="0033662A"/>
    <w:rsid w:val="003376B4"/>
    <w:rsid w:val="00337B06"/>
    <w:rsid w:val="00340264"/>
    <w:rsid w:val="00343451"/>
    <w:rsid w:val="0034352D"/>
    <w:rsid w:val="00343A37"/>
    <w:rsid w:val="00343E16"/>
    <w:rsid w:val="00345369"/>
    <w:rsid w:val="00345746"/>
    <w:rsid w:val="0034612D"/>
    <w:rsid w:val="00346AB0"/>
    <w:rsid w:val="00347B75"/>
    <w:rsid w:val="00347D74"/>
    <w:rsid w:val="00350028"/>
    <w:rsid w:val="00350B54"/>
    <w:rsid w:val="00351731"/>
    <w:rsid w:val="003519D8"/>
    <w:rsid w:val="00351B37"/>
    <w:rsid w:val="0035281F"/>
    <w:rsid w:val="00355606"/>
    <w:rsid w:val="0035649F"/>
    <w:rsid w:val="00356B76"/>
    <w:rsid w:val="00356FFF"/>
    <w:rsid w:val="0035708F"/>
    <w:rsid w:val="00361CC8"/>
    <w:rsid w:val="003632BD"/>
    <w:rsid w:val="00365565"/>
    <w:rsid w:val="003666CF"/>
    <w:rsid w:val="00366D21"/>
    <w:rsid w:val="00366FA4"/>
    <w:rsid w:val="003703D3"/>
    <w:rsid w:val="003704DA"/>
    <w:rsid w:val="0037071F"/>
    <w:rsid w:val="00370B1D"/>
    <w:rsid w:val="00370F7B"/>
    <w:rsid w:val="00371D8B"/>
    <w:rsid w:val="00372553"/>
    <w:rsid w:val="00372AED"/>
    <w:rsid w:val="00373070"/>
    <w:rsid w:val="00373BAB"/>
    <w:rsid w:val="003741DC"/>
    <w:rsid w:val="0037500E"/>
    <w:rsid w:val="00375FD1"/>
    <w:rsid w:val="0037678A"/>
    <w:rsid w:val="003768C5"/>
    <w:rsid w:val="00376F49"/>
    <w:rsid w:val="00376FD9"/>
    <w:rsid w:val="003770ED"/>
    <w:rsid w:val="00377A15"/>
    <w:rsid w:val="00377E5D"/>
    <w:rsid w:val="00381819"/>
    <w:rsid w:val="003827C5"/>
    <w:rsid w:val="00383717"/>
    <w:rsid w:val="00386154"/>
    <w:rsid w:val="00386F3A"/>
    <w:rsid w:val="00387071"/>
    <w:rsid w:val="003872C8"/>
    <w:rsid w:val="00387805"/>
    <w:rsid w:val="00387A9D"/>
    <w:rsid w:val="00390FC5"/>
    <w:rsid w:val="003913D5"/>
    <w:rsid w:val="00393068"/>
    <w:rsid w:val="00393408"/>
    <w:rsid w:val="003936FD"/>
    <w:rsid w:val="00393EE2"/>
    <w:rsid w:val="00395273"/>
    <w:rsid w:val="003957D2"/>
    <w:rsid w:val="00395F5C"/>
    <w:rsid w:val="00396B6E"/>
    <w:rsid w:val="00396D14"/>
    <w:rsid w:val="003A08F6"/>
    <w:rsid w:val="003A261A"/>
    <w:rsid w:val="003A2A39"/>
    <w:rsid w:val="003A34CB"/>
    <w:rsid w:val="003A3532"/>
    <w:rsid w:val="003A3588"/>
    <w:rsid w:val="003A380A"/>
    <w:rsid w:val="003A52F0"/>
    <w:rsid w:val="003A5E7F"/>
    <w:rsid w:val="003A6A9D"/>
    <w:rsid w:val="003A6B63"/>
    <w:rsid w:val="003A7CE3"/>
    <w:rsid w:val="003A7FE0"/>
    <w:rsid w:val="003B07D3"/>
    <w:rsid w:val="003B0C66"/>
    <w:rsid w:val="003B29FC"/>
    <w:rsid w:val="003B2A70"/>
    <w:rsid w:val="003B2FEE"/>
    <w:rsid w:val="003B31F1"/>
    <w:rsid w:val="003B3306"/>
    <w:rsid w:val="003B3A15"/>
    <w:rsid w:val="003B3A5C"/>
    <w:rsid w:val="003B49EA"/>
    <w:rsid w:val="003C059B"/>
    <w:rsid w:val="003C158F"/>
    <w:rsid w:val="003C1DBE"/>
    <w:rsid w:val="003C22C8"/>
    <w:rsid w:val="003C2756"/>
    <w:rsid w:val="003C55CF"/>
    <w:rsid w:val="003C605F"/>
    <w:rsid w:val="003C696D"/>
    <w:rsid w:val="003C7665"/>
    <w:rsid w:val="003C78BA"/>
    <w:rsid w:val="003D1366"/>
    <w:rsid w:val="003D3262"/>
    <w:rsid w:val="003D48DC"/>
    <w:rsid w:val="003D4A30"/>
    <w:rsid w:val="003D5A6B"/>
    <w:rsid w:val="003D7850"/>
    <w:rsid w:val="003D7EDA"/>
    <w:rsid w:val="003D7EE1"/>
    <w:rsid w:val="003E01D8"/>
    <w:rsid w:val="003E058E"/>
    <w:rsid w:val="003E064C"/>
    <w:rsid w:val="003E1745"/>
    <w:rsid w:val="003E217A"/>
    <w:rsid w:val="003E3B82"/>
    <w:rsid w:val="003E3BD3"/>
    <w:rsid w:val="003E404C"/>
    <w:rsid w:val="003E4C40"/>
    <w:rsid w:val="003E507B"/>
    <w:rsid w:val="003E5B47"/>
    <w:rsid w:val="003E6A26"/>
    <w:rsid w:val="003E6AD0"/>
    <w:rsid w:val="003E7682"/>
    <w:rsid w:val="003E77DA"/>
    <w:rsid w:val="003E7964"/>
    <w:rsid w:val="003F0506"/>
    <w:rsid w:val="003F05E1"/>
    <w:rsid w:val="003F0CAF"/>
    <w:rsid w:val="003F1021"/>
    <w:rsid w:val="003F1161"/>
    <w:rsid w:val="003F11F3"/>
    <w:rsid w:val="003F158C"/>
    <w:rsid w:val="003F24EC"/>
    <w:rsid w:val="003F3617"/>
    <w:rsid w:val="003F3BD4"/>
    <w:rsid w:val="003F43E6"/>
    <w:rsid w:val="003F5A7B"/>
    <w:rsid w:val="003F6C5F"/>
    <w:rsid w:val="003F7F0C"/>
    <w:rsid w:val="004004D4"/>
    <w:rsid w:val="0040108F"/>
    <w:rsid w:val="00401211"/>
    <w:rsid w:val="00401976"/>
    <w:rsid w:val="00401CFA"/>
    <w:rsid w:val="00402680"/>
    <w:rsid w:val="004027F6"/>
    <w:rsid w:val="00402BE5"/>
    <w:rsid w:val="00402EFF"/>
    <w:rsid w:val="0040355F"/>
    <w:rsid w:val="00403B42"/>
    <w:rsid w:val="00404008"/>
    <w:rsid w:val="00404A18"/>
    <w:rsid w:val="004053CA"/>
    <w:rsid w:val="00405BB0"/>
    <w:rsid w:val="004067AA"/>
    <w:rsid w:val="00406AFE"/>
    <w:rsid w:val="00406C4B"/>
    <w:rsid w:val="0040775D"/>
    <w:rsid w:val="004078D5"/>
    <w:rsid w:val="00407A6B"/>
    <w:rsid w:val="00410A0A"/>
    <w:rsid w:val="00413FB0"/>
    <w:rsid w:val="00414BF0"/>
    <w:rsid w:val="00414DC4"/>
    <w:rsid w:val="004158F4"/>
    <w:rsid w:val="00416E35"/>
    <w:rsid w:val="00417A27"/>
    <w:rsid w:val="00420B62"/>
    <w:rsid w:val="00421E63"/>
    <w:rsid w:val="004220C6"/>
    <w:rsid w:val="004221C8"/>
    <w:rsid w:val="00422671"/>
    <w:rsid w:val="0042285E"/>
    <w:rsid w:val="004243C4"/>
    <w:rsid w:val="0042579D"/>
    <w:rsid w:val="0042698F"/>
    <w:rsid w:val="004273DE"/>
    <w:rsid w:val="00427E74"/>
    <w:rsid w:val="00427EC0"/>
    <w:rsid w:val="00431091"/>
    <w:rsid w:val="00431872"/>
    <w:rsid w:val="0043207A"/>
    <w:rsid w:val="0043450A"/>
    <w:rsid w:val="00434D4A"/>
    <w:rsid w:val="0043581B"/>
    <w:rsid w:val="00435DD0"/>
    <w:rsid w:val="00436B8A"/>
    <w:rsid w:val="004370F8"/>
    <w:rsid w:val="004375E5"/>
    <w:rsid w:val="00440791"/>
    <w:rsid w:val="004408DD"/>
    <w:rsid w:val="004417DF"/>
    <w:rsid w:val="00441D53"/>
    <w:rsid w:val="004423D1"/>
    <w:rsid w:val="00443CFE"/>
    <w:rsid w:val="00444351"/>
    <w:rsid w:val="00445325"/>
    <w:rsid w:val="00445967"/>
    <w:rsid w:val="00445F2D"/>
    <w:rsid w:val="00445FB8"/>
    <w:rsid w:val="00446C9F"/>
    <w:rsid w:val="00446D6A"/>
    <w:rsid w:val="004474E3"/>
    <w:rsid w:val="00447E07"/>
    <w:rsid w:val="00447ECF"/>
    <w:rsid w:val="00450033"/>
    <w:rsid w:val="00451CDA"/>
    <w:rsid w:val="00452506"/>
    <w:rsid w:val="00452BC4"/>
    <w:rsid w:val="00453E8D"/>
    <w:rsid w:val="00454A38"/>
    <w:rsid w:val="00457505"/>
    <w:rsid w:val="00457A93"/>
    <w:rsid w:val="00460AB7"/>
    <w:rsid w:val="00462C2B"/>
    <w:rsid w:val="00464877"/>
    <w:rsid w:val="00464D96"/>
    <w:rsid w:val="004676FF"/>
    <w:rsid w:val="00470406"/>
    <w:rsid w:val="0047040E"/>
    <w:rsid w:val="00470E36"/>
    <w:rsid w:val="00471E0A"/>
    <w:rsid w:val="00473712"/>
    <w:rsid w:val="004738AE"/>
    <w:rsid w:val="00473BF8"/>
    <w:rsid w:val="00473EB2"/>
    <w:rsid w:val="00475711"/>
    <w:rsid w:val="00475CA9"/>
    <w:rsid w:val="00476BA6"/>
    <w:rsid w:val="00476C22"/>
    <w:rsid w:val="00477DD5"/>
    <w:rsid w:val="00482E2B"/>
    <w:rsid w:val="00483153"/>
    <w:rsid w:val="00483A77"/>
    <w:rsid w:val="00484C3F"/>
    <w:rsid w:val="00484F77"/>
    <w:rsid w:val="00486039"/>
    <w:rsid w:val="004863F2"/>
    <w:rsid w:val="004875DE"/>
    <w:rsid w:val="00487F95"/>
    <w:rsid w:val="00487FCD"/>
    <w:rsid w:val="00493E60"/>
    <w:rsid w:val="004949C5"/>
    <w:rsid w:val="0049509B"/>
    <w:rsid w:val="00495C3F"/>
    <w:rsid w:val="004A0095"/>
    <w:rsid w:val="004A09CC"/>
    <w:rsid w:val="004A0B67"/>
    <w:rsid w:val="004A0DD6"/>
    <w:rsid w:val="004A11CF"/>
    <w:rsid w:val="004A1A35"/>
    <w:rsid w:val="004A1FF5"/>
    <w:rsid w:val="004A203B"/>
    <w:rsid w:val="004A208F"/>
    <w:rsid w:val="004A3A43"/>
    <w:rsid w:val="004A3BEF"/>
    <w:rsid w:val="004A5D83"/>
    <w:rsid w:val="004A670D"/>
    <w:rsid w:val="004A6906"/>
    <w:rsid w:val="004A6E16"/>
    <w:rsid w:val="004A79AD"/>
    <w:rsid w:val="004A7A6A"/>
    <w:rsid w:val="004B01EA"/>
    <w:rsid w:val="004B037A"/>
    <w:rsid w:val="004B0C63"/>
    <w:rsid w:val="004B128C"/>
    <w:rsid w:val="004B133E"/>
    <w:rsid w:val="004B14FB"/>
    <w:rsid w:val="004B1910"/>
    <w:rsid w:val="004B19C1"/>
    <w:rsid w:val="004B57B2"/>
    <w:rsid w:val="004B5927"/>
    <w:rsid w:val="004B5B8B"/>
    <w:rsid w:val="004B5B92"/>
    <w:rsid w:val="004B6824"/>
    <w:rsid w:val="004B7B60"/>
    <w:rsid w:val="004C01EB"/>
    <w:rsid w:val="004C179F"/>
    <w:rsid w:val="004C1CCB"/>
    <w:rsid w:val="004C3003"/>
    <w:rsid w:val="004C3FCB"/>
    <w:rsid w:val="004C3FD8"/>
    <w:rsid w:val="004C466F"/>
    <w:rsid w:val="004C5349"/>
    <w:rsid w:val="004C543A"/>
    <w:rsid w:val="004C5AD4"/>
    <w:rsid w:val="004D0796"/>
    <w:rsid w:val="004D09F1"/>
    <w:rsid w:val="004D0BD7"/>
    <w:rsid w:val="004D1037"/>
    <w:rsid w:val="004D12A0"/>
    <w:rsid w:val="004D65C9"/>
    <w:rsid w:val="004E00AC"/>
    <w:rsid w:val="004E17B3"/>
    <w:rsid w:val="004E24D4"/>
    <w:rsid w:val="004E56F9"/>
    <w:rsid w:val="004E598C"/>
    <w:rsid w:val="004E6B8C"/>
    <w:rsid w:val="004F051F"/>
    <w:rsid w:val="004F09A0"/>
    <w:rsid w:val="004F0B0B"/>
    <w:rsid w:val="004F100A"/>
    <w:rsid w:val="004F22C6"/>
    <w:rsid w:val="004F2435"/>
    <w:rsid w:val="004F4258"/>
    <w:rsid w:val="004F5764"/>
    <w:rsid w:val="004F57DB"/>
    <w:rsid w:val="004F5909"/>
    <w:rsid w:val="004F5D1C"/>
    <w:rsid w:val="004F63CF"/>
    <w:rsid w:val="00500492"/>
    <w:rsid w:val="00500610"/>
    <w:rsid w:val="00500A44"/>
    <w:rsid w:val="005011A7"/>
    <w:rsid w:val="00501367"/>
    <w:rsid w:val="005018D8"/>
    <w:rsid w:val="00501D12"/>
    <w:rsid w:val="0050726F"/>
    <w:rsid w:val="00507BBA"/>
    <w:rsid w:val="00510113"/>
    <w:rsid w:val="005102B8"/>
    <w:rsid w:val="00510A1D"/>
    <w:rsid w:val="005136FB"/>
    <w:rsid w:val="005137DE"/>
    <w:rsid w:val="00513959"/>
    <w:rsid w:val="005148DF"/>
    <w:rsid w:val="00514D0B"/>
    <w:rsid w:val="005151D1"/>
    <w:rsid w:val="00515782"/>
    <w:rsid w:val="005164FF"/>
    <w:rsid w:val="00516607"/>
    <w:rsid w:val="005175E7"/>
    <w:rsid w:val="00517799"/>
    <w:rsid w:val="005179F9"/>
    <w:rsid w:val="005203E6"/>
    <w:rsid w:val="00521348"/>
    <w:rsid w:val="00521EC2"/>
    <w:rsid w:val="00522128"/>
    <w:rsid w:val="00522AD0"/>
    <w:rsid w:val="005238CB"/>
    <w:rsid w:val="00524043"/>
    <w:rsid w:val="00524857"/>
    <w:rsid w:val="005259BD"/>
    <w:rsid w:val="005259E5"/>
    <w:rsid w:val="0052616B"/>
    <w:rsid w:val="0052690E"/>
    <w:rsid w:val="00527CFA"/>
    <w:rsid w:val="00530FA9"/>
    <w:rsid w:val="0053159F"/>
    <w:rsid w:val="00532A32"/>
    <w:rsid w:val="005336F0"/>
    <w:rsid w:val="0053639B"/>
    <w:rsid w:val="005364D7"/>
    <w:rsid w:val="005364ED"/>
    <w:rsid w:val="00537339"/>
    <w:rsid w:val="005375D7"/>
    <w:rsid w:val="005402E9"/>
    <w:rsid w:val="00540E56"/>
    <w:rsid w:val="00541044"/>
    <w:rsid w:val="00541135"/>
    <w:rsid w:val="00541339"/>
    <w:rsid w:val="00542008"/>
    <w:rsid w:val="00543DC1"/>
    <w:rsid w:val="00544AA9"/>
    <w:rsid w:val="00545783"/>
    <w:rsid w:val="00545B42"/>
    <w:rsid w:val="005460BC"/>
    <w:rsid w:val="0054790A"/>
    <w:rsid w:val="00547A95"/>
    <w:rsid w:val="0055031D"/>
    <w:rsid w:val="00550A15"/>
    <w:rsid w:val="00550E32"/>
    <w:rsid w:val="005520C2"/>
    <w:rsid w:val="00553019"/>
    <w:rsid w:val="00553E6C"/>
    <w:rsid w:val="00554645"/>
    <w:rsid w:val="00555022"/>
    <w:rsid w:val="00555CA0"/>
    <w:rsid w:val="00556828"/>
    <w:rsid w:val="00556E01"/>
    <w:rsid w:val="00557186"/>
    <w:rsid w:val="00557FD0"/>
    <w:rsid w:val="00560581"/>
    <w:rsid w:val="005609E4"/>
    <w:rsid w:val="00562DD0"/>
    <w:rsid w:val="005630A9"/>
    <w:rsid w:val="005631C3"/>
    <w:rsid w:val="005641C6"/>
    <w:rsid w:val="00565200"/>
    <w:rsid w:val="0056532E"/>
    <w:rsid w:val="00565787"/>
    <w:rsid w:val="00565B6A"/>
    <w:rsid w:val="00565C1B"/>
    <w:rsid w:val="005704FD"/>
    <w:rsid w:val="00571B6A"/>
    <w:rsid w:val="00572277"/>
    <w:rsid w:val="005728E9"/>
    <w:rsid w:val="00573A9C"/>
    <w:rsid w:val="00573D62"/>
    <w:rsid w:val="005747E8"/>
    <w:rsid w:val="005752E8"/>
    <w:rsid w:val="005761BF"/>
    <w:rsid w:val="005766C1"/>
    <w:rsid w:val="00576776"/>
    <w:rsid w:val="00576855"/>
    <w:rsid w:val="0057730D"/>
    <w:rsid w:val="00577A1C"/>
    <w:rsid w:val="00580423"/>
    <w:rsid w:val="005829E7"/>
    <w:rsid w:val="005839BC"/>
    <w:rsid w:val="00586AE8"/>
    <w:rsid w:val="00587207"/>
    <w:rsid w:val="00587227"/>
    <w:rsid w:val="005872DF"/>
    <w:rsid w:val="00587D2F"/>
    <w:rsid w:val="00587FDE"/>
    <w:rsid w:val="00590D37"/>
    <w:rsid w:val="005911B5"/>
    <w:rsid w:val="00591763"/>
    <w:rsid w:val="00591A5D"/>
    <w:rsid w:val="00592B54"/>
    <w:rsid w:val="00596860"/>
    <w:rsid w:val="0059696D"/>
    <w:rsid w:val="00597375"/>
    <w:rsid w:val="005A12A1"/>
    <w:rsid w:val="005A2F81"/>
    <w:rsid w:val="005A3D50"/>
    <w:rsid w:val="005A3E2F"/>
    <w:rsid w:val="005A3F90"/>
    <w:rsid w:val="005A4620"/>
    <w:rsid w:val="005A4648"/>
    <w:rsid w:val="005A4A9E"/>
    <w:rsid w:val="005A58D8"/>
    <w:rsid w:val="005A697B"/>
    <w:rsid w:val="005A6EBD"/>
    <w:rsid w:val="005A7504"/>
    <w:rsid w:val="005B0603"/>
    <w:rsid w:val="005B1494"/>
    <w:rsid w:val="005B24A9"/>
    <w:rsid w:val="005B2D64"/>
    <w:rsid w:val="005B40BF"/>
    <w:rsid w:val="005B5BEE"/>
    <w:rsid w:val="005B61CE"/>
    <w:rsid w:val="005B638B"/>
    <w:rsid w:val="005B6649"/>
    <w:rsid w:val="005B745F"/>
    <w:rsid w:val="005C00C9"/>
    <w:rsid w:val="005C08A9"/>
    <w:rsid w:val="005C0A3A"/>
    <w:rsid w:val="005C2702"/>
    <w:rsid w:val="005C4E0C"/>
    <w:rsid w:val="005C51C9"/>
    <w:rsid w:val="005C6E3B"/>
    <w:rsid w:val="005C7F0F"/>
    <w:rsid w:val="005D04D5"/>
    <w:rsid w:val="005D0806"/>
    <w:rsid w:val="005D1D5C"/>
    <w:rsid w:val="005D24A1"/>
    <w:rsid w:val="005D2F47"/>
    <w:rsid w:val="005D3051"/>
    <w:rsid w:val="005D3361"/>
    <w:rsid w:val="005D4358"/>
    <w:rsid w:val="005D5B90"/>
    <w:rsid w:val="005D6C07"/>
    <w:rsid w:val="005D6F44"/>
    <w:rsid w:val="005E0E75"/>
    <w:rsid w:val="005E122A"/>
    <w:rsid w:val="005E13E1"/>
    <w:rsid w:val="005E281C"/>
    <w:rsid w:val="005E34B5"/>
    <w:rsid w:val="005E3D43"/>
    <w:rsid w:val="005E4542"/>
    <w:rsid w:val="005E52A2"/>
    <w:rsid w:val="005E5E9D"/>
    <w:rsid w:val="005E655B"/>
    <w:rsid w:val="005E7035"/>
    <w:rsid w:val="005E7C95"/>
    <w:rsid w:val="005F14C4"/>
    <w:rsid w:val="005F1ADE"/>
    <w:rsid w:val="005F1E75"/>
    <w:rsid w:val="005F2474"/>
    <w:rsid w:val="005F481D"/>
    <w:rsid w:val="005F4BF7"/>
    <w:rsid w:val="005F54A3"/>
    <w:rsid w:val="005F56CD"/>
    <w:rsid w:val="005F7429"/>
    <w:rsid w:val="006003F3"/>
    <w:rsid w:val="00600DDC"/>
    <w:rsid w:val="006017F3"/>
    <w:rsid w:val="00601AED"/>
    <w:rsid w:val="00602EB4"/>
    <w:rsid w:val="006038BA"/>
    <w:rsid w:val="00603FC8"/>
    <w:rsid w:val="00604FAB"/>
    <w:rsid w:val="0060585D"/>
    <w:rsid w:val="00607413"/>
    <w:rsid w:val="00610BF3"/>
    <w:rsid w:val="00610CF4"/>
    <w:rsid w:val="00611D45"/>
    <w:rsid w:val="00611FC7"/>
    <w:rsid w:val="00613041"/>
    <w:rsid w:val="006132E5"/>
    <w:rsid w:val="00613616"/>
    <w:rsid w:val="006144F9"/>
    <w:rsid w:val="00615288"/>
    <w:rsid w:val="0061645A"/>
    <w:rsid w:val="00616917"/>
    <w:rsid w:val="00616B1A"/>
    <w:rsid w:val="00616E45"/>
    <w:rsid w:val="006172CB"/>
    <w:rsid w:val="00617548"/>
    <w:rsid w:val="00617C45"/>
    <w:rsid w:val="00620011"/>
    <w:rsid w:val="0062098A"/>
    <w:rsid w:val="00621A1C"/>
    <w:rsid w:val="00622781"/>
    <w:rsid w:val="00623EEB"/>
    <w:rsid w:val="006243F8"/>
    <w:rsid w:val="00625E60"/>
    <w:rsid w:val="00626066"/>
    <w:rsid w:val="00626F5E"/>
    <w:rsid w:val="00627291"/>
    <w:rsid w:val="00627C3A"/>
    <w:rsid w:val="00627CDE"/>
    <w:rsid w:val="00630632"/>
    <w:rsid w:val="00630E83"/>
    <w:rsid w:val="00630EF9"/>
    <w:rsid w:val="0063165A"/>
    <w:rsid w:val="00632B53"/>
    <w:rsid w:val="006335C9"/>
    <w:rsid w:val="00633654"/>
    <w:rsid w:val="006346EC"/>
    <w:rsid w:val="006351AF"/>
    <w:rsid w:val="00636275"/>
    <w:rsid w:val="0063673D"/>
    <w:rsid w:val="00636ACA"/>
    <w:rsid w:val="00636DC9"/>
    <w:rsid w:val="006373F4"/>
    <w:rsid w:val="00637F20"/>
    <w:rsid w:val="00640521"/>
    <w:rsid w:val="00641591"/>
    <w:rsid w:val="00641726"/>
    <w:rsid w:val="00641AE5"/>
    <w:rsid w:val="00641B64"/>
    <w:rsid w:val="00643D61"/>
    <w:rsid w:val="00645617"/>
    <w:rsid w:val="006461FD"/>
    <w:rsid w:val="006473E5"/>
    <w:rsid w:val="00647A67"/>
    <w:rsid w:val="00647F7A"/>
    <w:rsid w:val="006516F6"/>
    <w:rsid w:val="00651CEE"/>
    <w:rsid w:val="00652E1D"/>
    <w:rsid w:val="006531D7"/>
    <w:rsid w:val="0065323E"/>
    <w:rsid w:val="0065390C"/>
    <w:rsid w:val="00654D42"/>
    <w:rsid w:val="00656A6E"/>
    <w:rsid w:val="00660823"/>
    <w:rsid w:val="00660C6E"/>
    <w:rsid w:val="00661A9C"/>
    <w:rsid w:val="006621F4"/>
    <w:rsid w:val="0066285F"/>
    <w:rsid w:val="00665956"/>
    <w:rsid w:val="00667F45"/>
    <w:rsid w:val="00670610"/>
    <w:rsid w:val="006717B5"/>
    <w:rsid w:val="006720BD"/>
    <w:rsid w:val="0067257D"/>
    <w:rsid w:val="00673BAA"/>
    <w:rsid w:val="00673D14"/>
    <w:rsid w:val="0067473B"/>
    <w:rsid w:val="00674D33"/>
    <w:rsid w:val="00675B62"/>
    <w:rsid w:val="006762B1"/>
    <w:rsid w:val="0067734D"/>
    <w:rsid w:val="006777D8"/>
    <w:rsid w:val="00677D06"/>
    <w:rsid w:val="00677F4F"/>
    <w:rsid w:val="0068158D"/>
    <w:rsid w:val="00683464"/>
    <w:rsid w:val="0068379F"/>
    <w:rsid w:val="00684334"/>
    <w:rsid w:val="006846B3"/>
    <w:rsid w:val="00684AC6"/>
    <w:rsid w:val="00684E25"/>
    <w:rsid w:val="006851BD"/>
    <w:rsid w:val="006855A6"/>
    <w:rsid w:val="00685D14"/>
    <w:rsid w:val="0068617F"/>
    <w:rsid w:val="00686A3B"/>
    <w:rsid w:val="006871CA"/>
    <w:rsid w:val="00687FC8"/>
    <w:rsid w:val="00690767"/>
    <w:rsid w:val="00691BD3"/>
    <w:rsid w:val="0069238A"/>
    <w:rsid w:val="00693813"/>
    <w:rsid w:val="00693D15"/>
    <w:rsid w:val="006954AB"/>
    <w:rsid w:val="00695B9D"/>
    <w:rsid w:val="00696594"/>
    <w:rsid w:val="006A32C6"/>
    <w:rsid w:val="006A3C24"/>
    <w:rsid w:val="006A4BA3"/>
    <w:rsid w:val="006A5919"/>
    <w:rsid w:val="006A7D82"/>
    <w:rsid w:val="006B2B19"/>
    <w:rsid w:val="006B4650"/>
    <w:rsid w:val="006B59EE"/>
    <w:rsid w:val="006B65AA"/>
    <w:rsid w:val="006B7DDB"/>
    <w:rsid w:val="006C0258"/>
    <w:rsid w:val="006C03F8"/>
    <w:rsid w:val="006C0D4C"/>
    <w:rsid w:val="006C0EC1"/>
    <w:rsid w:val="006C12CE"/>
    <w:rsid w:val="006C1E07"/>
    <w:rsid w:val="006C2EBE"/>
    <w:rsid w:val="006C3125"/>
    <w:rsid w:val="006C3844"/>
    <w:rsid w:val="006C3942"/>
    <w:rsid w:val="006C4FFF"/>
    <w:rsid w:val="006C585C"/>
    <w:rsid w:val="006C5BEB"/>
    <w:rsid w:val="006C5E50"/>
    <w:rsid w:val="006C63B3"/>
    <w:rsid w:val="006C65AF"/>
    <w:rsid w:val="006C737D"/>
    <w:rsid w:val="006D0C1B"/>
    <w:rsid w:val="006D0FAB"/>
    <w:rsid w:val="006D1AB0"/>
    <w:rsid w:val="006D2E65"/>
    <w:rsid w:val="006D31E5"/>
    <w:rsid w:val="006D3402"/>
    <w:rsid w:val="006D43E3"/>
    <w:rsid w:val="006D487B"/>
    <w:rsid w:val="006D4E77"/>
    <w:rsid w:val="006D6C76"/>
    <w:rsid w:val="006D7094"/>
    <w:rsid w:val="006D7AE9"/>
    <w:rsid w:val="006D7C1D"/>
    <w:rsid w:val="006D7FC9"/>
    <w:rsid w:val="006E11D7"/>
    <w:rsid w:val="006E2887"/>
    <w:rsid w:val="006E2AE1"/>
    <w:rsid w:val="006E319C"/>
    <w:rsid w:val="006E4BE4"/>
    <w:rsid w:val="006E506B"/>
    <w:rsid w:val="006E5DA3"/>
    <w:rsid w:val="006E7473"/>
    <w:rsid w:val="006E7DCC"/>
    <w:rsid w:val="006E7DD6"/>
    <w:rsid w:val="006E7DE1"/>
    <w:rsid w:val="006F0037"/>
    <w:rsid w:val="006F03B6"/>
    <w:rsid w:val="006F2D0B"/>
    <w:rsid w:val="006F2ED7"/>
    <w:rsid w:val="006F38E3"/>
    <w:rsid w:val="006F4CA7"/>
    <w:rsid w:val="006F549A"/>
    <w:rsid w:val="006F54CB"/>
    <w:rsid w:val="006F6AAA"/>
    <w:rsid w:val="006F6CEC"/>
    <w:rsid w:val="006F6E1D"/>
    <w:rsid w:val="006F760A"/>
    <w:rsid w:val="006F7E79"/>
    <w:rsid w:val="00700DED"/>
    <w:rsid w:val="00700E4E"/>
    <w:rsid w:val="00701A0C"/>
    <w:rsid w:val="00701E42"/>
    <w:rsid w:val="00702194"/>
    <w:rsid w:val="007030DB"/>
    <w:rsid w:val="00703543"/>
    <w:rsid w:val="00703C30"/>
    <w:rsid w:val="007045BE"/>
    <w:rsid w:val="007057E8"/>
    <w:rsid w:val="007067A2"/>
    <w:rsid w:val="00706866"/>
    <w:rsid w:val="007120F7"/>
    <w:rsid w:val="00712981"/>
    <w:rsid w:val="00712C62"/>
    <w:rsid w:val="00714A43"/>
    <w:rsid w:val="00716456"/>
    <w:rsid w:val="0071655C"/>
    <w:rsid w:val="0071657E"/>
    <w:rsid w:val="00716EC0"/>
    <w:rsid w:val="007172B6"/>
    <w:rsid w:val="00717ACE"/>
    <w:rsid w:val="00720A85"/>
    <w:rsid w:val="007221A8"/>
    <w:rsid w:val="0072316F"/>
    <w:rsid w:val="007236E0"/>
    <w:rsid w:val="007248B0"/>
    <w:rsid w:val="00724A20"/>
    <w:rsid w:val="0072622F"/>
    <w:rsid w:val="00726D8D"/>
    <w:rsid w:val="0072764E"/>
    <w:rsid w:val="00727C66"/>
    <w:rsid w:val="00727D7C"/>
    <w:rsid w:val="00730342"/>
    <w:rsid w:val="007303F8"/>
    <w:rsid w:val="007350A8"/>
    <w:rsid w:val="007356FB"/>
    <w:rsid w:val="0073602E"/>
    <w:rsid w:val="00736113"/>
    <w:rsid w:val="007361DF"/>
    <w:rsid w:val="007376D2"/>
    <w:rsid w:val="00737C43"/>
    <w:rsid w:val="00737F30"/>
    <w:rsid w:val="00740D80"/>
    <w:rsid w:val="00740E70"/>
    <w:rsid w:val="00742D77"/>
    <w:rsid w:val="00744992"/>
    <w:rsid w:val="00746EEB"/>
    <w:rsid w:val="00747305"/>
    <w:rsid w:val="00747BE0"/>
    <w:rsid w:val="00750F05"/>
    <w:rsid w:val="00753778"/>
    <w:rsid w:val="00753CF5"/>
    <w:rsid w:val="00754B02"/>
    <w:rsid w:val="00755754"/>
    <w:rsid w:val="00755D21"/>
    <w:rsid w:val="0075623D"/>
    <w:rsid w:val="0076195A"/>
    <w:rsid w:val="007636CB"/>
    <w:rsid w:val="00763896"/>
    <w:rsid w:val="00763EFF"/>
    <w:rsid w:val="00763FFD"/>
    <w:rsid w:val="0076412A"/>
    <w:rsid w:val="0076424A"/>
    <w:rsid w:val="00764ED7"/>
    <w:rsid w:val="00766AA7"/>
    <w:rsid w:val="00766C5E"/>
    <w:rsid w:val="00766F58"/>
    <w:rsid w:val="007676B8"/>
    <w:rsid w:val="00770739"/>
    <w:rsid w:val="00770984"/>
    <w:rsid w:val="00770EE7"/>
    <w:rsid w:val="00771449"/>
    <w:rsid w:val="0077164D"/>
    <w:rsid w:val="00771C2F"/>
    <w:rsid w:val="00772230"/>
    <w:rsid w:val="00773367"/>
    <w:rsid w:val="0077359D"/>
    <w:rsid w:val="00773703"/>
    <w:rsid w:val="007751E2"/>
    <w:rsid w:val="007751FE"/>
    <w:rsid w:val="007761E2"/>
    <w:rsid w:val="00776668"/>
    <w:rsid w:val="007766A6"/>
    <w:rsid w:val="00777D59"/>
    <w:rsid w:val="00777E87"/>
    <w:rsid w:val="00777F3C"/>
    <w:rsid w:val="00780155"/>
    <w:rsid w:val="00780292"/>
    <w:rsid w:val="007810F6"/>
    <w:rsid w:val="00781921"/>
    <w:rsid w:val="007821B8"/>
    <w:rsid w:val="007821E4"/>
    <w:rsid w:val="00783E35"/>
    <w:rsid w:val="00784B59"/>
    <w:rsid w:val="00784BC3"/>
    <w:rsid w:val="007857F5"/>
    <w:rsid w:val="00785A34"/>
    <w:rsid w:val="00786403"/>
    <w:rsid w:val="00790495"/>
    <w:rsid w:val="00790796"/>
    <w:rsid w:val="00791499"/>
    <w:rsid w:val="007916D0"/>
    <w:rsid w:val="00791989"/>
    <w:rsid w:val="00792550"/>
    <w:rsid w:val="00792F25"/>
    <w:rsid w:val="007932A3"/>
    <w:rsid w:val="0079338D"/>
    <w:rsid w:val="007940D9"/>
    <w:rsid w:val="0079438D"/>
    <w:rsid w:val="00794811"/>
    <w:rsid w:val="007951F3"/>
    <w:rsid w:val="00795534"/>
    <w:rsid w:val="007955F0"/>
    <w:rsid w:val="00796089"/>
    <w:rsid w:val="00796F5B"/>
    <w:rsid w:val="007A1124"/>
    <w:rsid w:val="007A1B09"/>
    <w:rsid w:val="007A3E8F"/>
    <w:rsid w:val="007A4393"/>
    <w:rsid w:val="007A59AC"/>
    <w:rsid w:val="007A6343"/>
    <w:rsid w:val="007A6A3F"/>
    <w:rsid w:val="007A7C57"/>
    <w:rsid w:val="007A7D01"/>
    <w:rsid w:val="007A7F36"/>
    <w:rsid w:val="007B0079"/>
    <w:rsid w:val="007B055A"/>
    <w:rsid w:val="007B0A03"/>
    <w:rsid w:val="007B0CA7"/>
    <w:rsid w:val="007B16C1"/>
    <w:rsid w:val="007B3114"/>
    <w:rsid w:val="007B4C1C"/>
    <w:rsid w:val="007B5346"/>
    <w:rsid w:val="007B5736"/>
    <w:rsid w:val="007B5D53"/>
    <w:rsid w:val="007B7BCF"/>
    <w:rsid w:val="007C25F3"/>
    <w:rsid w:val="007C2795"/>
    <w:rsid w:val="007C439B"/>
    <w:rsid w:val="007C4B71"/>
    <w:rsid w:val="007C6311"/>
    <w:rsid w:val="007C6AA4"/>
    <w:rsid w:val="007C7B51"/>
    <w:rsid w:val="007C7FAF"/>
    <w:rsid w:val="007D0252"/>
    <w:rsid w:val="007D0BE9"/>
    <w:rsid w:val="007D0C64"/>
    <w:rsid w:val="007D1B13"/>
    <w:rsid w:val="007D3CDF"/>
    <w:rsid w:val="007D3E81"/>
    <w:rsid w:val="007D3F7E"/>
    <w:rsid w:val="007D4051"/>
    <w:rsid w:val="007D4553"/>
    <w:rsid w:val="007D52F1"/>
    <w:rsid w:val="007D53A8"/>
    <w:rsid w:val="007D5A62"/>
    <w:rsid w:val="007D5C68"/>
    <w:rsid w:val="007E0425"/>
    <w:rsid w:val="007E3DDE"/>
    <w:rsid w:val="007E43DF"/>
    <w:rsid w:val="007E4646"/>
    <w:rsid w:val="007E4CC6"/>
    <w:rsid w:val="007E512F"/>
    <w:rsid w:val="007E5DB5"/>
    <w:rsid w:val="007E67FE"/>
    <w:rsid w:val="007E718A"/>
    <w:rsid w:val="007E7D37"/>
    <w:rsid w:val="007F0C50"/>
    <w:rsid w:val="007F1200"/>
    <w:rsid w:val="007F16ED"/>
    <w:rsid w:val="007F3A97"/>
    <w:rsid w:val="007F5ED8"/>
    <w:rsid w:val="007F5EF3"/>
    <w:rsid w:val="007F6484"/>
    <w:rsid w:val="007F6EA6"/>
    <w:rsid w:val="007F7F1C"/>
    <w:rsid w:val="008000AB"/>
    <w:rsid w:val="008009B3"/>
    <w:rsid w:val="00800F00"/>
    <w:rsid w:val="00800F33"/>
    <w:rsid w:val="0080490B"/>
    <w:rsid w:val="00804A67"/>
    <w:rsid w:val="00804B46"/>
    <w:rsid w:val="00805EA6"/>
    <w:rsid w:val="00806042"/>
    <w:rsid w:val="00806DEE"/>
    <w:rsid w:val="008070B9"/>
    <w:rsid w:val="008072EB"/>
    <w:rsid w:val="00810891"/>
    <w:rsid w:val="008117EA"/>
    <w:rsid w:val="00811865"/>
    <w:rsid w:val="00811EDC"/>
    <w:rsid w:val="008129AB"/>
    <w:rsid w:val="00813336"/>
    <w:rsid w:val="00813C80"/>
    <w:rsid w:val="00814382"/>
    <w:rsid w:val="00814737"/>
    <w:rsid w:val="00815BA0"/>
    <w:rsid w:val="008178F6"/>
    <w:rsid w:val="0081790E"/>
    <w:rsid w:val="00820373"/>
    <w:rsid w:val="008204E8"/>
    <w:rsid w:val="00820816"/>
    <w:rsid w:val="0082320C"/>
    <w:rsid w:val="008239D1"/>
    <w:rsid w:val="00823EB1"/>
    <w:rsid w:val="008245DB"/>
    <w:rsid w:val="00825202"/>
    <w:rsid w:val="00826A4C"/>
    <w:rsid w:val="00827F53"/>
    <w:rsid w:val="008313EE"/>
    <w:rsid w:val="00832FC1"/>
    <w:rsid w:val="008368B0"/>
    <w:rsid w:val="00836BDA"/>
    <w:rsid w:val="0083706D"/>
    <w:rsid w:val="00841130"/>
    <w:rsid w:val="008411D7"/>
    <w:rsid w:val="00841685"/>
    <w:rsid w:val="008428D4"/>
    <w:rsid w:val="00844793"/>
    <w:rsid w:val="00846037"/>
    <w:rsid w:val="008461BD"/>
    <w:rsid w:val="00846324"/>
    <w:rsid w:val="008468AE"/>
    <w:rsid w:val="00847DE4"/>
    <w:rsid w:val="00850ECD"/>
    <w:rsid w:val="008513AB"/>
    <w:rsid w:val="00851C57"/>
    <w:rsid w:val="00852435"/>
    <w:rsid w:val="00853891"/>
    <w:rsid w:val="00853F2C"/>
    <w:rsid w:val="00856293"/>
    <w:rsid w:val="0086004A"/>
    <w:rsid w:val="008600A4"/>
    <w:rsid w:val="00860B1C"/>
    <w:rsid w:val="00861083"/>
    <w:rsid w:val="008612E2"/>
    <w:rsid w:val="008612EE"/>
    <w:rsid w:val="008616A8"/>
    <w:rsid w:val="00861D4B"/>
    <w:rsid w:val="00862461"/>
    <w:rsid w:val="00863C72"/>
    <w:rsid w:val="00864729"/>
    <w:rsid w:val="00867B54"/>
    <w:rsid w:val="008705F5"/>
    <w:rsid w:val="00871B3A"/>
    <w:rsid w:val="00873474"/>
    <w:rsid w:val="00873B40"/>
    <w:rsid w:val="00874298"/>
    <w:rsid w:val="00874745"/>
    <w:rsid w:val="00875FA2"/>
    <w:rsid w:val="00876D9A"/>
    <w:rsid w:val="00876FEF"/>
    <w:rsid w:val="00877AD2"/>
    <w:rsid w:val="008809EB"/>
    <w:rsid w:val="00881EEE"/>
    <w:rsid w:val="008821E8"/>
    <w:rsid w:val="00882475"/>
    <w:rsid w:val="00882ED4"/>
    <w:rsid w:val="00884650"/>
    <w:rsid w:val="00884ACE"/>
    <w:rsid w:val="00885F3E"/>
    <w:rsid w:val="0088663F"/>
    <w:rsid w:val="00886FEB"/>
    <w:rsid w:val="00890513"/>
    <w:rsid w:val="0089155C"/>
    <w:rsid w:val="008926BC"/>
    <w:rsid w:val="008937A7"/>
    <w:rsid w:val="00893926"/>
    <w:rsid w:val="00893A50"/>
    <w:rsid w:val="008954CF"/>
    <w:rsid w:val="008959A6"/>
    <w:rsid w:val="00896960"/>
    <w:rsid w:val="008978DE"/>
    <w:rsid w:val="008A5128"/>
    <w:rsid w:val="008A5DB4"/>
    <w:rsid w:val="008A66B9"/>
    <w:rsid w:val="008A69F1"/>
    <w:rsid w:val="008A6A4D"/>
    <w:rsid w:val="008A7894"/>
    <w:rsid w:val="008B09A4"/>
    <w:rsid w:val="008B10BB"/>
    <w:rsid w:val="008B1143"/>
    <w:rsid w:val="008B14E1"/>
    <w:rsid w:val="008B1F9F"/>
    <w:rsid w:val="008B2193"/>
    <w:rsid w:val="008B2434"/>
    <w:rsid w:val="008B2D56"/>
    <w:rsid w:val="008B59E5"/>
    <w:rsid w:val="008B6787"/>
    <w:rsid w:val="008B6A84"/>
    <w:rsid w:val="008B74B5"/>
    <w:rsid w:val="008B77A5"/>
    <w:rsid w:val="008C09B4"/>
    <w:rsid w:val="008C1A93"/>
    <w:rsid w:val="008C271A"/>
    <w:rsid w:val="008C2B0D"/>
    <w:rsid w:val="008C2CA0"/>
    <w:rsid w:val="008C3DFF"/>
    <w:rsid w:val="008C40A7"/>
    <w:rsid w:val="008C4759"/>
    <w:rsid w:val="008C4BA7"/>
    <w:rsid w:val="008C513F"/>
    <w:rsid w:val="008C64CF"/>
    <w:rsid w:val="008C68A2"/>
    <w:rsid w:val="008C7299"/>
    <w:rsid w:val="008C7D95"/>
    <w:rsid w:val="008D0FB9"/>
    <w:rsid w:val="008D2EA2"/>
    <w:rsid w:val="008D2EA8"/>
    <w:rsid w:val="008D3461"/>
    <w:rsid w:val="008D3C1C"/>
    <w:rsid w:val="008D474D"/>
    <w:rsid w:val="008D565A"/>
    <w:rsid w:val="008D5672"/>
    <w:rsid w:val="008D5848"/>
    <w:rsid w:val="008D5B25"/>
    <w:rsid w:val="008D764C"/>
    <w:rsid w:val="008E02C7"/>
    <w:rsid w:val="008E0D27"/>
    <w:rsid w:val="008E0D67"/>
    <w:rsid w:val="008E2547"/>
    <w:rsid w:val="008E2551"/>
    <w:rsid w:val="008E3543"/>
    <w:rsid w:val="008E36C6"/>
    <w:rsid w:val="008E3F33"/>
    <w:rsid w:val="008E5558"/>
    <w:rsid w:val="008E5CD7"/>
    <w:rsid w:val="008E6089"/>
    <w:rsid w:val="008E66D5"/>
    <w:rsid w:val="008E67F3"/>
    <w:rsid w:val="008E6D4A"/>
    <w:rsid w:val="008E702C"/>
    <w:rsid w:val="008E77C0"/>
    <w:rsid w:val="008E7B21"/>
    <w:rsid w:val="008E7E46"/>
    <w:rsid w:val="008F09C5"/>
    <w:rsid w:val="008F0AE8"/>
    <w:rsid w:val="008F0F70"/>
    <w:rsid w:val="008F136C"/>
    <w:rsid w:val="008F1A79"/>
    <w:rsid w:val="008F1CED"/>
    <w:rsid w:val="008F2768"/>
    <w:rsid w:val="008F301B"/>
    <w:rsid w:val="008F3134"/>
    <w:rsid w:val="008F327B"/>
    <w:rsid w:val="008F3987"/>
    <w:rsid w:val="008F4B7C"/>
    <w:rsid w:val="008F515D"/>
    <w:rsid w:val="008F64BB"/>
    <w:rsid w:val="008F663A"/>
    <w:rsid w:val="008F6A26"/>
    <w:rsid w:val="008F727A"/>
    <w:rsid w:val="008F7ACD"/>
    <w:rsid w:val="00905157"/>
    <w:rsid w:val="00905B52"/>
    <w:rsid w:val="009078A6"/>
    <w:rsid w:val="00907DB4"/>
    <w:rsid w:val="009103B1"/>
    <w:rsid w:val="009116C3"/>
    <w:rsid w:val="00911F0E"/>
    <w:rsid w:val="009128BD"/>
    <w:rsid w:val="00913317"/>
    <w:rsid w:val="00913CFE"/>
    <w:rsid w:val="009145D5"/>
    <w:rsid w:val="00914A49"/>
    <w:rsid w:val="0091551B"/>
    <w:rsid w:val="00915C20"/>
    <w:rsid w:val="00915D18"/>
    <w:rsid w:val="00916788"/>
    <w:rsid w:val="009167B9"/>
    <w:rsid w:val="00916C1C"/>
    <w:rsid w:val="00920424"/>
    <w:rsid w:val="009218EC"/>
    <w:rsid w:val="00921F54"/>
    <w:rsid w:val="009221EB"/>
    <w:rsid w:val="009224AF"/>
    <w:rsid w:val="009226F6"/>
    <w:rsid w:val="00922B19"/>
    <w:rsid w:val="00923864"/>
    <w:rsid w:val="0092595F"/>
    <w:rsid w:val="00926BF9"/>
    <w:rsid w:val="00926CEC"/>
    <w:rsid w:val="009306DC"/>
    <w:rsid w:val="00930A93"/>
    <w:rsid w:val="00930C51"/>
    <w:rsid w:val="00932E3B"/>
    <w:rsid w:val="00933B74"/>
    <w:rsid w:val="00933F4E"/>
    <w:rsid w:val="009349BD"/>
    <w:rsid w:val="00936BF6"/>
    <w:rsid w:val="00937219"/>
    <w:rsid w:val="009377FC"/>
    <w:rsid w:val="009379E9"/>
    <w:rsid w:val="00940971"/>
    <w:rsid w:val="00940D86"/>
    <w:rsid w:val="00941B1F"/>
    <w:rsid w:val="00942E9A"/>
    <w:rsid w:val="00943336"/>
    <w:rsid w:val="00943DD7"/>
    <w:rsid w:val="00944661"/>
    <w:rsid w:val="00946343"/>
    <w:rsid w:val="009475DD"/>
    <w:rsid w:val="00947B3B"/>
    <w:rsid w:val="00951197"/>
    <w:rsid w:val="00952B29"/>
    <w:rsid w:val="00954211"/>
    <w:rsid w:val="0095430F"/>
    <w:rsid w:val="00954B44"/>
    <w:rsid w:val="009559A0"/>
    <w:rsid w:val="00955CC1"/>
    <w:rsid w:val="00956342"/>
    <w:rsid w:val="00956C32"/>
    <w:rsid w:val="00956D95"/>
    <w:rsid w:val="0095774F"/>
    <w:rsid w:val="00960226"/>
    <w:rsid w:val="00961CBE"/>
    <w:rsid w:val="00962C7A"/>
    <w:rsid w:val="00963027"/>
    <w:rsid w:val="00963293"/>
    <w:rsid w:val="0096418A"/>
    <w:rsid w:val="00967582"/>
    <w:rsid w:val="00970A73"/>
    <w:rsid w:val="009733E7"/>
    <w:rsid w:val="0097449A"/>
    <w:rsid w:val="00975747"/>
    <w:rsid w:val="0097623C"/>
    <w:rsid w:val="009767EC"/>
    <w:rsid w:val="00980544"/>
    <w:rsid w:val="00980D70"/>
    <w:rsid w:val="0098193B"/>
    <w:rsid w:val="00982D0F"/>
    <w:rsid w:val="00982FC5"/>
    <w:rsid w:val="009836B4"/>
    <w:rsid w:val="00984160"/>
    <w:rsid w:val="00984F37"/>
    <w:rsid w:val="009857A6"/>
    <w:rsid w:val="00985F7A"/>
    <w:rsid w:val="0098770C"/>
    <w:rsid w:val="00991D8F"/>
    <w:rsid w:val="00993FB4"/>
    <w:rsid w:val="00994B43"/>
    <w:rsid w:val="009958C4"/>
    <w:rsid w:val="009967C1"/>
    <w:rsid w:val="009971B9"/>
    <w:rsid w:val="009A02CC"/>
    <w:rsid w:val="009A0584"/>
    <w:rsid w:val="009A0787"/>
    <w:rsid w:val="009A1D05"/>
    <w:rsid w:val="009A3068"/>
    <w:rsid w:val="009A32D3"/>
    <w:rsid w:val="009A32FF"/>
    <w:rsid w:val="009A33EA"/>
    <w:rsid w:val="009A41CC"/>
    <w:rsid w:val="009A46B7"/>
    <w:rsid w:val="009A50F3"/>
    <w:rsid w:val="009A5F61"/>
    <w:rsid w:val="009A77E1"/>
    <w:rsid w:val="009B0155"/>
    <w:rsid w:val="009B061B"/>
    <w:rsid w:val="009B1929"/>
    <w:rsid w:val="009B1B8A"/>
    <w:rsid w:val="009B2C72"/>
    <w:rsid w:val="009B354B"/>
    <w:rsid w:val="009B35BD"/>
    <w:rsid w:val="009B43D3"/>
    <w:rsid w:val="009B56B1"/>
    <w:rsid w:val="009B67BE"/>
    <w:rsid w:val="009B7F74"/>
    <w:rsid w:val="009C0B2A"/>
    <w:rsid w:val="009C1687"/>
    <w:rsid w:val="009C16E3"/>
    <w:rsid w:val="009C174A"/>
    <w:rsid w:val="009C2741"/>
    <w:rsid w:val="009C2E61"/>
    <w:rsid w:val="009C32A3"/>
    <w:rsid w:val="009C4077"/>
    <w:rsid w:val="009C5D65"/>
    <w:rsid w:val="009C5E11"/>
    <w:rsid w:val="009C6F16"/>
    <w:rsid w:val="009C6F2E"/>
    <w:rsid w:val="009C7234"/>
    <w:rsid w:val="009D19C4"/>
    <w:rsid w:val="009D1D0C"/>
    <w:rsid w:val="009D24CF"/>
    <w:rsid w:val="009D26E6"/>
    <w:rsid w:val="009D2E19"/>
    <w:rsid w:val="009D4DEE"/>
    <w:rsid w:val="009D4ED9"/>
    <w:rsid w:val="009D5CF7"/>
    <w:rsid w:val="009D65F8"/>
    <w:rsid w:val="009D66B3"/>
    <w:rsid w:val="009E0407"/>
    <w:rsid w:val="009E06F5"/>
    <w:rsid w:val="009E07CB"/>
    <w:rsid w:val="009E0B0E"/>
    <w:rsid w:val="009E0CCF"/>
    <w:rsid w:val="009E3EF2"/>
    <w:rsid w:val="009E4317"/>
    <w:rsid w:val="009E4767"/>
    <w:rsid w:val="009E4957"/>
    <w:rsid w:val="009E59B9"/>
    <w:rsid w:val="009E5D81"/>
    <w:rsid w:val="009E63AC"/>
    <w:rsid w:val="009E68C8"/>
    <w:rsid w:val="009E69F2"/>
    <w:rsid w:val="009E6ECB"/>
    <w:rsid w:val="009E767B"/>
    <w:rsid w:val="009F0C4A"/>
    <w:rsid w:val="009F23AB"/>
    <w:rsid w:val="009F2D06"/>
    <w:rsid w:val="009F2DE5"/>
    <w:rsid w:val="009F59BB"/>
    <w:rsid w:val="009F7265"/>
    <w:rsid w:val="00A0044B"/>
    <w:rsid w:val="00A00955"/>
    <w:rsid w:val="00A00F42"/>
    <w:rsid w:val="00A02598"/>
    <w:rsid w:val="00A0274B"/>
    <w:rsid w:val="00A027FB"/>
    <w:rsid w:val="00A03FDA"/>
    <w:rsid w:val="00A0400C"/>
    <w:rsid w:val="00A07B2E"/>
    <w:rsid w:val="00A1051D"/>
    <w:rsid w:val="00A10A2E"/>
    <w:rsid w:val="00A10DB0"/>
    <w:rsid w:val="00A112D0"/>
    <w:rsid w:val="00A11E90"/>
    <w:rsid w:val="00A14178"/>
    <w:rsid w:val="00A15080"/>
    <w:rsid w:val="00A150F0"/>
    <w:rsid w:val="00A1773B"/>
    <w:rsid w:val="00A22818"/>
    <w:rsid w:val="00A23C05"/>
    <w:rsid w:val="00A23F19"/>
    <w:rsid w:val="00A24450"/>
    <w:rsid w:val="00A244C6"/>
    <w:rsid w:val="00A24D2E"/>
    <w:rsid w:val="00A27A23"/>
    <w:rsid w:val="00A3015C"/>
    <w:rsid w:val="00A3164F"/>
    <w:rsid w:val="00A31887"/>
    <w:rsid w:val="00A31E6D"/>
    <w:rsid w:val="00A31EC7"/>
    <w:rsid w:val="00A322B4"/>
    <w:rsid w:val="00A32C67"/>
    <w:rsid w:val="00A33027"/>
    <w:rsid w:val="00A33695"/>
    <w:rsid w:val="00A33835"/>
    <w:rsid w:val="00A33F9B"/>
    <w:rsid w:val="00A344D5"/>
    <w:rsid w:val="00A35598"/>
    <w:rsid w:val="00A3564D"/>
    <w:rsid w:val="00A358E1"/>
    <w:rsid w:val="00A365EA"/>
    <w:rsid w:val="00A367DE"/>
    <w:rsid w:val="00A36ADC"/>
    <w:rsid w:val="00A36EB2"/>
    <w:rsid w:val="00A3730D"/>
    <w:rsid w:val="00A3784A"/>
    <w:rsid w:val="00A379D8"/>
    <w:rsid w:val="00A40CB5"/>
    <w:rsid w:val="00A418B3"/>
    <w:rsid w:val="00A43F66"/>
    <w:rsid w:val="00A44E21"/>
    <w:rsid w:val="00A47975"/>
    <w:rsid w:val="00A47DC6"/>
    <w:rsid w:val="00A47E29"/>
    <w:rsid w:val="00A50895"/>
    <w:rsid w:val="00A50A43"/>
    <w:rsid w:val="00A50EE1"/>
    <w:rsid w:val="00A50F9C"/>
    <w:rsid w:val="00A5116D"/>
    <w:rsid w:val="00A51FB7"/>
    <w:rsid w:val="00A52BBD"/>
    <w:rsid w:val="00A533EF"/>
    <w:rsid w:val="00A537F4"/>
    <w:rsid w:val="00A540AB"/>
    <w:rsid w:val="00A5498C"/>
    <w:rsid w:val="00A54A2B"/>
    <w:rsid w:val="00A5587A"/>
    <w:rsid w:val="00A56C29"/>
    <w:rsid w:val="00A57293"/>
    <w:rsid w:val="00A57BA3"/>
    <w:rsid w:val="00A602C5"/>
    <w:rsid w:val="00A60402"/>
    <w:rsid w:val="00A606A2"/>
    <w:rsid w:val="00A60B78"/>
    <w:rsid w:val="00A61340"/>
    <w:rsid w:val="00A62761"/>
    <w:rsid w:val="00A62E1E"/>
    <w:rsid w:val="00A6320F"/>
    <w:rsid w:val="00A63370"/>
    <w:rsid w:val="00A63AE8"/>
    <w:rsid w:val="00A64819"/>
    <w:rsid w:val="00A64C1E"/>
    <w:rsid w:val="00A64DCE"/>
    <w:rsid w:val="00A65738"/>
    <w:rsid w:val="00A66408"/>
    <w:rsid w:val="00A6642A"/>
    <w:rsid w:val="00A70E22"/>
    <w:rsid w:val="00A721B8"/>
    <w:rsid w:val="00A72334"/>
    <w:rsid w:val="00A72C43"/>
    <w:rsid w:val="00A73656"/>
    <w:rsid w:val="00A7374A"/>
    <w:rsid w:val="00A74348"/>
    <w:rsid w:val="00A74383"/>
    <w:rsid w:val="00A748B5"/>
    <w:rsid w:val="00A76B09"/>
    <w:rsid w:val="00A77429"/>
    <w:rsid w:val="00A777CE"/>
    <w:rsid w:val="00A8102E"/>
    <w:rsid w:val="00A825A6"/>
    <w:rsid w:val="00A82848"/>
    <w:rsid w:val="00A82B2D"/>
    <w:rsid w:val="00A83242"/>
    <w:rsid w:val="00A83FD5"/>
    <w:rsid w:val="00A8451E"/>
    <w:rsid w:val="00A86017"/>
    <w:rsid w:val="00A86F53"/>
    <w:rsid w:val="00A90D7E"/>
    <w:rsid w:val="00A940D7"/>
    <w:rsid w:val="00A94303"/>
    <w:rsid w:val="00A95D2F"/>
    <w:rsid w:val="00A972B4"/>
    <w:rsid w:val="00AA202A"/>
    <w:rsid w:val="00AA2140"/>
    <w:rsid w:val="00AA28A3"/>
    <w:rsid w:val="00AA3F2C"/>
    <w:rsid w:val="00AA4984"/>
    <w:rsid w:val="00AA4DB6"/>
    <w:rsid w:val="00AA643D"/>
    <w:rsid w:val="00AA75B8"/>
    <w:rsid w:val="00AA7678"/>
    <w:rsid w:val="00AA7C72"/>
    <w:rsid w:val="00AA7CF9"/>
    <w:rsid w:val="00AB105E"/>
    <w:rsid w:val="00AB17F3"/>
    <w:rsid w:val="00AB195A"/>
    <w:rsid w:val="00AB2DA7"/>
    <w:rsid w:val="00AB4FF2"/>
    <w:rsid w:val="00AB543E"/>
    <w:rsid w:val="00AB55E4"/>
    <w:rsid w:val="00AB61B7"/>
    <w:rsid w:val="00AB7060"/>
    <w:rsid w:val="00AB7321"/>
    <w:rsid w:val="00AB7436"/>
    <w:rsid w:val="00AB78C4"/>
    <w:rsid w:val="00AB7FC8"/>
    <w:rsid w:val="00AC04A9"/>
    <w:rsid w:val="00AC211D"/>
    <w:rsid w:val="00AC278B"/>
    <w:rsid w:val="00AC3E55"/>
    <w:rsid w:val="00AC4AB7"/>
    <w:rsid w:val="00AC4BF0"/>
    <w:rsid w:val="00AC5125"/>
    <w:rsid w:val="00AC5CBB"/>
    <w:rsid w:val="00AC6695"/>
    <w:rsid w:val="00AC6A58"/>
    <w:rsid w:val="00AC7197"/>
    <w:rsid w:val="00AD033A"/>
    <w:rsid w:val="00AD0F42"/>
    <w:rsid w:val="00AD124D"/>
    <w:rsid w:val="00AD2229"/>
    <w:rsid w:val="00AD26E1"/>
    <w:rsid w:val="00AD38BB"/>
    <w:rsid w:val="00AD5F34"/>
    <w:rsid w:val="00AD646D"/>
    <w:rsid w:val="00AD6AC2"/>
    <w:rsid w:val="00AD6FDF"/>
    <w:rsid w:val="00AD754E"/>
    <w:rsid w:val="00AE0B73"/>
    <w:rsid w:val="00AE142E"/>
    <w:rsid w:val="00AE245C"/>
    <w:rsid w:val="00AE2D8C"/>
    <w:rsid w:val="00AE43CF"/>
    <w:rsid w:val="00AE46CA"/>
    <w:rsid w:val="00AE5647"/>
    <w:rsid w:val="00AE6690"/>
    <w:rsid w:val="00AE6EF3"/>
    <w:rsid w:val="00AE7419"/>
    <w:rsid w:val="00AF0590"/>
    <w:rsid w:val="00AF09F0"/>
    <w:rsid w:val="00AF2CEF"/>
    <w:rsid w:val="00AF3883"/>
    <w:rsid w:val="00AF3F07"/>
    <w:rsid w:val="00AF5B8E"/>
    <w:rsid w:val="00AF6F18"/>
    <w:rsid w:val="00AF7282"/>
    <w:rsid w:val="00AF7ACB"/>
    <w:rsid w:val="00AF7F3B"/>
    <w:rsid w:val="00B01A34"/>
    <w:rsid w:val="00B02952"/>
    <w:rsid w:val="00B03400"/>
    <w:rsid w:val="00B04456"/>
    <w:rsid w:val="00B0532D"/>
    <w:rsid w:val="00B05450"/>
    <w:rsid w:val="00B05547"/>
    <w:rsid w:val="00B06783"/>
    <w:rsid w:val="00B100E2"/>
    <w:rsid w:val="00B10C04"/>
    <w:rsid w:val="00B11078"/>
    <w:rsid w:val="00B12247"/>
    <w:rsid w:val="00B12556"/>
    <w:rsid w:val="00B12841"/>
    <w:rsid w:val="00B135D4"/>
    <w:rsid w:val="00B13913"/>
    <w:rsid w:val="00B1572D"/>
    <w:rsid w:val="00B15C28"/>
    <w:rsid w:val="00B16943"/>
    <w:rsid w:val="00B17EC3"/>
    <w:rsid w:val="00B200CF"/>
    <w:rsid w:val="00B2073F"/>
    <w:rsid w:val="00B20C40"/>
    <w:rsid w:val="00B21AA4"/>
    <w:rsid w:val="00B225FD"/>
    <w:rsid w:val="00B22EBA"/>
    <w:rsid w:val="00B23398"/>
    <w:rsid w:val="00B24336"/>
    <w:rsid w:val="00B2505C"/>
    <w:rsid w:val="00B259C1"/>
    <w:rsid w:val="00B25B80"/>
    <w:rsid w:val="00B3020D"/>
    <w:rsid w:val="00B303DB"/>
    <w:rsid w:val="00B30447"/>
    <w:rsid w:val="00B3071C"/>
    <w:rsid w:val="00B30B58"/>
    <w:rsid w:val="00B310BC"/>
    <w:rsid w:val="00B313DB"/>
    <w:rsid w:val="00B315E1"/>
    <w:rsid w:val="00B317A8"/>
    <w:rsid w:val="00B3285A"/>
    <w:rsid w:val="00B32FF4"/>
    <w:rsid w:val="00B34477"/>
    <w:rsid w:val="00B3609F"/>
    <w:rsid w:val="00B37932"/>
    <w:rsid w:val="00B40D06"/>
    <w:rsid w:val="00B41403"/>
    <w:rsid w:val="00B41679"/>
    <w:rsid w:val="00B41B0D"/>
    <w:rsid w:val="00B42D94"/>
    <w:rsid w:val="00B432BF"/>
    <w:rsid w:val="00B47EF3"/>
    <w:rsid w:val="00B50236"/>
    <w:rsid w:val="00B50349"/>
    <w:rsid w:val="00B50377"/>
    <w:rsid w:val="00B50B87"/>
    <w:rsid w:val="00B51ED7"/>
    <w:rsid w:val="00B526F7"/>
    <w:rsid w:val="00B52928"/>
    <w:rsid w:val="00B5324B"/>
    <w:rsid w:val="00B539E2"/>
    <w:rsid w:val="00B5513F"/>
    <w:rsid w:val="00B55391"/>
    <w:rsid w:val="00B5665B"/>
    <w:rsid w:val="00B56BC4"/>
    <w:rsid w:val="00B570A2"/>
    <w:rsid w:val="00B57A97"/>
    <w:rsid w:val="00B57B86"/>
    <w:rsid w:val="00B624CE"/>
    <w:rsid w:val="00B62E12"/>
    <w:rsid w:val="00B63300"/>
    <w:rsid w:val="00B63519"/>
    <w:rsid w:val="00B63659"/>
    <w:rsid w:val="00B638AC"/>
    <w:rsid w:val="00B64079"/>
    <w:rsid w:val="00B64790"/>
    <w:rsid w:val="00B66A92"/>
    <w:rsid w:val="00B672CC"/>
    <w:rsid w:val="00B70E80"/>
    <w:rsid w:val="00B71C33"/>
    <w:rsid w:val="00B7224F"/>
    <w:rsid w:val="00B724D7"/>
    <w:rsid w:val="00B7397E"/>
    <w:rsid w:val="00B73AAA"/>
    <w:rsid w:val="00B74675"/>
    <w:rsid w:val="00B747EE"/>
    <w:rsid w:val="00B74ABB"/>
    <w:rsid w:val="00B7599F"/>
    <w:rsid w:val="00B75A66"/>
    <w:rsid w:val="00B7696B"/>
    <w:rsid w:val="00B77DCE"/>
    <w:rsid w:val="00B8000C"/>
    <w:rsid w:val="00B80BB7"/>
    <w:rsid w:val="00B8226C"/>
    <w:rsid w:val="00B828EC"/>
    <w:rsid w:val="00B83189"/>
    <w:rsid w:val="00B83328"/>
    <w:rsid w:val="00B83A9A"/>
    <w:rsid w:val="00B83C94"/>
    <w:rsid w:val="00B8453F"/>
    <w:rsid w:val="00B84617"/>
    <w:rsid w:val="00B8478D"/>
    <w:rsid w:val="00B850A9"/>
    <w:rsid w:val="00B868C6"/>
    <w:rsid w:val="00B86B16"/>
    <w:rsid w:val="00B86B1E"/>
    <w:rsid w:val="00B87072"/>
    <w:rsid w:val="00B9040E"/>
    <w:rsid w:val="00B90CCB"/>
    <w:rsid w:val="00B91199"/>
    <w:rsid w:val="00B920CA"/>
    <w:rsid w:val="00B92B63"/>
    <w:rsid w:val="00B92FC4"/>
    <w:rsid w:val="00B931AA"/>
    <w:rsid w:val="00B94527"/>
    <w:rsid w:val="00B95974"/>
    <w:rsid w:val="00B960D5"/>
    <w:rsid w:val="00B9620F"/>
    <w:rsid w:val="00B96A83"/>
    <w:rsid w:val="00B977EA"/>
    <w:rsid w:val="00BA02A1"/>
    <w:rsid w:val="00BA16AE"/>
    <w:rsid w:val="00BA2B54"/>
    <w:rsid w:val="00BA2EBC"/>
    <w:rsid w:val="00BA35FF"/>
    <w:rsid w:val="00BA5DD0"/>
    <w:rsid w:val="00BA6651"/>
    <w:rsid w:val="00BA6C19"/>
    <w:rsid w:val="00BA6C23"/>
    <w:rsid w:val="00BA7BC5"/>
    <w:rsid w:val="00BB01AF"/>
    <w:rsid w:val="00BB0FA4"/>
    <w:rsid w:val="00BB22DF"/>
    <w:rsid w:val="00BB339B"/>
    <w:rsid w:val="00BB59E1"/>
    <w:rsid w:val="00BB5D71"/>
    <w:rsid w:val="00BB62F7"/>
    <w:rsid w:val="00BB6423"/>
    <w:rsid w:val="00BC1535"/>
    <w:rsid w:val="00BC414D"/>
    <w:rsid w:val="00BC552E"/>
    <w:rsid w:val="00BC55DF"/>
    <w:rsid w:val="00BC5CBE"/>
    <w:rsid w:val="00BC6559"/>
    <w:rsid w:val="00BC6C53"/>
    <w:rsid w:val="00BD168F"/>
    <w:rsid w:val="00BD3346"/>
    <w:rsid w:val="00BD3816"/>
    <w:rsid w:val="00BD3820"/>
    <w:rsid w:val="00BD4671"/>
    <w:rsid w:val="00BD4F41"/>
    <w:rsid w:val="00BD7E95"/>
    <w:rsid w:val="00BE1254"/>
    <w:rsid w:val="00BE15DB"/>
    <w:rsid w:val="00BE1D17"/>
    <w:rsid w:val="00BE2176"/>
    <w:rsid w:val="00BE4B41"/>
    <w:rsid w:val="00BE4DD9"/>
    <w:rsid w:val="00BE7405"/>
    <w:rsid w:val="00BF06CF"/>
    <w:rsid w:val="00BF1ABA"/>
    <w:rsid w:val="00BF480D"/>
    <w:rsid w:val="00BF79E9"/>
    <w:rsid w:val="00BF7F1F"/>
    <w:rsid w:val="00C00429"/>
    <w:rsid w:val="00C012A6"/>
    <w:rsid w:val="00C01E0E"/>
    <w:rsid w:val="00C0247A"/>
    <w:rsid w:val="00C05BB4"/>
    <w:rsid w:val="00C1275E"/>
    <w:rsid w:val="00C15B4A"/>
    <w:rsid w:val="00C176E8"/>
    <w:rsid w:val="00C178A0"/>
    <w:rsid w:val="00C221A8"/>
    <w:rsid w:val="00C24ACC"/>
    <w:rsid w:val="00C256DA"/>
    <w:rsid w:val="00C25E37"/>
    <w:rsid w:val="00C269AF"/>
    <w:rsid w:val="00C30FB4"/>
    <w:rsid w:val="00C31682"/>
    <w:rsid w:val="00C32AC3"/>
    <w:rsid w:val="00C333E9"/>
    <w:rsid w:val="00C335D3"/>
    <w:rsid w:val="00C33ECB"/>
    <w:rsid w:val="00C3429B"/>
    <w:rsid w:val="00C3694D"/>
    <w:rsid w:val="00C40B0E"/>
    <w:rsid w:val="00C41461"/>
    <w:rsid w:val="00C4189C"/>
    <w:rsid w:val="00C41E54"/>
    <w:rsid w:val="00C424EB"/>
    <w:rsid w:val="00C42A4E"/>
    <w:rsid w:val="00C4359D"/>
    <w:rsid w:val="00C43AB3"/>
    <w:rsid w:val="00C43F6F"/>
    <w:rsid w:val="00C4583B"/>
    <w:rsid w:val="00C46527"/>
    <w:rsid w:val="00C46950"/>
    <w:rsid w:val="00C473B6"/>
    <w:rsid w:val="00C4747C"/>
    <w:rsid w:val="00C47592"/>
    <w:rsid w:val="00C503CD"/>
    <w:rsid w:val="00C509EB"/>
    <w:rsid w:val="00C51257"/>
    <w:rsid w:val="00C5313C"/>
    <w:rsid w:val="00C5366C"/>
    <w:rsid w:val="00C55242"/>
    <w:rsid w:val="00C55308"/>
    <w:rsid w:val="00C55D8D"/>
    <w:rsid w:val="00C5604F"/>
    <w:rsid w:val="00C560B5"/>
    <w:rsid w:val="00C56C24"/>
    <w:rsid w:val="00C6213D"/>
    <w:rsid w:val="00C62D3D"/>
    <w:rsid w:val="00C63BD5"/>
    <w:rsid w:val="00C644FF"/>
    <w:rsid w:val="00C64869"/>
    <w:rsid w:val="00C64C96"/>
    <w:rsid w:val="00C65AA9"/>
    <w:rsid w:val="00C66ED0"/>
    <w:rsid w:val="00C70A6B"/>
    <w:rsid w:val="00C70B9F"/>
    <w:rsid w:val="00C70C61"/>
    <w:rsid w:val="00C71DC9"/>
    <w:rsid w:val="00C72FEB"/>
    <w:rsid w:val="00C75250"/>
    <w:rsid w:val="00C757BE"/>
    <w:rsid w:val="00C77A35"/>
    <w:rsid w:val="00C77CC0"/>
    <w:rsid w:val="00C801A5"/>
    <w:rsid w:val="00C808E0"/>
    <w:rsid w:val="00C80C74"/>
    <w:rsid w:val="00C821A8"/>
    <w:rsid w:val="00C826B2"/>
    <w:rsid w:val="00C8289C"/>
    <w:rsid w:val="00C82DA4"/>
    <w:rsid w:val="00C83094"/>
    <w:rsid w:val="00C83793"/>
    <w:rsid w:val="00C84139"/>
    <w:rsid w:val="00C8510F"/>
    <w:rsid w:val="00C8652B"/>
    <w:rsid w:val="00C8738E"/>
    <w:rsid w:val="00C87688"/>
    <w:rsid w:val="00C87D28"/>
    <w:rsid w:val="00C902F9"/>
    <w:rsid w:val="00C90D76"/>
    <w:rsid w:val="00C92565"/>
    <w:rsid w:val="00C927B7"/>
    <w:rsid w:val="00C93D2E"/>
    <w:rsid w:val="00C94951"/>
    <w:rsid w:val="00C94B3B"/>
    <w:rsid w:val="00C95138"/>
    <w:rsid w:val="00C958B1"/>
    <w:rsid w:val="00C95A09"/>
    <w:rsid w:val="00C95DDE"/>
    <w:rsid w:val="00C96E6E"/>
    <w:rsid w:val="00CA08D5"/>
    <w:rsid w:val="00CA0C47"/>
    <w:rsid w:val="00CA1394"/>
    <w:rsid w:val="00CA3CFE"/>
    <w:rsid w:val="00CA4EDF"/>
    <w:rsid w:val="00CA78A2"/>
    <w:rsid w:val="00CB0268"/>
    <w:rsid w:val="00CB0518"/>
    <w:rsid w:val="00CB0A0C"/>
    <w:rsid w:val="00CB1213"/>
    <w:rsid w:val="00CB166B"/>
    <w:rsid w:val="00CB1908"/>
    <w:rsid w:val="00CB1C27"/>
    <w:rsid w:val="00CB2457"/>
    <w:rsid w:val="00CB37C5"/>
    <w:rsid w:val="00CB37C7"/>
    <w:rsid w:val="00CB48EA"/>
    <w:rsid w:val="00CB540E"/>
    <w:rsid w:val="00CB5561"/>
    <w:rsid w:val="00CB5602"/>
    <w:rsid w:val="00CB6969"/>
    <w:rsid w:val="00CB72D6"/>
    <w:rsid w:val="00CB7E83"/>
    <w:rsid w:val="00CC0615"/>
    <w:rsid w:val="00CC0EEC"/>
    <w:rsid w:val="00CC1EAD"/>
    <w:rsid w:val="00CC242D"/>
    <w:rsid w:val="00CC2F6A"/>
    <w:rsid w:val="00CC2FDB"/>
    <w:rsid w:val="00CC378E"/>
    <w:rsid w:val="00CC516E"/>
    <w:rsid w:val="00CC6E69"/>
    <w:rsid w:val="00CC725A"/>
    <w:rsid w:val="00CC7AA0"/>
    <w:rsid w:val="00CD0596"/>
    <w:rsid w:val="00CD076E"/>
    <w:rsid w:val="00CD0C9E"/>
    <w:rsid w:val="00CD2408"/>
    <w:rsid w:val="00CD282C"/>
    <w:rsid w:val="00CD31F8"/>
    <w:rsid w:val="00CD3793"/>
    <w:rsid w:val="00CD5159"/>
    <w:rsid w:val="00CD5378"/>
    <w:rsid w:val="00CD5554"/>
    <w:rsid w:val="00CD5BD4"/>
    <w:rsid w:val="00CE0E14"/>
    <w:rsid w:val="00CE1809"/>
    <w:rsid w:val="00CE1DDF"/>
    <w:rsid w:val="00CE1F8F"/>
    <w:rsid w:val="00CE2047"/>
    <w:rsid w:val="00CE39BE"/>
    <w:rsid w:val="00CE491E"/>
    <w:rsid w:val="00CE5AE0"/>
    <w:rsid w:val="00CF158A"/>
    <w:rsid w:val="00CF1ACF"/>
    <w:rsid w:val="00CF27A7"/>
    <w:rsid w:val="00CF5013"/>
    <w:rsid w:val="00CF587F"/>
    <w:rsid w:val="00CF601E"/>
    <w:rsid w:val="00CF6113"/>
    <w:rsid w:val="00CF6387"/>
    <w:rsid w:val="00CF6891"/>
    <w:rsid w:val="00CF7EFB"/>
    <w:rsid w:val="00D01FFF"/>
    <w:rsid w:val="00D02752"/>
    <w:rsid w:val="00D02CEE"/>
    <w:rsid w:val="00D03017"/>
    <w:rsid w:val="00D04052"/>
    <w:rsid w:val="00D041D2"/>
    <w:rsid w:val="00D04829"/>
    <w:rsid w:val="00D06338"/>
    <w:rsid w:val="00D06902"/>
    <w:rsid w:val="00D069CA"/>
    <w:rsid w:val="00D06A79"/>
    <w:rsid w:val="00D06AEB"/>
    <w:rsid w:val="00D1038B"/>
    <w:rsid w:val="00D10D98"/>
    <w:rsid w:val="00D116B5"/>
    <w:rsid w:val="00D120D5"/>
    <w:rsid w:val="00D12B26"/>
    <w:rsid w:val="00D132BB"/>
    <w:rsid w:val="00D132CC"/>
    <w:rsid w:val="00D13EE1"/>
    <w:rsid w:val="00D1410B"/>
    <w:rsid w:val="00D14584"/>
    <w:rsid w:val="00D148CB"/>
    <w:rsid w:val="00D149E0"/>
    <w:rsid w:val="00D15596"/>
    <w:rsid w:val="00D17579"/>
    <w:rsid w:val="00D179C6"/>
    <w:rsid w:val="00D17F9E"/>
    <w:rsid w:val="00D21399"/>
    <w:rsid w:val="00D21814"/>
    <w:rsid w:val="00D22903"/>
    <w:rsid w:val="00D22C37"/>
    <w:rsid w:val="00D231F6"/>
    <w:rsid w:val="00D24451"/>
    <w:rsid w:val="00D25549"/>
    <w:rsid w:val="00D2670E"/>
    <w:rsid w:val="00D26DD9"/>
    <w:rsid w:val="00D272F3"/>
    <w:rsid w:val="00D303B5"/>
    <w:rsid w:val="00D328CF"/>
    <w:rsid w:val="00D32FDB"/>
    <w:rsid w:val="00D3382F"/>
    <w:rsid w:val="00D41BDB"/>
    <w:rsid w:val="00D423B3"/>
    <w:rsid w:val="00D423BB"/>
    <w:rsid w:val="00D4343E"/>
    <w:rsid w:val="00D44486"/>
    <w:rsid w:val="00D4448B"/>
    <w:rsid w:val="00D44672"/>
    <w:rsid w:val="00D44895"/>
    <w:rsid w:val="00D44BA9"/>
    <w:rsid w:val="00D4509A"/>
    <w:rsid w:val="00D45802"/>
    <w:rsid w:val="00D4620B"/>
    <w:rsid w:val="00D468E0"/>
    <w:rsid w:val="00D46D98"/>
    <w:rsid w:val="00D477E1"/>
    <w:rsid w:val="00D50EAA"/>
    <w:rsid w:val="00D513D6"/>
    <w:rsid w:val="00D528B5"/>
    <w:rsid w:val="00D52CB4"/>
    <w:rsid w:val="00D53133"/>
    <w:rsid w:val="00D53666"/>
    <w:rsid w:val="00D5435A"/>
    <w:rsid w:val="00D54AB3"/>
    <w:rsid w:val="00D54B72"/>
    <w:rsid w:val="00D5521B"/>
    <w:rsid w:val="00D57639"/>
    <w:rsid w:val="00D624B1"/>
    <w:rsid w:val="00D63C47"/>
    <w:rsid w:val="00D63E98"/>
    <w:rsid w:val="00D64B8E"/>
    <w:rsid w:val="00D654AB"/>
    <w:rsid w:val="00D65C8E"/>
    <w:rsid w:val="00D668C0"/>
    <w:rsid w:val="00D70B1C"/>
    <w:rsid w:val="00D715EA"/>
    <w:rsid w:val="00D73786"/>
    <w:rsid w:val="00D740ED"/>
    <w:rsid w:val="00D742E7"/>
    <w:rsid w:val="00D745DE"/>
    <w:rsid w:val="00D75BB7"/>
    <w:rsid w:val="00D767E3"/>
    <w:rsid w:val="00D7729B"/>
    <w:rsid w:val="00D81184"/>
    <w:rsid w:val="00D811E6"/>
    <w:rsid w:val="00D813D4"/>
    <w:rsid w:val="00D824D7"/>
    <w:rsid w:val="00D84519"/>
    <w:rsid w:val="00D84E5A"/>
    <w:rsid w:val="00D86DC7"/>
    <w:rsid w:val="00D87032"/>
    <w:rsid w:val="00D919BA"/>
    <w:rsid w:val="00D92ACE"/>
    <w:rsid w:val="00D94F7B"/>
    <w:rsid w:val="00D95563"/>
    <w:rsid w:val="00D976D9"/>
    <w:rsid w:val="00D97DFD"/>
    <w:rsid w:val="00D97FA1"/>
    <w:rsid w:val="00DA0EB5"/>
    <w:rsid w:val="00DA159C"/>
    <w:rsid w:val="00DA17F8"/>
    <w:rsid w:val="00DA1B4F"/>
    <w:rsid w:val="00DA1D05"/>
    <w:rsid w:val="00DA27C0"/>
    <w:rsid w:val="00DA2862"/>
    <w:rsid w:val="00DA30C9"/>
    <w:rsid w:val="00DA422B"/>
    <w:rsid w:val="00DA5808"/>
    <w:rsid w:val="00DA597C"/>
    <w:rsid w:val="00DA5F3B"/>
    <w:rsid w:val="00DA61A7"/>
    <w:rsid w:val="00DA74D4"/>
    <w:rsid w:val="00DB05F9"/>
    <w:rsid w:val="00DB078D"/>
    <w:rsid w:val="00DB091D"/>
    <w:rsid w:val="00DB0E05"/>
    <w:rsid w:val="00DB0ECB"/>
    <w:rsid w:val="00DB12D2"/>
    <w:rsid w:val="00DB29D9"/>
    <w:rsid w:val="00DB3BB6"/>
    <w:rsid w:val="00DB3D7E"/>
    <w:rsid w:val="00DB4ACD"/>
    <w:rsid w:val="00DB54A2"/>
    <w:rsid w:val="00DB6BA1"/>
    <w:rsid w:val="00DB7370"/>
    <w:rsid w:val="00DC17CD"/>
    <w:rsid w:val="00DC1EC0"/>
    <w:rsid w:val="00DC23C1"/>
    <w:rsid w:val="00DC26EC"/>
    <w:rsid w:val="00DC2742"/>
    <w:rsid w:val="00DC28C8"/>
    <w:rsid w:val="00DC3F52"/>
    <w:rsid w:val="00DC405B"/>
    <w:rsid w:val="00DC473B"/>
    <w:rsid w:val="00DC6B96"/>
    <w:rsid w:val="00DD1BED"/>
    <w:rsid w:val="00DD2E1B"/>
    <w:rsid w:val="00DD38AB"/>
    <w:rsid w:val="00DD3C38"/>
    <w:rsid w:val="00DD495A"/>
    <w:rsid w:val="00DD52C5"/>
    <w:rsid w:val="00DD555F"/>
    <w:rsid w:val="00DD594F"/>
    <w:rsid w:val="00DD754D"/>
    <w:rsid w:val="00DE0547"/>
    <w:rsid w:val="00DE07EE"/>
    <w:rsid w:val="00DE0E4B"/>
    <w:rsid w:val="00DE329A"/>
    <w:rsid w:val="00DE562E"/>
    <w:rsid w:val="00DE5DF2"/>
    <w:rsid w:val="00DE6D26"/>
    <w:rsid w:val="00DF0498"/>
    <w:rsid w:val="00DF13F6"/>
    <w:rsid w:val="00DF17B4"/>
    <w:rsid w:val="00DF1ADE"/>
    <w:rsid w:val="00DF1B43"/>
    <w:rsid w:val="00DF2FA3"/>
    <w:rsid w:val="00DF3060"/>
    <w:rsid w:val="00DF321D"/>
    <w:rsid w:val="00DF339D"/>
    <w:rsid w:val="00DF3835"/>
    <w:rsid w:val="00DF4384"/>
    <w:rsid w:val="00DF4CAE"/>
    <w:rsid w:val="00DF6747"/>
    <w:rsid w:val="00DF69CD"/>
    <w:rsid w:val="00DF6F65"/>
    <w:rsid w:val="00DF725C"/>
    <w:rsid w:val="00E0249B"/>
    <w:rsid w:val="00E03048"/>
    <w:rsid w:val="00E03BD2"/>
    <w:rsid w:val="00E0460E"/>
    <w:rsid w:val="00E048F0"/>
    <w:rsid w:val="00E04B74"/>
    <w:rsid w:val="00E0569C"/>
    <w:rsid w:val="00E0635D"/>
    <w:rsid w:val="00E0639E"/>
    <w:rsid w:val="00E10BAE"/>
    <w:rsid w:val="00E1216B"/>
    <w:rsid w:val="00E16341"/>
    <w:rsid w:val="00E16B87"/>
    <w:rsid w:val="00E16FB1"/>
    <w:rsid w:val="00E17396"/>
    <w:rsid w:val="00E17F5C"/>
    <w:rsid w:val="00E2105B"/>
    <w:rsid w:val="00E2197F"/>
    <w:rsid w:val="00E226F1"/>
    <w:rsid w:val="00E23F81"/>
    <w:rsid w:val="00E24CE2"/>
    <w:rsid w:val="00E25478"/>
    <w:rsid w:val="00E2547B"/>
    <w:rsid w:val="00E26584"/>
    <w:rsid w:val="00E265E7"/>
    <w:rsid w:val="00E30026"/>
    <w:rsid w:val="00E30C36"/>
    <w:rsid w:val="00E3104B"/>
    <w:rsid w:val="00E3142B"/>
    <w:rsid w:val="00E32348"/>
    <w:rsid w:val="00E32C19"/>
    <w:rsid w:val="00E33AB8"/>
    <w:rsid w:val="00E33AEF"/>
    <w:rsid w:val="00E34038"/>
    <w:rsid w:val="00E34266"/>
    <w:rsid w:val="00E35362"/>
    <w:rsid w:val="00E36898"/>
    <w:rsid w:val="00E36950"/>
    <w:rsid w:val="00E36A55"/>
    <w:rsid w:val="00E37844"/>
    <w:rsid w:val="00E419F2"/>
    <w:rsid w:val="00E41E25"/>
    <w:rsid w:val="00E42448"/>
    <w:rsid w:val="00E4319E"/>
    <w:rsid w:val="00E446EE"/>
    <w:rsid w:val="00E462B8"/>
    <w:rsid w:val="00E4746C"/>
    <w:rsid w:val="00E475BA"/>
    <w:rsid w:val="00E47827"/>
    <w:rsid w:val="00E52CDC"/>
    <w:rsid w:val="00E544AB"/>
    <w:rsid w:val="00E54531"/>
    <w:rsid w:val="00E54705"/>
    <w:rsid w:val="00E55490"/>
    <w:rsid w:val="00E5576D"/>
    <w:rsid w:val="00E55DCA"/>
    <w:rsid w:val="00E56229"/>
    <w:rsid w:val="00E56258"/>
    <w:rsid w:val="00E5633E"/>
    <w:rsid w:val="00E56475"/>
    <w:rsid w:val="00E56576"/>
    <w:rsid w:val="00E56F4E"/>
    <w:rsid w:val="00E57D54"/>
    <w:rsid w:val="00E60E2B"/>
    <w:rsid w:val="00E61080"/>
    <w:rsid w:val="00E625A4"/>
    <w:rsid w:val="00E63CB8"/>
    <w:rsid w:val="00E64482"/>
    <w:rsid w:val="00E64FAB"/>
    <w:rsid w:val="00E65A9E"/>
    <w:rsid w:val="00E66942"/>
    <w:rsid w:val="00E70205"/>
    <w:rsid w:val="00E70FE4"/>
    <w:rsid w:val="00E71402"/>
    <w:rsid w:val="00E72987"/>
    <w:rsid w:val="00E743B3"/>
    <w:rsid w:val="00E75420"/>
    <w:rsid w:val="00E75942"/>
    <w:rsid w:val="00E7661C"/>
    <w:rsid w:val="00E77461"/>
    <w:rsid w:val="00E8024C"/>
    <w:rsid w:val="00E80377"/>
    <w:rsid w:val="00E8042A"/>
    <w:rsid w:val="00E81D22"/>
    <w:rsid w:val="00E835A7"/>
    <w:rsid w:val="00E835AA"/>
    <w:rsid w:val="00E845FE"/>
    <w:rsid w:val="00E848FE"/>
    <w:rsid w:val="00E85214"/>
    <w:rsid w:val="00E85349"/>
    <w:rsid w:val="00E85D02"/>
    <w:rsid w:val="00E86ADB"/>
    <w:rsid w:val="00E8745C"/>
    <w:rsid w:val="00E87951"/>
    <w:rsid w:val="00E91493"/>
    <w:rsid w:val="00E91792"/>
    <w:rsid w:val="00E91EB1"/>
    <w:rsid w:val="00E9492E"/>
    <w:rsid w:val="00E9641F"/>
    <w:rsid w:val="00E97564"/>
    <w:rsid w:val="00EA10C7"/>
    <w:rsid w:val="00EA35EC"/>
    <w:rsid w:val="00EA3D96"/>
    <w:rsid w:val="00EA5151"/>
    <w:rsid w:val="00EA6B55"/>
    <w:rsid w:val="00EB018A"/>
    <w:rsid w:val="00EB0475"/>
    <w:rsid w:val="00EB049E"/>
    <w:rsid w:val="00EB1D0F"/>
    <w:rsid w:val="00EB2DA5"/>
    <w:rsid w:val="00EB3B3E"/>
    <w:rsid w:val="00EB511F"/>
    <w:rsid w:val="00EB5B45"/>
    <w:rsid w:val="00EB6631"/>
    <w:rsid w:val="00EB6A6D"/>
    <w:rsid w:val="00EC05AA"/>
    <w:rsid w:val="00EC0B50"/>
    <w:rsid w:val="00EC0D84"/>
    <w:rsid w:val="00EC247F"/>
    <w:rsid w:val="00EC3215"/>
    <w:rsid w:val="00EC3557"/>
    <w:rsid w:val="00EC582B"/>
    <w:rsid w:val="00EC58C6"/>
    <w:rsid w:val="00EC5D1D"/>
    <w:rsid w:val="00EC5FDD"/>
    <w:rsid w:val="00EC62BE"/>
    <w:rsid w:val="00EC7475"/>
    <w:rsid w:val="00EC7505"/>
    <w:rsid w:val="00EC799B"/>
    <w:rsid w:val="00EC7B39"/>
    <w:rsid w:val="00ED0DEB"/>
    <w:rsid w:val="00ED2B4F"/>
    <w:rsid w:val="00ED30FB"/>
    <w:rsid w:val="00ED3D7A"/>
    <w:rsid w:val="00ED448A"/>
    <w:rsid w:val="00ED471E"/>
    <w:rsid w:val="00ED473F"/>
    <w:rsid w:val="00ED4E04"/>
    <w:rsid w:val="00ED646D"/>
    <w:rsid w:val="00ED6A87"/>
    <w:rsid w:val="00ED7CBE"/>
    <w:rsid w:val="00EE0A88"/>
    <w:rsid w:val="00EE0EB0"/>
    <w:rsid w:val="00EE1488"/>
    <w:rsid w:val="00EE3A62"/>
    <w:rsid w:val="00EE6502"/>
    <w:rsid w:val="00EE657B"/>
    <w:rsid w:val="00EE75F8"/>
    <w:rsid w:val="00EE7E5E"/>
    <w:rsid w:val="00EF03CB"/>
    <w:rsid w:val="00EF0CC4"/>
    <w:rsid w:val="00EF0FC3"/>
    <w:rsid w:val="00EF12D7"/>
    <w:rsid w:val="00EF23B4"/>
    <w:rsid w:val="00EF2C4A"/>
    <w:rsid w:val="00EF33FA"/>
    <w:rsid w:val="00EF33FD"/>
    <w:rsid w:val="00EF4658"/>
    <w:rsid w:val="00EF4B09"/>
    <w:rsid w:val="00EF6045"/>
    <w:rsid w:val="00EF63CD"/>
    <w:rsid w:val="00EF6702"/>
    <w:rsid w:val="00EF6E29"/>
    <w:rsid w:val="00EF7628"/>
    <w:rsid w:val="00F00D3C"/>
    <w:rsid w:val="00F01123"/>
    <w:rsid w:val="00F01600"/>
    <w:rsid w:val="00F01B2C"/>
    <w:rsid w:val="00F023E1"/>
    <w:rsid w:val="00F028D1"/>
    <w:rsid w:val="00F030C0"/>
    <w:rsid w:val="00F04293"/>
    <w:rsid w:val="00F05746"/>
    <w:rsid w:val="00F05F5E"/>
    <w:rsid w:val="00F06A54"/>
    <w:rsid w:val="00F07A28"/>
    <w:rsid w:val="00F105F4"/>
    <w:rsid w:val="00F108C6"/>
    <w:rsid w:val="00F10CAE"/>
    <w:rsid w:val="00F112BD"/>
    <w:rsid w:val="00F119BE"/>
    <w:rsid w:val="00F12F5C"/>
    <w:rsid w:val="00F1378B"/>
    <w:rsid w:val="00F13C4C"/>
    <w:rsid w:val="00F1628C"/>
    <w:rsid w:val="00F162DF"/>
    <w:rsid w:val="00F16C3C"/>
    <w:rsid w:val="00F16D57"/>
    <w:rsid w:val="00F1710C"/>
    <w:rsid w:val="00F172EC"/>
    <w:rsid w:val="00F17A5E"/>
    <w:rsid w:val="00F207F1"/>
    <w:rsid w:val="00F20FAE"/>
    <w:rsid w:val="00F210FF"/>
    <w:rsid w:val="00F21964"/>
    <w:rsid w:val="00F21FA4"/>
    <w:rsid w:val="00F22A42"/>
    <w:rsid w:val="00F23265"/>
    <w:rsid w:val="00F25501"/>
    <w:rsid w:val="00F25C5D"/>
    <w:rsid w:val="00F25CC5"/>
    <w:rsid w:val="00F25CF2"/>
    <w:rsid w:val="00F27C20"/>
    <w:rsid w:val="00F302F2"/>
    <w:rsid w:val="00F30388"/>
    <w:rsid w:val="00F30942"/>
    <w:rsid w:val="00F31049"/>
    <w:rsid w:val="00F31439"/>
    <w:rsid w:val="00F31538"/>
    <w:rsid w:val="00F3313B"/>
    <w:rsid w:val="00F34421"/>
    <w:rsid w:val="00F3494F"/>
    <w:rsid w:val="00F34FE9"/>
    <w:rsid w:val="00F35522"/>
    <w:rsid w:val="00F35A01"/>
    <w:rsid w:val="00F35DE9"/>
    <w:rsid w:val="00F36506"/>
    <w:rsid w:val="00F37424"/>
    <w:rsid w:val="00F376BE"/>
    <w:rsid w:val="00F37734"/>
    <w:rsid w:val="00F401D3"/>
    <w:rsid w:val="00F40554"/>
    <w:rsid w:val="00F40ADB"/>
    <w:rsid w:val="00F41926"/>
    <w:rsid w:val="00F42E74"/>
    <w:rsid w:val="00F43844"/>
    <w:rsid w:val="00F4409F"/>
    <w:rsid w:val="00F442D4"/>
    <w:rsid w:val="00F4466A"/>
    <w:rsid w:val="00F45ACC"/>
    <w:rsid w:val="00F46EA4"/>
    <w:rsid w:val="00F4710B"/>
    <w:rsid w:val="00F5073E"/>
    <w:rsid w:val="00F508AB"/>
    <w:rsid w:val="00F52DDD"/>
    <w:rsid w:val="00F5466B"/>
    <w:rsid w:val="00F54A38"/>
    <w:rsid w:val="00F54B92"/>
    <w:rsid w:val="00F560AF"/>
    <w:rsid w:val="00F56376"/>
    <w:rsid w:val="00F565C2"/>
    <w:rsid w:val="00F5662D"/>
    <w:rsid w:val="00F56633"/>
    <w:rsid w:val="00F617CB"/>
    <w:rsid w:val="00F620C4"/>
    <w:rsid w:val="00F62235"/>
    <w:rsid w:val="00F635AD"/>
    <w:rsid w:val="00F6364B"/>
    <w:rsid w:val="00F64217"/>
    <w:rsid w:val="00F65664"/>
    <w:rsid w:val="00F67378"/>
    <w:rsid w:val="00F67987"/>
    <w:rsid w:val="00F70338"/>
    <w:rsid w:val="00F7230C"/>
    <w:rsid w:val="00F7233D"/>
    <w:rsid w:val="00F7279C"/>
    <w:rsid w:val="00F72936"/>
    <w:rsid w:val="00F72F52"/>
    <w:rsid w:val="00F73038"/>
    <w:rsid w:val="00F743FF"/>
    <w:rsid w:val="00F74F57"/>
    <w:rsid w:val="00F76067"/>
    <w:rsid w:val="00F76E77"/>
    <w:rsid w:val="00F77938"/>
    <w:rsid w:val="00F808CE"/>
    <w:rsid w:val="00F80DBF"/>
    <w:rsid w:val="00F82688"/>
    <w:rsid w:val="00F84AA6"/>
    <w:rsid w:val="00F84E4C"/>
    <w:rsid w:val="00F85B5D"/>
    <w:rsid w:val="00F878D3"/>
    <w:rsid w:val="00F9035F"/>
    <w:rsid w:val="00F90ACE"/>
    <w:rsid w:val="00F91C6A"/>
    <w:rsid w:val="00F93572"/>
    <w:rsid w:val="00F93D20"/>
    <w:rsid w:val="00F93D39"/>
    <w:rsid w:val="00F94077"/>
    <w:rsid w:val="00F94D1E"/>
    <w:rsid w:val="00F96338"/>
    <w:rsid w:val="00F963F6"/>
    <w:rsid w:val="00F971A0"/>
    <w:rsid w:val="00FA056C"/>
    <w:rsid w:val="00FA1679"/>
    <w:rsid w:val="00FA2BAA"/>
    <w:rsid w:val="00FA3BD0"/>
    <w:rsid w:val="00FA4ABC"/>
    <w:rsid w:val="00FA4DB5"/>
    <w:rsid w:val="00FA4F44"/>
    <w:rsid w:val="00FA542F"/>
    <w:rsid w:val="00FA57D3"/>
    <w:rsid w:val="00FA5A34"/>
    <w:rsid w:val="00FA725C"/>
    <w:rsid w:val="00FB04DC"/>
    <w:rsid w:val="00FB1D22"/>
    <w:rsid w:val="00FB2667"/>
    <w:rsid w:val="00FB4C95"/>
    <w:rsid w:val="00FB5546"/>
    <w:rsid w:val="00FB6DE6"/>
    <w:rsid w:val="00FC0B4E"/>
    <w:rsid w:val="00FC1203"/>
    <w:rsid w:val="00FC2006"/>
    <w:rsid w:val="00FC2756"/>
    <w:rsid w:val="00FC4AAD"/>
    <w:rsid w:val="00FC54A2"/>
    <w:rsid w:val="00FC5789"/>
    <w:rsid w:val="00FC5BC2"/>
    <w:rsid w:val="00FC5FB8"/>
    <w:rsid w:val="00FC6155"/>
    <w:rsid w:val="00FC6DB2"/>
    <w:rsid w:val="00FC7279"/>
    <w:rsid w:val="00FC72AE"/>
    <w:rsid w:val="00FD0001"/>
    <w:rsid w:val="00FD0113"/>
    <w:rsid w:val="00FD06A9"/>
    <w:rsid w:val="00FD07AB"/>
    <w:rsid w:val="00FD22DF"/>
    <w:rsid w:val="00FD4172"/>
    <w:rsid w:val="00FD50C5"/>
    <w:rsid w:val="00FD5924"/>
    <w:rsid w:val="00FD677A"/>
    <w:rsid w:val="00FD6C5A"/>
    <w:rsid w:val="00FD6CB3"/>
    <w:rsid w:val="00FE13D2"/>
    <w:rsid w:val="00FE15B7"/>
    <w:rsid w:val="00FE1E20"/>
    <w:rsid w:val="00FE2569"/>
    <w:rsid w:val="00FE353B"/>
    <w:rsid w:val="00FE46FF"/>
    <w:rsid w:val="00FE61F0"/>
    <w:rsid w:val="00FE64DE"/>
    <w:rsid w:val="00FE6C29"/>
    <w:rsid w:val="00FE76D1"/>
    <w:rsid w:val="00FF0DEA"/>
    <w:rsid w:val="00FF0EB9"/>
    <w:rsid w:val="00FF185E"/>
    <w:rsid w:val="00FF1AA6"/>
    <w:rsid w:val="00FF1B8F"/>
    <w:rsid w:val="00FF2EDE"/>
    <w:rsid w:val="00FF32C6"/>
    <w:rsid w:val="00FF48A3"/>
    <w:rsid w:val="00FF4C55"/>
    <w:rsid w:val="00FF4CDC"/>
    <w:rsid w:val="00FF522D"/>
    <w:rsid w:val="00FF641D"/>
    <w:rsid w:val="00FF69A4"/>
    <w:rsid w:val="00FF708B"/>
    <w:rsid w:val="00FF7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88F75"/>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caption" w:qFormat="1"/>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9BD"/>
    <w:pPr>
      <w:spacing w:line="330" w:lineRule="atLeast"/>
    </w:pPr>
    <w:rPr>
      <w:rFonts w:ascii="BMWTypeLight" w:hAnsi="BMWTypeLight"/>
      <w:sz w:val="22"/>
      <w:szCs w:val="24"/>
      <w:lang w:eastAsia="en-US"/>
    </w:rPr>
  </w:style>
  <w:style w:type="paragraph" w:styleId="Heading1">
    <w:name w:val="heading 1"/>
    <w:next w:val="Normal"/>
    <w:link w:val="Heading1Char"/>
    <w:uiPriority w:val="9"/>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link w:val="Heading2Char"/>
    <w:uiPriority w:val="9"/>
    <w:qFormat/>
    <w:rsid w:val="00B7224F"/>
    <w:pPr>
      <w:spacing w:after="330"/>
      <w:outlineLvl w:val="1"/>
    </w:pPr>
    <w:rPr>
      <w:bCs w:val="0"/>
      <w:iCs/>
      <w:szCs w:val="28"/>
    </w:rPr>
  </w:style>
  <w:style w:type="paragraph" w:styleId="Heading3">
    <w:name w:val="heading 3"/>
    <w:basedOn w:val="Heading2"/>
    <w:next w:val="Normal"/>
    <w:link w:val="Heading3Char"/>
    <w:uiPriority w:val="9"/>
    <w:qFormat/>
    <w:rsid w:val="00B7224F"/>
    <w:pPr>
      <w:numPr>
        <w:ilvl w:val="2"/>
        <w:numId w:val="3"/>
      </w:numPr>
      <w:outlineLvl w:val="2"/>
    </w:pPr>
    <w:rPr>
      <w:bCs/>
      <w:sz w:val="26"/>
      <w:szCs w:val="26"/>
    </w:rPr>
  </w:style>
  <w:style w:type="paragraph" w:styleId="Heading4">
    <w:name w:val="heading 4"/>
    <w:basedOn w:val="Heading3"/>
    <w:next w:val="Normal"/>
    <w:link w:val="Heading4Char"/>
    <w:uiPriority w:val="9"/>
    <w:qFormat/>
    <w:rsid w:val="00B7224F"/>
    <w:pPr>
      <w:numPr>
        <w:ilvl w:val="3"/>
        <w:numId w:val="4"/>
      </w:numPr>
      <w:outlineLvl w:val="3"/>
    </w:pPr>
    <w:rPr>
      <w:bCs w:val="0"/>
      <w:sz w:val="24"/>
      <w:szCs w:val="28"/>
    </w:rPr>
  </w:style>
  <w:style w:type="paragraph" w:styleId="Heading5">
    <w:name w:val="heading 5"/>
    <w:basedOn w:val="Heading4"/>
    <w:next w:val="Normal"/>
    <w:link w:val="Heading5Char"/>
    <w:uiPriority w:val="9"/>
    <w:qFormat/>
    <w:rsid w:val="00B7224F"/>
    <w:pPr>
      <w:numPr>
        <w:ilvl w:val="4"/>
        <w:numId w:val="5"/>
      </w:numPr>
      <w:outlineLvl w:val="4"/>
    </w:pPr>
    <w:rPr>
      <w:bCs/>
      <w:iCs w:val="0"/>
      <w:sz w:val="22"/>
      <w:szCs w:val="26"/>
    </w:rPr>
  </w:style>
  <w:style w:type="paragraph" w:styleId="Heading6">
    <w:name w:val="heading 6"/>
    <w:basedOn w:val="Heading5"/>
    <w:next w:val="Normal"/>
    <w:link w:val="Heading6Char"/>
    <w:uiPriority w:val="9"/>
    <w:qFormat/>
    <w:rsid w:val="00B7224F"/>
    <w:pPr>
      <w:numPr>
        <w:ilvl w:val="5"/>
        <w:numId w:val="6"/>
      </w:numPr>
      <w:outlineLvl w:val="5"/>
    </w:pPr>
    <w:rPr>
      <w:bCs w:val="0"/>
      <w:sz w:val="20"/>
      <w:szCs w:val="22"/>
    </w:rPr>
  </w:style>
  <w:style w:type="paragraph" w:styleId="Heading7">
    <w:name w:val="heading 7"/>
    <w:basedOn w:val="Heading1"/>
    <w:next w:val="Normal"/>
    <w:link w:val="Heading7Char"/>
    <w:uiPriority w:val="9"/>
    <w:qFormat/>
    <w:rsid w:val="00B7224F"/>
    <w:pPr>
      <w:numPr>
        <w:ilvl w:val="6"/>
        <w:numId w:val="7"/>
      </w:numPr>
      <w:outlineLvl w:val="6"/>
    </w:pPr>
  </w:style>
  <w:style w:type="paragraph" w:styleId="Heading8">
    <w:name w:val="heading 8"/>
    <w:basedOn w:val="Heading2"/>
    <w:next w:val="Normal"/>
    <w:link w:val="Heading8Char"/>
    <w:uiPriority w:val="9"/>
    <w:qFormat/>
    <w:rsid w:val="00B7224F"/>
    <w:pPr>
      <w:numPr>
        <w:ilvl w:val="7"/>
        <w:numId w:val="8"/>
      </w:numPr>
      <w:outlineLvl w:val="7"/>
    </w:pPr>
    <w:rPr>
      <w:iCs w:val="0"/>
    </w:rPr>
  </w:style>
  <w:style w:type="paragraph" w:styleId="Heading9">
    <w:name w:val="heading 9"/>
    <w:basedOn w:val="Heading3"/>
    <w:next w:val="Normal"/>
    <w:link w:val="Heading9Char"/>
    <w:uiPriority w:val="9"/>
    <w:qFormat/>
    <w:rsid w:val="00B7224F"/>
    <w:pPr>
      <w:numPr>
        <w:ilvl w:val="8"/>
        <w:numId w:val="9"/>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224F"/>
    <w:pPr>
      <w:tabs>
        <w:tab w:val="center" w:pos="4153"/>
        <w:tab w:val="right" w:pos="8306"/>
      </w:tabs>
    </w:pPr>
    <w:rPr>
      <w:b/>
      <w:sz w:val="36"/>
      <w:lang w:eastAsia="x-none"/>
    </w:rPr>
  </w:style>
  <w:style w:type="paragraph" w:styleId="Footer">
    <w:name w:val="footer"/>
    <w:basedOn w:val="Normal"/>
    <w:link w:val="FooterChar"/>
    <w:uiPriority w:val="99"/>
    <w:rsid w:val="00B7224F"/>
    <w:pPr>
      <w:tabs>
        <w:tab w:val="center" w:pos="4153"/>
        <w:tab w:val="right" w:pos="8306"/>
      </w:tabs>
    </w:pPr>
  </w:style>
  <w:style w:type="character" w:styleId="Hyperlink">
    <w:name w:val="Hyperlink"/>
    <w:uiPriority w:val="99"/>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2"/>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17"/>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1"/>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18"/>
      </w:numPr>
    </w:pPr>
  </w:style>
  <w:style w:type="paragraph" w:customStyle="1" w:styleId="NumberedList2">
    <w:name w:val="Numbered List 2"/>
    <w:basedOn w:val="NumberedList1"/>
    <w:rsid w:val="00B7224F"/>
    <w:pPr>
      <w:numPr>
        <w:ilvl w:val="2"/>
        <w:numId w:val="19"/>
      </w:numPr>
    </w:pPr>
  </w:style>
  <w:style w:type="paragraph" w:customStyle="1" w:styleId="N0">
    <w:name w:val="N0"/>
    <w:next w:val="NumberedList1"/>
    <w:rsid w:val="00B7224F"/>
    <w:pPr>
      <w:keepNext/>
      <w:numPr>
        <w:numId w:val="10"/>
      </w:numPr>
    </w:pPr>
    <w:rPr>
      <w:vanish/>
      <w:sz w:val="2"/>
      <w:lang w:eastAsia="en-US"/>
    </w:rPr>
  </w:style>
  <w:style w:type="paragraph" w:customStyle="1" w:styleId="NumberedList3">
    <w:name w:val="Numbered List 3"/>
    <w:basedOn w:val="NumberedList2"/>
    <w:rsid w:val="00B7224F"/>
    <w:pPr>
      <w:numPr>
        <w:ilvl w:val="3"/>
        <w:numId w:val="11"/>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rsid w:val="00B7224F"/>
    <w:rPr>
      <w:vertAlign w:val="superscript"/>
    </w:rPr>
  </w:style>
  <w:style w:type="paragraph" w:styleId="FootnoteText">
    <w:name w:val="footnote text"/>
    <w:basedOn w:val="Normal"/>
    <w:link w:val="FootnoteTextChar"/>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12"/>
      </w:numPr>
    </w:pPr>
  </w:style>
  <w:style w:type="paragraph" w:customStyle="1" w:styleId="NumberedList5">
    <w:name w:val="Numbered List 5"/>
    <w:basedOn w:val="NumberedList4"/>
    <w:rsid w:val="00B7224F"/>
    <w:pPr>
      <w:numPr>
        <w:ilvl w:val="5"/>
        <w:numId w:val="13"/>
      </w:numPr>
    </w:pPr>
  </w:style>
  <w:style w:type="paragraph" w:customStyle="1" w:styleId="NumberedList6">
    <w:name w:val="Numbered List 6"/>
    <w:basedOn w:val="NumberedList5"/>
    <w:rsid w:val="00B7224F"/>
    <w:pPr>
      <w:numPr>
        <w:ilvl w:val="6"/>
        <w:numId w:val="14"/>
      </w:numPr>
    </w:pPr>
  </w:style>
  <w:style w:type="paragraph" w:customStyle="1" w:styleId="NumberedList7">
    <w:name w:val="Numbered List 7"/>
    <w:basedOn w:val="NumberedList6"/>
    <w:rsid w:val="00B7224F"/>
    <w:pPr>
      <w:numPr>
        <w:ilvl w:val="7"/>
        <w:numId w:val="15"/>
      </w:numPr>
    </w:pPr>
  </w:style>
  <w:style w:type="paragraph" w:customStyle="1" w:styleId="NumberedList8">
    <w:name w:val="Numbered List 8"/>
    <w:basedOn w:val="NumberedList7"/>
    <w:rsid w:val="00B7224F"/>
    <w:pPr>
      <w:numPr>
        <w:ilvl w:val="8"/>
        <w:numId w:val="16"/>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link w:val="SubtitleChar"/>
    <w:uiPriority w:val="11"/>
    <w:qFormat/>
    <w:rsid w:val="00B7224F"/>
    <w:pPr>
      <w:spacing w:line="240" w:lineRule="auto"/>
      <w:outlineLvl w:val="1"/>
    </w:pPr>
    <w:rPr>
      <w:rFonts w:cs="Arial"/>
      <w:b/>
      <w:sz w:val="28"/>
    </w:rPr>
  </w:style>
  <w:style w:type="character" w:customStyle="1" w:styleId="HeaderChar">
    <w:name w:val="Header Char"/>
    <w:link w:val="Header"/>
    <w:uiPriority w:val="99"/>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uiPriority w:val="22"/>
    <w:qFormat/>
    <w:rsid w:val="000E4B2D"/>
    <w:rPr>
      <w:b/>
      <w:bCs/>
    </w:rPr>
  </w:style>
  <w:style w:type="table" w:styleId="TableGrid">
    <w:name w:val="Table Grid"/>
    <w:basedOn w:val="TableNormal"/>
    <w:uiPriority w:val="5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105AD4"/>
    <w:pPr>
      <w:spacing w:line="240" w:lineRule="auto"/>
    </w:pPr>
    <w:rPr>
      <w:rFonts w:ascii="Arial" w:hAnsi="Arial"/>
      <w:sz w:val="20"/>
      <w:szCs w:val="20"/>
      <w:lang w:val="x-none"/>
    </w:rPr>
  </w:style>
  <w:style w:type="character" w:customStyle="1" w:styleId="CommentTextChar">
    <w:name w:val="Comment Text Char"/>
    <w:link w:val="CommentText"/>
    <w:rsid w:val="00105AD4"/>
    <w:rPr>
      <w:rFonts w:ascii="Arial" w:hAnsi="Arial"/>
      <w:lang w:val="x-none"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 w:type="character" w:customStyle="1" w:styleId="FlietextZchn">
    <w:name w:val="Fließtext Zchn"/>
    <w:link w:val="Flietext"/>
    <w:locked/>
    <w:rsid w:val="006E7DE1"/>
    <w:rPr>
      <w:rFonts w:ascii="BMWType V2 Light" w:eastAsia="Calibri" w:hAnsi="BMWType V2 Light" w:cs="BMWType V2 Light"/>
      <w:sz w:val="22"/>
      <w:szCs w:val="22"/>
      <w:lang w:val="x-none" w:eastAsia="en-US"/>
    </w:rPr>
  </w:style>
  <w:style w:type="paragraph" w:customStyle="1" w:styleId="Flietext">
    <w:name w:val="Fließtext"/>
    <w:basedOn w:val="Normal"/>
    <w:link w:val="FlietextZchn"/>
    <w:qFormat/>
    <w:rsid w:val="006E7DE1"/>
    <w:pPr>
      <w:tabs>
        <w:tab w:val="left" w:pos="709"/>
      </w:tabs>
      <w:spacing w:after="330" w:line="330" w:lineRule="exact"/>
    </w:pPr>
    <w:rPr>
      <w:rFonts w:ascii="BMWType V2 Light" w:eastAsia="Calibri" w:hAnsi="BMWType V2 Light" w:cs="BMWType V2 Light"/>
      <w:szCs w:val="22"/>
      <w:lang w:val="x-none"/>
    </w:rPr>
  </w:style>
  <w:style w:type="paragraph" w:customStyle="1" w:styleId="Funote6pt">
    <w:name w:val="Fußnote 6 pt"/>
    <w:basedOn w:val="Normal"/>
    <w:qFormat/>
    <w:rsid w:val="006E7DE1"/>
    <w:pPr>
      <w:tabs>
        <w:tab w:val="left" w:pos="85"/>
        <w:tab w:val="left" w:pos="3969"/>
      </w:tabs>
      <w:spacing w:line="240" w:lineRule="auto"/>
    </w:pPr>
    <w:rPr>
      <w:rFonts w:ascii="BMWType V2 Light" w:hAnsi="BMWType V2 Light" w:cs="BMWType V2 Light"/>
      <w:sz w:val="12"/>
      <w:szCs w:val="12"/>
      <w:lang w:val="de-DE" w:eastAsia="de-DE"/>
    </w:rPr>
  </w:style>
  <w:style w:type="paragraph" w:customStyle="1" w:styleId="Flietext-Top">
    <w:name w:val="Fließtext-Top"/>
    <w:link w:val="Flietext-TopZchn2"/>
    <w:rsid w:val="00AB2DA7"/>
    <w:pPr>
      <w:keepNext/>
      <w:spacing w:line="330" w:lineRule="exact"/>
    </w:pPr>
    <w:rPr>
      <w:rFonts w:ascii="BMWType V2 Bold" w:eastAsia="Times" w:hAnsi="BMWType V2 Bold" w:cs="BMWType V2 Bold"/>
      <w:b/>
      <w:color w:val="000000"/>
      <w:sz w:val="22"/>
      <w:lang w:val="de-DE" w:eastAsia="de-DE"/>
    </w:rPr>
  </w:style>
  <w:style w:type="character" w:customStyle="1" w:styleId="Flietext-TopZchn2">
    <w:name w:val="Fließtext-Top Zchn2"/>
    <w:link w:val="Flietext-Top"/>
    <w:rsid w:val="00AB2DA7"/>
    <w:rPr>
      <w:rFonts w:ascii="BMWType V2 Bold" w:eastAsia="Times" w:hAnsi="BMWType V2 Bold" w:cs="BMWType V2 Bold"/>
      <w:b/>
      <w:color w:val="000000"/>
      <w:sz w:val="22"/>
      <w:lang w:val="de-DE" w:eastAsia="de-DE"/>
    </w:rPr>
  </w:style>
  <w:style w:type="character" w:styleId="UnresolvedMention">
    <w:name w:val="Unresolved Mention"/>
    <w:basedOn w:val="DefaultParagraphFont"/>
    <w:uiPriority w:val="99"/>
    <w:semiHidden/>
    <w:unhideWhenUsed/>
    <w:rsid w:val="00E70205"/>
    <w:rPr>
      <w:color w:val="605E5C"/>
      <w:shd w:val="clear" w:color="auto" w:fill="E1DFDD"/>
    </w:rPr>
  </w:style>
  <w:style w:type="paragraph" w:customStyle="1" w:styleId="HeadlineGliederungsebene1">
    <w:name w:val="Headline Gliederungsebene 1"/>
    <w:basedOn w:val="Normal"/>
    <w:qFormat/>
    <w:rsid w:val="00FB04DC"/>
    <w:pPr>
      <w:pageBreakBefore/>
      <w:framePr w:w="7541" w:h="2693" w:hRule="exact" w:wrap="notBeside" w:vAnchor="page" w:hAnchor="page" w:x="2751" w:y="568" w:anchorLock="1"/>
      <w:tabs>
        <w:tab w:val="left" w:pos="709"/>
      </w:tabs>
      <w:spacing w:line="370" w:lineRule="exact"/>
      <w:ind w:left="709" w:hanging="709"/>
      <w:outlineLvl w:val="0"/>
    </w:pPr>
    <w:rPr>
      <w:rFonts w:ascii="BMWType V2 Bold" w:hAnsi="BMWType V2 Bold" w:cs="BMWType V2 Bold"/>
      <w:sz w:val="36"/>
      <w:szCs w:val="36"/>
      <w:lang w:val="de-DE" w:eastAsia="de-DE"/>
    </w:rPr>
  </w:style>
  <w:style w:type="paragraph" w:customStyle="1" w:styleId="InhaltsverzeichnisEbene1Bold">
    <w:name w:val="Inhaltsverzeichnis Ebene 1 Bold"/>
    <w:basedOn w:val="Normal"/>
    <w:qFormat/>
    <w:rsid w:val="00FB04DC"/>
    <w:pPr>
      <w:tabs>
        <w:tab w:val="left" w:pos="425"/>
        <w:tab w:val="right" w:leader="dot" w:pos="7513"/>
      </w:tabs>
      <w:spacing w:after="330" w:line="330" w:lineRule="exact"/>
      <w:ind w:left="425" w:hanging="425"/>
      <w:outlineLvl w:val="0"/>
    </w:pPr>
    <w:rPr>
      <w:rFonts w:ascii="BMWType V2 Bold" w:hAnsi="BMWType V2 Bold" w:cs="BMWTypeLight"/>
      <w:szCs w:val="22"/>
      <w:lang w:val="de-DE" w:eastAsia="de-DE"/>
    </w:rPr>
  </w:style>
  <w:style w:type="character" w:customStyle="1" w:styleId="InhaltsverzeichnisEbene1Light">
    <w:name w:val="Inhaltsverzeichnis Ebene 1 Light"/>
    <w:uiPriority w:val="1"/>
    <w:qFormat/>
    <w:rsid w:val="00FB04DC"/>
    <w:rPr>
      <w:rFonts w:ascii="BMWType V2 Light" w:hAnsi="BMWType V2 Light"/>
    </w:rPr>
  </w:style>
  <w:style w:type="character" w:customStyle="1" w:styleId="Heading1Char">
    <w:name w:val="Heading 1 Char"/>
    <w:basedOn w:val="DefaultParagraphFont"/>
    <w:link w:val="Heading1"/>
    <w:uiPriority w:val="9"/>
    <w:rsid w:val="00F72936"/>
    <w:rPr>
      <w:rFonts w:ascii="BMWTypeLight" w:hAnsi="BMWTypeLight" w:cs="Arial"/>
      <w:b/>
      <w:bCs/>
      <w:kern w:val="32"/>
      <w:sz w:val="22"/>
      <w:szCs w:val="32"/>
      <w:lang w:eastAsia="en-US"/>
    </w:rPr>
  </w:style>
  <w:style w:type="paragraph" w:styleId="ListParagraph">
    <w:name w:val="List Paragraph"/>
    <w:basedOn w:val="Normal"/>
    <w:uiPriority w:val="34"/>
    <w:qFormat/>
    <w:rsid w:val="009C174A"/>
    <w:pPr>
      <w:ind w:left="720"/>
      <w:contextualSpacing/>
    </w:pPr>
  </w:style>
  <w:style w:type="character" w:customStyle="1" w:styleId="ui-provider">
    <w:name w:val="ui-provider"/>
    <w:basedOn w:val="DefaultParagraphFont"/>
    <w:rsid w:val="008F727A"/>
  </w:style>
  <w:style w:type="character" w:customStyle="1" w:styleId="cf01">
    <w:name w:val="cf01"/>
    <w:basedOn w:val="DefaultParagraphFont"/>
    <w:rsid w:val="009A0787"/>
    <w:rPr>
      <w:rFonts w:ascii="Segoe UI" w:hAnsi="Segoe UI" w:cs="Segoe UI" w:hint="default"/>
      <w:b/>
      <w:bCs/>
      <w:sz w:val="18"/>
      <w:szCs w:val="18"/>
    </w:rPr>
  </w:style>
  <w:style w:type="paragraph" w:customStyle="1" w:styleId="00Grundtext">
    <w:name w:val="00_Grundtext"/>
    <w:rsid w:val="00BC5CBE"/>
    <w:pPr>
      <w:spacing w:after="330" w:line="330" w:lineRule="exact"/>
      <w:ind w:right="1049"/>
    </w:pPr>
    <w:rPr>
      <w:rFonts w:ascii="Calibri" w:eastAsia="Calibri" w:hAnsi="Calibri" w:cs="BMWTypeLight"/>
      <w:color w:val="000000"/>
      <w:kern w:val="16"/>
      <w:sz w:val="22"/>
      <w:szCs w:val="22"/>
      <w:lang w:val="de-DE" w:eastAsia="de-DE"/>
    </w:rPr>
  </w:style>
  <w:style w:type="character" w:customStyle="1" w:styleId="00Hochgestellt">
    <w:name w:val="00_Hochgestellt"/>
    <w:rsid w:val="00BC5CBE"/>
    <w:rPr>
      <w:vertAlign w:val="superscript"/>
    </w:rPr>
  </w:style>
  <w:style w:type="character" w:customStyle="1" w:styleId="00Tiefgestellt">
    <w:name w:val="00_Tiefgestellt"/>
    <w:rsid w:val="00BC5CBE"/>
    <w:rPr>
      <w:vertAlign w:val="subscript"/>
    </w:rPr>
  </w:style>
  <w:style w:type="character" w:customStyle="1" w:styleId="00Grau">
    <w:name w:val="00_Grau"/>
    <w:rsid w:val="00BC5CBE"/>
    <w:rPr>
      <w:color w:val="808080"/>
    </w:rPr>
  </w:style>
  <w:style w:type="character" w:customStyle="1" w:styleId="00Medieninformationen">
    <w:name w:val="00_Medieninformationen"/>
    <w:rsid w:val="00BC5CBE"/>
    <w:rPr>
      <w:b/>
      <w:color w:val="808080"/>
    </w:rPr>
  </w:style>
  <w:style w:type="character" w:customStyle="1" w:styleId="00Bold">
    <w:name w:val="00_Bold"/>
    <w:rsid w:val="00BC5CBE"/>
    <w:rPr>
      <w:b/>
    </w:rPr>
  </w:style>
  <w:style w:type="character" w:customStyle="1" w:styleId="00Light">
    <w:name w:val="00_Light"/>
    <w:rsid w:val="00BC5CBE"/>
  </w:style>
  <w:style w:type="paragraph" w:customStyle="1" w:styleId="01Liste">
    <w:name w:val="01_Liste"/>
    <w:rsid w:val="00BC5CBE"/>
    <w:pPr>
      <w:numPr>
        <w:numId w:val="23"/>
      </w:numPr>
      <w:spacing w:after="330" w:line="330" w:lineRule="exact"/>
      <w:ind w:right="1049"/>
    </w:pPr>
    <w:rPr>
      <w:rFonts w:ascii="Calibri" w:eastAsia="Calibri" w:hAnsi="Calibri" w:cs="BMWTypeLight"/>
      <w:color w:val="000000"/>
      <w:kern w:val="16"/>
      <w:sz w:val="22"/>
      <w:szCs w:val="22"/>
      <w:lang w:val="de-DE" w:eastAsia="de-DE"/>
    </w:rPr>
  </w:style>
  <w:style w:type="paragraph" w:customStyle="1" w:styleId="02Abschnitt">
    <w:name w:val="02_Abschnitt"/>
    <w:rsid w:val="00BC5CBE"/>
    <w:pPr>
      <w:keepNext/>
      <w:spacing w:line="330" w:lineRule="exact"/>
      <w:ind w:right="1049"/>
    </w:pPr>
    <w:rPr>
      <w:rFonts w:ascii="Calibri" w:eastAsia="Calibri" w:hAnsi="Calibri" w:cs="BMWTypeLight"/>
      <w:b/>
      <w:color w:val="000000"/>
      <w:kern w:val="16"/>
      <w:sz w:val="22"/>
      <w:szCs w:val="22"/>
      <w:lang w:val="de-DE" w:eastAsia="de-DE"/>
    </w:rPr>
  </w:style>
  <w:style w:type="paragraph" w:customStyle="1" w:styleId="03Kapitel">
    <w:name w:val="03_Kapitel"/>
    <w:rsid w:val="00BC5CBE"/>
    <w:pPr>
      <w:pageBreakBefore/>
      <w:framePr w:w="7541" w:h="2693" w:hRule="exact" w:wrap="notBeside" w:vAnchor="page" w:hAnchor="page" w:x="2751" w:y="568" w:anchorLock="1"/>
      <w:numPr>
        <w:ilvl w:val="1"/>
        <w:numId w:val="21"/>
      </w:numPr>
      <w:tabs>
        <w:tab w:val="clear" w:pos="709"/>
        <w:tab w:val="num" w:pos="0"/>
      </w:tabs>
      <w:spacing w:after="370" w:line="370" w:lineRule="exact"/>
      <w:ind w:right="1049"/>
      <w:outlineLvl w:val="0"/>
    </w:pPr>
    <w:rPr>
      <w:rFonts w:ascii="Calibri" w:eastAsia="Calibri" w:hAnsi="Calibri" w:cs="BMWTypeLight"/>
      <w:b/>
      <w:color w:val="000000"/>
      <w:kern w:val="16"/>
      <w:sz w:val="36"/>
      <w:szCs w:val="36"/>
      <w:lang w:val="de-DE" w:eastAsia="de-DE"/>
    </w:rPr>
  </w:style>
  <w:style w:type="paragraph" w:customStyle="1" w:styleId="04Unterkapitel">
    <w:name w:val="04_Unterkapitel"/>
    <w:basedOn w:val="03Kapitel"/>
    <w:rsid w:val="00BC5CBE"/>
    <w:pPr>
      <w:framePr w:wrap="notBeside"/>
      <w:numPr>
        <w:ilvl w:val="0"/>
        <w:numId w:val="0"/>
      </w:numPr>
      <w:tabs>
        <w:tab w:val="num" w:pos="1134"/>
      </w:tabs>
      <w:ind w:left="1134" w:hanging="567"/>
      <w:outlineLvl w:val="1"/>
    </w:pPr>
    <w:rPr>
      <w:color w:val="808080"/>
    </w:rPr>
  </w:style>
  <w:style w:type="paragraph" w:customStyle="1" w:styleId="05Inhaltsverzeichnis">
    <w:name w:val="05_Inhaltsverzeichnis"/>
    <w:rsid w:val="00BC5CBE"/>
    <w:pPr>
      <w:tabs>
        <w:tab w:val="left" w:pos="567"/>
        <w:tab w:val="right" w:leader="dot" w:pos="8505"/>
      </w:tabs>
      <w:spacing w:after="330" w:line="330" w:lineRule="exact"/>
      <w:ind w:left="567" w:hanging="567"/>
    </w:pPr>
    <w:rPr>
      <w:rFonts w:ascii="Calibri" w:eastAsia="Calibri" w:hAnsi="Calibri" w:cs="BMWTypeLight"/>
      <w:b/>
      <w:color w:val="000000"/>
      <w:kern w:val="16"/>
      <w:sz w:val="22"/>
      <w:szCs w:val="22"/>
      <w:lang w:val="de-DE" w:eastAsia="de-DE"/>
    </w:rPr>
  </w:style>
  <w:style w:type="paragraph" w:customStyle="1" w:styleId="06Hinweis">
    <w:name w:val="06_Hinweis"/>
    <w:rsid w:val="00BC5CBE"/>
    <w:pPr>
      <w:spacing w:after="330" w:line="210" w:lineRule="exact"/>
    </w:pPr>
    <w:rPr>
      <w:rFonts w:ascii="Calibri" w:eastAsia="Calibri" w:hAnsi="Calibri" w:cs="BMWTypeLight"/>
      <w:color w:val="000000"/>
      <w:kern w:val="16"/>
      <w:sz w:val="16"/>
      <w:szCs w:val="16"/>
      <w:lang w:val="de-DE" w:eastAsia="de-DE"/>
    </w:rPr>
  </w:style>
  <w:style w:type="paragraph" w:customStyle="1" w:styleId="Informationen">
    <w:name w:val="Informationen"/>
    <w:rsid w:val="00BC5CBE"/>
    <w:pPr>
      <w:framePr w:w="1134" w:h="1134" w:hRule="exact" w:wrap="notBeside" w:vAnchor="page" w:hAnchor="page" w:x="1135" w:y="568"/>
      <w:spacing w:after="170"/>
    </w:pPr>
    <w:rPr>
      <w:rFonts w:ascii="Calibri" w:eastAsia="Calibri" w:hAnsi="Calibri" w:cs="BMWTypeLight"/>
      <w:sz w:val="16"/>
      <w:szCs w:val="24"/>
      <w:lang w:val="de-DE" w:eastAsia="de-DE"/>
    </w:rPr>
  </w:style>
  <w:style w:type="character" w:customStyle="1" w:styleId="FooterChar">
    <w:name w:val="Footer Char"/>
    <w:link w:val="Footer"/>
    <w:uiPriority w:val="99"/>
    <w:rsid w:val="00BC5CBE"/>
    <w:rPr>
      <w:rFonts w:ascii="BMWTypeLight" w:hAnsi="BMWTypeLight"/>
      <w:sz w:val="22"/>
      <w:szCs w:val="24"/>
      <w:lang w:eastAsia="en-US"/>
    </w:rPr>
  </w:style>
  <w:style w:type="paragraph" w:styleId="TOC1">
    <w:name w:val="toc 1"/>
    <w:basedOn w:val="Normal"/>
    <w:next w:val="Normal"/>
    <w:autoRedefine/>
    <w:uiPriority w:val="39"/>
    <w:rsid w:val="00BC5CBE"/>
    <w:pPr>
      <w:spacing w:line="240" w:lineRule="auto"/>
    </w:pPr>
    <w:rPr>
      <w:rFonts w:ascii="Calibri" w:eastAsia="Calibri" w:hAnsi="Calibri" w:cs="BMWTypeLight"/>
      <w:szCs w:val="22"/>
      <w:lang w:val="de-DE" w:eastAsia="de-DE"/>
    </w:rPr>
  </w:style>
  <w:style w:type="paragraph" w:styleId="TOC2">
    <w:name w:val="toc 2"/>
    <w:basedOn w:val="Normal"/>
    <w:next w:val="Normal"/>
    <w:autoRedefine/>
    <w:uiPriority w:val="39"/>
    <w:rsid w:val="00BC5CBE"/>
    <w:pPr>
      <w:spacing w:line="240" w:lineRule="auto"/>
      <w:ind w:left="220"/>
    </w:pPr>
    <w:rPr>
      <w:rFonts w:ascii="Calibri" w:eastAsia="Calibri" w:hAnsi="Calibri" w:cs="BMWTypeLight"/>
      <w:szCs w:val="22"/>
      <w:lang w:val="de-DE" w:eastAsia="de-DE"/>
    </w:rPr>
  </w:style>
  <w:style w:type="paragraph" w:customStyle="1" w:styleId="Unterzeile3-Zeilig">
    <w:name w:val="Unterzeile 3-Zeilig"/>
    <w:basedOn w:val="Normal"/>
    <w:rsid w:val="00BC5CBE"/>
    <w:pPr>
      <w:pageBreakBefore/>
      <w:spacing w:after="1290" w:line="370" w:lineRule="exact"/>
      <w:ind w:right="1531"/>
    </w:pPr>
    <w:rPr>
      <w:rFonts w:ascii="Calibri" w:eastAsia="Times" w:hAnsi="Calibri"/>
      <w:b/>
      <w:color w:val="808080"/>
      <w:sz w:val="36"/>
      <w:szCs w:val="20"/>
      <w:lang w:val="de-DE" w:eastAsia="de-DE"/>
    </w:rPr>
  </w:style>
  <w:style w:type="paragraph" w:customStyle="1" w:styleId="KapitelberschriftohneUnterzeile">
    <w:name w:val="Kapitel Überschrift ohne  Unterzeile"/>
    <w:basedOn w:val="Normal"/>
    <w:rsid w:val="00BC5CBE"/>
    <w:pPr>
      <w:pageBreakBefore/>
      <w:spacing w:after="2330" w:line="370" w:lineRule="exact"/>
      <w:ind w:right="1531"/>
    </w:pPr>
    <w:rPr>
      <w:rFonts w:ascii="Calibri" w:eastAsia="Times" w:hAnsi="Calibri"/>
      <w:b/>
      <w:color w:val="000000"/>
      <w:sz w:val="36"/>
      <w:szCs w:val="20"/>
      <w:lang w:val="de-DE" w:eastAsia="de-DE"/>
    </w:rPr>
  </w:style>
  <w:style w:type="character" w:customStyle="1" w:styleId="StandardLateinBMWTypeLightZchn">
    <w:name w:val="Standard + (Latein) BMWTypeLight Zchn"/>
    <w:aliases w:val="Unterschneidung ab 8 pt Zchn,Zeilenabstand:  Mi... Zchn,Automatisch Zchn,Unterschneidung ab 8 pt + Unters... Zchn"/>
    <w:rsid w:val="00BC5CBE"/>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BC5CBE"/>
    <w:pPr>
      <w:spacing w:after="330"/>
      <w:ind w:right="1134"/>
    </w:pPr>
    <w:rPr>
      <w:rFonts w:ascii="Calibri" w:eastAsia="Times" w:hAnsi="Calibri"/>
      <w:color w:val="000000"/>
      <w:kern w:val="16"/>
      <w:szCs w:val="20"/>
      <w:lang w:val="de-DE" w:eastAsia="de-DE"/>
    </w:rPr>
  </w:style>
  <w:style w:type="paragraph" w:customStyle="1" w:styleId="StandardLateinBMWTypeLight11p">
    <w:name w:val="Standard + (Latein) BMWTypeLight11p"/>
    <w:basedOn w:val="Normal"/>
    <w:link w:val="StandardLateinBMWTypeLight11pZchn"/>
    <w:rsid w:val="00BC5CBE"/>
    <w:pPr>
      <w:spacing w:after="330" w:line="330" w:lineRule="exact"/>
      <w:ind w:right="1134"/>
    </w:pPr>
    <w:rPr>
      <w:rFonts w:eastAsia="Times"/>
      <w:color w:val="000000"/>
      <w:szCs w:val="20"/>
      <w:lang w:val="de-DE" w:eastAsia="de-DE"/>
    </w:rPr>
  </w:style>
  <w:style w:type="character" w:customStyle="1" w:styleId="StandardLateinBMWTypeLight11pZchn">
    <w:name w:val="Standard + (Latein) BMWTypeLight11p Zchn"/>
    <w:link w:val="StandardLateinBMWTypeLight11p"/>
    <w:rsid w:val="00BC5CBE"/>
    <w:rPr>
      <w:rFonts w:ascii="BMWTypeLight" w:eastAsia="Times" w:hAnsi="BMWTypeLight"/>
      <w:color w:val="000000"/>
      <w:sz w:val="22"/>
      <w:lang w:val="de-DE" w:eastAsia="de-DE"/>
    </w:rPr>
  </w:style>
  <w:style w:type="character" w:customStyle="1" w:styleId="BesuchterHyperlink1">
    <w:name w:val="BesuchterHyperlink1"/>
    <w:rsid w:val="00BC5CBE"/>
    <w:rPr>
      <w:color w:val="800080"/>
      <w:u w:val="single"/>
    </w:rPr>
  </w:style>
  <w:style w:type="character" w:styleId="PageNumber">
    <w:name w:val="page number"/>
    <w:basedOn w:val="DefaultParagraphFont"/>
    <w:rsid w:val="00BC5CBE"/>
  </w:style>
  <w:style w:type="paragraph" w:customStyle="1" w:styleId="Grundtext">
    <w:name w:val="Grundtext"/>
    <w:link w:val="GrundtextZchn"/>
    <w:autoRedefine/>
    <w:rsid w:val="00BC5CBE"/>
    <w:pPr>
      <w:spacing w:after="330" w:line="330" w:lineRule="exact"/>
      <w:ind w:right="1134"/>
    </w:pPr>
    <w:rPr>
      <w:rFonts w:ascii="BMWType V2 Light" w:eastAsia="Times" w:hAnsi="BMWType V2 Light"/>
      <w:sz w:val="22"/>
      <w:szCs w:val="22"/>
      <w:lang w:val="de-DE" w:eastAsia="de-DE"/>
    </w:rPr>
  </w:style>
  <w:style w:type="character" w:customStyle="1" w:styleId="GrundtextZchn">
    <w:name w:val="Grundtext Zchn"/>
    <w:link w:val="Grundtext"/>
    <w:rsid w:val="00BC5CBE"/>
    <w:rPr>
      <w:rFonts w:ascii="BMWType V2 Light" w:eastAsia="Times" w:hAnsi="BMWType V2 Light"/>
      <w:sz w:val="22"/>
      <w:szCs w:val="22"/>
      <w:lang w:val="de-DE" w:eastAsia="de-DE"/>
    </w:rPr>
  </w:style>
  <w:style w:type="paragraph" w:styleId="ListBullet">
    <w:name w:val="List Bullet"/>
    <w:basedOn w:val="Normal"/>
    <w:rsid w:val="00BC5CBE"/>
    <w:pPr>
      <w:numPr>
        <w:numId w:val="22"/>
      </w:numPr>
      <w:spacing w:line="240" w:lineRule="auto"/>
    </w:pPr>
    <w:rPr>
      <w:rFonts w:ascii="Calibri" w:eastAsia="Calibri" w:hAnsi="Calibri" w:cs="BMWTypeLight"/>
      <w:szCs w:val="22"/>
      <w:lang w:val="de-DE" w:eastAsia="de-DE"/>
    </w:rPr>
  </w:style>
  <w:style w:type="character" w:customStyle="1" w:styleId="KapitelberschriftZchn">
    <w:name w:val="Kapitelüberschrift Zchn"/>
    <w:link w:val="Kapitelberschrift"/>
    <w:locked/>
    <w:rsid w:val="00BC5CBE"/>
    <w:rPr>
      <w:rFonts w:eastAsia="Times"/>
      <w:b/>
      <w:color w:val="000000"/>
      <w:kern w:val="16"/>
      <w:sz w:val="36"/>
      <w:szCs w:val="36"/>
      <w:lang w:val="de-DE" w:eastAsia="de-DE"/>
    </w:rPr>
  </w:style>
  <w:style w:type="paragraph" w:customStyle="1" w:styleId="Kapitelberschrift">
    <w:name w:val="Kapitelüberschrift"/>
    <w:link w:val="KapitelberschriftZchn"/>
    <w:rsid w:val="00BC5CBE"/>
    <w:pPr>
      <w:spacing w:line="370" w:lineRule="exact"/>
    </w:pPr>
    <w:rPr>
      <w:rFonts w:eastAsia="Times"/>
      <w:b/>
      <w:color w:val="000000"/>
      <w:kern w:val="16"/>
      <w:sz w:val="36"/>
      <w:szCs w:val="36"/>
      <w:lang w:val="de-DE" w:eastAsia="de-DE"/>
    </w:rPr>
  </w:style>
  <w:style w:type="paragraph" w:customStyle="1" w:styleId="Tabellekleindaten">
    <w:name w:val="Tabelle_klein_daten"/>
    <w:basedOn w:val="Normal"/>
    <w:semiHidden/>
    <w:rsid w:val="00BC5CBE"/>
    <w:pPr>
      <w:spacing w:line="190" w:lineRule="exact"/>
      <w:jc w:val="right"/>
    </w:pPr>
    <w:rPr>
      <w:rFonts w:ascii="BMW Helvetica Light" w:eastAsia="Calibri" w:hAnsi="BMW Helvetica Light"/>
      <w:color w:val="000000"/>
      <w:kern w:val="28"/>
      <w:sz w:val="14"/>
      <w:szCs w:val="20"/>
      <w:lang w:val="de-DE" w:eastAsia="de-DE"/>
    </w:rPr>
  </w:style>
  <w:style w:type="paragraph" w:customStyle="1" w:styleId="EinzugmitPunkt">
    <w:name w:val="Einzug mit Punkt"/>
    <w:basedOn w:val="Grundtext"/>
    <w:rsid w:val="00BC5CBE"/>
    <w:pPr>
      <w:tabs>
        <w:tab w:val="left" w:pos="340"/>
      </w:tabs>
      <w:ind w:left="340" w:right="1060" w:hanging="340"/>
    </w:pPr>
    <w:rPr>
      <w:bCs/>
    </w:rPr>
  </w:style>
  <w:style w:type="paragraph" w:customStyle="1" w:styleId="StandardBMWTypeV2Light">
    <w:name w:val="Standard + BMWType V2 Light"/>
    <w:basedOn w:val="StandardLateinBMWTypeLight11p"/>
    <w:link w:val="StandardBMWTypeV2LightZchn"/>
    <w:rsid w:val="00BC5CBE"/>
    <w:rPr>
      <w:rFonts w:ascii="BMWType V2 Light" w:hAnsi="BMWType V2 Light"/>
    </w:rPr>
  </w:style>
  <w:style w:type="character" w:customStyle="1" w:styleId="StandardBMWTypeV2LightZchn">
    <w:name w:val="Standard + BMWType V2 Light Zchn"/>
    <w:link w:val="StandardBMWTypeV2Light"/>
    <w:rsid w:val="00BC5CBE"/>
    <w:rPr>
      <w:rFonts w:ascii="BMWType V2 Light" w:eastAsia="Times" w:hAnsi="BMWType V2 Light"/>
      <w:color w:val="000000"/>
      <w:sz w:val="22"/>
      <w:lang w:val="de-DE" w:eastAsia="de-DE"/>
    </w:rPr>
  </w:style>
  <w:style w:type="paragraph" w:customStyle="1" w:styleId="Grundtextberschrift">
    <w:name w:val="Grundtext Überschrift"/>
    <w:basedOn w:val="Grundtext"/>
    <w:link w:val="GrundtextberschriftZchn"/>
    <w:rsid w:val="00BC5CBE"/>
    <w:pPr>
      <w:spacing w:after="0"/>
      <w:ind w:right="1060"/>
    </w:pPr>
    <w:rPr>
      <w:b/>
    </w:rPr>
  </w:style>
  <w:style w:type="character" w:customStyle="1" w:styleId="GrundtextberschriftZchn">
    <w:name w:val="Grundtext Überschrift Zchn"/>
    <w:link w:val="Grundtextberschrift"/>
    <w:rsid w:val="00BC5CBE"/>
    <w:rPr>
      <w:rFonts w:ascii="BMWType V2 Light" w:eastAsia="Times" w:hAnsi="BMWType V2 Light"/>
      <w:b/>
      <w:sz w:val="22"/>
      <w:szCs w:val="22"/>
      <w:lang w:val="de-DE" w:eastAsia="de-DE"/>
    </w:rPr>
  </w:style>
  <w:style w:type="paragraph" w:customStyle="1" w:styleId="a-grundtext">
    <w:name w:val="a-grundtext"/>
    <w:uiPriority w:val="99"/>
    <w:rsid w:val="00BC5CBE"/>
    <w:pPr>
      <w:spacing w:after="330" w:line="330" w:lineRule="exact"/>
      <w:ind w:right="1049"/>
    </w:pPr>
    <w:rPr>
      <w:rFonts w:ascii="Calibri" w:eastAsia="BMWTypeLight" w:hAnsi="Calibri" w:cs="BMWTypeLight"/>
      <w:color w:val="000000"/>
      <w:kern w:val="16"/>
      <w:sz w:val="22"/>
      <w:szCs w:val="22"/>
      <w:lang w:val="de-DE" w:eastAsia="de-DE"/>
    </w:rPr>
  </w:style>
  <w:style w:type="paragraph" w:customStyle="1" w:styleId="a-abschnitt">
    <w:name w:val="a-abschnitt"/>
    <w:rsid w:val="00BC5CBE"/>
    <w:pPr>
      <w:keepNext/>
      <w:spacing w:line="330" w:lineRule="exact"/>
      <w:ind w:right="1049"/>
    </w:pPr>
    <w:rPr>
      <w:rFonts w:ascii="Calibri" w:eastAsia="BMWTypeLight" w:hAnsi="Calibri" w:cs="BMWTypeLight"/>
      <w:b/>
      <w:color w:val="000000"/>
      <w:kern w:val="16"/>
      <w:sz w:val="22"/>
      <w:szCs w:val="22"/>
      <w:lang w:val="de-DE" w:eastAsia="de-DE"/>
    </w:rPr>
  </w:style>
  <w:style w:type="character" w:customStyle="1" w:styleId="FootnoteTextChar">
    <w:name w:val="Footnote Text Char"/>
    <w:link w:val="FootnoteText"/>
    <w:rsid w:val="00BC5CBE"/>
    <w:rPr>
      <w:lang w:eastAsia="en-US"/>
    </w:rPr>
  </w:style>
  <w:style w:type="paragraph" w:customStyle="1" w:styleId="Formatvorlage1">
    <w:name w:val="Formatvorlage1"/>
    <w:basedOn w:val="Normal"/>
    <w:rsid w:val="00BC5CBE"/>
    <w:pPr>
      <w:spacing w:line="240" w:lineRule="auto"/>
    </w:pPr>
    <w:rPr>
      <w:rFonts w:ascii="Calibri" w:eastAsia="Calibri" w:hAnsi="Calibri" w:cs="BMWTypeLight"/>
      <w:szCs w:val="22"/>
      <w:lang w:val="de-DE" w:eastAsia="de-DE"/>
    </w:rPr>
  </w:style>
  <w:style w:type="paragraph" w:customStyle="1" w:styleId="Formatvorlage3">
    <w:name w:val="Formatvorlage3"/>
    <w:basedOn w:val="Normal"/>
    <w:rsid w:val="00BC5CBE"/>
    <w:pPr>
      <w:spacing w:after="330" w:line="330" w:lineRule="exact"/>
      <w:ind w:right="1134"/>
    </w:pPr>
    <w:rPr>
      <w:rFonts w:ascii="Calibri" w:eastAsia="Times" w:hAnsi="Calibri" w:cs="BMWTypeLight"/>
      <w:color w:val="000000"/>
      <w:szCs w:val="20"/>
      <w:lang w:val="de-DE" w:eastAsia="de-DE"/>
    </w:rPr>
  </w:style>
  <w:style w:type="character" w:customStyle="1" w:styleId="Flietext-TopZchn1">
    <w:name w:val="Fließtext-Top Zchn1"/>
    <w:rsid w:val="00BC5CBE"/>
    <w:rPr>
      <w:rFonts w:ascii="BMWTypeLight" w:hAnsi="BMWTypeLight"/>
      <w:b/>
      <w:color w:val="000000"/>
      <w:kern w:val="16"/>
      <w:sz w:val="22"/>
      <w:lang w:val="de-DE" w:eastAsia="de-DE" w:bidi="ar-SA"/>
    </w:rPr>
  </w:style>
  <w:style w:type="paragraph" w:customStyle="1" w:styleId="FormatvorlageFlietext-TopLateinBMWTypeV2Light">
    <w:name w:val="Formatvorlage Fließtext-Top + (Latein) BMWType V2 Light"/>
    <w:basedOn w:val="Flietext-Top"/>
    <w:rsid w:val="00BC5CBE"/>
    <w:rPr>
      <w:rFonts w:ascii="BMWType V2 Light" w:hAnsi="BMWType V2 Light"/>
      <w:bCs/>
    </w:rPr>
  </w:style>
  <w:style w:type="character" w:customStyle="1" w:styleId="HeadlineInhaltsverzeichnisgrau">
    <w:name w:val="Headline Inhaltsverzeichnis grau"/>
    <w:uiPriority w:val="1"/>
    <w:qFormat/>
    <w:rsid w:val="00BC5CBE"/>
    <w:rPr>
      <w:rFonts w:ascii="BMWType V2 Bold" w:hAnsi="BMWType V2 Bold"/>
      <w:color w:val="808080"/>
      <w:sz w:val="36"/>
    </w:rPr>
  </w:style>
  <w:style w:type="paragraph" w:customStyle="1" w:styleId="HeadlineInhaltsverzeichnis">
    <w:name w:val="Headline Inhaltsverzeichnis"/>
    <w:basedOn w:val="Flietext"/>
    <w:link w:val="HeadlineInhaltsverzeichnisZchn"/>
    <w:qFormat/>
    <w:rsid w:val="00BC5CBE"/>
    <w:pPr>
      <w:pageBreakBefore/>
      <w:framePr w:w="7541" w:h="2693" w:hRule="exact" w:wrap="notBeside" w:vAnchor="page" w:hAnchor="page" w:x="2751" w:y="568" w:anchorLock="1"/>
      <w:spacing w:after="0" w:line="370" w:lineRule="exact"/>
    </w:pPr>
    <w:rPr>
      <w:rFonts w:ascii="BMWType V2 Bold" w:eastAsia="Times New Roman" w:hAnsi="BMWType V2 Bold" w:cs="Times New Roman"/>
      <w:sz w:val="36"/>
      <w:szCs w:val="36"/>
      <w:lang w:val="de-DE"/>
    </w:rPr>
  </w:style>
  <w:style w:type="character" w:customStyle="1" w:styleId="HeadlineInhaltsverzeichnisZchn">
    <w:name w:val="Headline Inhaltsverzeichnis Zchn"/>
    <w:link w:val="HeadlineInhaltsverzeichnis"/>
    <w:rsid w:val="00BC5CBE"/>
    <w:rPr>
      <w:rFonts w:ascii="BMWType V2 Bold" w:hAnsi="BMWType V2 Bold"/>
      <w:sz w:val="36"/>
      <w:szCs w:val="36"/>
      <w:lang w:val="de-DE" w:eastAsia="en-US"/>
    </w:rPr>
  </w:style>
  <w:style w:type="character" w:customStyle="1" w:styleId="HeadlineGliederungsebene2">
    <w:name w:val="Headline Gliederungsebene 2"/>
    <w:uiPriority w:val="1"/>
    <w:qFormat/>
    <w:rsid w:val="00BC5CBE"/>
    <w:rPr>
      <w:rFonts w:ascii="BMWType V2 Bold" w:hAnsi="BMWType V2 Bold"/>
      <w:color w:val="808080"/>
      <w:sz w:val="36"/>
    </w:rPr>
  </w:style>
  <w:style w:type="character" w:customStyle="1" w:styleId="HeadlineimFlietext">
    <w:name w:val="Headline im Fließtext"/>
    <w:uiPriority w:val="1"/>
    <w:qFormat/>
    <w:rsid w:val="00BC5CBE"/>
    <w:rPr>
      <w:rFonts w:ascii="BMWType V2 Bold" w:hAnsi="BMWType V2 Bold"/>
      <w:sz w:val="22"/>
    </w:rPr>
  </w:style>
  <w:style w:type="paragraph" w:customStyle="1" w:styleId="Kopfzeile1">
    <w:name w:val="Kopfzeile1"/>
    <w:basedOn w:val="Normal"/>
    <w:qFormat/>
    <w:rsid w:val="00BC5CBE"/>
    <w:pPr>
      <w:framePr w:w="1134" w:h="1134" w:hRule="exact" w:wrap="notBeside" w:vAnchor="page" w:hAnchor="page" w:x="1135" w:y="568"/>
      <w:tabs>
        <w:tab w:val="left" w:pos="709"/>
      </w:tabs>
      <w:spacing w:line="170" w:lineRule="exact"/>
    </w:pPr>
    <w:rPr>
      <w:rFonts w:ascii="BMWType V2 Light" w:eastAsia="Calibri" w:hAnsi="BMWType V2 Light"/>
      <w:sz w:val="16"/>
      <w:szCs w:val="22"/>
      <w:lang w:val="de-DE"/>
    </w:rPr>
  </w:style>
  <w:style w:type="character" w:customStyle="1" w:styleId="HeaderBoldschwarz">
    <w:name w:val="Header Bold schwarz"/>
    <w:uiPriority w:val="1"/>
    <w:qFormat/>
    <w:rsid w:val="00BC5CBE"/>
    <w:rPr>
      <w:rFonts w:ascii="BMWType V2 Bold" w:hAnsi="BMWType V2 Bold"/>
      <w:sz w:val="16"/>
    </w:rPr>
  </w:style>
  <w:style w:type="paragraph" w:customStyle="1" w:styleId="InhaltsverzeichnisEbene2Light">
    <w:name w:val="Inhaltsverzeichnis Ebene 2 Light"/>
    <w:basedOn w:val="Flietext"/>
    <w:qFormat/>
    <w:rsid w:val="00BC5CBE"/>
    <w:pPr>
      <w:tabs>
        <w:tab w:val="clear" w:pos="709"/>
        <w:tab w:val="left" w:pos="425"/>
        <w:tab w:val="right" w:leader="dot" w:pos="7513"/>
      </w:tabs>
      <w:ind w:left="425" w:hanging="425"/>
      <w:outlineLvl w:val="0"/>
    </w:pPr>
    <w:rPr>
      <w:rFonts w:eastAsia="Times New Roman" w:cs="BMWTypeLight"/>
      <w:lang w:val="de-DE" w:eastAsia="de-DE"/>
    </w:rPr>
  </w:style>
  <w:style w:type="character" w:customStyle="1" w:styleId="HeaderBoldgrau">
    <w:name w:val="Header Bold grau"/>
    <w:uiPriority w:val="1"/>
    <w:qFormat/>
    <w:rsid w:val="00BC5CBE"/>
    <w:rPr>
      <w:rFonts w:ascii="BMWType V2 Bold" w:hAnsi="BMWType V2 Bold"/>
      <w:color w:val="808080"/>
      <w:sz w:val="16"/>
    </w:rPr>
  </w:style>
  <w:style w:type="paragraph" w:customStyle="1" w:styleId="Fuzeile1">
    <w:name w:val="Fußzeile1"/>
    <w:basedOn w:val="Flietext"/>
    <w:qFormat/>
    <w:rsid w:val="00BC5CBE"/>
    <w:pPr>
      <w:tabs>
        <w:tab w:val="left" w:pos="340"/>
      </w:tabs>
      <w:spacing w:after="0" w:line="240" w:lineRule="auto"/>
      <w:outlineLvl w:val="0"/>
    </w:pPr>
    <w:rPr>
      <w:rFonts w:cs="Times New Roman"/>
      <w:sz w:val="16"/>
      <w:szCs w:val="16"/>
      <w:lang w:val="de-DE"/>
    </w:rPr>
  </w:style>
  <w:style w:type="character" w:customStyle="1" w:styleId="Heading2Char">
    <w:name w:val="Heading 2 Char"/>
    <w:link w:val="Heading2"/>
    <w:uiPriority w:val="9"/>
    <w:rsid w:val="00BC5CBE"/>
    <w:rPr>
      <w:rFonts w:ascii="BMWTypeLight" w:hAnsi="BMWTypeLight" w:cs="Arial"/>
      <w:b/>
      <w:iCs/>
      <w:kern w:val="32"/>
      <w:sz w:val="22"/>
      <w:szCs w:val="28"/>
      <w:lang w:eastAsia="en-US"/>
    </w:rPr>
  </w:style>
  <w:style w:type="character" w:customStyle="1" w:styleId="Heading3Char">
    <w:name w:val="Heading 3 Char"/>
    <w:link w:val="Heading3"/>
    <w:uiPriority w:val="9"/>
    <w:rsid w:val="00BC5CBE"/>
    <w:rPr>
      <w:rFonts w:ascii="BMWTypeLight" w:hAnsi="BMWTypeLight" w:cs="Arial"/>
      <w:b/>
      <w:bCs/>
      <w:iCs/>
      <w:kern w:val="32"/>
      <w:sz w:val="26"/>
      <w:szCs w:val="26"/>
      <w:lang w:eastAsia="en-US"/>
    </w:rPr>
  </w:style>
  <w:style w:type="character" w:customStyle="1" w:styleId="Heading4Char">
    <w:name w:val="Heading 4 Char"/>
    <w:link w:val="Heading4"/>
    <w:uiPriority w:val="9"/>
    <w:rsid w:val="00BC5CBE"/>
    <w:rPr>
      <w:rFonts w:ascii="BMWTypeLight" w:hAnsi="BMWTypeLight" w:cs="Arial"/>
      <w:b/>
      <w:iCs/>
      <w:kern w:val="32"/>
      <w:sz w:val="24"/>
      <w:szCs w:val="28"/>
      <w:lang w:eastAsia="en-US"/>
    </w:rPr>
  </w:style>
  <w:style w:type="character" w:customStyle="1" w:styleId="Heading5Char">
    <w:name w:val="Heading 5 Char"/>
    <w:link w:val="Heading5"/>
    <w:uiPriority w:val="9"/>
    <w:rsid w:val="00BC5CBE"/>
    <w:rPr>
      <w:rFonts w:ascii="BMWTypeLight" w:hAnsi="BMWTypeLight" w:cs="Arial"/>
      <w:b/>
      <w:bCs/>
      <w:kern w:val="32"/>
      <w:sz w:val="22"/>
      <w:szCs w:val="26"/>
      <w:lang w:eastAsia="en-US"/>
    </w:rPr>
  </w:style>
  <w:style w:type="character" w:customStyle="1" w:styleId="Heading6Char">
    <w:name w:val="Heading 6 Char"/>
    <w:link w:val="Heading6"/>
    <w:uiPriority w:val="9"/>
    <w:rsid w:val="00BC5CBE"/>
    <w:rPr>
      <w:rFonts w:ascii="BMWTypeLight" w:hAnsi="BMWTypeLight" w:cs="Arial"/>
      <w:b/>
      <w:kern w:val="32"/>
      <w:szCs w:val="22"/>
      <w:lang w:eastAsia="en-US"/>
    </w:rPr>
  </w:style>
  <w:style w:type="character" w:customStyle="1" w:styleId="Heading7Char">
    <w:name w:val="Heading 7 Char"/>
    <w:link w:val="Heading7"/>
    <w:uiPriority w:val="9"/>
    <w:rsid w:val="00BC5CBE"/>
    <w:rPr>
      <w:rFonts w:ascii="BMWTypeLight" w:hAnsi="BMWTypeLight" w:cs="Arial"/>
      <w:b/>
      <w:bCs/>
      <w:kern w:val="32"/>
      <w:sz w:val="22"/>
      <w:szCs w:val="32"/>
      <w:lang w:eastAsia="en-US"/>
    </w:rPr>
  </w:style>
  <w:style w:type="character" w:customStyle="1" w:styleId="Heading8Char">
    <w:name w:val="Heading 8 Char"/>
    <w:link w:val="Heading8"/>
    <w:uiPriority w:val="9"/>
    <w:rsid w:val="00BC5CBE"/>
    <w:rPr>
      <w:rFonts w:ascii="BMWTypeLight" w:hAnsi="BMWTypeLight" w:cs="Arial"/>
      <w:b/>
      <w:kern w:val="32"/>
      <w:sz w:val="22"/>
      <w:szCs w:val="28"/>
      <w:lang w:eastAsia="en-US"/>
    </w:rPr>
  </w:style>
  <w:style w:type="character" w:customStyle="1" w:styleId="Heading9Char">
    <w:name w:val="Heading 9 Char"/>
    <w:link w:val="Heading9"/>
    <w:uiPriority w:val="9"/>
    <w:rsid w:val="00BC5CBE"/>
    <w:rPr>
      <w:rFonts w:ascii="BMWTypeLight" w:hAnsi="BMWTypeLight" w:cs="Arial"/>
      <w:b/>
      <w:bCs/>
      <w:iCs/>
      <w:kern w:val="32"/>
      <w:sz w:val="26"/>
      <w:szCs w:val="22"/>
      <w:lang w:eastAsia="en-US"/>
    </w:rPr>
  </w:style>
  <w:style w:type="character" w:customStyle="1" w:styleId="Tabellebold">
    <w:name w:val="Tabelle bold"/>
    <w:uiPriority w:val="1"/>
    <w:qFormat/>
    <w:rsid w:val="00BC5CBE"/>
    <w:rPr>
      <w:rFonts w:ascii="BMWType V2 Bold" w:hAnsi="BMWType V2 Bold"/>
      <w:spacing w:val="0"/>
      <w:position w:val="0"/>
      <w:sz w:val="14"/>
    </w:rPr>
  </w:style>
  <w:style w:type="paragraph" w:customStyle="1" w:styleId="FormatvorlageFunote6ptHochgestellt">
    <w:name w:val="Formatvorlage Fußnote 6 pt + Hochgestellt"/>
    <w:basedOn w:val="Normal"/>
    <w:rsid w:val="00BC5CBE"/>
    <w:pPr>
      <w:tabs>
        <w:tab w:val="left" w:pos="3969"/>
      </w:tabs>
      <w:spacing w:line="240" w:lineRule="auto"/>
    </w:pPr>
    <w:rPr>
      <w:rFonts w:ascii="BMWType V2 Light" w:hAnsi="BMWType V2 Light" w:cs="BMWType V2 Light"/>
      <w:sz w:val="12"/>
      <w:szCs w:val="12"/>
      <w:vertAlign w:val="superscript"/>
      <w:lang w:val="de-DE" w:eastAsia="de-DE"/>
    </w:rPr>
  </w:style>
  <w:style w:type="character" w:customStyle="1" w:styleId="TabelleTexthochgestellt">
    <w:name w:val="Tabelle Text hochgestellt"/>
    <w:uiPriority w:val="1"/>
    <w:rsid w:val="00BC5CBE"/>
    <w:rPr>
      <w:dstrike w:val="0"/>
      <w:spacing w:val="0"/>
      <w:position w:val="0"/>
      <w:vertAlign w:val="superscript"/>
    </w:rPr>
  </w:style>
  <w:style w:type="character" w:customStyle="1" w:styleId="TabelleTextboldhochgestellt">
    <w:name w:val="Tabelle Text bold hochgestellt"/>
    <w:uiPriority w:val="1"/>
    <w:rsid w:val="00BC5CBE"/>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BC5CBE"/>
    <w:rPr>
      <w:rFonts w:ascii="BMWType V2 Light" w:hAnsi="BMWType V2 Light"/>
      <w:dstrike w:val="0"/>
      <w:spacing w:val="0"/>
      <w:position w:val="0"/>
      <w:sz w:val="14"/>
      <w:vertAlign w:val="subscript"/>
    </w:rPr>
  </w:style>
  <w:style w:type="paragraph" w:customStyle="1" w:styleId="Tabellelinksbndig">
    <w:name w:val="Tabelle linksbündig"/>
    <w:basedOn w:val="Normal"/>
    <w:rsid w:val="00BC5CBE"/>
    <w:pPr>
      <w:tabs>
        <w:tab w:val="left" w:pos="1077"/>
        <w:tab w:val="left" w:pos="1418"/>
      </w:tabs>
      <w:spacing w:line="240" w:lineRule="auto"/>
    </w:pPr>
    <w:rPr>
      <w:rFonts w:ascii="BMWType V2 Light" w:eastAsia="Calibri" w:hAnsi="BMWType V2 Light"/>
      <w:sz w:val="14"/>
      <w:szCs w:val="20"/>
      <w:lang w:val="de-DE"/>
    </w:rPr>
  </w:style>
  <w:style w:type="paragraph" w:customStyle="1" w:styleId="Tabellerechtsbndig">
    <w:name w:val="Tabelle rechtsbündig"/>
    <w:basedOn w:val="Tabellelinksbndig"/>
    <w:rsid w:val="00BC5CBE"/>
    <w:pPr>
      <w:jc w:val="right"/>
    </w:pPr>
  </w:style>
  <w:style w:type="paragraph" w:customStyle="1" w:styleId="TabellezentriertfrSpaltenzusammenfassung">
    <w:name w:val="Tabelle zentriert für Spaltenzusammenfassung"/>
    <w:basedOn w:val="Tabellerechtsbndig"/>
    <w:rsid w:val="00BC5CBE"/>
    <w:pPr>
      <w:jc w:val="center"/>
    </w:pPr>
    <w:rPr>
      <w:lang w:val="en-US"/>
    </w:rPr>
  </w:style>
  <w:style w:type="character" w:customStyle="1" w:styleId="SubheadlineunterGliederungsebene1">
    <w:name w:val="Subheadline unter Gliederungsebene 1"/>
    <w:uiPriority w:val="1"/>
    <w:qFormat/>
    <w:rsid w:val="00BC5CBE"/>
    <w:rPr>
      <w:rFonts w:ascii="BMWType V2 Bold" w:hAnsi="BMWType V2 Bold"/>
      <w:color w:val="808080"/>
      <w:sz w:val="36"/>
      <w:lang w:val="en-US"/>
    </w:rPr>
  </w:style>
  <w:style w:type="character" w:customStyle="1" w:styleId="Funote6pthochgestellt">
    <w:name w:val="Fußnote 6 pt hochgestellt"/>
    <w:uiPriority w:val="1"/>
    <w:qFormat/>
    <w:rsid w:val="00BC5CBE"/>
    <w:rPr>
      <w:dstrike w:val="0"/>
      <w:vertAlign w:val="superscript"/>
    </w:rPr>
  </w:style>
  <w:style w:type="paragraph" w:styleId="Title">
    <w:name w:val="Title"/>
    <w:basedOn w:val="Normal"/>
    <w:next w:val="Normal"/>
    <w:link w:val="TitleChar"/>
    <w:uiPriority w:val="10"/>
    <w:qFormat/>
    <w:rsid w:val="00BC5CBE"/>
    <w:pPr>
      <w:spacing w:after="300" w:line="240" w:lineRule="auto"/>
      <w:contextualSpacing/>
    </w:pPr>
    <w:rPr>
      <w:rFonts w:ascii="Calibri" w:eastAsia="Calibri" w:hAnsi="Calibri"/>
      <w:smallCaps/>
      <w:sz w:val="52"/>
      <w:szCs w:val="52"/>
      <w:lang w:val="de-DE" w:eastAsia="de-DE"/>
    </w:rPr>
  </w:style>
  <w:style w:type="character" w:customStyle="1" w:styleId="TitleChar">
    <w:name w:val="Title Char"/>
    <w:basedOn w:val="DefaultParagraphFont"/>
    <w:link w:val="Title"/>
    <w:uiPriority w:val="10"/>
    <w:rsid w:val="00BC5CBE"/>
    <w:rPr>
      <w:rFonts w:ascii="Calibri" w:eastAsia="Calibri" w:hAnsi="Calibri"/>
      <w:smallCaps/>
      <w:sz w:val="52"/>
      <w:szCs w:val="52"/>
      <w:lang w:val="de-DE" w:eastAsia="de-DE"/>
    </w:rPr>
  </w:style>
  <w:style w:type="character" w:customStyle="1" w:styleId="SubtitleChar">
    <w:name w:val="Subtitle Char"/>
    <w:link w:val="Subtitle"/>
    <w:uiPriority w:val="11"/>
    <w:rsid w:val="00BC5CBE"/>
    <w:rPr>
      <w:rFonts w:ascii="BMWTypeLight" w:hAnsi="BMWTypeLight" w:cs="Arial"/>
      <w:b/>
      <w:sz w:val="28"/>
      <w:szCs w:val="24"/>
      <w:lang w:eastAsia="en-US"/>
    </w:rPr>
  </w:style>
  <w:style w:type="character" w:styleId="Emphasis">
    <w:name w:val="Emphasis"/>
    <w:uiPriority w:val="20"/>
    <w:qFormat/>
    <w:rsid w:val="00BC5CBE"/>
    <w:rPr>
      <w:b/>
      <w:bCs/>
      <w:i/>
      <w:iCs/>
      <w:spacing w:val="10"/>
    </w:rPr>
  </w:style>
  <w:style w:type="paragraph" w:customStyle="1" w:styleId="MittleresRaster21">
    <w:name w:val="Mittleres Raster 21"/>
    <w:basedOn w:val="Normal"/>
    <w:uiPriority w:val="1"/>
    <w:rsid w:val="00BC5CBE"/>
    <w:pPr>
      <w:spacing w:line="240" w:lineRule="auto"/>
    </w:pPr>
    <w:rPr>
      <w:rFonts w:ascii="Calibri" w:eastAsia="Calibri" w:hAnsi="Calibri"/>
      <w:sz w:val="20"/>
      <w:szCs w:val="20"/>
      <w:lang w:val="de-DE" w:eastAsia="de-DE"/>
    </w:rPr>
  </w:style>
  <w:style w:type="paragraph" w:customStyle="1" w:styleId="FarbigeListe-Akzent11">
    <w:name w:val="Farbige Liste - Akzent 11"/>
    <w:basedOn w:val="Normal"/>
    <w:uiPriority w:val="34"/>
    <w:rsid w:val="00BC5CBE"/>
    <w:pPr>
      <w:spacing w:line="240" w:lineRule="auto"/>
      <w:ind w:left="720"/>
      <w:contextualSpacing/>
    </w:pPr>
    <w:rPr>
      <w:rFonts w:ascii="Calibri" w:eastAsia="Calibri" w:hAnsi="Calibri"/>
      <w:sz w:val="20"/>
      <w:szCs w:val="20"/>
      <w:lang w:val="de-DE" w:eastAsia="de-DE"/>
    </w:rPr>
  </w:style>
  <w:style w:type="paragraph" w:customStyle="1" w:styleId="FarbigesRaster-Akzent11">
    <w:name w:val="Farbiges Raster - Akzent 11"/>
    <w:basedOn w:val="Normal"/>
    <w:next w:val="Normal"/>
    <w:link w:val="FarbigesRaster-Akzent1Zchn"/>
    <w:uiPriority w:val="29"/>
    <w:rsid w:val="00BC5CBE"/>
    <w:pPr>
      <w:spacing w:line="240" w:lineRule="auto"/>
    </w:pPr>
    <w:rPr>
      <w:rFonts w:ascii="Calibri" w:eastAsia="Calibri" w:hAnsi="Calibri"/>
      <w:i/>
      <w:iCs/>
      <w:sz w:val="20"/>
      <w:szCs w:val="20"/>
      <w:lang w:val="de-DE" w:eastAsia="de-DE"/>
    </w:rPr>
  </w:style>
  <w:style w:type="character" w:customStyle="1" w:styleId="FarbigesRaster-Akzent1Zchn">
    <w:name w:val="Farbiges Raster - Akzent 1 Zchn"/>
    <w:link w:val="FarbigesRaster-Akzent11"/>
    <w:uiPriority w:val="29"/>
    <w:rsid w:val="00BC5CBE"/>
    <w:rPr>
      <w:rFonts w:ascii="Calibri" w:eastAsia="Calibri" w:hAnsi="Calibri"/>
      <w:i/>
      <w:iCs/>
      <w:lang w:val="de-DE" w:eastAsia="de-DE"/>
    </w:rPr>
  </w:style>
  <w:style w:type="paragraph" w:customStyle="1" w:styleId="HelleSchattierung-Akzent21">
    <w:name w:val="Helle Schattierung - Akzent 21"/>
    <w:basedOn w:val="Normal"/>
    <w:next w:val="Normal"/>
    <w:link w:val="HelleSchattierung-Akzent2Zchn"/>
    <w:uiPriority w:val="30"/>
    <w:rsid w:val="00BC5CBE"/>
    <w:pPr>
      <w:pBdr>
        <w:top w:val="single" w:sz="4" w:space="10" w:color="auto"/>
        <w:bottom w:val="single" w:sz="4" w:space="10" w:color="auto"/>
      </w:pBdr>
      <w:spacing w:before="240" w:after="240" w:line="300" w:lineRule="auto"/>
      <w:ind w:left="1152" w:right="1152"/>
      <w:jc w:val="both"/>
    </w:pPr>
    <w:rPr>
      <w:rFonts w:ascii="Calibri" w:eastAsia="Calibri" w:hAnsi="Calibri"/>
      <w:i/>
      <w:iCs/>
      <w:sz w:val="20"/>
      <w:szCs w:val="20"/>
      <w:lang w:val="de-DE" w:eastAsia="de-DE"/>
    </w:rPr>
  </w:style>
  <w:style w:type="character" w:customStyle="1" w:styleId="HelleSchattierung-Akzent2Zchn">
    <w:name w:val="Helle Schattierung - Akzent 2 Zchn"/>
    <w:link w:val="HelleSchattierung-Akzent21"/>
    <w:uiPriority w:val="30"/>
    <w:rsid w:val="00BC5CBE"/>
    <w:rPr>
      <w:rFonts w:ascii="Calibri" w:eastAsia="Calibri" w:hAnsi="Calibri"/>
      <w:i/>
      <w:iCs/>
      <w:lang w:val="de-DE" w:eastAsia="de-DE"/>
    </w:rPr>
  </w:style>
  <w:style w:type="character" w:customStyle="1" w:styleId="EinfacheTabelle31">
    <w:name w:val="Einfache Tabelle 31"/>
    <w:uiPriority w:val="19"/>
    <w:rsid w:val="00BC5CBE"/>
    <w:rPr>
      <w:i/>
      <w:iCs/>
    </w:rPr>
  </w:style>
  <w:style w:type="character" w:customStyle="1" w:styleId="EinfacheTabelle41">
    <w:name w:val="Einfache Tabelle 41"/>
    <w:uiPriority w:val="21"/>
    <w:rsid w:val="00BC5CBE"/>
    <w:rPr>
      <w:b/>
      <w:bCs/>
      <w:i/>
      <w:iCs/>
    </w:rPr>
  </w:style>
  <w:style w:type="character" w:customStyle="1" w:styleId="EinfacheTabelle51">
    <w:name w:val="Einfache Tabelle 51"/>
    <w:uiPriority w:val="31"/>
    <w:rsid w:val="00BC5CBE"/>
    <w:rPr>
      <w:smallCaps/>
    </w:rPr>
  </w:style>
  <w:style w:type="character" w:customStyle="1" w:styleId="TabellemithellemGitternetz1">
    <w:name w:val="Tabelle mit hellem Gitternetz1"/>
    <w:uiPriority w:val="32"/>
    <w:rsid w:val="00BC5CBE"/>
    <w:rPr>
      <w:b/>
      <w:bCs/>
      <w:smallCaps/>
    </w:rPr>
  </w:style>
  <w:style w:type="character" w:customStyle="1" w:styleId="Gitternetztabelle1hell1">
    <w:name w:val="Gitternetztabelle 1 hell1"/>
    <w:uiPriority w:val="33"/>
    <w:rsid w:val="00BC5CBE"/>
    <w:rPr>
      <w:i/>
      <w:iCs/>
      <w:smallCaps/>
      <w:spacing w:val="5"/>
    </w:rPr>
  </w:style>
  <w:style w:type="paragraph" w:customStyle="1" w:styleId="HelleListe-Akzent31">
    <w:name w:val="Helle Liste - Akzent 31"/>
    <w:hidden/>
    <w:uiPriority w:val="71"/>
    <w:rsid w:val="00BC5CBE"/>
    <w:rPr>
      <w:rFonts w:ascii="Calibri" w:eastAsia="Calibri" w:hAnsi="Calibri" w:cs="BMWTypeLight"/>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445">
      <w:bodyDiv w:val="1"/>
      <w:marLeft w:val="0"/>
      <w:marRight w:val="0"/>
      <w:marTop w:val="0"/>
      <w:marBottom w:val="0"/>
      <w:divBdr>
        <w:top w:val="none" w:sz="0" w:space="0" w:color="auto"/>
        <w:left w:val="none" w:sz="0" w:space="0" w:color="auto"/>
        <w:bottom w:val="none" w:sz="0" w:space="0" w:color="auto"/>
        <w:right w:val="none" w:sz="0" w:space="0" w:color="auto"/>
      </w:divBdr>
    </w:div>
    <w:div w:id="24331725">
      <w:bodyDiv w:val="1"/>
      <w:marLeft w:val="0"/>
      <w:marRight w:val="0"/>
      <w:marTop w:val="0"/>
      <w:marBottom w:val="0"/>
      <w:divBdr>
        <w:top w:val="none" w:sz="0" w:space="0" w:color="auto"/>
        <w:left w:val="none" w:sz="0" w:space="0" w:color="auto"/>
        <w:bottom w:val="none" w:sz="0" w:space="0" w:color="auto"/>
        <w:right w:val="none" w:sz="0" w:space="0" w:color="auto"/>
      </w:divBdr>
    </w:div>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44056118">
      <w:bodyDiv w:val="1"/>
      <w:marLeft w:val="0"/>
      <w:marRight w:val="0"/>
      <w:marTop w:val="0"/>
      <w:marBottom w:val="0"/>
      <w:divBdr>
        <w:top w:val="none" w:sz="0" w:space="0" w:color="auto"/>
        <w:left w:val="none" w:sz="0" w:space="0" w:color="auto"/>
        <w:bottom w:val="none" w:sz="0" w:space="0" w:color="auto"/>
        <w:right w:val="none" w:sz="0" w:space="0" w:color="auto"/>
      </w:divBdr>
    </w:div>
    <w:div w:id="146939268">
      <w:bodyDiv w:val="1"/>
      <w:marLeft w:val="0"/>
      <w:marRight w:val="0"/>
      <w:marTop w:val="0"/>
      <w:marBottom w:val="0"/>
      <w:divBdr>
        <w:top w:val="none" w:sz="0" w:space="0" w:color="auto"/>
        <w:left w:val="none" w:sz="0" w:space="0" w:color="auto"/>
        <w:bottom w:val="none" w:sz="0" w:space="0" w:color="auto"/>
        <w:right w:val="none" w:sz="0" w:space="0" w:color="auto"/>
      </w:divBdr>
    </w:div>
    <w:div w:id="183904494">
      <w:bodyDiv w:val="1"/>
      <w:marLeft w:val="0"/>
      <w:marRight w:val="0"/>
      <w:marTop w:val="0"/>
      <w:marBottom w:val="0"/>
      <w:divBdr>
        <w:top w:val="none" w:sz="0" w:space="0" w:color="auto"/>
        <w:left w:val="none" w:sz="0" w:space="0" w:color="auto"/>
        <w:bottom w:val="none" w:sz="0" w:space="0" w:color="auto"/>
        <w:right w:val="none" w:sz="0" w:space="0" w:color="auto"/>
      </w:divBdr>
    </w:div>
    <w:div w:id="212424459">
      <w:bodyDiv w:val="1"/>
      <w:marLeft w:val="0"/>
      <w:marRight w:val="0"/>
      <w:marTop w:val="0"/>
      <w:marBottom w:val="0"/>
      <w:divBdr>
        <w:top w:val="none" w:sz="0" w:space="0" w:color="auto"/>
        <w:left w:val="none" w:sz="0" w:space="0" w:color="auto"/>
        <w:bottom w:val="none" w:sz="0" w:space="0" w:color="auto"/>
        <w:right w:val="none" w:sz="0" w:space="0" w:color="auto"/>
      </w:divBdr>
    </w:div>
    <w:div w:id="234705580">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49800975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38456142">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497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026714644">
      <w:bodyDiv w:val="1"/>
      <w:marLeft w:val="0"/>
      <w:marRight w:val="0"/>
      <w:marTop w:val="0"/>
      <w:marBottom w:val="0"/>
      <w:divBdr>
        <w:top w:val="none" w:sz="0" w:space="0" w:color="auto"/>
        <w:left w:val="none" w:sz="0" w:space="0" w:color="auto"/>
        <w:bottom w:val="none" w:sz="0" w:space="0" w:color="auto"/>
        <w:right w:val="none" w:sz="0" w:space="0" w:color="auto"/>
      </w:divBdr>
    </w:div>
    <w:div w:id="1147210110">
      <w:bodyDiv w:val="1"/>
      <w:marLeft w:val="0"/>
      <w:marRight w:val="0"/>
      <w:marTop w:val="0"/>
      <w:marBottom w:val="0"/>
      <w:divBdr>
        <w:top w:val="none" w:sz="0" w:space="0" w:color="auto"/>
        <w:left w:val="none" w:sz="0" w:space="0" w:color="auto"/>
        <w:bottom w:val="none" w:sz="0" w:space="0" w:color="auto"/>
        <w:right w:val="none" w:sz="0" w:space="0" w:color="auto"/>
      </w:divBdr>
    </w:div>
    <w:div w:id="1198397241">
      <w:bodyDiv w:val="1"/>
      <w:marLeft w:val="0"/>
      <w:marRight w:val="0"/>
      <w:marTop w:val="0"/>
      <w:marBottom w:val="0"/>
      <w:divBdr>
        <w:top w:val="none" w:sz="0" w:space="0" w:color="auto"/>
        <w:left w:val="none" w:sz="0" w:space="0" w:color="auto"/>
        <w:bottom w:val="none" w:sz="0" w:space="0" w:color="auto"/>
        <w:right w:val="none" w:sz="0" w:space="0" w:color="auto"/>
      </w:divBdr>
    </w:div>
    <w:div w:id="1222407360">
      <w:bodyDiv w:val="1"/>
      <w:marLeft w:val="0"/>
      <w:marRight w:val="0"/>
      <w:marTop w:val="0"/>
      <w:marBottom w:val="0"/>
      <w:divBdr>
        <w:top w:val="none" w:sz="0" w:space="0" w:color="auto"/>
        <w:left w:val="none" w:sz="0" w:space="0" w:color="auto"/>
        <w:bottom w:val="none" w:sz="0" w:space="0" w:color="auto"/>
        <w:right w:val="none" w:sz="0" w:space="0" w:color="auto"/>
      </w:divBdr>
    </w:div>
    <w:div w:id="1237472762">
      <w:bodyDiv w:val="1"/>
      <w:marLeft w:val="0"/>
      <w:marRight w:val="0"/>
      <w:marTop w:val="0"/>
      <w:marBottom w:val="0"/>
      <w:divBdr>
        <w:top w:val="none" w:sz="0" w:space="0" w:color="auto"/>
        <w:left w:val="none" w:sz="0" w:space="0" w:color="auto"/>
        <w:bottom w:val="none" w:sz="0" w:space="0" w:color="auto"/>
        <w:right w:val="none" w:sz="0" w:space="0" w:color="auto"/>
      </w:divBdr>
    </w:div>
    <w:div w:id="123786285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62370890">
      <w:bodyDiv w:val="1"/>
      <w:marLeft w:val="0"/>
      <w:marRight w:val="0"/>
      <w:marTop w:val="0"/>
      <w:marBottom w:val="0"/>
      <w:divBdr>
        <w:top w:val="none" w:sz="0" w:space="0" w:color="auto"/>
        <w:left w:val="none" w:sz="0" w:space="0" w:color="auto"/>
        <w:bottom w:val="none" w:sz="0" w:space="0" w:color="auto"/>
        <w:right w:val="none" w:sz="0" w:space="0" w:color="auto"/>
      </w:divBdr>
    </w:div>
    <w:div w:id="1274021308">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13144861">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394503375">
      <w:bodyDiv w:val="1"/>
      <w:marLeft w:val="0"/>
      <w:marRight w:val="0"/>
      <w:marTop w:val="0"/>
      <w:marBottom w:val="0"/>
      <w:divBdr>
        <w:top w:val="none" w:sz="0" w:space="0" w:color="auto"/>
        <w:left w:val="none" w:sz="0" w:space="0" w:color="auto"/>
        <w:bottom w:val="none" w:sz="0" w:space="0" w:color="auto"/>
        <w:right w:val="none" w:sz="0" w:space="0" w:color="auto"/>
      </w:divBdr>
    </w:div>
    <w:div w:id="1474133871">
      <w:bodyDiv w:val="1"/>
      <w:marLeft w:val="0"/>
      <w:marRight w:val="0"/>
      <w:marTop w:val="0"/>
      <w:marBottom w:val="0"/>
      <w:divBdr>
        <w:top w:val="none" w:sz="0" w:space="0" w:color="auto"/>
        <w:left w:val="none" w:sz="0" w:space="0" w:color="auto"/>
        <w:bottom w:val="none" w:sz="0" w:space="0" w:color="auto"/>
        <w:right w:val="none" w:sz="0" w:space="0" w:color="auto"/>
      </w:divBdr>
    </w:div>
    <w:div w:id="1503080591">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668634095">
      <w:bodyDiv w:val="1"/>
      <w:marLeft w:val="0"/>
      <w:marRight w:val="0"/>
      <w:marTop w:val="0"/>
      <w:marBottom w:val="0"/>
      <w:divBdr>
        <w:top w:val="none" w:sz="0" w:space="0" w:color="auto"/>
        <w:left w:val="none" w:sz="0" w:space="0" w:color="auto"/>
        <w:bottom w:val="none" w:sz="0" w:space="0" w:color="auto"/>
        <w:right w:val="none" w:sz="0" w:space="0" w:color="auto"/>
      </w:divBdr>
    </w:div>
    <w:div w:id="1695036873">
      <w:bodyDiv w:val="1"/>
      <w:marLeft w:val="0"/>
      <w:marRight w:val="0"/>
      <w:marTop w:val="0"/>
      <w:marBottom w:val="0"/>
      <w:divBdr>
        <w:top w:val="none" w:sz="0" w:space="0" w:color="auto"/>
        <w:left w:val="none" w:sz="0" w:space="0" w:color="auto"/>
        <w:bottom w:val="none" w:sz="0" w:space="0" w:color="auto"/>
        <w:right w:val="none" w:sz="0" w:space="0" w:color="auto"/>
      </w:divBdr>
      <w:divsChild>
        <w:div w:id="1806699360">
          <w:marLeft w:val="0"/>
          <w:marRight w:val="0"/>
          <w:marTop w:val="0"/>
          <w:marBottom w:val="600"/>
          <w:divBdr>
            <w:top w:val="none" w:sz="0" w:space="0" w:color="auto"/>
            <w:left w:val="none" w:sz="0" w:space="0" w:color="auto"/>
            <w:bottom w:val="none" w:sz="0" w:space="0" w:color="auto"/>
            <w:right w:val="none" w:sz="0" w:space="0" w:color="auto"/>
          </w:divBdr>
        </w:div>
      </w:divsChild>
    </w:div>
    <w:div w:id="1725912140">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 w:id="19711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mailto:laura.condron@bmw.ie"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t.de/co2/"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C1DE6745567A4085279E51453A0F49" ma:contentTypeVersion="8" ma:contentTypeDescription="Create a new document." ma:contentTypeScope="" ma:versionID="08ddd89b0fd6c19c85a9965bbf1317dd">
  <xsd:schema xmlns:xsd="http://www.w3.org/2001/XMLSchema" xmlns:xs="http://www.w3.org/2001/XMLSchema" xmlns:p="http://schemas.microsoft.com/office/2006/metadata/properties" xmlns:ns3="a4f53687-3eec-4237-a50e-3a000312f645" targetNamespace="http://schemas.microsoft.com/office/2006/metadata/properties" ma:root="true" ma:fieldsID="bd682319b1d32d604665f91891a5024a" ns3:_="">
    <xsd:import namespace="a4f53687-3eec-4237-a50e-3a000312f6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53687-3eec-4237-a50e-3a000312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C8EE9-FB2E-496F-9754-C8ACEC57AF16}">
  <ds:schemaRefs>
    <ds:schemaRef ds:uri="http://schemas.microsoft.com/sharepoint/v3/contenttype/forms"/>
  </ds:schemaRefs>
</ds:datastoreItem>
</file>

<file path=customXml/itemProps2.xml><?xml version="1.0" encoding="utf-8"?>
<ds:datastoreItem xmlns:ds="http://schemas.openxmlformats.org/officeDocument/2006/customXml" ds:itemID="{F45DF0CC-99A0-4524-B8E9-8E093A8D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53687-3eec-4237-a50e-3a000312f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2FB31-D673-4926-8A8F-39AF65A9F39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4f53687-3eec-4237-a50e-3a000312f645"/>
    <ds:schemaRef ds:uri="http://www.w3.org/XML/1998/namespace"/>
    <ds:schemaRef ds:uri="http://purl.org/dc/dcmitype/"/>
  </ds:schemaRefs>
</ds:datastoreItem>
</file>

<file path=customXml/itemProps4.xml><?xml version="1.0" encoding="utf-8"?>
<ds:datastoreItem xmlns:ds="http://schemas.openxmlformats.org/officeDocument/2006/customXml" ds:itemID="{AE78A1AA-4EB6-47D7-8D5F-BF9F9EB7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Template>
  <TotalTime>0</TotalTime>
  <Pages>8</Pages>
  <Words>2742</Words>
  <Characters>15589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18295</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Condron Laura, C1-UK-IE</cp:lastModifiedBy>
  <cp:revision>3</cp:revision>
  <cp:lastPrinted>2024-01-24T07:45:00Z</cp:lastPrinted>
  <dcterms:created xsi:type="dcterms:W3CDTF">2024-06-25T09:20:00Z</dcterms:created>
  <dcterms:modified xsi:type="dcterms:W3CDTF">2024-06-25T09:25:00Z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0x01010088C1DE6745567A4085279E51453A0F49</vt:lpwstr>
  </property>
  <property fmtid="{D5CDD505-2E9C-101B-9397-08002B2CF9AE}" pid="3" name="GrammarlyDocumentId">
    <vt:lpwstr>11a0a4e4fb748aed619cb2aa7ec6b2dcc086a315c06f6ef9974cdcd78efbfa93</vt:lpwstr>
  </property>
</Properties>
</file>