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BEC2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0088F491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211B1B38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7F0043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DDDB0C4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CD3330B" w14:textId="77777777" w:rsidR="00E653F0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D5A1B71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Società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</w:p>
    <w:p w14:paraId="14DB8E01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907281">
        <w:rPr>
          <w:rFonts w:ascii="BMWType V2 Light" w:hAnsi="BMWType V2 Light"/>
          <w:spacing w:val="-2"/>
          <w:lang w:val="it-IT"/>
        </w:rPr>
        <w:t xml:space="preserve">Società del </w:t>
      </w:r>
      <w:r w:rsidRPr="00907281">
        <w:rPr>
          <w:rFonts w:ascii="BMWType V2 Light" w:hAnsi="BMWType V2 Light"/>
          <w:spacing w:val="-2"/>
          <w:lang w:val="it-IT"/>
        </w:rPr>
        <w:br/>
        <w:t>BMW Group</w:t>
      </w:r>
    </w:p>
    <w:p w14:paraId="45E3689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02F895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Sede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7AB3F849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907281">
        <w:rPr>
          <w:rFonts w:ascii="BMWType V2 Light" w:hAnsi="BMWType V2 Light"/>
          <w:lang w:val="it-IT"/>
        </w:rPr>
        <w:t>I-20097 San Donato</w:t>
      </w:r>
      <w:r w:rsidRPr="00907281">
        <w:rPr>
          <w:rFonts w:ascii="BMWType V2 Light" w:hAnsi="BMWType V2 Light"/>
          <w:lang w:val="it-IT"/>
        </w:rPr>
        <w:br/>
        <w:t>Milanese (MI)</w:t>
      </w:r>
    </w:p>
    <w:p w14:paraId="6548FF21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C70838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Telefono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4371E8F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4043F27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Telefax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31F77DB5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E9E479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192E6173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235D45BB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4C48DF5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2ABEBBD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N. Reg. Impr</w:t>
      </w:r>
      <w:bookmarkStart w:id="0" w:name="_GoBack"/>
      <w:bookmarkEnd w:id="0"/>
      <w:r w:rsidRPr="00907281">
        <w:rPr>
          <w:rFonts w:ascii="BMWType V2 Light" w:hAnsi="BMWType V2 Light"/>
          <w:color w:val="000000"/>
          <w:sz w:val="12"/>
          <w:lang w:val="it-IT"/>
        </w:rPr>
        <w:t>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387F65D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A71A03A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41524023" w14:textId="4A0FEE56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7ADB9F2E" wp14:editId="009D65C7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34394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5FF43578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441C855F" w14:textId="6BA81A58" w:rsidR="00E653F0" w:rsidRDefault="005D6AFB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Comunicato stampa </w:t>
      </w:r>
      <w:r w:rsidR="004061B4">
        <w:rPr>
          <w:rFonts w:ascii="BMWType V2 Light" w:hAnsi="BMWType V2 Light" w:cs="BMWType V2 Light"/>
          <w:lang w:val="it-IT"/>
        </w:rPr>
        <w:t xml:space="preserve">N. </w:t>
      </w:r>
      <w:r w:rsidR="006B1A08">
        <w:rPr>
          <w:rFonts w:ascii="BMWType V2 Light" w:hAnsi="BMWType V2 Light" w:cs="BMWType V2 Light"/>
          <w:lang w:val="it-IT"/>
        </w:rPr>
        <w:t>050/11</w:t>
      </w:r>
    </w:p>
    <w:p w14:paraId="3B8E8798" w14:textId="77777777" w:rsidR="00E653F0" w:rsidRPr="00CB1DE3" w:rsidRDefault="00E653F0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5127345B" w14:textId="77777777" w:rsidR="004061B4" w:rsidRDefault="004061B4" w:rsidP="00CB1DE3">
      <w:pPr>
        <w:pStyle w:val="Header"/>
        <w:rPr>
          <w:rFonts w:ascii="BMWType V2 Light" w:hAnsi="BMWType V2 Light" w:cs="BMWType V2 Light"/>
          <w:lang w:val="it-IT"/>
        </w:rPr>
      </w:pPr>
    </w:p>
    <w:p w14:paraId="65F4A490" w14:textId="77777777" w:rsidR="00CB1DE3" w:rsidRPr="00CB1DE3" w:rsidRDefault="00E653F0" w:rsidP="00CB1DE3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San Donato Milanese, </w:t>
      </w:r>
      <w:r w:rsidR="00CB1DE3" w:rsidRPr="00CB1DE3">
        <w:rPr>
          <w:rFonts w:ascii="BMWType V2 Light" w:hAnsi="BMWType V2 Light" w:cs="BMWType V2 Light"/>
          <w:lang w:val="it-IT"/>
        </w:rPr>
        <w:t>9 maggio 2011</w:t>
      </w:r>
    </w:p>
    <w:p w14:paraId="3DAF991A" w14:textId="77777777" w:rsidR="00160128" w:rsidRDefault="00160128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34EDFBB1" w14:textId="77777777" w:rsidR="00311B0A" w:rsidRDefault="00311B0A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>
        <w:rPr>
          <w:rFonts w:ascii="BMWType V2 Light" w:hAnsi="BMWType V2 Light" w:cs="BMWType V2 Light"/>
          <w:b/>
          <w:sz w:val="28"/>
          <w:lang w:val="it-IT"/>
        </w:rPr>
        <w:t xml:space="preserve">BMW </w:t>
      </w:r>
      <w:r w:rsidR="00A9543B">
        <w:rPr>
          <w:rFonts w:ascii="BMWType V2 Light" w:hAnsi="BMWType V2 Light" w:cs="BMWType V2 Light"/>
          <w:b/>
          <w:sz w:val="28"/>
          <w:lang w:val="it-IT"/>
        </w:rPr>
        <w:t>Golfsport 2011</w:t>
      </w:r>
    </w:p>
    <w:p w14:paraId="28DD8EEB" w14:textId="77777777" w:rsidR="00311B0A" w:rsidRPr="006E60D9" w:rsidRDefault="00311B0A" w:rsidP="00311B0A">
      <w:pPr>
        <w:spacing w:line="240" w:lineRule="auto"/>
        <w:jc w:val="both"/>
        <w:rPr>
          <w:rFonts w:ascii="BMWType V2 Light" w:hAnsi="BMWType V2 Light" w:cs="BMWType V2 Light"/>
          <w:kern w:val="2"/>
          <w:szCs w:val="22"/>
          <w:lang w:val="it-IT"/>
        </w:rPr>
      </w:pPr>
    </w:p>
    <w:p w14:paraId="56C08A23" w14:textId="77777777" w:rsidR="00006F13" w:rsidRPr="00A62193" w:rsidRDefault="00006F13" w:rsidP="00160128">
      <w:pPr>
        <w:shd w:val="clear" w:color="auto" w:fill="FFFFFF"/>
        <w:spacing w:line="240" w:lineRule="auto"/>
        <w:ind w:right="352"/>
        <w:rPr>
          <w:rFonts w:ascii="BMWType V2 Light" w:hAnsi="BMWType V2 Light" w:cs="BMWType V2 Light"/>
          <w:lang w:val="it-IT"/>
        </w:rPr>
      </w:pPr>
      <w:r w:rsidRPr="00A62193">
        <w:rPr>
          <w:rFonts w:ascii="BMWType V2 Light" w:hAnsi="BMWType V2 Light" w:cs="BMWType V2 Light"/>
          <w:lang w:val="it-IT"/>
        </w:rPr>
        <w:t xml:space="preserve">L’emozione che un giocatore </w:t>
      </w:r>
      <w:r w:rsidR="00B05286" w:rsidRPr="00A62193">
        <w:rPr>
          <w:rFonts w:ascii="BMWType V2 Light" w:hAnsi="BMWType V2 Light" w:cs="BMWType V2 Light"/>
          <w:lang w:val="it-IT"/>
        </w:rPr>
        <w:t>prova</w:t>
      </w:r>
      <w:r w:rsidRPr="00A62193">
        <w:rPr>
          <w:rFonts w:ascii="BMWType V2 Light" w:hAnsi="BMWType V2 Light" w:cs="BMWType V2 Light"/>
          <w:lang w:val="it-IT"/>
        </w:rPr>
        <w:t xml:space="preserve"> ogni volta che inizia una competizi</w:t>
      </w:r>
      <w:r w:rsidR="005E76CB" w:rsidRPr="00A62193">
        <w:rPr>
          <w:rFonts w:ascii="BMWType V2 Light" w:hAnsi="BMWType V2 Light" w:cs="BMWType V2 Light"/>
          <w:lang w:val="it-IT"/>
        </w:rPr>
        <w:t>one sul green è paragonabile</w:t>
      </w:r>
      <w:r w:rsidR="00B05286" w:rsidRPr="00A62193">
        <w:rPr>
          <w:rFonts w:ascii="BMWType V2 Light" w:hAnsi="BMWType V2 Light" w:cs="BMWType V2 Light"/>
          <w:lang w:val="it-IT"/>
        </w:rPr>
        <w:t xml:space="preserve"> all’esperienza di guida di una </w:t>
      </w:r>
      <w:r w:rsidRPr="00A62193">
        <w:rPr>
          <w:rFonts w:ascii="BMWType V2 Light" w:hAnsi="BMWType V2 Light" w:cs="BMWType V2 Light"/>
          <w:lang w:val="it-IT"/>
        </w:rPr>
        <w:t xml:space="preserve">BMW. Uno stile unico, inconfondibile </w:t>
      </w:r>
      <w:r w:rsidR="00382BB8" w:rsidRPr="00A62193">
        <w:rPr>
          <w:rFonts w:ascii="BMWType V2 Light" w:hAnsi="BMWType V2 Light" w:cs="BMWType V2 Light"/>
          <w:lang w:val="it-IT"/>
        </w:rPr>
        <w:t xml:space="preserve">che </w:t>
      </w:r>
      <w:r w:rsidRPr="00A62193">
        <w:rPr>
          <w:rFonts w:ascii="BMWType V2 Light" w:hAnsi="BMWType V2 Light" w:cs="BMWType V2 Light"/>
          <w:lang w:val="it-IT"/>
        </w:rPr>
        <w:t xml:space="preserve">lega </w:t>
      </w:r>
      <w:r w:rsidR="00810B67" w:rsidRPr="00A62193">
        <w:rPr>
          <w:rFonts w:ascii="BMWType V2 Light" w:hAnsi="BMWType V2 Light" w:cs="BMWType V2 Light"/>
          <w:lang w:val="it-IT"/>
        </w:rPr>
        <w:t xml:space="preserve">il brand </w:t>
      </w:r>
      <w:r w:rsidRPr="00A62193">
        <w:rPr>
          <w:rFonts w:ascii="BMWType V2 Light" w:hAnsi="BMWType V2 Light" w:cs="BMWType V2 Light"/>
          <w:lang w:val="it-IT"/>
        </w:rPr>
        <w:t>al mondo del golf in modo completo e articolato.</w:t>
      </w:r>
    </w:p>
    <w:p w14:paraId="33804678" w14:textId="77777777" w:rsidR="00006F13" w:rsidRPr="00A62193" w:rsidRDefault="00006F13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0"/>
          <w:szCs w:val="22"/>
          <w:lang w:val="it-IT"/>
        </w:rPr>
      </w:pPr>
    </w:p>
    <w:p w14:paraId="5B1C36B2" w14:textId="77777777" w:rsidR="00311B0A" w:rsidRPr="00A62193" w:rsidRDefault="00382BB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0"/>
          <w:szCs w:val="22"/>
          <w:lang w:val="it-IT"/>
        </w:rPr>
      </w:pPr>
      <w:r w:rsidRPr="00A62193">
        <w:rPr>
          <w:rFonts w:ascii="BMWType V2 Light" w:hAnsi="BMWType V2 Light" w:cs="BMWType V2 Light"/>
          <w:lang w:val="it-IT"/>
        </w:rPr>
        <w:t xml:space="preserve">Dinamismo, tecnica e passione, sono considerati da sempre elementi distintivi di ogni golfista, ma anche elementi essenziali che partecipano alla costruzione </w:t>
      </w:r>
      <w:r w:rsidR="00143A56" w:rsidRPr="00A62193">
        <w:rPr>
          <w:rFonts w:ascii="BMWType V2 Light" w:hAnsi="BMWType V2 Light" w:cs="BMWType V2 Light"/>
          <w:lang w:val="it-IT"/>
        </w:rPr>
        <w:t>dell’</w:t>
      </w:r>
      <w:r w:rsidRPr="00A62193">
        <w:rPr>
          <w:rFonts w:ascii="BMWType V2 Light" w:hAnsi="BMWType V2 Light" w:cs="BMWType V2 Light"/>
          <w:lang w:val="it-IT"/>
        </w:rPr>
        <w:t>immagine di marca</w:t>
      </w:r>
      <w:r w:rsidR="00143A56" w:rsidRPr="00A62193">
        <w:rPr>
          <w:rFonts w:ascii="BMWType V2 Light" w:hAnsi="BMWType V2 Light" w:cs="BMWType V2 Light"/>
          <w:lang w:val="it-IT"/>
        </w:rPr>
        <w:t xml:space="preserve"> di BMW</w:t>
      </w:r>
      <w:r w:rsidRPr="00A62193">
        <w:rPr>
          <w:rFonts w:ascii="BMWType V2 Light" w:hAnsi="BMWType V2 Light" w:cs="BMWType V2 Light"/>
          <w:lang w:val="it-IT"/>
        </w:rPr>
        <w:t>.</w:t>
      </w:r>
      <w:r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Sui campi da golf il BMW Group è presente dal 1985, coinvolto nella sponsorizzazione</w:t>
      </w:r>
      <w:r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e nell’organizzazione di tornei di golf sia a livello amatoriale sia a livello professionistico,</w:t>
      </w:r>
      <w:r w:rsidR="00EC1F07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quale riconoscimento della crescente importanza del golf per il suo target. </w:t>
      </w:r>
    </w:p>
    <w:p w14:paraId="646B20FB" w14:textId="77777777" w:rsidR="00311B0A" w:rsidRPr="00A62193" w:rsidRDefault="00311B0A" w:rsidP="00160128">
      <w:pPr>
        <w:shd w:val="clear" w:color="auto" w:fill="FFFFFF"/>
        <w:spacing w:line="240" w:lineRule="auto"/>
        <w:ind w:right="352"/>
        <w:rPr>
          <w:rFonts w:ascii="BMWType V2 Light" w:hAnsi="BMWType V2 Light" w:cs="BMWType V2 Light"/>
          <w:lang w:val="it-IT"/>
        </w:rPr>
      </w:pPr>
    </w:p>
    <w:p w14:paraId="7CDD209C" w14:textId="77777777" w:rsidR="0052264E" w:rsidRDefault="00966241" w:rsidP="00160128">
      <w:pPr>
        <w:spacing w:line="240" w:lineRule="auto"/>
        <w:rPr>
          <w:rFonts w:ascii="BMWType V2 Light" w:hAnsi="BMWType V2 Light" w:cs="BMWType V2 Light"/>
          <w:kern w:val="0"/>
          <w:szCs w:val="22"/>
          <w:lang w:val="it-IT"/>
        </w:rPr>
      </w:pPr>
      <w:r w:rsidRPr="00A62193">
        <w:rPr>
          <w:rFonts w:ascii="BMWType V2 Light" w:hAnsi="BMWType V2 Light" w:cs="BMWType V2 Light"/>
          <w:lang w:val="it-IT"/>
        </w:rPr>
        <w:t>BMW organizza</w:t>
      </w:r>
      <w:r w:rsidR="00311B0A" w:rsidRPr="00A62193">
        <w:rPr>
          <w:rFonts w:ascii="BMWType V2 Light" w:hAnsi="BMWType V2 Light" w:cs="BMWType V2 Light"/>
          <w:lang w:val="it-IT"/>
        </w:rPr>
        <w:t xml:space="preserve"> tornei </w:t>
      </w:r>
      <w:r w:rsidR="00EC1F07" w:rsidRPr="00A62193">
        <w:rPr>
          <w:rFonts w:ascii="BMWType V2 Light" w:hAnsi="BMWType V2 Light" w:cs="BMWType V2 Light"/>
          <w:lang w:val="it-IT"/>
        </w:rPr>
        <w:t>in tutto il mondo,</w:t>
      </w:r>
      <w:r w:rsidR="00311B0A" w:rsidRPr="00A62193">
        <w:rPr>
          <w:rFonts w:ascii="BMWType V2 Light" w:hAnsi="BMWType V2 Light" w:cs="BMWType V2 Light"/>
          <w:lang w:val="it-IT"/>
        </w:rPr>
        <w:t xml:space="preserve"> </w:t>
      </w:r>
      <w:r w:rsidR="00B62389" w:rsidRPr="00A62193">
        <w:rPr>
          <w:rFonts w:ascii="BMWType V2 Light" w:hAnsi="BMWType V2 Light" w:cs="BMWType V2 Light"/>
          <w:lang w:val="it-IT"/>
        </w:rPr>
        <w:t>vantando</w:t>
      </w:r>
      <w:r w:rsidR="00311B0A" w:rsidRPr="00A62193">
        <w:rPr>
          <w:rFonts w:ascii="BMWType V2 Light" w:hAnsi="BMWType V2 Light" w:cs="BMWType V2 Light"/>
          <w:lang w:val="it-IT"/>
        </w:rPr>
        <w:t xml:space="preserve"> una presenza consolidata nell'ambiente del golf.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Nel 1989</w:t>
      </w:r>
      <w:r w:rsidR="00701823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nasce</w:t>
      </w:r>
      <w:r w:rsidR="002A6894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infatti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il primo torneo per profession</w:t>
      </w:r>
      <w:r w:rsidR="00E859C5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isti, </w:t>
      </w:r>
      <w:r w:rsidR="007F173B" w:rsidRPr="00A62193">
        <w:rPr>
          <w:rFonts w:ascii="BMWType V2 Light" w:hAnsi="BMWType V2 Light" w:cs="BMWType V2 Light"/>
          <w:kern w:val="0"/>
          <w:szCs w:val="22"/>
          <w:lang w:val="it-IT"/>
        </w:rPr>
        <w:t>il BMW International Open,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di cui la Casa di</w:t>
      </w:r>
      <w:r w:rsidR="00701823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Monaco è organizzatrice e sponsor principale. Considerato uno dei più importanti</w:t>
      </w:r>
      <w:r w:rsidR="00AC7E3B" w:rsidRPr="00A62193">
        <w:rPr>
          <w:rFonts w:ascii="BMWType V2 Light" w:hAnsi="BMWType V2 Light" w:cs="BMWType V2 Light"/>
          <w:kern w:val="2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>appuntamenti dell’European Tour, il BMW International Open si svolge da anni a</w:t>
      </w:r>
      <w:r w:rsidR="00AC7E3B" w:rsidRPr="00A62193">
        <w:rPr>
          <w:rFonts w:ascii="BMWType V2 Light" w:hAnsi="BMWType V2 Light" w:cs="BMWType V2 Light"/>
          <w:kern w:val="2"/>
          <w:szCs w:val="22"/>
          <w:lang w:val="it-IT"/>
        </w:rPr>
        <w:t xml:space="preserve"> </w:t>
      </w:r>
      <w:r w:rsidR="00311B0A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Eichenried, vicino a Monaco. </w:t>
      </w:r>
      <w:r w:rsidRPr="00A62193">
        <w:rPr>
          <w:rFonts w:ascii="BMWType V2 Light" w:hAnsi="BMWType V2 Light" w:cs="BMWType V2 Light"/>
          <w:kern w:val="0"/>
          <w:szCs w:val="22"/>
          <w:lang w:val="it-IT"/>
        </w:rPr>
        <w:t>Nel corso del tempo a questo appuntamento si sono aggiunti anche</w:t>
      </w:r>
      <w:r w:rsidR="006F6AC5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il BMW </w:t>
      </w:r>
      <w:r w:rsidR="005D6AFB">
        <w:rPr>
          <w:rFonts w:ascii="BMWType V2 Light" w:hAnsi="BMWType V2 Light" w:cs="BMWType V2 Light"/>
          <w:kern w:val="0"/>
          <w:szCs w:val="22"/>
          <w:lang w:val="it-IT"/>
        </w:rPr>
        <w:t xml:space="preserve">PGA </w:t>
      </w:r>
      <w:r w:rsidR="006F6AC5" w:rsidRPr="00A62193">
        <w:rPr>
          <w:rFonts w:ascii="BMWType V2 Light" w:hAnsi="BMWType V2 Light" w:cs="BMWType V2 Light"/>
          <w:kern w:val="0"/>
          <w:szCs w:val="22"/>
          <w:lang w:val="it-IT"/>
        </w:rPr>
        <w:t>Championship</w:t>
      </w:r>
      <w:r w:rsidR="005D6AFB">
        <w:rPr>
          <w:rFonts w:ascii="BMWType V2 Light" w:hAnsi="BMWType V2 Light" w:cs="BMWType V2 Light"/>
          <w:kern w:val="0"/>
          <w:szCs w:val="22"/>
          <w:lang w:val="it-IT"/>
        </w:rPr>
        <w:t xml:space="preserve"> Europe/London, il BMW</w:t>
      </w:r>
      <w:r w:rsidR="006F6AC5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Championship</w:t>
      </w:r>
      <w:r w:rsidR="005D6AFB">
        <w:rPr>
          <w:rFonts w:ascii="BMWType V2 Light" w:hAnsi="BMWType V2 Light" w:cs="BMWType V2 Light"/>
          <w:kern w:val="0"/>
          <w:szCs w:val="22"/>
          <w:lang w:val="it-IT"/>
        </w:rPr>
        <w:t xml:space="preserve"> USA/Chicago</w:t>
      </w:r>
      <w:r w:rsidR="006F6AC5" w:rsidRPr="00A62193">
        <w:rPr>
          <w:rFonts w:ascii="BMWType V2 Light" w:hAnsi="BMWType V2 Light" w:cs="BMWType V2 Light"/>
          <w:kern w:val="0"/>
          <w:szCs w:val="22"/>
          <w:lang w:val="it-IT"/>
        </w:rPr>
        <w:t xml:space="preserve"> e la Ryder Cup</w:t>
      </w:r>
      <w:r w:rsidR="005D6AFB">
        <w:rPr>
          <w:rFonts w:ascii="BMWType V2 Light" w:hAnsi="BMWType V2 Light" w:cs="BMWType V2 Light"/>
          <w:kern w:val="0"/>
          <w:szCs w:val="22"/>
          <w:lang w:val="it-IT"/>
        </w:rPr>
        <w:t xml:space="preserve"> dove BMW è official car</w:t>
      </w:r>
      <w:r w:rsidR="006F6AC5" w:rsidRPr="00A62193">
        <w:rPr>
          <w:rFonts w:ascii="BMWType V2 Light" w:hAnsi="BMWType V2 Light" w:cs="BMWType V2 Light"/>
          <w:kern w:val="0"/>
          <w:szCs w:val="22"/>
          <w:lang w:val="it-IT"/>
        </w:rPr>
        <w:t>.</w:t>
      </w:r>
    </w:p>
    <w:p w14:paraId="4A39024C" w14:textId="77777777" w:rsidR="00861CC6" w:rsidRPr="00A62193" w:rsidRDefault="00861CC6" w:rsidP="00160128">
      <w:pPr>
        <w:spacing w:line="240" w:lineRule="auto"/>
        <w:rPr>
          <w:rFonts w:ascii="BMWType V2 Light" w:hAnsi="BMWType V2 Light" w:cs="BMWType V2 Light"/>
          <w:kern w:val="0"/>
          <w:szCs w:val="22"/>
          <w:lang w:val="it-IT"/>
        </w:rPr>
      </w:pPr>
    </w:p>
    <w:p w14:paraId="081A00BE" w14:textId="77777777" w:rsidR="00015F9F" w:rsidRPr="00A62193" w:rsidRDefault="00015F9F" w:rsidP="00160128">
      <w:pPr>
        <w:pStyle w:val="Header"/>
        <w:tabs>
          <w:tab w:val="clear" w:pos="4536"/>
          <w:tab w:val="clear" w:pos="9072"/>
        </w:tabs>
        <w:spacing w:line="240" w:lineRule="auto"/>
        <w:rPr>
          <w:rFonts w:ascii="BMWType V2 Light" w:hAnsi="BMWType V2 Light" w:cs="BMWType V2 Light"/>
          <w:lang w:val="it-IT"/>
        </w:rPr>
      </w:pPr>
      <w:r w:rsidRPr="00A62193">
        <w:rPr>
          <w:rFonts w:ascii="BMWType V2 Light" w:hAnsi="BMWType V2 Light" w:cs="BMWType V2 Light"/>
          <w:kern w:val="2"/>
          <w:szCs w:val="22"/>
          <w:lang w:val="it-IT"/>
        </w:rPr>
        <w:t xml:space="preserve">In Italia BMW Group, </w:t>
      </w:r>
      <w:r w:rsidRPr="00A62193">
        <w:rPr>
          <w:rFonts w:ascii="BMWType V2 Light" w:hAnsi="BMWType V2 Light" w:cs="BMWType V2 Light"/>
          <w:lang w:val="it-IT"/>
        </w:rPr>
        <w:t>entra nel mondo del golf in veste di partner dell’Open d’Italia femminile</w:t>
      </w:r>
      <w:r w:rsidR="00E220DE">
        <w:rPr>
          <w:rFonts w:ascii="BMWType V2 Light" w:hAnsi="BMWType V2 Light" w:cs="BMWType V2 Light"/>
          <w:lang w:val="it-IT"/>
        </w:rPr>
        <w:t xml:space="preserve"> e </w:t>
      </w:r>
      <w:r w:rsidR="002638EC">
        <w:rPr>
          <w:rFonts w:ascii="BMWType V2 Light" w:hAnsi="BMWType V2 Light" w:cs="BMWType V2 Light"/>
          <w:lang w:val="it-IT"/>
        </w:rPr>
        <w:t>d</w:t>
      </w:r>
      <w:r w:rsidR="00E220DE">
        <w:rPr>
          <w:rFonts w:ascii="BMWType V2 Light" w:hAnsi="BMWType V2 Light" w:cs="BMWType V2 Light"/>
          <w:lang w:val="it-IT"/>
        </w:rPr>
        <w:t>al 1989 partecipa</w:t>
      </w:r>
      <w:r w:rsidRPr="00A62193">
        <w:rPr>
          <w:rFonts w:ascii="BMWType V2 Light" w:hAnsi="BMWType V2 Light" w:cs="BMWType V2 Light"/>
          <w:lang w:val="it-IT"/>
        </w:rPr>
        <w:t xml:space="preserve"> alla BMW Golf Club International. </w:t>
      </w:r>
    </w:p>
    <w:p w14:paraId="689B3869" w14:textId="77777777" w:rsidR="00015F9F" w:rsidRPr="00A62193" w:rsidRDefault="00015F9F" w:rsidP="00160128">
      <w:pPr>
        <w:rPr>
          <w:rFonts w:ascii="BMWType V2 Light" w:hAnsi="BMWType V2 Light" w:cs="BMWType V2 Light"/>
          <w:kern w:val="2"/>
          <w:szCs w:val="22"/>
          <w:lang w:val="it-IT"/>
        </w:rPr>
      </w:pPr>
    </w:p>
    <w:p w14:paraId="38C0C1FD" w14:textId="34D731A9" w:rsidR="00180786" w:rsidRPr="00A62193" w:rsidRDefault="00015F9F" w:rsidP="003D19B7">
      <w:pPr>
        <w:rPr>
          <w:rFonts w:ascii="BMWType V2 Light" w:hAnsi="BMWType V2 Light" w:cs="BMWType V2 Light"/>
          <w:kern w:val="2"/>
          <w:szCs w:val="22"/>
          <w:lang w:val="it-IT"/>
        </w:rPr>
      </w:pPr>
      <w:r w:rsidRPr="00A62193">
        <w:rPr>
          <w:rFonts w:ascii="BMWType V2 Light" w:hAnsi="BMWType V2 Light" w:cs="BMWType V2 Light"/>
          <w:kern w:val="2"/>
          <w:szCs w:val="22"/>
          <w:lang w:val="it-IT"/>
        </w:rPr>
        <w:t>“Lo sport, e in particolare il golf, è da sempre parte della filosofia del Gruppo BMW – ha dichiarato Franz Jung Presidente e AD di BMW Group Italia - perché incarna i valori di sti</w:t>
      </w:r>
      <w:r w:rsidR="003360CB">
        <w:rPr>
          <w:rFonts w:ascii="BMWType V2 Light" w:hAnsi="BMWType V2 Light" w:cs="BMWType V2 Light"/>
          <w:kern w:val="2"/>
          <w:szCs w:val="22"/>
          <w:lang w:val="it-IT"/>
        </w:rPr>
        <w:t>le, eleganza e dinamismo tipici</w:t>
      </w:r>
      <w:r w:rsidRPr="00A62193">
        <w:rPr>
          <w:rFonts w:ascii="BMWType V2 Light" w:hAnsi="BMWType V2 Light" w:cs="BMWType V2 Light"/>
          <w:kern w:val="2"/>
          <w:szCs w:val="22"/>
          <w:lang w:val="it-IT"/>
        </w:rPr>
        <w:t xml:space="preserve"> del nostro marchio. Per questo motivo in Italia da tanti anni offriamo ai nostri clienti e a tanti i golfisti la possibilità di confrontarsi sui green di tutta la penisola. </w:t>
      </w:r>
      <w:r w:rsidRPr="00A62193">
        <w:rPr>
          <w:rFonts w:ascii="BMWType V2 Light" w:hAnsi="BMWType V2 Light" w:cs="BMWType V2 Light"/>
          <w:kern w:val="1"/>
          <w:szCs w:val="22"/>
          <w:lang w:val="it-IT"/>
        </w:rPr>
        <w:t>L’accordo con la Federazione Italiana Golf suggella questo impegno costante e ci consente di proporci in modo completo come interlocutori privilegiati del mondo del golf che vanta 100 mila tesserati in Italia.”</w:t>
      </w:r>
    </w:p>
    <w:p w14:paraId="55DEEA57" w14:textId="77777777" w:rsidR="00586E78" w:rsidRPr="00A62193" w:rsidRDefault="00586E78" w:rsidP="00160128">
      <w:pPr>
        <w:pStyle w:val="Header"/>
        <w:tabs>
          <w:tab w:val="clear" w:pos="4536"/>
          <w:tab w:val="clear" w:pos="9072"/>
        </w:tabs>
        <w:spacing w:line="240" w:lineRule="auto"/>
        <w:rPr>
          <w:rFonts w:ascii="BMWType V2 Light" w:hAnsi="BMWType V2 Light" w:cs="BMWType V2 Light"/>
          <w:b/>
          <w:kern w:val="2"/>
          <w:szCs w:val="22"/>
          <w:lang w:val="it-IT"/>
        </w:rPr>
      </w:pPr>
    </w:p>
    <w:p w14:paraId="63D0E6DE" w14:textId="77777777" w:rsidR="00180786" w:rsidRDefault="00180786" w:rsidP="00160128">
      <w:pPr>
        <w:pStyle w:val="Header"/>
        <w:tabs>
          <w:tab w:val="clear" w:pos="4536"/>
          <w:tab w:val="clear" w:pos="9072"/>
        </w:tabs>
        <w:spacing w:line="240" w:lineRule="auto"/>
        <w:rPr>
          <w:rFonts w:ascii="BMWType V2 Light" w:hAnsi="BMWType V2 Light" w:cs="BMWType V2 Light"/>
          <w:b/>
          <w:kern w:val="2"/>
          <w:szCs w:val="22"/>
          <w:lang w:val="it-IT"/>
        </w:rPr>
      </w:pPr>
      <w:r w:rsidRPr="00A62193">
        <w:rPr>
          <w:rFonts w:ascii="BMWType V2 Light" w:hAnsi="BMWType V2 Light" w:cs="BMWType V2 Light"/>
          <w:b/>
          <w:kern w:val="2"/>
          <w:szCs w:val="22"/>
          <w:lang w:val="it-IT"/>
        </w:rPr>
        <w:t>BMW Italia S.p.A. sponsor ufficiale della Federazione Italiana Golf</w:t>
      </w:r>
    </w:p>
    <w:p w14:paraId="3E98E8C7" w14:textId="77777777" w:rsidR="003D19B7" w:rsidRPr="00A62193" w:rsidRDefault="003D19B7" w:rsidP="00160128">
      <w:pPr>
        <w:pStyle w:val="Header"/>
        <w:tabs>
          <w:tab w:val="clear" w:pos="4536"/>
          <w:tab w:val="clear" w:pos="9072"/>
        </w:tabs>
        <w:spacing w:line="240" w:lineRule="auto"/>
        <w:rPr>
          <w:rFonts w:ascii="BMWType V2 Light" w:hAnsi="BMWType V2 Light" w:cs="BMWType V2 Light"/>
          <w:b/>
          <w:kern w:val="2"/>
          <w:szCs w:val="22"/>
          <w:lang w:val="it-IT"/>
        </w:rPr>
      </w:pPr>
    </w:p>
    <w:p w14:paraId="3F607AC8" w14:textId="14914753" w:rsidR="005A0AEC" w:rsidRPr="00160128" w:rsidRDefault="00180786" w:rsidP="00160128">
      <w:pPr>
        <w:pStyle w:val="Header"/>
        <w:tabs>
          <w:tab w:val="clear" w:pos="4536"/>
          <w:tab w:val="clear" w:pos="9072"/>
        </w:tabs>
        <w:spacing w:line="240" w:lineRule="auto"/>
        <w:rPr>
          <w:rFonts w:ascii="BMWType V2 Light" w:hAnsi="BMWType V2 Light" w:cs="BMWType V2 Light"/>
          <w:kern w:val="1"/>
          <w:szCs w:val="22"/>
          <w:lang w:val="it-IT"/>
        </w:rPr>
      </w:pPr>
      <w:r w:rsidRPr="00A62193">
        <w:rPr>
          <w:rFonts w:ascii="BMWType V2 Light" w:hAnsi="BMWType V2 Light" w:cs="BMWType V2 Light"/>
          <w:kern w:val="1"/>
          <w:szCs w:val="22"/>
          <w:lang w:val="it-IT"/>
        </w:rPr>
        <w:t>BMW Italia S.p.A. dal 1</w:t>
      </w:r>
      <w:r w:rsidR="00160128">
        <w:rPr>
          <w:rFonts w:ascii="BMWType V2 Light" w:hAnsi="BMWType V2 Light" w:cs="BMWType V2 Light"/>
          <w:kern w:val="1"/>
          <w:szCs w:val="22"/>
          <w:lang w:val="it-IT"/>
        </w:rPr>
        <w:t>°</w:t>
      </w:r>
      <w:r w:rsidRPr="00A62193">
        <w:rPr>
          <w:rFonts w:ascii="BMWType V2 Light" w:hAnsi="BMWType V2 Light" w:cs="BMWType V2 Light"/>
          <w:kern w:val="1"/>
          <w:szCs w:val="22"/>
          <w:lang w:val="it-IT"/>
        </w:rPr>
        <w:t xml:space="preserve"> gennaio del 2011 è sponsor ufficiale della Federazione Italiana Golf. L’accordo rappresenta la naturale evoluzione dell’impegno della filiale italiana della Casa di Monaco nel mondo del golf. Grazie a questo accordo BMW Italia potrà entrare ancora più a contatto con tutti i golfisti italiani, grazie ad una serie di attività di comunicazione integrata ed iniziative che verranno sviluppate ad hoc insieme alla Federazione Italiana Golf e che si </w:t>
      </w:r>
      <w:r w:rsidR="005E76CB" w:rsidRPr="00A62193">
        <w:rPr>
          <w:rFonts w:ascii="BMWType V2 Light" w:hAnsi="BMWType V2 Light" w:cs="BMWType V2 Light"/>
          <w:kern w:val="1"/>
          <w:szCs w:val="22"/>
          <w:lang w:val="it-IT"/>
        </w:rPr>
        <w:t>sono manifestate</w:t>
      </w:r>
      <w:r w:rsidRPr="00A62193">
        <w:rPr>
          <w:rFonts w:ascii="BMWType V2 Light" w:hAnsi="BMWType V2 Light" w:cs="BMWType V2 Light"/>
          <w:kern w:val="1"/>
          <w:szCs w:val="22"/>
          <w:lang w:val="it-IT"/>
        </w:rPr>
        <w:t xml:space="preserve"> inizialmente con la tessera FIG marchiata con il logo BMW</w:t>
      </w:r>
      <w:r w:rsidR="007B77D3" w:rsidRPr="00A62193">
        <w:rPr>
          <w:rFonts w:ascii="BMWType V2 Light" w:hAnsi="BMWType V2 Light" w:cs="BMWType V2 Light"/>
          <w:kern w:val="1"/>
          <w:szCs w:val="22"/>
          <w:lang w:val="it-IT"/>
        </w:rPr>
        <w:t>.</w:t>
      </w:r>
    </w:p>
    <w:p w14:paraId="73530EC3" w14:textId="77777777" w:rsidR="00A07E06" w:rsidRPr="00A62193" w:rsidRDefault="00A07E06" w:rsidP="00160128">
      <w:pPr>
        <w:spacing w:line="240" w:lineRule="auto"/>
        <w:rPr>
          <w:rFonts w:ascii="BMWType V2 Light" w:hAnsi="BMWType V2 Light" w:cs="BMWType V2 Light"/>
          <w:b/>
          <w:color w:val="363636"/>
          <w:szCs w:val="22"/>
          <w:lang w:val="it-IT"/>
        </w:rPr>
      </w:pPr>
    </w:p>
    <w:p w14:paraId="0B26DF9B" w14:textId="77777777" w:rsidR="003D19B7" w:rsidRDefault="00170690" w:rsidP="00160128">
      <w:pPr>
        <w:spacing w:line="240" w:lineRule="auto"/>
        <w:rPr>
          <w:rFonts w:ascii="BMWType V2 Light" w:hAnsi="BMWType V2 Light" w:cs="BMWType V2 Light"/>
          <w:b/>
          <w:szCs w:val="22"/>
          <w:lang w:val="it-IT"/>
        </w:rPr>
      </w:pPr>
      <w:r w:rsidRPr="00EA332D">
        <w:rPr>
          <w:rFonts w:ascii="BMWType V2 Light" w:hAnsi="BMWType V2 Light" w:cs="BMWType V2 Light"/>
          <w:b/>
          <w:szCs w:val="22"/>
          <w:lang w:val="it-IT"/>
        </w:rPr>
        <w:t>BMW Italian Open 2011</w:t>
      </w:r>
    </w:p>
    <w:p w14:paraId="578A4F47" w14:textId="6D5CF175" w:rsidR="00397D1C" w:rsidRPr="001271A1" w:rsidRDefault="00160128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b/>
          <w:szCs w:val="22"/>
          <w:lang w:val="it-IT"/>
        </w:rPr>
        <w:br/>
      </w:r>
      <w:r w:rsidR="00397D1C" w:rsidRPr="001271A1">
        <w:rPr>
          <w:rFonts w:ascii="BMWType V2 Light" w:hAnsi="BMWType V2 Light" w:cs="BMWType V2 Light"/>
          <w:szCs w:val="22"/>
          <w:lang w:val="it-IT"/>
        </w:rPr>
        <w:t>Il BMW Italian Open di Golf, al quale partecipano più di 150 giocatori professionisti provenienti da tutto il mondo</w:t>
      </w:r>
      <w:r w:rsidR="00B57E6E" w:rsidRPr="001271A1">
        <w:rPr>
          <w:rFonts w:ascii="BMWType V2 Light" w:hAnsi="BMWType V2 Light" w:cs="BMWType V2 Light"/>
          <w:kern w:val="2"/>
          <w:szCs w:val="22"/>
          <w:lang w:val="it-IT"/>
        </w:rPr>
        <w:t xml:space="preserve"> e che nella scorsa edizione ha tenuto a battesimo l’esordio da professionista di Matteo Manassero,</w:t>
      </w:r>
      <w:r w:rsidR="00397D1C" w:rsidRPr="001271A1">
        <w:rPr>
          <w:rFonts w:ascii="BMWType V2 Light" w:hAnsi="BMWType V2 Light" w:cs="BMWType V2 Light"/>
          <w:szCs w:val="22"/>
          <w:lang w:val="it-IT"/>
        </w:rPr>
        <w:t xml:space="preserve"> rappresenta una delle prove più importanti e </w:t>
      </w:r>
      <w:r w:rsidR="00397D1C" w:rsidRPr="001271A1">
        <w:rPr>
          <w:rFonts w:ascii="BMWType V2 Light" w:hAnsi="BMWType V2 Light" w:cs="BMWType V2 Light"/>
          <w:szCs w:val="22"/>
          <w:lang w:val="it-IT"/>
        </w:rPr>
        <w:lastRenderedPageBreak/>
        <w:t>prestigiose del Circuito Professionistico Europeo</w:t>
      </w:r>
      <w:r w:rsidR="00C34E18" w:rsidRPr="001271A1">
        <w:rPr>
          <w:rFonts w:ascii="BMWType V2 Light" w:hAnsi="BMWType V2 Light" w:cs="BMWType V2 Light"/>
          <w:szCs w:val="22"/>
          <w:lang w:val="it-IT"/>
        </w:rPr>
        <w:t xml:space="preserve"> che </w:t>
      </w:r>
      <w:r w:rsidR="00E362DD" w:rsidRPr="001271A1">
        <w:rPr>
          <w:rFonts w:ascii="BMWType V2 Light" w:hAnsi="BMWType V2 Light" w:cs="BMWType V2 Light"/>
          <w:szCs w:val="22"/>
          <w:lang w:val="it-IT"/>
        </w:rPr>
        <w:t>per l’edizione 2011</w:t>
      </w:r>
      <w:r w:rsidR="00C34E18" w:rsidRPr="001271A1">
        <w:rPr>
          <w:rFonts w:ascii="BMWType V2 Light" w:hAnsi="BMWType V2 Light" w:cs="BMWType V2 Light"/>
          <w:szCs w:val="22"/>
          <w:lang w:val="it-IT"/>
        </w:rPr>
        <w:t xml:space="preserve"> si terrà al Royal Park I Roveri a Torino dal 9 al 12 giugno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>.</w:t>
      </w:r>
      <w:r w:rsidR="004810DE" w:rsidRPr="001271A1">
        <w:rPr>
          <w:rFonts w:ascii="BMWType V2 Light" w:hAnsi="BMWType V2 Light" w:cs="BMWType V2 Light"/>
          <w:szCs w:val="22"/>
          <w:lang w:val="it-IT"/>
        </w:rPr>
        <w:t xml:space="preserve"> </w:t>
      </w:r>
      <w:r w:rsidR="00354F29" w:rsidRPr="001271A1">
        <w:rPr>
          <w:rFonts w:ascii="BMWType V2 Light" w:hAnsi="BMWType V2 Light" w:cs="BMWType V2 Light"/>
          <w:szCs w:val="22"/>
          <w:lang w:val="it-IT"/>
        </w:rPr>
        <w:t>Con questa edizione salgono a tre consecutive</w:t>
      </w:r>
      <w:r w:rsidR="00CB46B1" w:rsidRPr="001271A1">
        <w:rPr>
          <w:rFonts w:ascii="BMWType V2 Light" w:hAnsi="BMWType V2 Light" w:cs="BMWType V2 Light"/>
          <w:szCs w:val="22"/>
          <w:lang w:val="it-IT"/>
        </w:rPr>
        <w:t xml:space="preserve"> le presenze di BMW Italia S.p.A</w:t>
      </w:r>
      <w:r w:rsidR="00354F29" w:rsidRPr="001271A1">
        <w:rPr>
          <w:rFonts w:ascii="BMWType V2 Light" w:hAnsi="BMWType V2 Light" w:cs="BMWType V2 Light"/>
          <w:szCs w:val="22"/>
          <w:lang w:val="it-IT"/>
        </w:rPr>
        <w:t>. come main sponsor del torneo.</w:t>
      </w:r>
    </w:p>
    <w:p w14:paraId="70103A5F" w14:textId="77777777" w:rsidR="0052264E" w:rsidRPr="00A62193" w:rsidRDefault="0052264E" w:rsidP="00160128">
      <w:pPr>
        <w:spacing w:line="240" w:lineRule="auto"/>
        <w:rPr>
          <w:rFonts w:ascii="BMWType V2 Light" w:hAnsi="BMWType V2 Light" w:cs="BMWType V2 Light"/>
          <w:kern w:val="0"/>
          <w:szCs w:val="22"/>
          <w:lang w:val="it-IT"/>
        </w:rPr>
      </w:pPr>
    </w:p>
    <w:p w14:paraId="21A7FF88" w14:textId="77777777" w:rsidR="003D19B7" w:rsidRDefault="009A4206" w:rsidP="00160128">
      <w:pPr>
        <w:spacing w:line="240" w:lineRule="auto"/>
        <w:rPr>
          <w:rFonts w:ascii="BMWType V2 Light" w:hAnsi="BMWType V2 Light" w:cs="BMWType V2 Light"/>
          <w:b/>
          <w:kern w:val="2"/>
          <w:szCs w:val="22"/>
          <w:lang w:val="it-IT"/>
        </w:rPr>
      </w:pPr>
      <w:r w:rsidRPr="00A62193">
        <w:rPr>
          <w:rFonts w:ascii="BMWType V2 Light" w:hAnsi="BMWType V2 Light" w:cs="BMWType V2 Light"/>
          <w:b/>
          <w:kern w:val="2"/>
          <w:szCs w:val="22"/>
          <w:lang w:val="it-IT"/>
        </w:rPr>
        <w:t>La BMW Golf Cup</w:t>
      </w:r>
      <w:r w:rsidR="001F4429" w:rsidRPr="00A62193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 International 2011</w:t>
      </w:r>
    </w:p>
    <w:p w14:paraId="06C37921" w14:textId="4502B8C8" w:rsidR="00C34E18" w:rsidRPr="001271A1" w:rsidRDefault="00160128" w:rsidP="00160128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b/>
          <w:kern w:val="2"/>
          <w:szCs w:val="22"/>
          <w:lang w:val="it-IT"/>
        </w:rPr>
        <w:br/>
      </w:r>
      <w:r w:rsidR="00AB5E19" w:rsidRPr="001271A1">
        <w:rPr>
          <w:rFonts w:ascii="BMWType V2 Light" w:hAnsi="BMWType V2 Light" w:cs="BMWType V2 Light"/>
          <w:szCs w:val="22"/>
          <w:lang w:val="it-IT"/>
        </w:rPr>
        <w:t>BMW</w:t>
      </w:r>
      <w:r w:rsidR="00BE1C94" w:rsidRPr="001271A1">
        <w:rPr>
          <w:rFonts w:ascii="BMWType V2 Light" w:hAnsi="BMWType V2 Light" w:cs="BMWType V2 Light"/>
          <w:szCs w:val="22"/>
          <w:lang w:val="it-IT"/>
        </w:rPr>
        <w:t xml:space="preserve"> Golf Club International è il torneo di golf per dilettanti sponsorizzato da BMW, che si svolge in 50 paesi del mondo contemporaneamente, coinvolgendo più di 120 mila golfisti vantando partecipazioni da record ogni anno. </w:t>
      </w:r>
      <w:r w:rsidR="006E3BA5" w:rsidRPr="001271A1">
        <w:rPr>
          <w:rFonts w:ascii="BMWType V2 Light" w:hAnsi="BMWType V2 Light" w:cs="BMWType V2 Light"/>
          <w:szCs w:val="22"/>
          <w:lang w:val="it-IT"/>
        </w:rPr>
        <w:t xml:space="preserve">Il BMW Golf Club International rimane l’unico </w:t>
      </w:r>
      <w:r w:rsidR="002216DB" w:rsidRPr="001271A1">
        <w:rPr>
          <w:rFonts w:ascii="BMWType V2 Light" w:hAnsi="BMWType V2 Light" w:cs="BMWType V2 Light"/>
          <w:szCs w:val="22"/>
          <w:lang w:val="it-IT"/>
        </w:rPr>
        <w:t>torneo ufficiale BMW in Italia</w:t>
      </w:r>
      <w:r w:rsidR="006E3BA5" w:rsidRPr="001271A1">
        <w:rPr>
          <w:rFonts w:ascii="BMWType V2 Light" w:hAnsi="BMWType V2 Light" w:cs="BMWType V2 Light"/>
          <w:szCs w:val="22"/>
          <w:lang w:val="it-IT"/>
        </w:rPr>
        <w:t xml:space="preserve"> che prevede il coin</w:t>
      </w:r>
      <w:r w:rsidR="002216DB" w:rsidRPr="001271A1">
        <w:rPr>
          <w:rFonts w:ascii="BMWType V2 Light" w:hAnsi="BMWType V2 Light" w:cs="BMWType V2 Light"/>
          <w:szCs w:val="22"/>
          <w:lang w:val="it-IT"/>
        </w:rPr>
        <w:t xml:space="preserve">volgimento diretto dei </w:t>
      </w:r>
      <w:r w:rsidR="00C732CA" w:rsidRPr="001271A1">
        <w:rPr>
          <w:rFonts w:ascii="BMWType V2 Light" w:hAnsi="BMWType V2 Light" w:cs="BMWType V2 Light"/>
          <w:szCs w:val="22"/>
          <w:lang w:val="it-IT"/>
        </w:rPr>
        <w:t>concessionari</w:t>
      </w:r>
      <w:r w:rsidR="00CF3D60" w:rsidRPr="001271A1">
        <w:rPr>
          <w:rFonts w:ascii="BMWType V2 Light" w:hAnsi="BMWType V2 Light" w:cs="BMWType V2 Light"/>
          <w:szCs w:val="22"/>
          <w:lang w:val="it-IT"/>
        </w:rPr>
        <w:t xml:space="preserve"> che utilizzano l’evento </w:t>
      </w:r>
      <w:r w:rsidR="00BE1C94" w:rsidRPr="001271A1">
        <w:rPr>
          <w:rFonts w:ascii="BMWType V2 Light" w:hAnsi="BMWType V2 Light" w:cs="BMWType V2 Light"/>
          <w:szCs w:val="22"/>
          <w:lang w:val="it-IT"/>
        </w:rPr>
        <w:t xml:space="preserve">come leva strategica </w:t>
      </w:r>
      <w:r w:rsidR="00CF3D60" w:rsidRPr="001271A1">
        <w:rPr>
          <w:rFonts w:ascii="BMWType V2 Light" w:hAnsi="BMWType V2 Light" w:cs="BMWType V2 Light"/>
          <w:szCs w:val="22"/>
          <w:lang w:val="it-IT"/>
        </w:rPr>
        <w:t>scegliendo</w:t>
      </w:r>
      <w:r w:rsidR="00BE1C94" w:rsidRPr="001271A1">
        <w:rPr>
          <w:rFonts w:ascii="BMWType V2 Light" w:hAnsi="BMWType V2 Light" w:cs="BMWType V2 Light"/>
          <w:szCs w:val="22"/>
          <w:lang w:val="it-IT"/>
        </w:rPr>
        <w:t xml:space="preserve"> il golf come strumento di promozione della propria immagine.</w:t>
      </w:r>
    </w:p>
    <w:p w14:paraId="140A8EEE" w14:textId="77777777" w:rsidR="00861CC6" w:rsidRPr="001271A1" w:rsidRDefault="00861CC6" w:rsidP="00160128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</w:p>
    <w:p w14:paraId="7419ECD1" w14:textId="77777777" w:rsidR="00242B73" w:rsidRPr="001271A1" w:rsidRDefault="00C732CA" w:rsidP="00160128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1271A1">
        <w:rPr>
          <w:rFonts w:ascii="BMWType V2 Light" w:hAnsi="BMWType V2 Light" w:cs="BMWType V2 Light"/>
          <w:szCs w:val="22"/>
          <w:lang w:val="it-IT"/>
        </w:rPr>
        <w:t>Nel nostro paese l’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>edizione 2011 vede aumentare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 xml:space="preserve"> il numero di tappe in calendario, conferma</w:t>
      </w:r>
      <w:r w:rsidRPr="001271A1">
        <w:rPr>
          <w:rFonts w:ascii="BMWType V2 Light" w:hAnsi="BMWType V2 Light" w:cs="BMWType V2 Light"/>
          <w:szCs w:val="22"/>
          <w:lang w:val="it-IT"/>
        </w:rPr>
        <w:t>ndo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 xml:space="preserve"> la formula </w:t>
      </w:r>
      <w:r w:rsidR="00D35792" w:rsidRPr="001271A1">
        <w:rPr>
          <w:rFonts w:ascii="BMWType V2 Light" w:hAnsi="BMWType V2 Light" w:cs="BMWType V2 Light"/>
          <w:szCs w:val="22"/>
          <w:lang w:val="it-IT"/>
        </w:rPr>
        <w:t xml:space="preserve">di gara e i premi delle passate 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 xml:space="preserve">edizioni. 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>L’edizione italiana del tour</w:t>
      </w:r>
      <w:r w:rsidR="00D87CB5" w:rsidRPr="001271A1">
        <w:rPr>
          <w:rFonts w:ascii="BMWType V2 Light" w:hAnsi="BMWType V2 Light" w:cs="BMWType V2 Light"/>
          <w:szCs w:val="22"/>
          <w:lang w:val="it-IT"/>
        </w:rPr>
        <w:t>, che coinvolgerà oltre 8.000 appassionati,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 xml:space="preserve"> rip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>arte come di consueto da Milano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 xml:space="preserve"> per poi 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>spostarsi lungo la penisola per un totale di</w:t>
      </w:r>
      <w:r w:rsidR="00242B73" w:rsidRPr="001271A1">
        <w:rPr>
          <w:rFonts w:ascii="BMWType V2 Light" w:hAnsi="BMWType V2 Light" w:cs="BMWType V2 Light"/>
          <w:szCs w:val="22"/>
          <w:lang w:val="it-IT"/>
        </w:rPr>
        <w:t xml:space="preserve"> 53 tappe </w:t>
      </w:r>
      <w:r w:rsidR="00385AE7" w:rsidRPr="001271A1">
        <w:rPr>
          <w:rFonts w:ascii="BMWType V2 Light" w:hAnsi="BMWType V2 Light" w:cs="BMWType V2 Light"/>
          <w:szCs w:val="22"/>
          <w:lang w:val="it-IT"/>
        </w:rPr>
        <w:t>fino alla</w:t>
      </w:r>
      <w:r w:rsidR="00E057FC" w:rsidRPr="001271A1">
        <w:rPr>
          <w:rFonts w:ascii="BMWType V2 Light" w:hAnsi="BMWType V2 Light" w:cs="BMWType V2 Light"/>
          <w:szCs w:val="22"/>
          <w:lang w:val="it-IT"/>
        </w:rPr>
        <w:t xml:space="preserve"> Finale Naziona</w:t>
      </w:r>
      <w:r w:rsidR="00994E07" w:rsidRPr="001271A1">
        <w:rPr>
          <w:rFonts w:ascii="BMWType V2 Light" w:hAnsi="BMWType V2 Light" w:cs="BMWType V2 Light"/>
          <w:szCs w:val="22"/>
          <w:lang w:val="it-IT"/>
        </w:rPr>
        <w:t>le di ottobre e succe</w:t>
      </w:r>
      <w:r w:rsidRPr="001271A1">
        <w:rPr>
          <w:rFonts w:ascii="BMWType V2 Light" w:hAnsi="BMWType V2 Light" w:cs="BMWType V2 Light"/>
          <w:szCs w:val="22"/>
          <w:lang w:val="it-IT"/>
        </w:rPr>
        <w:t xml:space="preserve">ssivamente alla </w:t>
      </w:r>
      <w:r w:rsidR="00F642C1" w:rsidRPr="001271A1">
        <w:rPr>
          <w:rFonts w:ascii="BMWType V2 Light" w:hAnsi="BMWType V2 Light" w:cs="BMWType V2 Light"/>
          <w:szCs w:val="22"/>
          <w:lang w:val="it-IT"/>
        </w:rPr>
        <w:t>F</w:t>
      </w:r>
      <w:r w:rsidRPr="001271A1">
        <w:rPr>
          <w:rFonts w:ascii="BMWType V2 Light" w:hAnsi="BMWType V2 Light" w:cs="BMWType V2 Light"/>
          <w:szCs w:val="22"/>
          <w:lang w:val="it-IT"/>
        </w:rPr>
        <w:t xml:space="preserve">inale </w:t>
      </w:r>
      <w:r w:rsidR="005D6AFB" w:rsidRPr="001271A1">
        <w:rPr>
          <w:rFonts w:ascii="BMWType V2 Light" w:hAnsi="BMWType V2 Light" w:cs="BMWType V2 Light"/>
          <w:szCs w:val="22"/>
          <w:lang w:val="it-IT"/>
        </w:rPr>
        <w:t>internazionale</w:t>
      </w:r>
      <w:r w:rsidRPr="001271A1">
        <w:rPr>
          <w:rFonts w:ascii="BMWType V2 Light" w:hAnsi="BMWType V2 Light" w:cs="BMWType V2 Light"/>
          <w:szCs w:val="22"/>
          <w:lang w:val="it-IT"/>
        </w:rPr>
        <w:t xml:space="preserve"> in data e luogo da definire.</w:t>
      </w:r>
    </w:p>
    <w:p w14:paraId="219EFC26" w14:textId="77777777" w:rsidR="00810698" w:rsidRDefault="00810698" w:rsidP="00160128">
      <w:pPr>
        <w:spacing w:line="240" w:lineRule="auto"/>
        <w:rPr>
          <w:rFonts w:ascii="BMWType V2 Light" w:hAnsi="BMWType V2 Light" w:cs="BMWType V2 Light"/>
          <w:color w:val="363636"/>
          <w:szCs w:val="22"/>
          <w:lang w:val="it-IT"/>
        </w:rPr>
      </w:pPr>
    </w:p>
    <w:p w14:paraId="6B3BF8C5" w14:textId="77777777" w:rsidR="002B51C2" w:rsidRDefault="002B51C2" w:rsidP="00160128">
      <w:pPr>
        <w:spacing w:line="240" w:lineRule="auto"/>
        <w:rPr>
          <w:rFonts w:ascii="BMWType V2 Regular" w:hAnsi="BMWType V2 Regular" w:cs="BMWType V2 Regular"/>
          <w:b/>
          <w:szCs w:val="22"/>
          <w:lang w:val="it-IT"/>
        </w:rPr>
      </w:pPr>
      <w:r w:rsidRPr="00B15F15">
        <w:rPr>
          <w:rFonts w:ascii="BMWType V2 Regular" w:hAnsi="BMWType V2 Regular" w:cs="BMWType V2 Regular"/>
          <w:b/>
          <w:szCs w:val="22"/>
          <w:lang w:val="it-IT"/>
        </w:rPr>
        <w:t>BMW Drive &amp; Golf</w:t>
      </w:r>
      <w:r>
        <w:rPr>
          <w:rFonts w:ascii="BMWType V2 Regular" w:hAnsi="BMWType V2 Regular" w:cs="BMWType V2 Regular"/>
          <w:b/>
          <w:szCs w:val="22"/>
          <w:lang w:val="it-IT"/>
        </w:rPr>
        <w:t>: due grandi passioni si incontrano</w:t>
      </w:r>
    </w:p>
    <w:p w14:paraId="1477A939" w14:textId="77777777" w:rsidR="003D19B7" w:rsidRPr="00B15F15" w:rsidRDefault="003D19B7" w:rsidP="00160128">
      <w:pPr>
        <w:spacing w:line="240" w:lineRule="auto"/>
        <w:rPr>
          <w:rFonts w:ascii="BMWType V2 Regular" w:hAnsi="BMWType V2 Regular" w:cs="BMWType V2 Regular"/>
          <w:b/>
          <w:szCs w:val="22"/>
          <w:lang w:val="it-IT"/>
        </w:rPr>
      </w:pPr>
    </w:p>
    <w:p w14:paraId="4940839F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1271A1">
        <w:rPr>
          <w:rFonts w:ascii="BMWType V2 Light" w:hAnsi="BMWType V2 Light" w:cs="BMWType V2 Light"/>
          <w:kern w:val="2"/>
          <w:szCs w:val="22"/>
          <w:lang w:val="it-IT"/>
        </w:rPr>
        <w:t xml:space="preserve">BMW Italia </w:t>
      </w:r>
      <w:r w:rsidRPr="001271A1">
        <w:rPr>
          <w:rFonts w:ascii="BMWType V2 Light" w:hAnsi="BMWType V2 Light" w:cs="BMWType V2 Light"/>
          <w:lang w:val="it-IT"/>
        </w:rPr>
        <w:t>contribuisce poi ad arricchire la partnership di altissimo livello con la Federazione Italiana Golf</w:t>
      </w:r>
      <w:r w:rsidRPr="001271A1">
        <w:rPr>
          <w:rFonts w:ascii="BMWType V2 Light" w:hAnsi="BMWType V2 Light" w:cs="BMWType V2 Light"/>
          <w:kern w:val="2"/>
          <w:szCs w:val="22"/>
          <w:lang w:val="it-IT"/>
        </w:rPr>
        <w:t xml:space="preserve"> organizzando diverse attività dedicate ai propri clienti e per tutti gli appassionati di golf denominate Drive &amp; Golf, dove è possibile divertirsi sui green del nostro Paese e alla stesso tempo provare i modelli più recenti della gamma BMW.</w:t>
      </w:r>
    </w:p>
    <w:p w14:paraId="4B064619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4ABC1708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1271A1">
        <w:rPr>
          <w:rFonts w:ascii="BMWType V2 Light" w:hAnsi="BMWType V2 Light" w:cs="BMWType V2 Light"/>
          <w:kern w:val="2"/>
          <w:szCs w:val="22"/>
          <w:lang w:val="it-IT"/>
        </w:rPr>
        <w:t>Lo scopo di questo progetto è di rafforzare il legame tra il golf e BMW mettendo a disposizione dei partecipanti un programma unico che dà loro modo di migliorare la tecnica, grazie al supporto di un team di professionisti di alto livello appartenente alla Federazione Italiana Golf, e allo stesso tempo di provare l’esperienza di guida dei modelli top di gamma BMW, accompagnati dagli istruttori della Scuola di guida GuidarePilotare.</w:t>
      </w:r>
    </w:p>
    <w:p w14:paraId="2CCC619A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1271A1">
        <w:rPr>
          <w:rFonts w:ascii="BMWType V2 Light" w:hAnsi="BMWType V2 Light" w:cs="BMWType V2 Light"/>
          <w:kern w:val="2"/>
          <w:szCs w:val="22"/>
          <w:lang w:val="it-IT"/>
        </w:rPr>
        <w:t>Anche i testimonial scelti per la Drive &amp; Golf sono di grande spicco: i maestri federali Piero Sabellico e Gianluca Crespi, rappresentanti della Scuola Nazionale di Golf, saranno affiancati da personaggi del calibro di Silvio Grappasonni e Massimo Scarpa.</w:t>
      </w:r>
    </w:p>
    <w:p w14:paraId="37C926AA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3ADD19CE" w14:textId="77777777" w:rsidR="002B51C2" w:rsidRPr="001271A1" w:rsidRDefault="002B51C2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1271A1">
        <w:rPr>
          <w:rFonts w:ascii="BMWType V2 Light" w:hAnsi="BMWType V2 Light" w:cs="BMWType V2 Light"/>
          <w:kern w:val="2"/>
          <w:szCs w:val="22"/>
          <w:lang w:val="it-IT"/>
        </w:rPr>
        <w:t>Il programma prevede sei tappe e 19 appuntamenti e coinvolgerà circa mille clienti e appassionati in tutta Italia.</w:t>
      </w:r>
    </w:p>
    <w:p w14:paraId="4F33C9B4" w14:textId="77777777" w:rsidR="002B51C2" w:rsidRPr="00A62193" w:rsidRDefault="002B51C2" w:rsidP="00160128">
      <w:pPr>
        <w:spacing w:line="240" w:lineRule="auto"/>
        <w:rPr>
          <w:rFonts w:ascii="BMWType V2 Light" w:hAnsi="BMWType V2 Light" w:cs="BMWType V2 Light"/>
          <w:color w:val="363636"/>
          <w:szCs w:val="22"/>
          <w:lang w:val="it-IT"/>
        </w:rPr>
      </w:pPr>
    </w:p>
    <w:p w14:paraId="5C1282F0" w14:textId="77777777" w:rsidR="002B51C2" w:rsidRDefault="002B51C2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b/>
          <w:sz w:val="20"/>
          <w:lang w:val="en-US"/>
        </w:rPr>
      </w:pPr>
    </w:p>
    <w:p w14:paraId="4D3624F4" w14:textId="77777777" w:rsidR="002B51C2" w:rsidRDefault="002B51C2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b/>
          <w:sz w:val="20"/>
          <w:lang w:val="en-US"/>
        </w:rPr>
      </w:pPr>
    </w:p>
    <w:p w14:paraId="09E2FB5C" w14:textId="77777777" w:rsidR="00525A0E" w:rsidRDefault="00525A0E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BMWType V2 Regular" w:hAnsi="BMWType V2 Regular" w:cs="BMWType V2 Regular"/>
          <w:b/>
          <w:szCs w:val="22"/>
          <w:lang w:val="en-US"/>
        </w:rPr>
      </w:pPr>
      <w:r>
        <w:rPr>
          <w:rFonts w:ascii="BMWType V2 Regular" w:hAnsi="BMWType V2 Regular" w:cs="BMWType V2 Regular"/>
          <w:b/>
          <w:szCs w:val="22"/>
          <w:lang w:val="en-US"/>
        </w:rPr>
        <w:br w:type="page"/>
      </w:r>
    </w:p>
    <w:p w14:paraId="31347078" w14:textId="2221E88C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b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b/>
          <w:kern w:val="2"/>
          <w:szCs w:val="22"/>
          <w:lang w:val="it-IT"/>
        </w:rPr>
        <w:lastRenderedPageBreak/>
        <w:t>Location e date BMW Golf Cup International 2011</w:t>
      </w:r>
    </w:p>
    <w:p w14:paraId="70C250E4" w14:textId="4E4D3E42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Tolcinasco (MI)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Aprile</w:t>
      </w:r>
    </w:p>
    <w:p w14:paraId="69A63615" w14:textId="045A4458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Ambrosiano (MI)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9 Aprile</w:t>
      </w:r>
    </w:p>
    <w:p w14:paraId="2875BC31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Asolo (TV)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9 Aprile</w:t>
      </w:r>
    </w:p>
    <w:p w14:paraId="47C1613E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Castelconturbia (NO)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10 Aprile</w:t>
      </w:r>
    </w:p>
    <w:p w14:paraId="60BC5F43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Biella (BI)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16 Aprile</w:t>
      </w:r>
    </w:p>
    <w:p w14:paraId="359F8214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Milano (MI)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16 Aprile</w:t>
      </w:r>
    </w:p>
    <w:p w14:paraId="434E12F4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Modena (MO)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30 Aprile</w:t>
      </w:r>
    </w:p>
    <w:p w14:paraId="253A04BE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Bergamo (BG)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7 Maggio</w:t>
      </w:r>
    </w:p>
    <w:p w14:paraId="3DD4A84B" w14:textId="15FC99B2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Il Torrazzo (CR)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8 Maggio</w:t>
      </w:r>
    </w:p>
    <w:p w14:paraId="224912B9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Arzaga (BS)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8 Maggio</w:t>
      </w:r>
    </w:p>
    <w:p w14:paraId="68601600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Santo Stefano (RE)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8 Maggio</w:t>
      </w:r>
    </w:p>
    <w:p w14:paraId="4938F330" w14:textId="14E3B8BD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Monticello (CO)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14 Maggio</w:t>
      </w:r>
    </w:p>
    <w:p w14:paraId="28D65593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Is Molas (CA)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15 Maggio</w:t>
      </w:r>
    </w:p>
    <w:p w14:paraId="419DB9C6" w14:textId="7F32F702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 xml:space="preserve">Chervò San Vigilio (BS) 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15 Maggio</w:t>
      </w:r>
    </w:p>
    <w:p w14:paraId="5AECC4CF" w14:textId="70FB79D0" w:rsidR="00810698" w:rsidRPr="00073933" w:rsidRDefault="00BB0B79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San Giovanni dei Boschi (TO)</w:t>
      </w:r>
      <w:r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15 Maggio</w:t>
      </w:r>
    </w:p>
    <w:p w14:paraId="484717E9" w14:textId="017160DF" w:rsidR="00810698" w:rsidRPr="00073933" w:rsidRDefault="0085055C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Molinetto (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 xml:space="preserve">MI) 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21 Maggio</w:t>
      </w:r>
    </w:p>
    <w:p w14:paraId="6A6D0FE5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Perugia (PG)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22 Maggio</w:t>
      </w:r>
    </w:p>
    <w:p w14:paraId="7507C49E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Volturno (CE)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22 Maggio</w:t>
      </w:r>
    </w:p>
    <w:p w14:paraId="460EC7FA" w14:textId="118DAD59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Royal Park I Roveri (TO)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28 Maggio</w:t>
      </w:r>
    </w:p>
    <w:p w14:paraId="401A8EEC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Le Pavoniere ( TO)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29 Maggio</w:t>
      </w:r>
    </w:p>
    <w:p w14:paraId="55E9CA0D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Varese (VA)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29 Maggio</w:t>
      </w:r>
    </w:p>
    <w:p w14:paraId="04F93828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Lignano (UD)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29 Maggio</w:t>
      </w:r>
    </w:p>
    <w:p w14:paraId="67EC0B6E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Tirrenia ( PI)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4 Giugno</w:t>
      </w:r>
    </w:p>
    <w:p w14:paraId="657F5DF0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Udine (UD)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5 Giugno</w:t>
      </w:r>
    </w:p>
    <w:p w14:paraId="6243BE5D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Conero (AN)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12 Giugno</w:t>
      </w:r>
    </w:p>
    <w:p w14:paraId="5BEAF17E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La Rocca (PR)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12 Giugno</w:t>
      </w:r>
    </w:p>
    <w:p w14:paraId="5F3F4457" w14:textId="033FE090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La Pinetina (CO)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12 Giugno</w:t>
      </w:r>
    </w:p>
    <w:p w14:paraId="192DA815" w14:textId="4496B4C0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Le Querce (VT)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18 Giugno</w:t>
      </w:r>
    </w:p>
    <w:p w14:paraId="0795E561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Trieste (TS)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19 Giugno</w:t>
      </w:r>
    </w:p>
    <w:p w14:paraId="1C8D731D" w14:textId="48641CA7" w:rsidR="00810698" w:rsidRPr="00073933" w:rsidRDefault="0085055C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Vigne del Barolo (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>CN)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02FFD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>19 Giugno</w:t>
      </w:r>
    </w:p>
    <w:p w14:paraId="7985CDD6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Vigevano (PV)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19 Giugno</w:t>
      </w:r>
    </w:p>
    <w:p w14:paraId="1D3694B0" w14:textId="64A10BAF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Menaggio (CO)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25 Giugno</w:t>
      </w:r>
    </w:p>
    <w:p w14:paraId="51F2E6D9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Rapallo (GE)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26 Giugno</w:t>
      </w:r>
    </w:p>
    <w:p w14:paraId="6E8EF489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Bologna (BO)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26 Giugno</w:t>
      </w:r>
    </w:p>
    <w:p w14:paraId="7D482693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Lecco (LC)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Luglio</w:t>
      </w:r>
    </w:p>
    <w:p w14:paraId="53FCCA84" w14:textId="114A1291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Villa d’Este (CO)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3 Luglio</w:t>
      </w:r>
    </w:p>
    <w:p w14:paraId="23F20033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Jesolo (VE)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3 Luglio</w:t>
      </w:r>
    </w:p>
    <w:p w14:paraId="15FE5AA1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Versilia (LU)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9 Luglio</w:t>
      </w:r>
    </w:p>
    <w:p w14:paraId="59E78B82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Gardagolf (BS)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02FFD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>10 Luglio</w:t>
      </w:r>
    </w:p>
    <w:p w14:paraId="22DFDCD6" w14:textId="3BC7591F" w:rsidR="00810698" w:rsidRPr="00073933" w:rsidRDefault="0085055C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Dolomiti (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>TN)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16-17 Luglio</w:t>
      </w:r>
    </w:p>
    <w:p w14:paraId="0127B2B8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Cosmopolitan (PI)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23 Luglio</w:t>
      </w:r>
    </w:p>
    <w:p w14:paraId="6B00006D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Cansiglio (BL)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24 Luglio</w:t>
      </w:r>
    </w:p>
    <w:p w14:paraId="7A1D4FA7" w14:textId="61B6FDEB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Le Robinie (VA)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10 Settembre</w:t>
      </w:r>
    </w:p>
    <w:p w14:paraId="5185C15D" w14:textId="443817E2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Frassanelle (PD)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11 Settembre</w:t>
      </w:r>
    </w:p>
    <w:p w14:paraId="1357E4D4" w14:textId="0BD342E1" w:rsidR="00810698" w:rsidRPr="00073933" w:rsidRDefault="0085055C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Crema (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>CR)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18 Settembre</w:t>
      </w:r>
    </w:p>
    <w:p w14:paraId="2DF25CE7" w14:textId="5FEAE3F1" w:rsidR="00810698" w:rsidRPr="00073933" w:rsidRDefault="0085055C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>
        <w:rPr>
          <w:rFonts w:ascii="BMWType V2 Light" w:hAnsi="BMWType V2 Light" w:cs="BMWType V2 Light"/>
          <w:kern w:val="2"/>
          <w:szCs w:val="22"/>
          <w:lang w:val="it-IT"/>
        </w:rPr>
        <w:t>Montecchia (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>PD)</w:t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10698"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24 Settembre</w:t>
      </w:r>
    </w:p>
    <w:p w14:paraId="45E2D31F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Colline del Gavi (AL)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24 Settembre</w:t>
      </w:r>
    </w:p>
    <w:p w14:paraId="29CA37DC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Verona (VR)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25 Settembre</w:t>
      </w:r>
    </w:p>
    <w:p w14:paraId="4DCDC677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Fiuggi (FR)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25 Settembre</w:t>
      </w:r>
    </w:p>
    <w:p w14:paraId="6A43B15F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Parco di Roma (RM)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Ottobre</w:t>
      </w:r>
    </w:p>
    <w:p w14:paraId="41F88A2A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Le Fonti (BO)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Ottobre</w:t>
      </w:r>
    </w:p>
    <w:p w14:paraId="76D94260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Grado (GO)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Ottobre</w:t>
      </w:r>
    </w:p>
    <w:p w14:paraId="07D443E8" w14:textId="77777777" w:rsidR="00810698" w:rsidRPr="00073933" w:rsidRDefault="00810698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Villa Paradiso (MI)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  <w:t>2 Ottobre</w:t>
      </w:r>
    </w:p>
    <w:p w14:paraId="753DC577" w14:textId="77777777" w:rsidR="008E3D25" w:rsidRPr="00073933" w:rsidRDefault="008E3D25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5DCD4A2F" w14:textId="77777777" w:rsidR="00810698" w:rsidRPr="00073933" w:rsidRDefault="00810698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073933">
        <w:rPr>
          <w:rFonts w:ascii="BMWType V2 Light" w:hAnsi="BMWType V2 Light" w:cs="BMWType V2 Light"/>
          <w:kern w:val="2"/>
          <w:szCs w:val="22"/>
          <w:lang w:val="it-IT"/>
        </w:rPr>
        <w:t>Finale Nazionale</w:t>
      </w:r>
      <w:r w:rsidR="00E8713E" w:rsidRPr="00073933">
        <w:rPr>
          <w:rFonts w:ascii="BMWType V2 Light" w:hAnsi="BMWType V2 Light" w:cs="BMWType V2 Light"/>
          <w:kern w:val="2"/>
          <w:szCs w:val="22"/>
          <w:lang w:val="it-IT"/>
        </w:rPr>
        <w:t xml:space="preserve"> Arzaga (BS)</w:t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E8713E" w:rsidRPr="00073933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073933">
        <w:rPr>
          <w:rFonts w:ascii="BMWType V2 Light" w:hAnsi="BMWType V2 Light" w:cs="BMWType V2 Light"/>
          <w:kern w:val="2"/>
          <w:szCs w:val="22"/>
          <w:lang w:val="it-IT"/>
        </w:rPr>
        <w:t>15 Ottobre</w:t>
      </w:r>
    </w:p>
    <w:p w14:paraId="27A3D2E7" w14:textId="77777777" w:rsidR="00BE1C94" w:rsidRPr="00A62193" w:rsidRDefault="00BE1C94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52DEBBFD" w14:textId="77777777" w:rsidR="00810698" w:rsidRPr="00A62193" w:rsidRDefault="00810698" w:rsidP="00160128">
      <w:pPr>
        <w:spacing w:line="240" w:lineRule="auto"/>
        <w:rPr>
          <w:rFonts w:ascii="BMWType V2 Light" w:hAnsi="BMWType V2 Light" w:cs="BMWType V2 Light"/>
          <w:b/>
          <w:color w:val="363636"/>
          <w:szCs w:val="22"/>
          <w:lang w:val="it-IT"/>
        </w:rPr>
      </w:pPr>
    </w:p>
    <w:p w14:paraId="45DEAB1B" w14:textId="77777777" w:rsidR="0070629A" w:rsidRPr="00A62193" w:rsidRDefault="0070629A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0A570E9E" w14:textId="77777777" w:rsidR="00C024BC" w:rsidRPr="00802FFD" w:rsidRDefault="00C024BC" w:rsidP="00160128">
      <w:pPr>
        <w:spacing w:line="240" w:lineRule="auto"/>
        <w:rPr>
          <w:rFonts w:ascii="BMWType V2 Light" w:hAnsi="BMWType V2 Light" w:cs="BMWType V2 Light"/>
          <w:b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Le location e le date </w:t>
      </w:r>
      <w:r w:rsidR="002B51C2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BMW </w:t>
      </w:r>
      <w:r w:rsidR="00E3100F"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>Drive</w:t>
      </w:r>
      <w:r w:rsidR="00B75D30"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 </w:t>
      </w:r>
      <w:r w:rsidR="00E3100F"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>&amp;</w:t>
      </w:r>
      <w:r w:rsidR="00B75D30"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 </w:t>
      </w:r>
      <w:r w:rsidR="00E3100F"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>Golf</w:t>
      </w:r>
      <w:r w:rsidR="002B51C2">
        <w:rPr>
          <w:rFonts w:ascii="BMWType V2 Light" w:hAnsi="BMWType V2 Light" w:cs="BMWType V2 Light"/>
          <w:b/>
          <w:kern w:val="2"/>
          <w:szCs w:val="22"/>
          <w:lang w:val="it-IT"/>
        </w:rPr>
        <w:t xml:space="preserve"> 2011</w:t>
      </w:r>
      <w:r w:rsidRPr="00802FFD">
        <w:rPr>
          <w:rFonts w:ascii="BMWType V2 Light" w:hAnsi="BMWType V2 Light" w:cs="BMWType V2 Light"/>
          <w:b/>
          <w:kern w:val="2"/>
          <w:szCs w:val="22"/>
          <w:lang w:val="it-IT"/>
        </w:rPr>
        <w:t>:</w:t>
      </w:r>
    </w:p>
    <w:p w14:paraId="48D874C7" w14:textId="77777777" w:rsidR="00C024BC" w:rsidRPr="00A62193" w:rsidRDefault="00C024B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3304C4AB" w14:textId="4C688C45" w:rsidR="002E6551" w:rsidRPr="00802FFD" w:rsidRDefault="002E655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 xml:space="preserve">Golf Club Tolcinasco </w:t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30, 31 M</w:t>
      </w:r>
      <w:r w:rsidR="0085055C">
        <w:rPr>
          <w:rFonts w:ascii="BMWType V2 Light" w:hAnsi="BMWType V2 Light" w:cs="BMWType V2 Light"/>
          <w:kern w:val="2"/>
          <w:szCs w:val="22"/>
          <w:lang w:val="it-IT"/>
        </w:rPr>
        <w:t>arzo</w:t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,1 Aprile</w:t>
      </w:r>
    </w:p>
    <w:p w14:paraId="58F9ADCF" w14:textId="77777777" w:rsidR="002E6551" w:rsidRPr="00802FFD" w:rsidRDefault="002E655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 xml:space="preserve">Golf Club Modena </w:t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27, 28, 29 Aprile</w:t>
      </w:r>
    </w:p>
    <w:p w14:paraId="7D8DC84B" w14:textId="77777777" w:rsidR="002E6551" w:rsidRPr="00802FFD" w:rsidRDefault="00A2751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>Golf Club Monticello</w:t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 xml:space="preserve">10, </w:t>
      </w:r>
      <w:r w:rsidR="002E6551" w:rsidRPr="00802FFD">
        <w:rPr>
          <w:rFonts w:ascii="BMWType V2 Light" w:hAnsi="BMWType V2 Light" w:cs="BMWType V2 Light"/>
          <w:kern w:val="2"/>
          <w:szCs w:val="22"/>
          <w:lang w:val="it-IT"/>
        </w:rPr>
        <w:t>11, 12, 13 Maggio</w:t>
      </w:r>
    </w:p>
    <w:p w14:paraId="4349ED3E" w14:textId="77777777" w:rsidR="002E6551" w:rsidRPr="00802FFD" w:rsidRDefault="002E655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 xml:space="preserve">Golf Club Royal Park </w:t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A27511" w:rsidRPr="00802FFD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25, 26, 27 Maggio</w:t>
      </w:r>
    </w:p>
    <w:p w14:paraId="061F3114" w14:textId="77777777" w:rsidR="002E6551" w:rsidRPr="00802FFD" w:rsidRDefault="002E655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 xml:space="preserve">Golf Club Dolomiti </w:t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5D6AFB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13, 14, 15 Luglio</w:t>
      </w:r>
    </w:p>
    <w:p w14:paraId="75AA7FAA" w14:textId="27C968CC" w:rsidR="002E6551" w:rsidRPr="00802FFD" w:rsidRDefault="002E6551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  <w:r w:rsidRPr="00802FFD">
        <w:rPr>
          <w:rFonts w:ascii="BMWType V2 Light" w:hAnsi="BMWType V2 Light" w:cs="BMWType V2 Light"/>
          <w:kern w:val="2"/>
          <w:szCs w:val="22"/>
          <w:lang w:val="it-IT"/>
        </w:rPr>
        <w:t xml:space="preserve">Golf Club Montecchia </w:t>
      </w:r>
      <w:r w:rsidR="0085055C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5055C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5055C">
        <w:rPr>
          <w:rFonts w:ascii="BMWType V2 Light" w:hAnsi="BMWType V2 Light" w:cs="BMWType V2 Light"/>
          <w:kern w:val="2"/>
          <w:szCs w:val="22"/>
          <w:lang w:val="it-IT"/>
        </w:rPr>
        <w:tab/>
      </w:r>
      <w:r w:rsidR="0085055C">
        <w:rPr>
          <w:rFonts w:ascii="BMWType V2 Light" w:hAnsi="BMWType V2 Light" w:cs="BMWType V2 Light"/>
          <w:kern w:val="2"/>
          <w:szCs w:val="22"/>
          <w:lang w:val="it-IT"/>
        </w:rPr>
        <w:tab/>
      </w:r>
      <w:r w:rsidRPr="00802FFD">
        <w:rPr>
          <w:rFonts w:ascii="BMWType V2 Light" w:hAnsi="BMWType V2 Light" w:cs="BMWType V2 Light"/>
          <w:kern w:val="2"/>
          <w:szCs w:val="22"/>
          <w:lang w:val="it-IT"/>
        </w:rPr>
        <w:t>21, 22, 23 Settembre</w:t>
      </w:r>
    </w:p>
    <w:p w14:paraId="28F08DD4" w14:textId="77777777" w:rsidR="001426A7" w:rsidRDefault="001426A7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0AB7ABFA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434D5EF3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0A4074E9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65D1BFF2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3ABD94AF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15FDDB63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46D62853" w14:textId="77777777" w:rsidR="0085055C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20D5DD4F" w14:textId="77777777" w:rsidR="0085055C" w:rsidRPr="00A62193" w:rsidRDefault="0085055C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2F7DB53D" w14:textId="77777777" w:rsidR="00A70E00" w:rsidRPr="00A62193" w:rsidRDefault="00A70E00" w:rsidP="00160128">
      <w:pPr>
        <w:spacing w:line="240" w:lineRule="auto"/>
        <w:rPr>
          <w:rFonts w:ascii="BMWType V2 Light" w:hAnsi="BMWType V2 Light" w:cs="BMWType V2 Light"/>
          <w:kern w:val="2"/>
          <w:szCs w:val="22"/>
          <w:lang w:val="it-IT"/>
        </w:rPr>
      </w:pPr>
    </w:p>
    <w:p w14:paraId="049EB9FC" w14:textId="77777777" w:rsidR="005622B9" w:rsidRPr="0085055C" w:rsidRDefault="005622B9" w:rsidP="00160128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58519D56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E0DCD33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0285F905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Corporate Communication Manager</w:t>
      </w:r>
    </w:p>
    <w:p w14:paraId="68AEDFF9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17D34547" w14:textId="77777777" w:rsidR="005622B9" w:rsidRPr="0085055C" w:rsidRDefault="005622B9" w:rsidP="00160128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85055C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1F157BE7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63F0EDC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0C29BB68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38074213" w14:textId="77777777" w:rsidR="001741B6" w:rsidRPr="00A62193" w:rsidRDefault="001741B6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sz w:val="20"/>
          <w:lang w:val="it-IT"/>
        </w:rPr>
      </w:pPr>
    </w:p>
    <w:p w14:paraId="097E9CB6" w14:textId="77777777" w:rsidR="001741B6" w:rsidRPr="00A62193" w:rsidRDefault="001741B6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sz w:val="20"/>
          <w:lang w:val="it-IT"/>
        </w:rPr>
      </w:pPr>
    </w:p>
    <w:p w14:paraId="594EA25F" w14:textId="77777777" w:rsidR="001741B6" w:rsidRPr="00A62193" w:rsidRDefault="001741B6" w:rsidP="00160128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sz w:val="20"/>
          <w:lang w:val="it-IT"/>
        </w:rPr>
      </w:pPr>
    </w:p>
    <w:p w14:paraId="38B7EF74" w14:textId="77777777" w:rsidR="00E003F1" w:rsidRDefault="00E003F1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b/>
          <w:bCs/>
          <w:kern w:val="0"/>
          <w:szCs w:val="22"/>
          <w:lang w:val="it-IT"/>
        </w:rPr>
      </w:pPr>
    </w:p>
    <w:p w14:paraId="148BBEDA" w14:textId="43C4A45B" w:rsidR="00EB33D8" w:rsidRPr="00A62193" w:rsidRDefault="00EB33D8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Cs w:val="22"/>
          <w:lang w:val="it-IT"/>
        </w:rPr>
      </w:pPr>
      <w:r w:rsidRPr="00A62193">
        <w:rPr>
          <w:rFonts w:ascii="BMWType V2 Light" w:hAnsi="BMWType V2 Light" w:cs="BMWType V2 Light"/>
          <w:b/>
          <w:bCs/>
          <w:kern w:val="0"/>
          <w:szCs w:val="22"/>
          <w:lang w:val="it-IT"/>
        </w:rPr>
        <w:t>BMW Group</w:t>
      </w:r>
      <w:r w:rsidR="00525A0E">
        <w:rPr>
          <w:rFonts w:ascii="BMWType V2 Light" w:hAnsi="BMWType V2 Light" w:cs="BMWType V2 Light"/>
          <w:kern w:val="0"/>
          <w:szCs w:val="22"/>
          <w:lang w:val="it-IT"/>
        </w:rPr>
        <w:br/>
      </w:r>
      <w:r w:rsidRPr="00A62193">
        <w:rPr>
          <w:rFonts w:ascii="BMWType V2 Light" w:hAnsi="BMWType V2 Light" w:cs="BMWType V2 Light"/>
          <w:kern w:val="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50257AED" w14:textId="77777777" w:rsidR="00EB33D8" w:rsidRPr="00A62193" w:rsidRDefault="00EB33D8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Cs w:val="22"/>
          <w:lang w:val="it-IT"/>
        </w:rPr>
      </w:pPr>
      <w:r w:rsidRPr="00A62193">
        <w:rPr>
          <w:rFonts w:ascii="BMWType V2 Light" w:hAnsi="BMWType V2 Light" w:cs="BMWType V2 Light"/>
          <w:kern w:val="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48E9A5BF" w14:textId="77777777" w:rsidR="00EB33D8" w:rsidRPr="00A62193" w:rsidRDefault="00EB33D8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Cs w:val="22"/>
          <w:lang w:val="it-IT"/>
        </w:rPr>
      </w:pPr>
      <w:r w:rsidRPr="00A62193">
        <w:rPr>
          <w:rFonts w:ascii="BMWType V2 Light" w:hAnsi="BMWType V2 Light" w:cs="BMWType V2 Light"/>
          <w:kern w:val="0"/>
          <w:szCs w:val="22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</w:p>
    <w:p w14:paraId="46886D73" w14:textId="77777777" w:rsidR="00CC2120" w:rsidRPr="00CC2120" w:rsidRDefault="00CC2120" w:rsidP="00160128">
      <w:pPr>
        <w:spacing w:line="240" w:lineRule="auto"/>
        <w:rPr>
          <w:rFonts w:ascii="BMWType V2 Light" w:hAnsi="BMWType V2 Light" w:cs="BMWType V2 Light"/>
          <w:kern w:val="1"/>
          <w:szCs w:val="22"/>
          <w:lang w:val="it-IT"/>
        </w:rPr>
      </w:pPr>
    </w:p>
    <w:sectPr w:rsidR="00CC2120" w:rsidRPr="00CC2120" w:rsidSect="00525A0E">
      <w:type w:val="continuous"/>
      <w:pgSz w:w="11907" w:h="16840" w:code="9"/>
      <w:pgMar w:top="1843" w:right="1275" w:bottom="73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AD5DC" w14:textId="77777777" w:rsidR="009E61A2" w:rsidRDefault="009E61A2">
      <w:r>
        <w:separator/>
      </w:r>
    </w:p>
  </w:endnote>
  <w:endnote w:type="continuationSeparator" w:id="0">
    <w:p w14:paraId="49B8DB4F" w14:textId="77777777" w:rsidR="009E61A2" w:rsidRDefault="009E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41774" w14:textId="77777777" w:rsidR="009E61A2" w:rsidRDefault="009E61A2">
      <w:r>
        <w:separator/>
      </w:r>
    </w:p>
  </w:footnote>
  <w:footnote w:type="continuationSeparator" w:id="0">
    <w:p w14:paraId="6E4221AD" w14:textId="77777777" w:rsidR="009E61A2" w:rsidRDefault="009E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5B93"/>
    <w:rsid w:val="00015F9F"/>
    <w:rsid w:val="00036A13"/>
    <w:rsid w:val="0006574B"/>
    <w:rsid w:val="00073933"/>
    <w:rsid w:val="000761C7"/>
    <w:rsid w:val="00083414"/>
    <w:rsid w:val="000A03EE"/>
    <w:rsid w:val="000B75AD"/>
    <w:rsid w:val="000E6BF7"/>
    <w:rsid w:val="000F5943"/>
    <w:rsid w:val="001271A1"/>
    <w:rsid w:val="001426A7"/>
    <w:rsid w:val="00143A56"/>
    <w:rsid w:val="00150B29"/>
    <w:rsid w:val="00160128"/>
    <w:rsid w:val="00170690"/>
    <w:rsid w:val="0017415E"/>
    <w:rsid w:val="001741B6"/>
    <w:rsid w:val="00180786"/>
    <w:rsid w:val="001B0F75"/>
    <w:rsid w:val="001C73DF"/>
    <w:rsid w:val="001F027F"/>
    <w:rsid w:val="001F03F7"/>
    <w:rsid w:val="001F4429"/>
    <w:rsid w:val="00203FB7"/>
    <w:rsid w:val="00220211"/>
    <w:rsid w:val="002216DB"/>
    <w:rsid w:val="0023146E"/>
    <w:rsid w:val="00242B73"/>
    <w:rsid w:val="00244CFC"/>
    <w:rsid w:val="00251283"/>
    <w:rsid w:val="002638EC"/>
    <w:rsid w:val="002720C1"/>
    <w:rsid w:val="00273315"/>
    <w:rsid w:val="0028130D"/>
    <w:rsid w:val="002A6894"/>
    <w:rsid w:val="002B51C2"/>
    <w:rsid w:val="002B792B"/>
    <w:rsid w:val="002C37AD"/>
    <w:rsid w:val="002E6551"/>
    <w:rsid w:val="002F3712"/>
    <w:rsid w:val="003119EC"/>
    <w:rsid w:val="00311B0A"/>
    <w:rsid w:val="003171FB"/>
    <w:rsid w:val="0032172D"/>
    <w:rsid w:val="00334A92"/>
    <w:rsid w:val="003360CB"/>
    <w:rsid w:val="00351E1A"/>
    <w:rsid w:val="00354F29"/>
    <w:rsid w:val="00365A65"/>
    <w:rsid w:val="00370989"/>
    <w:rsid w:val="00382BB8"/>
    <w:rsid w:val="00385AE7"/>
    <w:rsid w:val="00391AE8"/>
    <w:rsid w:val="00397D1C"/>
    <w:rsid w:val="003B6895"/>
    <w:rsid w:val="003C0A53"/>
    <w:rsid w:val="003D19B7"/>
    <w:rsid w:val="003D20B1"/>
    <w:rsid w:val="003D3469"/>
    <w:rsid w:val="00401019"/>
    <w:rsid w:val="004061B4"/>
    <w:rsid w:val="004069AA"/>
    <w:rsid w:val="004157C8"/>
    <w:rsid w:val="00427465"/>
    <w:rsid w:val="00436ACE"/>
    <w:rsid w:val="00445637"/>
    <w:rsid w:val="00475511"/>
    <w:rsid w:val="004810DE"/>
    <w:rsid w:val="004B3C1B"/>
    <w:rsid w:val="004C32A7"/>
    <w:rsid w:val="004C582E"/>
    <w:rsid w:val="004E1199"/>
    <w:rsid w:val="00512644"/>
    <w:rsid w:val="0052264E"/>
    <w:rsid w:val="00525A0E"/>
    <w:rsid w:val="0055088E"/>
    <w:rsid w:val="005612ED"/>
    <w:rsid w:val="005622B9"/>
    <w:rsid w:val="005859D7"/>
    <w:rsid w:val="00586E78"/>
    <w:rsid w:val="00591DB0"/>
    <w:rsid w:val="005955FB"/>
    <w:rsid w:val="005A0AEC"/>
    <w:rsid w:val="005B4AA2"/>
    <w:rsid w:val="005D5E58"/>
    <w:rsid w:val="005D6491"/>
    <w:rsid w:val="005D6AFB"/>
    <w:rsid w:val="005E76CB"/>
    <w:rsid w:val="005E7749"/>
    <w:rsid w:val="006317B7"/>
    <w:rsid w:val="00641916"/>
    <w:rsid w:val="0066011E"/>
    <w:rsid w:val="006819D9"/>
    <w:rsid w:val="006B1A08"/>
    <w:rsid w:val="006C1517"/>
    <w:rsid w:val="006E3BA5"/>
    <w:rsid w:val="006E5171"/>
    <w:rsid w:val="006E60D9"/>
    <w:rsid w:val="006F1663"/>
    <w:rsid w:val="006F6AC5"/>
    <w:rsid w:val="00701823"/>
    <w:rsid w:val="0070629A"/>
    <w:rsid w:val="00733CB8"/>
    <w:rsid w:val="00740D13"/>
    <w:rsid w:val="00761BCE"/>
    <w:rsid w:val="00787657"/>
    <w:rsid w:val="007B77D3"/>
    <w:rsid w:val="007C5DD9"/>
    <w:rsid w:val="007F173B"/>
    <w:rsid w:val="007F744C"/>
    <w:rsid w:val="00802FFD"/>
    <w:rsid w:val="00810698"/>
    <w:rsid w:val="00810B34"/>
    <w:rsid w:val="00810B67"/>
    <w:rsid w:val="008112A6"/>
    <w:rsid w:val="00816DB6"/>
    <w:rsid w:val="0085055C"/>
    <w:rsid w:val="00851A61"/>
    <w:rsid w:val="00861CC6"/>
    <w:rsid w:val="008630B1"/>
    <w:rsid w:val="008718A5"/>
    <w:rsid w:val="00874149"/>
    <w:rsid w:val="00881496"/>
    <w:rsid w:val="008C18A1"/>
    <w:rsid w:val="008C479F"/>
    <w:rsid w:val="008E3D25"/>
    <w:rsid w:val="00901CA4"/>
    <w:rsid w:val="00907281"/>
    <w:rsid w:val="00913F77"/>
    <w:rsid w:val="0093689A"/>
    <w:rsid w:val="00946A5D"/>
    <w:rsid w:val="009601C4"/>
    <w:rsid w:val="00966241"/>
    <w:rsid w:val="0098017F"/>
    <w:rsid w:val="00994E07"/>
    <w:rsid w:val="009A1F3C"/>
    <w:rsid w:val="009A4206"/>
    <w:rsid w:val="009E61A2"/>
    <w:rsid w:val="00A07E06"/>
    <w:rsid w:val="00A1527D"/>
    <w:rsid w:val="00A27511"/>
    <w:rsid w:val="00A525CF"/>
    <w:rsid w:val="00A62193"/>
    <w:rsid w:val="00A70E00"/>
    <w:rsid w:val="00A72525"/>
    <w:rsid w:val="00A745FB"/>
    <w:rsid w:val="00A9027B"/>
    <w:rsid w:val="00A9543B"/>
    <w:rsid w:val="00AB27A1"/>
    <w:rsid w:val="00AB5E19"/>
    <w:rsid w:val="00AC7E3B"/>
    <w:rsid w:val="00B05286"/>
    <w:rsid w:val="00B15F15"/>
    <w:rsid w:val="00B3091B"/>
    <w:rsid w:val="00B30FE4"/>
    <w:rsid w:val="00B508A8"/>
    <w:rsid w:val="00B57E6E"/>
    <w:rsid w:val="00B62389"/>
    <w:rsid w:val="00B75D30"/>
    <w:rsid w:val="00BB0B79"/>
    <w:rsid w:val="00BC20C0"/>
    <w:rsid w:val="00BD12F4"/>
    <w:rsid w:val="00BD4DB2"/>
    <w:rsid w:val="00BE1C94"/>
    <w:rsid w:val="00BF3A31"/>
    <w:rsid w:val="00C024BC"/>
    <w:rsid w:val="00C04A93"/>
    <w:rsid w:val="00C0659B"/>
    <w:rsid w:val="00C34E18"/>
    <w:rsid w:val="00C732CA"/>
    <w:rsid w:val="00C743CE"/>
    <w:rsid w:val="00CB1DE3"/>
    <w:rsid w:val="00CB46B1"/>
    <w:rsid w:val="00CC1122"/>
    <w:rsid w:val="00CC2120"/>
    <w:rsid w:val="00CE07FD"/>
    <w:rsid w:val="00CF3D60"/>
    <w:rsid w:val="00D0453F"/>
    <w:rsid w:val="00D2676C"/>
    <w:rsid w:val="00D35792"/>
    <w:rsid w:val="00D37FD9"/>
    <w:rsid w:val="00D63258"/>
    <w:rsid w:val="00D87CB5"/>
    <w:rsid w:val="00D94168"/>
    <w:rsid w:val="00DD4379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53F0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F026EC"/>
    <w:rsid w:val="00F204A8"/>
    <w:rsid w:val="00F35048"/>
    <w:rsid w:val="00F61C19"/>
    <w:rsid w:val="00F633A2"/>
    <w:rsid w:val="00F642C1"/>
    <w:rsid w:val="00F700A6"/>
    <w:rsid w:val="00FA32A2"/>
    <w:rsid w:val="00FA3FAB"/>
    <w:rsid w:val="00FC7AB2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636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93E8-E38A-9E4B-9DB4-1813562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13</TotalTime>
  <Pages>4</Pages>
  <Words>1372</Words>
  <Characters>7822</Characters>
  <Application>Microsoft Macintosh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9176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17</cp:revision>
  <cp:lastPrinted>2011-05-09T13:40:00Z</cp:lastPrinted>
  <dcterms:created xsi:type="dcterms:W3CDTF">2011-05-09T13:16:00Z</dcterms:created>
  <dcterms:modified xsi:type="dcterms:W3CDTF">2011-05-09T13:45:00Z</dcterms:modified>
</cp:coreProperties>
</file>