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8C7ED" w14:textId="218EA241" w:rsidR="001639C1" w:rsidRPr="000D2CD0" w:rsidRDefault="00F571A7">
      <w:pPr>
        <w:pStyle w:val="KapitelberschriftohneUnterzeile"/>
        <w:tabs>
          <w:tab w:val="left" w:pos="454"/>
          <w:tab w:val="right" w:leader="dot" w:pos="8562"/>
        </w:tabs>
        <w:spacing w:after="1480"/>
        <w:rPr>
          <w:rFonts w:ascii="MINIType v2 Regular" w:hAnsi="MINIType v2 Regular" w:cs="BMWType V2 Bold"/>
          <w:b w:val="0"/>
          <w:lang w:val="it-IT"/>
        </w:rPr>
      </w:pPr>
      <w:bookmarkStart w:id="0" w:name="_Toc533426354"/>
      <w:bookmarkStart w:id="1" w:name="_Toc533426355"/>
      <w:bookmarkStart w:id="2" w:name="_Toc534793627"/>
      <w:r w:rsidRPr="000D2CD0">
        <w:rPr>
          <w:rFonts w:ascii="MINIType v2 Regular" w:hAnsi="MINIType v2 Regular" w:cs="BMWType V2 Bold"/>
          <w:bCs w:val="0"/>
          <w:noProof/>
          <w:lang w:val="en-US" w:eastAsia="en-US"/>
        </w:rPr>
        <w:drawing>
          <wp:anchor distT="0" distB="0" distL="114300" distR="114300" simplePos="0" relativeHeight="251656704" behindDoc="0" locked="0" layoutInCell="1" allowOverlap="1" wp14:anchorId="5374C94A" wp14:editId="5D8682D2">
            <wp:simplePos x="0" y="0"/>
            <wp:positionH relativeFrom="column">
              <wp:posOffset>4352290</wp:posOffset>
            </wp:positionH>
            <wp:positionV relativeFrom="paragraph">
              <wp:posOffset>-243205</wp:posOffset>
            </wp:positionV>
            <wp:extent cx="1151890" cy="753110"/>
            <wp:effectExtent l="0" t="0" r="0" b="0"/>
            <wp:wrapTight wrapText="bothSides">
              <wp:wrapPolygon edited="0">
                <wp:start x="0" y="0"/>
                <wp:lineTo x="0" y="21126"/>
                <wp:lineTo x="20957" y="21126"/>
                <wp:lineTo x="20957" y="0"/>
                <wp:lineTo x="0"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a:srcRect/>
                    <a:stretch>
                      <a:fillRect/>
                    </a:stretch>
                  </pic:blipFill>
                  <pic:spPr bwMode="auto">
                    <a:xfrm>
                      <a:off x="0" y="0"/>
                      <a:ext cx="1151890" cy="753110"/>
                    </a:xfrm>
                    <a:prstGeom prst="rect">
                      <a:avLst/>
                    </a:prstGeom>
                    <a:noFill/>
                  </pic:spPr>
                </pic:pic>
              </a:graphicData>
            </a:graphic>
          </wp:anchor>
        </w:drawing>
      </w:r>
      <w:r w:rsidR="001E618A" w:rsidRPr="000D2CD0">
        <w:rPr>
          <w:rFonts w:ascii="MINIType v2 Regular" w:hAnsi="MINIType v2 Regular" w:cs="BMWType V2 Bold"/>
          <w:bCs w:val="0"/>
          <w:noProof/>
          <w:lang w:val="en-US" w:eastAsia="en-US"/>
        </w:rPr>
        <w:t>MINI al Salone Auto Shanghai 2011</w:t>
      </w:r>
      <w:bookmarkStart w:id="3" w:name="_GoBack"/>
      <w:bookmarkEnd w:id="3"/>
      <w:r w:rsidR="001639C1" w:rsidRPr="000D2CD0">
        <w:rPr>
          <w:rFonts w:ascii="MINIType v2 Regular" w:hAnsi="MINIType v2 Regular" w:cs="BMWType V2 Bold"/>
          <w:b w:val="0"/>
          <w:lang w:val="it-IT"/>
        </w:rPr>
        <w:br/>
      </w:r>
      <w:r w:rsidR="001639C1" w:rsidRPr="000D2CD0">
        <w:rPr>
          <w:rFonts w:ascii="MINIType v2 Regular" w:hAnsi="MINIType v2 Regular" w:cs="BMWType V2 Bold"/>
          <w:b w:val="0"/>
          <w:color w:val="808080"/>
          <w:lang w:val="it-IT"/>
        </w:rPr>
        <w:t>Indice</w:t>
      </w:r>
    </w:p>
    <w:p w14:paraId="0D2A97B5" w14:textId="6E90E0AD" w:rsidR="001E618A" w:rsidRPr="000D2CD0" w:rsidRDefault="001E618A" w:rsidP="001E618A">
      <w:pPr>
        <w:pStyle w:val="Flietext"/>
        <w:tabs>
          <w:tab w:val="left" w:pos="284"/>
          <w:tab w:val="right" w:leader="dot" w:pos="8562"/>
        </w:tabs>
        <w:ind w:left="284" w:hanging="284"/>
        <w:rPr>
          <w:rFonts w:ascii="MINIType v2 Regular" w:hAnsi="MINIType v2 Regular" w:cs="BMWType V2 Bold"/>
          <w:bCs/>
          <w:kern w:val="0"/>
          <w:lang w:val="it-IT"/>
        </w:rPr>
      </w:pPr>
      <w:r w:rsidRPr="00324AF9">
        <w:rPr>
          <w:rFonts w:ascii="MINIType v2 Regular" w:hAnsi="MINIType v2 Regular" w:cs="BMWType V2 Bold"/>
          <w:b/>
          <w:bCs/>
          <w:kern w:val="0"/>
          <w:lang w:val="it-IT"/>
        </w:rPr>
        <w:t>1. MINI Al Salone Auto Shanghai 2011</w:t>
      </w:r>
      <w:r w:rsidRPr="000D2CD0">
        <w:rPr>
          <w:rFonts w:ascii="MINIType v2 Regular" w:hAnsi="MINIType v2 Regular" w:cs="BMWType V2 Bold"/>
          <w:bCs/>
          <w:kern w:val="0"/>
          <w:lang w:val="it-IT"/>
        </w:rPr>
        <w:br/>
        <w:t>(Versione breve</w:t>
      </w:r>
      <w:r w:rsidR="00331CDE" w:rsidRPr="000D2CD0">
        <w:rPr>
          <w:rFonts w:ascii="MINIType v2 Regular" w:hAnsi="MINIType v2 Regular" w:cs="BMWType V2 Bold"/>
          <w:bCs/>
          <w:kern w:val="0"/>
          <w:lang w:val="it-IT"/>
        </w:rPr>
        <w:t>)</w:t>
      </w:r>
      <w:r w:rsidRPr="000D2CD0">
        <w:rPr>
          <w:rFonts w:ascii="MINIType v2 Regular" w:hAnsi="MINIType v2 Regular" w:cs="BMWType V2 Bold"/>
          <w:bCs/>
          <w:kern w:val="0"/>
          <w:lang w:val="it-IT"/>
        </w:rPr>
        <w:t xml:space="preserve"> ...........................................................................</w:t>
      </w:r>
      <w:r w:rsidR="00D1229C">
        <w:rPr>
          <w:rFonts w:ascii="MINIType v2 Regular" w:hAnsi="MINIType v2 Regular" w:cs="BMWType V2 Bold"/>
          <w:bCs/>
          <w:kern w:val="0"/>
          <w:lang w:val="it-IT"/>
        </w:rPr>
        <w:t>...............</w:t>
      </w:r>
      <w:r w:rsidRPr="000D2CD0">
        <w:rPr>
          <w:rFonts w:ascii="MINIType v2 Regular" w:hAnsi="MINIType v2 Regular" w:cs="BMWType V2 Bold"/>
          <w:bCs/>
          <w:kern w:val="0"/>
          <w:lang w:val="it-IT"/>
        </w:rPr>
        <w:t>. 2</w:t>
      </w:r>
    </w:p>
    <w:p w14:paraId="52D93E75" w14:textId="2FC31BF4" w:rsidR="001E618A" w:rsidRPr="000D2CD0" w:rsidRDefault="001E618A" w:rsidP="00AB03C3">
      <w:pPr>
        <w:pStyle w:val="Flietext"/>
        <w:tabs>
          <w:tab w:val="left" w:pos="284"/>
          <w:tab w:val="right" w:leader="dot" w:pos="8562"/>
        </w:tabs>
        <w:ind w:left="284" w:hanging="284"/>
        <w:rPr>
          <w:rFonts w:ascii="MINIType v2 Regular" w:hAnsi="MINIType v2 Regular" w:cs="BMWType V2 Bold"/>
          <w:bCs/>
          <w:kern w:val="0"/>
          <w:lang w:val="it-IT"/>
        </w:rPr>
      </w:pPr>
      <w:r w:rsidRPr="00324AF9">
        <w:rPr>
          <w:rFonts w:ascii="MINIType v2 Regular" w:hAnsi="MINIType v2 Regular" w:cs="BMWType V2 Bold"/>
          <w:b/>
          <w:bCs/>
          <w:kern w:val="0"/>
          <w:lang w:val="it-IT"/>
        </w:rPr>
        <w:t>2.</w:t>
      </w:r>
      <w:r w:rsidRPr="00324AF9">
        <w:rPr>
          <w:rFonts w:ascii="MINIType v2 Regular" w:hAnsi="MINIType v2 Regular" w:cs="BMWType V2 Bold"/>
          <w:b/>
          <w:bCs/>
          <w:kern w:val="0"/>
          <w:lang w:val="it-IT"/>
        </w:rPr>
        <w:tab/>
        <w:t>Introduzione</w:t>
      </w:r>
      <w:r w:rsidRPr="000D2CD0">
        <w:rPr>
          <w:rFonts w:ascii="MINIType v2 Regular" w:hAnsi="MINIType v2 Regular" w:cs="BMWType V2 Bold"/>
          <w:bCs/>
          <w:kern w:val="0"/>
          <w:lang w:val="it-IT"/>
        </w:rPr>
        <w:t xml:space="preserve"> .........................................................</w:t>
      </w:r>
      <w:r w:rsidR="00024AAB" w:rsidRPr="000D2CD0">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w:t>
      </w:r>
      <w:r w:rsidR="00024AAB" w:rsidRPr="000D2CD0">
        <w:rPr>
          <w:rFonts w:ascii="MINIType v2 Regular" w:hAnsi="MINIType v2 Regular" w:cs="BMWType V2 Bold"/>
          <w:bCs/>
          <w:kern w:val="0"/>
          <w:lang w:val="it-IT"/>
        </w:rPr>
        <w:t>..</w:t>
      </w:r>
      <w:r w:rsidR="00324AF9">
        <w:rPr>
          <w:rFonts w:ascii="MINIType v2 Regular" w:hAnsi="MINIType v2 Regular" w:cs="BMWType V2 Bold"/>
          <w:bCs/>
          <w:kern w:val="0"/>
          <w:lang w:val="it-IT"/>
        </w:rPr>
        <w:t>...</w:t>
      </w:r>
      <w:r w:rsidR="00D1229C">
        <w:rPr>
          <w:rFonts w:ascii="MINIType v2 Regular" w:hAnsi="MINIType v2 Regular" w:cs="BMWType V2 Bold"/>
          <w:bCs/>
          <w:kern w:val="0"/>
          <w:lang w:val="it-IT"/>
        </w:rPr>
        <w:t>....</w:t>
      </w:r>
      <w:r w:rsidR="00024AAB" w:rsidRPr="000D2CD0">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 xml:space="preserve"> </w:t>
      </w:r>
      <w:r w:rsidR="001E3C0E">
        <w:rPr>
          <w:rFonts w:ascii="MINIType v2 Regular" w:hAnsi="MINIType v2 Regular" w:cs="BMWType V2 Bold"/>
          <w:bCs/>
          <w:kern w:val="0"/>
          <w:lang w:val="it-IT"/>
        </w:rPr>
        <w:t>6</w:t>
      </w:r>
    </w:p>
    <w:p w14:paraId="192A7ECA" w14:textId="7DCEBF7A" w:rsidR="001E618A" w:rsidRPr="000D2CD0" w:rsidRDefault="001E618A" w:rsidP="00AB03C3">
      <w:pPr>
        <w:pStyle w:val="Flietext"/>
        <w:tabs>
          <w:tab w:val="left" w:pos="284"/>
          <w:tab w:val="right" w:leader="dot" w:pos="8562"/>
        </w:tabs>
        <w:ind w:left="284" w:hanging="284"/>
        <w:rPr>
          <w:rFonts w:ascii="MINIType v2 Regular" w:hAnsi="MINIType v2 Regular" w:cs="BMWType V2 Bold"/>
          <w:bCs/>
          <w:kern w:val="0"/>
          <w:lang w:val="it-IT"/>
        </w:rPr>
      </w:pPr>
      <w:r w:rsidRPr="00324AF9">
        <w:rPr>
          <w:rFonts w:ascii="MINIType v2 Regular" w:hAnsi="MINIType v2 Regular" w:cs="BMWType V2 Bold"/>
          <w:b/>
          <w:bCs/>
          <w:kern w:val="0"/>
          <w:lang w:val="it-IT"/>
        </w:rPr>
        <w:t>3.</w:t>
      </w:r>
      <w:r w:rsidRPr="00324AF9">
        <w:rPr>
          <w:rFonts w:ascii="MINIType v2 Regular" w:hAnsi="MINIType v2 Regular" w:cs="BMWType V2 Bold"/>
          <w:b/>
          <w:bCs/>
          <w:kern w:val="0"/>
          <w:lang w:val="it-IT"/>
        </w:rPr>
        <w:tab/>
      </w:r>
      <w:r w:rsidR="00024AAB" w:rsidRPr="00324AF9">
        <w:rPr>
          <w:rFonts w:ascii="MINIType v2 Regular" w:hAnsi="MINIType v2 Regular" w:cs="BMWType V2 Bold"/>
          <w:b/>
          <w:bCs/>
          <w:kern w:val="0"/>
          <w:lang w:val="it-IT"/>
        </w:rPr>
        <w:t>Selezionata dalla miglior stirpe:</w:t>
      </w:r>
      <w:r w:rsidR="00024AAB" w:rsidRPr="00324AF9">
        <w:rPr>
          <w:rFonts w:ascii="MINIType v2 Regular" w:hAnsi="MINIType v2 Regular" w:cs="BMWType V2 Bold"/>
          <w:b/>
          <w:bCs/>
          <w:kern w:val="0"/>
          <w:lang w:val="it-IT"/>
        </w:rPr>
        <w:br/>
        <w:t>La MINI ISPIRATA DA GOODWOOD</w:t>
      </w:r>
      <w:r w:rsidR="00024AAB" w:rsidRPr="000D2CD0">
        <w:rPr>
          <w:rFonts w:ascii="MINIType v2 Regular" w:hAnsi="MINIType v2 Regular" w:cs="BMWType V2 Bold"/>
          <w:bCs/>
          <w:kern w:val="0"/>
          <w:lang w:val="it-IT"/>
        </w:rPr>
        <w:t xml:space="preserve"> </w:t>
      </w:r>
      <w:r w:rsidRPr="000D2CD0">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w:t>
      </w:r>
      <w:r w:rsidR="00324AF9">
        <w:rPr>
          <w:rFonts w:ascii="MINIType v2 Regular" w:hAnsi="MINIType v2 Regular" w:cs="BMWType V2 Bold"/>
          <w:bCs/>
          <w:kern w:val="0"/>
          <w:lang w:val="it-IT"/>
        </w:rPr>
        <w:t>....</w:t>
      </w:r>
      <w:r w:rsidR="00D1229C">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 xml:space="preserve">...... </w:t>
      </w:r>
      <w:r w:rsidR="003E2EA5">
        <w:rPr>
          <w:rFonts w:ascii="MINIType v2 Regular" w:hAnsi="MINIType v2 Regular" w:cs="BMWType V2 Bold"/>
          <w:bCs/>
          <w:kern w:val="0"/>
          <w:lang w:val="it-IT"/>
        </w:rPr>
        <w:t>8</w:t>
      </w:r>
    </w:p>
    <w:p w14:paraId="1FAF5E11" w14:textId="4E9F5D7B" w:rsidR="001E618A" w:rsidRPr="000D2CD0" w:rsidRDefault="001E618A" w:rsidP="00A25EDD">
      <w:pPr>
        <w:pStyle w:val="Flietext"/>
        <w:tabs>
          <w:tab w:val="left" w:pos="284"/>
          <w:tab w:val="right" w:leader="dot" w:pos="8562"/>
        </w:tabs>
        <w:ind w:left="284" w:hanging="284"/>
        <w:rPr>
          <w:rFonts w:ascii="MINIType v2 Regular" w:hAnsi="MINIType v2 Regular" w:cs="BMWType V2 Bold"/>
          <w:bCs/>
          <w:kern w:val="0"/>
          <w:lang w:val="it-IT"/>
        </w:rPr>
      </w:pPr>
      <w:r w:rsidRPr="00324AF9">
        <w:rPr>
          <w:rFonts w:ascii="MINIType v2 Regular" w:hAnsi="MINIType v2 Regular" w:cs="BMWType V2 Bold"/>
          <w:b/>
          <w:bCs/>
          <w:kern w:val="0"/>
          <w:lang w:val="it-IT"/>
        </w:rPr>
        <w:t>4.</w:t>
      </w:r>
      <w:r w:rsidRPr="00324AF9">
        <w:rPr>
          <w:rFonts w:ascii="MINIType v2 Regular" w:hAnsi="MINIType v2 Regular" w:cs="BMWType V2 Bold"/>
          <w:b/>
          <w:bCs/>
          <w:kern w:val="0"/>
          <w:lang w:val="it-IT"/>
        </w:rPr>
        <w:tab/>
        <w:t>Divertimento di guida in una nuova dimensione:</w:t>
      </w:r>
      <w:r w:rsidR="00324AF9">
        <w:rPr>
          <w:rFonts w:ascii="MINIType v2 Regular" w:hAnsi="MINIType v2 Regular" w:cs="BMWType V2 Bold"/>
          <w:b/>
          <w:bCs/>
          <w:kern w:val="0"/>
          <w:lang w:val="it-IT"/>
        </w:rPr>
        <w:br/>
      </w:r>
      <w:r w:rsidRPr="00324AF9">
        <w:rPr>
          <w:rFonts w:ascii="MINIType v2 Regular" w:hAnsi="MINIType v2 Regular" w:cs="BMWType V2 Bold"/>
          <w:b/>
          <w:bCs/>
          <w:kern w:val="0"/>
          <w:lang w:val="it-IT"/>
        </w:rPr>
        <w:t>La MINI Rocketman Concept</w:t>
      </w:r>
      <w:r w:rsidRPr="000D2CD0">
        <w:rPr>
          <w:rFonts w:ascii="MINIType v2 Regular" w:hAnsi="MINIType v2 Regular" w:cs="BMWType V2 Bold"/>
          <w:bCs/>
          <w:kern w:val="0"/>
          <w:lang w:val="it-IT"/>
        </w:rPr>
        <w:t xml:space="preserve"> ...............................</w:t>
      </w:r>
      <w:r w:rsidR="00324AF9">
        <w:rPr>
          <w:rFonts w:ascii="MINIType v2 Regular" w:hAnsi="MINIType v2 Regular" w:cs="BMWType V2 Bold"/>
          <w:bCs/>
          <w:kern w:val="0"/>
          <w:lang w:val="it-IT"/>
        </w:rPr>
        <w:t>.........................</w:t>
      </w:r>
      <w:r w:rsidR="00D1229C">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 1</w:t>
      </w:r>
      <w:r w:rsidR="00581E4C">
        <w:rPr>
          <w:rFonts w:ascii="MINIType v2 Regular" w:hAnsi="MINIType v2 Regular" w:cs="BMWType V2 Bold"/>
          <w:bCs/>
          <w:kern w:val="0"/>
          <w:lang w:val="it-IT"/>
        </w:rPr>
        <w:t>1</w:t>
      </w:r>
    </w:p>
    <w:p w14:paraId="66111300" w14:textId="5E08A998" w:rsidR="001E618A" w:rsidRPr="000D2CD0" w:rsidRDefault="001E618A" w:rsidP="00331CDE">
      <w:pPr>
        <w:pStyle w:val="Flietext"/>
        <w:tabs>
          <w:tab w:val="left" w:pos="284"/>
          <w:tab w:val="right" w:leader="dot" w:pos="8562"/>
        </w:tabs>
        <w:ind w:left="284" w:hanging="284"/>
        <w:rPr>
          <w:rFonts w:ascii="MINIType v2 Regular" w:hAnsi="MINIType v2 Regular" w:cs="BMWType V2 Bold"/>
          <w:bCs/>
          <w:kern w:val="0"/>
          <w:lang w:val="it-IT"/>
        </w:rPr>
      </w:pPr>
      <w:r w:rsidRPr="00324AF9">
        <w:rPr>
          <w:rFonts w:ascii="MINIType v2 Regular" w:hAnsi="MINIType v2 Regular" w:cs="BMWType V2 Bold"/>
          <w:b/>
          <w:bCs/>
          <w:kern w:val="0"/>
          <w:lang w:val="it-IT"/>
        </w:rPr>
        <w:t>5.</w:t>
      </w:r>
      <w:r w:rsidRPr="00324AF9">
        <w:rPr>
          <w:rFonts w:ascii="MINIType v2 Regular" w:hAnsi="MINIType v2 Regular" w:cs="BMWType V2 Bold"/>
          <w:b/>
          <w:bCs/>
          <w:kern w:val="0"/>
          <w:lang w:val="it-IT"/>
        </w:rPr>
        <w:tab/>
        <w:t>Esclusiva, personale, inconfondibile:</w:t>
      </w:r>
      <w:r w:rsidR="00A25EDD" w:rsidRPr="00324AF9">
        <w:rPr>
          <w:rFonts w:ascii="MINIType v2 Regular" w:hAnsi="MINIType v2 Regular" w:cs="BMWType V2 Bold"/>
          <w:b/>
          <w:bCs/>
          <w:kern w:val="0"/>
          <w:lang w:val="it-IT"/>
        </w:rPr>
        <w:br/>
      </w:r>
      <w:r w:rsidRPr="00324AF9">
        <w:rPr>
          <w:rFonts w:ascii="MINIType v2 Regular" w:hAnsi="MINIType v2 Regular" w:cs="BMWType V2 Bold"/>
          <w:b/>
          <w:bCs/>
          <w:kern w:val="0"/>
          <w:lang w:val="it-IT"/>
        </w:rPr>
        <w:t xml:space="preserve">Prima asiatica di MINI </w:t>
      </w:r>
      <w:r w:rsidR="00331CDE" w:rsidRPr="00324AF9">
        <w:rPr>
          <w:rFonts w:ascii="MINIType v2 Regular" w:hAnsi="MINIType v2 Regular" w:cs="BMWType V2 Bold"/>
          <w:b/>
          <w:bCs/>
          <w:kern w:val="0"/>
          <w:lang w:val="it-IT"/>
        </w:rPr>
        <w:t>Yours e prima cinese della MINI</w:t>
      </w:r>
      <w:r w:rsidR="00331CDE" w:rsidRPr="00324AF9">
        <w:rPr>
          <w:rFonts w:ascii="MINIType v2 Regular" w:hAnsi="MINIType v2 Regular" w:cs="BMWType V2 Bold"/>
          <w:b/>
          <w:bCs/>
          <w:kern w:val="0"/>
          <w:lang w:val="it-IT"/>
        </w:rPr>
        <w:br/>
      </w:r>
      <w:r w:rsidRPr="00324AF9">
        <w:rPr>
          <w:rFonts w:ascii="MINIType v2 Regular" w:hAnsi="MINIType v2 Regular" w:cs="BMWType V2 Bold"/>
          <w:b/>
          <w:bCs/>
          <w:kern w:val="0"/>
          <w:lang w:val="it-IT"/>
        </w:rPr>
        <w:t>Clubman Hampton</w:t>
      </w:r>
      <w:r w:rsidR="00331CDE" w:rsidRPr="000D2CD0">
        <w:rPr>
          <w:rFonts w:ascii="MINIType v2 Regular" w:hAnsi="MINIType v2 Regular" w:cs="BMWType V2 Bold"/>
          <w:bCs/>
          <w:kern w:val="0"/>
          <w:lang w:val="it-IT"/>
        </w:rPr>
        <w:t xml:space="preserve"> ..............................</w:t>
      </w:r>
      <w:r w:rsidR="00324AF9">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w:t>
      </w:r>
      <w:r w:rsidR="00D1229C">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 2</w:t>
      </w:r>
      <w:r w:rsidR="00581E4C">
        <w:rPr>
          <w:rFonts w:ascii="MINIType v2 Regular" w:hAnsi="MINIType v2 Regular" w:cs="BMWType V2 Bold"/>
          <w:bCs/>
          <w:kern w:val="0"/>
          <w:lang w:val="it-IT"/>
        </w:rPr>
        <w:t>0</w:t>
      </w:r>
    </w:p>
    <w:p w14:paraId="77E520EB" w14:textId="14246058" w:rsidR="00331CDE" w:rsidRPr="000D2CD0" w:rsidRDefault="001E618A" w:rsidP="00331CDE">
      <w:pPr>
        <w:pStyle w:val="Flietext"/>
        <w:tabs>
          <w:tab w:val="left" w:pos="284"/>
          <w:tab w:val="right" w:leader="dot" w:pos="8562"/>
        </w:tabs>
        <w:ind w:left="284" w:hanging="284"/>
        <w:rPr>
          <w:rFonts w:ascii="MINIType v2 Regular" w:hAnsi="MINIType v2 Regular" w:cs="BMWType V2 Bold"/>
          <w:bCs/>
          <w:kern w:val="0"/>
          <w:lang w:val="it-IT"/>
        </w:rPr>
      </w:pPr>
      <w:r w:rsidRPr="00324AF9">
        <w:rPr>
          <w:rFonts w:ascii="MINIType v2 Regular" w:hAnsi="MINIType v2 Regular" w:cs="BMWType V2 Bold"/>
          <w:b/>
          <w:bCs/>
          <w:kern w:val="0"/>
          <w:lang w:val="it-IT"/>
        </w:rPr>
        <w:t>6.</w:t>
      </w:r>
      <w:r w:rsidRPr="00324AF9">
        <w:rPr>
          <w:rFonts w:ascii="MINIType v2 Regular" w:hAnsi="MINIType v2 Regular" w:cs="BMWType V2 Bold"/>
          <w:b/>
          <w:bCs/>
          <w:kern w:val="0"/>
          <w:lang w:val="it-IT"/>
        </w:rPr>
        <w:tab/>
        <w:t>Nuove tendenze, stile inconfondibile:</w:t>
      </w:r>
      <w:r w:rsidR="00A25EDD" w:rsidRPr="00324AF9">
        <w:rPr>
          <w:rFonts w:ascii="MINIType v2 Regular" w:hAnsi="MINIType v2 Regular" w:cs="BMWType V2 Bold"/>
          <w:b/>
          <w:bCs/>
          <w:kern w:val="0"/>
          <w:lang w:val="it-IT"/>
        </w:rPr>
        <w:br/>
      </w:r>
      <w:r w:rsidRPr="00324AF9">
        <w:rPr>
          <w:rFonts w:ascii="MINIType v2 Regular" w:hAnsi="MINIType v2 Regular" w:cs="BMWType V2 Bold"/>
          <w:b/>
          <w:bCs/>
          <w:kern w:val="0"/>
          <w:lang w:val="it-IT"/>
        </w:rPr>
        <w:t>La MINI Collection</w:t>
      </w:r>
      <w:r w:rsidRPr="000D2CD0">
        <w:rPr>
          <w:rFonts w:ascii="MINIType v2 Regular" w:hAnsi="MINIType v2 Regular" w:cs="BMWType V2 Bold"/>
          <w:bCs/>
          <w:kern w:val="0"/>
          <w:lang w:val="it-IT"/>
        </w:rPr>
        <w:t xml:space="preserve"> </w:t>
      </w:r>
      <w:r w:rsidR="00331CDE" w:rsidRPr="000D2CD0">
        <w:rPr>
          <w:rFonts w:ascii="MINIType v2 Regular" w:hAnsi="MINIType v2 Regular" w:cs="BMWType V2 Bold"/>
          <w:bCs/>
          <w:kern w:val="0"/>
          <w:lang w:val="it-IT"/>
        </w:rPr>
        <w:t>..................................................................</w:t>
      </w:r>
      <w:r w:rsidR="00D1229C">
        <w:rPr>
          <w:rFonts w:ascii="MINIType v2 Regular" w:hAnsi="MINIType v2 Regular" w:cs="BMWType V2 Bold"/>
          <w:bCs/>
          <w:kern w:val="0"/>
          <w:lang w:val="it-IT"/>
        </w:rPr>
        <w:t>.......</w:t>
      </w:r>
      <w:r w:rsidR="00331CDE" w:rsidRPr="000D2CD0">
        <w:rPr>
          <w:rFonts w:ascii="MINIType v2 Regular" w:hAnsi="MINIType v2 Regular" w:cs="BMWType V2 Bold"/>
          <w:bCs/>
          <w:kern w:val="0"/>
          <w:lang w:val="it-IT"/>
        </w:rPr>
        <w:t>.......... 2</w:t>
      </w:r>
      <w:r w:rsidR="00581E4C">
        <w:rPr>
          <w:rFonts w:ascii="MINIType v2 Regular" w:hAnsi="MINIType v2 Regular" w:cs="BMWType V2 Bold"/>
          <w:bCs/>
          <w:kern w:val="0"/>
          <w:lang w:val="it-IT"/>
        </w:rPr>
        <w:t>3</w:t>
      </w:r>
    </w:p>
    <w:p w14:paraId="45C703E3" w14:textId="7A6E6351" w:rsidR="001E618A" w:rsidRPr="000D2CD0" w:rsidRDefault="001E618A" w:rsidP="001E618A">
      <w:pPr>
        <w:pStyle w:val="Flietext"/>
        <w:tabs>
          <w:tab w:val="left" w:pos="284"/>
          <w:tab w:val="right" w:leader="dot" w:pos="8562"/>
        </w:tabs>
        <w:ind w:left="284" w:hanging="284"/>
        <w:rPr>
          <w:rFonts w:ascii="MINIType v2 Regular" w:hAnsi="MINIType v2 Regular" w:cs="BMWType V2 Bold"/>
          <w:bCs/>
          <w:kern w:val="0"/>
          <w:lang w:val="it-IT"/>
        </w:rPr>
      </w:pPr>
    </w:p>
    <w:p w14:paraId="7EECE2A5" w14:textId="13FE218E" w:rsidR="001639C1" w:rsidRPr="000D2CD0" w:rsidRDefault="00F571A7" w:rsidP="001639C1">
      <w:pPr>
        <w:pStyle w:val="KapitelberschriftohneUnterzeile"/>
        <w:spacing w:after="1100"/>
        <w:rPr>
          <w:rFonts w:ascii="MINIType v2 Regular" w:hAnsi="MINIType v2 Regular" w:cs="BMWType V2 Bold"/>
          <w:b w:val="0"/>
          <w:lang w:val="it-IT"/>
        </w:rPr>
      </w:pPr>
      <w:r w:rsidRPr="000D2CD0">
        <w:rPr>
          <w:rFonts w:ascii="MINIType v2 Regular" w:hAnsi="MINIType v2 Regular" w:cs="BMWType V2 Bold"/>
          <w:bCs w:val="0"/>
          <w:noProof/>
          <w:lang w:val="en-US" w:eastAsia="en-US"/>
        </w:rPr>
        <w:lastRenderedPageBreak/>
        <w:drawing>
          <wp:anchor distT="0" distB="0" distL="114300" distR="114300" simplePos="0" relativeHeight="251657728" behindDoc="0" locked="0" layoutInCell="1" allowOverlap="1" wp14:anchorId="37270528" wp14:editId="6EFD9271">
            <wp:simplePos x="0" y="0"/>
            <wp:positionH relativeFrom="column">
              <wp:posOffset>4324350</wp:posOffset>
            </wp:positionH>
            <wp:positionV relativeFrom="paragraph">
              <wp:posOffset>-144145</wp:posOffset>
            </wp:positionV>
            <wp:extent cx="1151890" cy="753110"/>
            <wp:effectExtent l="25400" t="0" r="0" b="0"/>
            <wp:wrapTight wrapText="bothSides">
              <wp:wrapPolygon edited="0">
                <wp:start x="-476" y="0"/>
                <wp:lineTo x="-476" y="21126"/>
                <wp:lineTo x="21433" y="21126"/>
                <wp:lineTo x="21433" y="0"/>
                <wp:lineTo x="-476"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srcRect/>
                    <a:stretch>
                      <a:fillRect/>
                    </a:stretch>
                  </pic:blipFill>
                  <pic:spPr bwMode="auto">
                    <a:xfrm>
                      <a:off x="0" y="0"/>
                      <a:ext cx="1151890" cy="753110"/>
                    </a:xfrm>
                    <a:prstGeom prst="rect">
                      <a:avLst/>
                    </a:prstGeom>
                    <a:noFill/>
                  </pic:spPr>
                </pic:pic>
              </a:graphicData>
            </a:graphic>
          </wp:anchor>
        </w:drawing>
      </w:r>
      <w:r w:rsidR="00D91FA1" w:rsidRPr="000D2CD0">
        <w:rPr>
          <w:rFonts w:ascii="MINIType v2 Regular" w:hAnsi="MINIType v2 Regular" w:cs="BMWType V2 Bold"/>
          <w:bCs w:val="0"/>
          <w:noProof/>
          <w:lang w:val="en-US" w:eastAsia="en-US"/>
        </w:rPr>
        <w:t>MINI al Salone Auto Shanghai 2011</w:t>
      </w:r>
      <w:r w:rsidR="001639C1" w:rsidRPr="000D2CD0">
        <w:rPr>
          <w:rFonts w:ascii="MINIType v2 Regular" w:hAnsi="MINIType v2 Regular" w:cs="BMWType V2 Bold"/>
          <w:b w:val="0"/>
          <w:lang w:val="it-IT"/>
        </w:rPr>
        <w:br/>
      </w:r>
      <w:r w:rsidR="00FF7055" w:rsidRPr="000D2CD0">
        <w:rPr>
          <w:rFonts w:ascii="MINIType v2 Regular" w:hAnsi="MINIType v2 Regular" w:cs="BMWType V2 Bold"/>
          <w:b w:val="0"/>
          <w:color w:val="808080"/>
          <w:lang w:val="it-IT"/>
        </w:rPr>
        <w:t>(Versione breve)</w:t>
      </w:r>
    </w:p>
    <w:bookmarkEnd w:id="0"/>
    <w:bookmarkEnd w:id="1"/>
    <w:bookmarkEnd w:id="2"/>
    <w:p w14:paraId="6AE5780D"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MINI offre la gamma di modelli più attraente e diversa disponibile in tutto il mondo agli automobilisti che cerano il divertimento di guida, la tecnologia innovativa e la qualità ai livelli più alti anche nel segmento delle auto piccole. Come primo e finora unico costruttore del mondo di auto piccole premium sviluppate indipendentemente, il marchio britannico tradizionale attrae anche un numero in costante crescita di clienti particolarmente esigenti sul mercato automobilistico cinese. Dal 23 al 28 aprile 2011, MINI presenterà ai visitatori del Salone Auto Shanghai non soltanto la sua gamma di modelli ulteriormente ampliata, ma anche la più esclusiva opportunità finora di provare il tipico divertimento MINI ed una visione spettacolare del futuro della mobilità urbana. Una manifestazione eccezionale di carattere premium è incarnata dalla MINI INSPIRED BY GOODGOOD, che farà il suo debutto mondiale all’Auto Shanghai 2011. Con la MINI Concept Rocketman viene reinterpretato il principio tipico del marchio di utilizzo creativo dello spazio nelle condizioni di traffico stradale urbano.</w:t>
      </w:r>
    </w:p>
    <w:p w14:paraId="1CF48B30" w14:textId="77777777" w:rsidR="005727AF" w:rsidRPr="000D2CD0" w:rsidRDefault="005727AF"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003B8BE7"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Con il lancio sul mercato della MINI Countryman e della nuova famiglia MINI, gli acquirenti cinesi di auto hanno ora ben dieci modelli diversi tra i quali scegliere. La prima MINI quattro porte e con un grande portellone sarà disponibile in Cina nelle forme della MINI Cooper Countryman e della MINI Cooper Countryman S. Vi è anche la scelta di due varianti di motore per la MINI Cabrio. Sia la MINI che la MINI Clubman sono disponibili con tre varianti di motore – MINI One, MINI Cooper e MINI Cooper S.</w:t>
      </w:r>
    </w:p>
    <w:p w14:paraId="6C8C6ACE" w14:textId="77777777" w:rsidR="005727AF" w:rsidRPr="000D2CD0" w:rsidRDefault="005727AF"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0772D618"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Così come avviene con la scelta dei motori, la diversità della gamma di colori per gli esterni e di finiture per gli interni, nonché l’ampia scelta di accessori, permettono a ogni cliente MINI di scegliere una vettura che soddisfi il proprio stile personale. Le opzioni di personalizzazione costituiscono un elemento essenziale del carattere premium del marchio MINI. Il divertimento di guida, che è garantito dalla tecnologia sofisticata, è completato dall’entusiasmo di possedere un’automobile che è stata costruita esattamente secondo i propri personali desideri. All’Auto Shanghai 2011, MINI dimostrerà nuove possibilità per una personalizzazione mirata. La nuova gamma di prodotti MINI Yours comprende opzioni esclusive per gli esterni e per gli interni. Un ulteriore momento di spicco che accompagna il lancio di MINI Yours è rappresentato, oltre che dalla prima mondiale della MINI INSPIRED BY GOODWOOD, anche dalla prima asiatica della MINI Clubman Hampton, che incarna il concetto realizzato da MINI Yours in una forma particolarmente compatta.</w:t>
      </w:r>
    </w:p>
    <w:p w14:paraId="5B8BFA89"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4F36739B" w14:textId="77777777" w:rsidR="00814FD6" w:rsidRDefault="00814FD6" w:rsidP="00814FD6">
      <w:pPr>
        <w:pStyle w:val="ListBullet"/>
        <w:numPr>
          <w:ilvl w:val="0"/>
          <w:numId w:val="0"/>
        </w:numPr>
        <w:spacing w:line="360" w:lineRule="auto"/>
        <w:rPr>
          <w:rStyle w:val="StandardLateinBMWTypeLightZchn"/>
          <w:rFonts w:ascii="MINIType v2 Regular" w:eastAsia="Times" w:hAnsi="MINIType v2 Regular" w:cs="BMWType V2 Light"/>
          <w:b/>
          <w:lang w:val="it-IT"/>
        </w:rPr>
      </w:pPr>
    </w:p>
    <w:p w14:paraId="24173B3E" w14:textId="74B6CFB0"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b/>
          <w:lang w:val="it-IT"/>
        </w:rPr>
      </w:pPr>
      <w:r w:rsidRPr="000D2CD0">
        <w:rPr>
          <w:rStyle w:val="StandardLateinBMWTypeLightZchn"/>
          <w:rFonts w:ascii="MINIType v2 Regular" w:eastAsia="Times" w:hAnsi="MINIType v2 Regular" w:cs="BMWType V2 Light"/>
          <w:b/>
          <w:lang w:val="it-IT"/>
        </w:rPr>
        <w:lastRenderedPageBreak/>
        <w:t xml:space="preserve">MINI INSPIRED BY GOODWOOD: la massima esclusività </w:t>
      </w:r>
      <w:r w:rsidR="005727AF" w:rsidRPr="000D2CD0">
        <w:rPr>
          <w:rStyle w:val="StandardLateinBMWTypeLightZchn"/>
          <w:rFonts w:ascii="MINIType v2 Regular" w:eastAsia="Times" w:hAnsi="MINIType v2 Regular" w:cs="BMWType V2 Light"/>
          <w:b/>
          <w:lang w:val="it-IT"/>
        </w:rPr>
        <w:t>nel segmento delle auto piccole</w:t>
      </w:r>
    </w:p>
    <w:p w14:paraId="2A489024"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La MINI INSPIRED BY GOODWOOD è caratterizzata da materiali di prima qualità, dal massimo livello di maestria nella lavorazione e da uno stile supremo. Il suo carattere esclusivo è il risultato di una collaborazione eccezionale. L’edizione speciale di questa MINI tre porte è stata realizzata sotto la guida del team di design della Rolls-Royce Motor Cars e trasferisce lo stile inconfondibile del costruttore britannico di auto di lusso all’altrettanto unica ed originale vettura nel segmento premium delle auto piccole. Le caratteristiche esterne ed interne del design, concepite nella divisione di design della Rolls-Royce nella città di Goodwood, nel sud dell’Inghilterra, conferiscono al modello della gamma MINI Yours un carisma affascinante ed un’atmosfera di altissima qualità.</w:t>
      </w:r>
    </w:p>
    <w:p w14:paraId="3CCE8E05"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All’interno della MINI INSPIRED BY GOODWOOD, un concetto di colori armoniosi, materiali selezionati ed una qualità di realizzazione caratterizzata da una lavorazione precisa garantiscono il massimo livello di benessere e di confort. Il cruscotto, comprese le cornici dello strumento centrale e dei bocchettoni d’aerazione, la console centrale, le superfici dei tappeti, i sedili in pelle Lounge, il rivestimento del padiglione del tetto, nonché i rivestimenti delle portiere e dei montanti laterali vantano tutti il colore esclusivo Rolls-Royce “Cornsilk”. Le superfici del cruscotto e delle maniglie delle portiere, realizzate a Goodwood e rifinite in Walnut Burr, una qualità di legno anch’essa esclusiva della Rolls-Royce, la parte superiore del cruscotto in pelle nappa color nero, i rivestimenti delle portiere in pelle Tipped Leather Cornsilk, nonché le superfici rifinite in nero da pianoforte per i pulsanti sul volante multifunzionale e per i controlli sotto lo strumento centrale creano ulteriori accenti che valorizzano la qualità. Inoltre, la vettura presenta rivestimenti del padiglione del tetto, parasole e vaschetta posteriore in Cashmere, nonché tappetini a pelo lungo e folto di qualità lambswool presenti anche nei modelli attuali della Rolls-Royce. Gli elementi che colpiscono di più nel design degli esterni sono la verniciatura nel color esclusivo della Rolls-Royce Diamond Black metallic e le ruote da 17 pollici in lega leggera con raggi multipli.</w:t>
      </w:r>
    </w:p>
    <w:p w14:paraId="5B2B2098" w14:textId="4721EDE6" w:rsidR="000074EE" w:rsidRDefault="001E5C8B"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br/>
      </w:r>
      <w:r w:rsidR="000074EE" w:rsidRPr="000D2CD0">
        <w:rPr>
          <w:rStyle w:val="StandardLateinBMWTypeLightZchn"/>
          <w:rFonts w:ascii="MINIType v2 Regular" w:eastAsia="Times" w:hAnsi="MINIType v2 Regular" w:cs="BMWType V2 Light"/>
          <w:lang w:val="it-IT"/>
        </w:rPr>
        <w:t>La MINI INSPIRED BY GOODWOOD è spinta da un motore quattro cilindri 1,6 litri da 135 kW/184 CV con turbocompressore Twin Scroll, iniezione diretta della benzina e controllo variabile delle valvole. Il propulsore, presente per la prima volta nella nuova MINI Cooper S, colpisce per la sua spontanea erogazione della potenza. Allo stesso tempo, è anche il motore più efficiente nella sua categoria. Inoltre, la gamma di equipaggiamenti di alta qualità offerta come standard nella MINI INSPIRED BY GOODWOOD comprende anche i proiettori adattivi allo xenon, il controllo della distanza di parcheggio, la climatizzazione automatica, un computer di bordo ed il sistema audio Radio MINI Visual Boost, che comprende il sistema di altoparlanti hi-fi Harman Kardon.</w:t>
      </w:r>
    </w:p>
    <w:p w14:paraId="12944860" w14:textId="77777777" w:rsidR="00AE09C2" w:rsidRDefault="00AE09C2"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5DA9355C" w14:textId="77777777" w:rsidR="00AE09C2" w:rsidRPr="000D2CD0" w:rsidRDefault="00AE09C2"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208E4BB3"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0DFADBC3"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b/>
          <w:lang w:val="it-IT"/>
        </w:rPr>
      </w:pPr>
      <w:r w:rsidRPr="000D2CD0">
        <w:rPr>
          <w:rStyle w:val="StandardLateinBMWTypeLightZchn"/>
          <w:rFonts w:ascii="MINIType v2 Regular" w:eastAsia="Times" w:hAnsi="MINIType v2 Regular" w:cs="BMWType V2 Light"/>
          <w:b/>
          <w:lang w:val="it-IT"/>
        </w:rPr>
        <w:lastRenderedPageBreak/>
        <w:t>Principio tradizionale, tecnologia innovativa:</w:t>
      </w:r>
    </w:p>
    <w:p w14:paraId="6BCD711F" w14:textId="39647C92" w:rsidR="000074EE" w:rsidRPr="000D2CD0" w:rsidRDefault="001E5C8B" w:rsidP="00814FD6">
      <w:pPr>
        <w:pStyle w:val="ListBullet"/>
        <w:numPr>
          <w:ilvl w:val="0"/>
          <w:numId w:val="0"/>
        </w:numPr>
        <w:spacing w:line="360" w:lineRule="auto"/>
        <w:rPr>
          <w:rStyle w:val="StandardLateinBMWTypeLightZchn"/>
          <w:rFonts w:ascii="MINIType v2 Regular" w:eastAsia="Times" w:hAnsi="MINIType v2 Regular" w:cs="BMWType V2 Light"/>
          <w:b/>
          <w:lang w:val="it-IT"/>
        </w:rPr>
      </w:pPr>
      <w:r w:rsidRPr="000D2CD0">
        <w:rPr>
          <w:rStyle w:val="StandardLateinBMWTypeLightZchn"/>
          <w:rFonts w:ascii="MINIType v2 Regular" w:eastAsia="Times" w:hAnsi="MINIType v2 Regular" w:cs="BMWType V2 Light"/>
          <w:b/>
          <w:lang w:val="it-IT"/>
        </w:rPr>
        <w:t>la MINI Rocketman Concept</w:t>
      </w:r>
    </w:p>
    <w:p w14:paraId="4379B5B0"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L’affascinante concept car che viene presentata da MINI all’Auto Shanghai 2011 dimostra come il principio fondamentale del marchio sull’uso creativo dello spazio può essere ridefinito mediante l’utilizzo di tecnologia innovativa per quanto riguarda la costruzione della carrozzeria, il design degli interni e l’info-intrattenimento. La MINI Rocketman Concept, che farà il suo debutto in Asia, viene presentata come una 3+1 con un esclusivo concetto spaziale, 3 porte ed una lunghezza di poco più di tre metri. Le sue caratteristiche sono orientate alle molteplici esigenze di un moderno target group, le cui esigenze di mobilità sono caratterizzate da divertimento di guida, uso flessibile dello spazio e ampie possibilità di networking, il tutto in un abitacolo accogliente e personale.</w:t>
      </w:r>
    </w:p>
    <w:p w14:paraId="5256236F" w14:textId="77777777" w:rsidR="00AD56E2" w:rsidRPr="000D2CD0" w:rsidRDefault="00AD56E2"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2F3BEB7E" w14:textId="2D8F7A51"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Gli interni innovativi della MINI Rocketman Concept offrono al guidatore, al passeggero anteriore e agli altri occupanti una quantità di spazio generosa, consentendo, se necessario, un quarto sedile singolo nella parte posteriore. Inoltre, la carrozzeria di nuova concezione assicura un confortevole accesso e ampie possibilità di carico. Grazie alle sogl</w:t>
      </w:r>
      <w:r w:rsidR="004E2497">
        <w:rPr>
          <w:rStyle w:val="StandardLateinBMWTypeLightZchn"/>
          <w:rFonts w:ascii="MINIType v2 Regular" w:eastAsia="Times" w:hAnsi="MINIType v2 Regular" w:cs="BMWType V2 Light"/>
          <w:lang w:val="it-IT"/>
        </w:rPr>
        <w:t>ie later</w:t>
      </w:r>
      <w:r w:rsidRPr="000D2CD0">
        <w:rPr>
          <w:rStyle w:val="StandardLateinBMWTypeLightZchn"/>
          <w:rFonts w:ascii="MINIType v2 Regular" w:eastAsia="Times" w:hAnsi="MINIType v2 Regular" w:cs="BMWType V2 Light"/>
          <w:lang w:val="it-IT"/>
        </w:rPr>
        <w:t>ali integrate nelle portiere, l’area di accesso al lato passeggeri si estende ben dentro l’abitacolo. Il portellone in due parti comprende una sezione che è incernierata al tetto e che offre un’ampia apertura verso l’alto, nonché una sezione inferiore che, quando aperta, si sporge verso l’esterno come un cassetto.</w:t>
      </w:r>
    </w:p>
    <w:p w14:paraId="4D9A2C32" w14:textId="77777777" w:rsidR="00AD56E2" w:rsidRPr="000D2CD0" w:rsidRDefault="00AD56E2"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28C61059"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La carrozzeria della MINI Rocketman Concept è modellata secondo un’interpretazione d’avanguardia di elementi tradizionali del marchio. Una costruzione spaceframe in carbonio, la cui particolare struttura superficiale è visibile sia dall’esterno, sulla griglia del radiatore, sia all’interno, forma le basi per una costruzione che minimizza il peso. All’interno della vettura, rivestimenti in pelle e superfici verniciate lucide si uniscono a poggiabraccia e modanature realizzate con una carta speciale che è stata pressata e piegata per formare la struttura desiderata. Anche gli strumenti di controllo della MINI Rocketman Concept mettono in luce nuove idee. Il tipico strumento centrale contiene una superficie di proiezione in grado di presentare i dati in maniera tridimensionale. Il display viene fatto funzionare utilizzando sia i pulsanti sul volante sia il trackball integrato. Inoltre, la MINI Rocketman Concept presenta un elemento di controllo asportabile per tutte le funzioni di connettività e di confort.</w:t>
      </w:r>
    </w:p>
    <w:p w14:paraId="516DFC6D"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0379B020" w14:textId="0A6E4306"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b/>
          <w:lang w:val="it-IT"/>
        </w:rPr>
      </w:pPr>
      <w:r w:rsidRPr="000D2CD0">
        <w:rPr>
          <w:rStyle w:val="StandardLateinBMWTypeLightZchn"/>
          <w:rFonts w:ascii="MINIType v2 Regular" w:eastAsia="Times" w:hAnsi="MINIType v2 Regular" w:cs="BMWType V2 Light"/>
          <w:b/>
          <w:lang w:val="it-IT"/>
        </w:rPr>
        <w:t>MINI Yours: strada e</w:t>
      </w:r>
      <w:r w:rsidR="00AD56E2" w:rsidRPr="000D2CD0">
        <w:rPr>
          <w:rStyle w:val="StandardLateinBMWTypeLightZchn"/>
          <w:rFonts w:ascii="MINIType v2 Regular" w:eastAsia="Times" w:hAnsi="MINIType v2 Regular" w:cs="BMWType V2 Light"/>
          <w:b/>
          <w:lang w:val="it-IT"/>
        </w:rPr>
        <w:t>sclusiva alla personalizzazione</w:t>
      </w:r>
    </w:p>
    <w:p w14:paraId="6E667CE3"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 xml:space="preserve">Con la MINI, la MINI Clubman, la MINI Cabrio e la MINI Countryman, la diversità di modelli del marchio ha raggiunto un nuovo livello anche nel mercato automobilistico cinese. Allo stesso tempo, le possibilità di configurare il veicolo secondo il gusto personale vengono aumentate continuamente. MINI sta usando la sua presenza all’Auto Shanghai 2011 come segnale di partenza per una gamma particolarmente attraente di equipaggiamenti speciali. Il portafoglio di prodotti MINI Yours presentato </w:t>
      </w:r>
      <w:r w:rsidRPr="000D2CD0">
        <w:rPr>
          <w:rStyle w:val="StandardLateinBMWTypeLightZchn"/>
          <w:rFonts w:ascii="MINIType v2 Regular" w:eastAsia="Times" w:hAnsi="MINIType v2 Regular" w:cs="BMWType V2 Light"/>
          <w:lang w:val="it-IT"/>
        </w:rPr>
        <w:lastRenderedPageBreak/>
        <w:t>in Asia per la prima volta crea possibilità senza precedenti per configurare una MINI a seconda delle preferenze personali e al contempo nello stile inconfondibile del marchio. Queste opzioni di design per gli esterni e per gli interni riflettono fedelmente la storia del marchio e mettono in luce la predilezione dei progettisti per quanto riguarda la qualità premium e le idee creative.</w:t>
      </w:r>
    </w:p>
    <w:p w14:paraId="57AE8400" w14:textId="77777777" w:rsidR="00155FBB" w:rsidRPr="000D2CD0" w:rsidRDefault="00155FBB"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p>
    <w:p w14:paraId="6CD1F252" w14:textId="77777777" w:rsidR="000074EE" w:rsidRPr="000D2CD0" w:rsidRDefault="000074EE" w:rsidP="00814FD6">
      <w:pPr>
        <w:pStyle w:val="ListBullet"/>
        <w:numPr>
          <w:ilvl w:val="0"/>
          <w:numId w:val="0"/>
        </w:numPr>
        <w:spacing w:line="360" w:lineRule="auto"/>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Tra i particolari MINI Yours troviamo insoliti colori per l’esterno, varianti di tappezzeria e di colori per l’interno, pacchetti di equipaggiamento ben abbinati e modelli particolarmente attraenti in edizione limitata. Oltre alla MINI INSPIRED BY GOODWOOD, la prima asiatica di MINI Yours comprenderà anche la presentazione di un’edizione esclusiva della MINI Clubman basata sulla MINI. La MINI Clubman Hampton spicca per il suo concetto innovativo in termini di colore e di materiali e per le sue specifiche di alta qualità, sottolineando il carattere di MINI Yours in una ulteriore configurazione armoniosa.</w:t>
      </w:r>
    </w:p>
    <w:p w14:paraId="5D0AE6A4" w14:textId="77777777" w:rsidR="00155FBB" w:rsidRPr="000D2CD0" w:rsidRDefault="00155FBB" w:rsidP="00814FD6">
      <w:pPr>
        <w:pStyle w:val="ListBullet"/>
        <w:numPr>
          <w:ilvl w:val="0"/>
          <w:numId w:val="0"/>
        </w:numPr>
        <w:spacing w:line="360" w:lineRule="auto"/>
        <w:contextualSpacing w:val="0"/>
        <w:rPr>
          <w:rStyle w:val="StandardLateinBMWTypeLightZchn"/>
          <w:rFonts w:ascii="MINIType v2 Regular" w:eastAsia="Times" w:hAnsi="MINIType v2 Regular" w:cs="BMWType V2 Light"/>
          <w:lang w:val="it-IT"/>
        </w:rPr>
      </w:pPr>
    </w:p>
    <w:p w14:paraId="47D20FCF" w14:textId="4D4A1652" w:rsidR="00D91FA1" w:rsidRPr="000D2CD0" w:rsidRDefault="000074EE" w:rsidP="00814FD6">
      <w:pPr>
        <w:pStyle w:val="ListBullet"/>
        <w:numPr>
          <w:ilvl w:val="0"/>
          <w:numId w:val="0"/>
        </w:numPr>
        <w:spacing w:line="360" w:lineRule="auto"/>
        <w:contextualSpacing w:val="0"/>
        <w:rPr>
          <w:rFonts w:ascii="MINIType v2 Regular" w:hAnsi="MINIType v2 Regular"/>
          <w:lang w:val="it-IT"/>
        </w:rPr>
      </w:pPr>
      <w:r w:rsidRPr="000D2CD0">
        <w:rPr>
          <w:rStyle w:val="StandardLateinBMWTypeLightZchn"/>
          <w:rFonts w:ascii="MINIType v2 Regular" w:eastAsia="Times" w:hAnsi="MINIType v2 Regular" w:cs="BMWType V2 Light"/>
          <w:lang w:val="it-IT"/>
        </w:rPr>
        <w:t>Gli speciali particolari della MINI Clubman Hampton comprendono la finitura di nuova concezione Reef Blue, ruote esclusive in lega leggera e sedili appositamente progettati rivestiti in pelle Lounge. Ispirata da un sobborgo sudoccidentale di Londra, la MINI Clubman Hampton riprende la tradizione consolidata dal successo di precedenti modelli in edizione speciale coma la MINI Park Lane, la MINI Checkmate e la MINI Cabrio Sidewalk.</w:t>
      </w:r>
    </w:p>
    <w:p w14:paraId="32E216FA" w14:textId="5824FA7D" w:rsidR="001639C1" w:rsidRPr="00113F0D" w:rsidRDefault="00F571A7" w:rsidP="00814FD6">
      <w:pPr>
        <w:pStyle w:val="KapitelberschriftohneUnterzeile"/>
        <w:tabs>
          <w:tab w:val="left" w:pos="567"/>
        </w:tabs>
        <w:spacing w:after="1100" w:line="360" w:lineRule="auto"/>
        <w:rPr>
          <w:rFonts w:ascii="MINIType v2 Regular" w:hAnsi="MINIType v2 Regular" w:cs="BMWType V2 Bold"/>
          <w:lang w:val="it-IT"/>
        </w:rPr>
      </w:pPr>
      <w:r w:rsidRPr="00113F0D">
        <w:rPr>
          <w:rFonts w:ascii="MINIType v2 Regular" w:hAnsi="MINIType v2 Regular" w:cs="BMWType V2 Bold"/>
          <w:bCs w:val="0"/>
          <w:noProof/>
          <w:lang w:val="en-US" w:eastAsia="en-US"/>
        </w:rPr>
        <w:lastRenderedPageBreak/>
        <w:drawing>
          <wp:anchor distT="0" distB="0" distL="114300" distR="114300" simplePos="0" relativeHeight="251658752" behindDoc="0" locked="0" layoutInCell="1" allowOverlap="1" wp14:anchorId="10E7DAC3" wp14:editId="29C018EC">
            <wp:simplePos x="0" y="0"/>
            <wp:positionH relativeFrom="column">
              <wp:posOffset>4324350</wp:posOffset>
            </wp:positionH>
            <wp:positionV relativeFrom="paragraph">
              <wp:posOffset>-144145</wp:posOffset>
            </wp:positionV>
            <wp:extent cx="1151890" cy="753110"/>
            <wp:effectExtent l="25400" t="0" r="0" b="0"/>
            <wp:wrapTight wrapText="bothSides">
              <wp:wrapPolygon edited="0">
                <wp:start x="-476" y="0"/>
                <wp:lineTo x="-476" y="21126"/>
                <wp:lineTo x="21433" y="21126"/>
                <wp:lineTo x="21433" y="0"/>
                <wp:lineTo x="-476"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a:srcRect/>
                    <a:stretch>
                      <a:fillRect/>
                    </a:stretch>
                  </pic:blipFill>
                  <pic:spPr bwMode="auto">
                    <a:xfrm>
                      <a:off x="0" y="0"/>
                      <a:ext cx="1151890" cy="753110"/>
                    </a:xfrm>
                    <a:prstGeom prst="rect">
                      <a:avLst/>
                    </a:prstGeom>
                    <a:noFill/>
                  </pic:spPr>
                </pic:pic>
              </a:graphicData>
            </a:graphic>
          </wp:anchor>
        </w:drawing>
      </w:r>
      <w:r w:rsidR="002C2DBE" w:rsidRPr="00113F0D">
        <w:rPr>
          <w:rFonts w:ascii="MINIType v2 Regular" w:hAnsi="MINIType v2 Regular" w:cs="BMWType V2 Bold"/>
          <w:lang w:val="it-IT"/>
        </w:rPr>
        <w:t>Introduzione</w:t>
      </w:r>
    </w:p>
    <w:p w14:paraId="13E7BB24" w14:textId="061CB3CD" w:rsidR="00134F4D" w:rsidRPr="000D2CD0" w:rsidRDefault="00134F4D" w:rsidP="00217A2C">
      <w:pPr>
        <w:pStyle w:val="ListParagraph"/>
        <w:numPr>
          <w:ilvl w:val="0"/>
          <w:numId w:val="9"/>
        </w:numPr>
        <w:spacing w:after="0" w:line="360" w:lineRule="auto"/>
        <w:ind w:left="284" w:right="0" w:hanging="242"/>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b/>
          <w:lang w:val="it-IT"/>
        </w:rPr>
        <w:t>Prima mondiale: la MINI INSPIRED BY GOODWOOD</w:t>
      </w:r>
    </w:p>
    <w:p w14:paraId="3C030229" w14:textId="77777777" w:rsidR="00134F4D" w:rsidRPr="000D2CD0" w:rsidRDefault="00134F4D" w:rsidP="00217A2C">
      <w:pPr>
        <w:pStyle w:val="ListParagraph"/>
        <w:spacing w:after="0" w:line="360" w:lineRule="auto"/>
        <w:ind w:left="284" w:right="0" w:firstLine="10"/>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Con la MINI INSPIRED BY GOODWOOD, che farà il suo debutto mondiale all’Auto Shanghai 2011, il principio di un’auto piccola premium inconfondibile ed esclusiva viene realizzato in una forma particolarmente compatta. L’edizione speciale affascina per l’eccezionale qualità del design degli esterni e degli interni, progettati al centro di sviluppo del tradizionale marchio britannico Rolls-Royce a Goodwood. La MINI INSPIRED BY GOODWOOD, costruita in un’edizione limitata di 1.000 unità, unisce il divertimento di guida tipico della MINI ad una lavorazione accurata, materiali selezionati ed uno stile segnato dalla sobrietà tipicamente britannica del costruttore leader mondiale di automobili di lusso.</w:t>
      </w:r>
    </w:p>
    <w:p w14:paraId="5A76AD91" w14:textId="77777777" w:rsidR="00134F4D" w:rsidRPr="000D2CD0" w:rsidRDefault="00134F4D" w:rsidP="00217A2C">
      <w:pPr>
        <w:spacing w:after="0" w:line="360" w:lineRule="auto"/>
        <w:ind w:left="284" w:right="0" w:firstLine="76"/>
        <w:rPr>
          <w:rStyle w:val="StandardLateinBMWTypeLightZchn"/>
          <w:rFonts w:ascii="MINIType v2 Regular" w:eastAsia="Times" w:hAnsi="MINIType v2 Regular" w:cs="BMWType V2 Light"/>
          <w:lang w:val="it-IT"/>
        </w:rPr>
      </w:pPr>
    </w:p>
    <w:p w14:paraId="15ED893E" w14:textId="162A6610" w:rsidR="00134F4D" w:rsidRPr="000D2CD0" w:rsidRDefault="00134F4D" w:rsidP="00217A2C">
      <w:pPr>
        <w:pStyle w:val="ListParagraph"/>
        <w:numPr>
          <w:ilvl w:val="0"/>
          <w:numId w:val="9"/>
        </w:numPr>
        <w:spacing w:after="0" w:line="360" w:lineRule="auto"/>
        <w:ind w:left="284" w:right="0" w:hanging="214"/>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b/>
          <w:lang w:val="it-IT"/>
        </w:rPr>
        <w:t>Prima asiatica: la MINI Rocketman Concept</w:t>
      </w:r>
    </w:p>
    <w:p w14:paraId="54B6C2C6" w14:textId="77777777" w:rsidR="00134F4D" w:rsidRPr="000D2CD0" w:rsidRDefault="00134F4D" w:rsidP="00217A2C">
      <w:pPr>
        <w:pStyle w:val="ListParagraph"/>
        <w:spacing w:after="0" w:line="360" w:lineRule="auto"/>
        <w:ind w:left="284" w:right="0"/>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Compatta fuori, ma grande dentro, il principio dell’utilizzo creativo dello spazio tanto fondamentale per il marchio MINI entra in una nuova dimensione con la MINI Rocketman Concept. Una 3+1 con una lunghezza totale di poco più di tre metri, la concept car che viene presentata per la prima volta al pubblico in occasione dell’Auto Shanghai 2011 offre modi innovativi e nuovi per l’ottenimento della massima versatilità interna con una dimensione esterna la più piccola possibile – offrendo allo stesso tempo un imbattibile divertimento di guida. La MINI Rocketman Concept ancora una volta porta sulla strada i principi tradizionali della classica MINI grazie all’introduzione di idee innovative. La MINI Rocketman Concept cattura l’immaginazione di mobilità urbana del futuro attraverso elementi come i concetti innovativi di seduta e di portiere, le tecnologie pionieristiche per collegare gli occupanti con il mondo esterno e la struttura leggera della carrozzeria. Grazie ad una nuova interpretazione del vocabolario di design caratteristico della MINI, nel profilo di questa concept è immediatamente riconoscibile sia la parentela del marchio sia il livello di innovazione del veicolo.</w:t>
      </w:r>
    </w:p>
    <w:p w14:paraId="025B0910" w14:textId="77777777" w:rsidR="00134F4D" w:rsidRPr="000D2CD0" w:rsidRDefault="00134F4D" w:rsidP="00217A2C">
      <w:pPr>
        <w:spacing w:after="0" w:line="360" w:lineRule="auto"/>
        <w:ind w:left="284" w:right="0" w:hanging="214"/>
        <w:rPr>
          <w:rStyle w:val="StandardLateinBMWTypeLightZchn"/>
          <w:rFonts w:ascii="MINIType v2 Regular" w:eastAsia="Times" w:hAnsi="MINIType v2 Regular" w:cs="BMWType V2 Light"/>
          <w:lang w:val="it-IT"/>
        </w:rPr>
      </w:pPr>
    </w:p>
    <w:p w14:paraId="79776A33" w14:textId="739A3C31" w:rsidR="00134F4D" w:rsidRPr="000D2CD0" w:rsidRDefault="00134F4D" w:rsidP="00217A2C">
      <w:pPr>
        <w:pStyle w:val="ListParagraph"/>
        <w:numPr>
          <w:ilvl w:val="0"/>
          <w:numId w:val="9"/>
        </w:numPr>
        <w:spacing w:after="0" w:line="360" w:lineRule="auto"/>
        <w:ind w:left="284" w:right="0" w:hanging="214"/>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b/>
          <w:lang w:val="it-IT"/>
        </w:rPr>
        <w:t>Prima asiatica di MINI Yours e prima cinese della MINI Clubman Hampton</w:t>
      </w:r>
    </w:p>
    <w:p w14:paraId="753219FE" w14:textId="77777777" w:rsidR="00134F4D" w:rsidRPr="000D2CD0" w:rsidRDefault="00134F4D" w:rsidP="00217A2C">
      <w:pPr>
        <w:pStyle w:val="ListParagraph"/>
        <w:spacing w:after="0" w:line="360" w:lineRule="auto"/>
        <w:ind w:left="284" w:right="0"/>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t xml:space="preserve">L’individualità fa parte del carattere MINI ed ora il marchio ha introdotto un modo molto esclusivo per trasformare la propria vettura in un esemplare completamente personalizzato. Le opzioni montate in fabbrica della gamma di prodotti MINI Yours uniscono qualità e stile alla familiare eleganza MINI, aiutando a conferire all’automobile una presenza particolarmente espressiva. Programmata per il lancio nella primavera del 2011, la gamma MINI Yours comprende vernici esterne molto espressive, varianti di tappezzeria e di colori interni, nonché pacchetti di equipaggiamento ben studiati. Oltre a questo, una versione in edizione limitata </w:t>
      </w:r>
      <w:r w:rsidRPr="000D2CD0">
        <w:rPr>
          <w:rStyle w:val="StandardLateinBMWTypeLightZchn"/>
          <w:rFonts w:ascii="MINIType v2 Regular" w:eastAsia="Times" w:hAnsi="MINIType v2 Regular" w:cs="BMWType V2 Light"/>
          <w:lang w:val="it-IT"/>
        </w:rPr>
        <w:lastRenderedPageBreak/>
        <w:t>della MINI Clubman sarà presentata per dare enfasi alla prima di MINI Yours. La MINI Clubman Hampton incarna lo stile inconfondibile di MINI Yours attraverso elementi di design selezionati con cura e precisamente coordinati.</w:t>
      </w:r>
    </w:p>
    <w:p w14:paraId="114C9F93" w14:textId="439283A6" w:rsidR="00143E24" w:rsidRPr="000D2CD0" w:rsidRDefault="00143E24" w:rsidP="00217A2C">
      <w:pPr>
        <w:pStyle w:val="ListParagraph"/>
        <w:numPr>
          <w:ilvl w:val="0"/>
          <w:numId w:val="9"/>
        </w:numPr>
        <w:spacing w:after="0" w:line="360" w:lineRule="auto"/>
        <w:ind w:left="0" w:right="0" w:firstLine="76"/>
        <w:rPr>
          <w:rStyle w:val="StandardLateinBMWTypeLightZchn"/>
          <w:rFonts w:ascii="MINIType v2 Regular" w:eastAsia="Times" w:hAnsi="MINIType v2 Regular" w:cs="BMWType V2 Light"/>
          <w:lang w:val="it-IT"/>
        </w:rPr>
      </w:pPr>
      <w:r w:rsidRPr="000D2CD0">
        <w:rPr>
          <w:rStyle w:val="StandardLateinBMWTypeLightZchn"/>
          <w:rFonts w:ascii="MINIType v2 Regular" w:eastAsia="Times" w:hAnsi="MINIType v2 Regular" w:cs="BMWType V2 Light"/>
          <w:lang w:val="it-IT"/>
        </w:rPr>
        <w:br w:type="page"/>
      </w:r>
    </w:p>
    <w:p w14:paraId="6960730D" w14:textId="6040A958" w:rsidR="008A2706" w:rsidRPr="000D2CD0" w:rsidRDefault="008A2706" w:rsidP="00814FD6">
      <w:pPr>
        <w:pStyle w:val="ListParagraph"/>
        <w:spacing w:line="360" w:lineRule="auto"/>
        <w:ind w:left="0"/>
        <w:rPr>
          <w:rFonts w:ascii="MINIType v2 Regular" w:hAnsi="MINIType v2 Regular"/>
          <w:b/>
          <w:sz w:val="32"/>
          <w:szCs w:val="32"/>
          <w:lang w:val="it-IT"/>
        </w:rPr>
      </w:pPr>
      <w:r w:rsidRPr="000D2CD0">
        <w:rPr>
          <w:rFonts w:ascii="MINIType v2 Regular" w:hAnsi="MINIType v2 Regular"/>
          <w:b/>
          <w:sz w:val="32"/>
          <w:szCs w:val="32"/>
          <w:lang w:val="it-IT"/>
        </w:rPr>
        <w:lastRenderedPageBreak/>
        <w:t>3.</w:t>
      </w:r>
      <w:r w:rsidRPr="000D2CD0">
        <w:rPr>
          <w:rFonts w:ascii="MINIType v2 Regular" w:hAnsi="MINIType v2 Regular"/>
          <w:b/>
          <w:sz w:val="32"/>
          <w:szCs w:val="32"/>
          <w:lang w:val="it-IT"/>
        </w:rPr>
        <w:tab/>
        <w:t>Selezionata dall</w:t>
      </w:r>
      <w:r w:rsidR="004C68B6">
        <w:rPr>
          <w:rFonts w:ascii="MINIType v2 Regular" w:hAnsi="MINIType v2 Regular"/>
          <w:b/>
          <w:sz w:val="32"/>
          <w:szCs w:val="32"/>
          <w:lang w:val="it-IT"/>
        </w:rPr>
        <w:t>a</w:t>
      </w:r>
      <w:r w:rsidR="009E2F86">
        <w:rPr>
          <w:rFonts w:ascii="MINIType v2 Regular" w:hAnsi="MINIType v2 Regular"/>
          <w:b/>
          <w:sz w:val="32"/>
          <w:szCs w:val="32"/>
          <w:lang w:val="it-IT"/>
        </w:rPr>
        <w:t xml:space="preserve"> miglior stirpe</w:t>
      </w:r>
      <w:r w:rsidR="004C68B6">
        <w:rPr>
          <w:rFonts w:ascii="MINIType v2 Regular" w:hAnsi="MINIType v2 Regular"/>
          <w:b/>
          <w:sz w:val="32"/>
          <w:szCs w:val="32"/>
          <w:lang w:val="it-IT"/>
        </w:rPr>
        <w:t>:</w:t>
      </w:r>
      <w:r w:rsidR="00996378">
        <w:rPr>
          <w:rFonts w:ascii="MINIType v2 Regular" w:hAnsi="MINIType v2 Regular"/>
          <w:b/>
          <w:sz w:val="32"/>
          <w:szCs w:val="32"/>
          <w:lang w:val="it-IT"/>
        </w:rPr>
        <w:br/>
      </w:r>
      <w:r w:rsidR="004C68B6">
        <w:rPr>
          <w:rFonts w:ascii="MINIType v2 Regular" w:hAnsi="MINIType v2 Regular"/>
          <w:b/>
          <w:sz w:val="32"/>
          <w:szCs w:val="32"/>
          <w:lang w:val="it-IT"/>
        </w:rPr>
        <w:tab/>
        <w:t>la MINI INSPIRED BY GOODWOOD</w:t>
      </w:r>
    </w:p>
    <w:p w14:paraId="342AADF0" w14:textId="77777777" w:rsidR="008A2706" w:rsidRPr="000D2CD0" w:rsidRDefault="008A2706" w:rsidP="00814FD6">
      <w:pPr>
        <w:pStyle w:val="ListParagraph"/>
        <w:spacing w:line="360" w:lineRule="auto"/>
        <w:ind w:left="0"/>
        <w:rPr>
          <w:rFonts w:ascii="MINIType v2 Regular" w:hAnsi="MINIType v2 Regular"/>
          <w:b/>
          <w:lang w:val="it-IT"/>
        </w:rPr>
      </w:pPr>
    </w:p>
    <w:p w14:paraId="48C60838" w14:textId="77777777" w:rsid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Come primo modello premium nel segmento delle auto piccole, la MINI è stata una vera pioniera, con le possibilità insuperate offerte dagli elementi di equipaggiamento e dagli accessori che le consentono di soddisfare le esigenze più varie. Ed ora gli appassionati della MINI possono esprimere, con ancora maggior ricercatezza, il loro apprezzamento per un’esclusiva personalizzazione, per la predilezione all’eleganza stilistica e per la qualità premium senza compromessi. La MINI INSPIRED BY GOODWOOD aggiunge un altro livello all’esperienza del marchio MINI con una generosa dose di lusso e di esclusività nella loro massima espressione. Una stretta collaborazione con il team di design della Rolls-Royce Motor Cars ha prodotto una serie limitata di un’edizione speciale MINI, il cui design degli esterni e degli interni è ispirato dai materiali raffinati e dall’impegno del marchio britannico di lusso per una lavorazione assolutamente senza pecche. La produzione della MINI INSPIRED BY GOODWOOD, che festeggia la sua prima mondiale all’Auto Shanghai 2011, è limitata a 1.000 unità. Le consegne del modello, che sarà lanciato in concomitanza della presentazione dell’esclusiva linea di prodotti MINI Yours, dovrebbero iniziare nella primavera del 2012.</w:t>
      </w:r>
    </w:p>
    <w:p w14:paraId="4C796C75" w14:textId="77777777" w:rsidR="002A55B0" w:rsidRPr="00801AB0" w:rsidRDefault="002A55B0" w:rsidP="00801AB0">
      <w:pPr>
        <w:spacing w:after="0" w:line="360" w:lineRule="auto"/>
        <w:ind w:right="0"/>
        <w:rPr>
          <w:rFonts w:ascii="MINIType v2 Regular" w:hAnsi="MINIType v2 Regular"/>
          <w:lang w:val="it-IT"/>
        </w:rPr>
      </w:pPr>
    </w:p>
    <w:p w14:paraId="703629B4" w14:textId="77777777" w:rsidR="00801AB0" w:rsidRP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Le origini britanniche dei due marchi, la loro convinzione condivisa nel venire incontro alle esigenze e ai desideri dei singoli clienti e il mescolamento creativo di idee tra i vari marchi presso il BMW Group Design hanno consentito di portare avanti la collaborazione tra Rolls-Royce e MINI. Presso la sede della Rolls-Royce a Goodwood, nel sud dell’Inghilterra, il designer degli interni Alan Sheppard ha guidato la nascita di una MINI che riproduce, per la prima volta in un’auto piccola, la maestosità tipica del marchio storico di lusso ed un’atmosfera interna realizzata con materiali raffinatissimi e con una lavorazione eccezionale. Lo status esclusivo della MINI INSPIRED BY GOODWOOD si fonda su un concetto di materiali e di colori che riflette lo stile inconfondibile e unico al mondo della Rolls-Royce, non soltanto per quanto riguarda le singole parti componenti, ma anche nella configurazione ideata per il modello in edizione speciale.</w:t>
      </w:r>
    </w:p>
    <w:p w14:paraId="68EAC4AA" w14:textId="77777777" w:rsidR="00801AB0" w:rsidRPr="00801AB0" w:rsidRDefault="00801AB0" w:rsidP="00801AB0">
      <w:pPr>
        <w:spacing w:after="0" w:line="360" w:lineRule="auto"/>
        <w:ind w:right="0"/>
        <w:rPr>
          <w:rFonts w:ascii="MINIType v2 Regular" w:hAnsi="MINIType v2 Regular"/>
          <w:lang w:val="it-IT"/>
        </w:rPr>
      </w:pPr>
    </w:p>
    <w:p w14:paraId="1187ABB7" w14:textId="39CA5E46" w:rsidR="00801AB0" w:rsidRPr="002A55B0" w:rsidRDefault="00801AB0" w:rsidP="00801AB0">
      <w:pPr>
        <w:spacing w:after="0" w:line="360" w:lineRule="auto"/>
        <w:ind w:right="0"/>
        <w:rPr>
          <w:rFonts w:ascii="MINIType v2 Regular" w:hAnsi="MINIType v2 Regular"/>
          <w:b/>
          <w:lang w:val="it-IT"/>
        </w:rPr>
      </w:pPr>
      <w:r w:rsidRPr="002A55B0">
        <w:rPr>
          <w:rFonts w:ascii="MINIType v2 Regular" w:hAnsi="MINIType v2 Regular"/>
          <w:b/>
          <w:lang w:val="it-IT"/>
        </w:rPr>
        <w:t xml:space="preserve">L’atmosfera esclusiva creata da colori armoniosi, da materiali selezionati </w:t>
      </w:r>
      <w:r w:rsidR="002A55B0" w:rsidRPr="002A55B0">
        <w:rPr>
          <w:rFonts w:ascii="MINIType v2 Regular" w:hAnsi="MINIType v2 Regular"/>
          <w:b/>
          <w:lang w:val="it-IT"/>
        </w:rPr>
        <w:t>e da una lavorazione senza pari</w:t>
      </w:r>
    </w:p>
    <w:p w14:paraId="1CD34BEC" w14:textId="60AAD2AB" w:rsidR="00801AB0" w:rsidRP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 xml:space="preserve">In questo modo, la MINI INSPIRED BY GOODWOOD crea un’atmosfera interna definita da armonia stilistica, da maestria nella lavorazione e da sobrietà britannica. Il colore dominante è l’esclusiva variante Corn Silk della Rolls-Royce, una tonalità calda e naturale del beige che si estende sul pannello strumenti (compreso il contachilometri centrale e le cornici delle bocchette di ventilazione), sulla console centrale, sulle </w:t>
      </w:r>
      <w:r w:rsidRPr="00801AB0">
        <w:rPr>
          <w:rFonts w:ascii="MINIType v2 Regular" w:hAnsi="MINIType v2 Regular"/>
          <w:lang w:val="it-IT"/>
        </w:rPr>
        <w:lastRenderedPageBreak/>
        <w:t>superfici dei tappeti, sulla tappezzeria dei sedili, sul rivestimento del padiglione del tetto e sulle rifiniture delle portiere e dei montanti laterali. Soltanto la parte superiore del pannello strumenti, che è rivestita in morbida pelle di alti</w:t>
      </w:r>
      <w:r w:rsidR="002A55B0">
        <w:rPr>
          <w:rFonts w:ascii="MINIType v2 Regular" w:hAnsi="MINIType v2 Regular"/>
          <w:lang w:val="it-IT"/>
        </w:rPr>
        <w:t>ssima qualità, è di colore nero.</w:t>
      </w:r>
      <w:r w:rsidR="00DB7AAF">
        <w:rPr>
          <w:rFonts w:ascii="MINIType v2 Regular" w:hAnsi="MINIType v2 Regular"/>
          <w:lang w:val="it-IT"/>
        </w:rPr>
        <w:t xml:space="preserve"> </w:t>
      </w:r>
      <w:r w:rsidRPr="00801AB0">
        <w:rPr>
          <w:rFonts w:ascii="MINIType v2 Regular" w:hAnsi="MINIType v2 Regular"/>
          <w:lang w:val="it-IT"/>
        </w:rPr>
        <w:t>I quadranti neri del contachilometri e del contagiri presentano lo stesso stile di caratteri di quelli della Rolls-Royce. La MINI INSPIRED BY GOODWOOD è dotata di sedili rivestiti in pelle Lounge Leather, di un volante in pelle morbida e di tappeti con pelo lungo di lana che troviamo anche negli attuali modelli Rolls-Royce. Il rivestimento del padiglione del tetto, delle alette parasole e delle coperture del compartimento bagagli è realizzato in un materiale contenente cashmere, sempre della massima qualità e tipico della Rolls-Royce.</w:t>
      </w:r>
    </w:p>
    <w:p w14:paraId="01F471B7" w14:textId="77777777" w:rsidR="002A55B0" w:rsidRDefault="002A55B0" w:rsidP="00801AB0">
      <w:pPr>
        <w:spacing w:after="0" w:line="360" w:lineRule="auto"/>
        <w:ind w:right="0"/>
        <w:rPr>
          <w:rFonts w:ascii="MINIType v2 Regular" w:hAnsi="MINIType v2 Regular"/>
          <w:lang w:val="it-IT"/>
        </w:rPr>
      </w:pPr>
    </w:p>
    <w:p w14:paraId="7114584D" w14:textId="35FD3EA2" w:rsid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Per quanto riguarda la verniciatura esterna, i clienti potranno ammirare la tonalità Diamond Black metallizzata sviluppata dalla Rolls-Royce Design. In alternativa, la variante di colore MINI Reef Blue metallizzata potrà essere specificata come opzione. La tonalità del colore scelto viene anche utilizzata per i gusci degli specchietti retrovisori esterni e per lo spoiler sul tetto della MINI INSPIRED BY GOODWOOD. L’esclu</w:t>
      </w:r>
      <w:r w:rsidR="00DC2E94">
        <w:rPr>
          <w:rFonts w:ascii="MINIType v2 Regular" w:hAnsi="MINIType v2 Regular"/>
          <w:lang w:val="it-IT"/>
        </w:rPr>
        <w:t>s</w:t>
      </w:r>
      <w:r w:rsidRPr="00801AB0">
        <w:rPr>
          <w:rFonts w:ascii="MINIType v2 Regular" w:hAnsi="MINIType v2 Regular"/>
          <w:lang w:val="it-IT"/>
        </w:rPr>
        <w:t>i</w:t>
      </w:r>
      <w:r w:rsidR="00DC2E94">
        <w:rPr>
          <w:rFonts w:ascii="MINIType v2 Regular" w:hAnsi="MINIType v2 Regular"/>
          <w:lang w:val="it-IT"/>
        </w:rPr>
        <w:t>v</w:t>
      </w:r>
      <w:r w:rsidRPr="00801AB0">
        <w:rPr>
          <w:rFonts w:ascii="MINIType v2 Regular" w:hAnsi="MINIType v2 Regular"/>
          <w:lang w:val="it-IT"/>
        </w:rPr>
        <w:t>ità del modello in edizione speciale viene riflessa anche nel design della carrozzeria. I fascioni anteriore e posteriore della vettura sono gli stessi che troviamo sulla MINI Cooper S, ma abbinati al cofano della MINI Cooper D che, invece di riportare la presa d’aria della MINI Cooper S, ha una superficie liscia che sottolinea l’aspetto elegante della MINI INSPIRED BY GOODWOOD.</w:t>
      </w:r>
    </w:p>
    <w:p w14:paraId="1460D8CB" w14:textId="77777777" w:rsidR="00DB7AAF" w:rsidRPr="00801AB0" w:rsidRDefault="00DB7AAF" w:rsidP="00801AB0">
      <w:pPr>
        <w:spacing w:after="0" w:line="360" w:lineRule="auto"/>
        <w:ind w:right="0"/>
        <w:rPr>
          <w:rFonts w:ascii="MINIType v2 Regular" w:hAnsi="MINIType v2 Regular"/>
          <w:lang w:val="it-IT"/>
        </w:rPr>
      </w:pPr>
    </w:p>
    <w:p w14:paraId="348C6B53" w14:textId="77777777" w:rsidR="00801AB0" w:rsidRP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Un’altra caratteristica che identifica la MINI INSPIRED BY GOODWOOD è costituita dalle ruote da 17 pollici sportive ed eleganti in lega leggera a raggi multipli. Sono presenti anche contrassegni in alluminio con le lettere “MINI INSPIRED BY GOODWOOD” posti sulle cornici dei segnalatori laterali sopra le arcate passaruota anteriori e sulle soglie delle portiere. Un altro contrassegno, anch’esso con la scritta “One of 1000”, si trova sulla console centrale davanti alla leva del cambio (o della leva selettrice, se la vettura è dotata di cambio automatico).</w:t>
      </w:r>
    </w:p>
    <w:p w14:paraId="09FE119E" w14:textId="77777777" w:rsidR="00801AB0" w:rsidRPr="00801AB0" w:rsidRDefault="00801AB0" w:rsidP="00801AB0">
      <w:pPr>
        <w:spacing w:after="0" w:line="360" w:lineRule="auto"/>
        <w:ind w:right="0"/>
        <w:rPr>
          <w:rFonts w:ascii="MINIType v2 Regular" w:hAnsi="MINIType v2 Regular"/>
          <w:lang w:val="it-IT"/>
        </w:rPr>
      </w:pPr>
    </w:p>
    <w:p w14:paraId="72F6924B" w14:textId="47D79627" w:rsidR="00801AB0" w:rsidRPr="00C96E95" w:rsidRDefault="00801AB0" w:rsidP="00801AB0">
      <w:pPr>
        <w:spacing w:after="0" w:line="360" w:lineRule="auto"/>
        <w:ind w:right="0"/>
        <w:rPr>
          <w:rFonts w:ascii="MINIType v2 Regular" w:hAnsi="MINIType v2 Regular"/>
          <w:b/>
          <w:lang w:val="it-IT"/>
        </w:rPr>
      </w:pPr>
      <w:r w:rsidRPr="00C96E95">
        <w:rPr>
          <w:rFonts w:ascii="MINIType v2 Regular" w:hAnsi="MINIType v2 Regular"/>
          <w:b/>
          <w:lang w:val="it-IT"/>
        </w:rPr>
        <w:t>Ispirata d</w:t>
      </w:r>
      <w:r w:rsidR="00C96E95" w:rsidRPr="00C96E95">
        <w:rPr>
          <w:rFonts w:ascii="MINIType v2 Regular" w:hAnsi="MINIType v2 Regular"/>
          <w:b/>
          <w:lang w:val="it-IT"/>
        </w:rPr>
        <w:t>a Goodwood, costruita ad Oxford</w:t>
      </w:r>
    </w:p>
    <w:p w14:paraId="7857346A" w14:textId="77777777" w:rsid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Gli elementi interni ed esterni sviluppati appositamente per la MINI INSPIRED BY GOODWOOD incarnano lo stile inimitabile del design Rolls-Royce. Dalla prima ispirazione, dalla scelta dei materiali e dalla preparazione del concetto colore, fino alla messa a punto del processo di produzione per assicurare standard di qualità impeccabili, l’intero processo di sviluppo a Goodwood è stato eseguito in stretta collaborazione con lo stabilimento MINI di Oxford e con il centro di sviluppo del BMW Group di Monaco. L’auto in edizione speciale sarà costruita nello stabilimento MINI di Oxford, dove vengono prodotte anche la MINI, la MINI Clubman e la MINI Cabrio per il mercato globale.</w:t>
      </w:r>
    </w:p>
    <w:p w14:paraId="74E5D92A" w14:textId="77777777" w:rsidR="0066272F" w:rsidRPr="00801AB0" w:rsidRDefault="0066272F" w:rsidP="00801AB0">
      <w:pPr>
        <w:spacing w:after="0" w:line="360" w:lineRule="auto"/>
        <w:ind w:right="0"/>
        <w:rPr>
          <w:rFonts w:ascii="MINIType v2 Regular" w:hAnsi="MINIType v2 Regular"/>
          <w:lang w:val="it-IT"/>
        </w:rPr>
      </w:pPr>
    </w:p>
    <w:p w14:paraId="4482B95F" w14:textId="77777777" w:rsidR="00801AB0" w:rsidRP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lastRenderedPageBreak/>
        <w:t>Oltre alle caratteristiche specifiche del modello in edizione speciale, anche l’equipaggiamento di serie montato sulla MINI INSPIRED BY GOODWOOD viene incontro alle più alte aspettative di un’auto premium. Il suo carattere innovativo e di grande qualità è sottolineato dalla tecnologie che comprende poiettori adattivi con luci xenon, controllo della distanza di parcheggio, climatizzatore automatico, computer di bordo e sistema audio MINI Visual Boost Radio, che prevede il sistema di altoparlanti hi-fi Harman Kardon.</w:t>
      </w:r>
    </w:p>
    <w:p w14:paraId="660E5CE2" w14:textId="77777777" w:rsidR="00801AB0" w:rsidRPr="00801AB0" w:rsidRDefault="00801AB0" w:rsidP="00801AB0">
      <w:pPr>
        <w:spacing w:after="0" w:line="360" w:lineRule="auto"/>
        <w:ind w:right="0"/>
        <w:rPr>
          <w:rFonts w:ascii="MINIType v2 Regular" w:hAnsi="MINIType v2 Regular"/>
          <w:lang w:val="it-IT"/>
        </w:rPr>
      </w:pPr>
    </w:p>
    <w:p w14:paraId="500E2F1B" w14:textId="0EB4DF17" w:rsidR="00801AB0" w:rsidRPr="00311A55" w:rsidRDefault="00801AB0" w:rsidP="00801AB0">
      <w:pPr>
        <w:spacing w:after="0" w:line="360" w:lineRule="auto"/>
        <w:ind w:right="0"/>
        <w:rPr>
          <w:rFonts w:ascii="MINIType v2 Regular" w:hAnsi="MINIType v2 Regular"/>
          <w:b/>
          <w:lang w:val="it-IT"/>
        </w:rPr>
      </w:pPr>
      <w:r w:rsidRPr="00311A55">
        <w:rPr>
          <w:rFonts w:ascii="MINIType v2 Regular" w:hAnsi="MINIType v2 Regular"/>
          <w:b/>
          <w:lang w:val="it-IT"/>
        </w:rPr>
        <w:t>Il motore con turbocompressore Twin-</w:t>
      </w:r>
      <w:r w:rsidR="0066272F" w:rsidRPr="00311A55">
        <w:rPr>
          <w:rFonts w:ascii="MINIType v2 Regular" w:hAnsi="MINIType v2 Regular"/>
          <w:b/>
          <w:lang w:val="it-IT"/>
        </w:rPr>
        <w:t>S</w:t>
      </w:r>
      <w:r w:rsidRPr="00311A55">
        <w:rPr>
          <w:rFonts w:ascii="MINIType v2 Regular" w:hAnsi="MINIType v2 Regular"/>
          <w:b/>
          <w:lang w:val="it-IT"/>
        </w:rPr>
        <w:t>croll consente il so</w:t>
      </w:r>
      <w:r w:rsidR="0066272F" w:rsidRPr="00311A55">
        <w:rPr>
          <w:rFonts w:ascii="MINIType v2 Regular" w:hAnsi="MINIType v2 Regular"/>
          <w:b/>
          <w:lang w:val="it-IT"/>
        </w:rPr>
        <w:t>lito divertimento di guida MINI</w:t>
      </w:r>
    </w:p>
    <w:p w14:paraId="4B31F2F4" w14:textId="54CDCEC2" w:rsidR="00801AB0" w:rsidRPr="00801AB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Il motore quattro cilindri turbocompresso, già conosciuto nella MINI Cooper S, assicura che il tipico divertimento di guida MINI e le imponenti riserve di potenza siano disponibile a richiesta. Il propulsore da 1,6 litri, equipaggiato con un turcompressore basato sul principio twin-scroll ad iniezione diretta di benzina e controllo variabile delle valvole, sviluppa 135 kW/184 CV ed una coppia massima di 240 Nm, che può essere portata a 260 Nm per brevi periodi utilizzando la funzione Overboost.</w:t>
      </w:r>
      <w:r w:rsidR="002A7521">
        <w:rPr>
          <w:rFonts w:ascii="MINIType v2 Regular" w:hAnsi="MINIType v2 Regular"/>
          <w:lang w:val="it-IT"/>
        </w:rPr>
        <w:br/>
      </w:r>
    </w:p>
    <w:p w14:paraId="1F835B74" w14:textId="564253CE" w:rsidR="00B44534" w:rsidRPr="000D2CD0" w:rsidRDefault="00801AB0" w:rsidP="00801AB0">
      <w:pPr>
        <w:spacing w:after="0" w:line="360" w:lineRule="auto"/>
        <w:ind w:right="0"/>
        <w:rPr>
          <w:rFonts w:ascii="MINIType v2 Regular" w:hAnsi="MINIType v2 Regular"/>
          <w:lang w:val="it-IT"/>
        </w:rPr>
      </w:pPr>
      <w:r w:rsidRPr="00801AB0">
        <w:rPr>
          <w:rFonts w:ascii="MINIType v2 Regular" w:hAnsi="MINIType v2 Regular"/>
          <w:lang w:val="it-IT"/>
        </w:rPr>
        <w:t>Il motore più efficiente della sua classe di cilindrata unisce la sua grande potenza con livelli di consumo e di emissioni eccezionalmente bassi. L’accelerazione da 0 a 100 km/h avviene in 7,0 secondi, mentre il consumo nel ciclo EU si ferma a 5,8 litri per 100 chilometri e le emissioni di CO</w:t>
      </w:r>
      <w:r w:rsidRPr="00506758">
        <w:rPr>
          <w:rFonts w:ascii="MINIType v2 Regular" w:hAnsi="MINIType v2 Regular"/>
          <w:vertAlign w:val="subscript"/>
          <w:lang w:val="it-IT"/>
        </w:rPr>
        <w:t>2</w:t>
      </w:r>
      <w:r w:rsidRPr="00801AB0">
        <w:rPr>
          <w:rFonts w:ascii="MINIType v2 Regular" w:hAnsi="MINIType v2 Regular"/>
          <w:lang w:val="it-IT"/>
        </w:rPr>
        <w:t xml:space="preserve"> risultano essere di 136 grammi per chilometro. In alternativa al cambio manuale a sei velocità, montato di serie, la MINI INSPIRED BY GOODWOOD può essere ordinata anche con un cambio automatico a sei velocità.</w:t>
      </w:r>
      <w:r w:rsidR="00B44534" w:rsidRPr="000D2CD0">
        <w:rPr>
          <w:rFonts w:ascii="MINIType v2 Regular" w:hAnsi="MINIType v2 Regular"/>
          <w:lang w:val="it-IT"/>
        </w:rPr>
        <w:br w:type="page"/>
      </w:r>
    </w:p>
    <w:p w14:paraId="5FF49E87" w14:textId="5883AFB2" w:rsidR="00B44534" w:rsidRPr="000D2CD0" w:rsidRDefault="00B44534" w:rsidP="00EB772E">
      <w:pPr>
        <w:pStyle w:val="ListParagraph"/>
        <w:spacing w:line="360" w:lineRule="auto"/>
        <w:ind w:left="567" w:hanging="567"/>
        <w:contextualSpacing w:val="0"/>
        <w:rPr>
          <w:rFonts w:ascii="MINIType v2 Regular" w:hAnsi="MINIType v2 Regular"/>
          <w:b/>
          <w:sz w:val="32"/>
          <w:szCs w:val="32"/>
          <w:lang w:val="it-IT"/>
        </w:rPr>
      </w:pPr>
      <w:r w:rsidRPr="000D2CD0">
        <w:rPr>
          <w:rFonts w:ascii="MINIType v2 Regular" w:hAnsi="MINIType v2 Regular"/>
          <w:b/>
          <w:sz w:val="32"/>
          <w:szCs w:val="32"/>
          <w:lang w:val="it-IT"/>
        </w:rPr>
        <w:lastRenderedPageBreak/>
        <w:t>4.</w:t>
      </w:r>
      <w:r w:rsidRPr="000D2CD0">
        <w:rPr>
          <w:rFonts w:ascii="MINIType v2 Regular" w:hAnsi="MINIType v2 Regular"/>
          <w:b/>
          <w:sz w:val="32"/>
          <w:szCs w:val="32"/>
          <w:lang w:val="it-IT"/>
        </w:rPr>
        <w:tab/>
        <w:t>Div</w:t>
      </w:r>
      <w:r w:rsidR="00EB772E">
        <w:rPr>
          <w:rFonts w:ascii="MINIType v2 Regular" w:hAnsi="MINIType v2 Regular"/>
          <w:b/>
          <w:sz w:val="32"/>
          <w:szCs w:val="32"/>
          <w:lang w:val="it-IT"/>
        </w:rPr>
        <w:t>ertimento di guida in una nuova dimensione: la MINI Rocketman Concept</w:t>
      </w:r>
    </w:p>
    <w:p w14:paraId="46727AE2" w14:textId="77777777" w:rsidR="00B44534" w:rsidRPr="000D2CD0" w:rsidRDefault="00B44534" w:rsidP="00814FD6">
      <w:pPr>
        <w:pStyle w:val="ListParagraph"/>
        <w:spacing w:line="360" w:lineRule="auto"/>
        <w:ind w:left="0"/>
        <w:contextualSpacing w:val="0"/>
        <w:rPr>
          <w:rFonts w:ascii="MINIType v2 Regular" w:hAnsi="MINIType v2 Regular"/>
          <w:lang w:val="it-IT"/>
        </w:rPr>
      </w:pPr>
    </w:p>
    <w:p w14:paraId="0340AB14" w14:textId="1100D5E4"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La creazione di concetti innovativi per la mobilità urbana ha visto crescere la MINI per diventare il marchio di successo che noi conosciamo oggi. Un flusso costante di nuove idee, dagli inizi più di 50 anni fa ad oggi, ha assicurato che il divertimento di guida ha continuato a crescere, anche se lo spazio sulle nostre strade è diventato sempre più stretto. A sostenere questo successo è stato l’uso creativo dello spazio, un principio che con la MINI Rocketman Concept entra in una dimensione nuova. La concept car, che sarà presentata al pubblico asiatico per la prima volta in occasione dell’Auto Shanghai 2011, ricorda la classica MINI in termini di dimensioni esterne, mentre la sua tecnologia è rivolta al futuro del design automobilistico. Una 3+1 con 3 porte ed una lunghezza di poco più d</w:t>
      </w:r>
      <w:r w:rsidR="00E3496E">
        <w:rPr>
          <w:rFonts w:ascii="MINIType v2 Regular" w:hAnsi="MINIType v2 Regular"/>
          <w:lang w:val="it-IT"/>
        </w:rPr>
        <w:t>i tre metri, la MINI Rocketman C</w:t>
      </w:r>
      <w:r w:rsidRPr="0036599F">
        <w:rPr>
          <w:rFonts w:ascii="MINIType v2 Regular" w:hAnsi="MINIType v2 Regular"/>
          <w:lang w:val="it-IT"/>
        </w:rPr>
        <w:t>oncept risponde alle esigenze fondamentali degli stili di vita per quanto riguarda la mobilità nelle grandi città del futuro, mettendo insieme i valori intrinseci del marchio in una forma concentrata. La funzionalità ingegnosa, l’agilità sorprendente, l’efficienza eccezionale e il design irresistibile si incontrano in una str</w:t>
      </w:r>
      <w:r w:rsidR="00C663D0">
        <w:rPr>
          <w:rFonts w:ascii="MINIType v2 Regular" w:hAnsi="MINIType v2 Regular"/>
          <w:lang w:val="it-IT"/>
        </w:rPr>
        <w:t>ao</w:t>
      </w:r>
      <w:r w:rsidRPr="0036599F">
        <w:rPr>
          <w:rFonts w:ascii="MINIType v2 Regular" w:hAnsi="MINIType v2 Regular"/>
          <w:lang w:val="it-IT"/>
        </w:rPr>
        <w:t>rdinariamente attraente, avveniristica e innovativa auto concept subcompatta, ancora tipicamente MINI, per il segmento premium.</w:t>
      </w:r>
    </w:p>
    <w:p w14:paraId="62EFC574"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Evidenziando sia una consapevolezza della tradizione sia un talento per l’innovazione, il team di design MINI ha sviluppato la visione di un’auto che occupa un piccolissimo spazio sulla strada ma che allo stesso tempo vanta un invidiabile spazio interno. Quindi la MINI Rocketman Concept trasferisce le virtù classiche del marchio ad un veicolo concept all’avanguardia. Essa offre una fresca interpretazione di elementi di design inconfondibilmente MINI e utilizza tecnologie avanzate di costruzione e di fabbricazione per realizzare soluzioni uniche in termini di design per gli interni e per la carrozzeria.</w:t>
      </w:r>
    </w:p>
    <w:p w14:paraId="2376CCE9"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 xml:space="preserve">Il carattere innovativo dello studio viene definito dall’applicazione sistematica di principi di design atti ad alleggerire il peso, nonché dagli interni purissimi rivolti al massimo divertimento e ad una flessibilità imbattibile. Una costruzione spaceframe in carbonio, la cui struttura superficiale è visibile nella parte anteriore della vettura, intorno alle portiere e negli interni, forma la base di un insieme che minimizza i pesi. Infatti, la MINI Rocketman Concept offre la piattaforma ideale per </w:t>
      </w:r>
      <w:r w:rsidRPr="0036599F">
        <w:rPr>
          <w:rFonts w:ascii="MINIType v2 Regular" w:hAnsi="MINIType v2 Regular"/>
          <w:lang w:val="it-IT"/>
        </w:rPr>
        <w:lastRenderedPageBreak/>
        <w:t>raggiungere una straordinaria efficienza. Quindi, la MINI Rocketman Concept è progettata per montare un motore con il quale può essere raggiunto un ulteriore aumento del potenziale di accelerazione con un consumo medio di circa 3 litri/100 km.</w:t>
      </w:r>
    </w:p>
    <w:p w14:paraId="1F9FC1FD"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Portiere ad ampia apertura con doppie cerniere e soglie integrate permettono un facile accesso all’interno della MINI Rocketman Concept. I sedili leggeri sono modellati nel consueto stile MINI e possono essere disposti in diverse posizioni. Ciò consente al proprietario di scegliere tra il massimo divertimento di guida per due persone, sufficiente spazio per tre occupanti, oppure una divisione eccezionalmente efficiente dello spazio per accomodare quattro sedili.</w:t>
      </w:r>
    </w:p>
    <w:p w14:paraId="4EE1DB5B"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Con altrettanta flessibilità, la capacità del bagagliaio può essere adattata secondo le esigenze dei passeggeri. Il portellone in due parti è costituito da una sezione superiore che è incernierata al tetto e che offre un’apertura molto alta ed una sezione inferiore che fuoriesce dalla carrozzeria a guisa di cassetto.</w:t>
      </w:r>
    </w:p>
    <w:p w14:paraId="738DFB7E" w14:textId="11C73A39"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La logica di utilizzazione della MINI Rocketman Concept è orientata anche alle molteplici richieste di un target group contemporaneo, le cui esigenze di mobilità sono influenzate dal desiderio per la guida divertente, per le possibilità di utilizzo flessibili e per l’estesa connettività con l’esterno. La centralina dell’automobile può essere estratta dalla vettura e configurata su un computer prima dell’inizio di un viaggio per aggiornare le destinazioni sul navigatore, la lista musicale o i dettagli sui contat</w:t>
      </w:r>
      <w:r w:rsidR="00701D62">
        <w:rPr>
          <w:rFonts w:ascii="MINIType v2 Regular" w:hAnsi="MINIType v2 Regular"/>
          <w:lang w:val="it-IT"/>
        </w:rPr>
        <w:t>ti per le comunicazioni mobili.</w:t>
      </w:r>
    </w:p>
    <w:p w14:paraId="02ED78E2" w14:textId="306733EE" w:rsidR="0036599F" w:rsidRPr="0036599F" w:rsidRDefault="0036599F" w:rsidP="0036599F">
      <w:pPr>
        <w:spacing w:line="360" w:lineRule="auto"/>
        <w:rPr>
          <w:rFonts w:ascii="MINIType v2 Regular" w:hAnsi="MINIType v2 Regular"/>
          <w:lang w:val="it-IT"/>
        </w:rPr>
      </w:pPr>
      <w:r w:rsidRPr="00701D62">
        <w:rPr>
          <w:rFonts w:ascii="MINIType v2 Regular" w:hAnsi="MINIType v2 Regular"/>
          <w:b/>
          <w:lang w:val="it-IT"/>
        </w:rPr>
        <w:t>Design della carrozzeria: linguaggio tipico del design MINI in una fo</w:t>
      </w:r>
      <w:r w:rsidR="00701D62" w:rsidRPr="00701D62">
        <w:rPr>
          <w:rFonts w:ascii="MINIType v2 Regular" w:hAnsi="MINIType v2 Regular"/>
          <w:b/>
          <w:lang w:val="it-IT"/>
        </w:rPr>
        <w:t>rma particolarmente concentrata</w:t>
      </w:r>
      <w:r w:rsidR="00701D62">
        <w:rPr>
          <w:rFonts w:ascii="MINIType v2 Regular" w:hAnsi="MINIType v2 Regular"/>
          <w:lang w:val="it-IT"/>
        </w:rPr>
        <w:br/>
      </w:r>
      <w:r w:rsidRPr="0036599F">
        <w:rPr>
          <w:rFonts w:ascii="MINIType v2 Regular" w:hAnsi="MINIType v2 Regular"/>
          <w:lang w:val="it-IT"/>
        </w:rPr>
        <w:t>La carrozzeria della MINI Rocketman Concept è modellata su un’interpretazione avveniristica di elementi tradizionali del marchio. Tecniche di costruzione innovative permettono il trasferimento del principio utilizzato nella MINI classica, quello di offrire il massimo spazio con il minimo ingombro possibile, a soluzioni intese ad affrontare le sfide della mobilità nelle aree urbane del ventunesimo secolo. La MINI Rocketman Concept misura 3,419 metri in lunghezza, con l’aggiunta di pochi centimetri davanti e dietro rispetto al modello originale del marchio del 1959. La nuova vettura è larga 1,907 metri, compresi gli specchietti esterni ed è alta 1,398 metri. Anche le sue proporzioni mettono in luce una chiara simmetria rispetto sia alla MINI classica sia alla famiglia MINI attuale.</w:t>
      </w:r>
    </w:p>
    <w:p w14:paraId="6B43357D"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lastRenderedPageBreak/>
        <w:t>L’aspetto familiare del marchio viene quindi concentrato in una nuova serie di dimensioni, mentre il concetto per un nuovo segmento di veicoli resta riconoscibile in maniera inconfondibile come una MINI.</w:t>
      </w:r>
    </w:p>
    <w:p w14:paraId="0C67EFE1"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L’interpretazione del linguaggio caratteristico del design MINI scelta per la concept car emana un fascino potente e dinamico. Superfici decise, grandi ruote e una forma di base dettata da linee rette aiutano a dare alla MINI Rocketman Concept una struttura davvero solida. Oltre alle sue proporzioni eloquenti, un insieme di caratteristiche distintive di design assicurano che la sua affiliazione al marchio sia immediatamente riconoscibile. Proiettori anteriori grandi e circolari ed una griglia del radiatore con cornice cromata dominano il frontale. Mentre i contorni esterni dei proiettori ricordano le sagome familiari, la loro struttura interna è stata ulteriormente sviluppata per il nuovo studio di concept. Le luci a LED che generano il fascio di luce principale, posizionate centralmente, sono contornate da un attraente anello luminoso per la modalità mezze luci. Indicatori direzionali integrati nei gruppi ottici anteriori rappresentano un elemento condiviso con l’attuale gamma di modelli MINI di serie.</w:t>
      </w:r>
    </w:p>
    <w:p w14:paraId="0A6A51B3"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Le dimensioni dei proiettori riflettono quelle dell’attuale MINI, il che significa che appaiono particolarmente grandi rispetto al muso più piccolo della concept car. Come caratteristiche di spicco del design MINI, essi raffigurano i valori base del marchio che rimangono intatti nel nuovo veicolo concept.</w:t>
      </w:r>
    </w:p>
    <w:p w14:paraId="70BA8CA1" w14:textId="5F705538"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Nell’area circostante i proiettori e intorno al frontale e alla griglia del radiatore, sezioni dello spaceframe in carbonio sono visibili accanto alle superfici verniciate e cromate. La suggestiva struttura della superficie serve a ricordare l’innovativo progetto per la</w:t>
      </w:r>
      <w:r w:rsidR="00ED7326">
        <w:rPr>
          <w:rFonts w:ascii="MINIType v2 Regular" w:hAnsi="MINIType v2 Regular"/>
          <w:lang w:val="it-IT"/>
        </w:rPr>
        <w:t xml:space="preserve"> costruzione della concept car.</w:t>
      </w:r>
    </w:p>
    <w:p w14:paraId="25D3F68A" w14:textId="33370777" w:rsidR="0036599F" w:rsidRPr="0036599F" w:rsidRDefault="0036599F" w:rsidP="0036599F">
      <w:pPr>
        <w:spacing w:line="360" w:lineRule="auto"/>
        <w:rPr>
          <w:rFonts w:ascii="MINIType v2 Regular" w:hAnsi="MINIType v2 Regular"/>
          <w:lang w:val="it-IT"/>
        </w:rPr>
      </w:pPr>
      <w:r w:rsidRPr="00ED7326">
        <w:rPr>
          <w:rFonts w:ascii="MINIType v2 Regular" w:hAnsi="MINIType v2 Regular"/>
          <w:b/>
          <w:lang w:val="it-IT"/>
        </w:rPr>
        <w:t>Sagoma potente, concetto innovativo per quanto riguarda le portiere</w:t>
      </w:r>
      <w:r w:rsidR="00ED7326">
        <w:rPr>
          <w:rFonts w:ascii="MINIType v2 Regular" w:hAnsi="MINIType v2 Regular"/>
          <w:lang w:val="it-IT"/>
        </w:rPr>
        <w:br/>
      </w:r>
      <w:r w:rsidRPr="0036599F">
        <w:rPr>
          <w:rFonts w:ascii="MINIType v2 Regular" w:hAnsi="MINIType v2 Regular"/>
          <w:lang w:val="it-IT"/>
        </w:rPr>
        <w:t>Le grandi ruote e l’articolazione strutturale della carrozzeria in tre livelli, le ampie vetrate tipo serra coperte dal tetto, danno alle fiancate lo stesso aspetto dei modelli MINI già in produzione. I finestrini si restringono verso la parte posteriore, sottolineando la forma dinamica a cuneo della carrozzeria e lasciano subito intuire il carattere sportivo ed agile del veicolo. Le spalle alte, accentuate sulla MINI da una cornice cromata che circonda il veicolo, assumono la forma di una striscia illuminata sulla MINI Rocketman Concept e mettono a fuoco ancora più nitidamente la sagoma potente della vettura.</w:t>
      </w:r>
    </w:p>
    <w:p w14:paraId="4FA5E599"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lastRenderedPageBreak/>
        <w:t>Anche le ruote da 18 pollici non lasciano dubbi sul fatto che le proprietà di tenuta e di sportività di una MINI possono giocare un ruolo chiave anche in una vettura dalle dimensioni più piccole. Le ruote leggere sviluppate appositamente per la MINI Rocketman Concept sono caratterizzate da una struttura superficiale chiusa ed aerodinamicamente efficace. Anche la forma dell’arcata in carbonio delle ruote anteriori aiuta a ridurre la resistenza. Un bordo in alluminio sul cerchione aggiunge un ulteriore tocco di stile.</w:t>
      </w:r>
    </w:p>
    <w:p w14:paraId="2A65F3C7"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Le innovazioni in termini di design e di funzionalità comprendono le due portiere laterali. La loro lunghezza e la disposizione appositamente progettata delle soglie permettono un accesso estremamente comodo a tutti i sedili della MINI Rocketman Concept. Quando si aprono, le portiere, insieme alle loro soglie, girano su perni verso l’esterno, consentendo al guidatore e al passeggero di salire in prossimità del proprio sedile e di accomodarsi in tutto confort. Anche l’accesso ai posti posteriori è facilitato dall’insolito concetto delle portiere. La costruzione dello spaceframe in carbonio, insieme alla rigidità torsionale eccezionalmente alta della struttura del sottoscocca, fanno sì che la disposizione delle soglie laterali sia unita ad una rigidità estremamente alta della carrozzeria.</w:t>
      </w:r>
    </w:p>
    <w:p w14:paraId="27D2B074" w14:textId="34DD7E05" w:rsidR="0036599F" w:rsidRPr="00E9079D" w:rsidRDefault="0036599F" w:rsidP="0036599F">
      <w:pPr>
        <w:spacing w:line="360" w:lineRule="auto"/>
        <w:rPr>
          <w:rFonts w:ascii="MINIType v2 Regular" w:hAnsi="MINIType v2 Regular"/>
          <w:lang w:val="it-IT"/>
        </w:rPr>
      </w:pPr>
      <w:r w:rsidRPr="0036599F">
        <w:rPr>
          <w:rFonts w:ascii="MINIType v2 Regular" w:hAnsi="MINIType v2 Regular"/>
          <w:lang w:val="it-IT"/>
        </w:rPr>
        <w:t>Inoltre, un meccanismo di apertura estremamente sofisticato assicura il facile accesso, anche quando la vettura è parcheggiata in posti con poco spazio laterale. Le portiere, incernierate anteriormente, sono dotate di giunture a doppia cerniera che permettono di avere un’ampia angolazione di apertura anche negli spazi ristretti. Il carattere innovativo di questo elemento di costruzione è evidente anche quando le portiere sono chiuse, in quanto le cerniere in carbonio spiccano per forma e per colore sul resto della carrozzeria. La MINI Rocketman Concept quindi prende spunto stilistico dalla MINI classica, le cui cerniere montate esternamente sono poi diventate una sua caratteristica identificativa.</w:t>
      </w:r>
    </w:p>
    <w:p w14:paraId="0D1369FF" w14:textId="77098016" w:rsidR="0036599F" w:rsidRPr="00E9079D" w:rsidRDefault="0036599F" w:rsidP="0036599F">
      <w:pPr>
        <w:spacing w:line="360" w:lineRule="auto"/>
        <w:rPr>
          <w:rFonts w:ascii="MINIType v2 Regular" w:hAnsi="MINIType v2 Regular"/>
          <w:b/>
          <w:lang w:val="it-IT"/>
        </w:rPr>
      </w:pPr>
      <w:r w:rsidRPr="00E9079D">
        <w:rPr>
          <w:rFonts w:ascii="MINIType v2 Regular" w:hAnsi="MINIType v2 Regular"/>
          <w:b/>
          <w:lang w:val="it-IT"/>
        </w:rPr>
        <w:t>Luci posteriori stile proiettori, vetro traspar</w:t>
      </w:r>
      <w:r w:rsidR="00E9079D" w:rsidRPr="00E9079D">
        <w:rPr>
          <w:rFonts w:ascii="MINIType v2 Regular" w:hAnsi="MINIType v2 Regular"/>
          <w:b/>
          <w:lang w:val="it-IT"/>
        </w:rPr>
        <w:t>ente ed illumi</w:t>
      </w:r>
      <w:r w:rsidR="00C36B24">
        <w:rPr>
          <w:rFonts w:ascii="MINIType v2 Regular" w:hAnsi="MINIType v2 Regular"/>
          <w:b/>
          <w:lang w:val="it-IT"/>
        </w:rPr>
        <w:t>nato</w:t>
      </w:r>
      <w:r w:rsidR="00C36B24">
        <w:rPr>
          <w:rFonts w:ascii="MINIType v2 Regular" w:hAnsi="MINIType v2 Regular"/>
          <w:b/>
          <w:lang w:val="it-IT"/>
        </w:rPr>
        <w:br/>
      </w:r>
      <w:r w:rsidR="00E9079D" w:rsidRPr="00E9079D">
        <w:rPr>
          <w:rFonts w:ascii="MINIType v2 Regular" w:hAnsi="MINIType v2 Regular"/>
          <w:b/>
          <w:lang w:val="it-IT"/>
        </w:rPr>
        <w:t>per il tetto</w:t>
      </w:r>
      <w:r w:rsidR="00E9079D">
        <w:rPr>
          <w:rFonts w:ascii="MINIType v2 Regular" w:hAnsi="MINIType v2 Regular"/>
          <w:b/>
          <w:lang w:val="it-IT"/>
        </w:rPr>
        <w:br/>
      </w:r>
      <w:r w:rsidRPr="0036599F">
        <w:rPr>
          <w:rFonts w:ascii="MINIType v2 Regular" w:hAnsi="MINIType v2 Regular"/>
          <w:lang w:val="it-IT"/>
        </w:rPr>
        <w:t>Le luci posteriori della MINI Rocketman Concept hanno la forma trapez</w:t>
      </w:r>
      <w:r w:rsidR="00BD6E36">
        <w:rPr>
          <w:rFonts w:ascii="MINIType v2 Regular" w:hAnsi="MINIType v2 Regular"/>
          <w:lang w:val="it-IT"/>
        </w:rPr>
        <w:t>o</w:t>
      </w:r>
      <w:r w:rsidRPr="0036599F">
        <w:rPr>
          <w:rFonts w:ascii="MINIType v2 Regular" w:hAnsi="MINIType v2 Regular"/>
          <w:lang w:val="it-IT"/>
        </w:rPr>
        <w:t>idale di una staffa, nella quale sono integrate tutte le funzioni luminose, e funzionano utilizzando una tecnologia propria dei proiettori. Il gruppo ottico proietta la luce posteriore, lo stop e gli indicatori direzionali sulla carrozzeria della vettura. Le unità LED ad alto rendimento utilizzate per i gruppi ottici assicurano che anche questa illuminazione indiretta produca la solita intensità di luce necessaria per la sicurezza.</w:t>
      </w:r>
    </w:p>
    <w:p w14:paraId="3CD60CCA"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lastRenderedPageBreak/>
        <w:t>Anche il tetto della MINI Rocketman Concept assicura uno spettacolo luminoso straordinario. Il tetto tutto in vetro è segmentato da supporti illuminati che ricreano il look della bandiera britannica. Quando non sono illuminati, i supporti longitudinali, orizzontali e diagonali brillano con un color bianco porcellanato. Al buio, le fibre ottiche integrate danno all’interno della MINI Rocketman Concept una gradevole illuminazione indiretta e, di conseguenza, un aspetto notturno più efficace.</w:t>
      </w:r>
    </w:p>
    <w:p w14:paraId="202B0109" w14:textId="6C1E5FC4"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Il color brillante del tetto e degli involucri degli specchietti, anch’essi verniciati di bianco porcellana, crea un attraente contrasto con il color Bermuda (una calda tonalità del grigio) della carrozzeria. Le aree in carbonio visibili sul frontale e intorno alle portiere aggiung</w:t>
      </w:r>
      <w:r w:rsidR="001E2483">
        <w:rPr>
          <w:rFonts w:ascii="MINIType v2 Regular" w:hAnsi="MINIType v2 Regular"/>
          <w:lang w:val="it-IT"/>
        </w:rPr>
        <w:t>ono ulteriori tocchi esclusivi.</w:t>
      </w:r>
    </w:p>
    <w:p w14:paraId="47D6FBAD" w14:textId="117AD732" w:rsidR="0036599F" w:rsidRPr="001E2483" w:rsidRDefault="0036599F" w:rsidP="0036599F">
      <w:pPr>
        <w:spacing w:line="360" w:lineRule="auto"/>
        <w:rPr>
          <w:rFonts w:ascii="MINIType v2 Regular" w:hAnsi="MINIType v2 Regular"/>
          <w:b/>
          <w:lang w:val="it-IT"/>
        </w:rPr>
      </w:pPr>
      <w:r w:rsidRPr="001E2483">
        <w:rPr>
          <w:rFonts w:ascii="MINIType v2 Regular" w:hAnsi="MINIType v2 Regular"/>
          <w:b/>
          <w:lang w:val="it-IT"/>
        </w:rPr>
        <w:t>Portellone posteriore diviso in due parti con cassetto e po</w:t>
      </w:r>
      <w:r w:rsidR="001E2483" w:rsidRPr="001E2483">
        <w:rPr>
          <w:rFonts w:ascii="MINIType v2 Regular" w:hAnsi="MINIType v2 Regular"/>
          <w:b/>
          <w:lang w:val="it-IT"/>
        </w:rPr>
        <w:t>rtabagagli posteriore integrato</w:t>
      </w:r>
      <w:r w:rsidR="001E2483">
        <w:rPr>
          <w:rFonts w:ascii="MINIType v2 Regular" w:hAnsi="MINIType v2 Regular"/>
          <w:b/>
          <w:lang w:val="it-IT"/>
        </w:rPr>
        <w:br/>
      </w:r>
      <w:r w:rsidRPr="0036599F">
        <w:rPr>
          <w:rFonts w:ascii="MINIType v2 Regular" w:hAnsi="MINIType v2 Regular"/>
          <w:lang w:val="it-IT"/>
        </w:rPr>
        <w:t>La MINI Rocketman Concept utilizza un design creativo e soluzioni tecniche innovative anche per creare nuove opzioni per l’area bagagli. Ciò valorizza la versatilità dello spazio esistente e significa poterlo utilizzare più efficientemente. Il portellone diviso in due parti è composto di una sezione che è attaccata al tetto e che si apre molto verso l’alto e di una sezione inferiore che si estende dal corpo vettura per 350  mm nella forma di un cassetto. Questo cassetto rappresenta l’ulteriore sviluppo del portellone che si apre verso il basso montato sulla MINI classica. Il suo principio di costruzione permette di creare spazio per accogliere valigie ed altri articoli da viaggio anche quando la vettura porta quattro occupanti. La MINI Rocketman Concept cresce letteralmente quando arriva il momento di caricarla.</w:t>
      </w:r>
    </w:p>
    <w:p w14:paraId="1D81F889"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Un intelligente meccanismo pieghevole permette di bloccare il cassetto della MINI Rocketman Concept o più in alto o più verso l’abitacolo vero e proprio, a seconda delle necessità. Ciò consente di trasportare carichi al riparo dalla vista e dalle intemperie. Se la situazione lo richiede, si può anche far entrare alcuni articoli fin dentro l’abitacolo. Inoltre, il cassetto di carico aperto in alto può anche servire come portabagali posteriore. Speciali inserti facilitano il trasporto di snowboard e di altri articoli sportivi ingombranti. Inoltre, la parte vetrata del portellone, che si estende ben dentro il tetto, aiuta a valorizzare la flessibilità di carico. Essa è collegata alla carrozzeria per mezzo di una cerniera posizionata al centro con sistema integrato di ammortizzatori a gas, che ne permette l’apertura anche quando il portabagagli posteriore è carico.</w:t>
      </w:r>
    </w:p>
    <w:p w14:paraId="1E286DB3" w14:textId="77777777" w:rsidR="0036599F" w:rsidRPr="0036599F" w:rsidRDefault="0036599F" w:rsidP="0036599F">
      <w:pPr>
        <w:spacing w:line="360" w:lineRule="auto"/>
        <w:rPr>
          <w:rFonts w:ascii="MINIType v2 Regular" w:hAnsi="MINIType v2 Regular"/>
          <w:lang w:val="it-IT"/>
        </w:rPr>
      </w:pPr>
    </w:p>
    <w:p w14:paraId="2F0C6FBE" w14:textId="62058E00" w:rsidR="0036599F" w:rsidRPr="004D238F" w:rsidRDefault="0036599F" w:rsidP="0036599F">
      <w:pPr>
        <w:spacing w:line="360" w:lineRule="auto"/>
        <w:rPr>
          <w:rFonts w:ascii="MINIType v2 Regular" w:hAnsi="MINIType v2 Regular"/>
          <w:b/>
          <w:lang w:val="it-IT"/>
        </w:rPr>
      </w:pPr>
      <w:r w:rsidRPr="004D238F">
        <w:rPr>
          <w:rFonts w:ascii="MINIType v2 Regular" w:hAnsi="MINIType v2 Regular"/>
          <w:b/>
          <w:lang w:val="it-IT"/>
        </w:rPr>
        <w:t>Il concetto dei posti a sedere: la posizione ideal</w:t>
      </w:r>
      <w:r w:rsidR="004D238F" w:rsidRPr="004D238F">
        <w:rPr>
          <w:rFonts w:ascii="MINIType v2 Regular" w:hAnsi="MINIType v2 Regular"/>
          <w:b/>
          <w:lang w:val="it-IT"/>
        </w:rPr>
        <w:t>e per ogni esigenza</w:t>
      </w:r>
      <w:r w:rsidR="004D238F" w:rsidRPr="004D238F">
        <w:rPr>
          <w:rFonts w:ascii="MINIType v2 Regular" w:hAnsi="MINIType v2 Regular"/>
          <w:b/>
          <w:lang w:val="it-IT"/>
        </w:rPr>
        <w:br/>
        <w:t>di mobilità</w:t>
      </w:r>
      <w:r w:rsidR="004D238F">
        <w:rPr>
          <w:rFonts w:ascii="MINIType v2 Regular" w:hAnsi="MINIType v2 Regular"/>
          <w:b/>
          <w:lang w:val="it-IT"/>
        </w:rPr>
        <w:br/>
      </w:r>
      <w:r w:rsidRPr="0036599F">
        <w:rPr>
          <w:rFonts w:ascii="MINIType v2 Regular" w:hAnsi="MINIType v2 Regular"/>
          <w:lang w:val="it-IT"/>
        </w:rPr>
        <w:t>La disposizione dei sedili e degli elementi di controllo nell’abitacolo della MINI Rocketman Concept assicura la massima versatilità per le più svariate esigenze di mobilità. I sedili leggeri, che sono di forma tradizionalmente MINI, offrono un alto livello di confort e di sostegno laterale ottimale anche per i guidatori sportivi. La quantità di spazio per il guidatore e per i passeggeri può essere variata a seconda delle necessità. Tre sedili singoli si spostano in avanti e indietro, offrendo un alto livello di confort con spazio generoso per la testa, le gambe e le spalle. Vi è anche un sedile aggiuntivo nella parte posteriore, il cui schienale può essere piegato verso il basso per servire come piano di carico.</w:t>
      </w:r>
    </w:p>
    <w:p w14:paraId="0B27AB69"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Tre scenari di mobilità sono stati sviluppati per definire le possibilità di utilizzo nella vita reale offerte dagli interni di questa vettura. Con una disposizione pensata specificamente per valorizzare un’esperienza di guida sportiva, la MINI Rocketman Concept offre giusto la quantità di spazio per il guidatore e per il passeggero davanti. I sedili anteriori sono spinti indietro il più possibile e anche il gruppo strumenti scivola avanti e indietro per offrire la posizione ideale per il guidatore.</w:t>
      </w:r>
    </w:p>
    <w:p w14:paraId="4EA78C4D" w14:textId="2D2EBCBE"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Se un ulteriore passeggero si unisce ai due già a bordo, quello anteriore può riportare il suo sedile leggermente più in avanti rispetto a quello del guidatore. Con questa configurazione, lo spazio per le gambe del passeggero anteriore viene ridotto ai livelli standard della MINI per sistemare un sedile posteriore dalle dimensioni altrettanto generose. La MINI Rocketman Concept offre anche una soluzione pratica per poter intraprendere un viaggio con quattro persone a bordo. Una volta che il guidatore ha riportato sia il suo sedile sia il gruppo strumenti nella posizione standard, un secondo sedile posteriore permette di accogliere un quarto occupante –</w:t>
      </w:r>
      <w:r w:rsidR="00166CA2">
        <w:rPr>
          <w:rFonts w:ascii="MINIType v2 Regular" w:hAnsi="MINIType v2 Regular"/>
          <w:lang w:val="it-IT"/>
        </w:rPr>
        <w:t xml:space="preserve"> almeno per i viaggi più brevi.</w:t>
      </w:r>
    </w:p>
    <w:p w14:paraId="7C0CE46D" w14:textId="6BD4934F" w:rsidR="0036599F" w:rsidRPr="0036599F" w:rsidRDefault="0036599F" w:rsidP="0036599F">
      <w:pPr>
        <w:spacing w:line="360" w:lineRule="auto"/>
        <w:rPr>
          <w:rFonts w:ascii="MINIType v2 Regular" w:hAnsi="MINIType v2 Regular"/>
          <w:lang w:val="it-IT"/>
        </w:rPr>
      </w:pPr>
      <w:r w:rsidRPr="00166CA2">
        <w:rPr>
          <w:rFonts w:ascii="MINIType v2 Regular" w:hAnsi="MINIType v2 Regular"/>
          <w:b/>
          <w:lang w:val="it-IT"/>
        </w:rPr>
        <w:t>Mix innovativo di materiali, design caratteristico MINI</w:t>
      </w:r>
      <w:r w:rsidR="00166CA2">
        <w:rPr>
          <w:rFonts w:ascii="MINIType v2 Regular" w:hAnsi="MINIType v2 Regular"/>
          <w:lang w:val="it-IT"/>
        </w:rPr>
        <w:br/>
      </w:r>
      <w:r w:rsidRPr="0036599F">
        <w:rPr>
          <w:rFonts w:ascii="MINIType v2 Regular" w:hAnsi="MINIType v2 Regular"/>
          <w:lang w:val="it-IT"/>
        </w:rPr>
        <w:t>L’eccezionale flessibilità degli interni viene completata da un design di razza che mette in luce sia lo stile inconfondibile del marchio sia la tecnologia pionieristica della concept car. L’intenzione che ha motivato la scelta dei materiali e delle rifiniture interne era quella di creare una sensazione di funzionalità contemporanea e di leggerezza. A tal fine, la struttura in carbonio del telaio è rimasta esposta nei pozzetti per i piedi ed intorno alla console centrale.</w:t>
      </w:r>
    </w:p>
    <w:p w14:paraId="15A425AF"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lastRenderedPageBreak/>
        <w:t>Una fresca interpretazione dei consueti elementi di design MINI sottolinea l’ulteriore sviluppo del linguaggio caratteristico del marchio anche all’interno della concept car. I pannelli delle portiere incorporano le maniglie ed i contenitori portaoggetti che presentano elementi di finitura la cui forma ellittica arriva oltre il montante centrale nel compartimento posteriore. Di conseguenza, il design delle superfici emana segnali visivi per il concetto variabile dello spazio e per l’esperienza condivisa all’interno della MINI Rocketman Concept.</w:t>
      </w:r>
    </w:p>
    <w:p w14:paraId="0667F7D9" w14:textId="27CCD096"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Sempre all’interno, rivestimenti in pelle e superfici verniciate lucide si uniscono ai poggiabraccia e a finiture realizzate con una carta speciale che è stata pressata e piegata per creare la struttura desiderata. Le rifiniture sono retroilluminate con fibre ottiche a LED. Inoltre, una fascia luminosa che gira intorno all’altezza della cintura crea un’atmos</w:t>
      </w:r>
      <w:r w:rsidR="001A6AF9">
        <w:rPr>
          <w:rFonts w:ascii="MINIType v2 Regular" w:hAnsi="MINIType v2 Regular"/>
          <w:lang w:val="it-IT"/>
        </w:rPr>
        <w:t>fera particolarmente armoniosa.</w:t>
      </w:r>
    </w:p>
    <w:p w14:paraId="43BDA4C4" w14:textId="74EC8B9E" w:rsidR="0036599F" w:rsidRPr="005C340E" w:rsidRDefault="0036599F" w:rsidP="0036599F">
      <w:pPr>
        <w:spacing w:line="360" w:lineRule="auto"/>
        <w:rPr>
          <w:rFonts w:ascii="MINIType v2 Regular" w:hAnsi="MINIType v2 Regular"/>
          <w:b/>
          <w:lang w:val="it-IT"/>
        </w:rPr>
      </w:pPr>
      <w:r w:rsidRPr="001A6AF9">
        <w:rPr>
          <w:rFonts w:ascii="MINIType v2 Regular" w:hAnsi="MINIType v2 Regular"/>
          <w:b/>
          <w:lang w:val="it-IT"/>
        </w:rPr>
        <w:t>Innovativo concetto operativo: una manopola sferica (trackball) sul volante, grafiche con effetti tridimensionali n</w:t>
      </w:r>
      <w:r w:rsidR="001A6AF9" w:rsidRPr="001A6AF9">
        <w:rPr>
          <w:rFonts w:ascii="MINIType v2 Regular" w:hAnsi="MINIType v2 Regular"/>
          <w:b/>
          <w:lang w:val="it-IT"/>
        </w:rPr>
        <w:t>el tachimetro centrale</w:t>
      </w:r>
      <w:r w:rsidR="005C340E">
        <w:rPr>
          <w:rFonts w:ascii="MINIType v2 Regular" w:hAnsi="MINIType v2 Regular"/>
          <w:b/>
          <w:lang w:val="it-IT"/>
        </w:rPr>
        <w:br/>
      </w:r>
      <w:r w:rsidRPr="0036599F">
        <w:rPr>
          <w:rFonts w:ascii="MINIType v2 Regular" w:hAnsi="MINIType v2 Regular"/>
          <w:lang w:val="it-IT"/>
        </w:rPr>
        <w:t>Un concetto operativo sviluppa</w:t>
      </w:r>
      <w:r w:rsidR="007C7007">
        <w:rPr>
          <w:rFonts w:ascii="MINIType v2 Regular" w:hAnsi="MINIType v2 Regular"/>
          <w:lang w:val="it-IT"/>
        </w:rPr>
        <w:t>to per la MINI Rocketman Concep</w:t>
      </w:r>
      <w:r w:rsidRPr="0036599F">
        <w:rPr>
          <w:rFonts w:ascii="MINIType v2 Regular" w:hAnsi="MINIType v2 Regular"/>
          <w:lang w:val="it-IT"/>
        </w:rPr>
        <w:t>t unisce insieme principi derivanti dal manuale di design MINI, nuove funzioni innovative ed un sistema operativo d’avanguardia per offrire un divertimento di guida ancora maggiore sia nei brevi che nei lunghi percorsi. Uno strumento all’interno del cruscotto, posizionato sopra il volante e quindi direttamente nel campo visivo del guidatore, contiene il contagiri ed il display del computer di bordo. Anche lo strumento centrale di grandi dimensioni con tachimetro periferico e display multifunzioni a colori rientra nella logica del sistema già conosciuto nell’attuale gamma di modelli MINI di serie per quanto riguarda la disposizione del display. Allo stesso tempo, lo sviluppo del principio, rigorosamente applicato, di separazione dell’elemento display/controllo è stato portato al livello successivo.</w:t>
      </w:r>
    </w:p>
    <w:p w14:paraId="5D66D3EF"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Oltre ai pulsanti multifunzioni sul volante, l’attuale MINI presenta anche un joystick sulla console centrale per controllare le funzioni di navigazione, intrattenimento e comunicazione inerenti il veicolo. La MINI Rocketman Concept però concentra tutti gli elementi di controllo sul volante. Ciò riflette un costante impegno verso il concetto di comandi semplici ed intuitivi e significa che il guidatore può controllare più funzioni di prima ed allo stesso tempo tenere sempre entrambe le mani sul volante.</w:t>
      </w:r>
    </w:p>
    <w:p w14:paraId="4CDD64C5" w14:textId="77777777"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 xml:space="preserve">La pressione del pollice sui pulsanti multifunzioni presenti sulla razza sinistra del volante è tutto ciò che serve per utilizzare controlli come il volume del sistema audio e la funzione di accettazione delle telefonate in </w:t>
      </w:r>
      <w:r w:rsidRPr="0036599F">
        <w:rPr>
          <w:rFonts w:ascii="MINIType v2 Regular" w:hAnsi="MINIType v2 Regular"/>
          <w:lang w:val="it-IT"/>
        </w:rPr>
        <w:lastRenderedPageBreak/>
        <w:t>arrivo. Inoltre, un trackball è integrato nella razza destra del volante. Traendo ispirazione dal funzionamento del computer, questo elemento permette al guidatore di controllare una vastissima gamma di funzioni. Per esempio, per navigare nei diversi livelli di menu, egli fa girare il trackball in orizzontale, mentre movimenti verticali gli permettono lo scorrimento di liste in alto ed in basso. Il guidatore seleziona quindi la funzione desiderata premendo sul trackball. Per selezionare funzioni come l’internet di bordo, il guidatore utilizza il pollice per spostare il cursore in qualsiasi direzione sul display.</w:t>
      </w:r>
    </w:p>
    <w:p w14:paraId="2CDDA779" w14:textId="62C1ECF8"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I grafici nel display a colori dello strumento centrale sono maggiormente differenziati, di migliore qualità e più nitidi che mai. Grafici con effetto 3D ad alta risoluzione offrono nuove possibilità nella selezione di funzioni, in base alle esigenze, mediante il trackball ed il display. A seconda delle preferenze del guidatore e della situazione di marcia, display particolarmente appropriati e alerts vengono spostati in primo piano, mentre i rimanenti display restano visibili in secondo piano. Ciò rende significativamente più facile spostarsi in modo rapido e intuitivo tra il display della mappa di navigazione, quello della selezione musicale e quello dell’</w:t>
      </w:r>
      <w:r w:rsidR="00D92E44">
        <w:rPr>
          <w:rFonts w:ascii="MINIType v2 Regular" w:hAnsi="MINIType v2 Regular"/>
          <w:lang w:val="it-IT"/>
        </w:rPr>
        <w:t>elenco dei contatti telefonici.</w:t>
      </w:r>
    </w:p>
    <w:p w14:paraId="0155E796" w14:textId="5C788E93" w:rsidR="0036599F" w:rsidRPr="00D92E44" w:rsidRDefault="0036599F" w:rsidP="0036599F">
      <w:pPr>
        <w:spacing w:line="360" w:lineRule="auto"/>
        <w:rPr>
          <w:rFonts w:ascii="MINIType v2 Regular" w:hAnsi="MINIType v2 Regular"/>
          <w:b/>
          <w:lang w:val="it-IT"/>
        </w:rPr>
      </w:pPr>
      <w:r w:rsidRPr="00D92E44">
        <w:rPr>
          <w:rFonts w:ascii="MINIType v2 Regular" w:hAnsi="MINIType v2 Regular"/>
          <w:b/>
          <w:lang w:val="it-IT"/>
        </w:rPr>
        <w:t>Connettività perfetta e nuovi modi di personalizzare la</w:t>
      </w:r>
      <w:r w:rsidR="00D92E44" w:rsidRPr="00D92E44">
        <w:rPr>
          <w:rFonts w:ascii="MINIType v2 Regular" w:hAnsi="MINIType v2 Regular"/>
          <w:b/>
          <w:lang w:val="it-IT"/>
        </w:rPr>
        <w:t xml:space="preserve"> configurazione dell’automobile</w:t>
      </w:r>
      <w:r w:rsidR="00D92E44">
        <w:rPr>
          <w:rFonts w:ascii="MINIType v2 Regular" w:hAnsi="MINIType v2 Regular"/>
          <w:b/>
          <w:lang w:val="it-IT"/>
        </w:rPr>
        <w:br/>
      </w:r>
      <w:r w:rsidRPr="0036599F">
        <w:rPr>
          <w:rFonts w:ascii="MINIType v2 Regular" w:hAnsi="MINIType v2 Regular"/>
          <w:lang w:val="it-IT"/>
        </w:rPr>
        <w:t>I sistemi di navigazione, di comunicazione e di intrattenimento presenti nella MINI Rocketman Concept rappresentano un’ulteriore evoluzione delle funzioni già offerte attualmente da MINI Connected sulle vetture di serie. La connettività intelligente trasforma la vettura in un elemento mobile del personale stile di vita del guidatore. Servizi basati su internet per comunicazioni, per navigazione integrata ed un programma di intrattenimento espandibile quasi all’infinito giocano un ruolo chiave nel massimizzare il divertimento di guida, il confort e la sicurezza. Grazie agli elementi di controllo sviluppati esclusivamente per la MINI Rocketman Concept, le possibilità per l’utilizzo personalizzato di queste funzioni hanno raggiunto un nuovo livello. La centralina rimovibile (per le funzioni di confort e di connettività) integrata nello strumento centrale può essere configurata su un computer prima dell’inizio di un viaggio, permettendo così al guidatore di trasferire nuovi file musicali, una destinazione di navigazione e dettagli sui contatti per le comunicazioni mobili e per l’uso di internet nel veicolo; il tutto con la massima comodità.</w:t>
      </w:r>
    </w:p>
    <w:p w14:paraId="7EC7893B" w14:textId="71FF9504"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 xml:space="preserve">Questi sistemi innovativi di controllo permettono che il divertimento di guida in una MINI diventi più che mai una componente integrata dello stile </w:t>
      </w:r>
      <w:r w:rsidRPr="0036599F">
        <w:rPr>
          <w:rFonts w:ascii="MINIType v2 Regular" w:hAnsi="MINIType v2 Regular"/>
          <w:lang w:val="it-IT"/>
        </w:rPr>
        <w:lastRenderedPageBreak/>
        <w:t>di vita del guidatore. Infatti, informazioni, immagini, dati, contatti e media possono essere resi disponibili in forma digitale per essere utilizzati in mobilità in qualsiasi luogo: a casa, sul posto di lavoro o in movimento. Conosciuta come MINI Rocketman Concept Seed, la centralina mobile immagazzina numeri telefonici e contatti email, nonché dati di navigazione, indirizzi internet e siti web o messaggi online di social network, file musicali, foto e video. Ciò porta fin dentro la MINI ulteriori fonti di divertimento di guida, in forma di nuove destinazioni, contatti importanti, informazioni aggiornate, suoni ed immagini di grande impatto. Viceversa, questa estesa connettività può anche arricchire la vita di tutti i giorni al di fuori della vettura; per esempio, dettagli di nuovi contatti derivanti da chiamate telefoniche o da connessioni online possono essere resi disponibili al di fuori della vettura graz</w:t>
      </w:r>
      <w:r w:rsidR="009F0D8C">
        <w:rPr>
          <w:rFonts w:ascii="MINIType v2 Regular" w:hAnsi="MINIType v2 Regular"/>
          <w:lang w:val="it-IT"/>
        </w:rPr>
        <w:t>ie alla MINI Rocketman Concept.</w:t>
      </w:r>
    </w:p>
    <w:p w14:paraId="427D42FF" w14:textId="28B1E5C7" w:rsidR="0036599F" w:rsidRPr="0036599F" w:rsidRDefault="0036599F" w:rsidP="0036599F">
      <w:pPr>
        <w:spacing w:line="360" w:lineRule="auto"/>
        <w:rPr>
          <w:rFonts w:ascii="MINIType v2 Regular" w:hAnsi="MINIType v2 Regular"/>
          <w:lang w:val="it-IT"/>
        </w:rPr>
      </w:pPr>
      <w:r w:rsidRPr="009F0D8C">
        <w:rPr>
          <w:rFonts w:ascii="MINIType v2 Regular" w:hAnsi="MINIType v2 Regular"/>
          <w:b/>
          <w:lang w:val="it-IT"/>
        </w:rPr>
        <w:t>La MINI Rocketman Concept: dimensioni compatte, nuovo format, consueto divertiment</w:t>
      </w:r>
      <w:r w:rsidR="009F0D8C" w:rsidRPr="009F0D8C">
        <w:rPr>
          <w:rFonts w:ascii="MINIType v2 Regular" w:hAnsi="MINIType v2 Regular"/>
          <w:b/>
          <w:lang w:val="it-IT"/>
        </w:rPr>
        <w:t>o di guida</w:t>
      </w:r>
      <w:r w:rsidR="009F0D8C">
        <w:rPr>
          <w:rFonts w:ascii="MINIType v2 Regular" w:hAnsi="MINIType v2 Regular"/>
          <w:lang w:val="it-IT"/>
        </w:rPr>
        <w:br/>
      </w:r>
      <w:r w:rsidRPr="0036599F">
        <w:rPr>
          <w:rFonts w:ascii="MINIType v2 Regular" w:hAnsi="MINIType v2 Regular"/>
          <w:lang w:val="it-IT"/>
        </w:rPr>
        <w:t>La MINI Rocketman Concept ancora una volta porta i principi tradizionali della classica MINI sulla strada attraverso l’introduzione di idee innovative. La creatività del team di design MINI ha permesso loro di trasferire caratteristiche e valori fondamentali MINI in un nuovo concetto avveniristico di veicolo in forma pura. Come una visione della mobilità urbana del domani, la MINI Rocketman Concept cattura l’immaginazione con il suo carisma, con la sua flessibilità sorprendente e con la sua funzionalità orientata allo stile di vita ed offre la piattaforma ideale per caratteristiche di guida agili ed efficienti.</w:t>
      </w:r>
    </w:p>
    <w:p w14:paraId="5A801B2F" w14:textId="7E69DAE3" w:rsidR="0036599F" w:rsidRPr="0036599F" w:rsidRDefault="0036599F" w:rsidP="0036599F">
      <w:pPr>
        <w:spacing w:line="360" w:lineRule="auto"/>
        <w:rPr>
          <w:rFonts w:ascii="MINIType v2 Regular" w:hAnsi="MINIType v2 Regular"/>
          <w:lang w:val="it-IT"/>
        </w:rPr>
      </w:pPr>
      <w:r w:rsidRPr="0036599F">
        <w:rPr>
          <w:rFonts w:ascii="MINIType v2 Regular" w:hAnsi="MINIType v2 Regular"/>
          <w:lang w:val="it-IT"/>
        </w:rPr>
        <w:t>Mentre lo studio mette in mostra un nuovo format, la MINI resta ancora fedele alla sua essenza. Più di 50 anni fa, la prima vettura del marchio scatenò una rivoluzione nel segmento delle auto piccole. La classica MINI andava incontro alle necessità della mobilità urbana in maniera più completa rispetto a qualsiasi altro veicolo prima di essa, ed allo stesso tempo offriva il divertimento di guida e lo stile individuale che sigillò il suo status leggendario. Oggi la MINI continua a soddisfare – in maniera unica – i desideri di t</w:t>
      </w:r>
      <w:r w:rsidR="00A625E4">
        <w:rPr>
          <w:rFonts w:ascii="MINIType v2 Regular" w:hAnsi="MINIType v2 Regular"/>
          <w:lang w:val="it-IT"/>
        </w:rPr>
        <w:t>ar</w:t>
      </w:r>
      <w:r w:rsidRPr="0036599F">
        <w:rPr>
          <w:rFonts w:ascii="MINIType v2 Regular" w:hAnsi="MINIType v2 Regular"/>
          <w:lang w:val="it-IT"/>
        </w:rPr>
        <w:t>get esigenti attraverso il senso creativo dell’uso dello spazio, suggerendo maneggevolezza e qualità premium. La MINI Rocketman Concept apre uno scorcio sulla combinazione futura di queste caratteristiche. Utilizzando tecnologie innovative e soluzioni creative, lo studio riflette la capacità insuperata del marchio nel realizzare concetti di veicolo che offrono massima flessibilità interna con minime dimensioni esterne – e tutto ciò con un divertimento di guida imbattibile.</w:t>
      </w:r>
    </w:p>
    <w:p w14:paraId="0786289F" w14:textId="77777777" w:rsidR="00B44534" w:rsidRPr="000D2CD0" w:rsidRDefault="00B44534" w:rsidP="00814FD6">
      <w:pPr>
        <w:spacing w:line="360" w:lineRule="auto"/>
        <w:rPr>
          <w:rFonts w:ascii="MINIType v2 Regular" w:hAnsi="MINIType v2 Regular"/>
          <w:lang w:val="it-IT"/>
        </w:rPr>
      </w:pPr>
      <w:r w:rsidRPr="000D2CD0">
        <w:rPr>
          <w:rFonts w:ascii="MINIType v2 Regular" w:hAnsi="MINIType v2 Regular"/>
          <w:lang w:val="it-IT"/>
        </w:rPr>
        <w:br w:type="page"/>
      </w:r>
    </w:p>
    <w:p w14:paraId="324778A2" w14:textId="2FF926BB" w:rsidR="00F3275C" w:rsidRPr="000D2CD0" w:rsidRDefault="00F3275C" w:rsidP="005B0091">
      <w:pPr>
        <w:spacing w:line="360" w:lineRule="auto"/>
        <w:ind w:left="426" w:hanging="426"/>
        <w:rPr>
          <w:rFonts w:ascii="MINIType v2 Regular" w:hAnsi="MINIType v2 Regular"/>
          <w:b/>
          <w:sz w:val="32"/>
          <w:szCs w:val="32"/>
          <w:lang w:val="it-IT"/>
        </w:rPr>
      </w:pPr>
      <w:r w:rsidRPr="000D2CD0">
        <w:rPr>
          <w:rFonts w:ascii="MINIType v2 Regular" w:hAnsi="MINIType v2 Regular"/>
          <w:b/>
          <w:sz w:val="32"/>
          <w:szCs w:val="32"/>
          <w:lang w:val="it-IT"/>
        </w:rPr>
        <w:lastRenderedPageBreak/>
        <w:t xml:space="preserve">5.  </w:t>
      </w:r>
      <w:r w:rsidR="005B0091" w:rsidRPr="005B0091">
        <w:rPr>
          <w:rFonts w:ascii="MINIType v2 Regular" w:hAnsi="MINIType v2 Regular"/>
          <w:b/>
          <w:sz w:val="32"/>
          <w:szCs w:val="32"/>
          <w:lang w:val="it-IT"/>
        </w:rPr>
        <w:t>Esclusiva, personale, inconfondibile:</w:t>
      </w:r>
      <w:r w:rsidR="005B0091">
        <w:rPr>
          <w:rFonts w:ascii="MINIType v2 Regular" w:hAnsi="MINIType v2 Regular"/>
          <w:b/>
          <w:sz w:val="32"/>
          <w:szCs w:val="32"/>
          <w:lang w:val="it-IT"/>
        </w:rPr>
        <w:br/>
      </w:r>
      <w:r w:rsidR="005B0091" w:rsidRPr="005B0091">
        <w:rPr>
          <w:rFonts w:ascii="MINIType v2 Regular" w:hAnsi="MINIType v2 Regular"/>
          <w:b/>
          <w:sz w:val="32"/>
          <w:szCs w:val="32"/>
          <w:lang w:val="it-IT"/>
        </w:rPr>
        <w:t>la prima asiatica di MINI Yours e la prima cinese della MINI Clubman Hampton</w:t>
      </w:r>
    </w:p>
    <w:p w14:paraId="7DEC5805" w14:textId="77777777" w:rsidR="00C216F0" w:rsidRPr="00C216F0" w:rsidRDefault="00C216F0" w:rsidP="00C216F0">
      <w:pPr>
        <w:rPr>
          <w:rFonts w:ascii="MINIType v2 Regular" w:hAnsi="MINIType v2 Regular"/>
          <w:lang w:val="it-IT"/>
        </w:rPr>
      </w:pPr>
      <w:r w:rsidRPr="00C216F0">
        <w:rPr>
          <w:rFonts w:ascii="MINIType v2 Regular" w:hAnsi="MINIType v2 Regular"/>
          <w:lang w:val="it-IT"/>
        </w:rPr>
        <w:t>Come pioniere e presenza unica nel segmento delle auto piccole premium, MINI offre una gamma di opzioni ineguagliata nella sua varietà, consentendo ai clienti di configurare la propria vettura esattamente come la vogliono. Gli acquirenti possono scegliere tra un’ampia gamma di vernici esterne, ruote in lega leggera, varianti di tappezzeria, rifiniture e colori interni, opzioni specifiche MINI come i gusci degli specchietti e grafiche, nonché numerosi altri elementi opzionali ed accessori, il tutto per rendere ogni MINI una creazione unica che riflette lo stile personale del proprietario. A partire dalla primavera del 2011, MINI aprirà un’ulteriore strada per la personalizzazione delle vetture del marchio. La gamma di prodotti MINI Yours metterà a disposizione opzioni di design esclusive consegnate dalla fabbrica per gli esterni e gli interni degli attuali modelli della gamma MINI. Tra gli elementi della gamma MINI Yours vi sono verniciature insolite, varianti di tappezzeria e di colori interni, pacchetti di equipaggiamento stilisticamente configurati ed edizioni limitate basate sulle ormai quattro serie di modelli della famiglia MINI.</w:t>
      </w:r>
    </w:p>
    <w:p w14:paraId="43D8F9F1" w14:textId="46B1FD65" w:rsidR="00C216F0" w:rsidRPr="00C216F0" w:rsidRDefault="00C216F0" w:rsidP="00C216F0">
      <w:pPr>
        <w:rPr>
          <w:rFonts w:ascii="MINIType v2 Regular" w:hAnsi="MINIType v2 Regular"/>
          <w:lang w:val="it-IT"/>
        </w:rPr>
      </w:pPr>
      <w:r w:rsidRPr="00F53230">
        <w:rPr>
          <w:rFonts w:ascii="MINIType v2 Regular" w:hAnsi="MINIType v2 Regular"/>
          <w:b/>
          <w:lang w:val="it-IT"/>
        </w:rPr>
        <w:t>Personalizzazione con stile: colori, materiali ed elementi de</w:t>
      </w:r>
      <w:r w:rsidR="00F53230" w:rsidRPr="00F53230">
        <w:rPr>
          <w:rFonts w:ascii="MINIType v2 Regular" w:hAnsi="MINIType v2 Regular"/>
          <w:b/>
          <w:lang w:val="it-IT"/>
        </w:rPr>
        <w:t>corativi creano accenti precisi</w:t>
      </w:r>
      <w:r w:rsidR="00F53230">
        <w:rPr>
          <w:rFonts w:ascii="MINIType v2 Regular" w:hAnsi="MINIType v2 Regular"/>
          <w:lang w:val="it-IT"/>
        </w:rPr>
        <w:br/>
      </w:r>
      <w:r w:rsidRPr="00C216F0">
        <w:rPr>
          <w:rFonts w:ascii="MINIType v2 Regular" w:hAnsi="MINIType v2 Regular"/>
          <w:lang w:val="it-IT"/>
        </w:rPr>
        <w:t>La gamma MINI Yours comprenderà inizialmente le due finiture per gli esterni in Highclass Grey meta</w:t>
      </w:r>
      <w:r w:rsidR="00F53230">
        <w:rPr>
          <w:rFonts w:ascii="MINIType v2 Regular" w:hAnsi="MINIType v2 Regular"/>
          <w:lang w:val="it-IT"/>
        </w:rPr>
        <w:t>l</w:t>
      </w:r>
      <w:r w:rsidRPr="00C216F0">
        <w:rPr>
          <w:rFonts w:ascii="MINIType v2 Regular" w:hAnsi="MINIType v2 Regular"/>
          <w:lang w:val="it-IT"/>
        </w:rPr>
        <w:t>lizzato e Laguna Green meta</w:t>
      </w:r>
      <w:r w:rsidR="00F53230">
        <w:rPr>
          <w:rFonts w:ascii="MINIType v2 Regular" w:hAnsi="MINIType v2 Regular"/>
          <w:lang w:val="it-IT"/>
        </w:rPr>
        <w:t>l</w:t>
      </w:r>
      <w:r w:rsidRPr="00C216F0">
        <w:rPr>
          <w:rFonts w:ascii="MINIType v2 Regular" w:hAnsi="MINIType v2 Regular"/>
          <w:lang w:val="it-IT"/>
        </w:rPr>
        <w:t>lizzato. I clienti possono poi aggiungere alcuni ornamenti con schemi grafici e di colore MINI Yours Tattoo Funky e MINI Yours Tattoo Glorious realizzati in bianco, grigio e nero. Le ruote da 17 pollici in lega leggera, con design Twin Blade Spoke, possono ricevere un tocco stilistico personalizzato con un anello bianco sul bordo del cerchione. Altrove, un’applicazione di pellicola innovativa conferisce ai gusci degli specchietti, nel design Soda Mirror, un affascinante effetto olografico.</w:t>
      </w:r>
    </w:p>
    <w:p w14:paraId="75F973E1" w14:textId="21F8153C" w:rsidR="00C216F0" w:rsidRPr="00C216F0" w:rsidRDefault="00C216F0" w:rsidP="00C216F0">
      <w:pPr>
        <w:rPr>
          <w:rFonts w:ascii="MINIType v2 Regular" w:hAnsi="MINIType v2 Regular"/>
          <w:lang w:val="it-IT"/>
        </w:rPr>
      </w:pPr>
      <w:r w:rsidRPr="00C216F0">
        <w:rPr>
          <w:rFonts w:ascii="MINIType v2 Regular" w:hAnsi="MINIType v2 Regular"/>
          <w:lang w:val="it-IT"/>
        </w:rPr>
        <w:t>Per gli interni, la gamma MINI Yours contiene elementi come sedili in pelle Lounge nella variante di colore Satellite Grey con Highclass Grey e un motivo elegante con corone che si sposa con la striscia di finitura sul cruscotto. Anche per il cruscotto è disponibile una finitura in pelle Walknappa. La sezione superiore del pannello strumenti è nera e, a seconda della tappezzeria dei sedili, la parte centrale è di colore Polar Beige o Satellite Grey. Questa variante di colore è disponibile anche per la Colour Line. Per abbinare queste opzioni, c’è una cuffia della leva del cambio in pelle con cuciture che contrastano in Polar Beige o Satellite Grey ed un volante in pelle a due tonalità con schema di colore abbinato per la sua parte centrale.</w:t>
      </w:r>
    </w:p>
    <w:p w14:paraId="7DDF7D10" w14:textId="77777777" w:rsidR="00C216F0" w:rsidRPr="00C216F0" w:rsidRDefault="00C216F0" w:rsidP="00C216F0">
      <w:pPr>
        <w:rPr>
          <w:rFonts w:ascii="MINIType v2 Regular" w:hAnsi="MINIType v2 Regular"/>
          <w:lang w:val="it-IT"/>
        </w:rPr>
      </w:pPr>
    </w:p>
    <w:p w14:paraId="5D75DCE4" w14:textId="67B537A1" w:rsidR="00C216F0" w:rsidRPr="00C216F0" w:rsidRDefault="00C216F0" w:rsidP="00C216F0">
      <w:pPr>
        <w:rPr>
          <w:rFonts w:ascii="MINIType v2 Regular" w:hAnsi="MINIType v2 Regular"/>
          <w:lang w:val="it-IT"/>
        </w:rPr>
      </w:pPr>
      <w:r w:rsidRPr="00FF2DE1">
        <w:rPr>
          <w:rFonts w:ascii="MINIType v2 Regular" w:hAnsi="MINIType v2 Regular"/>
          <w:b/>
          <w:lang w:val="it-IT"/>
        </w:rPr>
        <w:t>Verniciature esclusi</w:t>
      </w:r>
      <w:r w:rsidR="00FF2DE1" w:rsidRPr="00FF2DE1">
        <w:rPr>
          <w:rFonts w:ascii="MINIType v2 Regular" w:hAnsi="MINIType v2 Regular"/>
          <w:b/>
          <w:lang w:val="it-IT"/>
        </w:rPr>
        <w:t>ve, design degli interni unico:</w:t>
      </w:r>
      <w:r w:rsidR="00EA0408">
        <w:rPr>
          <w:rFonts w:ascii="MINIType v2 Regular" w:hAnsi="MINIType v2 Regular"/>
          <w:b/>
          <w:lang w:val="it-IT"/>
        </w:rPr>
        <w:br/>
      </w:r>
      <w:r w:rsidR="00FF2DE1" w:rsidRPr="00FF2DE1">
        <w:rPr>
          <w:rFonts w:ascii="MINIType v2 Regular" w:hAnsi="MINIType v2 Regular"/>
          <w:b/>
          <w:lang w:val="it-IT"/>
        </w:rPr>
        <w:t>la MINI Clubman Hampton</w:t>
      </w:r>
      <w:r w:rsidR="00FF2DE1">
        <w:rPr>
          <w:rFonts w:ascii="MINIType v2 Regular" w:hAnsi="MINIType v2 Regular"/>
          <w:lang w:val="it-IT"/>
        </w:rPr>
        <w:br/>
      </w:r>
      <w:r w:rsidRPr="00C216F0">
        <w:rPr>
          <w:rFonts w:ascii="MINIType v2 Regular" w:hAnsi="MINIType v2 Regular"/>
          <w:lang w:val="it-IT"/>
        </w:rPr>
        <w:t>Una variante esclusiva della MINI Clubman sarà al centro del palcoscenico per la prima di MINI Yours. Il modello in edizione speciale MINI Clubman Hampton rappresenta il carattere di MINI Yours, con la qualità premium senza compromessi e gli accenni specifici del marchio, in una forma altamente concentrata. I suoi elementi di design fanno riferimento sia al patrimonio britannico del marchio sia alla speciale designazione di questa edizione speciale, ispirata dal sobborgo a sudovest di Londra. Allo stesso tempo, la prima variante in edizione speciale della MINI Clubman continua una tradizione già consolidata da edizioni di successo di modelli precedenti. Per esempio, le edizioni Park Lane, Seven, Checkmate e Sidewalk della MINI hanno offerto ai clienti modi particolarmente ingegnosi per soddisfare il proprio desiderio di configurazioni esclusive.</w:t>
      </w:r>
    </w:p>
    <w:p w14:paraId="0DA80188" w14:textId="77777777" w:rsidR="00C216F0" w:rsidRPr="00C216F0" w:rsidRDefault="00C216F0" w:rsidP="00C216F0">
      <w:pPr>
        <w:rPr>
          <w:rFonts w:ascii="MINIType v2 Regular" w:hAnsi="MINIType v2 Regular"/>
          <w:lang w:val="it-IT"/>
        </w:rPr>
      </w:pPr>
      <w:r w:rsidRPr="00C216F0">
        <w:rPr>
          <w:rFonts w:ascii="MINIType v2 Regular" w:hAnsi="MINIType v2 Regular"/>
          <w:lang w:val="it-IT"/>
        </w:rPr>
        <w:t>La MINI Clubman Hampton è verniciata nella tonalità Reef Blue metallizzato realizzata appositamente per questo modello. Il tetto e le cornici delle porte posteriori di questa edizione speciale sono di colore argento, così come le ruote e gli elementi Colour Line. I colori per l’esterno Pepper White, Midnight Black ed Eclipse Grey possono essere specificati a richiesta, mentre Black e Reef Blue sono disponibili come colori di contrasto per il tetto e per i montanti “C”. Le ruote in lega leggera con design Twin Blade Spoke possono essere ordinate nei colori argento o nero con un bordo rosso scuro. I proiettori sono dotati di riflettori neri se vengono specificate le unità opzionali allo xenon. Un logo sul montante “B” e la scritta “Hampton” accanto agli indicatori laterali e sulla griglia del radiatore richiamano elegantemente lo status esclusivo della vettura.</w:t>
      </w:r>
    </w:p>
    <w:p w14:paraId="014F64B3" w14:textId="05C25A8A" w:rsidR="00C216F0" w:rsidRPr="00C216F0" w:rsidRDefault="00C216F0" w:rsidP="00C216F0">
      <w:pPr>
        <w:rPr>
          <w:rFonts w:ascii="MINIType v2 Regular" w:hAnsi="MINIType v2 Regular"/>
          <w:lang w:val="it-IT"/>
        </w:rPr>
      </w:pPr>
      <w:r w:rsidRPr="00C216F0">
        <w:rPr>
          <w:rFonts w:ascii="MINIType v2 Regular" w:hAnsi="MINIType v2 Regular"/>
          <w:lang w:val="it-IT"/>
        </w:rPr>
        <w:t>La scritta “MINI 50 Hampton” sulle modanature delle portiere ricorda l’introduzione, cinquant’anni fa, di un’altra variante della MINI classica che oggi viene considerata pre</w:t>
      </w:r>
      <w:r w:rsidR="00831C42">
        <w:rPr>
          <w:rFonts w:ascii="MINIType v2 Regular" w:hAnsi="MINIType v2 Regular"/>
          <w:lang w:val="it-IT"/>
        </w:rPr>
        <w:t>d</w:t>
      </w:r>
      <w:r w:rsidRPr="00C216F0">
        <w:rPr>
          <w:rFonts w:ascii="MINIType v2 Regular" w:hAnsi="MINIType v2 Regular"/>
          <w:lang w:val="it-IT"/>
        </w:rPr>
        <w:t>e</w:t>
      </w:r>
      <w:r w:rsidR="00831C42">
        <w:rPr>
          <w:rFonts w:ascii="MINIType v2 Regular" w:hAnsi="MINIType v2 Regular"/>
          <w:lang w:val="it-IT"/>
        </w:rPr>
        <w:t>c</w:t>
      </w:r>
      <w:r w:rsidRPr="00C216F0">
        <w:rPr>
          <w:rFonts w:ascii="MINIType v2 Regular" w:hAnsi="MINIType v2 Regular"/>
          <w:lang w:val="it-IT"/>
        </w:rPr>
        <w:t>essore storico della MINI Clubman.</w:t>
      </w:r>
    </w:p>
    <w:p w14:paraId="1E81ECCB" w14:textId="600CACDD" w:rsidR="00C216F0" w:rsidRPr="00C216F0" w:rsidRDefault="00C216F0" w:rsidP="00C216F0">
      <w:pPr>
        <w:rPr>
          <w:rFonts w:ascii="MINIType v2 Regular" w:hAnsi="MINIType v2 Regular"/>
          <w:lang w:val="it-IT"/>
        </w:rPr>
      </w:pPr>
      <w:r w:rsidRPr="00DD4F25">
        <w:rPr>
          <w:rFonts w:ascii="MINIType v2 Regular" w:hAnsi="MINIType v2 Regular"/>
          <w:b/>
          <w:lang w:val="it-IT"/>
        </w:rPr>
        <w:t>Inc</w:t>
      </w:r>
      <w:r w:rsidR="00F53230" w:rsidRPr="00DD4F25">
        <w:rPr>
          <w:rFonts w:ascii="MINIType v2 Regular" w:hAnsi="MINIType v2 Regular"/>
          <w:b/>
          <w:lang w:val="it-IT"/>
        </w:rPr>
        <w:t>onfondibile e in serie limitata</w:t>
      </w:r>
      <w:r w:rsidR="00DD4F25">
        <w:rPr>
          <w:rFonts w:ascii="MINIType v2 Regular" w:hAnsi="MINIType v2 Regular"/>
          <w:lang w:val="it-IT"/>
        </w:rPr>
        <w:br/>
      </w:r>
      <w:r w:rsidRPr="00C216F0">
        <w:rPr>
          <w:rFonts w:ascii="MINIType v2 Regular" w:hAnsi="MINIType v2 Regular"/>
          <w:lang w:val="it-IT"/>
        </w:rPr>
        <w:t>Gli interni della MINI Clubman Hampton presentano anche uno stile molto particolare. La lettera “H” nonché bordi rossi e cuciture color arancione rappresentano gli elementi identificativi dei sedili in pelle nera Lounge. Il rivestimento del padiglione del tetto color antracite e il fondo del contagiri e del tachimetro sullo strumento centrale, anch’essi color antracite, contribuiscono a conferire un’atmosfera speciale al modello. Lo strumento centrale è bordato da un anello di rifinitura color rosso scuro opaco, come quello sulle ruote. Inoltre, il Chilli Package è incluso nella gamma di opzioni disponibili per la MINI Clubman Hampton. Esso comprende, tra l’altro, un volante sportivo rivestito in pelle, fendinebbia, controllo automatico del clima, un computer di bordo, un pacchetto luci, un pacchetto portaoggetti e tappetini in velour nello stile di design di questo modello.</w:t>
      </w:r>
    </w:p>
    <w:p w14:paraId="7965F179" w14:textId="77777777" w:rsidR="00C216F0" w:rsidRPr="00C216F0" w:rsidRDefault="00C216F0" w:rsidP="00C216F0">
      <w:pPr>
        <w:rPr>
          <w:rFonts w:ascii="MINIType v2 Regular" w:hAnsi="MINIType v2 Regular"/>
          <w:lang w:val="it-IT"/>
        </w:rPr>
      </w:pPr>
      <w:r w:rsidRPr="00C216F0">
        <w:rPr>
          <w:rFonts w:ascii="MINIType v2 Regular" w:hAnsi="MINIType v2 Regular"/>
          <w:lang w:val="it-IT"/>
        </w:rPr>
        <w:lastRenderedPageBreak/>
        <w:t>L’edizione esclusiva sarà disponibile sul mercato cinese nelle versioni MINI Cooper Clubman e MINI Cooper S Clubman. La produzione della MINI Clubman Hampton sarà limitata ad un solo anno.</w:t>
      </w:r>
    </w:p>
    <w:p w14:paraId="6840BCD2" w14:textId="77777777" w:rsidR="00F3275C" w:rsidRPr="000D2CD0" w:rsidRDefault="00F3275C" w:rsidP="00F3275C">
      <w:pPr>
        <w:rPr>
          <w:rFonts w:ascii="MINIType v2 Regular" w:hAnsi="MINIType v2 Regular"/>
          <w:lang w:val="it-IT"/>
        </w:rPr>
      </w:pPr>
      <w:r w:rsidRPr="000D2CD0">
        <w:rPr>
          <w:rFonts w:ascii="MINIType v2 Regular" w:hAnsi="MINIType v2 Regular"/>
          <w:lang w:val="it-IT"/>
        </w:rPr>
        <w:br w:type="page"/>
      </w:r>
    </w:p>
    <w:p w14:paraId="1698BCC7" w14:textId="36BF495E" w:rsidR="00F3275C" w:rsidRPr="000D2CD0" w:rsidRDefault="00F3275C" w:rsidP="00E21558">
      <w:pPr>
        <w:ind w:left="462" w:hanging="462"/>
        <w:rPr>
          <w:rFonts w:ascii="MINIType v2 Regular" w:hAnsi="MINIType v2 Regular"/>
          <w:b/>
          <w:sz w:val="32"/>
          <w:szCs w:val="32"/>
          <w:lang w:val="it-IT"/>
        </w:rPr>
      </w:pPr>
      <w:r w:rsidRPr="000D2CD0">
        <w:rPr>
          <w:rFonts w:ascii="MINIType v2 Regular" w:hAnsi="MINIType v2 Regular"/>
          <w:b/>
          <w:sz w:val="32"/>
          <w:szCs w:val="32"/>
          <w:lang w:val="it-IT"/>
        </w:rPr>
        <w:lastRenderedPageBreak/>
        <w:t>6.  Nuove tendenze, stile inc</w:t>
      </w:r>
      <w:r w:rsidR="00E21558">
        <w:rPr>
          <w:rFonts w:ascii="MINIType v2 Regular" w:hAnsi="MINIType v2 Regular"/>
          <w:b/>
          <w:sz w:val="32"/>
          <w:szCs w:val="32"/>
          <w:lang w:val="it-IT"/>
        </w:rPr>
        <w:t>onfondibile:</w:t>
      </w:r>
      <w:r w:rsidR="00E21558">
        <w:rPr>
          <w:rFonts w:ascii="MINIType v2 Regular" w:hAnsi="MINIType v2 Regular"/>
          <w:b/>
          <w:sz w:val="32"/>
          <w:szCs w:val="32"/>
          <w:lang w:val="it-IT"/>
        </w:rPr>
        <w:br/>
        <w:t>la MINI Collection</w:t>
      </w:r>
    </w:p>
    <w:p w14:paraId="7C8ED4C3" w14:textId="77777777" w:rsidR="00F3275C" w:rsidRPr="000D2CD0" w:rsidRDefault="00F3275C" w:rsidP="00F3275C">
      <w:pPr>
        <w:rPr>
          <w:rFonts w:ascii="MINIType v2 Regular" w:hAnsi="MINIType v2 Regular"/>
          <w:b/>
          <w:sz w:val="32"/>
          <w:szCs w:val="32"/>
          <w:lang w:val="it-IT"/>
        </w:rPr>
      </w:pPr>
    </w:p>
    <w:p w14:paraId="532B428A" w14:textId="31C9D3DC" w:rsidR="00F412BB" w:rsidRPr="00F412BB" w:rsidRDefault="00F412BB" w:rsidP="00F412BB">
      <w:pPr>
        <w:rPr>
          <w:rFonts w:ascii="MINIType v2 Regular" w:hAnsi="MINIType v2 Regular"/>
          <w:lang w:val="it-IT"/>
        </w:rPr>
      </w:pPr>
      <w:r w:rsidRPr="00F412BB">
        <w:rPr>
          <w:rFonts w:ascii="MINIType v2 Regular" w:hAnsi="MINIType v2 Regular"/>
          <w:lang w:val="it-IT"/>
        </w:rPr>
        <w:t>MINI è sempre stata più di un’automobile. MINI è uno stile di vita e l’espressione di una certa “britannicità” che unisce ribellione ad un forte senso di tradizione. Fu più di cinquant’anni fa che il primo modello della leggendaria vettura uscì dalla fabbrica. Da allora, il marchio ha elettrizzato appassionati automobilisti e fan di un raffinato stile di guida in tutto il mondo. Oggi MINI è più viva che mai e presenta una vasta collezione di tessuti e di accessori che, con il loro look chic britannico, attireranno gli appassionati di sempre, ma non solo. In linea con il motto della MINI Collection “Segui la tua strada”, il marchio ha messo in campo alcuni elementi affidabili per accompagnarti lungo la strada, dovunque il tuo viaggio ti porti. E’ sottinteso che la collezione presenta design uni</w:t>
      </w:r>
      <w:r w:rsidR="001D5496">
        <w:rPr>
          <w:rFonts w:ascii="MINIType v2 Regular" w:hAnsi="MINIType v2 Regular"/>
          <w:lang w:val="it-IT"/>
        </w:rPr>
        <w:t>ci e materiali di alta qualità.</w:t>
      </w:r>
    </w:p>
    <w:p w14:paraId="6DEF5E89" w14:textId="5B15F912" w:rsidR="00F412BB" w:rsidRPr="00F412BB" w:rsidRDefault="00F412BB" w:rsidP="00F412BB">
      <w:pPr>
        <w:rPr>
          <w:rFonts w:ascii="MINIType v2 Regular" w:hAnsi="MINIType v2 Regular"/>
          <w:lang w:val="it-IT"/>
        </w:rPr>
      </w:pPr>
      <w:r w:rsidRPr="001D5496">
        <w:rPr>
          <w:rFonts w:ascii="MINIType v2 Regular" w:hAnsi="MINIType v2 Regular"/>
          <w:b/>
          <w:lang w:val="it-IT"/>
        </w:rPr>
        <w:t xml:space="preserve">La collezione di tessuti MINI come omaggio </w:t>
      </w:r>
      <w:r w:rsidR="001D5496" w:rsidRPr="001D5496">
        <w:rPr>
          <w:rFonts w:ascii="MINIType v2 Regular" w:hAnsi="MINIType v2 Regular"/>
          <w:b/>
          <w:lang w:val="it-IT"/>
        </w:rPr>
        <w:t>raffinato alla “Cool Britannia”</w:t>
      </w:r>
      <w:r w:rsidR="001D5496">
        <w:rPr>
          <w:rFonts w:ascii="MINIType v2 Regular" w:hAnsi="MINIType v2 Regular"/>
          <w:lang w:val="it-IT"/>
        </w:rPr>
        <w:br/>
      </w:r>
      <w:r w:rsidRPr="00F412BB">
        <w:rPr>
          <w:rFonts w:ascii="MINIType v2 Regular" w:hAnsi="MINIType v2 Regular"/>
          <w:lang w:val="it-IT"/>
        </w:rPr>
        <w:t>La bandiera britannica, stemmi e spille hanno definito l’immagine di numerose subculture. Non importa se “mod”, “rocker” o “punk”, hanno tutte conferito un look molto particolare al loro abbigliamento. Nella sua ultima collezione, MINI offre tessuti ed accessori autentici per lui e per lei in vero stile inglese, con materiali di alta qualità realizzati per essere indossati in maniera confortevole.</w:t>
      </w:r>
    </w:p>
    <w:p w14:paraId="1B4840A3" w14:textId="24AFCB95" w:rsidR="00F412BB" w:rsidRPr="00F412BB" w:rsidRDefault="00F412BB" w:rsidP="00F412BB">
      <w:pPr>
        <w:rPr>
          <w:rFonts w:ascii="MINIType v2 Regular" w:hAnsi="MINIType v2 Regular"/>
          <w:lang w:val="it-IT"/>
        </w:rPr>
      </w:pPr>
      <w:r w:rsidRPr="00F412BB">
        <w:rPr>
          <w:rFonts w:ascii="MINIType v2 Regular" w:hAnsi="MINIType v2 Regular"/>
          <w:lang w:val="it-IT"/>
        </w:rPr>
        <w:t>La Collezione MINI è stata creata per ravvivare qualsiasi mise, con dettagli che rendono ciascun articolo una vera attrazione – sia essa una bandiera, un distintivo, strisce sul cofano o motivi “MINI Rocks”. La collezione comprende giacche casual che possono essere indossate come abbigliamento sportivo o come blazer eleganti. Troviamo poi il popolare stile college, pronto anche per uscire dal campus. Una gamma di magliette a maniche lunghe e corte è stata rifinita con il tipico aspetto chic MINI britannico, mentre accessori come cappellini completano la gamma co</w:t>
      </w:r>
      <w:r w:rsidR="004C2255">
        <w:rPr>
          <w:rFonts w:ascii="MINIType v2 Regular" w:hAnsi="MINIType v2 Regular"/>
          <w:lang w:val="it-IT"/>
        </w:rPr>
        <w:t>n la solita sobrietà britannica.</w:t>
      </w:r>
    </w:p>
    <w:p w14:paraId="01496AD8" w14:textId="3FE051E6" w:rsidR="00F412BB" w:rsidRPr="00F412BB" w:rsidRDefault="004C2255" w:rsidP="00F412BB">
      <w:pPr>
        <w:rPr>
          <w:rFonts w:ascii="MINIType v2 Regular" w:hAnsi="MINIType v2 Regular"/>
          <w:lang w:val="it-IT"/>
        </w:rPr>
      </w:pPr>
      <w:r w:rsidRPr="004C2255">
        <w:rPr>
          <w:rFonts w:ascii="MINIType v2 Regular" w:hAnsi="MINIType v2 Regular"/>
          <w:b/>
          <w:lang w:val="it-IT"/>
        </w:rPr>
        <w:t>In viaggio con bagagli MINI</w:t>
      </w:r>
      <w:r>
        <w:rPr>
          <w:rFonts w:ascii="MINIType v2 Regular" w:hAnsi="MINIType v2 Regular"/>
          <w:lang w:val="it-IT"/>
        </w:rPr>
        <w:br/>
      </w:r>
      <w:r w:rsidR="00F412BB" w:rsidRPr="00F412BB">
        <w:rPr>
          <w:rFonts w:ascii="MINIType v2 Regular" w:hAnsi="MINIType v2 Regular"/>
          <w:lang w:val="it-IT"/>
        </w:rPr>
        <w:t>Sia in un viaggio di affari sia in un viaggio per vacanza, i frequenti viaggiatori hanno bisogno di compagni affidabili. Insieme alle sue vetture, MINI offre il miglior supporto possibile per chi viaggia. Infatti, il principio chiave di “uso creativo dello spazio” lo troviamo anche nelle pratiche soluzioni di bagagli compresi nella Collezione MINI Lifestyle.</w:t>
      </w:r>
    </w:p>
    <w:p w14:paraId="789480AF" w14:textId="77777777" w:rsidR="00F412BB" w:rsidRPr="00F412BB" w:rsidRDefault="00F412BB" w:rsidP="00F412BB">
      <w:pPr>
        <w:rPr>
          <w:rFonts w:ascii="MINIType v2 Regular" w:hAnsi="MINIType v2 Regular"/>
          <w:lang w:val="it-IT"/>
        </w:rPr>
      </w:pPr>
      <w:r w:rsidRPr="00F412BB">
        <w:rPr>
          <w:rFonts w:ascii="MINIType v2 Regular" w:hAnsi="MINIType v2 Regular"/>
          <w:lang w:val="it-IT"/>
        </w:rPr>
        <w:t>Essi soddisfano ogni necessità di viaggio, con funzionalità e stile garantiti MINI.</w:t>
      </w:r>
    </w:p>
    <w:p w14:paraId="7419BDD2" w14:textId="77777777" w:rsidR="00F412BB" w:rsidRPr="00F412BB" w:rsidRDefault="00F412BB" w:rsidP="00F412BB">
      <w:pPr>
        <w:rPr>
          <w:rFonts w:ascii="MINIType v2 Regular" w:hAnsi="MINIType v2 Regular"/>
          <w:lang w:val="it-IT"/>
        </w:rPr>
      </w:pPr>
      <w:r w:rsidRPr="00F412BB">
        <w:rPr>
          <w:rFonts w:ascii="MINIType v2 Regular" w:hAnsi="MINIType v2 Regular"/>
          <w:lang w:val="it-IT"/>
        </w:rPr>
        <w:lastRenderedPageBreak/>
        <w:t>Le robuste valigie MINI a guscio rigido della gamma “Rooftop” possono essere sottoposte a qualsiasi prova e i trolley presentano un look con strisce da corsa o con bandiera britannica. La MINI Travel Bag Tag - una targhetta per bagagli con un fissaggio metallico - completa questo pacchetto a tutto tondo per qualsiasi viaggio. Con la linea “Black Jack”, MINI offre una gamma completa di bagagli con un design caratterizzato da una finitura nera e un motivo di bandiera britannica tono su tono. Questa linea di bagagli spazia da trolley a portadocumenti, da sacche a borse a tracolla e da contenitori per il necessaire a portafogli. Nel frattempo, per la linea di accessori “Shout” MINI ha attinto in profondità dal suo archivio storico di fotografie. Le borse ed i portafogli colpiscono per i loro motivi MINI retrò in bianco e nero che ricordano il leggendario passato del marchio.</w:t>
      </w:r>
    </w:p>
    <w:p w14:paraId="23B85B5C" w14:textId="4F04A352" w:rsidR="008A2706" w:rsidRPr="000D2CD0" w:rsidRDefault="00F412BB" w:rsidP="008A2706">
      <w:pPr>
        <w:rPr>
          <w:rFonts w:ascii="MINIType v2 Regular" w:hAnsi="MINIType v2 Regular"/>
          <w:lang w:val="it-IT"/>
        </w:rPr>
      </w:pPr>
      <w:r w:rsidRPr="00F412BB">
        <w:rPr>
          <w:rFonts w:ascii="MINIType v2 Regular" w:hAnsi="MINIType v2 Regular"/>
          <w:lang w:val="it-IT"/>
        </w:rPr>
        <w:t>La Collezione MINI Lifestyle è disponibile su internet www.mini.com/shop e presso selezionati concessionari MINI. Materiali fotografico stampabile è disponibile presso il BMW Group Pre</w:t>
      </w:r>
      <w:r w:rsidR="001C7CAC">
        <w:rPr>
          <w:rFonts w:ascii="MINIType v2 Regular" w:hAnsi="MINIType v2 Regular"/>
          <w:lang w:val="it-IT"/>
        </w:rPr>
        <w:t>ss Club www.press.bmwgroup.com.</w:t>
      </w:r>
    </w:p>
    <w:sectPr w:rsidR="008A2706" w:rsidRPr="000D2CD0" w:rsidSect="001639C1">
      <w:headerReference w:type="even" r:id="rId9"/>
      <w:headerReference w:type="default" r:id="rId10"/>
      <w:pgSz w:w="11906" w:h="16838"/>
      <w:pgMar w:top="567" w:right="567" w:bottom="567" w:left="2767" w:header="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6B0BA" w14:textId="77777777" w:rsidR="001639C1" w:rsidRDefault="001639C1">
      <w:r>
        <w:separator/>
      </w:r>
    </w:p>
  </w:endnote>
  <w:endnote w:type="continuationSeparator" w:id="0">
    <w:p w14:paraId="15250697" w14:textId="77777777" w:rsidR="001639C1" w:rsidRDefault="0016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BMWTypeLight">
    <w:panose1 w:val="020B0304020202020204"/>
    <w:charset w:val="00"/>
    <w:family w:val="auto"/>
    <w:pitch w:val="variable"/>
    <w:sig w:usb0="80000027" w:usb1="00000000" w:usb2="00000000" w:usb3="00000000" w:csb0="00000001" w:csb1="00000000"/>
  </w:font>
  <w:font w:name="BMWType V2 Bold">
    <w:altName w:val="BMW Type V 2 Bold"/>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INITypeRegular">
    <w:panose1 w:val="020B0504030000020003"/>
    <w:charset w:val="00"/>
    <w:family w:val="auto"/>
    <w:pitch w:val="variable"/>
    <w:sig w:usb0="8000002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INIType v2 Regular">
    <w:panose1 w:val="020B0504030000020003"/>
    <w:charset w:val="00"/>
    <w:family w:val="auto"/>
    <w:pitch w:val="variable"/>
    <w:sig w:usb0="A00022A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8E469" w14:textId="77777777" w:rsidR="001639C1" w:rsidRDefault="001639C1">
      <w:r>
        <w:separator/>
      </w:r>
    </w:p>
  </w:footnote>
  <w:footnote w:type="continuationSeparator" w:id="0">
    <w:p w14:paraId="19E98C96" w14:textId="77777777" w:rsidR="001639C1" w:rsidRDefault="001639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6B800" w14:textId="77777777" w:rsidR="001639C1" w:rsidRDefault="001639C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9DD949E" w14:textId="77777777" w:rsidR="001639C1" w:rsidRDefault="001639C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9853" w14:textId="77777777" w:rsidR="001639C1" w:rsidRPr="00600362" w:rsidRDefault="001639C1" w:rsidP="00BE41F9">
    <w:pPr>
      <w:pStyle w:val="Header"/>
      <w:framePr w:w="1134" w:h="1134" w:hRule="exact" w:wrap="around" w:vAnchor="page" w:hAnchor="page" w:x="1162" w:y="545"/>
      <w:spacing w:after="0" w:line="170" w:lineRule="exact"/>
      <w:ind w:right="0"/>
      <w:rPr>
        <w:rFonts w:ascii="BMWType V2 Bold" w:hAnsi="BMWType V2 Bold" w:cs="BMWType V2 Bold"/>
        <w:bCs/>
        <w:color w:val="808080"/>
        <w:sz w:val="16"/>
        <w:szCs w:val="16"/>
        <w:lang w:val="en-US"/>
      </w:rPr>
    </w:pPr>
    <w:r w:rsidRPr="00600362">
      <w:rPr>
        <w:rStyle w:val="PageNumber"/>
        <w:rFonts w:ascii="BMWType V2 Bold" w:hAnsi="BMWType V2 Bold" w:cs="BMWType V2 Bold"/>
        <w:bCs/>
        <w:sz w:val="16"/>
        <w:szCs w:val="16"/>
        <w:lang w:val="en-US"/>
      </w:rPr>
      <w:t>MINI</w:t>
    </w:r>
    <w:r w:rsidRPr="00600362">
      <w:rPr>
        <w:rStyle w:val="PageNumber"/>
        <w:rFonts w:ascii="BMWType V2 Bold" w:hAnsi="BMWType V2 Bold" w:cs="BMWType V2 Bold"/>
        <w:bCs/>
        <w:sz w:val="16"/>
        <w:szCs w:val="16"/>
        <w:lang w:val="en-US"/>
      </w:rPr>
      <w:br/>
    </w:r>
    <w:r w:rsidRPr="00600362">
      <w:rPr>
        <w:rFonts w:ascii="BMWType V2 Bold" w:hAnsi="BMWType V2 Bold" w:cs="BMWType V2 Bold"/>
        <w:bCs/>
        <w:color w:val="808080"/>
        <w:sz w:val="16"/>
        <w:szCs w:val="16"/>
        <w:lang w:val="en-US"/>
      </w:rPr>
      <w:t>Informazioni-per la stampa</w:t>
    </w:r>
  </w:p>
  <w:p w14:paraId="4C647DB8" w14:textId="77777777" w:rsidR="001639C1" w:rsidRDefault="001639C1" w:rsidP="00BE41F9">
    <w:pPr>
      <w:pStyle w:val="Header"/>
      <w:framePr w:w="1134" w:h="1134" w:hRule="exact" w:wrap="around" w:vAnchor="page" w:hAnchor="page" w:x="1162" w:y="545"/>
      <w:spacing w:after="0" w:line="170" w:lineRule="exact"/>
      <w:ind w:right="0"/>
      <w:rPr>
        <w:b/>
        <w:bCs/>
        <w:color w:val="808080"/>
        <w:sz w:val="16"/>
        <w:szCs w:val="16"/>
        <w:lang w:val="en-US"/>
      </w:rPr>
    </w:pPr>
  </w:p>
  <w:p w14:paraId="4637E651" w14:textId="741BB16B" w:rsidR="001639C1" w:rsidRPr="00600362" w:rsidRDefault="00BE41F9" w:rsidP="00BE41F9">
    <w:pPr>
      <w:pStyle w:val="Header"/>
      <w:framePr w:w="1134" w:h="1134" w:hRule="exact" w:wrap="around" w:vAnchor="page" w:hAnchor="page" w:x="1162" w:y="545"/>
      <w:spacing w:line="170" w:lineRule="exact"/>
      <w:ind w:right="0"/>
      <w:rPr>
        <w:rStyle w:val="PageNumber"/>
        <w:rFonts w:ascii="BMWType V2 Light" w:hAnsi="BMWType V2 Light" w:cs="BMWType V2 Light"/>
        <w:sz w:val="16"/>
        <w:szCs w:val="16"/>
        <w:lang w:val="en-US"/>
      </w:rPr>
    </w:pPr>
    <w:r>
      <w:rPr>
        <w:rStyle w:val="PageNumber"/>
        <w:rFonts w:ascii="BMWType V2 Light" w:hAnsi="BMWType V2 Light" w:cs="BMWType V2 Light"/>
        <w:sz w:val="16"/>
        <w:szCs w:val="16"/>
        <w:lang w:val="en-US"/>
      </w:rPr>
      <w:t>4</w:t>
    </w:r>
    <w:r w:rsidR="001639C1" w:rsidRPr="00C35C46">
      <w:rPr>
        <w:rStyle w:val="PageNumber"/>
        <w:rFonts w:ascii="BMWType V2 Light" w:hAnsi="BMWType V2 Light" w:cs="BMWType V2 Light"/>
        <w:sz w:val="16"/>
        <w:szCs w:val="16"/>
        <w:lang w:val="en-US"/>
      </w:rPr>
      <w:t>/201</w:t>
    </w:r>
    <w:r>
      <w:rPr>
        <w:rStyle w:val="PageNumber"/>
        <w:rFonts w:ascii="BMWType V2 Light" w:hAnsi="BMWType V2 Light" w:cs="BMWType V2 Light"/>
        <w:sz w:val="16"/>
        <w:szCs w:val="16"/>
        <w:lang w:val="en-US"/>
      </w:rPr>
      <w:t>1</w:t>
    </w:r>
    <w:r w:rsidR="001639C1" w:rsidRPr="00C35C46">
      <w:rPr>
        <w:rStyle w:val="PageNumber"/>
        <w:rFonts w:ascii="BMWType V2 Light" w:hAnsi="BMWType V2 Light" w:cs="BMWType V2 Light"/>
        <w:sz w:val="16"/>
        <w:szCs w:val="16"/>
        <w:lang w:val="en-US"/>
      </w:rPr>
      <w:br/>
      <w:t xml:space="preserve">Pagina </w:t>
    </w:r>
    <w:r w:rsidR="001639C1" w:rsidRPr="003F3928">
      <w:rPr>
        <w:rStyle w:val="PageNumber"/>
        <w:rFonts w:ascii="BMWType V2 Light" w:hAnsi="BMWType V2 Light" w:cs="BMWType V2 Light"/>
        <w:sz w:val="16"/>
        <w:szCs w:val="16"/>
      </w:rPr>
      <w:fldChar w:fldCharType="begin"/>
    </w:r>
    <w:r w:rsidR="001639C1" w:rsidRPr="00C35C46">
      <w:rPr>
        <w:rStyle w:val="PageNumber"/>
        <w:rFonts w:ascii="BMWType V2 Light" w:hAnsi="BMWType V2 Light" w:cs="BMWType V2 Light"/>
        <w:sz w:val="16"/>
        <w:szCs w:val="16"/>
        <w:lang w:val="en-US"/>
      </w:rPr>
      <w:instrText xml:space="preserve">PAGE  </w:instrText>
    </w:r>
    <w:r w:rsidR="001639C1" w:rsidRPr="003F3928">
      <w:rPr>
        <w:rStyle w:val="PageNumber"/>
        <w:rFonts w:ascii="BMWType V2 Light" w:hAnsi="BMWType V2 Light" w:cs="BMWType V2 Light"/>
        <w:sz w:val="16"/>
        <w:szCs w:val="16"/>
      </w:rPr>
      <w:fldChar w:fldCharType="separate"/>
    </w:r>
    <w:r w:rsidR="003B63D7">
      <w:rPr>
        <w:rStyle w:val="PageNumber"/>
        <w:rFonts w:ascii="BMWType V2 Light" w:hAnsi="BMWType V2 Light" w:cs="BMWType V2 Light"/>
        <w:noProof/>
        <w:sz w:val="16"/>
        <w:szCs w:val="16"/>
        <w:lang w:val="en-US"/>
      </w:rPr>
      <w:t>1</w:t>
    </w:r>
    <w:r w:rsidR="001639C1" w:rsidRPr="003F3928">
      <w:rPr>
        <w:rStyle w:val="PageNumber"/>
        <w:rFonts w:ascii="BMWType V2 Light" w:hAnsi="BMWType V2 Light" w:cs="BMWType V2 Light"/>
        <w:sz w:val="16"/>
        <w:szCs w:val="16"/>
      </w:rPr>
      <w:fldChar w:fldCharType="end"/>
    </w:r>
  </w:p>
  <w:p w14:paraId="698B8F89" w14:textId="77777777" w:rsidR="001639C1" w:rsidRPr="00600362" w:rsidRDefault="001639C1">
    <w:pPr>
      <w:pStyle w:val="Header"/>
      <w:spacing w:after="0" w:line="240" w:lineRule="auto"/>
      <w:ind w:right="0"/>
      <w:rPr>
        <w:rFonts w:ascii="BMWTypeLight" w:hAnsi="BMWTypeLight" w:cs="BMWTypeLight"/>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87C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C1684FD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3">
    <w:nsid w:val="15686EEF"/>
    <w:multiLevelType w:val="hybridMultilevel"/>
    <w:tmpl w:val="1B32A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cs="BMWTypeLight" w:hint="default"/>
      </w:rPr>
    </w:lvl>
    <w:lvl w:ilvl="2" w:tplc="00050407" w:tentative="1">
      <w:start w:val="1"/>
      <w:numFmt w:val="bullet"/>
      <w:lvlText w:val=""/>
      <w:lvlJc w:val="left"/>
      <w:pPr>
        <w:tabs>
          <w:tab w:val="num" w:pos="2160"/>
        </w:tabs>
        <w:ind w:left="2160" w:hanging="360"/>
      </w:pPr>
      <w:rPr>
        <w:rFonts w:ascii="Symbol" w:hAnsi="Symbol" w:cs="BMWType V2 Bold" w:hint="default"/>
      </w:rPr>
    </w:lvl>
    <w:lvl w:ilvl="3" w:tplc="00010407" w:tentative="1">
      <w:start w:val="1"/>
      <w:numFmt w:val="bullet"/>
      <w:lvlText w:val=""/>
      <w:lvlJc w:val="left"/>
      <w:pPr>
        <w:tabs>
          <w:tab w:val="num" w:pos="2880"/>
        </w:tabs>
        <w:ind w:left="2880" w:hanging="360"/>
      </w:pPr>
      <w:rPr>
        <w:rFonts w:ascii="Symbol" w:hAnsi="Symbol" w:cs="BMWType V2 Bold" w:hint="default"/>
      </w:rPr>
    </w:lvl>
    <w:lvl w:ilvl="4" w:tplc="00030407" w:tentative="1">
      <w:start w:val="1"/>
      <w:numFmt w:val="bullet"/>
      <w:lvlText w:val="o"/>
      <w:lvlJc w:val="left"/>
      <w:pPr>
        <w:tabs>
          <w:tab w:val="num" w:pos="3600"/>
        </w:tabs>
        <w:ind w:left="3600" w:hanging="360"/>
      </w:pPr>
      <w:rPr>
        <w:rFonts w:ascii="Courier" w:hAnsi="Courier" w:cs="BMWTypeLight" w:hint="default"/>
      </w:rPr>
    </w:lvl>
    <w:lvl w:ilvl="5" w:tplc="00050407" w:tentative="1">
      <w:start w:val="1"/>
      <w:numFmt w:val="bullet"/>
      <w:lvlText w:val=""/>
      <w:lvlJc w:val="left"/>
      <w:pPr>
        <w:tabs>
          <w:tab w:val="num" w:pos="4320"/>
        </w:tabs>
        <w:ind w:left="4320" w:hanging="360"/>
      </w:pPr>
      <w:rPr>
        <w:rFonts w:ascii="Symbol" w:hAnsi="Symbol" w:cs="BMWType V2 Bold" w:hint="default"/>
      </w:rPr>
    </w:lvl>
    <w:lvl w:ilvl="6" w:tplc="00010407" w:tentative="1">
      <w:start w:val="1"/>
      <w:numFmt w:val="bullet"/>
      <w:lvlText w:val=""/>
      <w:lvlJc w:val="left"/>
      <w:pPr>
        <w:tabs>
          <w:tab w:val="num" w:pos="5040"/>
        </w:tabs>
        <w:ind w:left="5040" w:hanging="360"/>
      </w:pPr>
      <w:rPr>
        <w:rFonts w:ascii="Symbol" w:hAnsi="Symbol" w:cs="BMWType V2 Bold" w:hint="default"/>
      </w:rPr>
    </w:lvl>
    <w:lvl w:ilvl="7" w:tplc="00030407" w:tentative="1">
      <w:start w:val="1"/>
      <w:numFmt w:val="bullet"/>
      <w:lvlText w:val="o"/>
      <w:lvlJc w:val="left"/>
      <w:pPr>
        <w:tabs>
          <w:tab w:val="num" w:pos="5760"/>
        </w:tabs>
        <w:ind w:left="5760" w:hanging="360"/>
      </w:pPr>
      <w:rPr>
        <w:rFonts w:ascii="Courier" w:hAnsi="Courier" w:cs="BMWTypeLight" w:hint="default"/>
      </w:rPr>
    </w:lvl>
    <w:lvl w:ilvl="8" w:tplc="00050407" w:tentative="1">
      <w:start w:val="1"/>
      <w:numFmt w:val="bullet"/>
      <w:lvlText w:val=""/>
      <w:lvlJc w:val="left"/>
      <w:pPr>
        <w:tabs>
          <w:tab w:val="num" w:pos="6480"/>
        </w:tabs>
        <w:ind w:left="6480" w:hanging="360"/>
      </w:pPr>
      <w:rPr>
        <w:rFonts w:ascii="Symbol" w:hAnsi="Symbol" w:cs="BMWType V2 Bold" w:hint="default"/>
      </w:rPr>
    </w:lvl>
  </w:abstractNum>
  <w:abstractNum w:abstractNumId="5">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8FA1E4B"/>
    <w:multiLevelType w:val="hybridMultilevel"/>
    <w:tmpl w:val="73F0400C"/>
    <w:lvl w:ilvl="0" w:tplc="AA8A1B9C">
      <w:start w:val="1"/>
      <w:numFmt w:val="bullet"/>
      <w:pStyle w:val="EInz"/>
      <w:lvlText w:val="-"/>
      <w:lvlJc w:val="left"/>
      <w:pPr>
        <w:tabs>
          <w:tab w:val="num" w:pos="720"/>
        </w:tabs>
        <w:ind w:left="720" w:hanging="360"/>
      </w:pPr>
      <w:rPr>
        <w:sz w:val="16"/>
        <w:szCs w:val="16"/>
      </w:rPr>
    </w:lvl>
    <w:lvl w:ilvl="1" w:tplc="75AA92CC">
      <w:start w:val="1"/>
      <w:numFmt w:val="bullet"/>
      <w:lvlText w:val=""/>
      <w:lvlJc w:val="left"/>
      <w:pPr>
        <w:tabs>
          <w:tab w:val="num" w:pos="1440"/>
        </w:tabs>
        <w:ind w:left="1440" w:hanging="360"/>
      </w:pPr>
      <w:rPr>
        <w:rFonts w:ascii="Symbol" w:hAnsi="Symbol" w:cs="BMWType V2 Bold" w:hint="default"/>
      </w:rPr>
    </w:lvl>
    <w:lvl w:ilvl="2" w:tplc="30F8F8C4" w:tentative="1">
      <w:start w:val="1"/>
      <w:numFmt w:val="bullet"/>
      <w:lvlText w:val=""/>
      <w:lvlJc w:val="left"/>
      <w:pPr>
        <w:tabs>
          <w:tab w:val="num" w:pos="2160"/>
        </w:tabs>
        <w:ind w:left="2160" w:hanging="360"/>
      </w:pPr>
      <w:rPr>
        <w:rFonts w:ascii="Wingdings" w:hAnsi="Wingdings" w:cs="Wingdings" w:hint="default"/>
      </w:rPr>
    </w:lvl>
    <w:lvl w:ilvl="3" w:tplc="1518C116" w:tentative="1">
      <w:start w:val="1"/>
      <w:numFmt w:val="bullet"/>
      <w:lvlText w:val=""/>
      <w:lvlJc w:val="left"/>
      <w:pPr>
        <w:tabs>
          <w:tab w:val="num" w:pos="2880"/>
        </w:tabs>
        <w:ind w:left="2880" w:hanging="360"/>
      </w:pPr>
      <w:rPr>
        <w:rFonts w:ascii="Symbol" w:hAnsi="Symbol" w:cs="BMWType V2 Bold" w:hint="default"/>
      </w:rPr>
    </w:lvl>
    <w:lvl w:ilvl="4" w:tplc="E6FC097A" w:tentative="1">
      <w:start w:val="1"/>
      <w:numFmt w:val="bullet"/>
      <w:lvlText w:val="o"/>
      <w:lvlJc w:val="left"/>
      <w:pPr>
        <w:tabs>
          <w:tab w:val="num" w:pos="3600"/>
        </w:tabs>
        <w:ind w:left="3600" w:hanging="360"/>
      </w:pPr>
      <w:rPr>
        <w:rFonts w:ascii="Courier New" w:hAnsi="Courier New" w:cs="Arial" w:hint="default"/>
      </w:rPr>
    </w:lvl>
    <w:lvl w:ilvl="5" w:tplc="D368B8F2" w:tentative="1">
      <w:start w:val="1"/>
      <w:numFmt w:val="bullet"/>
      <w:lvlText w:val=""/>
      <w:lvlJc w:val="left"/>
      <w:pPr>
        <w:tabs>
          <w:tab w:val="num" w:pos="4320"/>
        </w:tabs>
        <w:ind w:left="4320" w:hanging="360"/>
      </w:pPr>
      <w:rPr>
        <w:rFonts w:ascii="Wingdings" w:hAnsi="Wingdings" w:cs="Wingdings" w:hint="default"/>
      </w:rPr>
    </w:lvl>
    <w:lvl w:ilvl="6" w:tplc="BD70E8A2" w:tentative="1">
      <w:start w:val="1"/>
      <w:numFmt w:val="bullet"/>
      <w:lvlText w:val=""/>
      <w:lvlJc w:val="left"/>
      <w:pPr>
        <w:tabs>
          <w:tab w:val="num" w:pos="5040"/>
        </w:tabs>
        <w:ind w:left="5040" w:hanging="360"/>
      </w:pPr>
      <w:rPr>
        <w:rFonts w:ascii="Symbol" w:hAnsi="Symbol" w:cs="BMWType V2 Bold" w:hint="default"/>
      </w:rPr>
    </w:lvl>
    <w:lvl w:ilvl="7" w:tplc="226E4F1A" w:tentative="1">
      <w:start w:val="1"/>
      <w:numFmt w:val="bullet"/>
      <w:lvlText w:val="o"/>
      <w:lvlJc w:val="left"/>
      <w:pPr>
        <w:tabs>
          <w:tab w:val="num" w:pos="5760"/>
        </w:tabs>
        <w:ind w:left="5760" w:hanging="360"/>
      </w:pPr>
      <w:rPr>
        <w:rFonts w:ascii="Courier New" w:hAnsi="Courier New" w:cs="Arial" w:hint="default"/>
      </w:rPr>
    </w:lvl>
    <w:lvl w:ilvl="8" w:tplc="0D8AAB0A"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A6445DA"/>
    <w:multiLevelType w:val="hybridMultilevel"/>
    <w:tmpl w:val="E300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41A25"/>
    <w:multiLevelType w:val="hybridMultilevel"/>
    <w:tmpl w:val="FD9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E1E7D"/>
    <w:rsid w:val="000074EE"/>
    <w:rsid w:val="000075EB"/>
    <w:rsid w:val="00024AAB"/>
    <w:rsid w:val="000A37A2"/>
    <w:rsid w:val="000D2CD0"/>
    <w:rsid w:val="00113F0D"/>
    <w:rsid w:val="00134F4D"/>
    <w:rsid w:val="00143E24"/>
    <w:rsid w:val="00155FBB"/>
    <w:rsid w:val="001639C1"/>
    <w:rsid w:val="00166CA2"/>
    <w:rsid w:val="001733CD"/>
    <w:rsid w:val="00184A3A"/>
    <w:rsid w:val="001A6AF9"/>
    <w:rsid w:val="001B79AE"/>
    <w:rsid w:val="001C7CAC"/>
    <w:rsid w:val="001D5496"/>
    <w:rsid w:val="001E2483"/>
    <w:rsid w:val="001E3C0E"/>
    <w:rsid w:val="001E5C8B"/>
    <w:rsid w:val="001E618A"/>
    <w:rsid w:val="00214F50"/>
    <w:rsid w:val="00217A2C"/>
    <w:rsid w:val="002233CB"/>
    <w:rsid w:val="0022342B"/>
    <w:rsid w:val="0022681F"/>
    <w:rsid w:val="002476A2"/>
    <w:rsid w:val="002A55B0"/>
    <w:rsid w:val="002A7521"/>
    <w:rsid w:val="002C2DBE"/>
    <w:rsid w:val="00311A55"/>
    <w:rsid w:val="00324AF9"/>
    <w:rsid w:val="00331CDE"/>
    <w:rsid w:val="00346D54"/>
    <w:rsid w:val="0036599F"/>
    <w:rsid w:val="003B63D7"/>
    <w:rsid w:val="003C41D9"/>
    <w:rsid w:val="003E12E9"/>
    <w:rsid w:val="003E2EA5"/>
    <w:rsid w:val="0040430B"/>
    <w:rsid w:val="00460277"/>
    <w:rsid w:val="004A28B0"/>
    <w:rsid w:val="004C0549"/>
    <w:rsid w:val="004C2255"/>
    <w:rsid w:val="004C68B6"/>
    <w:rsid w:val="004D238F"/>
    <w:rsid w:val="004D5CA9"/>
    <w:rsid w:val="004E2497"/>
    <w:rsid w:val="004E5EEF"/>
    <w:rsid w:val="004F055E"/>
    <w:rsid w:val="005007E4"/>
    <w:rsid w:val="00506758"/>
    <w:rsid w:val="0051310C"/>
    <w:rsid w:val="005134B6"/>
    <w:rsid w:val="00514BCE"/>
    <w:rsid w:val="00567537"/>
    <w:rsid w:val="00571C63"/>
    <w:rsid w:val="005727AF"/>
    <w:rsid w:val="00581E4C"/>
    <w:rsid w:val="005B0091"/>
    <w:rsid w:val="005C340E"/>
    <w:rsid w:val="005D0BC2"/>
    <w:rsid w:val="006555C6"/>
    <w:rsid w:val="0066272F"/>
    <w:rsid w:val="00681058"/>
    <w:rsid w:val="00701D62"/>
    <w:rsid w:val="007A30FD"/>
    <w:rsid w:val="007B4A94"/>
    <w:rsid w:val="007C7007"/>
    <w:rsid w:val="007D47C3"/>
    <w:rsid w:val="007F1BEE"/>
    <w:rsid w:val="00801AB0"/>
    <w:rsid w:val="00814FD6"/>
    <w:rsid w:val="00831C42"/>
    <w:rsid w:val="008639F3"/>
    <w:rsid w:val="0088448D"/>
    <w:rsid w:val="00896805"/>
    <w:rsid w:val="008A2706"/>
    <w:rsid w:val="009132BE"/>
    <w:rsid w:val="00975D09"/>
    <w:rsid w:val="00996378"/>
    <w:rsid w:val="00997C70"/>
    <w:rsid w:val="009E2F86"/>
    <w:rsid w:val="009F0D8C"/>
    <w:rsid w:val="00A25EDD"/>
    <w:rsid w:val="00A575A1"/>
    <w:rsid w:val="00A60AA7"/>
    <w:rsid w:val="00A625E4"/>
    <w:rsid w:val="00AB03C3"/>
    <w:rsid w:val="00AB2664"/>
    <w:rsid w:val="00AD3F6D"/>
    <w:rsid w:val="00AD56E2"/>
    <w:rsid w:val="00AE09C2"/>
    <w:rsid w:val="00AE1E7D"/>
    <w:rsid w:val="00B14C8A"/>
    <w:rsid w:val="00B44534"/>
    <w:rsid w:val="00B53B3A"/>
    <w:rsid w:val="00BD6E36"/>
    <w:rsid w:val="00BE2318"/>
    <w:rsid w:val="00BE41F9"/>
    <w:rsid w:val="00C216F0"/>
    <w:rsid w:val="00C36B24"/>
    <w:rsid w:val="00C62AE9"/>
    <w:rsid w:val="00C663D0"/>
    <w:rsid w:val="00C96E95"/>
    <w:rsid w:val="00D1229C"/>
    <w:rsid w:val="00D3514F"/>
    <w:rsid w:val="00D63B0F"/>
    <w:rsid w:val="00D91FA1"/>
    <w:rsid w:val="00D92E44"/>
    <w:rsid w:val="00DB7AAF"/>
    <w:rsid w:val="00DC2E94"/>
    <w:rsid w:val="00DD4F25"/>
    <w:rsid w:val="00DF07F4"/>
    <w:rsid w:val="00E21558"/>
    <w:rsid w:val="00E3496E"/>
    <w:rsid w:val="00E36191"/>
    <w:rsid w:val="00E400E8"/>
    <w:rsid w:val="00E762E8"/>
    <w:rsid w:val="00E9079D"/>
    <w:rsid w:val="00EA0408"/>
    <w:rsid w:val="00EB772E"/>
    <w:rsid w:val="00ED7326"/>
    <w:rsid w:val="00EF5526"/>
    <w:rsid w:val="00F10A57"/>
    <w:rsid w:val="00F3275C"/>
    <w:rsid w:val="00F412BB"/>
    <w:rsid w:val="00F53230"/>
    <w:rsid w:val="00F571A7"/>
    <w:rsid w:val="00F75585"/>
    <w:rsid w:val="00F975A5"/>
    <w:rsid w:val="00FB7AFB"/>
    <w:rsid w:val="00FF2DE1"/>
    <w:rsid w:val="00FF705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99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te Level 2" w:semiHidden="0" w:uiPriority="1" w:qFormat="1"/>
    <w:lsdException w:name="Note Level 3" w:semiHidden="0" w:uiPriority="60"/>
    <w:lsdException w:name="Note Level 4" w:semiHidden="0" w:uiPriority="61"/>
    <w:lsdException w:name="Note Level 5" w:semiHidden="0" w:uiPriority="62"/>
    <w:lsdException w:name="Note Level 6" w:semiHidden="0" w:uiPriority="63"/>
    <w:lsdException w:name="Note Level 7" w:semiHidden="0" w:uiPriority="64"/>
    <w:lsdException w:name="Note Level 8" w:semiHidden="0" w:uiPriority="65"/>
    <w:lsdException w:name="Note Level 9" w:semiHidden="0" w:uiPriority="66"/>
    <w:lsdException w:name="Placeholder Text" w:semiHidden="0"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uiPriority="37" w:unhideWhenUsed="1"/>
    <w:lsdException w:name="Colorful Shading Accent 6" w:uiPriority="39" w:unhideWhenUsed="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0344"/>
    <w:pPr>
      <w:spacing w:after="330" w:line="330" w:lineRule="exact"/>
      <w:ind w:right="1134"/>
    </w:pPr>
    <w:rPr>
      <w:rFonts w:ascii="BMW Helvetica Light" w:hAnsi="BMW Helvetica Light" w:cs="BMW Helvetica Light"/>
      <w:color w:val="000000"/>
      <w:sz w:val="22"/>
      <w:szCs w:val="22"/>
      <w:lang w:val="de-DE" w:eastAsia="de-DE"/>
    </w:rPr>
  </w:style>
  <w:style w:type="paragraph" w:styleId="Heading1">
    <w:name w:val="heading 1"/>
    <w:aliases w:val="Überschrift"/>
    <w:basedOn w:val="Normal"/>
    <w:next w:val="Normal"/>
    <w:link w:val="Heading1Char"/>
    <w:uiPriority w:val="99"/>
    <w:qFormat/>
    <w:rsid w:val="00D80344"/>
    <w:pPr>
      <w:keepNext/>
      <w:pageBreakBefore/>
      <w:spacing w:after="0" w:line="370" w:lineRule="exact"/>
      <w:ind w:right="0"/>
      <w:outlineLvl w:val="0"/>
    </w:pPr>
    <w:rPr>
      <w:rFonts w:ascii="BMW Helvetica Bold" w:hAnsi="BMW Helvetica Bold" w:cs="BMW Helvetica Bold"/>
      <w:kern w:val="28"/>
      <w:sz w:val="36"/>
      <w:szCs w:val="36"/>
    </w:rPr>
  </w:style>
  <w:style w:type="paragraph" w:styleId="Heading2">
    <w:name w:val="heading 2"/>
    <w:basedOn w:val="Heading1"/>
    <w:next w:val="Normal"/>
    <w:link w:val="Heading2Char"/>
    <w:uiPriority w:val="99"/>
    <w:qFormat/>
    <w:rsid w:val="00D80344"/>
    <w:pPr>
      <w:keepNext w:val="0"/>
      <w:pageBreakBefore w:val="0"/>
      <w:widowControl w:val="0"/>
      <w:spacing w:after="2030"/>
      <w:outlineLvl w:val="1"/>
    </w:pPr>
    <w:rPr>
      <w:color w:val="808080"/>
    </w:rPr>
  </w:style>
  <w:style w:type="paragraph" w:styleId="Heading3">
    <w:name w:val="heading 3"/>
    <w:basedOn w:val="Heading2"/>
    <w:next w:val="Normal"/>
    <w:link w:val="Heading3Char"/>
    <w:uiPriority w:val="99"/>
    <w:qFormat/>
    <w:rsid w:val="00D80344"/>
    <w:pPr>
      <w:keepNext/>
      <w:spacing w:after="1660"/>
      <w:outlineLvl w:val="2"/>
    </w:pPr>
    <w:rPr>
      <w:b/>
      <w:bCs/>
      <w:i/>
      <w:iCs/>
    </w:rPr>
  </w:style>
  <w:style w:type="paragraph" w:styleId="Heading4">
    <w:name w:val="heading 4"/>
    <w:basedOn w:val="Normal"/>
    <w:next w:val="Normal"/>
    <w:link w:val="Heading4Char"/>
    <w:uiPriority w:val="99"/>
    <w:qFormat/>
    <w:rsid w:val="00D80344"/>
    <w:pPr>
      <w:keepNext/>
      <w:spacing w:after="0" w:line="160" w:lineRule="exact"/>
      <w:outlineLvl w:val="3"/>
    </w:pPr>
    <w:rPr>
      <w:b/>
      <w:bCs/>
      <w:color w:val="808080"/>
      <w:sz w:val="16"/>
      <w:szCs w:val="16"/>
      <w:lang w:val="it-IT"/>
    </w:rPr>
  </w:style>
  <w:style w:type="paragraph" w:styleId="Heading5">
    <w:name w:val="heading 5"/>
    <w:basedOn w:val="Normal"/>
    <w:next w:val="Normal"/>
    <w:link w:val="Heading5Char"/>
    <w:uiPriority w:val="99"/>
    <w:qFormat/>
    <w:rsid w:val="00D80344"/>
    <w:pPr>
      <w:keepNext/>
      <w:spacing w:after="0" w:line="240" w:lineRule="auto"/>
      <w:ind w:left="708" w:right="0" w:firstLine="708"/>
      <w:outlineLvl w:val="4"/>
    </w:pPr>
    <w:rPr>
      <w:rFonts w:ascii="Arial" w:eastAsia="Times New Roman" w:hAnsi="Arial" w:cs="Arial"/>
      <w:b/>
      <w:bCs/>
      <w:color w:val="auto"/>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schrift Char"/>
    <w:basedOn w:val="DefaultParagraphFont"/>
    <w:link w:val="Heading1"/>
    <w:uiPriority w:val="9"/>
    <w:rsid w:val="004D60BB"/>
    <w:rPr>
      <w:rFonts w:ascii="Cambria" w:eastAsia="Times New Roman" w:hAnsi="Cambria" w:cs="Times New Roman"/>
      <w:b/>
      <w:bCs/>
      <w:color w:val="000000"/>
      <w:kern w:val="32"/>
      <w:sz w:val="32"/>
      <w:szCs w:val="32"/>
      <w:lang w:val="de-DE" w:eastAsia="de-DE"/>
    </w:rPr>
  </w:style>
  <w:style w:type="character" w:customStyle="1" w:styleId="Heading2Char">
    <w:name w:val="Heading 2 Char"/>
    <w:basedOn w:val="DefaultParagraphFont"/>
    <w:link w:val="Heading2"/>
    <w:uiPriority w:val="9"/>
    <w:semiHidden/>
    <w:rsid w:val="004D60BB"/>
    <w:rPr>
      <w:rFonts w:ascii="Cambria" w:eastAsia="Times New Roman" w:hAnsi="Cambria" w:cs="Times New Roman"/>
      <w:b/>
      <w:bCs/>
      <w:i/>
      <w:iCs/>
      <w:color w:val="000000"/>
      <w:sz w:val="28"/>
      <w:szCs w:val="28"/>
      <w:lang w:val="de-DE" w:eastAsia="de-DE"/>
    </w:rPr>
  </w:style>
  <w:style w:type="character" w:customStyle="1" w:styleId="Heading3Char">
    <w:name w:val="Heading 3 Char"/>
    <w:basedOn w:val="DefaultParagraphFont"/>
    <w:link w:val="Heading3"/>
    <w:uiPriority w:val="9"/>
    <w:semiHidden/>
    <w:rsid w:val="004D60BB"/>
    <w:rPr>
      <w:rFonts w:ascii="Cambria" w:eastAsia="Times New Roman" w:hAnsi="Cambria" w:cs="Times New Roman"/>
      <w:b/>
      <w:bCs/>
      <w:color w:val="000000"/>
      <w:sz w:val="26"/>
      <w:szCs w:val="26"/>
      <w:lang w:val="de-DE" w:eastAsia="de-DE"/>
    </w:rPr>
  </w:style>
  <w:style w:type="character" w:customStyle="1" w:styleId="Heading4Char">
    <w:name w:val="Heading 4 Char"/>
    <w:basedOn w:val="DefaultParagraphFont"/>
    <w:link w:val="Heading4"/>
    <w:uiPriority w:val="9"/>
    <w:semiHidden/>
    <w:rsid w:val="004D60BB"/>
    <w:rPr>
      <w:rFonts w:ascii="Calibri" w:eastAsia="Times New Roman" w:hAnsi="Calibri" w:cs="Times New Roman"/>
      <w:b/>
      <w:bCs/>
      <w:color w:val="000000"/>
      <w:sz w:val="28"/>
      <w:szCs w:val="28"/>
      <w:lang w:val="de-DE" w:eastAsia="de-DE"/>
    </w:rPr>
  </w:style>
  <w:style w:type="character" w:customStyle="1" w:styleId="Heading5Char">
    <w:name w:val="Heading 5 Char"/>
    <w:basedOn w:val="DefaultParagraphFont"/>
    <w:link w:val="Heading5"/>
    <w:uiPriority w:val="9"/>
    <w:semiHidden/>
    <w:rsid w:val="004D60BB"/>
    <w:rPr>
      <w:rFonts w:ascii="Calibri" w:eastAsia="Times New Roman" w:hAnsi="Calibri" w:cs="Times New Roman"/>
      <w:b/>
      <w:bCs/>
      <w:i/>
      <w:iCs/>
      <w:color w:val="000000"/>
      <w:sz w:val="26"/>
      <w:szCs w:val="26"/>
      <w:lang w:val="de-DE" w:eastAsia="de-DE"/>
    </w:rPr>
  </w:style>
  <w:style w:type="paragraph" w:styleId="Footer">
    <w:name w:val="footer"/>
    <w:basedOn w:val="Normal"/>
    <w:link w:val="FooterChar"/>
    <w:uiPriority w:val="99"/>
    <w:rsid w:val="00D80344"/>
    <w:pPr>
      <w:tabs>
        <w:tab w:val="center" w:pos="4536"/>
        <w:tab w:val="right" w:pos="9072"/>
      </w:tabs>
    </w:pPr>
  </w:style>
  <w:style w:type="character" w:customStyle="1" w:styleId="FooterChar">
    <w:name w:val="Footer Char"/>
    <w:basedOn w:val="DefaultParagraphFont"/>
    <w:link w:val="Footer"/>
    <w:uiPriority w:val="99"/>
    <w:semiHidden/>
    <w:rsid w:val="004D60BB"/>
    <w:rPr>
      <w:rFonts w:ascii="BMW Helvetica Light" w:hAnsi="BMW Helvetica Light" w:cs="BMW Helvetica Light"/>
      <w:color w:val="000000"/>
      <w:lang w:val="de-DE" w:eastAsia="de-DE"/>
    </w:rPr>
  </w:style>
  <w:style w:type="paragraph" w:customStyle="1" w:styleId="InhaltKapitel-TOPfolge">
    <w:name w:val="Inhalt Kapitel-TOP folge"/>
    <w:uiPriority w:val="99"/>
    <w:rsid w:val="00D80344"/>
    <w:pPr>
      <w:keepNext/>
      <w:tabs>
        <w:tab w:val="right" w:leader="dot" w:pos="8562"/>
      </w:tabs>
      <w:spacing w:line="330" w:lineRule="exact"/>
    </w:pPr>
    <w:rPr>
      <w:rFonts w:ascii="BMW Helvetica Light" w:hAnsi="BMW Helvetica Light" w:cs="BMW Helvetica Light"/>
      <w:b/>
      <w:bCs/>
      <w:color w:val="000000"/>
      <w:sz w:val="22"/>
      <w:szCs w:val="22"/>
      <w:lang w:val="de-DE" w:eastAsia="de-DE"/>
    </w:rPr>
  </w:style>
  <w:style w:type="paragraph" w:customStyle="1" w:styleId="InhaltKapitel-TOPallein">
    <w:name w:val="Inhalt Kapitel-TOP allein"/>
    <w:basedOn w:val="InhaltKapitel-TOPfolge"/>
    <w:uiPriority w:val="99"/>
    <w:rsid w:val="00D80344"/>
    <w:pPr>
      <w:spacing w:after="330"/>
    </w:pPr>
    <w:rPr>
      <w:b w:val="0"/>
      <w:bCs w:val="0"/>
    </w:rPr>
  </w:style>
  <w:style w:type="paragraph" w:customStyle="1" w:styleId="Flietext-Top">
    <w:name w:val="Fließtext-Top"/>
    <w:uiPriority w:val="99"/>
    <w:rsid w:val="00D80344"/>
    <w:pPr>
      <w:keepNext/>
      <w:spacing w:line="330" w:lineRule="exact"/>
    </w:pPr>
    <w:rPr>
      <w:rFonts w:ascii="BMWTypeLight" w:hAnsi="BMWTypeLight" w:cs="BMWTypeLight"/>
      <w:b/>
      <w:bCs/>
      <w:color w:val="000000"/>
      <w:sz w:val="22"/>
      <w:szCs w:val="22"/>
      <w:lang w:val="de-DE" w:eastAsia="de-DE"/>
    </w:rPr>
  </w:style>
  <w:style w:type="paragraph" w:customStyle="1" w:styleId="Gesamtinhalt">
    <w:name w:val="Gesamtinhalt"/>
    <w:uiPriority w:val="99"/>
    <w:rsid w:val="00D80344"/>
    <w:pPr>
      <w:spacing w:after="330" w:line="330" w:lineRule="exact"/>
      <w:ind w:left="567" w:hanging="567"/>
    </w:pPr>
    <w:rPr>
      <w:rFonts w:ascii="BMW Helvetica Light" w:hAnsi="BMW Helvetica Light" w:cs="BMW Helvetica Light"/>
      <w:color w:val="000000"/>
      <w:sz w:val="32"/>
      <w:szCs w:val="32"/>
      <w:lang w:val="de-DE" w:eastAsia="de-DE"/>
    </w:rPr>
  </w:style>
  <w:style w:type="paragraph" w:customStyle="1" w:styleId="GesamtinhaltTOP">
    <w:name w:val="Gesamtinhalt TOP"/>
    <w:basedOn w:val="Gesamtinhalt"/>
    <w:uiPriority w:val="99"/>
    <w:rsid w:val="00D80344"/>
    <w:rPr>
      <w:rFonts w:ascii="BMW Helvetica Bold" w:hAnsi="BMW Helvetica Bold" w:cs="BMW Helvetica Bold"/>
    </w:rPr>
  </w:style>
  <w:style w:type="paragraph" w:customStyle="1" w:styleId="InhaltKapitelFolge">
    <w:name w:val="Inhalt Kapitel Folge"/>
    <w:basedOn w:val="InhaltKapitel-TOPallein"/>
    <w:uiPriority w:val="99"/>
    <w:rsid w:val="00D80344"/>
    <w:pPr>
      <w:keepNext w:val="0"/>
    </w:pPr>
  </w:style>
  <w:style w:type="paragraph" w:customStyle="1" w:styleId="Aufzhlung">
    <w:name w:val="Aufzählung"/>
    <w:uiPriority w:val="99"/>
    <w:rsid w:val="00D80344"/>
    <w:pPr>
      <w:keepLines/>
      <w:numPr>
        <w:numId w:val="1"/>
      </w:numPr>
      <w:spacing w:after="310" w:line="330" w:lineRule="exact"/>
    </w:pPr>
    <w:rPr>
      <w:rFonts w:ascii="BMW Helvetica Light" w:hAnsi="BMW Helvetica Light" w:cs="BMW Helvetica Light"/>
      <w:color w:val="000000"/>
      <w:sz w:val="22"/>
      <w:szCs w:val="22"/>
      <w:lang w:val="de-DE" w:eastAsia="de-DE"/>
    </w:rPr>
  </w:style>
  <w:style w:type="paragraph" w:customStyle="1" w:styleId="Kapitelberschrift">
    <w:name w:val="Kapitel Überschrift"/>
    <w:uiPriority w:val="99"/>
    <w:rsid w:val="00D80344"/>
    <w:pPr>
      <w:pageBreakBefore/>
      <w:spacing w:line="370" w:lineRule="exact"/>
      <w:ind w:right="1531"/>
    </w:pPr>
    <w:rPr>
      <w:rFonts w:ascii="BMWTypeLight" w:hAnsi="BMWTypeLight" w:cs="BMWTypeLight"/>
      <w:b/>
      <w:bCs/>
      <w:color w:val="000000"/>
      <w:sz w:val="36"/>
      <w:szCs w:val="36"/>
      <w:lang w:val="de-DE" w:eastAsia="de-DE"/>
    </w:rPr>
  </w:style>
  <w:style w:type="paragraph" w:customStyle="1" w:styleId="Unterzeile1-Zeilig">
    <w:name w:val="Unterzeile 1-Zeilig"/>
    <w:basedOn w:val="Kapitelberschrift"/>
    <w:uiPriority w:val="99"/>
    <w:rsid w:val="00D80344"/>
    <w:pPr>
      <w:pageBreakBefore w:val="0"/>
      <w:spacing w:after="2030"/>
    </w:pPr>
    <w:rPr>
      <w:color w:val="808080"/>
    </w:rPr>
  </w:style>
  <w:style w:type="paragraph" w:customStyle="1" w:styleId="Unterzeile2-Zeilig">
    <w:name w:val="Unterzeile 2-Zeilig"/>
    <w:basedOn w:val="Kapitelberschrift"/>
    <w:uiPriority w:val="99"/>
    <w:rsid w:val="00D80344"/>
    <w:pPr>
      <w:pageBreakBefore w:val="0"/>
      <w:spacing w:after="1660"/>
    </w:pPr>
    <w:rPr>
      <w:color w:val="808080"/>
    </w:rPr>
  </w:style>
  <w:style w:type="paragraph" w:customStyle="1" w:styleId="Unterzeile3-Zeilig">
    <w:name w:val="Unterzeile 3-Zeilig"/>
    <w:basedOn w:val="Kapitelberschrift"/>
    <w:uiPriority w:val="99"/>
    <w:rsid w:val="00D80344"/>
    <w:pPr>
      <w:spacing w:after="1290"/>
    </w:pPr>
    <w:rPr>
      <w:color w:val="808080"/>
    </w:rPr>
  </w:style>
  <w:style w:type="paragraph" w:customStyle="1" w:styleId="Flietext">
    <w:name w:val="Fließtext"/>
    <w:basedOn w:val="Heading1"/>
    <w:link w:val="FlietextZchn"/>
    <w:uiPriority w:val="99"/>
    <w:rsid w:val="00D80344"/>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uiPriority w:val="99"/>
    <w:rsid w:val="00D80344"/>
    <w:pPr>
      <w:spacing w:line="570" w:lineRule="exact"/>
    </w:pPr>
    <w:rPr>
      <w:rFonts w:ascii="BMW Helvetica Bold" w:hAnsi="BMW Helvetica Bold" w:cs="BMW Helvetica Bold"/>
      <w:color w:val="808080"/>
      <w:sz w:val="56"/>
      <w:szCs w:val="56"/>
      <w:lang w:val="de-DE" w:eastAsia="de-DE"/>
    </w:rPr>
  </w:style>
  <w:style w:type="paragraph" w:customStyle="1" w:styleId="InnentitelMehrsprachig">
    <w:name w:val="Innentitel Mehrsprachig"/>
    <w:basedOn w:val="InnentitelEinsprachig"/>
    <w:uiPriority w:val="99"/>
    <w:rsid w:val="00D80344"/>
    <w:pPr>
      <w:spacing w:after="430" w:line="430" w:lineRule="exact"/>
      <w:ind w:right="1531"/>
    </w:pPr>
    <w:rPr>
      <w:sz w:val="42"/>
      <w:szCs w:val="42"/>
    </w:rPr>
  </w:style>
  <w:style w:type="character" w:styleId="PageNumber">
    <w:name w:val="page number"/>
    <w:basedOn w:val="DefaultParagraphFont"/>
    <w:uiPriority w:val="99"/>
    <w:rsid w:val="00D80344"/>
  </w:style>
  <w:style w:type="paragraph" w:styleId="Header">
    <w:name w:val="header"/>
    <w:basedOn w:val="Normal"/>
    <w:link w:val="HeaderChar"/>
    <w:uiPriority w:val="99"/>
    <w:rsid w:val="00D80344"/>
    <w:pPr>
      <w:tabs>
        <w:tab w:val="center" w:pos="4536"/>
        <w:tab w:val="right" w:pos="9072"/>
      </w:tabs>
    </w:pPr>
  </w:style>
  <w:style w:type="character" w:customStyle="1" w:styleId="HeaderChar">
    <w:name w:val="Header Char"/>
    <w:basedOn w:val="DefaultParagraphFont"/>
    <w:link w:val="Header"/>
    <w:uiPriority w:val="99"/>
    <w:semiHidden/>
    <w:rsid w:val="004D60BB"/>
    <w:rPr>
      <w:rFonts w:ascii="BMW Helvetica Light" w:hAnsi="BMW Helvetica Light" w:cs="BMW Helvetica Light"/>
      <w:color w:val="000000"/>
      <w:lang w:val="de-DE" w:eastAsia="de-DE"/>
    </w:rPr>
  </w:style>
  <w:style w:type="paragraph" w:customStyle="1" w:styleId="Aufzhlung2">
    <w:name w:val="Aufzählung 2"/>
    <w:basedOn w:val="Flietext"/>
    <w:uiPriority w:val="99"/>
    <w:rsid w:val="00D80344"/>
    <w:pPr>
      <w:ind w:left="1418" w:hanging="1418"/>
    </w:pPr>
    <w:rPr>
      <w:noProof/>
    </w:rPr>
  </w:style>
  <w:style w:type="paragraph" w:customStyle="1" w:styleId="KapitelberschriftohneUnterzeile">
    <w:name w:val="Kapitel Überschrift ohne  Unterzeile"/>
    <w:basedOn w:val="Kapitelberschrift"/>
    <w:uiPriority w:val="99"/>
    <w:rsid w:val="00D80344"/>
    <w:pPr>
      <w:spacing w:after="2330"/>
    </w:pPr>
  </w:style>
  <w:style w:type="paragraph" w:customStyle="1" w:styleId="ImpressumTOP">
    <w:name w:val="Impressum TOP"/>
    <w:basedOn w:val="Normal"/>
    <w:uiPriority w:val="99"/>
    <w:rsid w:val="00D80344"/>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Normal"/>
    <w:uiPriority w:val="99"/>
    <w:rsid w:val="00D80344"/>
    <w:pPr>
      <w:tabs>
        <w:tab w:val="right" w:pos="1077"/>
      </w:tabs>
      <w:spacing w:after="130" w:line="130" w:lineRule="exact"/>
      <w:ind w:right="0"/>
    </w:pPr>
    <w:rPr>
      <w:noProof/>
      <w:sz w:val="12"/>
      <w:szCs w:val="12"/>
    </w:rPr>
  </w:style>
  <w:style w:type="paragraph" w:customStyle="1" w:styleId="Datumsstand">
    <w:name w:val="Datumsstand"/>
    <w:basedOn w:val="Normal"/>
    <w:uiPriority w:val="99"/>
    <w:rsid w:val="00D80344"/>
    <w:pPr>
      <w:spacing w:after="170" w:line="170" w:lineRule="exact"/>
      <w:ind w:right="0"/>
    </w:pPr>
    <w:rPr>
      <w:rFonts w:ascii="BMW Helvetica Bold" w:hAnsi="BMW Helvetica Bold" w:cs="BMW Helvetica Bold"/>
      <w:noProof/>
      <w:sz w:val="16"/>
      <w:szCs w:val="16"/>
    </w:rPr>
  </w:style>
  <w:style w:type="paragraph" w:styleId="Title">
    <w:name w:val="Title"/>
    <w:basedOn w:val="Normal"/>
    <w:link w:val="TitleChar"/>
    <w:uiPriority w:val="99"/>
    <w:qFormat/>
    <w:rsid w:val="00D80344"/>
    <w:pPr>
      <w:spacing w:after="0" w:line="240" w:lineRule="auto"/>
      <w:ind w:right="0"/>
      <w:jc w:val="center"/>
    </w:pPr>
    <w:rPr>
      <w:rFonts w:eastAsia="Times New Roman"/>
      <w:b/>
      <w:bCs/>
      <w:color w:val="auto"/>
      <w:sz w:val="24"/>
      <w:szCs w:val="24"/>
    </w:rPr>
  </w:style>
  <w:style w:type="character" w:customStyle="1" w:styleId="TitleChar">
    <w:name w:val="Title Char"/>
    <w:basedOn w:val="DefaultParagraphFont"/>
    <w:link w:val="Title"/>
    <w:uiPriority w:val="10"/>
    <w:rsid w:val="004D60BB"/>
    <w:rPr>
      <w:rFonts w:ascii="Cambria" w:eastAsia="Times New Roman" w:hAnsi="Cambria" w:cs="Times New Roman"/>
      <w:b/>
      <w:bCs/>
      <w:color w:val="000000"/>
      <w:kern w:val="28"/>
      <w:sz w:val="32"/>
      <w:szCs w:val="32"/>
      <w:lang w:val="de-DE" w:eastAsia="de-DE"/>
    </w:rPr>
  </w:style>
  <w:style w:type="paragraph" w:customStyle="1" w:styleId="Zwischenberschrift">
    <w:name w:val="Zwischenüberschrift"/>
    <w:basedOn w:val="Normal"/>
    <w:next w:val="Normal"/>
    <w:uiPriority w:val="99"/>
    <w:rsid w:val="00D80344"/>
    <w:pPr>
      <w:keepNext/>
      <w:overflowPunct w:val="0"/>
      <w:autoSpaceDE w:val="0"/>
      <w:autoSpaceDN w:val="0"/>
      <w:adjustRightInd w:val="0"/>
      <w:spacing w:after="0" w:line="330" w:lineRule="atLeast"/>
      <w:textAlignment w:val="baseline"/>
    </w:pPr>
    <w:rPr>
      <w:rFonts w:eastAsia="Times New Roman"/>
      <w:b/>
      <w:bCs/>
      <w:color w:val="auto"/>
      <w:kern w:val="25"/>
    </w:rPr>
  </w:style>
  <w:style w:type="paragraph" w:customStyle="1" w:styleId="Punkt">
    <w:name w:val="Punkt"/>
    <w:basedOn w:val="Flietext"/>
    <w:uiPriority w:val="99"/>
    <w:rsid w:val="00D80344"/>
    <w:pPr>
      <w:tabs>
        <w:tab w:val="left" w:pos="340"/>
        <w:tab w:val="left" w:pos="1418"/>
        <w:tab w:val="left" w:pos="3402"/>
      </w:tabs>
      <w:spacing w:after="0"/>
      <w:ind w:left="340" w:hanging="340"/>
    </w:pPr>
  </w:style>
  <w:style w:type="paragraph" w:customStyle="1" w:styleId="Tabelleklein">
    <w:name w:val="Tabelle_klein"/>
    <w:basedOn w:val="Tabelle"/>
    <w:uiPriority w:val="99"/>
    <w:rsid w:val="00D80344"/>
    <w:pPr>
      <w:spacing w:line="190" w:lineRule="exact"/>
    </w:pPr>
    <w:rPr>
      <w:sz w:val="14"/>
      <w:szCs w:val="14"/>
    </w:rPr>
  </w:style>
  <w:style w:type="paragraph" w:customStyle="1" w:styleId="Tabelle">
    <w:name w:val="Tabelle"/>
    <w:basedOn w:val="Normal"/>
    <w:uiPriority w:val="99"/>
    <w:rsid w:val="00D80344"/>
    <w:pPr>
      <w:spacing w:after="0" w:line="240" w:lineRule="exact"/>
      <w:ind w:right="0"/>
    </w:pPr>
    <w:rPr>
      <w:rFonts w:eastAsia="Times New Roman"/>
      <w:kern w:val="28"/>
      <w:sz w:val="16"/>
      <w:szCs w:val="16"/>
    </w:rPr>
  </w:style>
  <w:style w:type="paragraph" w:customStyle="1" w:styleId="Tabellekleindaten">
    <w:name w:val="Tabelle_klein_daten"/>
    <w:basedOn w:val="Normal"/>
    <w:uiPriority w:val="99"/>
    <w:rsid w:val="00D80344"/>
    <w:pPr>
      <w:spacing w:after="0" w:line="190" w:lineRule="exact"/>
      <w:ind w:right="0"/>
      <w:jc w:val="right"/>
    </w:pPr>
    <w:rPr>
      <w:rFonts w:eastAsia="Times New Roman"/>
      <w:kern w:val="28"/>
      <w:sz w:val="14"/>
      <w:szCs w:val="14"/>
    </w:rPr>
  </w:style>
  <w:style w:type="paragraph" w:customStyle="1" w:styleId="EInz">
    <w:name w:val="EInz"/>
    <w:basedOn w:val="Normal"/>
    <w:uiPriority w:val="99"/>
    <w:rsid w:val="00D80344"/>
    <w:pPr>
      <w:numPr>
        <w:numId w:val="2"/>
      </w:numPr>
      <w:tabs>
        <w:tab w:val="clear" w:pos="720"/>
        <w:tab w:val="num" w:pos="360"/>
      </w:tabs>
      <w:spacing w:after="165" w:line="360" w:lineRule="auto"/>
      <w:ind w:left="360" w:right="0"/>
    </w:pPr>
    <w:rPr>
      <w:rFonts w:ascii="Arial" w:eastAsia="Times New Roman" w:hAnsi="Arial" w:cs="Arial"/>
      <w:color w:val="auto"/>
    </w:rPr>
  </w:style>
  <w:style w:type="paragraph" w:styleId="BlockText">
    <w:name w:val="Block Text"/>
    <w:basedOn w:val="Normal"/>
    <w:uiPriority w:val="99"/>
    <w:rsid w:val="00D80344"/>
    <w:pPr>
      <w:spacing w:line="280" w:lineRule="atLeast"/>
      <w:ind w:left="1410"/>
    </w:pPr>
    <w:rPr>
      <w:rFonts w:ascii="MINITypeRegular" w:hAnsi="MINITypeRegular" w:cs="MINITypeRegular"/>
    </w:rPr>
  </w:style>
  <w:style w:type="paragraph" w:styleId="BodyTextIndent3">
    <w:name w:val="Body Text Indent 3"/>
    <w:basedOn w:val="Normal"/>
    <w:link w:val="BodyTextIndent3Char"/>
    <w:uiPriority w:val="99"/>
    <w:rsid w:val="00D80344"/>
    <w:pPr>
      <w:spacing w:after="0" w:line="240" w:lineRule="auto"/>
      <w:ind w:left="708" w:right="0" w:firstLine="708"/>
      <w:jc w:val="center"/>
    </w:pPr>
    <w:rPr>
      <w:rFonts w:ascii="Arial" w:eastAsia="Times New Roman" w:hAnsi="Arial" w:cs="Arial"/>
      <w:color w:val="auto"/>
      <w:sz w:val="20"/>
      <w:szCs w:val="20"/>
      <w:lang w:val="en-GB"/>
    </w:rPr>
  </w:style>
  <w:style w:type="character" w:customStyle="1" w:styleId="BodyTextIndent3Char">
    <w:name w:val="Body Text Indent 3 Char"/>
    <w:basedOn w:val="DefaultParagraphFont"/>
    <w:link w:val="BodyTextIndent3"/>
    <w:uiPriority w:val="99"/>
    <w:semiHidden/>
    <w:rsid w:val="004D60BB"/>
    <w:rPr>
      <w:rFonts w:ascii="BMW Helvetica Light" w:hAnsi="BMW Helvetica Light" w:cs="BMW Helvetica Light"/>
      <w:color w:val="000000"/>
      <w:sz w:val="16"/>
      <w:szCs w:val="16"/>
      <w:lang w:val="de-DE" w:eastAsia="de-DE"/>
    </w:rPr>
  </w:style>
  <w:style w:type="character" w:styleId="Hyperlink">
    <w:name w:val="Hyperlink"/>
    <w:basedOn w:val="DefaultParagraphFont"/>
    <w:uiPriority w:val="99"/>
    <w:rsid w:val="00D80344"/>
    <w:rPr>
      <w:color w:val="0000FF"/>
      <w:u w:val="single"/>
    </w:rPr>
  </w:style>
  <w:style w:type="paragraph" w:styleId="TOC1">
    <w:name w:val="toc 1"/>
    <w:basedOn w:val="Normal"/>
    <w:next w:val="Normal"/>
    <w:autoRedefine/>
    <w:uiPriority w:val="99"/>
    <w:semiHidden/>
    <w:rsid w:val="00D80344"/>
    <w:pPr>
      <w:spacing w:after="480" w:line="240" w:lineRule="auto"/>
      <w:ind w:left="1418" w:right="0"/>
    </w:pPr>
    <w:rPr>
      <w:rFonts w:ascii="Arial" w:eastAsia="Times New Roman" w:hAnsi="Arial" w:cs="Arial"/>
      <w:color w:val="auto"/>
      <w:sz w:val="24"/>
      <w:szCs w:val="24"/>
      <w:lang w:val="en-GB"/>
    </w:rPr>
  </w:style>
  <w:style w:type="paragraph" w:styleId="TOC2">
    <w:name w:val="toc 2"/>
    <w:basedOn w:val="Normal"/>
    <w:next w:val="Normal"/>
    <w:autoRedefine/>
    <w:uiPriority w:val="99"/>
    <w:semiHidden/>
    <w:rsid w:val="00D80344"/>
    <w:pPr>
      <w:spacing w:after="280" w:line="240" w:lineRule="auto"/>
      <w:ind w:left="2126" w:right="0"/>
    </w:pPr>
    <w:rPr>
      <w:rFonts w:ascii="Arial" w:eastAsia="Times New Roman" w:hAnsi="Arial" w:cs="Arial"/>
      <w:color w:val="auto"/>
      <w:sz w:val="20"/>
      <w:szCs w:val="20"/>
      <w:lang w:val="en-GB"/>
    </w:rPr>
  </w:style>
  <w:style w:type="paragraph" w:styleId="BodyTextIndent2">
    <w:name w:val="Body Text Indent 2"/>
    <w:basedOn w:val="Normal"/>
    <w:link w:val="BodyTextIndent2Char"/>
    <w:uiPriority w:val="99"/>
    <w:rsid w:val="00D80344"/>
    <w:pPr>
      <w:spacing w:after="0" w:line="280" w:lineRule="atLeast"/>
      <w:ind w:left="1418" w:right="0"/>
    </w:pPr>
    <w:rPr>
      <w:rFonts w:ascii="Arial" w:eastAsia="Times New Roman" w:hAnsi="Arial" w:cs="Arial"/>
      <w:color w:val="auto"/>
      <w:sz w:val="20"/>
      <w:szCs w:val="20"/>
      <w:u w:val="single"/>
      <w:lang w:val="en-GB"/>
    </w:rPr>
  </w:style>
  <w:style w:type="character" w:customStyle="1" w:styleId="BodyTextIndent2Char">
    <w:name w:val="Body Text Indent 2 Char"/>
    <w:basedOn w:val="DefaultParagraphFont"/>
    <w:link w:val="BodyTextIndent2"/>
    <w:uiPriority w:val="99"/>
    <w:semiHidden/>
    <w:rsid w:val="004D60BB"/>
    <w:rPr>
      <w:rFonts w:ascii="BMW Helvetica Light" w:hAnsi="BMW Helvetica Light" w:cs="BMW Helvetica Light"/>
      <w:color w:val="000000"/>
      <w:lang w:val="de-DE" w:eastAsia="de-DE"/>
    </w:rPr>
  </w:style>
  <w:style w:type="paragraph" w:customStyle="1" w:styleId="Fliesstext">
    <w:name w:val="Fliesstext"/>
    <w:basedOn w:val="Normal"/>
    <w:uiPriority w:val="99"/>
    <w:rsid w:val="00D80344"/>
    <w:pPr>
      <w:tabs>
        <w:tab w:val="left" w:pos="454"/>
        <w:tab w:val="left" w:pos="4706"/>
      </w:tabs>
      <w:spacing w:after="0" w:line="330" w:lineRule="atLeast"/>
      <w:ind w:right="0"/>
    </w:pPr>
    <w:rPr>
      <w:rFonts w:ascii="BMWTypeLight" w:eastAsia="Times New Roman" w:hAnsi="BMWTypeLight" w:cs="BMWTypeLight"/>
      <w:color w:val="auto"/>
    </w:rPr>
  </w:style>
  <w:style w:type="paragraph" w:styleId="BodyText3">
    <w:name w:val="Body Text 3"/>
    <w:basedOn w:val="Normal"/>
    <w:link w:val="BodyText3Char"/>
    <w:uiPriority w:val="99"/>
    <w:rsid w:val="00D80344"/>
    <w:rPr>
      <w:rFonts w:ascii="BMWTypeLight" w:eastAsia="Times New Roman" w:hAnsi="BMWTypeLight" w:cs="BMWTypeLight"/>
      <w:color w:val="auto"/>
      <w:lang w:eastAsia="en-US"/>
    </w:rPr>
  </w:style>
  <w:style w:type="character" w:customStyle="1" w:styleId="BodyText3Char">
    <w:name w:val="Body Text 3 Char"/>
    <w:basedOn w:val="DefaultParagraphFont"/>
    <w:link w:val="BodyText3"/>
    <w:uiPriority w:val="99"/>
    <w:semiHidden/>
    <w:rsid w:val="004D60BB"/>
    <w:rPr>
      <w:rFonts w:ascii="BMW Helvetica Light" w:hAnsi="BMW Helvetica Light" w:cs="BMW Helvetica Light"/>
      <w:color w:val="000000"/>
      <w:sz w:val="16"/>
      <w:szCs w:val="16"/>
      <w:lang w:val="de-DE" w:eastAsia="de-DE"/>
    </w:rPr>
  </w:style>
  <w:style w:type="paragraph" w:customStyle="1" w:styleId="StandardLateinBMWTypeLight">
    <w:name w:val="Standard + (Latein) BMWTypeLight"/>
    <w:aliases w:val="Automatisch,Unterschneidung ab 8 pt + Unters..."/>
    <w:basedOn w:val="Normal"/>
    <w:uiPriority w:val="99"/>
    <w:rsid w:val="00D80344"/>
    <w:rPr>
      <w:rFonts w:ascii="BMWTypeLight" w:hAnsi="BMWTypeLight" w:cs="BMWTypeLight"/>
    </w:rPr>
  </w:style>
  <w:style w:type="character" w:customStyle="1" w:styleId="StandardLateinBMWTypeLightZchn">
    <w:name w:val="Standard + (Latein) BMWTypeLight Zchn"/>
    <w:aliases w:val="Automatisch Zchn,Unterschneidung ab 8 pt + Unters... Zchn,Unterschneidung ab 8 pt Zchn,Zeilenabstand:  Mi... Zchn"/>
    <w:basedOn w:val="DefaultParagraphFont"/>
    <w:uiPriority w:val="99"/>
    <w:rsid w:val="00D80344"/>
    <w:rPr>
      <w:rFonts w:ascii="BMWTypeLight" w:eastAsia="Times New Roman" w:hAnsi="BMWTypeLight" w:cs="BMWTypeLight"/>
      <w:color w:val="000000"/>
      <w:sz w:val="22"/>
      <w:szCs w:val="22"/>
      <w:lang w:val="de-DE" w:eastAsia="de-DE"/>
    </w:rPr>
  </w:style>
  <w:style w:type="character" w:styleId="CommentReference">
    <w:name w:val="annotation reference"/>
    <w:basedOn w:val="DefaultParagraphFont"/>
    <w:uiPriority w:val="99"/>
    <w:semiHidden/>
    <w:rsid w:val="00D80344"/>
    <w:rPr>
      <w:sz w:val="18"/>
      <w:szCs w:val="18"/>
    </w:rPr>
  </w:style>
  <w:style w:type="paragraph" w:styleId="CommentText">
    <w:name w:val="annotation text"/>
    <w:basedOn w:val="Normal"/>
    <w:link w:val="CommentTextChar"/>
    <w:uiPriority w:val="99"/>
    <w:semiHidden/>
    <w:rsid w:val="00D80344"/>
    <w:rPr>
      <w:sz w:val="24"/>
      <w:szCs w:val="24"/>
    </w:rPr>
  </w:style>
  <w:style w:type="character" w:customStyle="1" w:styleId="CommentTextChar">
    <w:name w:val="Comment Text Char"/>
    <w:basedOn w:val="DefaultParagraphFont"/>
    <w:link w:val="CommentText"/>
    <w:uiPriority w:val="99"/>
    <w:semiHidden/>
    <w:rsid w:val="004D60BB"/>
    <w:rPr>
      <w:rFonts w:ascii="BMW Helvetica Light" w:hAnsi="BMW Helvetica Light" w:cs="BMW Helvetica Light"/>
      <w:color w:val="000000"/>
      <w:sz w:val="20"/>
      <w:szCs w:val="20"/>
      <w:lang w:val="de-DE" w:eastAsia="de-DE"/>
    </w:rPr>
  </w:style>
  <w:style w:type="paragraph" w:styleId="CommentSubject">
    <w:name w:val="annotation subject"/>
    <w:basedOn w:val="CommentText"/>
    <w:next w:val="CommentText"/>
    <w:link w:val="CommentSubjectChar"/>
    <w:uiPriority w:val="99"/>
    <w:semiHidden/>
    <w:rsid w:val="00D80344"/>
    <w:rPr>
      <w:sz w:val="22"/>
      <w:szCs w:val="22"/>
    </w:rPr>
  </w:style>
  <w:style w:type="character" w:customStyle="1" w:styleId="CommentSubjectChar">
    <w:name w:val="Comment Subject Char"/>
    <w:basedOn w:val="CommentTextChar"/>
    <w:link w:val="CommentSubject"/>
    <w:uiPriority w:val="99"/>
    <w:semiHidden/>
    <w:rsid w:val="004D60BB"/>
    <w:rPr>
      <w:rFonts w:ascii="BMW Helvetica Light" w:hAnsi="BMW Helvetica Light" w:cs="BMW Helvetica Light"/>
      <w:b/>
      <w:bCs/>
      <w:color w:val="000000"/>
      <w:sz w:val="20"/>
      <w:szCs w:val="20"/>
      <w:lang w:val="de-DE" w:eastAsia="de-DE"/>
    </w:rPr>
  </w:style>
  <w:style w:type="paragraph" w:styleId="BalloonText">
    <w:name w:val="Balloon Text"/>
    <w:basedOn w:val="Normal"/>
    <w:link w:val="BalloonTextChar"/>
    <w:uiPriority w:val="99"/>
    <w:semiHidden/>
    <w:rsid w:val="00D803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0BB"/>
    <w:rPr>
      <w:rFonts w:ascii="Times New Roman" w:hAnsi="Times New Roman"/>
      <w:color w:val="000000"/>
      <w:sz w:val="0"/>
      <w:szCs w:val="0"/>
      <w:lang w:val="de-DE" w:eastAsia="de-DE"/>
    </w:rPr>
  </w:style>
  <w:style w:type="character" w:customStyle="1" w:styleId="FlietextZchn">
    <w:name w:val="Fließtext Zchn"/>
    <w:basedOn w:val="DefaultParagraphFont"/>
    <w:link w:val="Flietext"/>
    <w:uiPriority w:val="99"/>
    <w:rsid w:val="00547CF6"/>
    <w:rPr>
      <w:rFonts w:ascii="BMWTypeLight" w:eastAsia="Times New Roman" w:hAnsi="BMWTypeLight" w:cs="BMWTypeLight"/>
      <w:color w:val="000000"/>
      <w:kern w:val="16"/>
      <w:sz w:val="22"/>
      <w:szCs w:val="22"/>
      <w:lang w:val="de-DE" w:eastAsia="de-DE"/>
    </w:rPr>
  </w:style>
  <w:style w:type="paragraph" w:customStyle="1" w:styleId="Grundtext">
    <w:name w:val="Grundtext"/>
    <w:link w:val="GrundtextZchn"/>
    <w:autoRedefine/>
    <w:uiPriority w:val="99"/>
    <w:rsid w:val="00547CF6"/>
    <w:pPr>
      <w:tabs>
        <w:tab w:val="left" w:pos="851"/>
      </w:tabs>
      <w:spacing w:after="330" w:line="330" w:lineRule="exact"/>
      <w:ind w:right="1060"/>
    </w:pPr>
    <w:rPr>
      <w:rFonts w:ascii="BMWTypeLight" w:hAnsi="BMWTypeLight" w:cs="BMWTypeLight"/>
      <w:kern w:val="16"/>
      <w:sz w:val="22"/>
      <w:szCs w:val="22"/>
      <w:lang w:val="de-DE" w:eastAsia="de-DE"/>
    </w:rPr>
  </w:style>
  <w:style w:type="character" w:customStyle="1" w:styleId="GrundtextZchn">
    <w:name w:val="Grundtext Zchn"/>
    <w:basedOn w:val="DefaultParagraphFont"/>
    <w:link w:val="Grundtext"/>
    <w:uiPriority w:val="99"/>
    <w:rsid w:val="00547CF6"/>
    <w:rPr>
      <w:rFonts w:ascii="BMWTypeLight" w:hAnsi="BMWTypeLight" w:cs="BMWTypeLight"/>
      <w:kern w:val="16"/>
      <w:sz w:val="22"/>
      <w:szCs w:val="22"/>
      <w:lang w:val="de-DE" w:eastAsia="de-DE" w:bidi="ar-SA"/>
    </w:rPr>
  </w:style>
  <w:style w:type="paragraph" w:customStyle="1" w:styleId="00Grundtext">
    <w:name w:val="00_Grundtext"/>
    <w:uiPriority w:val="99"/>
    <w:rsid w:val="00811D36"/>
    <w:pPr>
      <w:spacing w:after="330" w:line="330" w:lineRule="exact"/>
      <w:ind w:right="1049"/>
    </w:pPr>
    <w:rPr>
      <w:rFonts w:ascii="BMWTypeLight" w:hAnsi="BMWTypeLight" w:cs="BMWTypeLight"/>
      <w:color w:val="000000"/>
      <w:kern w:val="16"/>
      <w:sz w:val="22"/>
      <w:szCs w:val="22"/>
      <w:lang w:val="de-DE" w:eastAsia="de-DE"/>
    </w:rPr>
  </w:style>
  <w:style w:type="paragraph" w:customStyle="1" w:styleId="02Abschnitt">
    <w:name w:val="02_Abschnitt"/>
    <w:uiPriority w:val="99"/>
    <w:rsid w:val="00811D36"/>
    <w:pPr>
      <w:keepNext/>
      <w:spacing w:line="330" w:lineRule="exact"/>
      <w:ind w:right="1049"/>
    </w:pPr>
    <w:rPr>
      <w:rFonts w:ascii="BMWTypeLight" w:hAnsi="BMWTypeLight" w:cs="BMWTypeLight"/>
      <w:b/>
      <w:bCs/>
      <w:color w:val="000000"/>
      <w:kern w:val="16"/>
      <w:sz w:val="22"/>
      <w:szCs w:val="22"/>
      <w:lang w:val="de-DE" w:eastAsia="de-DE"/>
    </w:rPr>
  </w:style>
  <w:style w:type="character" w:customStyle="1" w:styleId="00Hochgestellt">
    <w:name w:val="00_Hochgestellt"/>
    <w:uiPriority w:val="99"/>
    <w:rsid w:val="00A12BCB"/>
    <w:rPr>
      <w:vertAlign w:val="superscript"/>
    </w:rPr>
  </w:style>
  <w:style w:type="character" w:customStyle="1" w:styleId="00Tiefgestellt">
    <w:name w:val="00_Tiefgestellt"/>
    <w:uiPriority w:val="99"/>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00362"/>
    <w:pPr>
      <w:ind w:left="720"/>
      <w:contextualSpacing/>
    </w:pPr>
  </w:style>
  <w:style w:type="paragraph" w:styleId="ListBullet">
    <w:name w:val="List Bullet"/>
    <w:basedOn w:val="Normal"/>
    <w:uiPriority w:val="99"/>
    <w:unhideWhenUsed/>
    <w:rsid w:val="00D91FA1"/>
    <w:pPr>
      <w:numPr>
        <w:numId w:val="7"/>
      </w:numPr>
      <w:spacing w:after="200" w:line="276" w:lineRule="auto"/>
      <w:ind w:right="0"/>
      <w:contextualSpacing/>
    </w:pPr>
    <w:rPr>
      <w:rFonts w:asciiTheme="minorHAnsi" w:eastAsiaTheme="minorHAnsi" w:hAnsiTheme="minorHAnsi" w:cstheme="minorBidi"/>
      <w:color w:val="auto"/>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\Programme\Microsoft Office\Vorlagen\Alt-BMW-Pressemappe.dot</Template>
  <TotalTime>60</TotalTime>
  <Pages>24</Pages>
  <Words>8425</Words>
  <Characters>45834</Characters>
  <Application>Microsoft Macintosh Word</Application>
  <DocSecurity>0</DocSecurity>
  <Lines>881</Lines>
  <Paragraphs>142</Paragraphs>
  <ScaleCrop>false</ScaleCrop>
  <HeadingPairs>
    <vt:vector size="2" baseType="variant">
      <vt:variant>
        <vt:lpstr>Title</vt:lpstr>
      </vt:variant>
      <vt:variant>
        <vt:i4>1</vt:i4>
      </vt:variant>
    </vt:vector>
  </HeadingPairs>
  <TitlesOfParts>
    <vt:vector size="1" baseType="lpstr">
      <vt:lpstr>INHALTSVERZEICHNIS</vt:lpstr>
    </vt:vector>
  </TitlesOfParts>
  <Company>Aumaier GmbH</Company>
  <LinksUpToDate>false</LinksUpToDate>
  <CharactersWithSpaces>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cp:lastModifiedBy>Al</cp:lastModifiedBy>
  <cp:revision>123</cp:revision>
  <cp:lastPrinted>2012-01-02T14:09:00Z</cp:lastPrinted>
  <dcterms:created xsi:type="dcterms:W3CDTF">2010-06-28T10:10:00Z</dcterms:created>
  <dcterms:modified xsi:type="dcterms:W3CDTF">2012-01-02T14:16:00Z</dcterms:modified>
</cp:coreProperties>
</file>