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A600F" w14:textId="77777777" w:rsidR="00D21957" w:rsidRPr="009D4009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9D4009">
        <w:rPr>
          <w:rFonts w:ascii="BMWType V2 Regular" w:hAnsi="BMWType V2 Regular"/>
          <w:sz w:val="36"/>
        </w:rPr>
        <w:t>BMW Motorrad</w:t>
      </w:r>
      <w:r w:rsidRPr="009D4009">
        <w:rPr>
          <w:rFonts w:ascii="BMWType V2 Regular" w:hAnsi="BMWType V2 Regular"/>
          <w:sz w:val="36"/>
        </w:rPr>
        <w:br/>
        <w:t>Italia</w:t>
      </w:r>
    </w:p>
    <w:p w14:paraId="7734081F" w14:textId="77777777" w:rsidR="00D21957" w:rsidRPr="009D4009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9D4009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222883F3" w14:textId="77777777" w:rsidR="00D21957" w:rsidRPr="009D4009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075AD055" w14:textId="77777777" w:rsidR="00D21957" w:rsidRPr="009D4009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1F6F232" w14:textId="77777777" w:rsidR="00D21957" w:rsidRPr="009D4009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9B62D2C" w14:textId="77777777" w:rsidR="00D21957" w:rsidRPr="009D4009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CEFD5FD" w14:textId="77777777" w:rsidR="00D21957" w:rsidRPr="009D4009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7F11F0E" w14:textId="77777777" w:rsidR="00D21957" w:rsidRPr="009D4009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8413540" w14:textId="77777777" w:rsidR="00D21957" w:rsidRPr="009D4009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8A4B7EF" w14:textId="77777777" w:rsidR="00D21957" w:rsidRPr="009D4009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23123F1" w14:textId="77777777" w:rsidR="00D21957" w:rsidRPr="009D4009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23C9F67" w14:textId="77777777" w:rsidR="00D21957" w:rsidRPr="009D4009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9D4009">
        <w:rPr>
          <w:rFonts w:ascii="BMWType V2 Regular" w:hAnsi="BMWType V2 Regular"/>
          <w:lang w:val="it-IT"/>
        </w:rPr>
        <w:t>Società</w:t>
      </w:r>
      <w:r w:rsidRPr="009D4009">
        <w:rPr>
          <w:rFonts w:ascii="BMWType V2 Regular" w:hAnsi="BMWType V2 Regular"/>
          <w:lang w:val="it-IT"/>
        </w:rPr>
        <w:br/>
        <w:t>BMW Italia S.p.A.</w:t>
      </w:r>
      <w:r w:rsidRPr="009D4009">
        <w:rPr>
          <w:rFonts w:ascii="BMWType V2 Regular" w:hAnsi="BMWType V2 Regular"/>
          <w:lang w:val="it-IT"/>
        </w:rPr>
        <w:br/>
      </w:r>
    </w:p>
    <w:p w14:paraId="7ABC1DDD" w14:textId="77777777" w:rsidR="00D21957" w:rsidRPr="009D4009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9D4009">
        <w:rPr>
          <w:rFonts w:ascii="BMWType V2 Regular" w:hAnsi="BMWType V2 Regular"/>
          <w:spacing w:val="-2"/>
          <w:lang w:val="it-IT"/>
        </w:rPr>
        <w:t xml:space="preserve">Società del </w:t>
      </w:r>
      <w:r w:rsidRPr="009D4009">
        <w:rPr>
          <w:rFonts w:ascii="BMWType V2 Regular" w:hAnsi="BMWType V2 Regular"/>
          <w:spacing w:val="-2"/>
          <w:lang w:val="it-IT"/>
        </w:rPr>
        <w:br/>
        <w:t>BMW Group</w:t>
      </w:r>
    </w:p>
    <w:p w14:paraId="1DD29342" w14:textId="77777777" w:rsidR="00D21957" w:rsidRPr="009D4009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2681B13" w14:textId="77777777" w:rsidR="00D21957" w:rsidRPr="009D4009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9D4009">
        <w:rPr>
          <w:rFonts w:ascii="BMWType V2 Regular" w:hAnsi="BMWType V2 Regular"/>
          <w:color w:val="000000"/>
          <w:sz w:val="12"/>
          <w:lang w:val="it-IT"/>
        </w:rPr>
        <w:t>Sede</w:t>
      </w:r>
      <w:r w:rsidRPr="009D4009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9D4009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5EE38869" w14:textId="77777777" w:rsidR="00D21957" w:rsidRPr="009D4009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9D4009">
        <w:rPr>
          <w:rFonts w:ascii="BMWType V2 Regular" w:hAnsi="BMWType V2 Regular"/>
          <w:lang w:val="it-IT"/>
        </w:rPr>
        <w:t>I-20097 San Donato</w:t>
      </w:r>
      <w:r w:rsidRPr="009D4009">
        <w:rPr>
          <w:rFonts w:ascii="BMWType V2 Regular" w:hAnsi="BMWType V2 Regular"/>
          <w:lang w:val="it-IT"/>
        </w:rPr>
        <w:br/>
        <w:t>Milanese (MI)</w:t>
      </w:r>
    </w:p>
    <w:p w14:paraId="59F4FC2F" w14:textId="77777777" w:rsidR="00D21957" w:rsidRPr="009D4009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267B8153" w14:textId="77777777" w:rsidR="00D21957" w:rsidRPr="009D4009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9D4009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9D4009">
        <w:rPr>
          <w:rFonts w:ascii="BMWType V2 Regular" w:hAnsi="BMWType V2 Regular"/>
          <w:color w:val="000000"/>
          <w:sz w:val="12"/>
          <w:lang w:val="it-IT"/>
        </w:rPr>
        <w:br/>
      </w:r>
      <w:r w:rsidRPr="009D4009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6B1D165B" w14:textId="77777777" w:rsidR="00D21957" w:rsidRPr="009D4009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5EF8CA8" w14:textId="77777777" w:rsidR="00D21957" w:rsidRPr="009D4009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9D4009">
        <w:rPr>
          <w:rFonts w:ascii="BMWType V2 Regular" w:hAnsi="BMWType V2 Regular"/>
          <w:color w:val="000000"/>
          <w:sz w:val="12"/>
          <w:lang w:val="it-IT"/>
        </w:rPr>
        <w:t>Telefax</w:t>
      </w:r>
      <w:r w:rsidRPr="009D4009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61F3DC93" w14:textId="77777777" w:rsidR="00D21957" w:rsidRPr="009D4009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361E18C" w14:textId="77777777" w:rsidR="00D21957" w:rsidRPr="009D4009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9D4009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3D169226" w14:textId="77777777" w:rsidR="00D21957" w:rsidRPr="009D4009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9D4009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25F190ED" w14:textId="77777777" w:rsidR="00D21957" w:rsidRPr="009D4009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9D4009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3F5194C3" w14:textId="77777777" w:rsidR="00D21957" w:rsidRPr="009D4009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7C4CD50" w14:textId="77777777" w:rsidR="00D21957" w:rsidRPr="009D4009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9D4009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9D4009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9D4009">
        <w:rPr>
          <w:rFonts w:ascii="BMWType V2 Regular" w:hAnsi="BMWType V2 Regular"/>
          <w:color w:val="000000"/>
          <w:sz w:val="12"/>
          <w:lang w:val="it-IT"/>
        </w:rPr>
        <w:br/>
      </w:r>
      <w:r w:rsidRPr="009D4009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9D4009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9D4009">
        <w:rPr>
          <w:rFonts w:ascii="BMWType V2 Regular" w:hAnsi="BMWType V2 Regular"/>
          <w:color w:val="000000"/>
          <w:sz w:val="12"/>
          <w:lang w:val="it-IT"/>
        </w:rPr>
        <w:br/>
      </w:r>
      <w:r w:rsidRPr="009D4009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9D4009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9D4009">
        <w:rPr>
          <w:rFonts w:ascii="BMWType V2 Regular" w:hAnsi="BMWType V2 Regular"/>
          <w:color w:val="000000"/>
          <w:sz w:val="12"/>
          <w:lang w:val="it-IT"/>
        </w:rPr>
        <w:br/>
      </w:r>
      <w:r w:rsidRPr="009D4009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9D4009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9D4009">
        <w:rPr>
          <w:rFonts w:ascii="BMWType V2 Regular" w:hAnsi="BMWType V2 Regular"/>
          <w:color w:val="000000"/>
          <w:sz w:val="12"/>
          <w:lang w:val="it-IT"/>
        </w:rPr>
        <w:br/>
      </w:r>
      <w:r w:rsidRPr="009D4009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9D4009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1405530D" w14:textId="77777777" w:rsidR="00D21957" w:rsidRPr="009D4009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2B4FDD29" w14:textId="77777777" w:rsidR="00D21957" w:rsidRPr="009D4009" w:rsidRDefault="00D21957" w:rsidP="00D21957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31E433A7" w14:textId="77777777" w:rsidR="00D21957" w:rsidRPr="009D4009" w:rsidRDefault="00B16649" w:rsidP="00D21957">
      <w:pPr>
        <w:pStyle w:val="Header"/>
        <w:tabs>
          <w:tab w:val="clear" w:pos="4536"/>
          <w:tab w:val="clear" w:pos="9072"/>
          <w:tab w:val="left" w:pos="8931"/>
        </w:tabs>
        <w:ind w:right="282"/>
        <w:jc w:val="both"/>
        <w:rPr>
          <w:rFonts w:ascii="BMWType V2 Regular" w:hAnsi="BMWType V2 Regular"/>
          <w:lang w:val="it-IT"/>
        </w:rPr>
      </w:pPr>
      <w:r w:rsidRPr="009D4009">
        <w:rPr>
          <w:rFonts w:ascii="BMWType V2 Regular" w:hAnsi="BMWType V2 Regular"/>
          <w:noProof/>
          <w:lang w:val="it-IT" w:eastAsia="en-US"/>
        </w:rPr>
        <w:drawing>
          <wp:anchor distT="0" distB="0" distL="114300" distR="114300" simplePos="0" relativeHeight="251657728" behindDoc="0" locked="0" layoutInCell="1" allowOverlap="1" wp14:anchorId="05B965F8" wp14:editId="34897F96">
            <wp:simplePos x="0" y="0"/>
            <wp:positionH relativeFrom="column">
              <wp:posOffset>4674870</wp:posOffset>
            </wp:positionH>
            <wp:positionV relativeFrom="paragraph">
              <wp:posOffset>-1094740</wp:posOffset>
            </wp:positionV>
            <wp:extent cx="609600" cy="609600"/>
            <wp:effectExtent l="19050" t="0" r="0" b="0"/>
            <wp:wrapTight wrapText="bothSides">
              <wp:wrapPolygon edited="0">
                <wp:start x="-675" y="0"/>
                <wp:lineTo x="-675" y="20925"/>
                <wp:lineTo x="21600" y="20925"/>
                <wp:lineTo x="21600" y="0"/>
                <wp:lineTo x="-675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9E6BA1" w14:textId="77777777" w:rsidR="00A77356" w:rsidRPr="009D4009" w:rsidRDefault="00A77356" w:rsidP="00A77356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9D4009">
        <w:rPr>
          <w:rFonts w:ascii="BMWType V2 Light" w:hAnsi="BMWType V2 Light"/>
          <w:szCs w:val="22"/>
          <w:lang w:val="it-IT"/>
        </w:rPr>
        <w:t>Comunicato stampa N. 047/12</w:t>
      </w:r>
    </w:p>
    <w:p w14:paraId="4A93D0C9" w14:textId="77777777" w:rsidR="00A77356" w:rsidRPr="009D4009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14:paraId="23BD8BEF" w14:textId="77777777" w:rsidR="00A77356" w:rsidRPr="009D4009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14:paraId="39AE0C4B" w14:textId="77777777" w:rsidR="00D21957" w:rsidRPr="009D4009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9D4009">
        <w:rPr>
          <w:rFonts w:ascii="BMWType V2 Light" w:hAnsi="BMWType V2 Light"/>
          <w:szCs w:val="22"/>
          <w:lang w:val="it-IT"/>
        </w:rPr>
        <w:t>San Donato Milanese</w:t>
      </w:r>
      <w:r w:rsidR="00D21957" w:rsidRPr="009D4009">
        <w:rPr>
          <w:rFonts w:ascii="BMWType V2 Light" w:hAnsi="BMWType V2 Light"/>
          <w:szCs w:val="22"/>
          <w:lang w:val="it-IT"/>
        </w:rPr>
        <w:t xml:space="preserve">, </w:t>
      </w:r>
      <w:r w:rsidR="00886D4D" w:rsidRPr="009D4009">
        <w:rPr>
          <w:rFonts w:ascii="BMWType V2 Light" w:hAnsi="BMWType V2 Light"/>
          <w:szCs w:val="22"/>
          <w:lang w:val="it-IT"/>
        </w:rPr>
        <w:t>1</w:t>
      </w:r>
      <w:r w:rsidR="005A02BA" w:rsidRPr="009D4009">
        <w:rPr>
          <w:rFonts w:ascii="BMWType V2 Light" w:hAnsi="BMWType V2 Light"/>
          <w:szCs w:val="22"/>
          <w:lang w:val="it-IT"/>
        </w:rPr>
        <w:t xml:space="preserve">9 </w:t>
      </w:r>
      <w:r w:rsidR="00261925" w:rsidRPr="009D4009">
        <w:rPr>
          <w:rFonts w:ascii="BMWType V2 Light" w:hAnsi="BMWType V2 Light"/>
          <w:szCs w:val="22"/>
          <w:lang w:val="it-IT"/>
        </w:rPr>
        <w:t xml:space="preserve">aprile </w:t>
      </w:r>
      <w:r w:rsidR="00176968" w:rsidRPr="009D4009">
        <w:rPr>
          <w:rFonts w:ascii="BMWType V2 Light" w:hAnsi="BMWType V2 Light"/>
          <w:szCs w:val="22"/>
          <w:lang w:val="it-IT"/>
        </w:rPr>
        <w:t>2012</w:t>
      </w:r>
    </w:p>
    <w:p w14:paraId="651A6320" w14:textId="77777777" w:rsidR="00597D32" w:rsidRPr="009D4009" w:rsidRDefault="00597D32" w:rsidP="00F46BC7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4059A036" w14:textId="77777777" w:rsidR="00597D32" w:rsidRPr="009D4009" w:rsidRDefault="00597D32" w:rsidP="00F46BC7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49640C70" w14:textId="05F2F7D7" w:rsidR="007B051D" w:rsidRPr="009D4009" w:rsidRDefault="00261925" w:rsidP="00F46BC7">
      <w:pPr>
        <w:tabs>
          <w:tab w:val="left" w:pos="8647"/>
        </w:tabs>
        <w:spacing w:line="240" w:lineRule="auto"/>
        <w:ind w:right="554"/>
        <w:rPr>
          <w:rFonts w:ascii="BMWType V2 Light" w:eastAsia="Times" w:hAnsi="BMWType V2 Light"/>
          <w:b/>
          <w:kern w:val="0"/>
          <w:sz w:val="28"/>
          <w:szCs w:val="28"/>
          <w:lang w:val="it-IT"/>
        </w:rPr>
      </w:pPr>
      <w:r w:rsidRPr="009D4009">
        <w:rPr>
          <w:rFonts w:ascii="BMWType V2 Light" w:eastAsia="Times" w:hAnsi="BMWType V2 Light"/>
          <w:b/>
          <w:kern w:val="0"/>
          <w:sz w:val="28"/>
          <w:szCs w:val="28"/>
          <w:lang w:val="it-IT"/>
        </w:rPr>
        <w:t>Inaugurata la nuova sede di BMW Motorrad Roma, la più grande Concessionaria al mondo di moto e scooter BMW</w:t>
      </w:r>
    </w:p>
    <w:p w14:paraId="1D9B788F" w14:textId="77777777" w:rsidR="00426D83" w:rsidRPr="009D4009" w:rsidRDefault="00426D83" w:rsidP="00F46BC7">
      <w:pPr>
        <w:tabs>
          <w:tab w:val="left" w:pos="8647"/>
        </w:tabs>
        <w:spacing w:line="240" w:lineRule="auto"/>
        <w:ind w:right="554"/>
        <w:rPr>
          <w:rFonts w:ascii="BMWType V2 Light" w:eastAsia="Times" w:hAnsi="BMWType V2 Light"/>
          <w:b/>
          <w:kern w:val="0"/>
          <w:szCs w:val="22"/>
          <w:lang w:val="it-IT"/>
        </w:rPr>
      </w:pPr>
    </w:p>
    <w:p w14:paraId="6B948796" w14:textId="3395DE60" w:rsidR="00AF3528" w:rsidRPr="009D4009" w:rsidRDefault="00261925" w:rsidP="0009116B">
      <w:pPr>
        <w:tabs>
          <w:tab w:val="left" w:pos="8647"/>
          <w:tab w:val="left" w:pos="8931"/>
        </w:tabs>
        <w:spacing w:line="240" w:lineRule="auto"/>
        <w:ind w:right="554"/>
        <w:rPr>
          <w:rFonts w:ascii="BMWType V2 Light" w:eastAsia="Times" w:hAnsi="BMWType V2 Light"/>
          <w:kern w:val="0"/>
          <w:szCs w:val="22"/>
          <w:lang w:val="it-IT"/>
        </w:rPr>
      </w:pPr>
      <w:r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Oggi a Roma è stata inaugurata la </w:t>
      </w:r>
      <w:r w:rsidR="007422E5" w:rsidRPr="009D4009">
        <w:rPr>
          <w:rFonts w:ascii="BMWType V2 Light" w:eastAsia="Times" w:hAnsi="BMWType V2 Light"/>
          <w:kern w:val="0"/>
          <w:szCs w:val="22"/>
          <w:lang w:val="it-IT"/>
        </w:rPr>
        <w:t>nuova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 sede di BMW Motorrad Roma, in via Prenestina 1023, completamente rinnovata </w:t>
      </w:r>
      <w:r w:rsidR="00F03FBB" w:rsidRPr="009D4009">
        <w:rPr>
          <w:rFonts w:ascii="BMWType V2 Light" w:eastAsia="Times" w:hAnsi="BMWType V2 Light"/>
          <w:kern w:val="0"/>
          <w:szCs w:val="22"/>
          <w:lang w:val="it-IT"/>
        </w:rPr>
        <w:t>e</w:t>
      </w:r>
      <w:r w:rsidR="001B2781" w:rsidRPr="009D4009">
        <w:rPr>
          <w:rFonts w:ascii="BMWType V2 Light" w:eastAsia="Times" w:hAnsi="BMWType V2 Light"/>
          <w:kern w:val="0"/>
          <w:szCs w:val="22"/>
          <w:lang w:val="it-IT"/>
        </w:rPr>
        <w:t>d</w:t>
      </w:r>
      <w:r w:rsidR="007422E5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 ampliata. E’ 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>la più grande concessionaria BMW Motorrad di moto e scooter al mondo.</w:t>
      </w:r>
      <w:r w:rsidR="007422E5" w:rsidRPr="009D4009">
        <w:rPr>
          <w:rFonts w:ascii="BMWType V2 Light" w:eastAsia="Times" w:hAnsi="BMWType V2 Light"/>
          <w:kern w:val="0"/>
          <w:szCs w:val="22"/>
          <w:lang w:val="it-IT"/>
        </w:rPr>
        <w:br/>
      </w:r>
      <w:r w:rsidR="007422E5" w:rsidRPr="009D4009">
        <w:rPr>
          <w:rFonts w:ascii="BMWType V2 Light" w:eastAsia="Times" w:hAnsi="BMWType V2 Light"/>
          <w:kern w:val="0"/>
          <w:szCs w:val="22"/>
          <w:lang w:val="it-IT"/>
        </w:rPr>
        <w:br/>
        <w:t xml:space="preserve">I lavori di ristrutturazione sono stati completati in soli </w:t>
      </w:r>
      <w:r w:rsidR="00F03FBB" w:rsidRPr="009D4009">
        <w:rPr>
          <w:rFonts w:ascii="BMWType V2 Light" w:eastAsia="Times" w:hAnsi="BMWType V2 Light"/>
          <w:kern w:val="0"/>
          <w:szCs w:val="22"/>
          <w:lang w:val="it-IT"/>
        </w:rPr>
        <w:t>tre</w:t>
      </w:r>
      <w:r w:rsidR="007422E5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 mesi. Ora 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>la superfic</w:t>
      </w:r>
      <w:r w:rsidR="00AF3528" w:rsidRPr="009D4009">
        <w:rPr>
          <w:rFonts w:ascii="BMWType V2 Light" w:eastAsia="Times" w:hAnsi="BMWType V2 Light"/>
          <w:kern w:val="0"/>
          <w:szCs w:val="22"/>
          <w:lang w:val="it-IT"/>
        </w:rPr>
        <w:t>i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>e complessiva è di 3</w:t>
      </w:r>
      <w:r w:rsidR="007422E5" w:rsidRPr="009D4009">
        <w:rPr>
          <w:rFonts w:ascii="BMWType V2 Light" w:eastAsia="Times" w:hAnsi="BMWType V2 Light"/>
          <w:kern w:val="0"/>
          <w:szCs w:val="22"/>
          <w:lang w:val="it-IT"/>
        </w:rPr>
        <w:t>.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700 mq </w:t>
      </w:r>
      <w:r w:rsidR="00F03FBB" w:rsidRPr="009D4009">
        <w:rPr>
          <w:rFonts w:ascii="BMWType V2 Light" w:eastAsia="Times" w:hAnsi="BMWType V2 Light"/>
          <w:kern w:val="0"/>
          <w:szCs w:val="22"/>
          <w:lang w:val="it-IT"/>
        </w:rPr>
        <w:t>e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 </w:t>
      </w:r>
      <w:r w:rsidR="00AF3528" w:rsidRPr="009D4009">
        <w:rPr>
          <w:rFonts w:ascii="BMWType V2 Light" w:eastAsia="Times" w:hAnsi="BMWType V2 Light"/>
          <w:kern w:val="0"/>
          <w:szCs w:val="22"/>
          <w:lang w:val="it-IT"/>
        </w:rPr>
        <w:t>ospiterà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 </w:t>
      </w:r>
      <w:r w:rsidR="00AF3528" w:rsidRPr="009D4009">
        <w:rPr>
          <w:rFonts w:ascii="BMWType V2 Light" w:eastAsia="Times" w:hAnsi="BMWType V2 Light"/>
          <w:kern w:val="0"/>
          <w:szCs w:val="22"/>
          <w:lang w:val="it-IT"/>
        </w:rPr>
        <w:t>i due brand motociclistici del BMW Group: BMW e Husqvarna.</w:t>
      </w:r>
    </w:p>
    <w:p w14:paraId="3C228266" w14:textId="77777777" w:rsidR="00AF3528" w:rsidRPr="009D4009" w:rsidRDefault="00AF3528" w:rsidP="0009116B">
      <w:pPr>
        <w:tabs>
          <w:tab w:val="left" w:pos="8647"/>
          <w:tab w:val="left" w:pos="8931"/>
        </w:tabs>
        <w:spacing w:line="240" w:lineRule="auto"/>
        <w:ind w:right="554"/>
        <w:rPr>
          <w:rFonts w:ascii="BMWType V2 Light" w:eastAsia="Times" w:hAnsi="BMWType V2 Light"/>
          <w:kern w:val="0"/>
          <w:szCs w:val="22"/>
          <w:lang w:val="it-IT"/>
        </w:rPr>
      </w:pPr>
    </w:p>
    <w:p w14:paraId="12F1551B" w14:textId="30D80A32" w:rsidR="00E11769" w:rsidRPr="009D4009" w:rsidRDefault="00461892" w:rsidP="00461892">
      <w:pPr>
        <w:tabs>
          <w:tab w:val="left" w:pos="8647"/>
          <w:tab w:val="left" w:pos="8931"/>
        </w:tabs>
        <w:spacing w:line="240" w:lineRule="auto"/>
        <w:ind w:right="554"/>
        <w:rPr>
          <w:rFonts w:ascii="BMWType V2 Light" w:eastAsia="Times" w:hAnsi="BMWType V2 Light"/>
          <w:kern w:val="0"/>
          <w:szCs w:val="22"/>
          <w:lang w:val="it-IT"/>
        </w:rPr>
      </w:pPr>
      <w:r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La nuova sede è stata progettata per rispondere a questi obiettivi: </w:t>
      </w:r>
      <w:r w:rsidR="00E11769" w:rsidRPr="009D4009">
        <w:rPr>
          <w:rFonts w:ascii="BMWType V2 Light" w:eastAsia="Times" w:hAnsi="BMWType V2 Light"/>
          <w:kern w:val="0"/>
          <w:szCs w:val="22"/>
          <w:lang w:val="it-IT"/>
        </w:rPr>
        <w:t>assicura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>re</w:t>
      </w:r>
      <w:r w:rsidR="00E11769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 ai motociclisti la possibilità di vivere </w:t>
      </w:r>
      <w:r w:rsidR="00742D81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una </w:t>
      </w:r>
      <w:r w:rsidR="00E11769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vera BMW Experience, ricevere il migliore e più veloce servizio di assistenza per la propria moto </w:t>
      </w:r>
      <w:r w:rsidR="00D50B49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o </w:t>
      </w:r>
      <w:r w:rsidR="007422E5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il proprio </w:t>
      </w:r>
      <w:r w:rsidR="00D50B49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scooter, </w:t>
      </w:r>
      <w:r w:rsidR="00E11769" w:rsidRPr="009D4009">
        <w:rPr>
          <w:rFonts w:ascii="BMWType V2 Light" w:eastAsia="Times" w:hAnsi="BMWType V2 Light"/>
          <w:kern w:val="0"/>
          <w:szCs w:val="22"/>
          <w:lang w:val="it-IT"/>
        </w:rPr>
        <w:t>oltre a</w:t>
      </w:r>
      <w:r w:rsidR="00A201DC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 diventare </w:t>
      </w:r>
      <w:r w:rsidR="00E11769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punto </w:t>
      </w:r>
      <w:r w:rsidR="00F03FBB" w:rsidRPr="009D4009">
        <w:rPr>
          <w:rFonts w:ascii="BMWType V2 Light" w:eastAsia="Times" w:hAnsi="BMWType V2 Light"/>
          <w:kern w:val="0"/>
          <w:szCs w:val="22"/>
          <w:lang w:val="it-IT"/>
        </w:rPr>
        <w:t>d’</w:t>
      </w:r>
      <w:r w:rsidR="00E11769" w:rsidRPr="009D4009">
        <w:rPr>
          <w:rFonts w:ascii="BMWType V2 Light" w:eastAsia="Times" w:hAnsi="BMWType V2 Light"/>
          <w:kern w:val="0"/>
          <w:szCs w:val="22"/>
          <w:lang w:val="it-IT"/>
        </w:rPr>
        <w:t>incontro per i molti motociclisti di Roma.</w:t>
      </w:r>
    </w:p>
    <w:p w14:paraId="4F5A9C50" w14:textId="77777777" w:rsidR="00E11769" w:rsidRPr="009D4009" w:rsidRDefault="00E11769" w:rsidP="0009116B">
      <w:pPr>
        <w:tabs>
          <w:tab w:val="left" w:pos="8647"/>
          <w:tab w:val="left" w:pos="8931"/>
        </w:tabs>
        <w:spacing w:line="240" w:lineRule="auto"/>
        <w:ind w:right="554"/>
        <w:rPr>
          <w:rFonts w:ascii="BMWType V2 Light" w:eastAsia="Times" w:hAnsi="BMWType V2 Light"/>
          <w:kern w:val="0"/>
          <w:szCs w:val="22"/>
          <w:lang w:val="it-IT"/>
        </w:rPr>
      </w:pPr>
    </w:p>
    <w:p w14:paraId="622B890B" w14:textId="44497822" w:rsidR="00E11769" w:rsidRPr="009D4009" w:rsidRDefault="00461892" w:rsidP="00461892">
      <w:pPr>
        <w:tabs>
          <w:tab w:val="left" w:pos="8647"/>
          <w:tab w:val="left" w:pos="8931"/>
        </w:tabs>
        <w:spacing w:line="240" w:lineRule="auto"/>
        <w:ind w:right="554"/>
        <w:rPr>
          <w:rFonts w:ascii="BMWType V2 Light" w:eastAsia="Times" w:hAnsi="BMWType V2 Light"/>
          <w:kern w:val="0"/>
          <w:szCs w:val="22"/>
          <w:lang w:val="it-IT"/>
        </w:rPr>
      </w:pPr>
      <w:r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Nel salone espositivo, </w:t>
      </w:r>
      <w:r w:rsidR="00A201DC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di 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oltre 800 mq, è esposta l’intera gamma </w:t>
      </w:r>
      <w:r w:rsidR="006748E5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BMW 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e </w:t>
      </w:r>
      <w:r w:rsidR="006748E5" w:rsidRPr="009D4009">
        <w:rPr>
          <w:rFonts w:ascii="BMWType V2 Light" w:eastAsia="Times" w:hAnsi="BMWType V2 Light"/>
          <w:kern w:val="0"/>
          <w:szCs w:val="22"/>
          <w:lang w:val="it-IT"/>
        </w:rPr>
        <w:t>Husqvarna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>.</w:t>
      </w:r>
    </w:p>
    <w:p w14:paraId="3B355EFC" w14:textId="7C119F63" w:rsidR="00461892" w:rsidRPr="009D4009" w:rsidRDefault="00A201DC" w:rsidP="00461892">
      <w:pPr>
        <w:tabs>
          <w:tab w:val="left" w:pos="8647"/>
          <w:tab w:val="left" w:pos="8931"/>
        </w:tabs>
        <w:spacing w:line="240" w:lineRule="auto"/>
        <w:ind w:right="554"/>
        <w:rPr>
          <w:rFonts w:ascii="BMWType V2 Light" w:eastAsia="Times" w:hAnsi="BMWType V2 Light"/>
          <w:kern w:val="0"/>
          <w:szCs w:val="22"/>
          <w:lang w:val="it-IT"/>
        </w:rPr>
      </w:pPr>
      <w:r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Sempre al piano zero, si trova </w:t>
      </w:r>
      <w:r w:rsidR="00461892" w:rsidRPr="009D4009">
        <w:rPr>
          <w:rFonts w:ascii="BMWType V2 Light" w:eastAsia="Times" w:hAnsi="BMWType V2 Light"/>
          <w:kern w:val="0"/>
          <w:szCs w:val="22"/>
          <w:lang w:val="it-IT"/>
        </w:rPr>
        <w:t>la nuova area Boutique, un vero e proprio negozio</w:t>
      </w:r>
      <w:r w:rsidR="00D50B49" w:rsidRPr="009D4009">
        <w:rPr>
          <w:rFonts w:ascii="BMWType V2 Light" w:eastAsia="Times" w:hAnsi="BMWType V2 Light"/>
          <w:kern w:val="0"/>
          <w:szCs w:val="22"/>
          <w:lang w:val="it-IT"/>
        </w:rPr>
        <w:t>,</w:t>
      </w:r>
      <w:r w:rsidR="00461892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 dove </w:t>
      </w:r>
      <w:r w:rsidR="00D50B49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provare e </w:t>
      </w:r>
      <w:r w:rsidR="00461892" w:rsidRPr="009D4009">
        <w:rPr>
          <w:rFonts w:ascii="BMWType V2 Light" w:eastAsia="Times" w:hAnsi="BMWType V2 Light"/>
          <w:kern w:val="0"/>
          <w:szCs w:val="22"/>
          <w:lang w:val="it-IT"/>
        </w:rPr>
        <w:t>scegliere gli accessori e l’abbigliamento BMW Motorrad.</w:t>
      </w:r>
    </w:p>
    <w:p w14:paraId="0989CA48" w14:textId="77777777" w:rsidR="00461892" w:rsidRPr="009D4009" w:rsidRDefault="00461892" w:rsidP="00461892">
      <w:pPr>
        <w:tabs>
          <w:tab w:val="left" w:pos="8647"/>
          <w:tab w:val="left" w:pos="8931"/>
        </w:tabs>
        <w:spacing w:line="240" w:lineRule="auto"/>
        <w:ind w:right="554"/>
        <w:rPr>
          <w:rFonts w:ascii="BMWType V2 Light" w:eastAsia="Times" w:hAnsi="BMWType V2 Light"/>
          <w:kern w:val="0"/>
          <w:szCs w:val="22"/>
          <w:lang w:val="it-IT"/>
        </w:rPr>
      </w:pPr>
    </w:p>
    <w:p w14:paraId="0621F2BE" w14:textId="33428A50" w:rsidR="006748E5" w:rsidRPr="009D4009" w:rsidRDefault="00D50B49" w:rsidP="006748E5">
      <w:pPr>
        <w:tabs>
          <w:tab w:val="left" w:pos="8647"/>
          <w:tab w:val="left" w:pos="8931"/>
        </w:tabs>
        <w:spacing w:line="240" w:lineRule="auto"/>
        <w:ind w:right="554"/>
        <w:rPr>
          <w:rFonts w:ascii="BMWType V2 Light" w:eastAsia="Times" w:hAnsi="BMWType V2 Light"/>
          <w:kern w:val="0"/>
          <w:szCs w:val="22"/>
          <w:lang w:val="it-IT"/>
        </w:rPr>
      </w:pPr>
      <w:r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L’area Service vede </w:t>
      </w:r>
      <w:r w:rsidR="006748E5" w:rsidRPr="009D4009">
        <w:rPr>
          <w:rFonts w:ascii="BMWType V2 Light" w:eastAsia="Times" w:hAnsi="BMWType V2 Light"/>
          <w:kern w:val="0"/>
          <w:szCs w:val="22"/>
          <w:lang w:val="it-IT"/>
        </w:rPr>
        <w:t>un’ar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>e</w:t>
      </w:r>
      <w:r w:rsidR="006748E5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a 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>accettazione che è stata ampliata per velocizzare le operazioni di registrazione e di accesso in officina, anche senza alcuna prenotazione,</w:t>
      </w:r>
      <w:r w:rsidR="00F03FBB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 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>e</w:t>
      </w:r>
      <w:r w:rsidR="00A201DC" w:rsidRPr="009D4009">
        <w:rPr>
          <w:rFonts w:ascii="BMWType V2 Light" w:eastAsia="Times" w:hAnsi="BMWType V2 Light"/>
          <w:kern w:val="0"/>
          <w:szCs w:val="22"/>
          <w:lang w:val="it-IT"/>
        </w:rPr>
        <w:t>d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 un</w:t>
      </w:r>
      <w:r w:rsidR="00A201DC" w:rsidRPr="009D4009">
        <w:rPr>
          <w:rFonts w:ascii="BMWType V2 Light" w:eastAsia="Times" w:hAnsi="BMWType V2 Light"/>
          <w:kern w:val="0"/>
          <w:szCs w:val="22"/>
          <w:lang w:val="it-IT"/>
        </w:rPr>
        <w:t>o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 </w:t>
      </w:r>
      <w:r w:rsidR="00A201DC" w:rsidRPr="009D4009">
        <w:rPr>
          <w:rFonts w:ascii="BMWType V2 Light" w:eastAsia="Times" w:hAnsi="BMWType V2 Light"/>
          <w:kern w:val="0"/>
          <w:szCs w:val="22"/>
          <w:lang w:val="it-IT"/>
        </w:rPr>
        <w:t>spazio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 </w:t>
      </w:r>
      <w:r w:rsidR="00A201DC" w:rsidRPr="009D4009">
        <w:rPr>
          <w:rFonts w:ascii="BMWType V2 Light" w:eastAsia="Times" w:hAnsi="BMWType V2 Light"/>
          <w:kern w:val="0"/>
          <w:szCs w:val="22"/>
          <w:lang w:val="it-IT"/>
        </w:rPr>
        <w:t>per l’</w:t>
      </w:r>
      <w:r w:rsidR="00D75340" w:rsidRPr="009D4009">
        <w:rPr>
          <w:rFonts w:ascii="BMWType V2 Light" w:eastAsia="Times" w:hAnsi="BMWType V2 Light"/>
          <w:kern w:val="0"/>
          <w:szCs w:val="22"/>
          <w:lang w:val="it-IT"/>
        </w:rPr>
        <w:t>assistenza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. In particolare </w:t>
      </w:r>
      <w:r w:rsidR="00D75340" w:rsidRPr="009D4009">
        <w:rPr>
          <w:rFonts w:ascii="BMWType V2 Light" w:eastAsia="Times" w:hAnsi="BMWType V2 Light"/>
          <w:kern w:val="0"/>
          <w:szCs w:val="22"/>
          <w:lang w:val="it-IT"/>
        </w:rPr>
        <w:t>quest’ultim</w:t>
      </w:r>
      <w:r w:rsidR="00BE5439" w:rsidRPr="009D4009">
        <w:rPr>
          <w:rFonts w:ascii="BMWType V2 Light" w:eastAsia="Times" w:hAnsi="BMWType V2 Light"/>
          <w:kern w:val="0"/>
          <w:szCs w:val="22"/>
          <w:lang w:val="it-IT"/>
        </w:rPr>
        <w:t>o</w:t>
      </w:r>
      <w:r w:rsidR="00D75340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 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>è divis</w:t>
      </w:r>
      <w:r w:rsidR="00BE5439" w:rsidRPr="009D4009">
        <w:rPr>
          <w:rFonts w:ascii="BMWType V2 Light" w:eastAsia="Times" w:hAnsi="BMWType V2 Light"/>
          <w:kern w:val="0"/>
          <w:szCs w:val="22"/>
          <w:lang w:val="it-IT"/>
        </w:rPr>
        <w:t>o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 in due</w:t>
      </w:r>
      <w:r w:rsidR="00D75340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 ampie aree</w:t>
      </w:r>
      <w:r w:rsidR="004A5B5B" w:rsidRPr="009D4009">
        <w:rPr>
          <w:rFonts w:ascii="BMWType V2 Light" w:eastAsia="Times" w:hAnsi="BMWType V2 Light"/>
          <w:kern w:val="0"/>
          <w:szCs w:val="22"/>
          <w:lang w:val="it-IT"/>
        </w:rPr>
        <w:t>. U</w:t>
      </w:r>
      <w:r w:rsidR="00D75340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na parte dell’officina è costantemente in attività, la seconda – più piccola - </w:t>
      </w:r>
      <w:r w:rsidR="00E36BF0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è una zona “polmone”, 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la cui attivazione </w:t>
      </w:r>
      <w:r w:rsidR="00BE5439" w:rsidRPr="009D4009">
        <w:rPr>
          <w:rFonts w:ascii="BMWType V2 Light" w:eastAsia="Times" w:hAnsi="BMWType V2 Light"/>
          <w:kern w:val="0"/>
          <w:szCs w:val="22"/>
          <w:lang w:val="it-IT"/>
        </w:rPr>
        <w:t>è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 legata ai picchi stagiona</w:t>
      </w:r>
      <w:r w:rsidR="00E36BF0" w:rsidRPr="009D4009">
        <w:rPr>
          <w:rFonts w:ascii="BMWType V2 Light" w:eastAsia="Times" w:hAnsi="BMWType V2 Light"/>
          <w:kern w:val="0"/>
          <w:szCs w:val="22"/>
          <w:lang w:val="it-IT"/>
        </w:rPr>
        <w:t>li di richieste di assistenza, ad esempio, prima dell’estate. Q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uesto </w:t>
      </w:r>
      <w:r w:rsidR="0071720B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consente di 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mantenere </w:t>
      </w:r>
      <w:r w:rsidR="0071720B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sempre costante lo 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standard di qualità e </w:t>
      </w:r>
      <w:r w:rsidR="00C66DF0" w:rsidRPr="009D4009">
        <w:rPr>
          <w:rFonts w:ascii="BMWType V2 Light" w:eastAsia="Times" w:hAnsi="BMWType V2 Light"/>
          <w:kern w:val="0"/>
          <w:szCs w:val="22"/>
          <w:lang w:val="it-IT"/>
        </w:rPr>
        <w:t>di rapidità d’intervento</w:t>
      </w:r>
      <w:r w:rsidR="0071720B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 offerto ai clienti.</w:t>
      </w:r>
    </w:p>
    <w:p w14:paraId="5F6A1A8B" w14:textId="77777777" w:rsidR="00461892" w:rsidRPr="009D4009" w:rsidRDefault="00461892" w:rsidP="006748E5">
      <w:pPr>
        <w:tabs>
          <w:tab w:val="left" w:pos="8647"/>
          <w:tab w:val="left" w:pos="8931"/>
        </w:tabs>
        <w:spacing w:line="240" w:lineRule="auto"/>
        <w:ind w:right="554"/>
        <w:rPr>
          <w:rFonts w:ascii="BMWType V2 Light" w:eastAsia="Times" w:hAnsi="BMWType V2 Light"/>
          <w:kern w:val="0"/>
          <w:szCs w:val="22"/>
          <w:lang w:val="it-IT"/>
        </w:rPr>
      </w:pPr>
    </w:p>
    <w:p w14:paraId="04893731" w14:textId="1E9D59D8" w:rsidR="00742D81" w:rsidRPr="009D4009" w:rsidRDefault="00742D81" w:rsidP="0009116B">
      <w:pPr>
        <w:tabs>
          <w:tab w:val="left" w:pos="8647"/>
          <w:tab w:val="left" w:pos="8931"/>
        </w:tabs>
        <w:spacing w:line="240" w:lineRule="auto"/>
        <w:ind w:right="554"/>
        <w:rPr>
          <w:rFonts w:ascii="BMWType V2 Light" w:eastAsia="Times" w:hAnsi="BMWType V2 Light"/>
          <w:kern w:val="0"/>
          <w:szCs w:val="22"/>
          <w:lang w:val="it-IT"/>
        </w:rPr>
      </w:pPr>
      <w:r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In BMW Motorrad Roma è </w:t>
      </w:r>
      <w:r w:rsidR="0071720B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attivo 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il servizio Fastlane, uno speciale servizio dedicato ai motociclisti che consente di prenotare l’intervento di manutenzione </w:t>
      </w:r>
      <w:r w:rsidR="005C756D" w:rsidRPr="009D4009">
        <w:rPr>
          <w:rFonts w:ascii="BMWType V2 Light" w:eastAsia="Times" w:hAnsi="BMWType V2 Light"/>
          <w:kern w:val="0"/>
          <w:szCs w:val="22"/>
          <w:lang w:val="it-IT"/>
        </w:rPr>
        <w:t>per la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 propria moto</w:t>
      </w:r>
      <w:r w:rsidR="00287E52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 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tutti i giorni lavorativi </w:t>
      </w:r>
      <w:r w:rsidR="005C756D" w:rsidRPr="009D4009">
        <w:rPr>
          <w:rFonts w:ascii="BMWType V2 Light" w:eastAsia="Times" w:hAnsi="BMWType V2 Light"/>
          <w:kern w:val="0"/>
          <w:szCs w:val="22"/>
          <w:lang w:val="it-IT"/>
        </w:rPr>
        <w:t>compreso</w:t>
      </w:r>
      <w:r w:rsidR="0071720B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 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il sabato mattina. </w:t>
      </w:r>
    </w:p>
    <w:p w14:paraId="1F170D79" w14:textId="77777777" w:rsidR="00742D81" w:rsidRPr="009D4009" w:rsidRDefault="00742D81" w:rsidP="0009116B">
      <w:pPr>
        <w:tabs>
          <w:tab w:val="left" w:pos="8647"/>
          <w:tab w:val="left" w:pos="8931"/>
        </w:tabs>
        <w:spacing w:line="240" w:lineRule="auto"/>
        <w:ind w:right="554"/>
        <w:rPr>
          <w:rFonts w:ascii="BMWType V2 Light" w:eastAsia="Times" w:hAnsi="BMWType V2 Light"/>
          <w:kern w:val="0"/>
          <w:szCs w:val="22"/>
          <w:lang w:val="it-IT"/>
        </w:rPr>
      </w:pPr>
    </w:p>
    <w:p w14:paraId="526C970C" w14:textId="2E8713E0" w:rsidR="00AF3528" w:rsidRPr="009D4009" w:rsidRDefault="00F03FBB" w:rsidP="0009116B">
      <w:pPr>
        <w:tabs>
          <w:tab w:val="left" w:pos="8647"/>
          <w:tab w:val="left" w:pos="8931"/>
        </w:tabs>
        <w:spacing w:line="240" w:lineRule="auto"/>
        <w:ind w:right="554"/>
        <w:rPr>
          <w:rFonts w:ascii="BMWType V2 Light" w:eastAsia="Times" w:hAnsi="BMWType V2 Light"/>
          <w:kern w:val="0"/>
          <w:szCs w:val="22"/>
          <w:lang w:val="it-IT"/>
        </w:rPr>
      </w:pPr>
      <w:r w:rsidRPr="009D4009">
        <w:rPr>
          <w:rFonts w:ascii="BMWType V2 Light" w:eastAsia="Times" w:hAnsi="BMWType V2 Light"/>
          <w:kern w:val="0"/>
          <w:szCs w:val="22"/>
          <w:lang w:val="it-IT"/>
        </w:rPr>
        <w:t>Grazie ad una pianificazione efficiente degli interventi</w:t>
      </w:r>
      <w:r w:rsidR="00A2376C" w:rsidRPr="009D4009">
        <w:rPr>
          <w:rFonts w:ascii="BMWType V2 Light" w:eastAsia="Times" w:hAnsi="BMWType V2 Light"/>
          <w:kern w:val="0"/>
          <w:szCs w:val="22"/>
          <w:lang w:val="it-IT"/>
        </w:rPr>
        <w:t>,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 il cliente ritira la sua moto </w:t>
      </w:r>
      <w:r w:rsidR="00A2376C" w:rsidRPr="009D4009">
        <w:rPr>
          <w:rFonts w:ascii="BMWType V2 Light" w:eastAsia="Times" w:hAnsi="BMWType V2 Light"/>
          <w:kern w:val="0"/>
          <w:szCs w:val="22"/>
          <w:lang w:val="it-IT"/>
        </w:rPr>
        <w:t>dopo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 </w:t>
      </w:r>
      <w:r w:rsidR="005700AE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solo 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due ore dall’accettazione, </w:t>
      </w:r>
      <w:r w:rsidR="00A2376C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attendendo 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>direttamente in concessionaria nell’area “Bikers meet” dove potrà prendere un caffè</w:t>
      </w:r>
      <w:r w:rsidR="005700AE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, 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>accedere a internet grazie al servizio WI-FI, conoscere il mondo BMW Motorrad e chiacchierare con altri Bikers.</w:t>
      </w:r>
    </w:p>
    <w:p w14:paraId="2AEB9B20" w14:textId="77777777" w:rsidR="00261925" w:rsidRPr="009D4009" w:rsidRDefault="00AF3528" w:rsidP="0009116B">
      <w:pPr>
        <w:tabs>
          <w:tab w:val="left" w:pos="8647"/>
          <w:tab w:val="left" w:pos="8931"/>
        </w:tabs>
        <w:spacing w:line="240" w:lineRule="auto"/>
        <w:ind w:right="554"/>
        <w:rPr>
          <w:rFonts w:ascii="BMWType V2 Light" w:eastAsia="Times" w:hAnsi="BMWType V2 Light"/>
          <w:kern w:val="0"/>
          <w:szCs w:val="22"/>
          <w:lang w:val="it-IT"/>
        </w:rPr>
      </w:pPr>
      <w:r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 </w:t>
      </w:r>
    </w:p>
    <w:p w14:paraId="2BAAE674" w14:textId="74F6C894" w:rsidR="00261925" w:rsidRPr="009D4009" w:rsidRDefault="00F03FBB" w:rsidP="007A132C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  <w:r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Il servizio Fastlane è stato testato presso BMW Motorrad Roma, come Concessionaria pilota, </w:t>
      </w:r>
      <w:r w:rsidR="00E16EE1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ed è 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già </w:t>
      </w:r>
      <w:r w:rsidR="005700AE" w:rsidRPr="009D4009">
        <w:rPr>
          <w:rFonts w:ascii="BMWType V2 Light" w:eastAsia="Times" w:hAnsi="BMWType V2 Light"/>
          <w:kern w:val="0"/>
          <w:szCs w:val="22"/>
          <w:lang w:val="it-IT"/>
        </w:rPr>
        <w:t>attivo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 per le motociclette</w:t>
      </w:r>
      <w:r w:rsidR="00797478" w:rsidRPr="009D4009">
        <w:rPr>
          <w:rFonts w:ascii="BMWType V2 Light" w:eastAsia="Times" w:hAnsi="BMWType V2 Light"/>
          <w:kern w:val="0"/>
          <w:szCs w:val="22"/>
          <w:lang w:val="it-IT"/>
        </w:rPr>
        <w:t>. E’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 pronto anche per l’assistenza </w:t>
      </w:r>
      <w:r w:rsidR="00797478" w:rsidRPr="009D4009">
        <w:rPr>
          <w:rFonts w:ascii="BMWType V2 Light" w:eastAsia="Times" w:hAnsi="BMWType V2 Light"/>
          <w:kern w:val="0"/>
          <w:szCs w:val="22"/>
          <w:lang w:val="it-IT"/>
        </w:rPr>
        <w:t>al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 nuovo scooter BMW ed è in corso d’implementazione presso le altre concessionarie della rete BMW Motorrad Italia.</w:t>
      </w:r>
    </w:p>
    <w:p w14:paraId="5657C316" w14:textId="77777777" w:rsidR="00461892" w:rsidRPr="009D4009" w:rsidRDefault="00461892" w:rsidP="007A132C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</w:p>
    <w:p w14:paraId="1C0940A7" w14:textId="4A54C2BE" w:rsidR="00F03FBB" w:rsidRPr="009D4009" w:rsidRDefault="00461892" w:rsidP="007A132C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  <w:r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La nuova struttura ha un’area complessiva di oltre 3.700 mq, più che raddoppiata rispetto </w:t>
      </w:r>
      <w:r w:rsidR="00F03FBB" w:rsidRPr="009D4009">
        <w:rPr>
          <w:rFonts w:ascii="BMWType V2 Light" w:eastAsia="Times" w:hAnsi="BMWType V2 Light"/>
          <w:kern w:val="0"/>
          <w:szCs w:val="22"/>
          <w:lang w:val="it-IT"/>
        </w:rPr>
        <w:t>alla precedente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>, ed è suddivisa su due livelli.</w:t>
      </w:r>
      <w:r w:rsidR="0071720B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 Al piano terra l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>’area vendita prevede l’esposizione della gamma BMW moto e scooter e Husqvarna, con uno spazio complessivo di oltre 8</w:t>
      </w:r>
      <w:r w:rsidR="0071720B" w:rsidRPr="009D4009">
        <w:rPr>
          <w:rFonts w:ascii="BMWType V2 Light" w:eastAsia="Times" w:hAnsi="BMWType V2 Light"/>
          <w:kern w:val="0"/>
          <w:szCs w:val="22"/>
          <w:lang w:val="it-IT"/>
        </w:rPr>
        <w:t>00 mq, il doppio del precedente, e l’</w:t>
      </w:r>
      <w:r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area </w:t>
      </w:r>
      <w:r w:rsidR="0071720B" w:rsidRPr="009D4009">
        <w:rPr>
          <w:rFonts w:ascii="BMWType V2 Light" w:eastAsia="Times" w:hAnsi="BMWType V2 Light"/>
          <w:kern w:val="0"/>
          <w:szCs w:val="22"/>
          <w:lang w:val="it-IT"/>
        </w:rPr>
        <w:t>“</w:t>
      </w:r>
      <w:r w:rsidR="00D50B49" w:rsidRPr="009D4009">
        <w:rPr>
          <w:rFonts w:ascii="BMWType V2 Light" w:eastAsia="Times" w:hAnsi="BMWType V2 Light"/>
          <w:kern w:val="0"/>
          <w:szCs w:val="22"/>
          <w:lang w:val="it-IT"/>
        </w:rPr>
        <w:t>Consegna</w:t>
      </w:r>
      <w:r w:rsidR="0071720B" w:rsidRPr="009D4009">
        <w:rPr>
          <w:rFonts w:ascii="BMWType V2 Light" w:eastAsia="Times" w:hAnsi="BMWType V2 Light"/>
          <w:kern w:val="0"/>
          <w:szCs w:val="22"/>
          <w:lang w:val="it-IT"/>
        </w:rPr>
        <w:t>”</w:t>
      </w:r>
      <w:r w:rsidR="00D50B49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 e </w:t>
      </w:r>
      <w:r w:rsidR="0071720B" w:rsidRPr="009D4009">
        <w:rPr>
          <w:rFonts w:ascii="BMWType V2 Light" w:eastAsia="Times" w:hAnsi="BMWType V2 Light"/>
          <w:kern w:val="0"/>
          <w:szCs w:val="22"/>
          <w:lang w:val="it-IT"/>
        </w:rPr>
        <w:t>“</w:t>
      </w:r>
      <w:r w:rsidR="00D50B49" w:rsidRPr="009D4009">
        <w:rPr>
          <w:rFonts w:ascii="BMWType V2 Light" w:eastAsia="Times" w:hAnsi="BMWType V2 Light"/>
          <w:kern w:val="0"/>
          <w:szCs w:val="22"/>
          <w:lang w:val="it-IT"/>
        </w:rPr>
        <w:t>Service</w:t>
      </w:r>
      <w:r w:rsidR="0071720B" w:rsidRPr="009D4009">
        <w:rPr>
          <w:rFonts w:ascii="BMWType V2 Light" w:eastAsia="Times" w:hAnsi="BMWType V2 Light"/>
          <w:kern w:val="0"/>
          <w:szCs w:val="22"/>
          <w:lang w:val="it-IT"/>
        </w:rPr>
        <w:t>”</w:t>
      </w:r>
      <w:r w:rsidR="00D50B49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, rispettivamente di circa 500 mq e di 1.430 mq, </w:t>
      </w:r>
      <w:r w:rsidR="0071720B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anche queste più che </w:t>
      </w:r>
      <w:r w:rsidR="00D50B49" w:rsidRPr="009D4009">
        <w:rPr>
          <w:rFonts w:ascii="BMWType V2 Light" w:eastAsia="Times" w:hAnsi="BMWType V2 Light"/>
          <w:kern w:val="0"/>
          <w:szCs w:val="22"/>
          <w:lang w:val="it-IT"/>
        </w:rPr>
        <w:t>raddoppiate</w:t>
      </w:r>
      <w:r w:rsidR="00356431" w:rsidRPr="009D4009">
        <w:rPr>
          <w:rFonts w:ascii="BMWType V2 Light" w:eastAsia="Times" w:hAnsi="BMWType V2 Light"/>
          <w:kern w:val="0"/>
          <w:szCs w:val="22"/>
          <w:lang w:val="it-IT"/>
        </w:rPr>
        <w:t>,</w:t>
      </w:r>
      <w:r w:rsidR="00D50B49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 in coerenza con le nuove esigenze.</w:t>
      </w:r>
      <w:r w:rsidR="00D75340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 </w:t>
      </w:r>
      <w:r w:rsidR="0071720B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Il numero di postazioni di assistenza in officina è </w:t>
      </w:r>
      <w:r w:rsidR="00D75340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di </w:t>
      </w:r>
      <w:r w:rsidR="0071720B" w:rsidRPr="009D4009">
        <w:rPr>
          <w:rFonts w:ascii="BMWType V2 Light" w:eastAsia="Times" w:hAnsi="BMWType V2 Light"/>
          <w:kern w:val="0"/>
          <w:szCs w:val="22"/>
          <w:lang w:val="it-IT"/>
        </w:rPr>
        <w:t>26 ponti, la service capacity della struttura è</w:t>
      </w:r>
      <w:r w:rsidR="00F03FBB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 </w:t>
      </w:r>
      <w:r w:rsidR="00D75340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quindi </w:t>
      </w:r>
      <w:r w:rsidR="00195EA0" w:rsidRPr="009D4009">
        <w:rPr>
          <w:rFonts w:ascii="BMWType V2 Light" w:eastAsia="Times" w:hAnsi="BMWType V2 Light"/>
          <w:kern w:val="0"/>
          <w:szCs w:val="22"/>
          <w:lang w:val="it-IT"/>
        </w:rPr>
        <w:t xml:space="preserve">anch’essa </w:t>
      </w:r>
      <w:r w:rsidR="00D75340" w:rsidRPr="009D4009">
        <w:rPr>
          <w:rFonts w:ascii="BMWType V2 Light" w:eastAsia="Times" w:hAnsi="BMWType V2 Light"/>
          <w:kern w:val="0"/>
          <w:szCs w:val="22"/>
          <w:lang w:val="it-IT"/>
        </w:rPr>
        <w:t>più che raddoppiata.</w:t>
      </w:r>
    </w:p>
    <w:p w14:paraId="2CCE821C" w14:textId="27146B1E" w:rsidR="001F3986" w:rsidRPr="009D4009" w:rsidRDefault="0071720B" w:rsidP="007A132C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 w:val="20"/>
          <w:lang w:val="it-IT"/>
        </w:rPr>
      </w:pPr>
      <w:r w:rsidRPr="009D4009">
        <w:rPr>
          <w:rFonts w:ascii="BMWType V2 Light" w:eastAsia="Times" w:hAnsi="BMWType V2 Light"/>
          <w:kern w:val="0"/>
          <w:sz w:val="20"/>
          <w:lang w:val="it-IT"/>
        </w:rPr>
        <w:lastRenderedPageBreak/>
        <w:t xml:space="preserve">Al primo piano trova posto l’area usato, con una metratura di quasi 800 mq. </w:t>
      </w:r>
      <w:r w:rsidR="00F03FBB" w:rsidRPr="009D4009">
        <w:rPr>
          <w:rFonts w:ascii="BMWType V2 Light" w:eastAsia="Times" w:hAnsi="BMWType V2 Light"/>
          <w:kern w:val="0"/>
          <w:sz w:val="20"/>
          <w:lang w:val="it-IT"/>
        </w:rPr>
        <w:t xml:space="preserve">In </w:t>
      </w:r>
      <w:r w:rsidR="00E10CB9" w:rsidRPr="009D4009">
        <w:rPr>
          <w:rFonts w:ascii="BMWType V2 Light" w:eastAsia="Times" w:hAnsi="BMWType V2 Light"/>
          <w:kern w:val="0"/>
          <w:sz w:val="20"/>
          <w:lang w:val="it-IT"/>
        </w:rPr>
        <w:t>questo spazio si trova</w:t>
      </w:r>
      <w:r w:rsidR="00F03FBB" w:rsidRPr="009D4009">
        <w:rPr>
          <w:rFonts w:ascii="BMWType V2 Light" w:eastAsia="Times" w:hAnsi="BMWType V2 Light"/>
          <w:kern w:val="0"/>
          <w:sz w:val="20"/>
          <w:lang w:val="it-IT"/>
        </w:rPr>
        <w:t xml:space="preserve"> un’</w:t>
      </w:r>
      <w:r w:rsidR="001F3986" w:rsidRPr="009D4009">
        <w:rPr>
          <w:rFonts w:ascii="BMWType V2 Light" w:eastAsia="Times" w:hAnsi="BMWType V2 Light"/>
          <w:kern w:val="0"/>
          <w:sz w:val="20"/>
          <w:lang w:val="it-IT"/>
        </w:rPr>
        <w:t xml:space="preserve">ampia scelta di </w:t>
      </w:r>
      <w:r w:rsidR="00F03FBB" w:rsidRPr="009D4009">
        <w:rPr>
          <w:rFonts w:ascii="BMWType V2 Light" w:eastAsia="Times" w:hAnsi="BMWType V2 Light"/>
          <w:kern w:val="0"/>
          <w:sz w:val="20"/>
          <w:lang w:val="it-IT"/>
        </w:rPr>
        <w:t xml:space="preserve">moto </w:t>
      </w:r>
      <w:r w:rsidR="00E10CB9" w:rsidRPr="009D4009">
        <w:rPr>
          <w:rFonts w:ascii="BMWType V2 Light" w:eastAsia="Times" w:hAnsi="BMWType V2 Light"/>
          <w:kern w:val="0"/>
          <w:sz w:val="20"/>
          <w:lang w:val="it-IT"/>
        </w:rPr>
        <w:t xml:space="preserve">di tutte le marche. </w:t>
      </w:r>
      <w:r w:rsidR="005B6753" w:rsidRPr="009D4009">
        <w:rPr>
          <w:rFonts w:ascii="BMWType V2 Light" w:eastAsia="Times" w:hAnsi="BMWType V2 Light"/>
          <w:kern w:val="0"/>
          <w:sz w:val="20"/>
          <w:lang w:val="it-IT"/>
        </w:rPr>
        <w:t>I</w:t>
      </w:r>
      <w:r w:rsidR="00F03FBB" w:rsidRPr="009D4009">
        <w:rPr>
          <w:rFonts w:ascii="BMWType V2 Light" w:eastAsia="Times" w:hAnsi="BMWType V2 Light"/>
          <w:kern w:val="0"/>
          <w:sz w:val="20"/>
          <w:lang w:val="it-IT"/>
        </w:rPr>
        <w:t>nfatti,</w:t>
      </w:r>
      <w:r w:rsidR="001F3986" w:rsidRPr="009D4009">
        <w:rPr>
          <w:rFonts w:ascii="BMWType V2 Light" w:eastAsia="Times" w:hAnsi="BMWType V2 Light"/>
          <w:kern w:val="0"/>
          <w:sz w:val="20"/>
          <w:lang w:val="it-IT"/>
        </w:rPr>
        <w:t xml:space="preserve"> BMW </w:t>
      </w:r>
      <w:r w:rsidR="00F03FBB" w:rsidRPr="009D4009">
        <w:rPr>
          <w:rFonts w:ascii="BMWType V2 Light" w:eastAsia="Times" w:hAnsi="BMWType V2 Light"/>
          <w:kern w:val="0"/>
          <w:sz w:val="20"/>
          <w:lang w:val="it-IT"/>
        </w:rPr>
        <w:t xml:space="preserve">Motorrad </w:t>
      </w:r>
      <w:r w:rsidR="001F3986" w:rsidRPr="009D4009">
        <w:rPr>
          <w:rFonts w:ascii="BMWType V2 Light" w:eastAsia="Times" w:hAnsi="BMWType V2 Light"/>
          <w:kern w:val="0"/>
          <w:sz w:val="20"/>
          <w:lang w:val="it-IT"/>
        </w:rPr>
        <w:t xml:space="preserve">con i prodotti Premium </w:t>
      </w:r>
      <w:r w:rsidR="00F03FBB" w:rsidRPr="009D4009">
        <w:rPr>
          <w:rFonts w:ascii="BMWType V2 Light" w:eastAsia="Times" w:hAnsi="BMWType V2 Light"/>
          <w:kern w:val="0"/>
          <w:sz w:val="20"/>
          <w:lang w:val="it-IT"/>
        </w:rPr>
        <w:t>Selection e Still Nuovo garantisce anche prodotti non del marchio BMW.</w:t>
      </w:r>
    </w:p>
    <w:p w14:paraId="17E00CE3" w14:textId="77777777" w:rsidR="00D75340" w:rsidRPr="009D4009" w:rsidRDefault="00D75340" w:rsidP="007A132C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 w:val="20"/>
          <w:lang w:val="it-IT"/>
        </w:rPr>
      </w:pPr>
    </w:p>
    <w:p w14:paraId="095B2E52" w14:textId="0B202FA1" w:rsidR="00D75340" w:rsidRPr="009D4009" w:rsidRDefault="00D75340" w:rsidP="007A132C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 w:val="20"/>
          <w:lang w:val="it-IT"/>
        </w:rPr>
      </w:pPr>
      <w:r w:rsidRPr="009D4009">
        <w:rPr>
          <w:rFonts w:ascii="BMWType V2 Light" w:eastAsia="Times" w:hAnsi="BMWType V2 Light"/>
          <w:kern w:val="0"/>
          <w:sz w:val="20"/>
          <w:lang w:val="it-IT"/>
        </w:rPr>
        <w:t>BMW Group Italia ha acquisito BMW Roma nel 2003. BMW Roma è articolata su</w:t>
      </w:r>
      <w:r w:rsidR="005902A4" w:rsidRPr="009D4009">
        <w:rPr>
          <w:rFonts w:ascii="BMWType V2 Light" w:eastAsia="Times" w:hAnsi="BMWType V2 Light"/>
          <w:kern w:val="0"/>
          <w:sz w:val="20"/>
          <w:lang w:val="it-IT"/>
        </w:rPr>
        <w:t>lle</w:t>
      </w:r>
      <w:r w:rsidRPr="009D4009">
        <w:rPr>
          <w:rFonts w:ascii="BMWType V2 Light" w:eastAsia="Times" w:hAnsi="BMWType V2 Light"/>
          <w:kern w:val="0"/>
          <w:sz w:val="20"/>
          <w:lang w:val="it-IT"/>
        </w:rPr>
        <w:t xml:space="preserve"> </w:t>
      </w:r>
      <w:r w:rsidR="00F03FBB" w:rsidRPr="009D4009">
        <w:rPr>
          <w:rFonts w:ascii="BMWType V2 Light" w:eastAsia="Times" w:hAnsi="BMWType V2 Light"/>
          <w:kern w:val="0"/>
          <w:sz w:val="20"/>
          <w:lang w:val="it-IT"/>
        </w:rPr>
        <w:t>quattro</w:t>
      </w:r>
      <w:r w:rsidRPr="009D4009">
        <w:rPr>
          <w:rFonts w:ascii="BMWType V2 Light" w:eastAsia="Times" w:hAnsi="BMWType V2 Light"/>
          <w:kern w:val="0"/>
          <w:sz w:val="20"/>
          <w:lang w:val="it-IT"/>
        </w:rPr>
        <w:t xml:space="preserve"> sedi </w:t>
      </w:r>
      <w:r w:rsidR="005902A4" w:rsidRPr="009D4009">
        <w:rPr>
          <w:rFonts w:ascii="BMWType V2 Light" w:eastAsia="Times" w:hAnsi="BMWType V2 Light"/>
          <w:kern w:val="0"/>
          <w:sz w:val="20"/>
          <w:lang w:val="it-IT"/>
        </w:rPr>
        <w:t xml:space="preserve">di </w:t>
      </w:r>
      <w:r w:rsidR="005902A4" w:rsidRPr="009D4009">
        <w:rPr>
          <w:rFonts w:ascii="BMWType V2 Light" w:eastAsia="Times" w:hAnsi="BMWType V2 Light"/>
          <w:kern w:val="0"/>
          <w:sz w:val="20"/>
          <w:lang w:val="it-IT"/>
        </w:rPr>
        <w:t>Via Salaria, Via Appia, Via Anastasio II e Via Prenestina</w:t>
      </w:r>
      <w:r w:rsidR="005902A4" w:rsidRPr="009D4009">
        <w:rPr>
          <w:rFonts w:ascii="BMWType V2 Light" w:eastAsia="Times" w:hAnsi="BMWType V2 Light"/>
          <w:kern w:val="0"/>
          <w:sz w:val="20"/>
          <w:lang w:val="it-IT"/>
        </w:rPr>
        <w:t xml:space="preserve"> </w:t>
      </w:r>
      <w:r w:rsidRPr="009D4009">
        <w:rPr>
          <w:rFonts w:ascii="BMWType V2 Light" w:eastAsia="Times" w:hAnsi="BMWType V2 Light"/>
          <w:kern w:val="0"/>
          <w:sz w:val="20"/>
          <w:lang w:val="it-IT"/>
        </w:rPr>
        <w:t>per la vendita e l’assistenza di auto</w:t>
      </w:r>
      <w:r w:rsidR="005902A4" w:rsidRPr="009D4009">
        <w:rPr>
          <w:rFonts w:ascii="BMWType V2 Light" w:eastAsia="Times" w:hAnsi="BMWType V2 Light"/>
          <w:kern w:val="0"/>
          <w:sz w:val="20"/>
          <w:lang w:val="it-IT"/>
        </w:rPr>
        <w:t xml:space="preserve"> BMW</w:t>
      </w:r>
      <w:r w:rsidRPr="009D4009">
        <w:rPr>
          <w:rFonts w:ascii="BMWType V2 Light" w:eastAsia="Times" w:hAnsi="BMWType V2 Light"/>
          <w:kern w:val="0"/>
          <w:sz w:val="20"/>
          <w:lang w:val="it-IT"/>
        </w:rPr>
        <w:t>, MINI</w:t>
      </w:r>
      <w:r w:rsidR="00F03FBB" w:rsidRPr="009D4009">
        <w:rPr>
          <w:rFonts w:ascii="BMWType V2 Light" w:eastAsia="Times" w:hAnsi="BMWType V2 Light"/>
          <w:kern w:val="0"/>
          <w:sz w:val="20"/>
          <w:lang w:val="it-IT"/>
        </w:rPr>
        <w:t xml:space="preserve"> </w:t>
      </w:r>
      <w:r w:rsidR="005902A4" w:rsidRPr="009D4009">
        <w:rPr>
          <w:rFonts w:ascii="BMWType V2 Light" w:eastAsia="Times" w:hAnsi="BMWType V2 Light"/>
          <w:kern w:val="0"/>
          <w:sz w:val="20"/>
          <w:lang w:val="it-IT"/>
        </w:rPr>
        <w:t>e moto.</w:t>
      </w:r>
      <w:r w:rsidRPr="009D4009">
        <w:rPr>
          <w:rFonts w:ascii="BMWType V2 Light" w:eastAsia="Times" w:hAnsi="BMWType V2 Light"/>
          <w:kern w:val="0"/>
          <w:sz w:val="20"/>
          <w:lang w:val="it-IT"/>
        </w:rPr>
        <w:t xml:space="preserve"> A fine 2011 i dipendenti </w:t>
      </w:r>
      <w:r w:rsidR="005902A4" w:rsidRPr="009D4009">
        <w:rPr>
          <w:rFonts w:ascii="BMWType V2 Light" w:eastAsia="Times" w:hAnsi="BMWType V2 Light"/>
          <w:kern w:val="0"/>
          <w:sz w:val="20"/>
          <w:lang w:val="it-IT"/>
        </w:rPr>
        <w:t>erano</w:t>
      </w:r>
      <w:r w:rsidRPr="009D4009">
        <w:rPr>
          <w:rFonts w:ascii="BMWType V2 Light" w:eastAsia="Times" w:hAnsi="BMWType V2 Light"/>
          <w:kern w:val="0"/>
          <w:sz w:val="20"/>
          <w:lang w:val="it-IT"/>
        </w:rPr>
        <w:t xml:space="preserve"> 215.</w:t>
      </w:r>
    </w:p>
    <w:p w14:paraId="0A0CA8B4" w14:textId="77777777" w:rsidR="0071720B" w:rsidRPr="009D4009" w:rsidRDefault="0071720B" w:rsidP="007A132C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 w:val="20"/>
          <w:lang w:val="it-IT"/>
        </w:rPr>
      </w:pPr>
    </w:p>
    <w:p w14:paraId="22B0BB9D" w14:textId="77777777" w:rsidR="0071720B" w:rsidRPr="009D4009" w:rsidRDefault="0071720B" w:rsidP="007A132C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 w:val="20"/>
          <w:lang w:val="it-IT"/>
        </w:rPr>
      </w:pPr>
    </w:p>
    <w:p w14:paraId="711A2EAE" w14:textId="77777777" w:rsidR="0071720B" w:rsidRPr="009D4009" w:rsidRDefault="0071720B" w:rsidP="007A132C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 w:val="20"/>
          <w:lang w:val="it-IT"/>
        </w:rPr>
      </w:pPr>
    </w:p>
    <w:p w14:paraId="54268663" w14:textId="77777777" w:rsidR="005708F3" w:rsidRPr="009D4009" w:rsidRDefault="005708F3" w:rsidP="005708F3">
      <w:pPr>
        <w:tabs>
          <w:tab w:val="left" w:pos="8364"/>
        </w:tabs>
        <w:spacing w:line="240" w:lineRule="exact"/>
        <w:ind w:right="849"/>
        <w:rPr>
          <w:rFonts w:ascii="BMWType V2 Light" w:eastAsia="Times" w:hAnsi="BMWType V2 Light"/>
          <w:sz w:val="18"/>
          <w:lang w:val="it-IT"/>
        </w:rPr>
      </w:pPr>
      <w:r w:rsidRPr="009D4009">
        <w:rPr>
          <w:rFonts w:ascii="BMWType V2 Light" w:eastAsia="Times" w:hAnsi="BMWType V2 Light"/>
          <w:sz w:val="18"/>
          <w:lang w:val="it-IT"/>
        </w:rPr>
        <w:t>Per ulteriori informazioni contattare:</w:t>
      </w:r>
    </w:p>
    <w:p w14:paraId="64FE7794" w14:textId="77777777" w:rsidR="005708F3" w:rsidRPr="009D4009" w:rsidRDefault="005708F3" w:rsidP="005708F3">
      <w:pPr>
        <w:tabs>
          <w:tab w:val="left" w:pos="8364"/>
        </w:tabs>
        <w:spacing w:line="240" w:lineRule="exact"/>
        <w:ind w:right="849"/>
        <w:rPr>
          <w:rFonts w:ascii="BMWType V2 Light" w:eastAsia="Times" w:hAnsi="BMWType V2 Light"/>
          <w:lang w:val="it-IT"/>
        </w:rPr>
      </w:pPr>
    </w:p>
    <w:p w14:paraId="113E4D06" w14:textId="77777777" w:rsidR="005708F3" w:rsidRPr="009D4009" w:rsidRDefault="005708F3" w:rsidP="005708F3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sz w:val="18"/>
          <w:lang w:val="it-IT"/>
        </w:rPr>
      </w:pPr>
      <w:r w:rsidRPr="009D4009">
        <w:rPr>
          <w:rFonts w:ascii="BMWType V2 Light" w:eastAsia="Times" w:hAnsi="BMWType V2 Light"/>
          <w:sz w:val="18"/>
          <w:lang w:val="it-IT"/>
        </w:rPr>
        <w:t>Danilo Coglianese</w:t>
      </w:r>
      <w:r w:rsidRPr="009D4009">
        <w:rPr>
          <w:rFonts w:ascii="BMWType V2 Light" w:eastAsia="Times" w:hAnsi="BMWType V2 Light"/>
          <w:sz w:val="18"/>
          <w:lang w:val="it-IT"/>
        </w:rPr>
        <w:br/>
        <w:t>BMW Group Italia</w:t>
      </w:r>
      <w:r w:rsidRPr="009D4009">
        <w:rPr>
          <w:rFonts w:ascii="BMWType V2 Light" w:eastAsia="Times" w:hAnsi="BMWType V2 Light"/>
          <w:sz w:val="18"/>
          <w:lang w:val="it-IT"/>
        </w:rPr>
        <w:br/>
        <w:t>Coordinatore Comunicazione e PR Motorrad</w:t>
      </w:r>
      <w:r w:rsidRPr="009D4009">
        <w:rPr>
          <w:rFonts w:ascii="BMWType V2 Light" w:eastAsia="Times" w:hAnsi="BMWType V2 Light"/>
          <w:sz w:val="18"/>
          <w:lang w:val="it-IT"/>
        </w:rPr>
        <w:br/>
        <w:t>Telefono: 02/51610780 Fax: 02/51610 0416</w:t>
      </w:r>
      <w:r w:rsidRPr="009D4009">
        <w:rPr>
          <w:rFonts w:ascii="BMWType V2 Light" w:eastAsia="Times" w:hAnsi="BMWType V2 Light"/>
          <w:sz w:val="18"/>
          <w:lang w:val="it-IT"/>
        </w:rPr>
        <w:br/>
        <w:t xml:space="preserve">E-mail: </w:t>
      </w:r>
      <w:hyperlink r:id="rId9" w:history="1">
        <w:r w:rsidRPr="009D4009">
          <w:rPr>
            <w:rStyle w:val="Hyperlink"/>
            <w:rFonts w:ascii="BMWType V2 Light" w:eastAsia="Times" w:hAnsi="BMWType V2 Light"/>
            <w:sz w:val="18"/>
            <w:lang w:val="it-IT"/>
          </w:rPr>
          <w:t>Danilo.Coglianese@bmw.it</w:t>
        </w:r>
      </w:hyperlink>
    </w:p>
    <w:p w14:paraId="1E1D9402" w14:textId="77777777" w:rsidR="005708F3" w:rsidRPr="009D4009" w:rsidRDefault="005708F3" w:rsidP="005708F3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sz w:val="18"/>
          <w:lang w:val="it-IT"/>
        </w:rPr>
      </w:pPr>
    </w:p>
    <w:p w14:paraId="6FC3C65F" w14:textId="77777777" w:rsidR="005708F3" w:rsidRPr="009D4009" w:rsidRDefault="005708F3" w:rsidP="005708F3">
      <w:pPr>
        <w:tabs>
          <w:tab w:val="left" w:pos="8647"/>
          <w:tab w:val="left" w:pos="8931"/>
        </w:tabs>
        <w:spacing w:line="240" w:lineRule="auto"/>
        <w:ind w:right="554"/>
        <w:rPr>
          <w:rFonts w:ascii="BMWType V2 Light" w:hAnsi="BMWType V2 Light"/>
          <w:sz w:val="18"/>
          <w:lang w:val="it-IT"/>
        </w:rPr>
      </w:pPr>
      <w:r w:rsidRPr="009D4009">
        <w:rPr>
          <w:rFonts w:ascii="BMWType V2 Light" w:eastAsia="Times" w:hAnsi="BMWType V2 Light"/>
          <w:sz w:val="18"/>
          <w:lang w:val="it-IT"/>
        </w:rPr>
        <w:t xml:space="preserve">Media website: </w:t>
      </w:r>
      <w:hyperlink r:id="rId10" w:history="1">
        <w:r w:rsidRPr="009D4009">
          <w:rPr>
            <w:rFonts w:ascii="BMWType V2 Light" w:eastAsia="Times" w:hAnsi="BMWType V2 Light"/>
            <w:sz w:val="18"/>
            <w:lang w:val="it-IT"/>
          </w:rPr>
          <w:t>www.press.bmwgroup.com</w:t>
        </w:r>
      </w:hyperlink>
      <w:bookmarkStart w:id="0" w:name="_GoBack"/>
      <w:bookmarkEnd w:id="0"/>
    </w:p>
    <w:p w14:paraId="449E2CD0" w14:textId="77777777" w:rsidR="005708F3" w:rsidRPr="009D4009" w:rsidRDefault="005708F3" w:rsidP="005708F3">
      <w:pPr>
        <w:tabs>
          <w:tab w:val="left" w:pos="8647"/>
          <w:tab w:val="left" w:pos="8931"/>
        </w:tabs>
        <w:spacing w:line="240" w:lineRule="auto"/>
        <w:ind w:right="554"/>
        <w:rPr>
          <w:rFonts w:ascii="BMWType V2 Light" w:hAnsi="BMWType V2 Light"/>
          <w:sz w:val="18"/>
          <w:lang w:val="it-IT"/>
        </w:rPr>
      </w:pPr>
    </w:p>
    <w:p w14:paraId="54DA7D16" w14:textId="77777777" w:rsidR="007422E5" w:rsidRPr="009D4009" w:rsidRDefault="007422E5" w:rsidP="005708F3">
      <w:pPr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5CFD8C0F" w14:textId="77777777" w:rsidR="007422E5" w:rsidRPr="009D4009" w:rsidRDefault="007422E5" w:rsidP="005708F3">
      <w:pPr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0329FC9C" w14:textId="77777777" w:rsidR="005708F3" w:rsidRPr="009D4009" w:rsidRDefault="005708F3" w:rsidP="005708F3">
      <w:pPr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  <w:r w:rsidRPr="009D4009"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  <w:t>Il BMW Group</w:t>
      </w:r>
    </w:p>
    <w:p w14:paraId="7CCCA65D" w14:textId="77777777" w:rsidR="005708F3" w:rsidRPr="009D4009" w:rsidRDefault="005708F3" w:rsidP="005708F3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9D4009">
        <w:rPr>
          <w:rFonts w:ascii="BMWType V2 Light" w:hAnsi="BMWType V2 Light" w:cs="BMWType V2 Light"/>
          <w:color w:val="000000"/>
          <w:kern w:val="0"/>
          <w:sz w:val="20"/>
          <w:lang w:val="it-IT"/>
        </w:rPr>
        <w:t>Il BMW Group, con i marchi BMW, MINI, Husqvarna Motorcycles e Rolls-Royce, è uno dei costruttori di automobili e motociclette di maggior successo nel mondo. Essendo un’azienda globale, il BMW Group dispone di 25 stabilimenti di produzione dislocati in 14 paesi e di una rete di vendita diffusa in più di 140 nazioni.</w:t>
      </w:r>
    </w:p>
    <w:p w14:paraId="521738BE" w14:textId="77777777" w:rsidR="005708F3" w:rsidRPr="009D4009" w:rsidRDefault="005708F3" w:rsidP="005708F3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5FE8C4A3" w14:textId="77777777" w:rsidR="005708F3" w:rsidRPr="009D4009" w:rsidRDefault="005708F3" w:rsidP="005708F3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9D4009">
        <w:rPr>
          <w:rFonts w:ascii="BMWType V2 Light" w:hAnsi="BMWType V2 Light" w:cs="BMWType V2 Light"/>
          <w:color w:val="000000"/>
          <w:kern w:val="0"/>
          <w:sz w:val="20"/>
          <w:lang w:val="it-IT"/>
        </w:rPr>
        <w:t>Il BMW Group ha raggiunto nel 2011 volumi di vendita di 1,67 milioni di automobili e oltre 113.000 motociclette nel mondo. I profitti lordi per il 2011 sono stati di 7,38 miliardi di Euro, il fatturato è stato di 68,82 miliardi di Euro. La forza lavoro del BMW Group al 31 dicembre 2011 era di circa 100.000 associati.</w:t>
      </w:r>
    </w:p>
    <w:p w14:paraId="7FCC8577" w14:textId="77777777" w:rsidR="005708F3" w:rsidRPr="009D4009" w:rsidRDefault="005708F3" w:rsidP="005708F3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642927C8" w14:textId="77777777" w:rsidR="005708F3" w:rsidRPr="009D4009" w:rsidRDefault="005708F3" w:rsidP="005708F3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9D4009">
        <w:rPr>
          <w:rFonts w:ascii="BMWType V2 Light" w:hAnsi="BMWType V2 Light" w:cs="BMWType V2 Light"/>
          <w:color w:val="000000"/>
          <w:kern w:val="0"/>
          <w:sz w:val="20"/>
          <w:lang w:val="it-IT"/>
        </w:rPr>
        <w:t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sette anni, il BMW Group è stato riconosciuto come leader di settore nel Dow Jones Sustainability Index.</w:t>
      </w:r>
    </w:p>
    <w:p w14:paraId="19E7FFBF" w14:textId="77777777" w:rsidR="005708F3" w:rsidRPr="009D4009" w:rsidRDefault="005708F3" w:rsidP="005708F3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744AFEED" w14:textId="77777777" w:rsidR="005708F3" w:rsidRPr="009D4009" w:rsidRDefault="005708F3" w:rsidP="005708F3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9D4009">
        <w:rPr>
          <w:rFonts w:ascii="BMWType V2 Light" w:hAnsi="BMWType V2 Light" w:cs="BMWType V2 Light"/>
          <w:color w:val="000000"/>
          <w:kern w:val="0"/>
          <w:sz w:val="20"/>
          <w:lang w:val="it-IT"/>
        </w:rPr>
        <w:t xml:space="preserve">www.bmwgroup.com </w:t>
      </w:r>
    </w:p>
    <w:p w14:paraId="7C22C14E" w14:textId="77777777" w:rsidR="005708F3" w:rsidRPr="009D4009" w:rsidRDefault="005708F3" w:rsidP="005708F3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9D4009">
        <w:rPr>
          <w:rFonts w:ascii="BMWType V2 Light" w:hAnsi="BMWType V2 Light" w:cs="BMWType V2 Light"/>
          <w:color w:val="000000"/>
          <w:kern w:val="0"/>
          <w:sz w:val="20"/>
          <w:lang w:val="it-IT"/>
        </w:rPr>
        <w:t>Facebook: http://www.facebook.com/BMWGroup</w:t>
      </w:r>
    </w:p>
    <w:p w14:paraId="5C5ECD3D" w14:textId="77777777" w:rsidR="005708F3" w:rsidRPr="009D4009" w:rsidRDefault="005708F3" w:rsidP="005708F3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9D4009">
        <w:rPr>
          <w:rFonts w:ascii="BMWType V2 Light" w:hAnsi="BMWType V2 Light" w:cs="BMWType V2 Light"/>
          <w:color w:val="000000"/>
          <w:kern w:val="0"/>
          <w:sz w:val="20"/>
          <w:lang w:val="it-IT"/>
        </w:rPr>
        <w:t>Twitter: http://twitter.com/BMWGroup</w:t>
      </w:r>
    </w:p>
    <w:p w14:paraId="3BF47966" w14:textId="77777777" w:rsidR="005708F3" w:rsidRPr="009D4009" w:rsidRDefault="005708F3" w:rsidP="005708F3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9D4009">
        <w:rPr>
          <w:rFonts w:ascii="BMWType V2 Light" w:hAnsi="BMWType V2 Light" w:cs="BMWType V2 Light"/>
          <w:color w:val="000000"/>
          <w:kern w:val="0"/>
          <w:sz w:val="20"/>
          <w:lang w:val="it-IT"/>
        </w:rPr>
        <w:t>YouTube: http://www.youtube.com/BMWGroupview</w:t>
      </w:r>
    </w:p>
    <w:p w14:paraId="1A631706" w14:textId="77777777" w:rsidR="00426D83" w:rsidRPr="009D4009" w:rsidRDefault="00426D83" w:rsidP="005708F3">
      <w:pPr>
        <w:tabs>
          <w:tab w:val="left" w:pos="8931"/>
        </w:tabs>
        <w:spacing w:line="240" w:lineRule="exact"/>
        <w:ind w:right="170"/>
        <w:rPr>
          <w:rFonts w:ascii="Times New Roman" w:hAnsi="Times New Roman"/>
          <w:kern w:val="0"/>
          <w:sz w:val="20"/>
          <w:lang w:val="it-IT"/>
        </w:rPr>
      </w:pPr>
    </w:p>
    <w:sectPr w:rsidR="00426D83" w:rsidRPr="009D4009" w:rsidSect="00597D32">
      <w:headerReference w:type="default" r:id="rId11"/>
      <w:type w:val="continuous"/>
      <w:pgSz w:w="11907" w:h="16840" w:code="9"/>
      <w:pgMar w:top="2268" w:right="567" w:bottom="426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BFE4E1" w14:textId="77777777" w:rsidR="00F40B84" w:rsidRDefault="00F40B84">
      <w:r>
        <w:separator/>
      </w:r>
    </w:p>
  </w:endnote>
  <w:endnote w:type="continuationSeparator" w:id="0">
    <w:p w14:paraId="22FE9495" w14:textId="77777777" w:rsidR="00F40B84" w:rsidRDefault="00F4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06294" w14:textId="77777777" w:rsidR="00F40B84" w:rsidRDefault="00F40B84">
      <w:r>
        <w:separator/>
      </w:r>
    </w:p>
  </w:footnote>
  <w:footnote w:type="continuationSeparator" w:id="0">
    <w:p w14:paraId="1AF66BE7" w14:textId="77777777" w:rsidR="00F40B84" w:rsidRDefault="00F40B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CED2F" w14:textId="77777777" w:rsidR="00597D32" w:rsidRDefault="00597D32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7083D06E" w14:textId="77777777" w:rsidR="00597D32" w:rsidRDefault="00597D32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0BDFFA30" w14:textId="77777777" w:rsidR="00597D32" w:rsidRDefault="00597D32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1"/>
  </w:num>
  <w:num w:numId="4">
    <w:abstractNumId w:val="22"/>
  </w:num>
  <w:num w:numId="5">
    <w:abstractNumId w:val="20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3"/>
  </w:num>
  <w:num w:numId="18">
    <w:abstractNumId w:val="14"/>
  </w:num>
  <w:num w:numId="19">
    <w:abstractNumId w:val="0"/>
  </w:num>
  <w:num w:numId="20">
    <w:abstractNumId w:val="24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7B59"/>
    <w:rsid w:val="0001574A"/>
    <w:rsid w:val="000349C5"/>
    <w:rsid w:val="0009116B"/>
    <w:rsid w:val="00097D08"/>
    <w:rsid w:val="000B4A0A"/>
    <w:rsid w:val="000B6627"/>
    <w:rsid w:val="000C27A8"/>
    <w:rsid w:val="000E7E27"/>
    <w:rsid w:val="00117873"/>
    <w:rsid w:val="00117E68"/>
    <w:rsid w:val="00131639"/>
    <w:rsid w:val="001423DC"/>
    <w:rsid w:val="00162CD3"/>
    <w:rsid w:val="00176968"/>
    <w:rsid w:val="00181185"/>
    <w:rsid w:val="0019255C"/>
    <w:rsid w:val="00195EA0"/>
    <w:rsid w:val="001A2020"/>
    <w:rsid w:val="001B2781"/>
    <w:rsid w:val="001B6575"/>
    <w:rsid w:val="001F32C6"/>
    <w:rsid w:val="001F3986"/>
    <w:rsid w:val="00204E15"/>
    <w:rsid w:val="00255562"/>
    <w:rsid w:val="00261925"/>
    <w:rsid w:val="00287E52"/>
    <w:rsid w:val="00297FEE"/>
    <w:rsid w:val="003074E6"/>
    <w:rsid w:val="00356431"/>
    <w:rsid w:val="0036652C"/>
    <w:rsid w:val="003B5D97"/>
    <w:rsid w:val="003C644A"/>
    <w:rsid w:val="00426D83"/>
    <w:rsid w:val="00435184"/>
    <w:rsid w:val="004377AF"/>
    <w:rsid w:val="00461892"/>
    <w:rsid w:val="00484E83"/>
    <w:rsid w:val="00491EB5"/>
    <w:rsid w:val="004A5B5B"/>
    <w:rsid w:val="004B01D6"/>
    <w:rsid w:val="004B116B"/>
    <w:rsid w:val="004B4838"/>
    <w:rsid w:val="0051016F"/>
    <w:rsid w:val="00514C52"/>
    <w:rsid w:val="00525B8F"/>
    <w:rsid w:val="0056542C"/>
    <w:rsid w:val="005700AE"/>
    <w:rsid w:val="005708F3"/>
    <w:rsid w:val="005902A4"/>
    <w:rsid w:val="00597D32"/>
    <w:rsid w:val="005A02BA"/>
    <w:rsid w:val="005B6753"/>
    <w:rsid w:val="005C4982"/>
    <w:rsid w:val="005C5374"/>
    <w:rsid w:val="005C756D"/>
    <w:rsid w:val="005D45C0"/>
    <w:rsid w:val="005E6AC2"/>
    <w:rsid w:val="006748E5"/>
    <w:rsid w:val="00686B1E"/>
    <w:rsid w:val="00690014"/>
    <w:rsid w:val="006D4764"/>
    <w:rsid w:val="006F7A9F"/>
    <w:rsid w:val="00713ADE"/>
    <w:rsid w:val="0071720B"/>
    <w:rsid w:val="00726447"/>
    <w:rsid w:val="00726B32"/>
    <w:rsid w:val="007400FC"/>
    <w:rsid w:val="007422E5"/>
    <w:rsid w:val="00742D81"/>
    <w:rsid w:val="007741D7"/>
    <w:rsid w:val="00797478"/>
    <w:rsid w:val="007A132C"/>
    <w:rsid w:val="007B051D"/>
    <w:rsid w:val="007C3B27"/>
    <w:rsid w:val="007C4F9F"/>
    <w:rsid w:val="007D7F5D"/>
    <w:rsid w:val="007E6BD2"/>
    <w:rsid w:val="007F6CE7"/>
    <w:rsid w:val="00815A09"/>
    <w:rsid w:val="0081786E"/>
    <w:rsid w:val="00863F4C"/>
    <w:rsid w:val="00886D4D"/>
    <w:rsid w:val="008E081E"/>
    <w:rsid w:val="00911746"/>
    <w:rsid w:val="00917885"/>
    <w:rsid w:val="0092691B"/>
    <w:rsid w:val="009339A1"/>
    <w:rsid w:val="009369C8"/>
    <w:rsid w:val="0095159E"/>
    <w:rsid w:val="009721E5"/>
    <w:rsid w:val="00977B4B"/>
    <w:rsid w:val="009975D2"/>
    <w:rsid w:val="009A160C"/>
    <w:rsid w:val="009C3005"/>
    <w:rsid w:val="009D4009"/>
    <w:rsid w:val="009D7613"/>
    <w:rsid w:val="009E7EDE"/>
    <w:rsid w:val="00A07241"/>
    <w:rsid w:val="00A201DC"/>
    <w:rsid w:val="00A2376C"/>
    <w:rsid w:val="00A26419"/>
    <w:rsid w:val="00A47395"/>
    <w:rsid w:val="00A67DE9"/>
    <w:rsid w:val="00A77356"/>
    <w:rsid w:val="00AA0479"/>
    <w:rsid w:val="00AA578E"/>
    <w:rsid w:val="00AF3528"/>
    <w:rsid w:val="00B14C0B"/>
    <w:rsid w:val="00B16649"/>
    <w:rsid w:val="00B56000"/>
    <w:rsid w:val="00B82C1C"/>
    <w:rsid w:val="00B838B8"/>
    <w:rsid w:val="00BA6E7C"/>
    <w:rsid w:val="00BD6AF6"/>
    <w:rsid w:val="00BD7867"/>
    <w:rsid w:val="00BE5439"/>
    <w:rsid w:val="00BF0B45"/>
    <w:rsid w:val="00BF26CA"/>
    <w:rsid w:val="00C34BDE"/>
    <w:rsid w:val="00C43B04"/>
    <w:rsid w:val="00C66DF0"/>
    <w:rsid w:val="00C8606F"/>
    <w:rsid w:val="00CA0359"/>
    <w:rsid w:val="00CA23B6"/>
    <w:rsid w:val="00CA3F38"/>
    <w:rsid w:val="00CE6039"/>
    <w:rsid w:val="00CF0A5B"/>
    <w:rsid w:val="00CF1D79"/>
    <w:rsid w:val="00D21957"/>
    <w:rsid w:val="00D43336"/>
    <w:rsid w:val="00D50B49"/>
    <w:rsid w:val="00D56151"/>
    <w:rsid w:val="00D75340"/>
    <w:rsid w:val="00D8362B"/>
    <w:rsid w:val="00DA31C3"/>
    <w:rsid w:val="00DC1E9A"/>
    <w:rsid w:val="00DE6DFE"/>
    <w:rsid w:val="00E10CB9"/>
    <w:rsid w:val="00E11769"/>
    <w:rsid w:val="00E16EE1"/>
    <w:rsid w:val="00E30AF0"/>
    <w:rsid w:val="00E36BF0"/>
    <w:rsid w:val="00E462F9"/>
    <w:rsid w:val="00E57231"/>
    <w:rsid w:val="00E60231"/>
    <w:rsid w:val="00E90D06"/>
    <w:rsid w:val="00F00DF6"/>
    <w:rsid w:val="00F00E96"/>
    <w:rsid w:val="00F03FBB"/>
    <w:rsid w:val="00F043DD"/>
    <w:rsid w:val="00F40B84"/>
    <w:rsid w:val="00F46BC7"/>
    <w:rsid w:val="00F96D61"/>
    <w:rsid w:val="00FC3650"/>
    <w:rsid w:val="00FE35D0"/>
    <w:rsid w:val="00FE43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F1D6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Danilo.Coglianese@bmw.it" TargetMode="External"/><Relationship Id="rId10" Type="http://schemas.openxmlformats.org/officeDocument/2006/relationships/hyperlink" Target="http://www.press.bmwgroup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04:Modelli:Modelli%20personali:BMWGroupComStaCorpora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BMWGroupComStaCorporate.dot</Template>
  <TotalTime>18</TotalTime>
  <Pages>2</Pages>
  <Words>842</Words>
  <Characters>4806</Characters>
  <Application>Microsoft Macintosh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5637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ml ml</dc:creator>
  <cp:keywords/>
  <dc:description/>
  <cp:lastModifiedBy>Al</cp:lastModifiedBy>
  <cp:revision>32</cp:revision>
  <cp:lastPrinted>2012-04-18T18:52:00Z</cp:lastPrinted>
  <dcterms:created xsi:type="dcterms:W3CDTF">2012-04-18T18:50:00Z</dcterms:created>
  <dcterms:modified xsi:type="dcterms:W3CDTF">2012-04-19T17:03:00Z</dcterms:modified>
</cp:coreProperties>
</file>