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0BE6D" w14:textId="77777777" w:rsidR="00CB2B72" w:rsidRDefault="00CB2B72" w:rsidP="00CB2B72">
      <w:pPr>
        <w:pStyle w:val="Pressrelease"/>
        <w:rPr>
          <w:lang w:val="en-US"/>
        </w:rPr>
      </w:pPr>
    </w:p>
    <w:p w14:paraId="1B661632" w14:textId="77777777" w:rsidR="00CB2B72" w:rsidRDefault="00CB2B72" w:rsidP="00CB2B72">
      <w:pPr>
        <w:pStyle w:val="Pressrelease"/>
        <w:rPr>
          <w:lang w:val="en-US"/>
        </w:rPr>
      </w:pPr>
    </w:p>
    <w:p w14:paraId="366E314A" w14:textId="77777777" w:rsidR="00CB2B72" w:rsidRPr="00BE4CEE" w:rsidRDefault="00CB2B72" w:rsidP="00CB2B72">
      <w:pPr>
        <w:pStyle w:val="Pressrelease"/>
        <w:rPr>
          <w:b/>
          <w:color w:val="231F20"/>
          <w:sz w:val="28"/>
          <w:lang w:val="en-US"/>
        </w:rPr>
      </w:pPr>
      <w:r>
        <w:rPr>
          <w:lang w:val="en-US"/>
        </w:rPr>
        <w:t>10</w:t>
      </w:r>
      <w:r w:rsidRPr="00BE4CEE">
        <w:rPr>
          <w:lang w:val="en-US"/>
        </w:rPr>
        <w:t xml:space="preserve"> December 2013</w:t>
      </w:r>
    </w:p>
    <w:p w14:paraId="3C65B568" w14:textId="77777777" w:rsidR="00CB2B72" w:rsidRDefault="00CB2B72" w:rsidP="00CB2B72">
      <w:pPr>
        <w:jc w:val="center"/>
        <w:rPr>
          <w:rFonts w:ascii="MINI Type Global Bold" w:eastAsia="MINI Type Global Bold" w:hAnsi="MINI Type Global Bold" w:cs="MINI Type Global Bold"/>
          <w:sz w:val="44"/>
          <w:u w:val="single"/>
          <w:lang w:val="en-GB"/>
        </w:rPr>
      </w:pPr>
    </w:p>
    <w:p w14:paraId="24ED223C" w14:textId="77777777" w:rsidR="00CB2B72" w:rsidRPr="00BE4CEE" w:rsidRDefault="001C5BCF" w:rsidP="00CB2B72">
      <w:pPr>
        <w:jc w:val="center"/>
        <w:rPr>
          <w:rFonts w:ascii="MINI Type Global Bold" w:eastAsia="MINI Type Global Bold" w:hAnsi="MINI Type Global Bold" w:cs="MINI Type Global Bold"/>
          <w:sz w:val="44"/>
          <w:u w:val="single"/>
          <w:lang w:val="en-GB"/>
        </w:rPr>
      </w:pPr>
      <w:r>
        <w:rPr>
          <w:rFonts w:ascii="MINI Type Global Bold" w:eastAsia="MINI Type Global Bold" w:hAnsi="MINI Type Global Bold" w:cs="MINI Type Global Bold"/>
          <w:sz w:val="44"/>
          <w:u w:val="single"/>
          <w:lang w:val="en-GB"/>
        </w:rPr>
        <w:t xml:space="preserve">MINI </w:t>
      </w:r>
      <w:r w:rsidR="00CB2B72" w:rsidRPr="00BE4CEE">
        <w:rPr>
          <w:rFonts w:ascii="MINI Type Global Bold" w:eastAsia="MINI Type Global Bold" w:hAnsi="MINI Type Global Bold" w:cs="MINI Type Global Bold"/>
          <w:sz w:val="44"/>
          <w:u w:val="single"/>
          <w:lang w:val="en-GB"/>
        </w:rPr>
        <w:t>2014 Rally Dakar Press Kit</w:t>
      </w:r>
      <w:r w:rsidR="004664AF">
        <w:rPr>
          <w:rFonts w:ascii="MINI Type Global Bold" w:eastAsia="MINI Type Global Bold" w:hAnsi="MINI Type Global Bold" w:cs="MINI Type Global Bold"/>
          <w:sz w:val="44"/>
          <w:u w:val="single"/>
          <w:lang w:val="en-GB"/>
        </w:rPr>
        <w:t>.</w:t>
      </w:r>
    </w:p>
    <w:p w14:paraId="1A635D95" w14:textId="3B6F3789" w:rsidR="00DD2B8D" w:rsidRPr="007229EB" w:rsidRDefault="00DD2B8D" w:rsidP="00DD2B8D">
      <w:pPr>
        <w:tabs>
          <w:tab w:val="left" w:pos="426"/>
          <w:tab w:val="left" w:pos="5954"/>
        </w:tabs>
        <w:rPr>
          <w:rFonts w:ascii="MINI Type Global Regular" w:eastAsia="MINI Type Global Regular" w:hAnsi="MINI Type Global Regular" w:cs="MINI Type Global Regular"/>
          <w:b/>
          <w:sz w:val="24"/>
          <w:lang w:val="en-GB"/>
        </w:rPr>
      </w:pPr>
      <w:r w:rsidRPr="007229EB">
        <w:rPr>
          <w:rFonts w:ascii="MINI Type Global Regular" w:eastAsia="MINI Type Global Regular" w:hAnsi="MINI Type Global Regular" w:cs="MINI Type Global Regular"/>
          <w:b/>
          <w:sz w:val="24"/>
          <w:lang w:val="en-GB"/>
        </w:rPr>
        <w:t>01</w:t>
      </w:r>
      <w:r>
        <w:rPr>
          <w:rFonts w:ascii="MINI Type Global Regular" w:eastAsia="MINI Type Global Regular" w:hAnsi="MINI Type Global Regular" w:cs="MINI Type Global Regular"/>
          <w:sz w:val="24"/>
          <w:lang w:val="en-GB"/>
        </w:rPr>
        <w:tab/>
        <w:t xml:space="preserve">Intro: </w:t>
      </w:r>
      <w:proofErr w:type="spellStart"/>
      <w:r>
        <w:rPr>
          <w:rFonts w:ascii="MINI Type Global Regular" w:eastAsia="MINI Type Global Regular" w:hAnsi="MINI Type Global Regular" w:cs="MINI Type Global Regular"/>
          <w:sz w:val="24"/>
          <w:lang w:val="en-GB"/>
        </w:rPr>
        <w:t>Jochen</w:t>
      </w:r>
      <w:proofErr w:type="spellEnd"/>
      <w:r>
        <w:rPr>
          <w:rFonts w:ascii="MINI Type Global Regular" w:eastAsia="MINI Type Global Regular" w:hAnsi="MINI Type Global Regular" w:cs="MINI Type Global Regular"/>
          <w:sz w:val="24"/>
          <w:lang w:val="en-GB"/>
        </w:rPr>
        <w:t xml:space="preserve"> </w:t>
      </w:r>
      <w:proofErr w:type="spellStart"/>
      <w:r>
        <w:rPr>
          <w:rFonts w:ascii="MINI Type Global Regular" w:eastAsia="MINI Type Global Regular" w:hAnsi="MINI Type Global Regular" w:cs="MINI Type Global Regular"/>
          <w:sz w:val="24"/>
          <w:lang w:val="en-GB"/>
        </w:rPr>
        <w:t>Goller</w:t>
      </w:r>
      <w:proofErr w:type="spellEnd"/>
      <w:r>
        <w:rPr>
          <w:rFonts w:ascii="MINI Type Global Regular" w:eastAsia="MINI Type Global Regular" w:hAnsi="MINI Type Global Regular" w:cs="MINI Type Global Regular"/>
          <w:sz w:val="24"/>
          <w:lang w:val="en-GB"/>
        </w:rPr>
        <w:t>, Senior Vice President MINI.</w:t>
      </w:r>
      <w:r>
        <w:rPr>
          <w:rFonts w:ascii="MINI Type Global Regular" w:eastAsia="MINI Type Global Regular" w:hAnsi="MINI Type Global Regular" w:cs="MINI Type Global Regular"/>
          <w:sz w:val="24"/>
          <w:lang w:val="en-GB"/>
        </w:rPr>
        <w:tab/>
        <w:t xml:space="preserve"> </w:t>
      </w:r>
      <w:r>
        <w:rPr>
          <w:rFonts w:ascii="MINI Type Global Regular" w:eastAsia="MINI Type Global Regular" w:hAnsi="MINI Type Global Regular" w:cs="MINI Type Global Regular"/>
          <w:b/>
          <w:sz w:val="24"/>
          <w:lang w:val="en-GB"/>
        </w:rPr>
        <w:t xml:space="preserve">Page </w:t>
      </w:r>
      <w:r w:rsidRPr="007229EB">
        <w:rPr>
          <w:rFonts w:ascii="MINI Type Global Regular" w:eastAsia="MINI Type Global Regular" w:hAnsi="MINI Type Global Regular" w:cs="MINI Type Global Regular"/>
          <w:b/>
          <w:sz w:val="24"/>
          <w:lang w:val="en-GB"/>
        </w:rPr>
        <w:t>01</w:t>
      </w:r>
    </w:p>
    <w:p w14:paraId="7109CD4E" w14:textId="39BA1CCB" w:rsidR="00DD2B8D" w:rsidRPr="007229EB" w:rsidRDefault="00DD2B8D" w:rsidP="00DD2B8D">
      <w:pPr>
        <w:tabs>
          <w:tab w:val="left" w:pos="426"/>
          <w:tab w:val="left" w:pos="5954"/>
        </w:tabs>
        <w:rPr>
          <w:rFonts w:ascii="MINI Type Global Regular" w:eastAsia="MINI Type Global Regular" w:hAnsi="MINI Type Global Regular" w:cs="MINI Type Global Regular"/>
          <w:b/>
          <w:sz w:val="24"/>
          <w:lang w:val="en-GB"/>
        </w:rPr>
      </w:pPr>
      <w:proofErr w:type="gramStart"/>
      <w:r w:rsidRPr="007229EB">
        <w:rPr>
          <w:rFonts w:ascii="MINI Type Global Regular" w:eastAsia="MINI Type Global Regular" w:hAnsi="MINI Type Global Regular" w:cs="MINI Type Global Regular"/>
          <w:b/>
          <w:sz w:val="24"/>
          <w:lang w:val="en-GB"/>
        </w:rPr>
        <w:t>02</w:t>
      </w:r>
      <w:r>
        <w:rPr>
          <w:rFonts w:ascii="MINI Type Global Regular" w:eastAsia="MINI Type Global Regular" w:hAnsi="MINI Type Global Regular" w:cs="MINI Type Global Regular"/>
          <w:sz w:val="24"/>
          <w:lang w:val="en-GB"/>
        </w:rPr>
        <w:tab/>
        <w:t>2014 Rally Dakar – The Next Challenge for MINI.</w:t>
      </w:r>
      <w:proofErr w:type="gramEnd"/>
      <w:r>
        <w:rPr>
          <w:rFonts w:ascii="MINI Type Global Regular" w:eastAsia="MINI Type Global Regular" w:hAnsi="MINI Type Global Regular" w:cs="MINI Type Global Regular"/>
          <w:sz w:val="24"/>
          <w:lang w:val="en-GB"/>
        </w:rPr>
        <w:tab/>
      </w:r>
      <w:r w:rsidRPr="007229EB">
        <w:rPr>
          <w:rFonts w:ascii="MINI Type Global Regular" w:eastAsia="MINI Type Global Regular" w:hAnsi="MINI Type Global Regular" w:cs="MINI Type Global Regular"/>
          <w:b/>
          <w:sz w:val="24"/>
          <w:lang w:val="en-GB"/>
        </w:rPr>
        <w:t xml:space="preserve"> Page 02</w:t>
      </w:r>
    </w:p>
    <w:p w14:paraId="201621AC" w14:textId="35CABFEC" w:rsidR="00DD2B8D" w:rsidRPr="007229EB" w:rsidRDefault="00DD2B8D" w:rsidP="00DD2B8D">
      <w:pPr>
        <w:tabs>
          <w:tab w:val="left" w:pos="426"/>
          <w:tab w:val="left" w:pos="5954"/>
        </w:tabs>
        <w:rPr>
          <w:rFonts w:ascii="MINI Type Global Regular" w:eastAsia="MINI Type Global Regular" w:hAnsi="MINI Type Global Regular" w:cs="MINI Type Global Regular"/>
          <w:b/>
          <w:sz w:val="24"/>
          <w:lang w:val="en-GB"/>
        </w:rPr>
      </w:pPr>
      <w:r w:rsidRPr="007229EB">
        <w:rPr>
          <w:rFonts w:ascii="MINI Type Global Regular" w:eastAsia="MINI Type Global Regular" w:hAnsi="MINI Type Global Regular" w:cs="MINI Type Global Regular"/>
          <w:b/>
          <w:sz w:val="24"/>
          <w:lang w:val="en-GB"/>
        </w:rPr>
        <w:t>03</w:t>
      </w:r>
      <w:r>
        <w:rPr>
          <w:rFonts w:ascii="MINI Type Global Regular" w:eastAsia="MINI Type Global Regular" w:hAnsi="MINI Type Global Regular" w:cs="MINI Type Global Regular"/>
          <w:sz w:val="24"/>
          <w:lang w:val="en-GB"/>
        </w:rPr>
        <w:tab/>
        <w:t>MINI ALL4 Racing – Technology.</w:t>
      </w:r>
      <w:r>
        <w:rPr>
          <w:rFonts w:ascii="MINI Type Global Regular" w:eastAsia="MINI Type Global Regular" w:hAnsi="MINI Type Global Regular" w:cs="MINI Type Global Regular"/>
          <w:sz w:val="24"/>
          <w:lang w:val="en-GB"/>
        </w:rPr>
        <w:tab/>
        <w:t xml:space="preserve"> </w:t>
      </w:r>
      <w:r w:rsidRPr="007229EB">
        <w:rPr>
          <w:rFonts w:ascii="MINI Type Global Regular" w:eastAsia="MINI Type Global Regular" w:hAnsi="MINI Type Global Regular" w:cs="MINI Type Global Regular"/>
          <w:b/>
          <w:sz w:val="24"/>
          <w:lang w:val="en-GB"/>
        </w:rPr>
        <w:t>Page 05</w:t>
      </w:r>
    </w:p>
    <w:p w14:paraId="0C16928A" w14:textId="3E319D7F" w:rsidR="00DD2B8D" w:rsidRPr="007229EB" w:rsidRDefault="00DD2B8D" w:rsidP="00DD2B8D">
      <w:pPr>
        <w:tabs>
          <w:tab w:val="left" w:pos="426"/>
          <w:tab w:val="left" w:pos="5954"/>
        </w:tabs>
        <w:rPr>
          <w:rFonts w:ascii="MINI Type Global Regular" w:eastAsia="MINI Type Global Regular" w:hAnsi="MINI Type Global Regular" w:cs="MINI Type Global Regular"/>
          <w:b/>
          <w:sz w:val="24"/>
          <w:lang w:val="en-GB"/>
        </w:rPr>
      </w:pPr>
      <w:r w:rsidRPr="007229EB">
        <w:rPr>
          <w:rFonts w:ascii="MINI Type Global Regular" w:eastAsia="MINI Type Global Regular" w:hAnsi="MINI Type Global Regular" w:cs="MINI Type Global Regular"/>
          <w:b/>
          <w:sz w:val="24"/>
          <w:lang w:val="en-GB"/>
        </w:rPr>
        <w:t>04</w:t>
      </w:r>
      <w:r>
        <w:rPr>
          <w:rFonts w:ascii="MINI Type Global Regular" w:eastAsia="MINI Type Global Regular" w:hAnsi="MINI Type Global Regular" w:cs="MINI Type Global Regular"/>
          <w:sz w:val="24"/>
          <w:lang w:val="en-GB"/>
        </w:rPr>
        <w:tab/>
        <w:t>MINI ALL4 Racing – Technical Specifications.</w:t>
      </w:r>
      <w:r>
        <w:rPr>
          <w:rFonts w:ascii="MINI Type Global Regular" w:eastAsia="MINI Type Global Regular" w:hAnsi="MINI Type Global Regular" w:cs="MINI Type Global Regular"/>
          <w:sz w:val="24"/>
          <w:lang w:val="en-GB"/>
        </w:rPr>
        <w:tab/>
        <w:t xml:space="preserve"> </w:t>
      </w:r>
      <w:r w:rsidRPr="007229EB">
        <w:rPr>
          <w:rFonts w:ascii="MINI Type Global Regular" w:eastAsia="MINI Type Global Regular" w:hAnsi="MINI Type Global Regular" w:cs="MINI Type Global Regular"/>
          <w:b/>
          <w:sz w:val="24"/>
          <w:lang w:val="en-GB"/>
        </w:rPr>
        <w:t>Page 08</w:t>
      </w:r>
    </w:p>
    <w:p w14:paraId="59005D72" w14:textId="24BD9577" w:rsidR="00DD2B8D" w:rsidRDefault="00DD2B8D" w:rsidP="00DD2B8D">
      <w:pPr>
        <w:tabs>
          <w:tab w:val="left" w:pos="426"/>
          <w:tab w:val="left" w:pos="5954"/>
        </w:tabs>
        <w:rPr>
          <w:rFonts w:ascii="MINI Type Global Regular" w:eastAsia="MINI Type Global Regular" w:hAnsi="MINI Type Global Regular" w:cs="MINI Type Global Regular"/>
          <w:sz w:val="24"/>
          <w:lang w:val="en-GB"/>
        </w:rPr>
      </w:pPr>
      <w:r w:rsidRPr="007229EB">
        <w:rPr>
          <w:rFonts w:ascii="MINI Type Global Regular" w:eastAsia="MINI Type Global Regular" w:hAnsi="MINI Type Global Regular" w:cs="MINI Type Global Regular"/>
          <w:b/>
          <w:sz w:val="24"/>
          <w:lang w:val="en-GB"/>
        </w:rPr>
        <w:t>05</w:t>
      </w:r>
      <w:r>
        <w:rPr>
          <w:rFonts w:ascii="MINI Type Global Regular" w:eastAsia="MINI Type Global Regular" w:hAnsi="MINI Type Global Regular" w:cs="MINI Type Global Regular"/>
          <w:sz w:val="24"/>
          <w:lang w:val="en-GB"/>
        </w:rPr>
        <w:tab/>
        <w:t>MINI Drivers and Co-Drivers.</w:t>
      </w:r>
      <w:r>
        <w:rPr>
          <w:rFonts w:ascii="MINI Type Global Regular" w:eastAsia="MINI Type Global Regular" w:hAnsi="MINI Type Global Regular" w:cs="MINI Type Global Regular"/>
          <w:sz w:val="24"/>
          <w:lang w:val="en-GB"/>
        </w:rPr>
        <w:tab/>
        <w:t xml:space="preserve"> </w:t>
      </w:r>
      <w:r w:rsidRPr="007229EB">
        <w:rPr>
          <w:rFonts w:ascii="MINI Type Global Regular" w:eastAsia="MINI Type Global Regular" w:hAnsi="MINI Type Global Regular" w:cs="MINI Type Global Regular"/>
          <w:b/>
          <w:sz w:val="24"/>
          <w:lang w:val="en-GB"/>
        </w:rPr>
        <w:t>Page</w:t>
      </w:r>
      <w:r>
        <w:rPr>
          <w:rFonts w:ascii="MINI Type Global Regular" w:eastAsia="MINI Type Global Regular" w:hAnsi="MINI Type Global Regular" w:cs="MINI Type Global Regular"/>
          <w:b/>
          <w:sz w:val="24"/>
          <w:lang w:val="en-GB"/>
        </w:rPr>
        <w:t xml:space="preserve"> 09</w:t>
      </w:r>
    </w:p>
    <w:p w14:paraId="7E0DC9C8" w14:textId="63119D41" w:rsidR="00DD2B8D" w:rsidRDefault="00DD2B8D" w:rsidP="00DD2B8D">
      <w:pPr>
        <w:tabs>
          <w:tab w:val="left" w:pos="426"/>
          <w:tab w:val="left" w:pos="5954"/>
        </w:tabs>
        <w:rPr>
          <w:rFonts w:ascii="MINI Type Global Regular" w:eastAsia="MINI Type Global Regular" w:hAnsi="MINI Type Global Regular" w:cs="MINI Type Global Regular"/>
          <w:sz w:val="24"/>
          <w:lang w:val="en-GB"/>
        </w:rPr>
      </w:pPr>
      <w:r w:rsidRPr="007229EB">
        <w:rPr>
          <w:rFonts w:ascii="MINI Type Global Regular" w:eastAsia="MINI Type Global Regular" w:hAnsi="MINI Type Global Regular" w:cs="MINI Type Global Regular"/>
          <w:b/>
          <w:sz w:val="24"/>
          <w:lang w:val="en-GB"/>
        </w:rPr>
        <w:t>06</w:t>
      </w:r>
      <w:r>
        <w:rPr>
          <w:rFonts w:ascii="MINI Type Global Regular" w:eastAsia="MINI Type Global Regular" w:hAnsi="MINI Type Global Regular" w:cs="MINI Type Global Regular"/>
          <w:sz w:val="24"/>
          <w:lang w:val="en-GB"/>
        </w:rPr>
        <w:tab/>
        <w:t>MINI at the Rally Dakar.</w:t>
      </w:r>
      <w:r>
        <w:rPr>
          <w:rFonts w:ascii="MINI Type Global Regular" w:eastAsia="MINI Type Global Regular" w:hAnsi="MINI Type Global Regular" w:cs="MINI Type Global Regular"/>
          <w:sz w:val="24"/>
          <w:lang w:val="en-GB"/>
        </w:rPr>
        <w:tab/>
        <w:t xml:space="preserve"> </w:t>
      </w:r>
      <w:r w:rsidRPr="007229EB">
        <w:rPr>
          <w:rFonts w:ascii="MINI Type Global Regular" w:eastAsia="MINI Type Global Regular" w:hAnsi="MINI Type Global Regular" w:cs="MINI Type Global Regular"/>
          <w:b/>
          <w:sz w:val="24"/>
          <w:lang w:val="en-GB"/>
        </w:rPr>
        <w:t>Page</w:t>
      </w:r>
      <w:r>
        <w:rPr>
          <w:rFonts w:ascii="MINI Type Global Regular" w:eastAsia="MINI Type Global Regular" w:hAnsi="MINI Type Global Regular" w:cs="MINI Type Global Regular"/>
          <w:b/>
          <w:sz w:val="24"/>
          <w:lang w:val="en-GB"/>
        </w:rPr>
        <w:t xml:space="preserve"> 18</w:t>
      </w:r>
    </w:p>
    <w:p w14:paraId="72030905" w14:textId="51166445" w:rsidR="00DD2B8D" w:rsidRDefault="00DD2B8D" w:rsidP="00DD2B8D">
      <w:pPr>
        <w:tabs>
          <w:tab w:val="left" w:pos="426"/>
          <w:tab w:val="left" w:pos="5954"/>
        </w:tabs>
        <w:rPr>
          <w:rFonts w:ascii="MINI Type Global Regular" w:eastAsia="MINI Type Global Regular" w:hAnsi="MINI Type Global Regular" w:cs="MINI Type Global Regular"/>
          <w:sz w:val="24"/>
          <w:lang w:val="en-GB"/>
        </w:rPr>
      </w:pPr>
      <w:r w:rsidRPr="007229EB">
        <w:rPr>
          <w:rFonts w:ascii="MINI Type Global Regular" w:eastAsia="MINI Type Global Regular" w:hAnsi="MINI Type Global Regular" w:cs="MINI Type Global Regular"/>
          <w:b/>
          <w:sz w:val="24"/>
          <w:lang w:val="en-GB"/>
        </w:rPr>
        <w:t>07</w:t>
      </w:r>
      <w:r>
        <w:rPr>
          <w:rFonts w:ascii="MINI Type Global Regular" w:eastAsia="MINI Type Global Regular" w:hAnsi="MINI Type Global Regular" w:cs="MINI Type Global Regular"/>
          <w:sz w:val="24"/>
          <w:lang w:val="en-GB"/>
        </w:rPr>
        <w:tab/>
        <w:t>MINI in Rallying.</w:t>
      </w:r>
      <w:r>
        <w:rPr>
          <w:rFonts w:ascii="MINI Type Global Regular" w:eastAsia="MINI Type Global Regular" w:hAnsi="MINI Type Global Regular" w:cs="MINI Type Global Regular"/>
          <w:sz w:val="24"/>
          <w:lang w:val="en-GB"/>
        </w:rPr>
        <w:tab/>
        <w:t xml:space="preserve"> </w:t>
      </w:r>
      <w:r w:rsidRPr="007229EB">
        <w:rPr>
          <w:rFonts w:ascii="MINI Type Global Regular" w:eastAsia="MINI Type Global Regular" w:hAnsi="MINI Type Global Regular" w:cs="MINI Type Global Regular"/>
          <w:b/>
          <w:sz w:val="24"/>
          <w:lang w:val="en-GB"/>
        </w:rPr>
        <w:t>Page</w:t>
      </w:r>
      <w:r>
        <w:rPr>
          <w:rFonts w:ascii="MINI Type Global Regular" w:eastAsia="MINI Type Global Regular" w:hAnsi="MINI Type Global Regular" w:cs="MINI Type Global Regular"/>
          <w:b/>
          <w:sz w:val="24"/>
          <w:lang w:val="en-GB"/>
        </w:rPr>
        <w:t xml:space="preserve"> 20</w:t>
      </w:r>
    </w:p>
    <w:p w14:paraId="797DFF52" w14:textId="19B15062" w:rsidR="00DD2B8D" w:rsidRDefault="00DD2B8D" w:rsidP="00DD2B8D">
      <w:pPr>
        <w:tabs>
          <w:tab w:val="left" w:pos="426"/>
          <w:tab w:val="left" w:pos="5954"/>
        </w:tabs>
        <w:rPr>
          <w:rFonts w:ascii="MINI Type Global Regular" w:eastAsia="MINI Type Global Regular" w:hAnsi="MINI Type Global Regular" w:cs="MINI Type Global Regular"/>
          <w:sz w:val="24"/>
          <w:lang w:val="en-GB"/>
        </w:rPr>
      </w:pPr>
      <w:proofErr w:type="gramStart"/>
      <w:r w:rsidRPr="007229EB">
        <w:rPr>
          <w:rFonts w:ascii="MINI Type Global Regular" w:eastAsia="MINI Type Global Regular" w:hAnsi="MINI Type Global Regular" w:cs="MINI Type Global Regular"/>
          <w:b/>
          <w:sz w:val="24"/>
          <w:lang w:val="en-GB"/>
        </w:rPr>
        <w:t>08</w:t>
      </w:r>
      <w:r>
        <w:rPr>
          <w:rFonts w:ascii="MINI Type Global Regular" w:eastAsia="MINI Type Global Regular" w:hAnsi="MINI Type Global Regular" w:cs="MINI Type Global Regular"/>
          <w:sz w:val="24"/>
          <w:lang w:val="en-GB"/>
        </w:rPr>
        <w:tab/>
        <w:t>Interview</w:t>
      </w:r>
      <w:proofErr w:type="gramEnd"/>
      <w:r>
        <w:rPr>
          <w:rFonts w:ascii="MINI Type Global Regular" w:eastAsia="MINI Type Global Regular" w:hAnsi="MINI Type Global Regular" w:cs="MINI Type Global Regular"/>
          <w:sz w:val="24"/>
          <w:lang w:val="en-GB"/>
        </w:rPr>
        <w:t xml:space="preserve"> with X-raid Team Principal Sven </w:t>
      </w:r>
      <w:proofErr w:type="spellStart"/>
      <w:r>
        <w:rPr>
          <w:rFonts w:ascii="MINI Type Global Regular" w:eastAsia="MINI Type Global Regular" w:hAnsi="MINI Type Global Regular" w:cs="MINI Type Global Regular"/>
          <w:sz w:val="24"/>
          <w:lang w:val="en-GB"/>
        </w:rPr>
        <w:t>Quandt</w:t>
      </w:r>
      <w:proofErr w:type="spellEnd"/>
      <w:r>
        <w:rPr>
          <w:rFonts w:ascii="MINI Type Global Regular" w:eastAsia="MINI Type Global Regular" w:hAnsi="MINI Type Global Regular" w:cs="MINI Type Global Regular"/>
          <w:sz w:val="24"/>
          <w:lang w:val="en-GB"/>
        </w:rPr>
        <w:t>.</w:t>
      </w:r>
      <w:r>
        <w:rPr>
          <w:rFonts w:ascii="MINI Type Global Regular" w:eastAsia="MINI Type Global Regular" w:hAnsi="MINI Type Global Regular" w:cs="MINI Type Global Regular"/>
          <w:sz w:val="24"/>
          <w:lang w:val="en-GB"/>
        </w:rPr>
        <w:tab/>
        <w:t xml:space="preserve"> </w:t>
      </w:r>
      <w:r w:rsidRPr="007229EB">
        <w:rPr>
          <w:rFonts w:ascii="MINI Type Global Regular" w:eastAsia="MINI Type Global Regular" w:hAnsi="MINI Type Global Regular" w:cs="MINI Type Global Regular"/>
          <w:b/>
          <w:sz w:val="24"/>
          <w:lang w:val="en-GB"/>
        </w:rPr>
        <w:t>Page</w:t>
      </w:r>
      <w:r>
        <w:rPr>
          <w:rFonts w:ascii="MINI Type Global Regular" w:eastAsia="MINI Type Global Regular" w:hAnsi="MINI Type Global Regular" w:cs="MINI Type Global Regular"/>
          <w:b/>
          <w:sz w:val="24"/>
          <w:lang w:val="en-GB"/>
        </w:rPr>
        <w:t xml:space="preserve"> 23</w:t>
      </w:r>
    </w:p>
    <w:p w14:paraId="71B8EC64" w14:textId="4265751A" w:rsidR="00DD2B8D" w:rsidRDefault="00DD2B8D" w:rsidP="00DD2B8D">
      <w:pPr>
        <w:tabs>
          <w:tab w:val="left" w:pos="426"/>
          <w:tab w:val="left" w:pos="5954"/>
        </w:tabs>
        <w:rPr>
          <w:rFonts w:ascii="MINI Type Global Regular" w:eastAsia="MINI Type Global Regular" w:hAnsi="MINI Type Global Regular" w:cs="MINI Type Global Regular"/>
          <w:sz w:val="24"/>
          <w:lang w:val="en-GB"/>
        </w:rPr>
      </w:pPr>
      <w:proofErr w:type="gramStart"/>
      <w:r w:rsidRPr="007229EB">
        <w:rPr>
          <w:rFonts w:ascii="MINI Type Global Regular" w:eastAsia="MINI Type Global Regular" w:hAnsi="MINI Type Global Regular" w:cs="MINI Type Global Regular"/>
          <w:b/>
          <w:sz w:val="24"/>
          <w:lang w:val="en-GB"/>
        </w:rPr>
        <w:t>09</w:t>
      </w:r>
      <w:r>
        <w:rPr>
          <w:rFonts w:ascii="MINI Type Global Regular" w:eastAsia="MINI Type Global Regular" w:hAnsi="MINI Type Global Regular" w:cs="MINI Type Global Regular"/>
          <w:sz w:val="24"/>
          <w:lang w:val="en-GB"/>
        </w:rPr>
        <w:tab/>
        <w:t>Interview</w:t>
      </w:r>
      <w:proofErr w:type="gramEnd"/>
      <w:r>
        <w:rPr>
          <w:rFonts w:ascii="MINI Type Global Regular" w:eastAsia="MINI Type Global Regular" w:hAnsi="MINI Type Global Regular" w:cs="MINI Type Global Regular"/>
          <w:sz w:val="24"/>
          <w:lang w:val="en-GB"/>
        </w:rPr>
        <w:t xml:space="preserve"> with Dakar Winner </w:t>
      </w:r>
      <w:proofErr w:type="spellStart"/>
      <w:r>
        <w:rPr>
          <w:rFonts w:ascii="MINI Type Global Regular" w:eastAsia="MINI Type Global Regular" w:hAnsi="MINI Type Global Regular" w:cs="MINI Type Global Regular"/>
          <w:sz w:val="24"/>
          <w:lang w:val="en-GB"/>
        </w:rPr>
        <w:t>Stéphane</w:t>
      </w:r>
      <w:proofErr w:type="spellEnd"/>
      <w:r>
        <w:rPr>
          <w:rFonts w:ascii="MINI Type Global Regular" w:eastAsia="MINI Type Global Regular" w:hAnsi="MINI Type Global Regular" w:cs="MINI Type Global Regular"/>
          <w:sz w:val="24"/>
          <w:lang w:val="en-GB"/>
        </w:rPr>
        <w:t xml:space="preserve"> </w:t>
      </w:r>
      <w:proofErr w:type="spellStart"/>
      <w:r>
        <w:rPr>
          <w:rFonts w:ascii="MINI Type Global Regular" w:eastAsia="MINI Type Global Regular" w:hAnsi="MINI Type Global Regular" w:cs="MINI Type Global Regular"/>
          <w:sz w:val="24"/>
          <w:lang w:val="en-GB"/>
        </w:rPr>
        <w:t>Peterhansel</w:t>
      </w:r>
      <w:proofErr w:type="spellEnd"/>
      <w:r>
        <w:rPr>
          <w:rFonts w:ascii="MINI Type Global Regular" w:eastAsia="MINI Type Global Regular" w:hAnsi="MINI Type Global Regular" w:cs="MINI Type Global Regular"/>
          <w:sz w:val="24"/>
          <w:lang w:val="en-GB"/>
        </w:rPr>
        <w:t>.</w:t>
      </w:r>
      <w:r>
        <w:rPr>
          <w:rFonts w:ascii="MINI Type Global Regular" w:eastAsia="MINI Type Global Regular" w:hAnsi="MINI Type Global Regular" w:cs="MINI Type Global Regular"/>
          <w:sz w:val="24"/>
          <w:lang w:val="en-GB"/>
        </w:rPr>
        <w:tab/>
        <w:t xml:space="preserve"> </w:t>
      </w:r>
      <w:r w:rsidRPr="007229EB">
        <w:rPr>
          <w:rFonts w:ascii="MINI Type Global Regular" w:eastAsia="MINI Type Global Regular" w:hAnsi="MINI Type Global Regular" w:cs="MINI Type Global Regular"/>
          <w:b/>
          <w:sz w:val="24"/>
          <w:lang w:val="en-GB"/>
        </w:rPr>
        <w:t>Page</w:t>
      </w:r>
      <w:r>
        <w:rPr>
          <w:rFonts w:ascii="MINI Type Global Regular" w:eastAsia="MINI Type Global Regular" w:hAnsi="MINI Type Global Regular" w:cs="MINI Type Global Regular"/>
          <w:b/>
          <w:sz w:val="24"/>
          <w:lang w:val="en-GB"/>
        </w:rPr>
        <w:t xml:space="preserve"> 27</w:t>
      </w:r>
    </w:p>
    <w:p w14:paraId="5E519F0E" w14:textId="25EB04FE" w:rsidR="00DD2B8D" w:rsidRDefault="00DD2B8D" w:rsidP="00DD2B8D">
      <w:pPr>
        <w:tabs>
          <w:tab w:val="left" w:pos="426"/>
          <w:tab w:val="left" w:pos="5954"/>
        </w:tabs>
        <w:rPr>
          <w:rFonts w:ascii="MINI Type Global Regular" w:eastAsia="MINI Type Global Regular" w:hAnsi="MINI Type Global Regular" w:cs="MINI Type Global Regular"/>
          <w:sz w:val="24"/>
          <w:lang w:val="en-GB"/>
        </w:rPr>
      </w:pPr>
      <w:r w:rsidRPr="007229EB">
        <w:rPr>
          <w:rFonts w:ascii="MINI Type Global Regular" w:eastAsia="MINI Type Global Regular" w:hAnsi="MINI Type Global Regular" w:cs="MINI Type Global Regular"/>
          <w:b/>
          <w:sz w:val="24"/>
          <w:lang w:val="en-GB"/>
        </w:rPr>
        <w:t>10</w:t>
      </w:r>
      <w:r>
        <w:rPr>
          <w:rFonts w:ascii="MINI Type Global Regular" w:eastAsia="MINI Type Global Regular" w:hAnsi="MINI Type Global Regular" w:cs="MINI Type Global Regular"/>
          <w:sz w:val="24"/>
          <w:lang w:val="en-GB"/>
        </w:rPr>
        <w:tab/>
        <w:t>The 2014 Dakar Route.</w:t>
      </w:r>
      <w:r>
        <w:rPr>
          <w:rFonts w:ascii="MINI Type Global Regular" w:eastAsia="MINI Type Global Regular" w:hAnsi="MINI Type Global Regular" w:cs="MINI Type Global Regular"/>
          <w:b/>
          <w:sz w:val="24"/>
          <w:lang w:val="en-GB"/>
        </w:rPr>
        <w:tab/>
        <w:t xml:space="preserve"> </w:t>
      </w:r>
      <w:r w:rsidRPr="007229EB">
        <w:rPr>
          <w:rFonts w:ascii="MINI Type Global Regular" w:eastAsia="MINI Type Global Regular" w:hAnsi="MINI Type Global Regular" w:cs="MINI Type Global Regular"/>
          <w:b/>
          <w:sz w:val="24"/>
          <w:lang w:val="en-GB"/>
        </w:rPr>
        <w:t>Page</w:t>
      </w:r>
      <w:r>
        <w:rPr>
          <w:rFonts w:ascii="MINI Type Global Regular" w:eastAsia="MINI Type Global Regular" w:hAnsi="MINI Type Global Regular" w:cs="MINI Type Global Regular"/>
          <w:b/>
          <w:sz w:val="24"/>
          <w:lang w:val="en-GB"/>
        </w:rPr>
        <w:t xml:space="preserve"> 30</w:t>
      </w:r>
    </w:p>
    <w:p w14:paraId="7C4FB71F" w14:textId="400E3F17" w:rsidR="00DD2B8D" w:rsidRDefault="00DD2B8D" w:rsidP="00DD2B8D">
      <w:pPr>
        <w:tabs>
          <w:tab w:val="left" w:pos="426"/>
          <w:tab w:val="left" w:pos="5954"/>
        </w:tabs>
        <w:rPr>
          <w:rFonts w:ascii="MINI Type Global Regular" w:eastAsia="MINI Type Global Regular" w:hAnsi="MINI Type Global Regular" w:cs="MINI Type Global Regular"/>
          <w:sz w:val="24"/>
          <w:lang w:val="en-GB"/>
        </w:rPr>
      </w:pPr>
      <w:r w:rsidRPr="007229EB">
        <w:rPr>
          <w:rFonts w:ascii="MINI Type Global Regular" w:eastAsia="MINI Type Global Regular" w:hAnsi="MINI Type Global Regular" w:cs="MINI Type Global Regular"/>
          <w:b/>
          <w:sz w:val="24"/>
          <w:lang w:val="en-GB"/>
        </w:rPr>
        <w:t>11</w:t>
      </w:r>
      <w:r>
        <w:rPr>
          <w:rFonts w:ascii="MINI Type Global Regular" w:eastAsia="MINI Type Global Regular" w:hAnsi="MINI Type Global Regular" w:cs="MINI Type Global Regular"/>
          <w:sz w:val="24"/>
          <w:lang w:val="en-GB"/>
        </w:rPr>
        <w:tab/>
        <w:t>Rally Dakar Winners 1979-2013 (Cars).</w:t>
      </w:r>
      <w:r>
        <w:rPr>
          <w:rFonts w:ascii="MINI Type Global Regular" w:eastAsia="MINI Type Global Regular" w:hAnsi="MINI Type Global Regular" w:cs="MINI Type Global Regular"/>
          <w:sz w:val="24"/>
          <w:lang w:val="en-GB"/>
        </w:rPr>
        <w:tab/>
      </w:r>
      <w:r w:rsidR="00967DCC">
        <w:rPr>
          <w:rFonts w:ascii="MINI Type Global Regular" w:eastAsia="MINI Type Global Regular" w:hAnsi="MINI Type Global Regular" w:cs="MINI Type Global Regular"/>
          <w:sz w:val="24"/>
          <w:lang w:val="en-GB"/>
        </w:rPr>
        <w:t xml:space="preserve"> </w:t>
      </w:r>
      <w:r w:rsidRPr="007229EB">
        <w:rPr>
          <w:rFonts w:ascii="MINI Type Global Regular" w:eastAsia="MINI Type Global Regular" w:hAnsi="MINI Type Global Regular" w:cs="MINI Type Global Regular"/>
          <w:b/>
          <w:sz w:val="24"/>
          <w:lang w:val="en-GB"/>
        </w:rPr>
        <w:t>Page</w:t>
      </w:r>
      <w:r>
        <w:rPr>
          <w:rFonts w:ascii="MINI Type Global Regular" w:eastAsia="MINI Type Global Regular" w:hAnsi="MINI Type Global Regular" w:cs="MINI Type Global Regular"/>
          <w:b/>
          <w:sz w:val="24"/>
          <w:lang w:val="en-GB"/>
        </w:rPr>
        <w:t xml:space="preserve"> 36</w:t>
      </w:r>
    </w:p>
    <w:p w14:paraId="193114B4" w14:textId="7D97235A" w:rsidR="00DD2B8D" w:rsidRDefault="00DD2B8D" w:rsidP="00DD2B8D">
      <w:pPr>
        <w:tabs>
          <w:tab w:val="left" w:pos="426"/>
          <w:tab w:val="left" w:pos="5954"/>
        </w:tabs>
        <w:rPr>
          <w:rFonts w:ascii="MINI Type Global Regular" w:eastAsia="MINI Type Global Regular" w:hAnsi="MINI Type Global Regular" w:cs="MINI Type Global Regular"/>
          <w:sz w:val="24"/>
          <w:lang w:val="en-GB"/>
        </w:rPr>
      </w:pPr>
      <w:r w:rsidRPr="007229EB">
        <w:rPr>
          <w:rFonts w:ascii="MINI Type Global Regular" w:eastAsia="MINI Type Global Regular" w:hAnsi="MINI Type Global Regular" w:cs="MINI Type Global Regular"/>
          <w:b/>
          <w:sz w:val="24"/>
          <w:lang w:val="en-GB"/>
        </w:rPr>
        <w:t>12</w:t>
      </w:r>
      <w:r>
        <w:rPr>
          <w:rFonts w:ascii="MINI Type Global Regular" w:eastAsia="MINI Type Global Regular" w:hAnsi="MINI Type Global Regular" w:cs="MINI Type Global Regular"/>
          <w:sz w:val="24"/>
          <w:lang w:val="en-GB"/>
        </w:rPr>
        <w:tab/>
        <w:t>Dakar Glossary.</w:t>
      </w:r>
      <w:r>
        <w:rPr>
          <w:rFonts w:ascii="MINI Type Global Regular" w:eastAsia="MINI Type Global Regular" w:hAnsi="MINI Type Global Regular" w:cs="MINI Type Global Regular"/>
          <w:sz w:val="24"/>
          <w:lang w:val="en-GB"/>
        </w:rPr>
        <w:tab/>
      </w:r>
      <w:r w:rsidR="00967DCC">
        <w:rPr>
          <w:rFonts w:ascii="MINI Type Global Regular" w:eastAsia="MINI Type Global Regular" w:hAnsi="MINI Type Global Regular" w:cs="MINI Type Global Regular"/>
          <w:sz w:val="24"/>
          <w:lang w:val="en-GB"/>
        </w:rPr>
        <w:t xml:space="preserve"> </w:t>
      </w:r>
      <w:r w:rsidRPr="007229EB">
        <w:rPr>
          <w:rFonts w:ascii="MINI Type Global Regular" w:eastAsia="MINI Type Global Regular" w:hAnsi="MINI Type Global Regular" w:cs="MINI Type Global Regular"/>
          <w:b/>
          <w:sz w:val="24"/>
          <w:lang w:val="en-GB"/>
        </w:rPr>
        <w:t>Page</w:t>
      </w:r>
      <w:r>
        <w:rPr>
          <w:rFonts w:ascii="MINI Type Global Regular" w:eastAsia="MINI Type Global Regular" w:hAnsi="MINI Type Global Regular" w:cs="MINI Type Global Regular"/>
          <w:b/>
          <w:sz w:val="24"/>
          <w:lang w:val="en-GB"/>
        </w:rPr>
        <w:t xml:space="preserve"> 38</w:t>
      </w:r>
    </w:p>
    <w:p w14:paraId="0AF3FB5C" w14:textId="2A343745" w:rsidR="00DD2B8D" w:rsidRDefault="00DD2B8D" w:rsidP="00DD2B8D">
      <w:pPr>
        <w:tabs>
          <w:tab w:val="left" w:pos="426"/>
          <w:tab w:val="left" w:pos="5954"/>
        </w:tabs>
        <w:rPr>
          <w:rFonts w:ascii="MINI Type Global Regular" w:eastAsia="MINI Type Global Regular" w:hAnsi="MINI Type Global Regular" w:cs="MINI Type Global Regular"/>
          <w:b/>
          <w:sz w:val="24"/>
          <w:lang w:val="en-GB"/>
        </w:rPr>
      </w:pPr>
      <w:r w:rsidRPr="007229EB">
        <w:rPr>
          <w:rFonts w:ascii="MINI Type Global Regular" w:eastAsia="MINI Type Global Regular" w:hAnsi="MINI Type Global Regular" w:cs="MINI Type Global Regular"/>
          <w:b/>
          <w:sz w:val="24"/>
          <w:lang w:val="en-GB"/>
        </w:rPr>
        <w:t>13</w:t>
      </w:r>
      <w:r>
        <w:rPr>
          <w:rFonts w:ascii="MINI Type Global Regular" w:eastAsia="MINI Type Global Regular" w:hAnsi="MINI Type Global Regular" w:cs="MINI Type Global Regular"/>
          <w:sz w:val="24"/>
          <w:lang w:val="en-GB"/>
        </w:rPr>
        <w:tab/>
        <w:t>Abbreviated Dakar Regulations and Procedures.</w:t>
      </w:r>
      <w:r>
        <w:rPr>
          <w:rFonts w:ascii="MINI Type Global Regular" w:eastAsia="MINI Type Global Regular" w:hAnsi="MINI Type Global Regular" w:cs="MINI Type Global Regular"/>
          <w:sz w:val="24"/>
          <w:lang w:val="en-GB"/>
        </w:rPr>
        <w:tab/>
      </w:r>
      <w:r w:rsidR="00967DCC">
        <w:rPr>
          <w:rFonts w:ascii="MINI Type Global Regular" w:eastAsia="MINI Type Global Regular" w:hAnsi="MINI Type Global Regular" w:cs="MINI Type Global Regular"/>
          <w:sz w:val="24"/>
          <w:lang w:val="en-GB"/>
        </w:rPr>
        <w:t xml:space="preserve"> </w:t>
      </w:r>
      <w:r w:rsidRPr="007229EB">
        <w:rPr>
          <w:rFonts w:ascii="MINI Type Global Regular" w:eastAsia="MINI Type Global Regular" w:hAnsi="MINI Type Global Regular" w:cs="MINI Type Global Regular"/>
          <w:b/>
          <w:sz w:val="24"/>
          <w:lang w:val="en-GB"/>
        </w:rPr>
        <w:t>Page</w:t>
      </w:r>
      <w:r>
        <w:rPr>
          <w:rFonts w:ascii="MINI Type Global Regular" w:eastAsia="MINI Type Global Regular" w:hAnsi="MINI Type Global Regular" w:cs="MINI Type Global Regular"/>
          <w:b/>
          <w:sz w:val="24"/>
          <w:lang w:val="en-GB"/>
        </w:rPr>
        <w:t xml:space="preserve"> 43</w:t>
      </w:r>
    </w:p>
    <w:p w14:paraId="4CFEB437" w14:textId="30392A68" w:rsidR="00DD2B8D" w:rsidRDefault="00DD2B8D" w:rsidP="00DD2B8D">
      <w:pPr>
        <w:tabs>
          <w:tab w:val="left" w:pos="426"/>
          <w:tab w:val="left" w:pos="5954"/>
        </w:tabs>
        <w:rPr>
          <w:rFonts w:ascii="MINI Type Global Bold" w:eastAsia="MINI Type Global Bold" w:hAnsi="MINI Type Global Bold" w:cs="MINI Type Global Bold"/>
          <w:sz w:val="24"/>
          <w:u w:val="single"/>
          <w:lang w:val="en-GB"/>
        </w:rPr>
      </w:pPr>
      <w:r>
        <w:rPr>
          <w:rFonts w:ascii="MINI Type Global Regular" w:eastAsia="MINI Type Global Regular" w:hAnsi="MINI Type Global Regular" w:cs="MINI Type Global Regular"/>
          <w:b/>
          <w:sz w:val="24"/>
          <w:lang w:val="en-GB"/>
        </w:rPr>
        <w:t>14</w:t>
      </w:r>
      <w:r>
        <w:rPr>
          <w:rFonts w:ascii="MINI Type Global Regular" w:eastAsia="MINI Type Global Regular" w:hAnsi="MINI Type Global Regular" w:cs="MINI Type Global Regular"/>
          <w:b/>
          <w:sz w:val="24"/>
          <w:lang w:val="en-GB"/>
        </w:rPr>
        <w:tab/>
      </w:r>
      <w:r w:rsidRPr="00EA1334">
        <w:rPr>
          <w:rFonts w:ascii="MINI Type Global Regular" w:eastAsia="MINI Type Global Regular" w:hAnsi="MINI Type Global Regular" w:cs="MINI Type Global Regular"/>
          <w:sz w:val="24"/>
          <w:lang w:val="en-GB"/>
        </w:rPr>
        <w:t>Media Contact</w:t>
      </w:r>
      <w:r>
        <w:rPr>
          <w:rFonts w:ascii="MINI Type Global Regular" w:eastAsia="MINI Type Global Regular" w:hAnsi="MINI Type Global Regular" w:cs="MINI Type Global Regular"/>
          <w:sz w:val="24"/>
          <w:lang w:val="en-GB"/>
        </w:rPr>
        <w:t>.</w:t>
      </w:r>
      <w:r>
        <w:rPr>
          <w:rFonts w:ascii="MINI Type Global Regular" w:eastAsia="MINI Type Global Regular" w:hAnsi="MINI Type Global Regular" w:cs="MINI Type Global Regular"/>
          <w:b/>
          <w:sz w:val="24"/>
          <w:lang w:val="en-GB"/>
        </w:rPr>
        <w:tab/>
      </w:r>
      <w:r w:rsidR="00967DCC">
        <w:rPr>
          <w:rFonts w:ascii="MINI Type Global Regular" w:eastAsia="MINI Type Global Regular" w:hAnsi="MINI Type Global Regular" w:cs="MINI Type Global Regular"/>
          <w:b/>
          <w:sz w:val="24"/>
          <w:lang w:val="en-GB"/>
        </w:rPr>
        <w:t xml:space="preserve"> </w:t>
      </w:r>
      <w:r>
        <w:rPr>
          <w:rFonts w:ascii="MINI Type Global Regular" w:eastAsia="MINI Type Global Regular" w:hAnsi="MINI Type Global Regular" w:cs="MINI Type Global Regular"/>
          <w:b/>
          <w:sz w:val="24"/>
          <w:lang w:val="en-GB"/>
        </w:rPr>
        <w:t>Page 46</w:t>
      </w:r>
    </w:p>
    <w:p w14:paraId="38472E44" w14:textId="77777777" w:rsidR="00CB2B72" w:rsidRDefault="00CB2B72" w:rsidP="00CB2B72">
      <w:pPr>
        <w:rPr>
          <w:rFonts w:ascii="MINI Type Global Bold" w:eastAsia="MINI Type Global Bold" w:hAnsi="MINI Type Global Bold" w:cs="MINI Type Global Bold"/>
          <w:sz w:val="24"/>
          <w:u w:val="single"/>
          <w:lang w:val="en-GB"/>
        </w:rPr>
      </w:pPr>
    </w:p>
    <w:p w14:paraId="6632B3A2" w14:textId="77777777" w:rsidR="00CB2B72" w:rsidRDefault="00CB2B72" w:rsidP="00CB2B72">
      <w:pPr>
        <w:rPr>
          <w:rFonts w:ascii="MINI Type Global Bold" w:eastAsia="MINI Type Global Bold" w:hAnsi="MINI Type Global Bold" w:cs="MINI Type Global Bold"/>
          <w:sz w:val="24"/>
          <w:u w:val="single"/>
          <w:lang w:val="en-GB"/>
        </w:rPr>
      </w:pPr>
    </w:p>
    <w:p w14:paraId="0587AF49" w14:textId="77777777" w:rsidR="00DD2B8D" w:rsidRDefault="00DD2B8D" w:rsidP="00CB2B72">
      <w:pPr>
        <w:rPr>
          <w:rFonts w:ascii="MINI Type Global Bold" w:eastAsia="MINI Type Global Bold" w:hAnsi="MINI Type Global Bold" w:cs="MINI Type Global Bold"/>
          <w:sz w:val="26"/>
          <w:szCs w:val="26"/>
          <w:u w:val="single"/>
          <w:lang w:val="en-GB"/>
        </w:rPr>
      </w:pPr>
    </w:p>
    <w:p w14:paraId="415C4695" w14:textId="77777777" w:rsidR="00DD2B8D" w:rsidRDefault="00DD2B8D" w:rsidP="00CB2B72">
      <w:pPr>
        <w:rPr>
          <w:rFonts w:ascii="MINI Type Global Bold" w:eastAsia="MINI Type Global Bold" w:hAnsi="MINI Type Global Bold" w:cs="MINI Type Global Bold"/>
          <w:sz w:val="26"/>
          <w:szCs w:val="26"/>
          <w:u w:val="single"/>
          <w:lang w:val="en-GB"/>
        </w:rPr>
      </w:pPr>
    </w:p>
    <w:p w14:paraId="42222A50" w14:textId="77777777" w:rsidR="00CB2B72" w:rsidRPr="00EE546F" w:rsidRDefault="00CB2B72" w:rsidP="00CB2B72">
      <w:pPr>
        <w:rPr>
          <w:rFonts w:ascii="MINI Type Global Bold" w:eastAsia="MINI Type Global Bold" w:hAnsi="MINI Type Global Bold" w:cs="MINI Type Global Bold"/>
          <w:sz w:val="26"/>
          <w:szCs w:val="26"/>
          <w:u w:val="single"/>
          <w:lang w:val="en-GB"/>
        </w:rPr>
      </w:pPr>
      <w:r w:rsidRPr="00EE546F">
        <w:rPr>
          <w:rFonts w:ascii="MINI Type Global Bold" w:eastAsia="MINI Type Global Bold" w:hAnsi="MINI Type Global Bold" w:cs="MINI Type Global Bold"/>
          <w:sz w:val="26"/>
          <w:szCs w:val="26"/>
          <w:u w:val="single"/>
          <w:lang w:val="en-GB"/>
        </w:rPr>
        <w:lastRenderedPageBreak/>
        <w:t>01 –</w:t>
      </w:r>
      <w:r w:rsidR="00822EAD" w:rsidRPr="00EE546F">
        <w:rPr>
          <w:rFonts w:ascii="MINI Type Global Bold" w:eastAsia="MINI Type Global Bold" w:hAnsi="MINI Type Global Bold" w:cs="MINI Type Global Bold"/>
          <w:sz w:val="26"/>
          <w:szCs w:val="26"/>
          <w:u w:val="single"/>
          <w:lang w:val="en-GB"/>
        </w:rPr>
        <w:t xml:space="preserve"> </w:t>
      </w:r>
      <w:r w:rsidR="00822EAD" w:rsidRPr="00EE546F">
        <w:rPr>
          <w:rFonts w:ascii="MINI Type Global Bold" w:eastAsia="MINI Type Global Bold" w:hAnsi="MINI Type Global Bold" w:cs="MINI Type Global Bold" w:hint="eastAsia"/>
          <w:sz w:val="26"/>
          <w:szCs w:val="26"/>
          <w:u w:val="single"/>
          <w:lang w:val="en-GB"/>
        </w:rPr>
        <w:t>Introduction</w:t>
      </w:r>
      <w:r w:rsidR="00EE546F">
        <w:rPr>
          <w:rFonts w:ascii="MINI Type Global Bold" w:eastAsia="MINI Type Global Bold" w:hAnsi="MINI Type Global Bold" w:cs="MINI Type Global Bold"/>
          <w:sz w:val="26"/>
          <w:szCs w:val="26"/>
          <w:u w:val="single"/>
          <w:lang w:val="en-GB"/>
        </w:rPr>
        <w:t xml:space="preserve">: </w:t>
      </w:r>
      <w:r w:rsidR="00822EAD" w:rsidRPr="00EE546F">
        <w:rPr>
          <w:rFonts w:ascii="MINI Type Global Bold" w:eastAsia="MINI Type Global Bold" w:hAnsi="MINI Type Global Bold" w:cs="MINI Type Global Bold"/>
          <w:sz w:val="26"/>
          <w:szCs w:val="26"/>
          <w:u w:val="single"/>
          <w:lang w:val="en-GB"/>
        </w:rPr>
        <w:t>Senior Vice President MINI</w:t>
      </w:r>
      <w:r w:rsidR="00EE546F">
        <w:rPr>
          <w:rFonts w:ascii="MINI Type Global Bold" w:eastAsia="MINI Type Global Bold" w:hAnsi="MINI Type Global Bold" w:cs="MINI Type Global Bold"/>
          <w:sz w:val="26"/>
          <w:szCs w:val="26"/>
          <w:u w:val="single"/>
          <w:lang w:val="en-GB"/>
        </w:rPr>
        <w:t xml:space="preserve"> </w:t>
      </w:r>
      <w:proofErr w:type="spellStart"/>
      <w:r w:rsidR="00EE546F">
        <w:rPr>
          <w:rFonts w:ascii="MINI Type Global Bold" w:eastAsia="MINI Type Global Bold" w:hAnsi="MINI Type Global Bold" w:cs="MINI Type Global Bold"/>
          <w:sz w:val="26"/>
          <w:szCs w:val="26"/>
          <w:u w:val="single"/>
          <w:lang w:val="en-GB"/>
        </w:rPr>
        <w:t>Jochen</w:t>
      </w:r>
      <w:proofErr w:type="spellEnd"/>
      <w:r w:rsidR="00EE546F">
        <w:rPr>
          <w:rFonts w:ascii="MINI Type Global Bold" w:eastAsia="MINI Type Global Bold" w:hAnsi="MINI Type Global Bold" w:cs="MINI Type Global Bold"/>
          <w:sz w:val="26"/>
          <w:szCs w:val="26"/>
          <w:u w:val="single"/>
          <w:lang w:val="en-GB"/>
        </w:rPr>
        <w:t xml:space="preserve"> </w:t>
      </w:r>
      <w:proofErr w:type="spellStart"/>
      <w:r w:rsidR="00EE546F">
        <w:rPr>
          <w:rFonts w:ascii="MINI Type Global Bold" w:eastAsia="MINI Type Global Bold" w:hAnsi="MINI Type Global Bold" w:cs="MINI Type Global Bold"/>
          <w:sz w:val="26"/>
          <w:szCs w:val="26"/>
          <w:u w:val="single"/>
          <w:lang w:val="en-GB"/>
        </w:rPr>
        <w:t>Goller</w:t>
      </w:r>
      <w:proofErr w:type="spellEnd"/>
      <w:r w:rsidR="00822EAD" w:rsidRPr="00EE546F">
        <w:rPr>
          <w:rFonts w:ascii="MINI Type Global Bold" w:eastAsia="MINI Type Global Bold" w:hAnsi="MINI Type Global Bold" w:cs="MINI Type Global Bold"/>
          <w:sz w:val="26"/>
          <w:szCs w:val="26"/>
          <w:u w:val="single"/>
          <w:lang w:val="en-GB"/>
        </w:rPr>
        <w:t>.</w:t>
      </w:r>
    </w:p>
    <w:p w14:paraId="33BE1E73"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From 5th to 18th January 2014, MINI will line up with the MINI ALL4 Racing at the Rally Dakar. </w:t>
      </w:r>
      <w:r>
        <w:rPr>
          <w:rFonts w:ascii="MINI Type Global Regular" w:eastAsia="MINI Type Global Regular" w:hAnsi="MINI Type Global Regular" w:cs="MINI Type Global Regular"/>
          <w:sz w:val="24"/>
          <w:szCs w:val="24"/>
          <w:lang w:val="en-GB"/>
        </w:rPr>
        <w:t>In 2012 and 2</w:t>
      </w:r>
      <w:r w:rsidR="00FD3326">
        <w:rPr>
          <w:rFonts w:ascii="MINI Type Global Regular" w:eastAsia="MINI Type Global Regular" w:hAnsi="MINI Type Global Regular" w:cs="MINI Type Global Regular"/>
          <w:sz w:val="24"/>
          <w:szCs w:val="24"/>
          <w:lang w:val="en-GB"/>
        </w:rPr>
        <w:t>0</w:t>
      </w:r>
      <w:r>
        <w:rPr>
          <w:rFonts w:ascii="MINI Type Global Regular" w:eastAsia="MINI Type Global Regular" w:hAnsi="MINI Type Global Regular" w:cs="MINI Type Global Regular"/>
          <w:sz w:val="24"/>
          <w:szCs w:val="24"/>
          <w:lang w:val="en-GB"/>
        </w:rPr>
        <w:t xml:space="preserve">13 </w:t>
      </w:r>
      <w:r>
        <w:rPr>
          <w:rFonts w:ascii="MINI Type Global Regular" w:eastAsia="MINI Type Global Regular" w:hAnsi="MINI Type Global Regular" w:cs="MINI Type Global Regular" w:hint="eastAsia"/>
          <w:sz w:val="24"/>
          <w:szCs w:val="24"/>
          <w:lang w:val="en-GB"/>
        </w:rPr>
        <w:t xml:space="preserve">MINI was the car to beat at the toughest marathon rally in the world. Frenchman </w:t>
      </w:r>
      <w:proofErr w:type="spellStart"/>
      <w:r>
        <w:rPr>
          <w:rFonts w:ascii="MINI Type Global Regular" w:eastAsia="MINI Type Global Regular" w:hAnsi="MINI Type Global Regular" w:cs="MINI Type Global Regular" w:hint="eastAsia"/>
          <w:sz w:val="24"/>
          <w:szCs w:val="24"/>
          <w:lang w:val="en-GB"/>
        </w:rPr>
        <w:t>Stéphane</w:t>
      </w:r>
      <w:proofErr w:type="spellEnd"/>
      <w:r>
        <w:rPr>
          <w:rFonts w:ascii="MINI Type Global Regular" w:eastAsia="MINI Type Global Regular" w:hAnsi="MINI Type Global Regular" w:cs="MINI Type Global Regular" w:hint="eastAsia"/>
          <w:sz w:val="24"/>
          <w:szCs w:val="24"/>
          <w:lang w:val="en-GB"/>
        </w:rPr>
        <w:t xml:space="preserve">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won the last two editions of the Dakar at the wheel of a MINI ALL4 Racing run by the </w:t>
      </w:r>
      <w:proofErr w:type="spellStart"/>
      <w:r>
        <w:rPr>
          <w:rFonts w:ascii="MINI Type Global Regular" w:eastAsia="MINI Type Global Regular" w:hAnsi="MINI Type Global Regular" w:cs="MINI Type Global Regular" w:hint="eastAsia"/>
          <w:sz w:val="24"/>
          <w:szCs w:val="24"/>
          <w:lang w:val="en-GB"/>
        </w:rPr>
        <w:t>Trebur</w:t>
      </w:r>
      <w:proofErr w:type="spellEnd"/>
      <w:r>
        <w:rPr>
          <w:rFonts w:ascii="MINI Type Global Regular" w:eastAsia="MINI Type Global Regular" w:hAnsi="MINI Type Global Regular" w:cs="MINI Type Global Regular" w:hint="eastAsia"/>
          <w:sz w:val="24"/>
          <w:szCs w:val="24"/>
          <w:lang w:val="en-GB"/>
        </w:rPr>
        <w:t xml:space="preserve">-based X-raid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eam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(DE).</w:t>
      </w:r>
    </w:p>
    <w:p w14:paraId="1FA2DE06" w14:textId="77777777" w:rsidR="00CB2B72" w:rsidRPr="009D09AA" w:rsidRDefault="00CB2B72" w:rsidP="00CB2B72">
      <w:pPr>
        <w:rPr>
          <w:rFonts w:ascii="MINI Type Global Regular" w:eastAsia="MINI Type Global Regular" w:hAnsi="MINI Type Global Regular" w:cs="MINI Type Global Regular"/>
          <w:sz w:val="24"/>
          <w:szCs w:val="24"/>
          <w:lang w:val="en-US"/>
        </w:rPr>
      </w:pPr>
      <w:r>
        <w:rPr>
          <w:rFonts w:ascii="MINI Type Global Regular" w:eastAsia="MINI Type Global Regular" w:hAnsi="MINI Type Global Regular" w:cs="MINI Type Global Regular"/>
          <w:sz w:val="24"/>
          <w:szCs w:val="24"/>
          <w:lang w:val="en-GB"/>
        </w:rPr>
        <w:t>“T</w:t>
      </w:r>
      <w:r w:rsidRPr="009D09AA">
        <w:rPr>
          <w:rFonts w:ascii="MINI Type Global Regular" w:eastAsia="MINI Type Global Regular" w:hAnsi="MINI Type Global Regular" w:cs="MINI Type Global Regular"/>
          <w:sz w:val="24"/>
          <w:szCs w:val="24"/>
          <w:lang w:val="en-GB"/>
        </w:rPr>
        <w:t>he 2012 Dakar victory of the MINI ALL4 Racing certainly came as a surprise</w:t>
      </w:r>
      <w:r>
        <w:rPr>
          <w:rFonts w:ascii="MINI Type Global Regular" w:eastAsia="MINI Type Global Regular" w:hAnsi="MINI Type Global Regular" w:cs="MINI Type Global Regular"/>
          <w:sz w:val="24"/>
          <w:szCs w:val="24"/>
          <w:lang w:val="en-GB"/>
        </w:rPr>
        <w:t xml:space="preserve"> to many, “ says</w:t>
      </w:r>
      <w:r w:rsidRPr="009D09AA">
        <w:rPr>
          <w:rFonts w:ascii="MINI Type Global Regular" w:eastAsia="MINI Type Global Regular" w:hAnsi="MINI Type Global Regular" w:cs="MINI Type Global Regular"/>
          <w:sz w:val="24"/>
          <w:szCs w:val="24"/>
          <w:lang w:val="en-GB"/>
        </w:rPr>
        <w:t xml:space="preserve"> </w:t>
      </w:r>
      <w:proofErr w:type="spellStart"/>
      <w:r w:rsidRPr="009D09AA">
        <w:rPr>
          <w:rFonts w:ascii="MINI Type Global Regular" w:eastAsia="MINI Type Global Regular" w:hAnsi="MINI Type Global Regular" w:cs="MINI Type Global Regular"/>
          <w:sz w:val="24"/>
          <w:szCs w:val="24"/>
          <w:lang w:val="en-GB"/>
        </w:rPr>
        <w:t>Jochen</w:t>
      </w:r>
      <w:proofErr w:type="spellEnd"/>
      <w:r w:rsidRPr="009D09AA">
        <w:rPr>
          <w:rFonts w:ascii="MINI Type Global Regular" w:eastAsia="MINI Type Global Regular" w:hAnsi="MINI Type Global Regular" w:cs="MINI Type Global Regular"/>
          <w:sz w:val="24"/>
          <w:szCs w:val="24"/>
          <w:lang w:val="en-GB"/>
        </w:rPr>
        <w:t xml:space="preserve"> </w:t>
      </w:r>
      <w:proofErr w:type="spellStart"/>
      <w:r w:rsidRPr="009D09AA">
        <w:rPr>
          <w:rFonts w:ascii="MINI Type Global Regular" w:eastAsia="MINI Type Global Regular" w:hAnsi="MINI Type Global Regular" w:cs="MINI Type Global Regular"/>
          <w:sz w:val="24"/>
          <w:szCs w:val="24"/>
          <w:lang w:val="en-GB"/>
        </w:rPr>
        <w:t>Goller</w:t>
      </w:r>
      <w:proofErr w:type="spellEnd"/>
      <w:r w:rsidRPr="009D09AA">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sz w:val="24"/>
          <w:szCs w:val="24"/>
          <w:lang w:val="en-GB"/>
        </w:rPr>
        <w:t>Senior Vice President MINI</w:t>
      </w:r>
      <w:r w:rsidRPr="009D09AA">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sz w:val="24"/>
          <w:szCs w:val="24"/>
          <w:lang w:val="en-US"/>
        </w:rPr>
        <w:t>“</w:t>
      </w:r>
      <w:r w:rsidRPr="009D09AA">
        <w:rPr>
          <w:rFonts w:ascii="MINI Type Global Regular" w:eastAsia="MINI Type Global Regular" w:hAnsi="MINI Type Global Regular" w:cs="MINI Type Global Regular"/>
          <w:sz w:val="24"/>
          <w:szCs w:val="24"/>
          <w:lang w:val="en-US"/>
        </w:rPr>
        <w:t xml:space="preserve">But </w:t>
      </w:r>
      <w:r>
        <w:rPr>
          <w:rFonts w:ascii="MINI Type Global Regular" w:eastAsia="MINI Type Global Regular" w:hAnsi="MINI Type Global Regular" w:cs="MINI Type Global Regular"/>
          <w:sz w:val="24"/>
          <w:szCs w:val="24"/>
          <w:lang w:val="en-US"/>
        </w:rPr>
        <w:t xml:space="preserve">its </w:t>
      </w:r>
      <w:r w:rsidRPr="009D09AA">
        <w:rPr>
          <w:rFonts w:ascii="MINI Type Global Regular" w:eastAsia="MINI Type Global Regular" w:hAnsi="MINI Type Global Regular" w:cs="MINI Type Global Regular"/>
          <w:sz w:val="24"/>
          <w:szCs w:val="24"/>
          <w:lang w:val="en-US"/>
        </w:rPr>
        <w:t>title defense in 2013 proved that the in</w:t>
      </w:r>
      <w:r>
        <w:rPr>
          <w:rFonts w:ascii="MINI Type Global Regular" w:eastAsia="MINI Type Global Regular" w:hAnsi="MINI Type Global Regular" w:cs="MINI Type Global Regular"/>
          <w:sz w:val="24"/>
          <w:szCs w:val="24"/>
          <w:lang w:val="en-US"/>
        </w:rPr>
        <w:t>itial victory was no coincidence</w:t>
      </w:r>
      <w:r w:rsidRPr="009D09AA">
        <w:rPr>
          <w:rFonts w:ascii="MINI Type Global Regular" w:eastAsia="MINI Type Global Regular" w:hAnsi="MINI Type Global Regular" w:cs="MINI Type Global Regular"/>
          <w:sz w:val="24"/>
          <w:szCs w:val="24"/>
          <w:lang w:val="en-US"/>
        </w:rPr>
        <w:t xml:space="preserve">. The 2014 </w:t>
      </w:r>
      <w:r>
        <w:rPr>
          <w:rFonts w:ascii="MINI Type Global Regular" w:eastAsia="MINI Type Global Regular" w:hAnsi="MINI Type Global Regular" w:cs="MINI Type Global Regular"/>
          <w:sz w:val="24"/>
          <w:szCs w:val="24"/>
          <w:lang w:val="en-US"/>
        </w:rPr>
        <w:t xml:space="preserve">Dakar </w:t>
      </w:r>
      <w:r w:rsidRPr="009D09AA">
        <w:rPr>
          <w:rFonts w:ascii="MINI Type Global Regular" w:eastAsia="MINI Type Global Regular" w:hAnsi="MINI Type Global Regular" w:cs="MINI Type Global Regular"/>
          <w:sz w:val="24"/>
          <w:szCs w:val="24"/>
          <w:lang w:val="en-US"/>
        </w:rPr>
        <w:t xml:space="preserve">will be another great challenge which the MINI </w:t>
      </w:r>
      <w:r>
        <w:rPr>
          <w:rFonts w:ascii="MINI Type Global Regular" w:eastAsia="MINI Type Global Regular" w:hAnsi="MINI Type Global Regular" w:cs="MINI Type Global Regular"/>
          <w:sz w:val="24"/>
          <w:szCs w:val="24"/>
          <w:lang w:val="en-US"/>
        </w:rPr>
        <w:t>brand gladly accepts</w:t>
      </w:r>
      <w:r w:rsidRPr="009D09AA">
        <w:rPr>
          <w:rFonts w:ascii="MINI Type Global Regular" w:eastAsia="MINI Type Global Regular" w:hAnsi="MINI Type Global Regular" w:cs="MINI Type Global Regular"/>
          <w:sz w:val="24"/>
          <w:szCs w:val="24"/>
          <w:lang w:val="en-US"/>
        </w:rPr>
        <w:t>.“</w:t>
      </w:r>
      <w:r>
        <w:rPr>
          <w:rFonts w:ascii="MINI Type Global Regular" w:eastAsia="MINI Type Global Regular" w:hAnsi="MINI Type Global Regular" w:cs="MINI Type Global Regular"/>
          <w:sz w:val="24"/>
          <w:szCs w:val="24"/>
          <w:lang w:val="en-US"/>
        </w:rPr>
        <w:t xml:space="preserve"> In 2014, </w:t>
      </w:r>
      <w:proofErr w:type="spellStart"/>
      <w:r>
        <w:rPr>
          <w:rFonts w:ascii="MINI Type Global Regular" w:eastAsia="MINI Type Global Regular" w:hAnsi="MINI Type Global Regular" w:cs="MINI Type Global Regular"/>
          <w:sz w:val="24"/>
          <w:szCs w:val="24"/>
          <w:lang w:val="en-US"/>
        </w:rPr>
        <w:t>Peterhansel</w:t>
      </w:r>
      <w:proofErr w:type="spellEnd"/>
      <w:r>
        <w:rPr>
          <w:rFonts w:ascii="MINI Type Global Regular" w:eastAsia="MINI Type Global Regular" w:hAnsi="MINI Type Global Regular" w:cs="MINI Type Global Regular"/>
          <w:sz w:val="24"/>
          <w:szCs w:val="24"/>
          <w:lang w:val="en-US"/>
        </w:rPr>
        <w:t xml:space="preserve"> is out to complete a </w:t>
      </w:r>
      <w:proofErr w:type="gramStart"/>
      <w:r>
        <w:rPr>
          <w:rFonts w:ascii="MINI Type Global Regular" w:eastAsia="MINI Type Global Regular" w:hAnsi="MINI Type Global Regular" w:cs="MINI Type Global Regular"/>
          <w:sz w:val="24"/>
          <w:szCs w:val="24"/>
          <w:lang w:val="en-US"/>
        </w:rPr>
        <w:t>hat-trick</w:t>
      </w:r>
      <w:proofErr w:type="gramEnd"/>
      <w:r>
        <w:rPr>
          <w:rFonts w:ascii="MINI Type Global Regular" w:eastAsia="MINI Type Global Regular" w:hAnsi="MINI Type Global Regular" w:cs="MINI Type Global Regular"/>
          <w:sz w:val="24"/>
          <w:szCs w:val="24"/>
          <w:lang w:val="en-US"/>
        </w:rPr>
        <w:t xml:space="preserve"> of titles for MINI and the X-raid Team.</w:t>
      </w:r>
    </w:p>
    <w:p w14:paraId="462C412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sz w:val="24"/>
          <w:szCs w:val="24"/>
          <w:lang w:val="en-GB"/>
        </w:rPr>
        <w:t xml:space="preserve">“Ever since its invention has the MINI been intrinsically associated with motorsport and rallying thanks </w:t>
      </w:r>
      <w:r>
        <w:rPr>
          <w:rFonts w:ascii="MINI Type Global Regular" w:eastAsia="MINI Type Global Regular" w:hAnsi="MINI Type Global Regular" w:cs="MINI Type Global Regular" w:hint="eastAsia"/>
          <w:sz w:val="24"/>
          <w:szCs w:val="24"/>
          <w:lang w:val="en-GB"/>
        </w:rPr>
        <w:t xml:space="preserve">to several victories in the prestigious </w:t>
      </w:r>
      <w:proofErr w:type="spellStart"/>
      <w:r>
        <w:rPr>
          <w:rFonts w:ascii="MINI Type Global Regular" w:eastAsia="MINI Type Global Regular" w:hAnsi="MINI Type Global Regular" w:cs="MINI Type Global Regular" w:hint="eastAsia"/>
          <w:sz w:val="24"/>
          <w:szCs w:val="24"/>
          <w:lang w:val="en-GB"/>
        </w:rPr>
        <w:t>Montecarlo</w:t>
      </w:r>
      <w:proofErr w:type="spellEnd"/>
      <w:r>
        <w:rPr>
          <w:rFonts w:ascii="MINI Type Global Regular" w:eastAsia="MINI Type Global Regular" w:hAnsi="MINI Type Global Regular" w:cs="MINI Type Global Regular" w:hint="eastAsia"/>
          <w:sz w:val="24"/>
          <w:szCs w:val="24"/>
          <w:lang w:val="en-GB"/>
        </w:rPr>
        <w:t xml:space="preserve"> Rally</w:t>
      </w:r>
      <w:r>
        <w:rPr>
          <w:rFonts w:ascii="MINI Type Global Regular" w:eastAsia="MINI Type Global Regular" w:hAnsi="MINI Type Global Regular" w:cs="MINI Type Global Regular"/>
          <w:sz w:val="24"/>
          <w:szCs w:val="24"/>
          <w:lang w:val="en-GB"/>
        </w:rPr>
        <w:t xml:space="preserve">,” </w:t>
      </w:r>
      <w:proofErr w:type="spellStart"/>
      <w:r>
        <w:rPr>
          <w:rFonts w:ascii="MINI Type Global Regular" w:eastAsia="MINI Type Global Regular" w:hAnsi="MINI Type Global Regular" w:cs="MINI Type Global Regular"/>
          <w:sz w:val="24"/>
          <w:szCs w:val="24"/>
          <w:lang w:val="en-GB"/>
        </w:rPr>
        <w:t>Goller</w:t>
      </w:r>
      <w:proofErr w:type="spellEnd"/>
      <w:r>
        <w:rPr>
          <w:rFonts w:ascii="MINI Type Global Regular" w:eastAsia="MINI Type Global Regular" w:hAnsi="MINI Type Global Regular" w:cs="MINI Type Global Regular"/>
          <w:sz w:val="24"/>
          <w:szCs w:val="24"/>
          <w:lang w:val="en-GB"/>
        </w:rPr>
        <w:t xml:space="preserve"> says. Excitement and energy have always been core values of the MINI brand. These values fit with those involved in motorsports and are consistent with the image of the Dakar.”</w:t>
      </w:r>
    </w:p>
    <w:p w14:paraId="2ACC5F1E" w14:textId="77777777" w:rsidR="00CB2B72" w:rsidRDefault="00CB2B72" w:rsidP="00CB2B72">
      <w:pPr>
        <w:rPr>
          <w:rFonts w:ascii="MINI Type Global Regular" w:eastAsia="MINI Type Global Regular" w:hAnsi="MINI Type Global Regular" w:cs="MINI Type Global Regular"/>
          <w:sz w:val="24"/>
          <w:szCs w:val="24"/>
          <w:lang w:val="en-US"/>
        </w:rPr>
      </w:pPr>
      <w:r>
        <w:rPr>
          <w:rFonts w:ascii="MINI Type Global Regular" w:eastAsia="MINI Type Global Regular" w:hAnsi="MINI Type Global Regular" w:cs="MINI Type Global Regular" w:hint="eastAsia"/>
          <w:sz w:val="24"/>
          <w:szCs w:val="24"/>
          <w:lang w:val="en-GB"/>
        </w:rPr>
        <w:t xml:space="preserve">The 36th Rally Dakar is already </w:t>
      </w:r>
      <w:r>
        <w:rPr>
          <w:rFonts w:ascii="MINI Type Global Regular" w:eastAsia="MINI Type Global Regular" w:hAnsi="MINI Type Global Regular" w:cs="MINI Type Global Regular"/>
          <w:sz w:val="24"/>
          <w:szCs w:val="24"/>
          <w:lang w:val="en-GB"/>
        </w:rPr>
        <w:t xml:space="preserve">seen </w:t>
      </w:r>
      <w:r>
        <w:rPr>
          <w:rFonts w:ascii="MINI Type Global Regular" w:eastAsia="MINI Type Global Regular" w:hAnsi="MINI Type Global Regular" w:cs="MINI Type Global Regular" w:hint="eastAsia"/>
          <w:sz w:val="24"/>
          <w:szCs w:val="24"/>
          <w:lang w:val="en-GB"/>
        </w:rPr>
        <w:t xml:space="preserve">as the toughest since the event moved from Africa to the South American continent in 2009. This time around, the competitors must master a route of over 9,000 kilometres. </w:t>
      </w:r>
      <w:r>
        <w:rPr>
          <w:rFonts w:ascii="MINI Type Global Regular" w:eastAsia="MINI Type Global Regular" w:hAnsi="MINI Type Global Regular" w:cs="MINI Type Global Regular"/>
          <w:sz w:val="24"/>
          <w:szCs w:val="24"/>
          <w:lang w:val="en-GB"/>
        </w:rPr>
        <w:t>“</w:t>
      </w:r>
      <w:r>
        <w:rPr>
          <w:rFonts w:ascii="MINI Type Global Regular" w:eastAsia="MINI Type Global Regular" w:hAnsi="MINI Type Global Regular" w:cs="MINI Type Global Regular" w:hint="eastAsia"/>
          <w:sz w:val="24"/>
          <w:szCs w:val="24"/>
          <w:lang w:val="en-GB"/>
        </w:rPr>
        <w:t xml:space="preserve">The X-raid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eam has prepared meticulously for what is undoubtedly a major challenge for both man and machine</w:t>
      </w:r>
      <w:r>
        <w:rPr>
          <w:rFonts w:ascii="MINI Type Global Regular" w:eastAsia="MINI Type Global Regular" w:hAnsi="MINI Type Global Regular" w:cs="MINI Type Global Regular"/>
          <w:sz w:val="24"/>
          <w:szCs w:val="24"/>
          <w:lang w:val="en-GB"/>
        </w:rPr>
        <w:t xml:space="preserve">”, says </w:t>
      </w:r>
      <w:proofErr w:type="spellStart"/>
      <w:r>
        <w:rPr>
          <w:rFonts w:ascii="MINI Type Global Regular" w:eastAsia="MINI Type Global Regular" w:hAnsi="MINI Type Global Regular" w:cs="MINI Type Global Regular"/>
          <w:sz w:val="24"/>
          <w:szCs w:val="24"/>
          <w:lang w:val="en-GB"/>
        </w:rPr>
        <w:t>Goller</w:t>
      </w:r>
      <w:proofErr w:type="spellEnd"/>
      <w:r>
        <w:rPr>
          <w:rFonts w:ascii="MINI Type Global Regular" w:eastAsia="MINI Type Global Regular" w:hAnsi="MINI Type Global Regular" w:cs="MINI Type Global Regular"/>
          <w:sz w:val="24"/>
          <w:szCs w:val="24"/>
          <w:lang w:val="en-GB"/>
        </w:rPr>
        <w:t xml:space="preserve">. </w:t>
      </w:r>
      <w:r w:rsidRPr="009D09AA">
        <w:rPr>
          <w:rFonts w:ascii="MINI Type Global Regular" w:eastAsia="MINI Type Global Regular" w:hAnsi="MINI Type Global Regular" w:cs="MINI Type Global Regular"/>
          <w:sz w:val="24"/>
          <w:szCs w:val="24"/>
          <w:lang w:val="en-GB"/>
        </w:rPr>
        <w:t>“</w:t>
      </w:r>
      <w:r>
        <w:rPr>
          <w:rFonts w:ascii="MINI Type Global Regular" w:eastAsia="MINI Type Global Regular" w:hAnsi="MINI Type Global Regular" w:cs="MINI Type Global Regular"/>
          <w:sz w:val="24"/>
          <w:szCs w:val="24"/>
          <w:lang w:val="en-GB"/>
        </w:rPr>
        <w:t xml:space="preserve">With </w:t>
      </w:r>
      <w:r w:rsidRPr="009D09AA">
        <w:rPr>
          <w:rFonts w:ascii="MINI Type Global Regular" w:eastAsia="MINI Type Global Regular" w:hAnsi="MINI Type Global Regular" w:cs="MINI Type Global Regular"/>
          <w:sz w:val="24"/>
          <w:szCs w:val="24"/>
          <w:lang w:val="en-GB"/>
        </w:rPr>
        <w:t>the MINI ALL4 Racing the team employs a vehicle that has succe</w:t>
      </w:r>
      <w:r>
        <w:rPr>
          <w:rFonts w:ascii="MINI Type Global Regular" w:eastAsia="MINI Type Global Regular" w:hAnsi="MINI Type Global Regular" w:cs="MINI Type Global Regular"/>
          <w:sz w:val="24"/>
          <w:szCs w:val="24"/>
          <w:lang w:val="en-GB"/>
        </w:rPr>
        <w:t>ss</w:t>
      </w:r>
      <w:r w:rsidRPr="009D09AA">
        <w:rPr>
          <w:rFonts w:ascii="MINI Type Global Regular" w:eastAsia="MINI Type Global Regular" w:hAnsi="MINI Type Global Regular" w:cs="MINI Type Global Regular"/>
          <w:sz w:val="24"/>
          <w:szCs w:val="24"/>
          <w:lang w:val="en-GB"/>
        </w:rPr>
        <w:t xml:space="preserve">fully </w:t>
      </w:r>
      <w:r>
        <w:rPr>
          <w:rFonts w:ascii="MINI Type Global Regular" w:eastAsia="MINI Type Global Regular" w:hAnsi="MINI Type Global Regular" w:cs="MINI Type Global Regular"/>
          <w:sz w:val="24"/>
          <w:szCs w:val="24"/>
          <w:lang w:val="en-GB"/>
        </w:rPr>
        <w:t>shown its character in international long-distance events</w:t>
      </w:r>
      <w:r w:rsidRPr="009D09AA">
        <w:rPr>
          <w:rFonts w:ascii="MINI Type Global Regular" w:eastAsia="MINI Type Global Regular" w:hAnsi="MINI Type Global Regular" w:cs="MINI Type Global Regular"/>
          <w:sz w:val="24"/>
          <w:szCs w:val="24"/>
          <w:lang w:val="en-GB"/>
        </w:rPr>
        <w:t xml:space="preserve">. </w:t>
      </w:r>
      <w:r w:rsidR="00FD3326">
        <w:rPr>
          <w:rFonts w:ascii="MINI Type Global Regular" w:eastAsia="MINI Type Global Regular" w:hAnsi="MINI Type Global Regular" w:cs="MINI Type Global Regular"/>
          <w:sz w:val="24"/>
          <w:szCs w:val="24"/>
          <w:lang w:val="en-US"/>
        </w:rPr>
        <w:t>Reliability, endurance and</w:t>
      </w:r>
      <w:r w:rsidRPr="009D09AA">
        <w:rPr>
          <w:rFonts w:ascii="MINI Type Global Regular" w:eastAsia="MINI Type Global Regular" w:hAnsi="MINI Type Global Regular" w:cs="MINI Type Global Regular"/>
          <w:sz w:val="24"/>
          <w:szCs w:val="24"/>
          <w:lang w:val="en-US"/>
        </w:rPr>
        <w:t xml:space="preserve"> </w:t>
      </w:r>
      <w:r>
        <w:rPr>
          <w:rFonts w:ascii="MINI Type Global Regular" w:eastAsia="MINI Type Global Regular" w:hAnsi="MINI Type Global Regular" w:cs="MINI Type Global Regular"/>
          <w:sz w:val="24"/>
          <w:szCs w:val="24"/>
          <w:lang w:val="en-US"/>
        </w:rPr>
        <w:t xml:space="preserve">agility </w:t>
      </w:r>
      <w:r w:rsidRPr="009D09AA">
        <w:rPr>
          <w:rFonts w:ascii="MINI Type Global Regular" w:eastAsia="MINI Type Global Regular" w:hAnsi="MINI Type Global Regular" w:cs="MINI Type Global Regular"/>
          <w:sz w:val="24"/>
          <w:szCs w:val="24"/>
          <w:lang w:val="en-US"/>
        </w:rPr>
        <w:t xml:space="preserve">are the </w:t>
      </w:r>
      <w:r>
        <w:rPr>
          <w:rFonts w:ascii="MINI Type Global Regular" w:eastAsia="MINI Type Global Regular" w:hAnsi="MINI Type Global Regular" w:cs="MINI Type Global Regular"/>
          <w:sz w:val="24"/>
          <w:szCs w:val="24"/>
          <w:lang w:val="en-US"/>
        </w:rPr>
        <w:t xml:space="preserve">character </w:t>
      </w:r>
      <w:r w:rsidRPr="009D09AA">
        <w:rPr>
          <w:rFonts w:ascii="MINI Type Global Regular" w:eastAsia="MINI Type Global Regular" w:hAnsi="MINI Type Global Regular" w:cs="MINI Type Global Regular"/>
          <w:sz w:val="24"/>
          <w:szCs w:val="24"/>
          <w:lang w:val="en-US"/>
        </w:rPr>
        <w:t xml:space="preserve">traits </w:t>
      </w:r>
      <w:r>
        <w:rPr>
          <w:rFonts w:ascii="MINI Type Global Regular" w:eastAsia="MINI Type Global Regular" w:hAnsi="MINI Type Global Regular" w:cs="MINI Type Global Regular"/>
          <w:sz w:val="24"/>
          <w:szCs w:val="24"/>
          <w:lang w:val="en-US"/>
        </w:rPr>
        <w:t xml:space="preserve">of the </w:t>
      </w:r>
      <w:r w:rsidRPr="009D09AA">
        <w:rPr>
          <w:rFonts w:ascii="MINI Type Global Regular" w:eastAsia="MINI Type Global Regular" w:hAnsi="MINI Type Global Regular" w:cs="MINI Type Global Regular"/>
          <w:sz w:val="24"/>
          <w:szCs w:val="24"/>
          <w:lang w:val="en-US"/>
        </w:rPr>
        <w:t xml:space="preserve">MINI ALL4 Racing. Character traits </w:t>
      </w:r>
      <w:proofErr w:type="gramStart"/>
      <w:r w:rsidRPr="009D09AA">
        <w:rPr>
          <w:rFonts w:ascii="MINI Type Global Regular" w:eastAsia="MINI Type Global Regular" w:hAnsi="MINI Type Global Regular" w:cs="MINI Type Global Regular"/>
          <w:sz w:val="24"/>
          <w:szCs w:val="24"/>
          <w:lang w:val="en-US"/>
        </w:rPr>
        <w:t>that are</w:t>
      </w:r>
      <w:proofErr w:type="gramEnd"/>
      <w:r w:rsidRPr="009D09AA">
        <w:rPr>
          <w:rFonts w:ascii="MINI Type Global Regular" w:eastAsia="MINI Type Global Regular" w:hAnsi="MINI Type Global Regular" w:cs="MINI Type Global Regular"/>
          <w:sz w:val="24"/>
          <w:szCs w:val="24"/>
          <w:lang w:val="en-US"/>
        </w:rPr>
        <w:t xml:space="preserve"> required to be successful when competing in the</w:t>
      </w:r>
      <w:r>
        <w:rPr>
          <w:rFonts w:ascii="MINI Type Global Regular" w:eastAsia="MINI Type Global Regular" w:hAnsi="MINI Type Global Regular" w:cs="MINI Type Global Regular"/>
          <w:sz w:val="24"/>
          <w:szCs w:val="24"/>
          <w:lang w:val="en-US"/>
        </w:rPr>
        <w:t xml:space="preserve"> Rally Dakar</w:t>
      </w:r>
      <w:r w:rsidRPr="009D09AA">
        <w:rPr>
          <w:rFonts w:ascii="MINI Type Global Regular" w:eastAsia="MINI Type Global Regular" w:hAnsi="MINI Type Global Regular" w:cs="MINI Type Global Regular"/>
          <w:sz w:val="24"/>
          <w:szCs w:val="24"/>
          <w:lang w:val="en-US"/>
        </w:rPr>
        <w:t>.“</w:t>
      </w:r>
    </w:p>
    <w:p w14:paraId="7D69D597" w14:textId="77777777" w:rsidR="00CB2B72" w:rsidRPr="007131FC" w:rsidRDefault="00CB2B72" w:rsidP="00CB2B72">
      <w:pPr>
        <w:rPr>
          <w:rFonts w:ascii="MINI Type Global Bold" w:eastAsia="MINI Type Global Bold" w:hAnsi="MINI Type Global Bold" w:cs="MINI Type Global Bold"/>
          <w:sz w:val="28"/>
          <w:u w:val="single"/>
          <w:lang w:val="en-GB"/>
        </w:rPr>
      </w:pPr>
      <w:proofErr w:type="gramStart"/>
      <w:r w:rsidRPr="007131FC">
        <w:rPr>
          <w:rFonts w:ascii="MINI Type Global Bold" w:eastAsia="MINI Type Global Bold" w:hAnsi="MINI Type Global Bold" w:cs="MINI Type Global Bold"/>
          <w:sz w:val="28"/>
          <w:u w:val="single"/>
          <w:lang w:val="en-GB"/>
        </w:rPr>
        <w:t xml:space="preserve">02 – </w:t>
      </w:r>
      <w:r w:rsidRPr="007131FC">
        <w:rPr>
          <w:rFonts w:ascii="MINI Type Global Bold" w:eastAsia="MINI Type Global Bold" w:hAnsi="MINI Type Global Bold" w:cs="MINI Type Global Bold" w:hint="eastAsia"/>
          <w:sz w:val="28"/>
          <w:u w:val="single"/>
          <w:lang w:val="en-GB"/>
        </w:rPr>
        <w:t xml:space="preserve">2014 Rally Dakar – </w:t>
      </w:r>
      <w:r w:rsidRPr="007131FC">
        <w:rPr>
          <w:rFonts w:ascii="MINI Type Global Bold" w:eastAsia="MINI Type Global Bold" w:hAnsi="MINI Type Global Bold" w:cs="MINI Type Global Bold"/>
          <w:sz w:val="28"/>
          <w:u w:val="single"/>
          <w:lang w:val="en-GB"/>
        </w:rPr>
        <w:t>T</w:t>
      </w:r>
      <w:r w:rsidRPr="007131FC">
        <w:rPr>
          <w:rFonts w:ascii="MINI Type Global Bold" w:eastAsia="MINI Type Global Bold" w:hAnsi="MINI Type Global Bold" w:cs="MINI Type Global Bold" w:hint="eastAsia"/>
          <w:sz w:val="28"/>
          <w:u w:val="single"/>
          <w:lang w:val="en-GB"/>
        </w:rPr>
        <w:t xml:space="preserve">he </w:t>
      </w:r>
      <w:r w:rsidRPr="007131FC">
        <w:rPr>
          <w:rFonts w:ascii="MINI Type Global Bold" w:eastAsia="MINI Type Global Bold" w:hAnsi="MINI Type Global Bold" w:cs="MINI Type Global Bold"/>
          <w:sz w:val="28"/>
          <w:u w:val="single"/>
          <w:lang w:val="en-GB"/>
        </w:rPr>
        <w:t>N</w:t>
      </w:r>
      <w:r w:rsidRPr="007131FC">
        <w:rPr>
          <w:rFonts w:ascii="MINI Type Global Bold" w:eastAsia="MINI Type Global Bold" w:hAnsi="MINI Type Global Bold" w:cs="MINI Type Global Bold" w:hint="eastAsia"/>
          <w:sz w:val="28"/>
          <w:u w:val="single"/>
          <w:lang w:val="en-GB"/>
        </w:rPr>
        <w:t xml:space="preserve">ext </w:t>
      </w:r>
      <w:r w:rsidRPr="007131FC">
        <w:rPr>
          <w:rFonts w:ascii="MINI Type Global Bold" w:eastAsia="MINI Type Global Bold" w:hAnsi="MINI Type Global Bold" w:cs="MINI Type Global Bold"/>
          <w:sz w:val="28"/>
          <w:u w:val="single"/>
          <w:lang w:val="en-GB"/>
        </w:rPr>
        <w:t>C</w:t>
      </w:r>
      <w:r w:rsidRPr="007131FC">
        <w:rPr>
          <w:rFonts w:ascii="MINI Type Global Bold" w:eastAsia="MINI Type Global Bold" w:hAnsi="MINI Type Global Bold" w:cs="MINI Type Global Bold" w:hint="eastAsia"/>
          <w:sz w:val="28"/>
          <w:u w:val="single"/>
          <w:lang w:val="en-GB"/>
        </w:rPr>
        <w:t>hallenge for MINI.</w:t>
      </w:r>
      <w:proofErr w:type="gramEnd"/>
    </w:p>
    <w:p w14:paraId="6033FDEF"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“A challenge for those who go. A dream for those who stay behind.” Frenchman Thierry Sabine’s quote is a well-established classic in motorsport circles. It is difficult to find a better way to sum up the </w:t>
      </w:r>
      <w:r>
        <w:rPr>
          <w:rFonts w:ascii="MINI Type Global Regular" w:eastAsia="MINI Type Global Regular" w:hAnsi="MINI Type Global Regular" w:cs="MINI Type Global Regular" w:hint="eastAsia"/>
          <w:sz w:val="24"/>
          <w:szCs w:val="24"/>
          <w:lang w:val="en-GB"/>
        </w:rPr>
        <w:lastRenderedPageBreak/>
        <w:t>fascination of what is probably the most famous rally on the international motorsport calendar than the words of the founder of the iconic Rally Dakar himself.</w:t>
      </w:r>
    </w:p>
    <w:p w14:paraId="45A1B23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Ever since 1979, courageous competitors have been returning year after year in cars and trucks, as well as on bikes and quads, to pit themselves against the enormous challenges of the Rally Dakar. Predominantly held in Africa until 2008, the Dakar moved to South America in 2009 as a result of the unstable political situation on the African continent. </w:t>
      </w:r>
      <w:proofErr w:type="gramStart"/>
      <w:r>
        <w:rPr>
          <w:rFonts w:ascii="MINI Type Global Regular" w:eastAsia="MINI Type Global Regular" w:hAnsi="MINI Type Global Regular" w:cs="MINI Type Global Regular" w:hint="eastAsia"/>
          <w:sz w:val="24"/>
          <w:szCs w:val="24"/>
          <w:lang w:val="en-GB"/>
        </w:rPr>
        <w:t>A new continent, and a new challenge.</w:t>
      </w:r>
      <w:proofErr w:type="gramEnd"/>
      <w:r>
        <w:rPr>
          <w:rFonts w:ascii="MINI Type Global Regular" w:eastAsia="MINI Type Global Regular" w:hAnsi="MINI Type Global Regular" w:cs="MINI Type Global Regular" w:hint="eastAsia"/>
          <w:sz w:val="24"/>
          <w:szCs w:val="24"/>
          <w:lang w:val="en-GB"/>
        </w:rPr>
        <w:t xml:space="preserve"> However, the Dakar has lost none of its original appeal.</w:t>
      </w:r>
    </w:p>
    <w:p w14:paraId="673F7DA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MINI first took on the immense challenges for man and machine at the toughest marathon rally in the world in 2011. </w:t>
      </w:r>
      <w:r>
        <w:rPr>
          <w:rFonts w:ascii="MINI Type Global Regular" w:eastAsia="MINI Type Global Regular" w:hAnsi="MINI Type Global Regular" w:cs="MINI Type Global Regular"/>
          <w:sz w:val="24"/>
          <w:szCs w:val="24"/>
          <w:lang w:val="en-GB"/>
        </w:rPr>
        <w:t>“For the MINI Brand, competing in the Rally Dakar has already become a classic because o</w:t>
      </w:r>
      <w:r>
        <w:rPr>
          <w:rFonts w:ascii="MINI Type Global Regular" w:eastAsia="MINI Type Global Regular" w:hAnsi="MINI Type Global Regular" w:cs="MINI Type Global Regular" w:hint="eastAsia"/>
          <w:sz w:val="24"/>
          <w:szCs w:val="24"/>
          <w:lang w:val="en-GB"/>
        </w:rPr>
        <w:t xml:space="preserve">vercoming major challenges lies in the genes </w:t>
      </w:r>
      <w:r>
        <w:rPr>
          <w:rFonts w:ascii="MINI Type Global Regular" w:eastAsia="MINI Type Global Regular" w:hAnsi="MINI Type Global Regular" w:cs="MINI Type Global Regular"/>
          <w:sz w:val="24"/>
          <w:szCs w:val="24"/>
          <w:lang w:val="en-GB"/>
        </w:rPr>
        <w:t xml:space="preserve">of the </w:t>
      </w:r>
      <w:r>
        <w:rPr>
          <w:rFonts w:ascii="MINI Type Global Regular" w:eastAsia="MINI Type Global Regular" w:hAnsi="MINI Type Global Regular" w:cs="MINI Type Global Regular" w:hint="eastAsia"/>
          <w:sz w:val="24"/>
          <w:szCs w:val="24"/>
          <w:lang w:val="en-GB"/>
        </w:rPr>
        <w:t>MINI</w:t>
      </w:r>
      <w:r>
        <w:rPr>
          <w:rFonts w:ascii="MINI Type Global Regular" w:eastAsia="MINI Type Global Regular" w:hAnsi="MINI Type Global Regular" w:cs="MINI Type Global Regular"/>
          <w:sz w:val="24"/>
          <w:szCs w:val="24"/>
          <w:lang w:val="en-GB"/>
        </w:rPr>
        <w:t xml:space="preserve">,” says </w:t>
      </w:r>
      <w:proofErr w:type="spellStart"/>
      <w:r>
        <w:rPr>
          <w:rFonts w:ascii="MINI Type Global Regular" w:eastAsia="MINI Type Global Regular" w:hAnsi="MINI Type Global Regular" w:cs="MINI Type Global Regular"/>
          <w:sz w:val="24"/>
          <w:szCs w:val="24"/>
          <w:lang w:val="en-GB"/>
        </w:rPr>
        <w:t>Jochen</w:t>
      </w:r>
      <w:proofErr w:type="spellEnd"/>
      <w:r>
        <w:rPr>
          <w:rFonts w:ascii="MINI Type Global Regular" w:eastAsia="MINI Type Global Regular" w:hAnsi="MINI Type Global Regular" w:cs="MINI Type Global Regular"/>
          <w:sz w:val="24"/>
          <w:szCs w:val="24"/>
          <w:lang w:val="en-GB"/>
        </w:rPr>
        <w:t xml:space="preserve"> </w:t>
      </w:r>
      <w:proofErr w:type="spellStart"/>
      <w:r>
        <w:rPr>
          <w:rFonts w:ascii="MINI Type Global Regular" w:eastAsia="MINI Type Global Regular" w:hAnsi="MINI Type Global Regular" w:cs="MINI Type Global Regular"/>
          <w:sz w:val="24"/>
          <w:szCs w:val="24"/>
          <w:lang w:val="en-GB"/>
        </w:rPr>
        <w:t>Goller</w:t>
      </w:r>
      <w:proofErr w:type="spellEnd"/>
      <w:r>
        <w:rPr>
          <w:rFonts w:ascii="MINI Type Global Regular" w:eastAsia="MINI Type Global Regular" w:hAnsi="MINI Type Global Regular" w:cs="MINI Type Global Regular"/>
          <w:sz w:val="24"/>
          <w:szCs w:val="24"/>
          <w:lang w:val="en-GB"/>
        </w:rPr>
        <w:t>, Senior Vice President MINI.</w:t>
      </w:r>
      <w:r>
        <w:rPr>
          <w:rFonts w:ascii="MINI Type Global Regular" w:eastAsia="MINI Type Global Regular" w:hAnsi="MINI Type Global Regular" w:cs="MINI Type Global Regular" w:hint="eastAsia"/>
          <w:sz w:val="24"/>
          <w:szCs w:val="24"/>
          <w:lang w:val="en-GB"/>
        </w:rPr>
        <w:t xml:space="preserve"> Back in the late 1950s, British engineer John Cooper </w:t>
      </w:r>
      <w:r>
        <w:rPr>
          <w:rFonts w:ascii="MINI Type Global Regular" w:eastAsia="MINI Type Global Regular" w:hAnsi="MINI Type Global Regular" w:cs="MINI Type Global Regular"/>
          <w:sz w:val="24"/>
          <w:szCs w:val="24"/>
          <w:lang w:val="en-GB"/>
        </w:rPr>
        <w:t xml:space="preserve">(GB) was the first who </w:t>
      </w:r>
      <w:r>
        <w:rPr>
          <w:rFonts w:ascii="MINI Type Global Regular" w:eastAsia="MINI Type Global Regular" w:hAnsi="MINI Type Global Regular" w:cs="MINI Type Global Regular" w:hint="eastAsia"/>
          <w:sz w:val="24"/>
          <w:szCs w:val="24"/>
          <w:lang w:val="en-GB"/>
        </w:rPr>
        <w:t>dreamt of converting a small, economic car into a multiple winner of the renowned Rally Monte Carlo</w:t>
      </w:r>
      <w:r>
        <w:rPr>
          <w:rFonts w:ascii="MINI Type Global Regular" w:eastAsia="MINI Type Global Regular" w:hAnsi="MINI Type Global Regular" w:cs="MINI Type Global Regular"/>
          <w:sz w:val="24"/>
          <w:szCs w:val="24"/>
          <w:lang w:val="en-GB"/>
        </w:rPr>
        <w:t xml:space="preserve"> (MC)</w:t>
      </w:r>
      <w:r>
        <w:rPr>
          <w:rFonts w:ascii="MINI Type Global Regular" w:eastAsia="MINI Type Global Regular" w:hAnsi="MINI Type Global Regular" w:cs="MINI Type Global Regular" w:hint="eastAsia"/>
          <w:sz w:val="24"/>
          <w:szCs w:val="24"/>
          <w:lang w:val="en-GB"/>
        </w:rPr>
        <w:t xml:space="preserve">. He threw himself into the challenge and, shortly after, his Mini won the classic rally three times, immediately establishing itself as an icon for fans all over the world. </w:t>
      </w:r>
      <w:r>
        <w:rPr>
          <w:rFonts w:ascii="MINI Type Global Regular" w:eastAsia="MINI Type Global Regular" w:hAnsi="MINI Type Global Regular" w:cs="MINI Type Global Regular"/>
          <w:sz w:val="24"/>
          <w:szCs w:val="24"/>
          <w:lang w:val="en-GB"/>
        </w:rPr>
        <w:t xml:space="preserve">Says </w:t>
      </w:r>
      <w:proofErr w:type="spellStart"/>
      <w:r>
        <w:rPr>
          <w:rFonts w:ascii="MINI Type Global Regular" w:eastAsia="MINI Type Global Regular" w:hAnsi="MINI Type Global Regular" w:cs="MINI Type Global Regular"/>
          <w:sz w:val="24"/>
          <w:szCs w:val="24"/>
          <w:lang w:val="en-GB"/>
        </w:rPr>
        <w:t>Goller</w:t>
      </w:r>
      <w:proofErr w:type="spellEnd"/>
      <w:r>
        <w:rPr>
          <w:rFonts w:ascii="MINI Type Global Regular" w:eastAsia="MINI Type Global Regular" w:hAnsi="MINI Type Global Regular" w:cs="MINI Type Global Regular"/>
          <w:sz w:val="24"/>
          <w:szCs w:val="24"/>
          <w:lang w:val="en-GB"/>
        </w:rPr>
        <w:t>: “</w:t>
      </w:r>
      <w:r>
        <w:rPr>
          <w:rFonts w:ascii="MINI Type Global Regular" w:eastAsia="MINI Type Global Regular" w:hAnsi="MINI Type Global Regular" w:cs="MINI Type Global Regular" w:hint="eastAsia"/>
          <w:sz w:val="24"/>
          <w:szCs w:val="24"/>
          <w:lang w:val="en-GB"/>
        </w:rPr>
        <w:t>Small against large, David versus Goliath, achieving the seemingly impossible: this is the challenge the people at MINI just love to take on, time and time again. And the success achieved has been nothing short of impressive</w:t>
      </w:r>
      <w:r>
        <w:rPr>
          <w:rFonts w:ascii="MINI Type Global Regular" w:eastAsia="MINI Type Global Regular" w:hAnsi="MINI Type Global Regular" w:cs="MINI Type Global Regular"/>
          <w:sz w:val="24"/>
          <w:szCs w:val="24"/>
          <w:lang w:val="en-GB"/>
        </w:rPr>
        <w:t xml:space="preserve"> throughout the years</w:t>
      </w:r>
      <w:r>
        <w:rPr>
          <w:rFonts w:ascii="MINI Type Global Regular" w:eastAsia="MINI Type Global Regular" w:hAnsi="MINI Type Global Regular" w:cs="MINI Type Global Regular" w:hint="eastAsia"/>
          <w:sz w:val="24"/>
          <w:szCs w:val="24"/>
          <w:lang w:val="en-GB"/>
        </w:rPr>
        <w:t>.</w:t>
      </w:r>
      <w:r>
        <w:rPr>
          <w:rFonts w:ascii="MINI Type Global Regular" w:eastAsia="MINI Type Global Regular" w:hAnsi="MINI Type Global Regular" w:cs="MINI Type Global Regular"/>
          <w:sz w:val="24"/>
          <w:szCs w:val="24"/>
          <w:lang w:val="en-GB"/>
        </w:rPr>
        <w:t>”</w:t>
      </w:r>
    </w:p>
    <w:p w14:paraId="09C4C2BF"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sz w:val="24"/>
          <w:szCs w:val="24"/>
          <w:lang w:val="en-GB"/>
        </w:rPr>
        <w:t xml:space="preserve">In 2011, the </w:t>
      </w:r>
      <w:r>
        <w:rPr>
          <w:rFonts w:ascii="MINI Type Global Regular" w:eastAsia="MINI Type Global Regular" w:hAnsi="MINI Type Global Regular" w:cs="MINI Type Global Regular" w:hint="eastAsia"/>
          <w:sz w:val="24"/>
          <w:szCs w:val="24"/>
          <w:lang w:val="en-GB"/>
        </w:rPr>
        <w:t xml:space="preserve">MINI </w:t>
      </w:r>
      <w:r>
        <w:rPr>
          <w:rFonts w:ascii="MINI Type Global Regular" w:eastAsia="MINI Type Global Regular" w:hAnsi="MINI Type Global Regular" w:cs="MINI Type Global Regular"/>
          <w:sz w:val="24"/>
          <w:szCs w:val="24"/>
          <w:lang w:val="en-GB"/>
        </w:rPr>
        <w:t xml:space="preserve">ALL4 Racing </w:t>
      </w:r>
      <w:r>
        <w:rPr>
          <w:rFonts w:ascii="MINI Type Global Regular" w:eastAsia="MINI Type Global Regular" w:hAnsi="MINI Type Global Regular" w:cs="MINI Type Global Regular" w:hint="eastAsia"/>
          <w:sz w:val="24"/>
          <w:szCs w:val="24"/>
          <w:lang w:val="en-GB"/>
        </w:rPr>
        <w:t xml:space="preserve">made its debut at the legendary Rally Dakar. </w:t>
      </w:r>
      <w:r>
        <w:rPr>
          <w:rFonts w:ascii="MINI Type Global Regular" w:eastAsia="MINI Type Global Regular" w:hAnsi="MINI Type Global Regular" w:cs="MINI Type Global Regular"/>
          <w:sz w:val="24"/>
          <w:szCs w:val="24"/>
          <w:lang w:val="en-GB"/>
        </w:rPr>
        <w:t>“Entering a</w:t>
      </w:r>
      <w:r>
        <w:rPr>
          <w:rFonts w:ascii="MINI Type Global Regular" w:eastAsia="MINI Type Global Regular" w:hAnsi="MINI Type Global Regular" w:cs="MINI Type Global Regular" w:hint="eastAsia"/>
          <w:sz w:val="24"/>
          <w:szCs w:val="24"/>
          <w:lang w:val="en-GB"/>
        </w:rPr>
        <w:t xml:space="preserve"> compact off-road vehicle in an endurance race held under the toughest possible conditions</w:t>
      </w:r>
      <w:r>
        <w:rPr>
          <w:rFonts w:ascii="MINI Type Global Regular" w:eastAsia="MINI Type Global Regular" w:hAnsi="MINI Type Global Regular" w:cs="MINI Type Global Regular"/>
          <w:sz w:val="24"/>
          <w:szCs w:val="24"/>
          <w:lang w:val="en-GB"/>
        </w:rPr>
        <w:t xml:space="preserve">, that was the </w:t>
      </w:r>
      <w:r>
        <w:rPr>
          <w:rFonts w:ascii="MINI Type Global Regular" w:eastAsia="MINI Type Global Regular" w:hAnsi="MINI Type Global Regular" w:cs="MINI Type Global Regular" w:hint="eastAsia"/>
          <w:sz w:val="24"/>
          <w:szCs w:val="24"/>
          <w:lang w:val="en-GB"/>
        </w:rPr>
        <w:t>challenge</w:t>
      </w:r>
      <w:r>
        <w:rPr>
          <w:rFonts w:ascii="MINI Type Global Regular" w:eastAsia="MINI Type Global Regular" w:hAnsi="MINI Type Global Regular" w:cs="MINI Type Global Regular"/>
          <w:sz w:val="24"/>
          <w:szCs w:val="24"/>
          <w:lang w:val="en-GB"/>
        </w:rPr>
        <w:t xml:space="preserve"> we wanted to master,” says </w:t>
      </w:r>
      <w:proofErr w:type="spellStart"/>
      <w:r>
        <w:rPr>
          <w:rFonts w:ascii="MINI Type Global Regular" w:eastAsia="MINI Type Global Regular" w:hAnsi="MINI Type Global Regular" w:cs="MINI Type Global Regular"/>
          <w:sz w:val="24"/>
          <w:szCs w:val="24"/>
          <w:lang w:val="en-GB"/>
        </w:rPr>
        <w:t>Goller</w:t>
      </w:r>
      <w:proofErr w:type="spellEnd"/>
      <w:r>
        <w:rPr>
          <w:rFonts w:ascii="MINI Type Global Regular" w:eastAsia="MINI Type Global Regular" w:hAnsi="MINI Type Global Regular" w:cs="MINI Type Global Regular" w:hint="eastAsia"/>
          <w:sz w:val="24"/>
          <w:szCs w:val="24"/>
          <w:lang w:val="en-GB"/>
        </w:rPr>
        <w:t xml:space="preserve">. Based on the MINI </w:t>
      </w:r>
      <w:r>
        <w:rPr>
          <w:rFonts w:ascii="MINI Type Global Regular" w:eastAsia="MINI Type Global Regular" w:hAnsi="MINI Type Global Regular" w:cs="MINI Type Global Regular"/>
          <w:sz w:val="24"/>
          <w:szCs w:val="24"/>
          <w:lang w:val="en-GB"/>
        </w:rPr>
        <w:t xml:space="preserve">John Cooper Works </w:t>
      </w:r>
      <w:r>
        <w:rPr>
          <w:rFonts w:ascii="MINI Type Global Regular" w:eastAsia="MINI Type Global Regular" w:hAnsi="MINI Type Global Regular" w:cs="MINI Type Global Regular" w:hint="eastAsia"/>
          <w:sz w:val="24"/>
          <w:szCs w:val="24"/>
          <w:lang w:val="en-GB"/>
        </w:rPr>
        <w:t xml:space="preserve">Countryman, the MINI ALL4 Racing immediately proved it was competitive at the Dakar. Just one year later, five MINI ALL4 Racing lined up at the Dakar. With a combination of power, reliability, efficiency and technical precision, as well as the most successful Dakar competitor of all time behind the wheel, the MINI brand made the big breakthrough on only its second appearance: the MINI ALL4 </w:t>
      </w:r>
      <w:r>
        <w:rPr>
          <w:rFonts w:ascii="MINI Type Global Regular" w:eastAsia="MINI Type Global Regular" w:hAnsi="MINI Type Global Regular" w:cs="MINI Type Global Regular" w:hint="eastAsia"/>
          <w:sz w:val="24"/>
          <w:szCs w:val="24"/>
          <w:lang w:val="en-GB"/>
        </w:rPr>
        <w:lastRenderedPageBreak/>
        <w:t xml:space="preserve">Racing and </w:t>
      </w:r>
      <w:proofErr w:type="spellStart"/>
      <w:r>
        <w:rPr>
          <w:rFonts w:ascii="MINI Type Global Regular" w:eastAsia="MINI Type Global Regular" w:hAnsi="MINI Type Global Regular" w:cs="MINI Type Global Regular" w:hint="eastAsia"/>
          <w:sz w:val="24"/>
          <w:szCs w:val="24"/>
          <w:lang w:val="en-GB"/>
        </w:rPr>
        <w:t>Stéphane</w:t>
      </w:r>
      <w:proofErr w:type="spellEnd"/>
      <w:r>
        <w:rPr>
          <w:rFonts w:ascii="MINI Type Global Regular" w:eastAsia="MINI Type Global Regular" w:hAnsi="MINI Type Global Regular" w:cs="MINI Type Global Regular" w:hint="eastAsia"/>
          <w:sz w:val="24"/>
          <w:szCs w:val="24"/>
          <w:lang w:val="en-GB"/>
        </w:rPr>
        <w:t xml:space="preserve">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w:t>
      </w:r>
      <w:r>
        <w:rPr>
          <w:rFonts w:ascii="MINI Type Global Regular" w:eastAsia="MINI Type Global Regular" w:hAnsi="MINI Type Global Regular" w:cs="MINI Type Global Regular"/>
          <w:sz w:val="24"/>
          <w:szCs w:val="24"/>
          <w:lang w:val="en-GB"/>
        </w:rPr>
        <w:t xml:space="preserve">(FR) </w:t>
      </w:r>
      <w:r>
        <w:rPr>
          <w:rFonts w:ascii="MINI Type Global Regular" w:eastAsia="MINI Type Global Regular" w:hAnsi="MINI Type Global Regular" w:cs="MINI Type Global Regular" w:hint="eastAsia"/>
          <w:sz w:val="24"/>
          <w:szCs w:val="24"/>
          <w:lang w:val="en-GB"/>
        </w:rPr>
        <w:t xml:space="preserve">won the 2012 Rally Dakar. </w:t>
      </w:r>
      <w:r>
        <w:rPr>
          <w:rFonts w:ascii="MINI Type Global Regular" w:eastAsia="MINI Type Global Regular" w:hAnsi="MINI Type Global Regular" w:cs="MINI Type Global Regular"/>
          <w:sz w:val="24"/>
          <w:szCs w:val="24"/>
          <w:lang w:val="en-GB"/>
        </w:rPr>
        <w:t>“</w:t>
      </w:r>
      <w:r>
        <w:rPr>
          <w:rFonts w:ascii="MINI Type Global Regular" w:eastAsia="MINI Type Global Regular" w:hAnsi="MINI Type Global Regular" w:cs="MINI Type Global Regular" w:hint="eastAsia"/>
          <w:sz w:val="24"/>
          <w:szCs w:val="24"/>
          <w:lang w:val="en-GB"/>
        </w:rPr>
        <w:t>Challenge accepted, challenge overcome. A classic MINI story</w:t>
      </w:r>
      <w:r>
        <w:rPr>
          <w:rFonts w:ascii="MINI Type Global Regular" w:eastAsia="MINI Type Global Regular" w:hAnsi="MINI Type Global Regular" w:cs="MINI Type Global Regular"/>
          <w:sz w:val="24"/>
          <w:szCs w:val="24"/>
          <w:lang w:val="en-GB"/>
        </w:rPr>
        <w:t xml:space="preserve">,” </w:t>
      </w:r>
      <w:proofErr w:type="spellStart"/>
      <w:r>
        <w:rPr>
          <w:rFonts w:ascii="MINI Type Global Regular" w:eastAsia="MINI Type Global Regular" w:hAnsi="MINI Type Global Regular" w:cs="MINI Type Global Regular"/>
          <w:sz w:val="24"/>
          <w:szCs w:val="24"/>
          <w:lang w:val="en-GB"/>
        </w:rPr>
        <w:t>Goller</w:t>
      </w:r>
      <w:proofErr w:type="spellEnd"/>
      <w:r>
        <w:rPr>
          <w:rFonts w:ascii="MINI Type Global Regular" w:eastAsia="MINI Type Global Regular" w:hAnsi="MINI Type Global Regular" w:cs="MINI Type Global Regular"/>
          <w:sz w:val="24"/>
          <w:szCs w:val="24"/>
          <w:lang w:val="en-GB"/>
        </w:rPr>
        <w:t xml:space="preserve"> says</w:t>
      </w:r>
      <w:r>
        <w:rPr>
          <w:rFonts w:ascii="MINI Type Global Regular" w:eastAsia="MINI Type Global Regular" w:hAnsi="MINI Type Global Regular" w:cs="MINI Type Global Regular" w:hint="eastAsia"/>
          <w:sz w:val="24"/>
          <w:szCs w:val="24"/>
          <w:lang w:val="en-GB"/>
        </w:rPr>
        <w:t>.</w:t>
      </w:r>
    </w:p>
    <w:p w14:paraId="5C6FC0A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Even before it headed to the next Dakar, the MINI ALL4 Racing had already proven that the 2012 success was no fluke. En route to the desert classic, the MINI ALL4 Racing faced the ever-changing challenges of an entire season in the FIA World Cup for Cross</w:t>
      </w:r>
      <w:r>
        <w:rPr>
          <w:rFonts w:ascii="MINI Type Global Regular" w:eastAsia="MINI Type Global Regular" w:hAnsi="MINI Type Global Regular" w:cs="MINI Type Global Regular"/>
          <w:sz w:val="24"/>
          <w:szCs w:val="24"/>
          <w:lang w:val="en-GB"/>
        </w:rPr>
        <w:t>-</w:t>
      </w:r>
      <w:r>
        <w:rPr>
          <w:rFonts w:ascii="MINI Type Global Regular" w:eastAsia="MINI Type Global Regular" w:hAnsi="MINI Type Global Regular" w:cs="MINI Type Global Regular" w:hint="eastAsia"/>
          <w:sz w:val="24"/>
          <w:szCs w:val="24"/>
          <w:lang w:val="en-GB"/>
        </w:rPr>
        <w:t xml:space="preserve">Country Rallies, and </w:t>
      </w:r>
      <w:r>
        <w:rPr>
          <w:rFonts w:ascii="MINI Type Global Regular" w:eastAsia="MINI Type Global Regular" w:hAnsi="MINI Type Global Regular" w:cs="MINI Type Global Regular"/>
          <w:sz w:val="24"/>
          <w:szCs w:val="24"/>
          <w:lang w:val="en-GB"/>
        </w:rPr>
        <w:t xml:space="preserve">at the end of 2012 </w:t>
      </w:r>
      <w:r>
        <w:rPr>
          <w:rFonts w:ascii="MINI Type Global Regular" w:eastAsia="MINI Type Global Regular" w:hAnsi="MINI Type Global Regular" w:cs="MINI Type Global Regular" w:hint="eastAsia"/>
          <w:sz w:val="24"/>
          <w:szCs w:val="24"/>
          <w:lang w:val="en-GB"/>
        </w:rPr>
        <w:t xml:space="preserve">was rewarded with the </w:t>
      </w:r>
      <w:r>
        <w:rPr>
          <w:rFonts w:ascii="MINI Type Global Regular" w:eastAsia="MINI Type Global Regular" w:hAnsi="MINI Type Global Regular" w:cs="MINI Type Global Regular"/>
          <w:sz w:val="24"/>
          <w:szCs w:val="24"/>
          <w:lang w:val="en-GB"/>
        </w:rPr>
        <w:t xml:space="preserve">overall </w:t>
      </w:r>
      <w:r>
        <w:rPr>
          <w:rFonts w:ascii="MINI Type Global Regular" w:eastAsia="MINI Type Global Regular" w:hAnsi="MINI Type Global Regular" w:cs="MINI Type Global Regular" w:hint="eastAsia"/>
          <w:sz w:val="24"/>
          <w:szCs w:val="24"/>
          <w:lang w:val="en-GB"/>
        </w:rPr>
        <w:t>title. The trials and tribulations of up to seven endurance rallies in different countries and on varied terrain also proved ideal preparation for the 2013 Rally Dakar.</w:t>
      </w:r>
    </w:p>
    <w:p w14:paraId="463E8109"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MINI made its third appearance on the Dakar stage in January 2013 – once again with five MINI ALL4 Racing – and successfully defended its title at the first attempt. </w:t>
      </w:r>
      <w:r>
        <w:rPr>
          <w:rFonts w:ascii="MINI Type Global Regular" w:eastAsia="MINI Type Global Regular" w:hAnsi="MINI Type Global Regular" w:cs="MINI Type Global Regular"/>
          <w:sz w:val="24"/>
          <w:szCs w:val="24"/>
          <w:lang w:val="en-GB"/>
        </w:rPr>
        <w:t>“The second Dakar victory was another p</w:t>
      </w:r>
      <w:r>
        <w:rPr>
          <w:rFonts w:ascii="MINI Type Global Regular" w:eastAsia="MINI Type Global Regular" w:hAnsi="MINI Type Global Regular" w:cs="MINI Type Global Regular" w:hint="eastAsia"/>
          <w:sz w:val="24"/>
          <w:szCs w:val="24"/>
          <w:lang w:val="en-GB"/>
        </w:rPr>
        <w:t>roof of the sustainability of the values embodied in the MINI ALL4 Racing: power, reliability and efficiency</w:t>
      </w:r>
      <w:r>
        <w:rPr>
          <w:rFonts w:ascii="MINI Type Global Regular" w:eastAsia="MINI Type Global Regular" w:hAnsi="MINI Type Global Regular" w:cs="MINI Type Global Regular"/>
          <w:sz w:val="24"/>
          <w:szCs w:val="24"/>
          <w:lang w:val="en-GB"/>
        </w:rPr>
        <w:t xml:space="preserve">,” says </w:t>
      </w:r>
      <w:proofErr w:type="spellStart"/>
      <w:r>
        <w:rPr>
          <w:rFonts w:ascii="MINI Type Global Regular" w:eastAsia="MINI Type Global Regular" w:hAnsi="MINI Type Global Regular" w:cs="MINI Type Global Regular"/>
          <w:sz w:val="24"/>
          <w:szCs w:val="24"/>
          <w:lang w:val="en-GB"/>
        </w:rPr>
        <w:t>Goller</w:t>
      </w:r>
      <w:proofErr w:type="spellEnd"/>
      <w:r>
        <w:rPr>
          <w:rFonts w:ascii="MINI Type Global Regular" w:eastAsia="MINI Type Global Regular" w:hAnsi="MINI Type Global Regular" w:cs="MINI Type Global Regular" w:hint="eastAsia"/>
          <w:sz w:val="24"/>
          <w:szCs w:val="24"/>
          <w:lang w:val="en-GB"/>
        </w:rPr>
        <w:t xml:space="preserve">. Once again it was </w:t>
      </w:r>
      <w:proofErr w:type="spellStart"/>
      <w:r>
        <w:rPr>
          <w:rFonts w:ascii="MINI Type Global Regular" w:eastAsia="MINI Type Global Regular" w:hAnsi="MINI Type Global Regular" w:cs="MINI Type Global Regular" w:hint="eastAsia"/>
          <w:sz w:val="24"/>
          <w:szCs w:val="24"/>
          <w:lang w:val="en-GB"/>
        </w:rPr>
        <w:t>Stéphane</w:t>
      </w:r>
      <w:proofErr w:type="spellEnd"/>
      <w:r>
        <w:rPr>
          <w:rFonts w:ascii="MINI Type Global Regular" w:eastAsia="MINI Type Global Regular" w:hAnsi="MINI Type Global Regular" w:cs="MINI Type Global Regular" w:hint="eastAsia"/>
          <w:sz w:val="24"/>
          <w:szCs w:val="24"/>
          <w:lang w:val="en-GB"/>
        </w:rPr>
        <w:t xml:space="preserve">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who lived up to his nickname of “Mister Dakar” with his eleventh Dakar victory it total, and his second in the MINI ALL4 Racing. Even before he lined up at the Dakar in a MINI for the first time, the car had already won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over: “MINI is ready to win the Dakar.” And he was spot on with his prediction, as proven emphatically by back-to-back Dakar titles.</w:t>
      </w:r>
    </w:p>
    <w:p w14:paraId="66E9233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“The toughest Dakar is always the next one,” is the mentality in the bivouac. As if to confirm this belief, the 36</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Rally Dakar – from 5</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to 18</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January 2014 – is a mean test for all involved. The cars must complete a 9,374-kilometre loop through the South American continent. The 2014 route also features a whole 1,367 kilometres more against the clock than in 2013. “The route is not only longer, but also more difficult and tougher,” says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The Frenchman believes this is an attempt on the part of the organisers to rediscover some of the character of the Dakar from its time in Africa.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still has high hopes of adding another victory to his collection, but warns: “It will not be easy.”</w:t>
      </w:r>
    </w:p>
    <w:p w14:paraId="18F8D2DE" w14:textId="77777777" w:rsidR="00CB2B72" w:rsidRPr="006724E0" w:rsidRDefault="00CB2B72" w:rsidP="00CB2B72">
      <w:pPr>
        <w:rPr>
          <w:rFonts w:ascii="MINI Type Global Regular" w:eastAsia="MINI Type Global Regular" w:hAnsi="MINI Type Global Regular" w:cs="MINI Type Global Regular"/>
          <w:sz w:val="24"/>
          <w:szCs w:val="24"/>
          <w:lang w:val="en-US"/>
        </w:rPr>
      </w:pPr>
      <w:r>
        <w:rPr>
          <w:rFonts w:ascii="MINI Type Global Regular" w:eastAsia="MINI Type Global Regular" w:hAnsi="MINI Type Global Regular" w:cs="MINI Type Global Regular"/>
          <w:sz w:val="24"/>
          <w:szCs w:val="24"/>
          <w:lang w:val="en-GB"/>
        </w:rPr>
        <w:lastRenderedPageBreak/>
        <w:t>“</w:t>
      </w:r>
      <w:r>
        <w:rPr>
          <w:rFonts w:ascii="MINI Type Global Regular" w:eastAsia="MINI Type Global Regular" w:hAnsi="MINI Type Global Regular" w:cs="MINI Type Global Regular" w:hint="eastAsia"/>
          <w:sz w:val="24"/>
          <w:szCs w:val="24"/>
          <w:lang w:val="en-GB"/>
        </w:rPr>
        <w:t>The Rally Dakar is and always will be a challenge</w:t>
      </w:r>
      <w:r>
        <w:rPr>
          <w:rFonts w:ascii="MINI Type Global Regular" w:eastAsia="MINI Type Global Regular" w:hAnsi="MINI Type Global Regular" w:cs="MINI Type Global Regular"/>
          <w:sz w:val="24"/>
          <w:szCs w:val="24"/>
          <w:lang w:val="en-GB"/>
        </w:rPr>
        <w:t xml:space="preserve">,” says </w:t>
      </w:r>
      <w:proofErr w:type="spellStart"/>
      <w:r>
        <w:rPr>
          <w:rFonts w:ascii="MINI Type Global Regular" w:eastAsia="MINI Type Global Regular" w:hAnsi="MINI Type Global Regular" w:cs="MINI Type Global Regular"/>
          <w:sz w:val="24"/>
          <w:szCs w:val="24"/>
          <w:lang w:val="en-GB"/>
        </w:rPr>
        <w:t>Goller</w:t>
      </w:r>
      <w:proofErr w:type="spellEnd"/>
      <w:r>
        <w:rPr>
          <w:rFonts w:ascii="MINI Type Global Regular" w:eastAsia="MINI Type Global Regular" w:hAnsi="MINI Type Global Regular" w:cs="MINI Type Global Regular" w:hint="eastAsia"/>
          <w:sz w:val="24"/>
          <w:szCs w:val="24"/>
          <w:lang w:val="en-GB"/>
        </w:rPr>
        <w:t xml:space="preserve">. </w:t>
      </w:r>
      <w:r>
        <w:rPr>
          <w:rFonts w:ascii="MINI Type Global Regular" w:eastAsia="MINI Type Global Regular" w:hAnsi="MINI Type Global Regular" w:cs="MINI Type Global Regular"/>
          <w:sz w:val="24"/>
          <w:szCs w:val="24"/>
          <w:lang w:val="en-GB"/>
        </w:rPr>
        <w:t>“</w:t>
      </w:r>
      <w:r>
        <w:rPr>
          <w:rFonts w:ascii="MINI Type Global Regular" w:eastAsia="MINI Type Global Regular" w:hAnsi="MINI Type Global Regular" w:cs="MINI Type Global Regular" w:hint="eastAsia"/>
          <w:sz w:val="24"/>
          <w:szCs w:val="24"/>
          <w:lang w:val="en-GB"/>
        </w:rPr>
        <w:t xml:space="preserve">A </w:t>
      </w:r>
      <w:bookmarkStart w:id="0" w:name="_GoBack"/>
      <w:bookmarkEnd w:id="0"/>
      <w:r>
        <w:rPr>
          <w:rFonts w:ascii="MINI Type Global Regular" w:eastAsia="MINI Type Global Regular" w:hAnsi="MINI Type Global Regular" w:cs="MINI Type Global Regular" w:hint="eastAsia"/>
          <w:sz w:val="24"/>
          <w:szCs w:val="24"/>
          <w:lang w:val="en-GB"/>
        </w:rPr>
        <w:t xml:space="preserve">challenge that MINI, in keeping with its long tradition in motorsport, is only too happy to face </w:t>
      </w:r>
      <w:proofErr w:type="spellStart"/>
      <w:r>
        <w:rPr>
          <w:rFonts w:ascii="MINI Type Global Regular" w:eastAsia="MINI Type Global Regular" w:hAnsi="MINI Type Global Regular" w:cs="MINI Type Global Regular" w:hint="eastAsia"/>
          <w:sz w:val="24"/>
          <w:szCs w:val="24"/>
          <w:lang w:val="en-GB"/>
        </w:rPr>
        <w:t>again</w:t>
      </w:r>
      <w:r>
        <w:rPr>
          <w:rFonts w:ascii="MINI Type Global Regular" w:eastAsia="MINI Type Global Regular" w:hAnsi="MINI Type Global Regular" w:cs="MINI Type Global Regular"/>
          <w:sz w:val="24"/>
          <w:szCs w:val="24"/>
          <w:lang w:val="en-GB"/>
        </w:rPr>
        <w:t>.”</w:t>
      </w:r>
      <w:proofErr w:type="gramStart"/>
      <w:r>
        <w:rPr>
          <w:rFonts w:ascii="MINI Type Global Regular" w:eastAsia="MINI Type Global Regular" w:hAnsi="MINI Type Global Regular" w:cs="MINI Type Global Regular"/>
          <w:sz w:val="24"/>
          <w:szCs w:val="24"/>
          <w:lang w:val="en-GB"/>
        </w:rPr>
        <w:t>In</w:t>
      </w:r>
      <w:proofErr w:type="spellEnd"/>
      <w:r>
        <w:rPr>
          <w:rFonts w:ascii="MINI Type Global Regular" w:eastAsia="MINI Type Global Regular" w:hAnsi="MINI Type Global Regular" w:cs="MINI Type Global Regular"/>
          <w:sz w:val="24"/>
          <w:szCs w:val="24"/>
          <w:lang w:val="en-GB"/>
        </w:rPr>
        <w:t xml:space="preserve"> 2014 </w:t>
      </w:r>
      <w:r>
        <w:rPr>
          <w:rFonts w:ascii="MINI Type Global Regular" w:eastAsia="MINI Type Global Regular" w:hAnsi="MINI Type Global Regular" w:cs="MINI Type Global Regular" w:hint="eastAsia"/>
          <w:sz w:val="24"/>
          <w:szCs w:val="24"/>
          <w:lang w:val="en-GB"/>
        </w:rPr>
        <w:t>with a record eleven MINI ALL4 Racings in the field.</w:t>
      </w:r>
      <w:proofErr w:type="gramEnd"/>
    </w:p>
    <w:p w14:paraId="1CBE58FB" w14:textId="77777777" w:rsidR="00CB2B72" w:rsidRDefault="00CB2B72" w:rsidP="00CB2B72">
      <w:pPr>
        <w:rPr>
          <w:rFonts w:ascii="MINI Type Global Regular" w:eastAsia="MINI Type Global Regular" w:hAnsi="MINI Type Global Regular" w:cs="MINI Type Global Regular"/>
          <w:sz w:val="24"/>
          <w:szCs w:val="24"/>
          <w:lang w:val="en-US"/>
        </w:rPr>
      </w:pPr>
    </w:p>
    <w:p w14:paraId="4D684FDA" w14:textId="77777777" w:rsidR="00CB2B72" w:rsidRDefault="00CB2B72" w:rsidP="00CB2B72">
      <w:pPr>
        <w:rPr>
          <w:rFonts w:ascii="MINI Type Global Bold" w:eastAsia="MINI Type Global Bold" w:hAnsi="MINI Type Global Bold" w:cs="MINI Type Global Bold"/>
          <w:sz w:val="28"/>
          <w:u w:val="single"/>
          <w:lang w:val="en-GB"/>
        </w:rPr>
      </w:pPr>
    </w:p>
    <w:p w14:paraId="35CC40A7" w14:textId="77777777" w:rsidR="00CB2B72" w:rsidRDefault="00CB2B72" w:rsidP="00CB2B72">
      <w:pPr>
        <w:rPr>
          <w:rFonts w:ascii="MINI Type Global Bold" w:eastAsia="MINI Type Global Bold" w:hAnsi="MINI Type Global Bold" w:cs="MINI Type Global Bold"/>
          <w:sz w:val="28"/>
          <w:u w:val="single"/>
          <w:lang w:val="en-GB"/>
        </w:rPr>
      </w:pPr>
    </w:p>
    <w:p w14:paraId="77D91411" w14:textId="77777777" w:rsidR="00CB2B72" w:rsidRDefault="00CB2B72" w:rsidP="00CB2B72">
      <w:pPr>
        <w:rPr>
          <w:rFonts w:ascii="MINI Type Global Bold" w:eastAsia="MINI Type Global Bold" w:hAnsi="MINI Type Global Bold" w:cs="MINI Type Global Bold"/>
          <w:sz w:val="28"/>
          <w:u w:val="single"/>
          <w:lang w:val="en-GB"/>
        </w:rPr>
      </w:pPr>
    </w:p>
    <w:p w14:paraId="5DE3C25D" w14:textId="77777777" w:rsidR="00CB2B72" w:rsidRDefault="00CB2B72" w:rsidP="00CB2B72">
      <w:pPr>
        <w:rPr>
          <w:rFonts w:ascii="MINI Type Global Bold" w:eastAsia="MINI Type Global Bold" w:hAnsi="MINI Type Global Bold" w:cs="MINI Type Global Bold"/>
          <w:sz w:val="28"/>
          <w:u w:val="single"/>
          <w:lang w:val="en-GB"/>
        </w:rPr>
      </w:pPr>
    </w:p>
    <w:p w14:paraId="05A46319" w14:textId="77777777" w:rsidR="00CB2B72" w:rsidRDefault="00CB2B72" w:rsidP="00CB2B72">
      <w:pPr>
        <w:rPr>
          <w:rFonts w:ascii="MINI Type Global Bold" w:eastAsia="MINI Type Global Bold" w:hAnsi="MINI Type Global Bold" w:cs="MINI Type Global Bold"/>
          <w:sz w:val="28"/>
          <w:u w:val="single"/>
          <w:lang w:val="en-GB"/>
        </w:rPr>
      </w:pPr>
    </w:p>
    <w:p w14:paraId="0E7A6C7C" w14:textId="77777777" w:rsidR="00CB2B72" w:rsidRDefault="00CB2B72" w:rsidP="00CB2B72">
      <w:pPr>
        <w:rPr>
          <w:rFonts w:ascii="MINI Type Global Bold" w:eastAsia="MINI Type Global Bold" w:hAnsi="MINI Type Global Bold" w:cs="MINI Type Global Bold"/>
          <w:sz w:val="28"/>
          <w:u w:val="single"/>
          <w:lang w:val="en-GB"/>
        </w:rPr>
      </w:pPr>
    </w:p>
    <w:p w14:paraId="09A07F95" w14:textId="77777777" w:rsidR="00CB2B72" w:rsidRDefault="00CB2B72" w:rsidP="00CB2B72">
      <w:pPr>
        <w:rPr>
          <w:rFonts w:ascii="MINI Type Global Bold" w:eastAsia="MINI Type Global Bold" w:hAnsi="MINI Type Global Bold" w:cs="MINI Type Global Bold"/>
          <w:sz w:val="28"/>
          <w:u w:val="single"/>
          <w:lang w:val="en-GB"/>
        </w:rPr>
      </w:pPr>
    </w:p>
    <w:p w14:paraId="6D4B22E2" w14:textId="77777777" w:rsidR="00CB2B72" w:rsidRPr="007131FC" w:rsidRDefault="00CB2B72" w:rsidP="00CB2B72">
      <w:pPr>
        <w:rPr>
          <w:rFonts w:ascii="MINI Type Global Bold" w:eastAsia="MINI Type Global Bold" w:hAnsi="MINI Type Global Bold" w:cs="MINI Type Global Bold"/>
          <w:sz w:val="28"/>
          <w:u w:val="single"/>
          <w:lang w:val="en-GB"/>
        </w:rPr>
      </w:pPr>
      <w:r>
        <w:rPr>
          <w:rFonts w:ascii="MINI Type Global Bold" w:eastAsia="MINI Type Global Bold" w:hAnsi="MINI Type Global Bold" w:cs="MINI Type Global Bold"/>
          <w:sz w:val="28"/>
          <w:u w:val="single"/>
          <w:lang w:val="en-GB"/>
        </w:rPr>
        <w:t>03</w:t>
      </w:r>
      <w:r w:rsidRPr="007131FC">
        <w:rPr>
          <w:rFonts w:ascii="MINI Type Global Bold" w:eastAsia="MINI Type Global Bold" w:hAnsi="MINI Type Global Bold" w:cs="MINI Type Global Bold"/>
          <w:sz w:val="28"/>
          <w:u w:val="single"/>
          <w:lang w:val="en-GB"/>
        </w:rPr>
        <w:t xml:space="preserve"> – </w:t>
      </w:r>
      <w:r w:rsidRPr="007131FC">
        <w:rPr>
          <w:rFonts w:ascii="MINI Type Global Bold" w:eastAsia="MINI Type Global Bold" w:hAnsi="MINI Type Global Bold" w:cs="MINI Type Global Bold" w:hint="eastAsia"/>
          <w:sz w:val="28"/>
          <w:u w:val="single"/>
          <w:lang w:val="en-GB"/>
        </w:rPr>
        <w:t>MINI</w:t>
      </w:r>
      <w:r w:rsidRPr="007131FC">
        <w:rPr>
          <w:rFonts w:ascii="MINI Type Global Bold" w:eastAsia="MINI Type Global Bold" w:hAnsi="MINI Type Global Bold" w:cs="MINI Type Global Bold"/>
          <w:sz w:val="28"/>
          <w:u w:val="single"/>
          <w:lang w:val="en-GB"/>
        </w:rPr>
        <w:t xml:space="preserve"> </w:t>
      </w:r>
      <w:r w:rsidRPr="007131FC">
        <w:rPr>
          <w:rFonts w:ascii="MINI Type Global Bold" w:eastAsia="MINI Type Global Bold" w:hAnsi="MINI Type Global Bold" w:cs="MINI Type Global Bold" w:hint="eastAsia"/>
          <w:sz w:val="28"/>
          <w:u w:val="single"/>
          <w:lang w:val="en-GB"/>
        </w:rPr>
        <w:t>ALL4 Racing – Technology</w:t>
      </w:r>
      <w:r w:rsidRPr="007131FC">
        <w:rPr>
          <w:rFonts w:ascii="MINI Type Global Bold" w:eastAsia="MINI Type Global Bold" w:hAnsi="MINI Type Global Bold" w:cs="MINI Type Global Bold"/>
          <w:sz w:val="28"/>
          <w:u w:val="single"/>
          <w:lang w:val="en-GB"/>
        </w:rPr>
        <w:t>.</w:t>
      </w:r>
    </w:p>
    <w:p w14:paraId="76863B4C" w14:textId="77777777" w:rsidR="00CB2B72"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sz w:val="24"/>
          <w:lang w:val="en-GB"/>
        </w:rPr>
        <w:t xml:space="preserve">With victories </w:t>
      </w:r>
      <w:r>
        <w:rPr>
          <w:rFonts w:ascii="MINI Type Global Regular" w:eastAsia="MINI Type Global Regular" w:hAnsi="MINI Type Global Regular" w:cs="MINI Type Global Regular" w:hint="eastAsia"/>
          <w:sz w:val="24"/>
          <w:lang w:val="en-GB"/>
        </w:rPr>
        <w:t xml:space="preserve">at the </w:t>
      </w:r>
      <w:r>
        <w:rPr>
          <w:rFonts w:ascii="MINI Type Global Regular" w:eastAsia="MINI Type Global Regular" w:hAnsi="MINI Type Global Regular" w:cs="MINI Type Global Regular"/>
          <w:sz w:val="24"/>
          <w:lang w:val="en-GB"/>
        </w:rPr>
        <w:t xml:space="preserve">2012 and 2013 </w:t>
      </w:r>
      <w:r>
        <w:rPr>
          <w:rFonts w:ascii="MINI Type Global Regular" w:eastAsia="MINI Type Global Regular" w:hAnsi="MINI Type Global Regular" w:cs="MINI Type Global Regular" w:hint="eastAsia"/>
          <w:sz w:val="24"/>
          <w:lang w:val="en-GB"/>
        </w:rPr>
        <w:t>Rally Dakar</w:t>
      </w:r>
      <w:r>
        <w:rPr>
          <w:rFonts w:ascii="MINI Type Global Regular" w:eastAsia="MINI Type Global Regular" w:hAnsi="MINI Type Global Regular" w:cs="MINI Type Global Regular"/>
          <w:sz w:val="24"/>
          <w:lang w:val="en-GB"/>
        </w:rPr>
        <w:t xml:space="preserve"> t</w:t>
      </w:r>
      <w:r>
        <w:rPr>
          <w:rFonts w:ascii="MINI Type Global Regular" w:eastAsia="MINI Type Global Regular" w:hAnsi="MINI Type Global Regular" w:cs="MINI Type Global Regular" w:hint="eastAsia"/>
          <w:sz w:val="24"/>
          <w:lang w:val="en-GB"/>
        </w:rPr>
        <w:t>he history of the MINI ALL4 Racing is a unique success stor</w:t>
      </w:r>
      <w:r>
        <w:rPr>
          <w:rFonts w:ascii="MINI Type Global Regular" w:eastAsia="MINI Type Global Regular" w:hAnsi="MINI Type Global Regular" w:cs="MINI Type Global Regular"/>
          <w:sz w:val="24"/>
          <w:lang w:val="en-GB"/>
        </w:rPr>
        <w:t xml:space="preserve">y. Ever since </w:t>
      </w:r>
      <w:r>
        <w:rPr>
          <w:rFonts w:ascii="MINI Type Global Regular" w:eastAsia="MINI Type Global Regular" w:hAnsi="MINI Type Global Regular" w:cs="MINI Type Global Regular" w:hint="eastAsia"/>
          <w:sz w:val="24"/>
          <w:lang w:val="en-GB"/>
        </w:rPr>
        <w:t>it</w:t>
      </w:r>
      <w:r>
        <w:rPr>
          <w:rFonts w:ascii="MINI Type Global Regular" w:eastAsia="MINI Type Global Regular" w:hAnsi="MINI Type Global Regular" w:cs="MINI Type Global Regular"/>
          <w:sz w:val="24"/>
          <w:lang w:val="en-GB"/>
        </w:rPr>
        <w:t>s</w:t>
      </w:r>
      <w:r>
        <w:rPr>
          <w:rFonts w:ascii="MINI Type Global Regular" w:eastAsia="MINI Type Global Regular" w:hAnsi="MINI Type Global Regular" w:cs="MINI Type Global Regular" w:hint="eastAsia"/>
          <w:sz w:val="24"/>
          <w:lang w:val="en-GB"/>
        </w:rPr>
        <w:t xml:space="preserve"> roll</w:t>
      </w:r>
      <w:r>
        <w:rPr>
          <w:rFonts w:ascii="MINI Type Global Regular" w:eastAsia="MINI Type Global Regular" w:hAnsi="MINI Type Global Regular" w:cs="MINI Type Global Regular"/>
          <w:sz w:val="24"/>
          <w:lang w:val="en-GB"/>
        </w:rPr>
        <w:t>-</w:t>
      </w:r>
      <w:r>
        <w:rPr>
          <w:rFonts w:ascii="MINI Type Global Regular" w:eastAsia="MINI Type Global Regular" w:hAnsi="MINI Type Global Regular" w:cs="MINI Type Global Regular" w:hint="eastAsia"/>
          <w:sz w:val="24"/>
          <w:lang w:val="en-GB"/>
        </w:rPr>
        <w:t>out</w:t>
      </w:r>
      <w:r>
        <w:rPr>
          <w:rFonts w:ascii="MINI Type Global Regular" w:eastAsia="MINI Type Global Regular" w:hAnsi="MINI Type Global Regular" w:cs="MINI Type Global Regular"/>
          <w:sz w:val="24"/>
          <w:lang w:val="en-GB"/>
        </w:rPr>
        <w:t xml:space="preserve">, the MINI ALL4 Racing </w:t>
      </w:r>
      <w:r>
        <w:rPr>
          <w:rFonts w:ascii="MINI Type Global Regular" w:eastAsia="MINI Type Global Regular" w:hAnsi="MINI Type Global Regular" w:cs="MINI Type Global Regular" w:hint="eastAsia"/>
          <w:sz w:val="24"/>
          <w:lang w:val="en-GB"/>
        </w:rPr>
        <w:t>has been the epitome of pure power, absolute reliability and technical precision</w:t>
      </w:r>
      <w:r>
        <w:rPr>
          <w:rFonts w:ascii="MINI Type Global Regular" w:eastAsia="MINI Type Global Regular" w:hAnsi="MINI Type Global Regular" w:cs="MINI Type Global Regular"/>
          <w:sz w:val="24"/>
          <w:lang w:val="en-GB"/>
        </w:rPr>
        <w:t>.</w:t>
      </w:r>
    </w:p>
    <w:p w14:paraId="169DD4EA" w14:textId="77777777" w:rsidR="00CB2B72"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hint="eastAsia"/>
          <w:sz w:val="24"/>
          <w:lang w:val="en-GB"/>
        </w:rPr>
        <w:t>The technology behind the MINI ALL4 Racing in detail:</w:t>
      </w:r>
    </w:p>
    <w:p w14:paraId="3FFDC3B0" w14:textId="77777777" w:rsidR="00CB2B72" w:rsidRDefault="00CB2B72" w:rsidP="00CB2B72">
      <w:pPr>
        <w:rPr>
          <w:rFonts w:ascii="MINI Type Global Regular" w:eastAsia="MINI Type Global Regular" w:hAnsi="MINI Type Global Regular" w:cs="MINI Type Global Regular"/>
          <w:b/>
          <w:sz w:val="24"/>
          <w:lang w:val="en-GB"/>
        </w:rPr>
      </w:pPr>
    </w:p>
    <w:p w14:paraId="05491700" w14:textId="77777777" w:rsidR="00CB2B72" w:rsidRDefault="00CB2B72" w:rsidP="00CB2B72">
      <w:pPr>
        <w:rPr>
          <w:rFonts w:ascii="MINI Type Global Regular" w:eastAsia="MINI Type Global Regular" w:hAnsi="MINI Type Global Regular" w:cs="MINI Type Global Regular"/>
          <w:b/>
          <w:sz w:val="24"/>
          <w:lang w:val="en-GB"/>
        </w:rPr>
      </w:pPr>
      <w:r>
        <w:rPr>
          <w:rFonts w:ascii="MINI Type Global Regular" w:eastAsia="MINI Type Global Regular" w:hAnsi="MINI Type Global Regular" w:cs="MINI Type Global Regular" w:hint="eastAsia"/>
          <w:b/>
          <w:sz w:val="24"/>
          <w:lang w:val="en-GB"/>
        </w:rPr>
        <w:t>Body.</w:t>
      </w:r>
    </w:p>
    <w:p w14:paraId="6004093B" w14:textId="77777777" w:rsidR="00CB2B72"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hint="eastAsia"/>
          <w:sz w:val="24"/>
          <w:lang w:val="en-GB"/>
        </w:rPr>
        <w:t>The chassis of the MINI ALL4 Racing is perfectly designed for rallying</w:t>
      </w:r>
      <w:r>
        <w:rPr>
          <w:rFonts w:ascii="MINI Type Global Regular" w:eastAsia="MINI Type Global Regular" w:hAnsi="MINI Type Global Regular" w:cs="MINI Type Global Regular"/>
          <w:sz w:val="24"/>
          <w:lang w:val="en-GB"/>
        </w:rPr>
        <w:t xml:space="preserve"> in extreme conditions</w:t>
      </w:r>
      <w:r>
        <w:rPr>
          <w:rFonts w:ascii="MINI Type Global Regular" w:eastAsia="MINI Type Global Regular" w:hAnsi="MINI Type Global Regular" w:cs="MINI Type Global Regular" w:hint="eastAsia"/>
          <w:sz w:val="24"/>
          <w:lang w:val="en-GB"/>
        </w:rPr>
        <w:t xml:space="preserve">. In total, the MINI ALL4 Racing is about five per cent larger than the production version of the </w:t>
      </w:r>
      <w:r>
        <w:rPr>
          <w:rFonts w:ascii="MINI Type Global Regular" w:eastAsia="MINI Type Global Regular" w:hAnsi="MINI Type Global Regular" w:cs="MINI Type Global Regular"/>
          <w:sz w:val="24"/>
          <w:lang w:val="en-GB"/>
        </w:rPr>
        <w:t>MINI John Cooper Works Countryman</w:t>
      </w:r>
      <w:r>
        <w:rPr>
          <w:rFonts w:ascii="MINI Type Global Regular" w:eastAsia="MINI Type Global Regular" w:hAnsi="MINI Type Global Regular" w:cs="MINI Type Global Regular" w:hint="eastAsia"/>
          <w:sz w:val="24"/>
          <w:lang w:val="en-GB"/>
        </w:rPr>
        <w:t xml:space="preserve">. The overwhelming majority of the body is made of carbon fibre. The roll cage’s integrated steel pipes meet aircraft industry standards (as do all the steel parts). Parts of the roll cage are bonded to the </w:t>
      </w:r>
      <w:proofErr w:type="spellStart"/>
      <w:r>
        <w:rPr>
          <w:rFonts w:ascii="MINI Type Global Regular" w:eastAsia="MINI Type Global Regular" w:hAnsi="MINI Type Global Regular" w:cs="MINI Type Global Regular" w:hint="eastAsia"/>
          <w:sz w:val="24"/>
          <w:lang w:val="en-GB"/>
        </w:rPr>
        <w:t>monocoque</w:t>
      </w:r>
      <w:proofErr w:type="spellEnd"/>
      <w:r>
        <w:rPr>
          <w:rFonts w:ascii="MINI Type Global Regular" w:eastAsia="MINI Type Global Regular" w:hAnsi="MINI Type Global Regular" w:cs="MINI Type Global Regular" w:hint="eastAsia"/>
          <w:sz w:val="24"/>
          <w:lang w:val="en-GB"/>
        </w:rPr>
        <w:t xml:space="preserve">. The enclosed passenger cell is the only </w:t>
      </w:r>
      <w:r>
        <w:rPr>
          <w:rFonts w:ascii="MINI Type Global Regular" w:eastAsia="MINI Type Global Regular" w:hAnsi="MINI Type Global Regular" w:cs="MINI Type Global Regular" w:hint="eastAsia"/>
          <w:sz w:val="24"/>
          <w:lang w:val="en-GB"/>
        </w:rPr>
        <w:lastRenderedPageBreak/>
        <w:t>component of the car that cannot be taken apart, while all the remaining parts on the MINI ALL4 Racing can be dismantled separately into other individual parts.</w:t>
      </w:r>
    </w:p>
    <w:p w14:paraId="15E2F90C" w14:textId="77777777" w:rsidR="00CB2B72" w:rsidRDefault="00CB2B72" w:rsidP="00CB2B72">
      <w:pPr>
        <w:rPr>
          <w:rFonts w:ascii="MINI Type Global Regular" w:eastAsia="MINI Type Global Regular" w:hAnsi="MINI Type Global Regular" w:cs="MINI Type Global Regular"/>
          <w:b/>
          <w:sz w:val="24"/>
          <w:lang w:val="en-GB"/>
        </w:rPr>
      </w:pPr>
    </w:p>
    <w:p w14:paraId="3F790851" w14:textId="77777777" w:rsidR="00CB2B72" w:rsidRDefault="00CB2B72" w:rsidP="00CB2B72">
      <w:pPr>
        <w:rPr>
          <w:rFonts w:ascii="MINI Type Global Regular" w:eastAsia="MINI Type Global Regular" w:hAnsi="MINI Type Global Regular" w:cs="MINI Type Global Regular"/>
          <w:b/>
          <w:sz w:val="24"/>
          <w:lang w:val="en-GB"/>
        </w:rPr>
      </w:pPr>
      <w:r>
        <w:rPr>
          <w:rFonts w:ascii="MINI Type Global Regular" w:eastAsia="MINI Type Global Regular" w:hAnsi="MINI Type Global Regular" w:cs="MINI Type Global Regular" w:hint="eastAsia"/>
          <w:b/>
          <w:sz w:val="24"/>
          <w:lang w:val="en-GB"/>
        </w:rPr>
        <w:t>Undercarriage/Transmission.</w:t>
      </w:r>
    </w:p>
    <w:p w14:paraId="2140E5CB" w14:textId="77777777" w:rsidR="00CB2B72"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hint="eastAsia"/>
          <w:sz w:val="24"/>
          <w:lang w:val="en-GB"/>
        </w:rPr>
        <w:t xml:space="preserve">The MINI ALL4 Racing is equipped with a </w:t>
      </w:r>
      <w:proofErr w:type="spellStart"/>
      <w:r>
        <w:rPr>
          <w:rFonts w:ascii="MINI Type Global Regular" w:eastAsia="MINI Type Global Regular" w:hAnsi="MINI Type Global Regular" w:cs="MINI Type Global Regular" w:hint="eastAsia"/>
          <w:sz w:val="24"/>
          <w:lang w:val="en-GB"/>
        </w:rPr>
        <w:t>Sadev</w:t>
      </w:r>
      <w:proofErr w:type="spellEnd"/>
      <w:r>
        <w:rPr>
          <w:rFonts w:ascii="MINI Type Global Regular" w:eastAsia="MINI Type Global Regular" w:hAnsi="MINI Type Global Regular" w:cs="MINI Type Global Regular" w:hint="eastAsia"/>
          <w:sz w:val="24"/>
          <w:lang w:val="en-GB"/>
        </w:rPr>
        <w:t xml:space="preserve"> six-speed, sequential gearbox with six forward gears and one reverse gear. When starting the car moving, the gears are shifted using the AP Racing clutch. Once the car is in motion, it is possible to change gear without using the clutch. As on the production car, the gear lever is located between the driver and the co-driver. The gears are not arranged in the conventional H pattern, however. The gear lever is simply moved backwards to move up a gear and forwards to move down a gear. The clutch is a multi-plate, sintered metal clutch, in order to be able to transmit the large amount of torque from the engine. The MINI ALL4 Racing is also equipped with lockable oil-cooled </w:t>
      </w:r>
      <w:proofErr w:type="spellStart"/>
      <w:r>
        <w:rPr>
          <w:rFonts w:ascii="MINI Type Global Regular" w:eastAsia="MINI Type Global Regular" w:hAnsi="MINI Type Global Regular" w:cs="MINI Type Global Regular" w:hint="eastAsia"/>
          <w:sz w:val="24"/>
          <w:lang w:val="en-GB"/>
        </w:rPr>
        <w:t>Xtrac</w:t>
      </w:r>
      <w:proofErr w:type="spellEnd"/>
      <w:r>
        <w:rPr>
          <w:rFonts w:ascii="MINI Type Global Regular" w:eastAsia="MINI Type Global Regular" w:hAnsi="MINI Type Global Regular" w:cs="MINI Type Global Regular" w:hint="eastAsia"/>
          <w:sz w:val="24"/>
          <w:lang w:val="en-GB"/>
        </w:rPr>
        <w:t xml:space="preserve"> front, middle and rear axle differentials.</w:t>
      </w:r>
    </w:p>
    <w:p w14:paraId="51BC5278" w14:textId="77777777" w:rsidR="00CB2B72" w:rsidRDefault="00CB2B72" w:rsidP="00CB2B72">
      <w:pPr>
        <w:rPr>
          <w:rFonts w:ascii="MINI Type Global Regular" w:eastAsia="MINI Type Global Regular" w:hAnsi="MINI Type Global Regular" w:cs="MINI Type Global Regular"/>
          <w:sz w:val="24"/>
          <w:lang w:val="en-GB"/>
        </w:rPr>
      </w:pPr>
    </w:p>
    <w:p w14:paraId="40B4A880" w14:textId="77777777" w:rsidR="00CB2B72" w:rsidRDefault="00CB2B72" w:rsidP="00CB2B72">
      <w:pPr>
        <w:rPr>
          <w:rFonts w:ascii="MINI Type Global Regular" w:eastAsia="MINI Type Global Regular" w:hAnsi="MINI Type Global Regular" w:cs="MINI Type Global Regular"/>
          <w:b/>
          <w:sz w:val="24"/>
          <w:lang w:val="en-GB"/>
        </w:rPr>
      </w:pPr>
      <w:r>
        <w:rPr>
          <w:rFonts w:ascii="MINI Type Global Regular" w:eastAsia="MINI Type Global Regular" w:hAnsi="MINI Type Global Regular" w:cs="MINI Type Global Regular" w:hint="eastAsia"/>
          <w:b/>
          <w:sz w:val="24"/>
          <w:lang w:val="en-GB"/>
        </w:rPr>
        <w:t>Engine.</w:t>
      </w:r>
    </w:p>
    <w:p w14:paraId="6DB10758" w14:textId="77777777" w:rsidR="00CB2B72"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hint="eastAsia"/>
          <w:sz w:val="24"/>
          <w:lang w:val="en-GB"/>
        </w:rPr>
        <w:t xml:space="preserve">The diesel engine that powers the MINI ALL4 Racing was designed by BMW </w:t>
      </w:r>
      <w:proofErr w:type="spellStart"/>
      <w:r>
        <w:rPr>
          <w:rFonts w:ascii="MINI Type Global Regular" w:eastAsia="MINI Type Global Regular" w:hAnsi="MINI Type Global Regular" w:cs="MINI Type Global Regular" w:hint="eastAsia"/>
          <w:sz w:val="24"/>
          <w:lang w:val="en-GB"/>
        </w:rPr>
        <w:t>Motoren</w:t>
      </w:r>
      <w:proofErr w:type="spellEnd"/>
      <w:r>
        <w:rPr>
          <w:rFonts w:ascii="MINI Type Global Regular" w:eastAsia="MINI Type Global Regular" w:hAnsi="MINI Type Global Regular" w:cs="MINI Type Global Regular" w:hint="eastAsia"/>
          <w:sz w:val="24"/>
          <w:lang w:val="en-GB"/>
        </w:rPr>
        <w:t xml:space="preserve"> GmbH in </w:t>
      </w:r>
      <w:proofErr w:type="spellStart"/>
      <w:r>
        <w:rPr>
          <w:rFonts w:ascii="MINI Type Global Regular" w:eastAsia="MINI Type Global Regular" w:hAnsi="MINI Type Global Regular" w:cs="MINI Type Global Regular" w:hint="eastAsia"/>
          <w:sz w:val="24"/>
          <w:lang w:val="en-GB"/>
        </w:rPr>
        <w:t>Steyr</w:t>
      </w:r>
      <w:proofErr w:type="spellEnd"/>
      <w:r>
        <w:rPr>
          <w:rFonts w:ascii="MINI Type Global Regular" w:eastAsia="MINI Type Global Regular" w:hAnsi="MINI Type Global Regular" w:cs="MINI Type Global Regular" w:hint="eastAsia"/>
          <w:sz w:val="24"/>
          <w:lang w:val="en-GB"/>
        </w:rPr>
        <w:t xml:space="preserve">, Austria, to be used in endurance races under the toughest conditions. The </w:t>
      </w:r>
      <w:proofErr w:type="spellStart"/>
      <w:r>
        <w:rPr>
          <w:rFonts w:ascii="MINI Type Global Regular" w:eastAsia="MINI Type Global Regular" w:hAnsi="MINI Type Global Regular" w:cs="MINI Type Global Regular"/>
          <w:sz w:val="24"/>
          <w:lang w:val="en-GB"/>
        </w:rPr>
        <w:t>TwinPower</w:t>
      </w:r>
      <w:proofErr w:type="spellEnd"/>
      <w:r>
        <w:rPr>
          <w:rFonts w:ascii="MINI Type Global Regular" w:eastAsia="MINI Type Global Regular" w:hAnsi="MINI Type Global Regular" w:cs="MINI Type Global Regular"/>
          <w:sz w:val="24"/>
          <w:lang w:val="en-GB"/>
        </w:rPr>
        <w:t xml:space="preserve"> </w:t>
      </w:r>
      <w:r>
        <w:rPr>
          <w:rFonts w:ascii="MINI Type Global Regular" w:eastAsia="MINI Type Global Regular" w:hAnsi="MINI Type Global Regular" w:cs="MINI Type Global Regular" w:hint="eastAsia"/>
          <w:sz w:val="24"/>
          <w:lang w:val="en-GB"/>
        </w:rPr>
        <w:t>turbo engine with a capacity of 2993 cubic centimetres</w:t>
      </w:r>
      <w:r>
        <w:rPr>
          <w:rFonts w:ascii="MINI Type Global Regular" w:eastAsia="MINI Type Global Regular" w:hAnsi="MINI Type Global Regular" w:cs="MINI Type Global Regular"/>
          <w:sz w:val="24"/>
          <w:lang w:val="en-GB"/>
        </w:rPr>
        <w:t xml:space="preserve"> </w:t>
      </w:r>
      <w:r>
        <w:rPr>
          <w:rFonts w:ascii="MINI Type Global Regular" w:eastAsia="MINI Type Global Regular" w:hAnsi="MINI Type Global Regular" w:cs="MINI Type Global Regular" w:hint="eastAsia"/>
          <w:sz w:val="24"/>
          <w:lang w:val="en-GB"/>
        </w:rPr>
        <w:t>generates over 300hp at 3250 revs per minute. This allows the MINI ALL4 Racing to hit a top speed of 1</w:t>
      </w:r>
      <w:r>
        <w:rPr>
          <w:rFonts w:ascii="MINI Type Global Regular" w:eastAsia="MINI Type Global Regular" w:hAnsi="MINI Type Global Regular" w:cs="MINI Type Global Regular"/>
          <w:sz w:val="24"/>
          <w:lang w:val="en-GB"/>
        </w:rPr>
        <w:t>85</w:t>
      </w:r>
      <w:r>
        <w:rPr>
          <w:rFonts w:ascii="MINI Type Global Regular" w:eastAsia="MINI Type Global Regular" w:hAnsi="MINI Type Global Regular" w:cs="MINI Type Global Regular" w:hint="eastAsia"/>
          <w:sz w:val="24"/>
          <w:lang w:val="en-GB"/>
        </w:rPr>
        <w:t xml:space="preserve"> km/h. The diameter of the air restrictor is 38 mm. The engine is also equipped with a dry sump lubrication in order to limit the overall height and guarantee optimal lubrication under extreme conditions. The wiring was reduced to the bare minimum in order to further reduce the weight of the car.</w:t>
      </w:r>
    </w:p>
    <w:p w14:paraId="3B73BACC" w14:textId="77777777" w:rsidR="00CB2B72" w:rsidRDefault="00CB2B72" w:rsidP="00CB2B72">
      <w:pPr>
        <w:rPr>
          <w:rFonts w:ascii="MINI Type Global Regular" w:eastAsia="MINI Type Global Regular" w:hAnsi="MINI Type Global Regular" w:cs="MINI Type Global Regular"/>
          <w:sz w:val="24"/>
          <w:lang w:val="en-GB"/>
        </w:rPr>
      </w:pPr>
    </w:p>
    <w:p w14:paraId="61D1F973" w14:textId="77777777" w:rsidR="00CB2B72" w:rsidRDefault="00CB2B72" w:rsidP="00CB2B72">
      <w:pPr>
        <w:rPr>
          <w:rFonts w:ascii="MINI Type Global Regular" w:eastAsia="MINI Type Global Regular" w:hAnsi="MINI Type Global Regular" w:cs="MINI Type Global Regular"/>
          <w:b/>
          <w:sz w:val="24"/>
          <w:lang w:val="en-GB"/>
        </w:rPr>
      </w:pPr>
      <w:r>
        <w:rPr>
          <w:rFonts w:ascii="MINI Type Global Regular" w:eastAsia="MINI Type Global Regular" w:hAnsi="MINI Type Global Regular" w:cs="MINI Type Global Regular" w:hint="eastAsia"/>
          <w:b/>
          <w:sz w:val="24"/>
          <w:lang w:val="en-GB"/>
        </w:rPr>
        <w:t>Tyres/Brakes.</w:t>
      </w:r>
    </w:p>
    <w:p w14:paraId="4F5BACB5" w14:textId="77777777" w:rsidR="00CB2B72"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hint="eastAsia"/>
          <w:sz w:val="24"/>
          <w:lang w:val="en-GB"/>
        </w:rPr>
        <w:lastRenderedPageBreak/>
        <w:t>The MINI ALL4 Racing is equipped with Michelin All-Terrain tires in size 245/80R 16. In addition to the four tires mounted on the vehicle, up to three spare tires are also located in the rear of the MINI ALL4Racing. The inner-vented, steel disc brakes (320 millimetres by 32 millimetres) are air-cooled on the front axle and water and air-cooled on the rear axle (six pistons each). The shock absorbers (four on each axle) are fully adjustable. An adjustable roll valve can be used to change the car’s roll. The damper oil is cooled via an external reservoir, which allows a more continuous dampening and a longer damper life cycle.</w:t>
      </w:r>
    </w:p>
    <w:p w14:paraId="0AFD863B" w14:textId="77777777" w:rsidR="00CB2B72" w:rsidRDefault="00CB2B72" w:rsidP="00CB2B72">
      <w:pPr>
        <w:rPr>
          <w:rFonts w:ascii="MINI Type Global Regular" w:eastAsia="MINI Type Global Regular" w:hAnsi="MINI Type Global Regular" w:cs="MINI Type Global Regular"/>
          <w:sz w:val="24"/>
          <w:lang w:val="en-GB"/>
        </w:rPr>
      </w:pPr>
    </w:p>
    <w:p w14:paraId="3B133D2E" w14:textId="77777777" w:rsidR="00CB2B72" w:rsidRDefault="00CB2B72" w:rsidP="00CB2B72">
      <w:pPr>
        <w:rPr>
          <w:rFonts w:ascii="MINI Type Global Regular" w:eastAsia="MINI Type Global Regular" w:hAnsi="MINI Type Global Regular" w:cs="MINI Type Global Regular"/>
          <w:b/>
          <w:sz w:val="24"/>
          <w:lang w:val="en-GB"/>
        </w:rPr>
      </w:pPr>
      <w:r>
        <w:rPr>
          <w:rFonts w:ascii="MINI Type Global Regular" w:eastAsia="MINI Type Global Regular" w:hAnsi="MINI Type Global Regular" w:cs="MINI Type Global Regular" w:hint="eastAsia"/>
          <w:b/>
          <w:sz w:val="24"/>
          <w:lang w:val="en-GB"/>
        </w:rPr>
        <w:t>Cockpit.</w:t>
      </w:r>
    </w:p>
    <w:p w14:paraId="6C1EECF1" w14:textId="77777777" w:rsidR="00CB2B72"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hint="eastAsia"/>
          <w:sz w:val="24"/>
          <w:lang w:val="en-GB"/>
        </w:rPr>
        <w:t xml:space="preserve">The cockpit of the MINI ALL4 Racing provides the drivers with a lot of space. Both driver and co-driver sit in specially formed </w:t>
      </w:r>
      <w:proofErr w:type="spellStart"/>
      <w:r>
        <w:rPr>
          <w:rFonts w:ascii="MINI Type Global Regular" w:eastAsia="MINI Type Global Regular" w:hAnsi="MINI Type Global Regular" w:cs="MINI Type Global Regular" w:hint="eastAsia"/>
          <w:sz w:val="24"/>
          <w:lang w:val="en-GB"/>
        </w:rPr>
        <w:t>Recaro</w:t>
      </w:r>
      <w:proofErr w:type="spellEnd"/>
      <w:r>
        <w:rPr>
          <w:rFonts w:ascii="MINI Type Global Regular" w:eastAsia="MINI Type Global Regular" w:hAnsi="MINI Type Global Regular" w:cs="MINI Type Global Regular" w:hint="eastAsia"/>
          <w:sz w:val="24"/>
          <w:lang w:val="en-GB"/>
        </w:rPr>
        <w:t xml:space="preserve"> Motorsport seats and are secured by six-point harnesses. The HANS (Head and Neck Support) safety system is also used. The dashboard in the cockpit is made of carbon fibre and consists of three parts: a driver dashboard, a centre dashboard, and a co-driver dashboard. The information displayed there is reduced to the bare minimum. The driver sees a gear display and a switch symbol, indicating that he needs to change gear. Central information, such as speed, oil pressure, temperatures and electronics information are displayed centrally, thus making them visible to both the driver and co-driver. This element can be removed and replaced within three minutes, thus optimizing servicing times should it stop working for any reason. The co-driver dashboard contains the navigational elements.</w:t>
      </w:r>
    </w:p>
    <w:p w14:paraId="7974D494" w14:textId="77777777" w:rsidR="00CB2B72" w:rsidRDefault="00CB2B72" w:rsidP="00CB2B72">
      <w:pPr>
        <w:rPr>
          <w:rFonts w:ascii="MINI Type Global Regular" w:eastAsia="MINI Type Global Regular" w:hAnsi="MINI Type Global Regular" w:cs="MINI Type Global Regular"/>
          <w:sz w:val="24"/>
          <w:lang w:val="en-GB"/>
        </w:rPr>
      </w:pPr>
    </w:p>
    <w:p w14:paraId="120C3BDD" w14:textId="77777777" w:rsidR="00CB2B72" w:rsidRDefault="00CB2B72" w:rsidP="00CB2B72">
      <w:pPr>
        <w:rPr>
          <w:rFonts w:ascii="MINI Type Global Regular" w:eastAsia="MINI Type Global Regular" w:hAnsi="MINI Type Global Regular" w:cs="MINI Type Global Regular"/>
          <w:b/>
          <w:sz w:val="24"/>
          <w:lang w:val="en-GB"/>
        </w:rPr>
      </w:pPr>
      <w:r>
        <w:rPr>
          <w:rFonts w:ascii="MINI Type Global Regular" w:eastAsia="MINI Type Global Regular" w:hAnsi="MINI Type Global Regular" w:cs="MINI Type Global Regular" w:hint="eastAsia"/>
          <w:b/>
          <w:sz w:val="24"/>
          <w:lang w:val="en-GB"/>
        </w:rPr>
        <w:t>Aerodynamics.</w:t>
      </w:r>
    </w:p>
    <w:p w14:paraId="7A6137C4" w14:textId="77777777" w:rsidR="00CB2B72" w:rsidRPr="00EE6A47"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hint="eastAsia"/>
          <w:sz w:val="24"/>
          <w:lang w:val="en-GB"/>
        </w:rPr>
        <w:t xml:space="preserve">An optimized airflow on the MINI ALL4 Racing is just as important at the Dakar as it is in any other forms of motorsport. The ventilation on the MINI ALL4 Racing takes place via the roof. This can be seen from above in the form of three holes in the rear area of the roof. Behind these is located a rounded spoiler, which guides warm air from the </w:t>
      </w:r>
      <w:r>
        <w:rPr>
          <w:rFonts w:ascii="MINI Type Global Regular" w:eastAsia="MINI Type Global Regular" w:hAnsi="MINI Type Global Regular" w:cs="MINI Type Global Regular" w:hint="eastAsia"/>
          <w:sz w:val="24"/>
          <w:lang w:val="en-GB"/>
        </w:rPr>
        <w:lastRenderedPageBreak/>
        <w:t xml:space="preserve">rear area of the car over the roof, thus producing extra </w:t>
      </w:r>
      <w:proofErr w:type="spellStart"/>
      <w:r>
        <w:rPr>
          <w:rFonts w:ascii="MINI Type Global Regular" w:eastAsia="MINI Type Global Regular" w:hAnsi="MINI Type Global Regular" w:cs="MINI Type Global Regular" w:hint="eastAsia"/>
          <w:sz w:val="24"/>
          <w:lang w:val="en-GB"/>
        </w:rPr>
        <w:t>downforce</w:t>
      </w:r>
      <w:proofErr w:type="spellEnd"/>
      <w:r>
        <w:rPr>
          <w:rFonts w:ascii="MINI Type Global Regular" w:eastAsia="MINI Type Global Regular" w:hAnsi="MINI Type Global Regular" w:cs="MINI Type Global Regular" w:hint="eastAsia"/>
          <w:sz w:val="24"/>
          <w:lang w:val="en-GB"/>
        </w:rPr>
        <w:t xml:space="preserve">. Because the MINI </w:t>
      </w:r>
      <w:r>
        <w:rPr>
          <w:rFonts w:ascii="MINI Type Global Regular" w:eastAsia="MINI Type Global Regular" w:hAnsi="MINI Type Global Regular" w:cs="MINI Type Global Regular"/>
          <w:sz w:val="24"/>
          <w:lang w:val="en-GB"/>
        </w:rPr>
        <w:t xml:space="preserve">John Cooper Works </w:t>
      </w:r>
      <w:r>
        <w:rPr>
          <w:rFonts w:ascii="MINI Type Global Regular" w:eastAsia="MINI Type Global Regular" w:hAnsi="MINI Type Global Regular" w:cs="MINI Type Global Regular" w:hint="eastAsia"/>
          <w:sz w:val="24"/>
          <w:lang w:val="en-GB"/>
        </w:rPr>
        <w:t>Countryman, on which the MINI ALL4 Racing is based, already has a spoiler on the trailing edge of the roof, it was not necessary to reintegrate a rear spoiler for the MINI ALL4 Racing, but simply to modify the airflow to suit the demands of the Rally Dakar.</w:t>
      </w:r>
    </w:p>
    <w:p w14:paraId="7EA55A07" w14:textId="77777777" w:rsidR="00CB2B72" w:rsidRDefault="00CB2B72" w:rsidP="00CB2B72">
      <w:pPr>
        <w:rPr>
          <w:rFonts w:ascii="MINI Type Global Regular" w:eastAsia="MINI Type Global Regular" w:hAnsi="MINI Type Global Regular" w:cs="MINI Type Global Regular"/>
          <w:sz w:val="24"/>
          <w:szCs w:val="24"/>
          <w:lang w:val="en-GB"/>
        </w:rPr>
      </w:pPr>
    </w:p>
    <w:p w14:paraId="287BBA40" w14:textId="77777777" w:rsidR="00CB2B72" w:rsidRDefault="00CB2B72" w:rsidP="00CB2B72">
      <w:pPr>
        <w:rPr>
          <w:rFonts w:ascii="MINI Type Global Regular" w:eastAsia="MINI Type Global Regular" w:hAnsi="MINI Type Global Regular" w:cs="MINI Type Global Regular"/>
          <w:sz w:val="24"/>
          <w:szCs w:val="24"/>
          <w:lang w:val="en-GB"/>
        </w:rPr>
      </w:pPr>
    </w:p>
    <w:p w14:paraId="2DA4FEE5" w14:textId="77777777" w:rsidR="00CB2B72" w:rsidRPr="007131FC" w:rsidRDefault="00CB2B72" w:rsidP="00CB2B72">
      <w:pPr>
        <w:rPr>
          <w:rFonts w:ascii="MINI Type Global Regular" w:eastAsia="MINI Type Global Regular" w:hAnsi="MINI Type Global Regular" w:cs="MINI Type Global Regular"/>
          <w:b/>
          <w:sz w:val="28"/>
          <w:u w:val="single"/>
          <w:lang w:val="en-US"/>
        </w:rPr>
      </w:pPr>
      <w:r w:rsidRPr="007131FC">
        <w:rPr>
          <w:rFonts w:ascii="MINI Type Global Regular" w:eastAsia="MINI Type Global Regular" w:hAnsi="MINI Type Global Regular" w:cs="MINI Type Global Regular"/>
          <w:b/>
          <w:sz w:val="28"/>
          <w:u w:val="single"/>
          <w:lang w:val="en-US"/>
        </w:rPr>
        <w:t>04 – MINI ALL4 Racing – Technical Spec</w:t>
      </w:r>
      <w:r w:rsidR="00A778A0">
        <w:rPr>
          <w:rFonts w:ascii="MINI Type Global Regular" w:eastAsia="MINI Type Global Regular" w:hAnsi="MINI Type Global Regular" w:cs="MINI Type Global Regular"/>
          <w:b/>
          <w:sz w:val="28"/>
          <w:u w:val="single"/>
          <w:lang w:val="en-US"/>
        </w:rPr>
        <w:t>ification</w:t>
      </w:r>
      <w:r w:rsidRPr="007131FC">
        <w:rPr>
          <w:rFonts w:ascii="MINI Type Global Regular" w:eastAsia="MINI Type Global Regular" w:hAnsi="MINI Type Global Regular" w:cs="MINI Type Global Regular"/>
          <w:b/>
          <w:sz w:val="28"/>
          <w:u w:val="single"/>
          <w:lang w:val="en-US"/>
        </w:rPr>
        <w:t>s.</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3010"/>
        <w:gridCol w:w="4485"/>
      </w:tblGrid>
      <w:tr w:rsidR="00CB2B72" w:rsidRPr="00F71706" w14:paraId="0C13B7B3" w14:textId="77777777" w:rsidTr="00FD3326">
        <w:trPr>
          <w:tblCellSpacing w:w="15" w:type="dxa"/>
        </w:trPr>
        <w:tc>
          <w:tcPr>
            <w:tcW w:w="3390" w:type="dxa"/>
            <w:vAlign w:val="center"/>
            <w:hideMark/>
          </w:tcPr>
          <w:p w14:paraId="2DD36245"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Engine</w:t>
            </w:r>
          </w:p>
        </w:tc>
        <w:tc>
          <w:tcPr>
            <w:tcW w:w="5250" w:type="dxa"/>
            <w:vAlign w:val="center"/>
            <w:hideMark/>
          </w:tcPr>
          <w:p w14:paraId="216DCB0F"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TwinPower turbo diesel</w:t>
            </w:r>
          </w:p>
        </w:tc>
      </w:tr>
      <w:tr w:rsidR="00CB2B72" w:rsidRPr="00F71706" w14:paraId="35DBFCFE" w14:textId="77777777" w:rsidTr="00FD3326">
        <w:trPr>
          <w:tblCellSpacing w:w="15" w:type="dxa"/>
        </w:trPr>
        <w:tc>
          <w:tcPr>
            <w:tcW w:w="3390" w:type="dxa"/>
            <w:vAlign w:val="center"/>
            <w:hideMark/>
          </w:tcPr>
          <w:p w14:paraId="6B7AF8CF"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Output</w:t>
            </w:r>
          </w:p>
        </w:tc>
        <w:tc>
          <w:tcPr>
            <w:tcW w:w="5250" w:type="dxa"/>
            <w:vAlign w:val="center"/>
            <w:hideMark/>
          </w:tcPr>
          <w:p w14:paraId="67A81289"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307 hp / 3250 rpm</w:t>
            </w:r>
          </w:p>
        </w:tc>
      </w:tr>
      <w:tr w:rsidR="00CB2B72" w:rsidRPr="00F71706" w14:paraId="324764B1" w14:textId="77777777" w:rsidTr="00FD3326">
        <w:trPr>
          <w:tblCellSpacing w:w="15" w:type="dxa"/>
        </w:trPr>
        <w:tc>
          <w:tcPr>
            <w:tcW w:w="3390" w:type="dxa"/>
            <w:vAlign w:val="center"/>
            <w:hideMark/>
          </w:tcPr>
          <w:p w14:paraId="53857357"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Torque</w:t>
            </w:r>
          </w:p>
        </w:tc>
        <w:tc>
          <w:tcPr>
            <w:tcW w:w="5250" w:type="dxa"/>
            <w:vAlign w:val="center"/>
            <w:hideMark/>
          </w:tcPr>
          <w:p w14:paraId="41A6ACFE"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approx. 700 Nm / 2100 rpm</w:t>
            </w:r>
          </w:p>
        </w:tc>
      </w:tr>
      <w:tr w:rsidR="00CB2B72" w:rsidRPr="00F71706" w14:paraId="6095EE76" w14:textId="77777777" w:rsidTr="00FD3326">
        <w:trPr>
          <w:tblCellSpacing w:w="15" w:type="dxa"/>
        </w:trPr>
        <w:tc>
          <w:tcPr>
            <w:tcW w:w="3390" w:type="dxa"/>
            <w:vAlign w:val="center"/>
            <w:hideMark/>
          </w:tcPr>
          <w:p w14:paraId="77EE9AA9"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Capacity</w:t>
            </w:r>
          </w:p>
        </w:tc>
        <w:tc>
          <w:tcPr>
            <w:tcW w:w="5250" w:type="dxa"/>
            <w:vAlign w:val="center"/>
            <w:hideMark/>
          </w:tcPr>
          <w:p w14:paraId="17B046B9"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2993 ccm</w:t>
            </w:r>
          </w:p>
        </w:tc>
      </w:tr>
      <w:tr w:rsidR="00CB2B72" w:rsidRPr="00F71706" w14:paraId="24E2EEA0" w14:textId="77777777" w:rsidTr="00FD3326">
        <w:trPr>
          <w:tblCellSpacing w:w="15" w:type="dxa"/>
        </w:trPr>
        <w:tc>
          <w:tcPr>
            <w:tcW w:w="3390" w:type="dxa"/>
            <w:vAlign w:val="center"/>
            <w:hideMark/>
          </w:tcPr>
          <w:p w14:paraId="72EA1B1A"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Air restrictor</w:t>
            </w:r>
          </w:p>
        </w:tc>
        <w:tc>
          <w:tcPr>
            <w:tcW w:w="5250" w:type="dxa"/>
            <w:vAlign w:val="center"/>
            <w:hideMark/>
          </w:tcPr>
          <w:p w14:paraId="1A1EA66A"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38 mm diameter</w:t>
            </w:r>
          </w:p>
        </w:tc>
      </w:tr>
      <w:tr w:rsidR="00CB2B72" w:rsidRPr="00F71706" w14:paraId="5DC10C50" w14:textId="77777777" w:rsidTr="00FD3326">
        <w:trPr>
          <w:tblCellSpacing w:w="15" w:type="dxa"/>
        </w:trPr>
        <w:tc>
          <w:tcPr>
            <w:tcW w:w="3390" w:type="dxa"/>
            <w:vAlign w:val="center"/>
            <w:hideMark/>
          </w:tcPr>
          <w:p w14:paraId="30E939DB"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Top speed</w:t>
            </w:r>
          </w:p>
        </w:tc>
        <w:tc>
          <w:tcPr>
            <w:tcW w:w="5250" w:type="dxa"/>
            <w:vAlign w:val="center"/>
            <w:hideMark/>
          </w:tcPr>
          <w:p w14:paraId="7E5D5634"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approx. 185 km/h</w:t>
            </w:r>
          </w:p>
        </w:tc>
      </w:tr>
      <w:tr w:rsidR="00CB2B72" w:rsidRPr="00FD3326" w14:paraId="03337593" w14:textId="77777777" w:rsidTr="00FD3326">
        <w:trPr>
          <w:tblCellSpacing w:w="15" w:type="dxa"/>
        </w:trPr>
        <w:tc>
          <w:tcPr>
            <w:tcW w:w="3390" w:type="dxa"/>
            <w:vAlign w:val="center"/>
            <w:hideMark/>
          </w:tcPr>
          <w:p w14:paraId="520249FB"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Transmission</w:t>
            </w:r>
          </w:p>
        </w:tc>
        <w:tc>
          <w:tcPr>
            <w:tcW w:w="5250" w:type="dxa"/>
            <w:vAlign w:val="center"/>
            <w:hideMark/>
          </w:tcPr>
          <w:p w14:paraId="3CDCF1C2" w14:textId="77777777" w:rsidR="00CB2B72" w:rsidRPr="00F71706" w:rsidRDefault="00CB2B72" w:rsidP="00FD3326">
            <w:pPr>
              <w:rPr>
                <w:rFonts w:ascii="MINI Type Global Regular" w:eastAsia="MINI Type Global Regular" w:hAnsi="MINI Type Global Regular" w:cs="MINI Type Global Regular"/>
                <w:sz w:val="24"/>
                <w:szCs w:val="24"/>
                <w:lang w:val="en-US" w:eastAsia="de-DE"/>
              </w:rPr>
            </w:pPr>
            <w:r w:rsidRPr="00F71706">
              <w:rPr>
                <w:rFonts w:ascii="MINI Type Global Regular" w:eastAsia="MINI Type Global Regular" w:hAnsi="MINI Type Global Regular" w:cs="MINI Type Global Regular"/>
                <w:sz w:val="24"/>
                <w:szCs w:val="24"/>
                <w:lang w:val="en-US" w:eastAsia="de-DE"/>
              </w:rPr>
              <w:t>six-speed sequential gearbox (</w:t>
            </w:r>
            <w:proofErr w:type="spellStart"/>
            <w:r w:rsidRPr="00F71706">
              <w:rPr>
                <w:rFonts w:ascii="MINI Type Global Regular" w:eastAsia="MINI Type Global Regular" w:hAnsi="MINI Type Global Regular" w:cs="MINI Type Global Regular"/>
                <w:sz w:val="24"/>
                <w:szCs w:val="24"/>
                <w:lang w:val="en-US" w:eastAsia="de-DE"/>
              </w:rPr>
              <w:t>Sadev</w:t>
            </w:r>
            <w:proofErr w:type="spellEnd"/>
            <w:r w:rsidRPr="00F71706">
              <w:rPr>
                <w:rFonts w:ascii="MINI Type Global Regular" w:eastAsia="MINI Type Global Regular" w:hAnsi="MINI Type Global Regular" w:cs="MINI Type Global Regular"/>
                <w:sz w:val="24"/>
                <w:szCs w:val="24"/>
                <w:lang w:val="en-US" w:eastAsia="de-DE"/>
              </w:rPr>
              <w:t>)</w:t>
            </w:r>
          </w:p>
        </w:tc>
      </w:tr>
      <w:tr w:rsidR="00CB2B72" w:rsidRPr="00F71706" w14:paraId="41D14F0C" w14:textId="77777777" w:rsidTr="00FD3326">
        <w:trPr>
          <w:tblCellSpacing w:w="15" w:type="dxa"/>
        </w:trPr>
        <w:tc>
          <w:tcPr>
            <w:tcW w:w="3390" w:type="dxa"/>
            <w:vAlign w:val="center"/>
            <w:hideMark/>
          </w:tcPr>
          <w:p w14:paraId="68323090"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Clutch</w:t>
            </w:r>
          </w:p>
        </w:tc>
        <w:tc>
          <w:tcPr>
            <w:tcW w:w="5250" w:type="dxa"/>
            <w:vAlign w:val="center"/>
            <w:hideMark/>
          </w:tcPr>
          <w:p w14:paraId="687DEBF0"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AP Racing clutch</w:t>
            </w:r>
          </w:p>
        </w:tc>
      </w:tr>
      <w:tr w:rsidR="00CB2B72" w:rsidRPr="00F71706" w14:paraId="4BF757AF" w14:textId="77777777" w:rsidTr="00FD3326">
        <w:trPr>
          <w:tblCellSpacing w:w="15" w:type="dxa"/>
        </w:trPr>
        <w:tc>
          <w:tcPr>
            <w:tcW w:w="3390" w:type="dxa"/>
            <w:vAlign w:val="center"/>
            <w:hideMark/>
          </w:tcPr>
          <w:p w14:paraId="15D258AD"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Differential</w:t>
            </w:r>
          </w:p>
        </w:tc>
        <w:tc>
          <w:tcPr>
            <w:tcW w:w="5250" w:type="dxa"/>
            <w:vAlign w:val="center"/>
            <w:hideMark/>
          </w:tcPr>
          <w:p w14:paraId="41A0AC1B"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Xtrac</w:t>
            </w:r>
          </w:p>
        </w:tc>
      </w:tr>
      <w:tr w:rsidR="00CB2B72" w:rsidRPr="00FD3326" w14:paraId="237828E0" w14:textId="77777777" w:rsidTr="00FD3326">
        <w:trPr>
          <w:tblCellSpacing w:w="15" w:type="dxa"/>
        </w:trPr>
        <w:tc>
          <w:tcPr>
            <w:tcW w:w="0" w:type="auto"/>
            <w:vAlign w:val="center"/>
            <w:hideMark/>
          </w:tcPr>
          <w:p w14:paraId="6AEBA02D"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Brakes</w:t>
            </w:r>
          </w:p>
        </w:tc>
        <w:tc>
          <w:tcPr>
            <w:tcW w:w="0" w:type="auto"/>
            <w:vAlign w:val="center"/>
            <w:hideMark/>
          </w:tcPr>
          <w:p w14:paraId="6C6CC2C0" w14:textId="77777777" w:rsidR="00CB2B72" w:rsidRPr="00F71706" w:rsidRDefault="00CB2B72" w:rsidP="00FD3326">
            <w:pPr>
              <w:rPr>
                <w:rFonts w:ascii="MINI Type Global Regular" w:eastAsia="MINI Type Global Regular" w:hAnsi="MINI Type Global Regular" w:cs="MINI Type Global Regular"/>
                <w:sz w:val="24"/>
                <w:szCs w:val="24"/>
                <w:lang w:val="en-US" w:eastAsia="de-DE"/>
              </w:rPr>
            </w:pPr>
            <w:r w:rsidRPr="00F71706">
              <w:rPr>
                <w:rFonts w:ascii="MINI Type Global Regular" w:eastAsia="MINI Type Global Regular" w:hAnsi="MINI Type Global Regular" w:cs="MINI Type Global Regular"/>
                <w:sz w:val="24"/>
                <w:szCs w:val="24"/>
                <w:lang w:val="en-US" w:eastAsia="de-DE"/>
              </w:rPr>
              <w:t xml:space="preserve">AP disc brakes (320 x 32 mm), air-cooled at front, </w:t>
            </w:r>
            <w:r w:rsidRPr="00F71706">
              <w:rPr>
                <w:rFonts w:ascii="MINI Type Global Regular" w:eastAsia="MINI Type Global Regular" w:hAnsi="MINI Type Global Regular" w:cs="MINI Type Global Regular"/>
                <w:sz w:val="24"/>
                <w:szCs w:val="24"/>
                <w:lang w:val="en-US" w:eastAsia="de-DE"/>
              </w:rPr>
              <w:br/>
              <w:t>air/water-cooled at rear</w:t>
            </w:r>
          </w:p>
        </w:tc>
      </w:tr>
      <w:tr w:rsidR="00CB2B72" w:rsidRPr="00F71706" w14:paraId="160F06CF" w14:textId="77777777" w:rsidTr="00FD3326">
        <w:trPr>
          <w:tblCellSpacing w:w="15" w:type="dxa"/>
        </w:trPr>
        <w:tc>
          <w:tcPr>
            <w:tcW w:w="0" w:type="auto"/>
            <w:vAlign w:val="center"/>
            <w:hideMark/>
          </w:tcPr>
          <w:p w14:paraId="53C4ED38"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Length/ Width/ Height</w:t>
            </w:r>
          </w:p>
        </w:tc>
        <w:tc>
          <w:tcPr>
            <w:tcW w:w="0" w:type="auto"/>
            <w:vAlign w:val="center"/>
            <w:hideMark/>
          </w:tcPr>
          <w:p w14:paraId="44CD6100"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4333/ 1998/ 1966 mm</w:t>
            </w:r>
          </w:p>
        </w:tc>
      </w:tr>
      <w:tr w:rsidR="00CB2B72" w:rsidRPr="00F71706" w14:paraId="33BA9A69" w14:textId="77777777" w:rsidTr="00FD3326">
        <w:trPr>
          <w:tblCellSpacing w:w="15" w:type="dxa"/>
        </w:trPr>
        <w:tc>
          <w:tcPr>
            <w:tcW w:w="0" w:type="auto"/>
            <w:vAlign w:val="center"/>
            <w:hideMark/>
          </w:tcPr>
          <w:p w14:paraId="5984E374"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Wheel base</w:t>
            </w:r>
          </w:p>
        </w:tc>
        <w:tc>
          <w:tcPr>
            <w:tcW w:w="0" w:type="auto"/>
            <w:vAlign w:val="center"/>
            <w:hideMark/>
          </w:tcPr>
          <w:p w14:paraId="5A16B214"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2906 mm</w:t>
            </w:r>
          </w:p>
        </w:tc>
      </w:tr>
      <w:tr w:rsidR="00CB2B72" w:rsidRPr="00F71706" w14:paraId="64355230" w14:textId="77777777" w:rsidTr="00FD3326">
        <w:trPr>
          <w:tblCellSpacing w:w="15" w:type="dxa"/>
        </w:trPr>
        <w:tc>
          <w:tcPr>
            <w:tcW w:w="0" w:type="auto"/>
            <w:vAlign w:val="center"/>
            <w:hideMark/>
          </w:tcPr>
          <w:p w14:paraId="18C26C43"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Track</w:t>
            </w:r>
          </w:p>
        </w:tc>
        <w:tc>
          <w:tcPr>
            <w:tcW w:w="0" w:type="auto"/>
            <w:vAlign w:val="center"/>
            <w:hideMark/>
          </w:tcPr>
          <w:p w14:paraId="75C01011"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1736 mm</w:t>
            </w:r>
          </w:p>
        </w:tc>
      </w:tr>
      <w:tr w:rsidR="00CB2B72" w:rsidRPr="00F71706" w14:paraId="59129FF5" w14:textId="77777777" w:rsidTr="00FD3326">
        <w:trPr>
          <w:tblCellSpacing w:w="15" w:type="dxa"/>
        </w:trPr>
        <w:tc>
          <w:tcPr>
            <w:tcW w:w="0" w:type="auto"/>
            <w:vAlign w:val="center"/>
            <w:hideMark/>
          </w:tcPr>
          <w:p w14:paraId="6C9ED892"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lastRenderedPageBreak/>
              <w:t>Kerb weight</w:t>
            </w:r>
          </w:p>
        </w:tc>
        <w:tc>
          <w:tcPr>
            <w:tcW w:w="0" w:type="auto"/>
            <w:vAlign w:val="center"/>
            <w:hideMark/>
          </w:tcPr>
          <w:p w14:paraId="24E750C7"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1900 kg</w:t>
            </w:r>
          </w:p>
        </w:tc>
      </w:tr>
      <w:tr w:rsidR="00CB2B72" w:rsidRPr="00F71706" w14:paraId="0675AC07" w14:textId="77777777" w:rsidTr="00FD3326">
        <w:trPr>
          <w:tblCellSpacing w:w="15" w:type="dxa"/>
        </w:trPr>
        <w:tc>
          <w:tcPr>
            <w:tcW w:w="0" w:type="auto"/>
            <w:vAlign w:val="center"/>
            <w:hideMark/>
          </w:tcPr>
          <w:p w14:paraId="3A8F66A7"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Tank capacity</w:t>
            </w:r>
          </w:p>
        </w:tc>
        <w:tc>
          <w:tcPr>
            <w:tcW w:w="0" w:type="auto"/>
            <w:vAlign w:val="center"/>
            <w:hideMark/>
          </w:tcPr>
          <w:p w14:paraId="2A61D6AE"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approx. 375 litres</w:t>
            </w:r>
          </w:p>
        </w:tc>
      </w:tr>
      <w:tr w:rsidR="00CB2B72" w:rsidRPr="00F71706" w14:paraId="26B2CDA4" w14:textId="77777777" w:rsidTr="00FD3326">
        <w:trPr>
          <w:tblCellSpacing w:w="15" w:type="dxa"/>
        </w:trPr>
        <w:tc>
          <w:tcPr>
            <w:tcW w:w="0" w:type="auto"/>
            <w:vAlign w:val="center"/>
            <w:hideMark/>
          </w:tcPr>
          <w:p w14:paraId="6B5541B6"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Chassis Frame</w:t>
            </w:r>
          </w:p>
        </w:tc>
        <w:tc>
          <w:tcPr>
            <w:tcW w:w="0" w:type="auto"/>
            <w:vAlign w:val="center"/>
            <w:hideMark/>
          </w:tcPr>
          <w:p w14:paraId="40C6D3A9"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Heggemann Autosport</w:t>
            </w:r>
          </w:p>
        </w:tc>
      </w:tr>
      <w:tr w:rsidR="00CB2B72" w:rsidRPr="00F71706" w14:paraId="68B2AEED" w14:textId="77777777" w:rsidTr="00FD3326">
        <w:trPr>
          <w:tblCellSpacing w:w="15" w:type="dxa"/>
        </w:trPr>
        <w:tc>
          <w:tcPr>
            <w:tcW w:w="0" w:type="auto"/>
            <w:vAlign w:val="center"/>
            <w:hideMark/>
          </w:tcPr>
          <w:p w14:paraId="3487DEDA"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Tyres</w:t>
            </w:r>
          </w:p>
        </w:tc>
        <w:tc>
          <w:tcPr>
            <w:tcW w:w="0" w:type="auto"/>
            <w:vAlign w:val="center"/>
            <w:hideMark/>
          </w:tcPr>
          <w:p w14:paraId="5B7D159A" w14:textId="77777777" w:rsidR="00CB2B72" w:rsidRPr="00F71706" w:rsidRDefault="00CB2B72" w:rsidP="00FD3326">
            <w:pPr>
              <w:rPr>
                <w:rFonts w:ascii="MINI Type Global Regular" w:eastAsia="MINI Type Global Regular" w:hAnsi="MINI Type Global Regular" w:cs="MINI Type Global Regular"/>
                <w:sz w:val="24"/>
                <w:szCs w:val="24"/>
                <w:lang w:eastAsia="de-DE"/>
              </w:rPr>
            </w:pPr>
            <w:r w:rsidRPr="00F71706">
              <w:rPr>
                <w:rFonts w:ascii="MINI Type Global Regular" w:eastAsia="MINI Type Global Regular" w:hAnsi="MINI Type Global Regular" w:cs="MINI Type Global Regular"/>
                <w:sz w:val="24"/>
                <w:szCs w:val="24"/>
                <w:lang w:eastAsia="de-DE"/>
              </w:rPr>
              <w:t>Michelin All-Terrain (size: 245/80R 16)</w:t>
            </w:r>
          </w:p>
        </w:tc>
      </w:tr>
    </w:tbl>
    <w:p w14:paraId="29EDAF36" w14:textId="77777777" w:rsidR="00CB2B72" w:rsidRDefault="00CB2B72" w:rsidP="00CB2B72">
      <w:pPr>
        <w:rPr>
          <w:rFonts w:ascii="MINI Type Global Bold" w:eastAsia="MINI Type Global Bold" w:hAnsi="MINI Type Global Bold" w:cs="MINI Type Global Bold"/>
          <w:sz w:val="24"/>
        </w:rPr>
      </w:pPr>
    </w:p>
    <w:p w14:paraId="1E6780C9" w14:textId="77777777" w:rsidR="00CB2B72" w:rsidRPr="00057389" w:rsidRDefault="00CB2B72" w:rsidP="00CB2B72">
      <w:pPr>
        <w:rPr>
          <w:rFonts w:ascii="MINI Type Global Bold" w:eastAsia="MINI Type Global Bold" w:hAnsi="MINI Type Global Bold" w:cs="MINI Type Global Bold"/>
          <w:sz w:val="24"/>
        </w:rPr>
      </w:pPr>
    </w:p>
    <w:p w14:paraId="03C47484" w14:textId="77777777" w:rsidR="00CB2B72" w:rsidRPr="00DC659E" w:rsidRDefault="00CB2B72" w:rsidP="00CB2B72">
      <w:pPr>
        <w:rPr>
          <w:rFonts w:ascii="MINI Type Global Bold" w:eastAsia="MINI Type Global Bold" w:hAnsi="MINI Type Global Bold" w:cs="MINI Type Global Bold"/>
          <w:sz w:val="28"/>
          <w:u w:val="single"/>
          <w:lang w:val="en-GB"/>
        </w:rPr>
      </w:pPr>
      <w:r w:rsidRPr="00DC659E">
        <w:rPr>
          <w:rFonts w:ascii="MINI Type Global Bold" w:eastAsia="MINI Type Global Bold" w:hAnsi="MINI Type Global Bold" w:cs="MINI Type Global Bold"/>
          <w:sz w:val="28"/>
          <w:u w:val="single"/>
          <w:lang w:val="en-GB"/>
        </w:rPr>
        <w:t xml:space="preserve">05 – 2014 Dakar </w:t>
      </w:r>
      <w:r w:rsidRPr="00DC659E">
        <w:rPr>
          <w:rFonts w:ascii="MINI Type Global Bold" w:eastAsia="MINI Type Global Bold" w:hAnsi="MINI Type Global Bold" w:cs="MINI Type Global Bold" w:hint="eastAsia"/>
          <w:sz w:val="28"/>
          <w:u w:val="single"/>
          <w:lang w:val="en-GB"/>
        </w:rPr>
        <w:t xml:space="preserve">MINI </w:t>
      </w:r>
      <w:r w:rsidRPr="00DC659E">
        <w:rPr>
          <w:rFonts w:ascii="MINI Type Global Bold" w:eastAsia="MINI Type Global Bold" w:hAnsi="MINI Type Global Bold" w:cs="MINI Type Global Bold"/>
          <w:sz w:val="28"/>
          <w:u w:val="single"/>
          <w:lang w:val="en-GB"/>
        </w:rPr>
        <w:t>D</w:t>
      </w:r>
      <w:r w:rsidRPr="00DC659E">
        <w:rPr>
          <w:rFonts w:ascii="MINI Type Global Bold" w:eastAsia="MINI Type Global Bold" w:hAnsi="MINI Type Global Bold" w:cs="MINI Type Global Bold" w:hint="eastAsia"/>
          <w:sz w:val="28"/>
          <w:u w:val="single"/>
          <w:lang w:val="en-GB"/>
        </w:rPr>
        <w:t xml:space="preserve">rivers and </w:t>
      </w:r>
      <w:r w:rsidRPr="00DC659E">
        <w:rPr>
          <w:rFonts w:ascii="MINI Type Global Bold" w:eastAsia="MINI Type Global Bold" w:hAnsi="MINI Type Global Bold" w:cs="MINI Type Global Bold"/>
          <w:sz w:val="28"/>
          <w:u w:val="single"/>
          <w:lang w:val="en-GB"/>
        </w:rPr>
        <w:t>C</w:t>
      </w:r>
      <w:r w:rsidRPr="00DC659E">
        <w:rPr>
          <w:rFonts w:ascii="MINI Type Global Bold" w:eastAsia="MINI Type Global Bold" w:hAnsi="MINI Type Global Bold" w:cs="MINI Type Global Bold" w:hint="eastAsia"/>
          <w:sz w:val="28"/>
          <w:u w:val="single"/>
          <w:lang w:val="en-GB"/>
        </w:rPr>
        <w:t>o-</w:t>
      </w:r>
      <w:r w:rsidRPr="00DC659E">
        <w:rPr>
          <w:rFonts w:ascii="MINI Type Global Bold" w:eastAsia="MINI Type Global Bold" w:hAnsi="MINI Type Global Bold" w:cs="MINI Type Global Bold"/>
          <w:sz w:val="28"/>
          <w:u w:val="single"/>
          <w:lang w:val="en-GB"/>
        </w:rPr>
        <w:t>D</w:t>
      </w:r>
      <w:r w:rsidRPr="00DC659E">
        <w:rPr>
          <w:rFonts w:ascii="MINI Type Global Bold" w:eastAsia="MINI Type Global Bold" w:hAnsi="MINI Type Global Bold" w:cs="MINI Type Global Bold" w:hint="eastAsia"/>
          <w:sz w:val="28"/>
          <w:u w:val="single"/>
          <w:lang w:val="en-GB"/>
        </w:rPr>
        <w:t>rivers.</w:t>
      </w:r>
    </w:p>
    <w:p w14:paraId="22B6A919" w14:textId="77777777" w:rsidR="00CB2B72"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hint="eastAsia"/>
          <w:sz w:val="24"/>
          <w:lang w:val="en-GB"/>
        </w:rPr>
        <w:t>The 2014 Rally Dakar is another milestone in the history of MINI at the toughest endurance rally in the world. Never before have more MINI ALL4 Racings lined up at the Dakar than at its 36th edition. Four driving pairs in the MINI ALL4 Racing will form a so-called core team in 2014. They will be joined at the start by a further seven customer racing teams – also in MINI ALL4 Racings, with standard designs and performance.</w:t>
      </w:r>
    </w:p>
    <w:p w14:paraId="5481DFF3" w14:textId="77777777" w:rsidR="00CB2B72"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hint="eastAsia"/>
          <w:sz w:val="24"/>
          <w:lang w:val="en-GB"/>
        </w:rPr>
        <w:t xml:space="preserve">The field is led by record Dakar winner </w:t>
      </w:r>
      <w:proofErr w:type="spellStart"/>
      <w:r>
        <w:rPr>
          <w:rFonts w:ascii="MINI Type Global Regular" w:eastAsia="MINI Type Global Regular" w:hAnsi="MINI Type Global Regular" w:cs="MINI Type Global Regular" w:hint="eastAsia"/>
          <w:sz w:val="24"/>
          <w:lang w:val="en-GB"/>
        </w:rPr>
        <w:t>Stéphane</w:t>
      </w:r>
      <w:proofErr w:type="spellEnd"/>
      <w:r>
        <w:rPr>
          <w:rFonts w:ascii="MINI Type Global Regular" w:eastAsia="MINI Type Global Regular" w:hAnsi="MINI Type Global Regular" w:cs="MINI Type Global Regular" w:hint="eastAsia"/>
          <w:sz w:val="24"/>
          <w:lang w:val="en-GB"/>
        </w:rPr>
        <w:t xml:space="preserve"> </w:t>
      </w:r>
      <w:proofErr w:type="spellStart"/>
      <w:r>
        <w:rPr>
          <w:rFonts w:ascii="MINI Type Global Regular" w:eastAsia="MINI Type Global Regular" w:hAnsi="MINI Type Global Regular" w:cs="MINI Type Global Regular" w:hint="eastAsia"/>
          <w:sz w:val="24"/>
          <w:lang w:val="en-GB"/>
        </w:rPr>
        <w:t>Peterhansel</w:t>
      </w:r>
      <w:proofErr w:type="spellEnd"/>
      <w:r>
        <w:rPr>
          <w:rFonts w:ascii="MINI Type Global Regular" w:eastAsia="MINI Type Global Regular" w:hAnsi="MINI Type Global Regular" w:cs="MINI Type Global Regular" w:hint="eastAsia"/>
          <w:sz w:val="24"/>
          <w:lang w:val="en-GB"/>
        </w:rPr>
        <w:t xml:space="preserve"> (FR). The 48-year-old Frenchman has won the Rally Dakar eleven times since his first appearance in 1988: six times on a bike, five times in the car category. And the last two victories at the Dakar also went the way of </w:t>
      </w:r>
      <w:proofErr w:type="spellStart"/>
      <w:r>
        <w:rPr>
          <w:rFonts w:ascii="MINI Type Global Regular" w:eastAsia="MINI Type Global Regular" w:hAnsi="MINI Type Global Regular" w:cs="MINI Type Global Regular" w:hint="eastAsia"/>
          <w:sz w:val="24"/>
          <w:lang w:val="en-GB"/>
        </w:rPr>
        <w:t>Peterhansel</w:t>
      </w:r>
      <w:proofErr w:type="spellEnd"/>
      <w:r>
        <w:rPr>
          <w:rFonts w:ascii="MINI Type Global Regular" w:eastAsia="MINI Type Global Regular" w:hAnsi="MINI Type Global Regular" w:cs="MINI Type Global Regular" w:hint="eastAsia"/>
          <w:sz w:val="24"/>
          <w:lang w:val="en-GB"/>
        </w:rPr>
        <w:t xml:space="preserve">. He won in the MINI ALL4 Racing in 2012 and 2013. In 2014, now making his 25th appearance, </w:t>
      </w:r>
      <w:proofErr w:type="spellStart"/>
      <w:r>
        <w:rPr>
          <w:rFonts w:ascii="MINI Type Global Regular" w:eastAsia="MINI Type Global Regular" w:hAnsi="MINI Type Global Regular" w:cs="MINI Type Global Regular" w:hint="eastAsia"/>
          <w:sz w:val="24"/>
          <w:lang w:val="en-GB"/>
        </w:rPr>
        <w:t>Peterhansel</w:t>
      </w:r>
      <w:proofErr w:type="spellEnd"/>
      <w:r>
        <w:rPr>
          <w:rFonts w:ascii="MINI Type Global Regular" w:eastAsia="MINI Type Global Regular" w:hAnsi="MINI Type Global Regular" w:cs="MINI Type Global Regular" w:hint="eastAsia"/>
          <w:sz w:val="24"/>
          <w:lang w:val="en-GB"/>
        </w:rPr>
        <w:t xml:space="preserve"> can complete a hat-trick of titles – a feat he has already achieved on two wheels (1991-1993).</w:t>
      </w:r>
    </w:p>
    <w:p w14:paraId="15794C24" w14:textId="77777777" w:rsidR="00CB2B72" w:rsidRDefault="00CB2B72" w:rsidP="00CB2B72">
      <w:pPr>
        <w:rPr>
          <w:rFonts w:ascii="MINI Type Global Regular" w:eastAsia="MINI Type Global Regular" w:hAnsi="MINI Type Global Regular" w:cs="MINI Type Global Regular"/>
          <w:sz w:val="24"/>
          <w:lang w:val="en-GB"/>
        </w:rPr>
      </w:pPr>
    </w:p>
    <w:p w14:paraId="696AB2E7" w14:textId="77777777" w:rsidR="00CB2B72" w:rsidRDefault="00CB2B72" w:rsidP="00CB2B72">
      <w:pPr>
        <w:rPr>
          <w:rFonts w:ascii="MINI Type Global Regular" w:eastAsia="MINI Type Global Regular" w:hAnsi="MINI Type Global Regular" w:cs="MINI Type Global Regular"/>
          <w:sz w:val="24"/>
          <w:lang w:val="en-GB"/>
        </w:rPr>
      </w:pPr>
    </w:p>
    <w:p w14:paraId="3D5E401A" w14:textId="77777777" w:rsidR="00CB2B72" w:rsidRDefault="00CB2B72" w:rsidP="00CB2B72">
      <w:pPr>
        <w:rPr>
          <w:rFonts w:ascii="MINI Type Global Regular" w:eastAsia="MINI Type Global Regular" w:hAnsi="MINI Type Global Regular" w:cs="MINI Type Global Regular"/>
          <w:sz w:val="24"/>
          <w:lang w:val="en-GB"/>
        </w:rPr>
      </w:pPr>
    </w:p>
    <w:p w14:paraId="63CE0CC5" w14:textId="77777777" w:rsidR="00CB2B72"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hint="eastAsia"/>
          <w:sz w:val="24"/>
          <w:lang w:val="en-GB"/>
        </w:rPr>
        <w:t>An overview of the facts on the MINI core team at the 2014 Rally Dakar:</w:t>
      </w:r>
    </w:p>
    <w:p w14:paraId="72CCCDE9" w14:textId="77777777" w:rsidR="00CB2B72" w:rsidRPr="00F00E65" w:rsidRDefault="00CB2B72" w:rsidP="00CB2B72">
      <w:pPr>
        <w:rPr>
          <w:rFonts w:ascii="MINI Type Global Regular" w:eastAsia="MINI Type Global Regular" w:hAnsi="MINI Type Global Regular" w:cs="MINI Type Global Regular"/>
          <w:b/>
          <w:sz w:val="24"/>
          <w:u w:val="single"/>
          <w:lang w:val="en-GB"/>
        </w:rPr>
      </w:pPr>
      <w:r w:rsidRPr="00F00E65">
        <w:rPr>
          <w:rFonts w:ascii="MINI Type Global Regular" w:eastAsia="MINI Type Global Regular" w:hAnsi="MINI Type Global Regular" w:cs="MINI Type Global Regular"/>
          <w:b/>
          <w:sz w:val="24"/>
          <w:u w:val="single"/>
          <w:lang w:val="en-GB"/>
        </w:rPr>
        <w:t>#300 MINI ALL4 Racing</w:t>
      </w:r>
      <w:r>
        <w:rPr>
          <w:rFonts w:ascii="MINI Type Global Regular" w:eastAsia="MINI Type Global Regular" w:hAnsi="MINI Type Global Regular" w:cs="MINI Type Global Regular"/>
          <w:b/>
          <w:sz w:val="24"/>
          <w:u w:val="single"/>
          <w:lang w:val="en-GB"/>
        </w:rPr>
        <w:t xml:space="preserve"> – Monster Energy X-raid Team</w:t>
      </w:r>
      <w:r w:rsidRPr="00F00E65">
        <w:rPr>
          <w:rFonts w:ascii="MINI Type Global Regular" w:eastAsia="MINI Type Global Regular" w:hAnsi="MINI Type Global Regular" w:cs="MINI Type Global Regular"/>
          <w:b/>
          <w:sz w:val="24"/>
          <w:u w:val="single"/>
          <w:lang w:val="en-GB"/>
        </w:rPr>
        <w:t>.</w:t>
      </w:r>
    </w:p>
    <w:p w14:paraId="36045683" w14:textId="77777777" w:rsidR="00CB2B72" w:rsidRDefault="00CB2B72" w:rsidP="00CB2B72">
      <w:pPr>
        <w:rPr>
          <w:rFonts w:ascii="MINI Type Global Regular" w:eastAsia="MINI Type Global Regular" w:hAnsi="MINI Type Global Regular" w:cs="MINI Type Global Regular"/>
          <w:b/>
          <w:sz w:val="24"/>
          <w:szCs w:val="24"/>
          <w:lang w:val="en-GB"/>
        </w:rPr>
      </w:pPr>
      <w:proofErr w:type="spellStart"/>
      <w:r>
        <w:rPr>
          <w:rFonts w:ascii="MINI Type Global Regular" w:eastAsia="MINI Type Global Regular" w:hAnsi="MINI Type Global Regular" w:cs="MINI Type Global Regular" w:hint="eastAsia"/>
          <w:b/>
          <w:sz w:val="24"/>
          <w:szCs w:val="24"/>
          <w:lang w:val="en-GB"/>
        </w:rPr>
        <w:lastRenderedPageBreak/>
        <w:t>Stéphane</w:t>
      </w:r>
      <w:proofErr w:type="spellEnd"/>
      <w:r>
        <w:rPr>
          <w:rFonts w:ascii="MINI Type Global Regular" w:eastAsia="MINI Type Global Regular" w:hAnsi="MINI Type Global Regular" w:cs="MINI Type Global Regular" w:hint="eastAsia"/>
          <w:b/>
          <w:sz w:val="24"/>
          <w:szCs w:val="24"/>
          <w:lang w:val="en-GB"/>
        </w:rPr>
        <w:t xml:space="preserve"> </w:t>
      </w:r>
      <w:proofErr w:type="spellStart"/>
      <w:r>
        <w:rPr>
          <w:rFonts w:ascii="MINI Type Global Regular" w:eastAsia="MINI Type Global Regular" w:hAnsi="MINI Type Global Regular" w:cs="MINI Type Global Regular" w:hint="eastAsia"/>
          <w:b/>
          <w:sz w:val="24"/>
          <w:szCs w:val="24"/>
          <w:lang w:val="en-GB"/>
        </w:rPr>
        <w:t>Peterhansel</w:t>
      </w:r>
      <w:proofErr w:type="spellEnd"/>
      <w:r>
        <w:rPr>
          <w:rFonts w:ascii="MINI Type Global Regular" w:eastAsia="MINI Type Global Regular" w:hAnsi="MINI Type Global Regular" w:cs="MINI Type Global Regular" w:hint="eastAsia"/>
          <w:b/>
          <w:sz w:val="24"/>
          <w:szCs w:val="24"/>
          <w:lang w:val="en-GB"/>
        </w:rPr>
        <w:t>.</w:t>
      </w:r>
    </w:p>
    <w:p w14:paraId="5F77A499"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6th August 1965 in </w:t>
      </w:r>
      <w:hyperlink r:id="rId8" w:tooltip="Échenoz-la-Méline" w:history="1">
        <w:proofErr w:type="spellStart"/>
        <w:r w:rsidRPr="00005E2E">
          <w:rPr>
            <w:rStyle w:val="Hyperlink"/>
            <w:rFonts w:ascii="MINI Type Global Regular" w:eastAsia="MINI Type Global Regular" w:hAnsi="MINI Type Global Regular" w:cs="MINI Type Global Regular" w:hint="eastAsia"/>
            <w:sz w:val="24"/>
            <w:szCs w:val="24"/>
            <w:lang w:val="en-GB"/>
          </w:rPr>
          <w:t>Échenoz</w:t>
        </w:r>
        <w:proofErr w:type="spellEnd"/>
        <w:r w:rsidRPr="00005E2E">
          <w:rPr>
            <w:rStyle w:val="Hyperlink"/>
            <w:rFonts w:ascii="MINI Type Global Regular" w:eastAsia="MINI Type Global Regular" w:hAnsi="MINI Type Global Regular" w:cs="MINI Type Global Regular" w:hint="eastAsia"/>
            <w:sz w:val="24"/>
            <w:szCs w:val="24"/>
            <w:lang w:val="en-GB"/>
          </w:rPr>
          <w:t>-la-</w:t>
        </w:r>
        <w:proofErr w:type="spellStart"/>
        <w:r w:rsidRPr="00005E2E">
          <w:rPr>
            <w:rStyle w:val="Hyperlink"/>
            <w:rFonts w:ascii="MINI Type Global Regular" w:eastAsia="MINI Type Global Regular" w:hAnsi="MINI Type Global Regular" w:cs="MINI Type Global Regular" w:hint="eastAsia"/>
            <w:sz w:val="24"/>
            <w:szCs w:val="24"/>
            <w:lang w:val="en-GB"/>
          </w:rPr>
          <w:t>Méline</w:t>
        </w:r>
        <w:proofErr w:type="spellEnd"/>
      </w:hyperlink>
      <w:r>
        <w:rPr>
          <w:rFonts w:ascii="MINI Type Global Regular" w:eastAsia="MINI Type Global Regular" w:hAnsi="MINI Type Global Regular" w:cs="MINI Type Global Regular" w:hint="eastAsia"/>
          <w:sz w:val="24"/>
          <w:szCs w:val="24"/>
          <w:lang w:val="en-GB"/>
        </w:rPr>
        <w:t>, France</w:t>
      </w:r>
    </w:p>
    <w:p w14:paraId="0BF2669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French</w:t>
      </w:r>
    </w:p>
    <w:p w14:paraId="6D565CA2"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Travelling, skiing, jet skis, squash, walking, off-road biking</w:t>
      </w:r>
    </w:p>
    <w:p w14:paraId="252CB262"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Career highlights:</w:t>
      </w:r>
    </w:p>
    <w:p w14:paraId="3EC41312" w14:textId="77777777" w:rsidR="00CB2B72" w:rsidRDefault="00CB2B72" w:rsidP="00CB2B72">
      <w:pPr>
        <w:pStyle w:val="ListParagraph"/>
        <w:numPr>
          <w:ilvl w:val="0"/>
          <w:numId w:val="1"/>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First place at the Rally Dakar 1991, 1992, 1993, 1995, 1997, 1998 (all on a motorcycle), 2004, 2005, 2007, 2012, 2013 (all in a car)</w:t>
      </w:r>
    </w:p>
    <w:p w14:paraId="031C7F98" w14:textId="77777777" w:rsidR="00CB2B72" w:rsidRDefault="00CB2B72" w:rsidP="00CB2B72">
      <w:pPr>
        <w:pStyle w:val="ListParagraph"/>
        <w:numPr>
          <w:ilvl w:val="0"/>
          <w:numId w:val="1"/>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First place at the Abu Dhabi Desert Challenge (first victory for a MINI ALL4 Racing)</w:t>
      </w:r>
    </w:p>
    <w:p w14:paraId="7757ACD4"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Co-driver:</w:t>
      </w:r>
      <w:r>
        <w:rPr>
          <w:rFonts w:ascii="MINI Type Global Regular" w:eastAsia="MINI Type Global Regular" w:hAnsi="MINI Type Global Regular" w:cs="MINI Type Global Regular" w:hint="eastAsia"/>
          <w:sz w:val="24"/>
          <w:szCs w:val="24"/>
          <w:lang w:val="en-GB"/>
        </w:rPr>
        <w:t xml:space="preserve"> Jean-Paul </w:t>
      </w:r>
      <w:proofErr w:type="spellStart"/>
      <w:r>
        <w:rPr>
          <w:rFonts w:ascii="MINI Type Global Regular" w:eastAsia="MINI Type Global Regular" w:hAnsi="MINI Type Global Regular" w:cs="MINI Type Global Regular" w:hint="eastAsia"/>
          <w:sz w:val="24"/>
          <w:szCs w:val="24"/>
          <w:lang w:val="en-GB"/>
        </w:rPr>
        <w:t>Cottret</w:t>
      </w:r>
      <w:proofErr w:type="spellEnd"/>
    </w:p>
    <w:p w14:paraId="798E2D36" w14:textId="77777777" w:rsidR="00CB2B72" w:rsidRDefault="00CB2B72" w:rsidP="00CB2B72">
      <w:pPr>
        <w:rPr>
          <w:rFonts w:ascii="MINI Type Global Regular" w:eastAsia="MINI Type Global Regular" w:hAnsi="MINI Type Global Regular" w:cs="MINI Type Global Regular"/>
          <w:sz w:val="24"/>
          <w:szCs w:val="24"/>
          <w:lang w:val="en-GB"/>
        </w:rPr>
      </w:pPr>
    </w:p>
    <w:p w14:paraId="5E696C9F"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 xml:space="preserve">Jean-Paul </w:t>
      </w:r>
      <w:proofErr w:type="spellStart"/>
      <w:r>
        <w:rPr>
          <w:rFonts w:ascii="MINI Type Global Regular" w:eastAsia="MINI Type Global Regular" w:hAnsi="MINI Type Global Regular" w:cs="MINI Type Global Regular" w:hint="eastAsia"/>
          <w:b/>
          <w:sz w:val="24"/>
          <w:szCs w:val="24"/>
          <w:lang w:val="en-GB"/>
        </w:rPr>
        <w:t>Cottret</w:t>
      </w:r>
      <w:proofErr w:type="spellEnd"/>
      <w:r>
        <w:rPr>
          <w:rFonts w:ascii="MINI Type Global Regular" w:eastAsia="MINI Type Global Regular" w:hAnsi="MINI Type Global Regular" w:cs="MINI Type Global Regular" w:hint="eastAsia"/>
          <w:b/>
          <w:sz w:val="24"/>
          <w:szCs w:val="24"/>
          <w:lang w:val="en-GB"/>
        </w:rPr>
        <w:t>.</w:t>
      </w:r>
    </w:p>
    <w:p w14:paraId="0D790148"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19th June 1963 in </w:t>
      </w:r>
      <w:hyperlink r:id="rId9" w:tooltip="Échenoz-la-Méline" w:history="1">
        <w:proofErr w:type="spellStart"/>
        <w:r w:rsidRPr="00005E2E">
          <w:rPr>
            <w:rStyle w:val="Hyperlink"/>
            <w:rFonts w:ascii="MINI Type Global Regular" w:eastAsia="MINI Type Global Regular" w:hAnsi="MINI Type Global Regular" w:cs="MINI Type Global Regular" w:hint="eastAsia"/>
            <w:sz w:val="24"/>
            <w:szCs w:val="24"/>
            <w:lang w:val="en-GB"/>
          </w:rPr>
          <w:t>Gien</w:t>
        </w:r>
        <w:proofErr w:type="spellEnd"/>
      </w:hyperlink>
      <w:r>
        <w:rPr>
          <w:rFonts w:ascii="MINI Type Global Regular" w:eastAsia="MINI Type Global Regular" w:hAnsi="MINI Type Global Regular" w:cs="MINI Type Global Regular" w:hint="eastAsia"/>
          <w:sz w:val="24"/>
          <w:szCs w:val="24"/>
          <w:lang w:val="en-GB"/>
        </w:rPr>
        <w:t>, France</w:t>
      </w:r>
    </w:p>
    <w:p w14:paraId="7632E1BF"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French</w:t>
      </w:r>
    </w:p>
    <w:p w14:paraId="190B5E3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Sport, cinema, spending time with the family</w:t>
      </w:r>
    </w:p>
    <w:p w14:paraId="642B1BC1"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Career highlights:</w:t>
      </w:r>
    </w:p>
    <w:p w14:paraId="64D4B3E5"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First place at the Rally Dakar 2004, 2005, 2007, 2012, 2013</w:t>
      </w:r>
    </w:p>
    <w:p w14:paraId="4F0650E6"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First place at the Abu Dhabi Desert Challenge (first victory for a MINI ALL4 Racing)</w:t>
      </w:r>
    </w:p>
    <w:p w14:paraId="405A794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for: </w:t>
      </w:r>
      <w:proofErr w:type="spellStart"/>
      <w:r>
        <w:rPr>
          <w:rFonts w:ascii="MINI Type Global Regular" w:eastAsia="MINI Type Global Regular" w:hAnsi="MINI Type Global Regular" w:cs="MINI Type Global Regular" w:hint="eastAsia"/>
          <w:sz w:val="24"/>
          <w:szCs w:val="24"/>
          <w:lang w:val="en-GB"/>
        </w:rPr>
        <w:t>Stéphane</w:t>
      </w:r>
      <w:proofErr w:type="spellEnd"/>
      <w:r>
        <w:rPr>
          <w:rFonts w:ascii="MINI Type Global Regular" w:eastAsia="MINI Type Global Regular" w:hAnsi="MINI Type Global Regular" w:cs="MINI Type Global Regular" w:hint="eastAsia"/>
          <w:sz w:val="24"/>
          <w:szCs w:val="24"/>
          <w:lang w:val="en-GB"/>
        </w:rPr>
        <w:t xml:space="preserve"> </w:t>
      </w:r>
      <w:proofErr w:type="spellStart"/>
      <w:r>
        <w:rPr>
          <w:rFonts w:ascii="MINI Type Global Regular" w:eastAsia="MINI Type Global Regular" w:hAnsi="MINI Type Global Regular" w:cs="MINI Type Global Regular" w:hint="eastAsia"/>
          <w:sz w:val="24"/>
          <w:szCs w:val="24"/>
          <w:lang w:val="en-GB"/>
        </w:rPr>
        <w:t>Peterhansel</w:t>
      </w:r>
      <w:proofErr w:type="spellEnd"/>
    </w:p>
    <w:p w14:paraId="69EC281B" w14:textId="77777777" w:rsidR="00CB2B72" w:rsidRDefault="00CB2B72" w:rsidP="00CB2B72">
      <w:pPr>
        <w:rPr>
          <w:rFonts w:ascii="MINI Type Global Regular" w:eastAsia="MINI Type Global Regular" w:hAnsi="MINI Type Global Regular" w:cs="MINI Type Global Regular"/>
          <w:b/>
          <w:sz w:val="24"/>
          <w:szCs w:val="24"/>
          <w:u w:val="single"/>
          <w:lang w:val="en-GB"/>
        </w:rPr>
      </w:pPr>
    </w:p>
    <w:p w14:paraId="23CB894C" w14:textId="77777777" w:rsidR="00CB2B72" w:rsidRPr="00F00E65" w:rsidRDefault="00CB2B72" w:rsidP="00CB2B72">
      <w:pPr>
        <w:rPr>
          <w:rFonts w:ascii="MINI Type Global Regular" w:eastAsia="MINI Type Global Regular" w:hAnsi="MINI Type Global Regular" w:cs="MINI Type Global Regular"/>
          <w:b/>
          <w:sz w:val="24"/>
          <w:szCs w:val="24"/>
          <w:u w:val="single"/>
          <w:lang w:val="en-GB"/>
        </w:rPr>
      </w:pPr>
      <w:r>
        <w:rPr>
          <w:rFonts w:ascii="MINI Type Global Regular" w:eastAsia="MINI Type Global Regular" w:hAnsi="MINI Type Global Regular" w:cs="MINI Type Global Regular"/>
          <w:b/>
          <w:sz w:val="24"/>
          <w:szCs w:val="24"/>
          <w:u w:val="single"/>
          <w:lang w:val="en-GB"/>
        </w:rPr>
        <w:t xml:space="preserve">#304 MINI ALL4 Racing </w:t>
      </w:r>
      <w:r>
        <w:rPr>
          <w:rFonts w:ascii="MINI Type Global Regular" w:eastAsia="MINI Type Global Regular" w:hAnsi="MINI Type Global Regular" w:cs="MINI Type Global Regular"/>
          <w:b/>
          <w:sz w:val="24"/>
          <w:u w:val="single"/>
          <w:lang w:val="en-GB"/>
        </w:rPr>
        <w:t>– Monster Energy X-raid Team</w:t>
      </w:r>
      <w:r w:rsidRPr="00F00E65">
        <w:rPr>
          <w:rFonts w:ascii="MINI Type Global Regular" w:eastAsia="MINI Type Global Regular" w:hAnsi="MINI Type Global Regular" w:cs="MINI Type Global Regular"/>
          <w:b/>
          <w:sz w:val="24"/>
          <w:u w:val="single"/>
          <w:lang w:val="en-GB"/>
        </w:rPr>
        <w:t>.</w:t>
      </w:r>
    </w:p>
    <w:p w14:paraId="525EFB41" w14:textId="77777777" w:rsidR="00CB2B72" w:rsidRDefault="00CB2B72" w:rsidP="00CB2B72">
      <w:pPr>
        <w:rPr>
          <w:rFonts w:ascii="MINI Type Global Regular" w:eastAsia="MINI Type Global Regular" w:hAnsi="MINI Type Global Regular" w:cs="MINI Type Global Regular"/>
          <w:b/>
          <w:sz w:val="24"/>
          <w:szCs w:val="24"/>
          <w:lang w:val="en-GB"/>
        </w:rPr>
      </w:pPr>
      <w:proofErr w:type="gramStart"/>
      <w:r>
        <w:rPr>
          <w:rFonts w:ascii="MINI Type Global Regular" w:eastAsia="MINI Type Global Regular" w:hAnsi="MINI Type Global Regular" w:cs="MINI Type Global Regular" w:hint="eastAsia"/>
          <w:b/>
          <w:sz w:val="24"/>
          <w:szCs w:val="24"/>
          <w:lang w:val="en-GB"/>
        </w:rPr>
        <w:t>Joan “</w:t>
      </w:r>
      <w:proofErr w:type="spellStart"/>
      <w:r>
        <w:rPr>
          <w:rFonts w:ascii="MINI Type Global Regular" w:eastAsia="MINI Type Global Regular" w:hAnsi="MINI Type Global Regular" w:cs="MINI Type Global Regular" w:hint="eastAsia"/>
          <w:b/>
          <w:sz w:val="24"/>
          <w:szCs w:val="24"/>
          <w:lang w:val="en-GB"/>
        </w:rPr>
        <w:t>Nani</w:t>
      </w:r>
      <w:proofErr w:type="spellEnd"/>
      <w:r>
        <w:rPr>
          <w:rFonts w:ascii="MINI Type Global Regular" w:eastAsia="MINI Type Global Regular" w:hAnsi="MINI Type Global Regular" w:cs="MINI Type Global Regular" w:hint="eastAsia"/>
          <w:b/>
          <w:sz w:val="24"/>
          <w:szCs w:val="24"/>
          <w:lang w:val="en-GB"/>
        </w:rPr>
        <w:t>” Roma.</w:t>
      </w:r>
      <w:proofErr w:type="gramEnd"/>
    </w:p>
    <w:p w14:paraId="20D9D3DE"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17</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February 1972 in </w:t>
      </w:r>
      <w:hyperlink r:id="rId10" w:tooltip="Échenoz-la-Méline" w:history="1">
        <w:proofErr w:type="spellStart"/>
        <w:r w:rsidRPr="00005E2E">
          <w:rPr>
            <w:rStyle w:val="Hyperlink"/>
            <w:rFonts w:ascii="MINI Type Global Regular" w:eastAsia="MINI Type Global Regular" w:hAnsi="MINI Type Global Regular" w:cs="MINI Type Global Regular" w:hint="eastAsia"/>
            <w:sz w:val="24"/>
            <w:szCs w:val="24"/>
            <w:lang w:val="en-GB"/>
          </w:rPr>
          <w:t>Folgueroles</w:t>
        </w:r>
        <w:proofErr w:type="spellEnd"/>
      </w:hyperlink>
      <w:r>
        <w:rPr>
          <w:rFonts w:ascii="MINI Type Global Regular" w:eastAsia="MINI Type Global Regular" w:hAnsi="MINI Type Global Regular" w:cs="MINI Type Global Regular" w:hint="eastAsia"/>
          <w:sz w:val="24"/>
          <w:szCs w:val="24"/>
          <w:lang w:val="en-GB"/>
        </w:rPr>
        <w:t>, Spain</w:t>
      </w:r>
    </w:p>
    <w:p w14:paraId="5FA1AAA9"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Spanish</w:t>
      </w:r>
    </w:p>
    <w:p w14:paraId="581D0C61"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lastRenderedPageBreak/>
        <w:t>Hobbies:</w:t>
      </w:r>
      <w:r>
        <w:rPr>
          <w:rFonts w:ascii="MINI Type Global Regular" w:eastAsia="MINI Type Global Regular" w:hAnsi="MINI Type Global Regular" w:cs="MINI Type Global Regular" w:hint="eastAsia"/>
          <w:sz w:val="24"/>
          <w:szCs w:val="24"/>
          <w:lang w:val="en-GB"/>
        </w:rPr>
        <w:t xml:space="preserve"> Motorcycling, skiing, climbing</w:t>
      </w:r>
    </w:p>
    <w:p w14:paraId="6D70D029"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Career highlights:</w:t>
      </w:r>
    </w:p>
    <w:p w14:paraId="1BEE9674"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First place at the Rally Dakar 2004 (motorcycle)</w:t>
      </w:r>
    </w:p>
    <w:p w14:paraId="2B0EA6CD"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Second place at the Rally Dakar 2012 (car)</w:t>
      </w:r>
    </w:p>
    <w:p w14:paraId="6C21C4F6"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Third place in the FIA World Cup for Cross Country Rallies 2013</w:t>
      </w:r>
    </w:p>
    <w:p w14:paraId="668DFDF0"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w:t>
      </w:r>
      <w:r>
        <w:rPr>
          <w:rFonts w:ascii="MINI Type Global Regular" w:eastAsia="MINI Type Global Regular" w:hAnsi="MINI Type Global Regular" w:cs="MINI Type Global Regular" w:hint="eastAsia"/>
          <w:sz w:val="24"/>
          <w:szCs w:val="24"/>
          <w:lang w:val="en-GB"/>
        </w:rPr>
        <w:t xml:space="preserve">Michel </w:t>
      </w:r>
      <w:proofErr w:type="spellStart"/>
      <w:r>
        <w:rPr>
          <w:rFonts w:ascii="MINI Type Global Regular" w:eastAsia="MINI Type Global Regular" w:hAnsi="MINI Type Global Regular" w:cs="MINI Type Global Regular" w:hint="eastAsia"/>
          <w:sz w:val="24"/>
          <w:szCs w:val="24"/>
          <w:lang w:val="en-GB"/>
        </w:rPr>
        <w:t>Périn</w:t>
      </w:r>
      <w:proofErr w:type="spellEnd"/>
    </w:p>
    <w:p w14:paraId="7053C1AB" w14:textId="77777777" w:rsidR="00CB2B72" w:rsidRDefault="00CB2B72" w:rsidP="00CB2B72">
      <w:pPr>
        <w:rPr>
          <w:rFonts w:ascii="MINI Type Global Regular" w:eastAsia="MINI Type Global Regular" w:hAnsi="MINI Type Global Regular" w:cs="MINI Type Global Regular"/>
          <w:sz w:val="24"/>
          <w:szCs w:val="24"/>
          <w:lang w:val="en-GB"/>
        </w:rPr>
      </w:pPr>
    </w:p>
    <w:p w14:paraId="5839A306"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 xml:space="preserve">Michel </w:t>
      </w:r>
      <w:proofErr w:type="spellStart"/>
      <w:r>
        <w:rPr>
          <w:rFonts w:ascii="MINI Type Global Regular" w:eastAsia="MINI Type Global Regular" w:hAnsi="MINI Type Global Regular" w:cs="MINI Type Global Regular" w:hint="eastAsia"/>
          <w:b/>
          <w:sz w:val="24"/>
          <w:szCs w:val="24"/>
          <w:lang w:val="en-GB"/>
        </w:rPr>
        <w:t>Périn</w:t>
      </w:r>
      <w:proofErr w:type="spellEnd"/>
      <w:r>
        <w:rPr>
          <w:rFonts w:ascii="MINI Type Global Regular" w:eastAsia="MINI Type Global Regular" w:hAnsi="MINI Type Global Regular" w:cs="MINI Type Global Regular" w:hint="eastAsia"/>
          <w:b/>
          <w:sz w:val="24"/>
          <w:szCs w:val="24"/>
          <w:lang w:val="en-GB"/>
        </w:rPr>
        <w:t>.</w:t>
      </w:r>
    </w:p>
    <w:p w14:paraId="362FF838"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19</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January 1959 in Saint-Mihiel, France</w:t>
      </w:r>
    </w:p>
    <w:p w14:paraId="69524A6B"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French</w:t>
      </w:r>
    </w:p>
    <w:p w14:paraId="14FDCF0E"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Running, swimming, Nordic walking, cinema, reading</w:t>
      </w:r>
    </w:p>
    <w:p w14:paraId="67FCF9F1"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Career highlights:</w:t>
      </w:r>
    </w:p>
    <w:p w14:paraId="6F0D72AE"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First place at the Rally Dakar 1994, 1995, 1996</w:t>
      </w:r>
    </w:p>
    <w:p w14:paraId="71F57F22"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First place in the FIA World Cup for Cross Country Rallies 1993, 1994, 1995, 1996, 2005, 2007</w:t>
      </w:r>
    </w:p>
    <w:p w14:paraId="721B3A5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for: </w:t>
      </w:r>
      <w:r>
        <w:rPr>
          <w:rFonts w:ascii="MINI Type Global Regular" w:eastAsia="MINI Type Global Regular" w:hAnsi="MINI Type Global Regular" w:cs="MINI Type Global Regular" w:hint="eastAsia"/>
          <w:sz w:val="24"/>
          <w:szCs w:val="24"/>
          <w:lang w:val="en-GB"/>
        </w:rPr>
        <w:t>Joan “</w:t>
      </w:r>
      <w:proofErr w:type="spellStart"/>
      <w:r>
        <w:rPr>
          <w:rFonts w:ascii="MINI Type Global Regular" w:eastAsia="MINI Type Global Regular" w:hAnsi="MINI Type Global Regular" w:cs="MINI Type Global Regular" w:hint="eastAsia"/>
          <w:sz w:val="24"/>
          <w:szCs w:val="24"/>
          <w:lang w:val="en-GB"/>
        </w:rPr>
        <w:t>Nani</w:t>
      </w:r>
      <w:proofErr w:type="spellEnd"/>
      <w:r>
        <w:rPr>
          <w:rFonts w:ascii="MINI Type Global Regular" w:eastAsia="MINI Type Global Regular" w:hAnsi="MINI Type Global Regular" w:cs="MINI Type Global Regular" w:hint="eastAsia"/>
          <w:sz w:val="24"/>
          <w:szCs w:val="24"/>
          <w:lang w:val="en-GB"/>
        </w:rPr>
        <w:t>” Roma</w:t>
      </w:r>
    </w:p>
    <w:p w14:paraId="199A8A68" w14:textId="77777777" w:rsidR="00CB2B72" w:rsidRPr="00F00E65" w:rsidRDefault="00CB2B72" w:rsidP="00CB2B72">
      <w:pPr>
        <w:rPr>
          <w:rFonts w:ascii="MINI Type Global Regular" w:eastAsia="MINI Type Global Regular" w:hAnsi="MINI Type Global Regular" w:cs="MINI Type Global Regular"/>
          <w:b/>
          <w:sz w:val="24"/>
          <w:szCs w:val="24"/>
          <w:u w:val="single"/>
          <w:lang w:val="en-GB"/>
        </w:rPr>
      </w:pPr>
      <w:r w:rsidRPr="00F00E65">
        <w:rPr>
          <w:rFonts w:ascii="MINI Type Global Regular" w:eastAsia="MINI Type Global Regular" w:hAnsi="MINI Type Global Regular" w:cs="MINI Type Global Regular"/>
          <w:b/>
          <w:sz w:val="24"/>
          <w:szCs w:val="24"/>
          <w:u w:val="single"/>
          <w:lang w:val="en-GB"/>
        </w:rPr>
        <w:t>#307 MINI ALL4 Racing</w:t>
      </w:r>
      <w:r>
        <w:rPr>
          <w:rFonts w:ascii="MINI Type Global Regular" w:eastAsia="MINI Type Global Regular" w:hAnsi="MINI Type Global Regular" w:cs="MINI Type Global Regular"/>
          <w:b/>
          <w:sz w:val="24"/>
          <w:szCs w:val="24"/>
          <w:u w:val="single"/>
          <w:lang w:val="en-GB"/>
        </w:rPr>
        <w:t xml:space="preserve"> </w:t>
      </w:r>
      <w:r>
        <w:rPr>
          <w:rFonts w:ascii="MINI Type Global Regular" w:eastAsia="MINI Type Global Regular" w:hAnsi="MINI Type Global Regular" w:cs="MINI Type Global Regular"/>
          <w:b/>
          <w:sz w:val="24"/>
          <w:u w:val="single"/>
          <w:lang w:val="en-GB"/>
        </w:rPr>
        <w:t>– Monster Energy X-raid Team</w:t>
      </w:r>
      <w:r w:rsidRPr="00F00E65">
        <w:rPr>
          <w:rFonts w:ascii="MINI Type Global Regular" w:eastAsia="MINI Type Global Regular" w:hAnsi="MINI Type Global Regular" w:cs="MINI Type Global Regular"/>
          <w:b/>
          <w:sz w:val="24"/>
          <w:u w:val="single"/>
          <w:lang w:val="en-GB"/>
        </w:rPr>
        <w:t>.</w:t>
      </w:r>
    </w:p>
    <w:p w14:paraId="58BC670F" w14:textId="77777777" w:rsidR="00CB2B72" w:rsidRDefault="00CB2B72" w:rsidP="00CB2B72">
      <w:pPr>
        <w:rPr>
          <w:rFonts w:ascii="MINI Type Global Regular" w:eastAsia="MINI Type Global Regular" w:hAnsi="MINI Type Global Regular" w:cs="MINI Type Global Regular"/>
          <w:b/>
          <w:sz w:val="24"/>
          <w:szCs w:val="24"/>
          <w:lang w:val="en-GB"/>
        </w:rPr>
      </w:pPr>
      <w:proofErr w:type="spellStart"/>
      <w:r>
        <w:rPr>
          <w:rFonts w:ascii="MINI Type Global Regular" w:eastAsia="MINI Type Global Regular" w:hAnsi="MINI Type Global Regular" w:cs="MINI Type Global Regular" w:hint="eastAsia"/>
          <w:b/>
          <w:sz w:val="24"/>
          <w:szCs w:val="24"/>
          <w:lang w:val="en-GB"/>
        </w:rPr>
        <w:t>Orlando</w:t>
      </w:r>
      <w:proofErr w:type="spellEnd"/>
      <w:r>
        <w:rPr>
          <w:rFonts w:ascii="MINI Type Global Regular" w:eastAsia="MINI Type Global Regular" w:hAnsi="MINI Type Global Regular" w:cs="MINI Type Global Regular" w:hint="eastAsia"/>
          <w:b/>
          <w:sz w:val="24"/>
          <w:szCs w:val="24"/>
          <w:lang w:val="en-GB"/>
        </w:rPr>
        <w:t xml:space="preserve"> </w:t>
      </w:r>
      <w:proofErr w:type="spellStart"/>
      <w:r>
        <w:rPr>
          <w:rFonts w:ascii="MINI Type Global Regular" w:eastAsia="MINI Type Global Regular" w:hAnsi="MINI Type Global Regular" w:cs="MINI Type Global Regular" w:hint="eastAsia"/>
          <w:b/>
          <w:sz w:val="24"/>
          <w:szCs w:val="24"/>
          <w:lang w:val="en-GB"/>
        </w:rPr>
        <w:t>Terranova</w:t>
      </w:r>
      <w:proofErr w:type="spellEnd"/>
      <w:r>
        <w:rPr>
          <w:rFonts w:ascii="MINI Type Global Regular" w:eastAsia="MINI Type Global Regular" w:hAnsi="MINI Type Global Regular" w:cs="MINI Type Global Regular" w:hint="eastAsia"/>
          <w:b/>
          <w:sz w:val="24"/>
          <w:szCs w:val="24"/>
          <w:lang w:val="en-GB"/>
        </w:rPr>
        <w:t>.</w:t>
      </w:r>
    </w:p>
    <w:p w14:paraId="4ECA9BE4"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10</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November 1979 in Mendoza, Argentina</w:t>
      </w:r>
    </w:p>
    <w:p w14:paraId="4DCB53D1"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Argentinean</w:t>
      </w:r>
    </w:p>
    <w:p w14:paraId="0C5B588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w:t>
      </w:r>
    </w:p>
    <w:p w14:paraId="276050EB" w14:textId="77777777" w:rsidR="00CB2B72" w:rsidRDefault="00CB2B72" w:rsidP="00CB2B72">
      <w:pPr>
        <w:rPr>
          <w:rFonts w:ascii="MINI Type Global Regular" w:eastAsia="MINI Type Global Regular" w:hAnsi="MINI Type Global Regular" w:cs="MINI Type Global Regular"/>
          <w:b/>
          <w:sz w:val="24"/>
          <w:szCs w:val="24"/>
          <w:lang w:val="en-GB"/>
        </w:rPr>
      </w:pPr>
    </w:p>
    <w:p w14:paraId="350D1659"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Career highlights:</w:t>
      </w:r>
    </w:p>
    <w:p w14:paraId="521F190A"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Fifth place at the Rally Dakar 2013</w:t>
      </w:r>
    </w:p>
    <w:p w14:paraId="0E108421"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First place in the Argentinean </w:t>
      </w:r>
      <w:proofErr w:type="spellStart"/>
      <w:r>
        <w:rPr>
          <w:rFonts w:ascii="MINI Type Global Regular" w:eastAsia="MINI Type Global Regular" w:hAnsi="MINI Type Global Regular" w:cs="MINI Type Global Regular" w:hint="eastAsia"/>
          <w:sz w:val="24"/>
          <w:szCs w:val="24"/>
          <w:lang w:val="en-GB"/>
        </w:rPr>
        <w:t>Enduro</w:t>
      </w:r>
      <w:proofErr w:type="spellEnd"/>
      <w:r>
        <w:rPr>
          <w:rFonts w:ascii="MINI Type Global Regular" w:eastAsia="MINI Type Global Regular" w:hAnsi="MINI Type Global Regular" w:cs="MINI Type Global Regular" w:hint="eastAsia"/>
          <w:sz w:val="24"/>
          <w:szCs w:val="24"/>
          <w:lang w:val="en-GB"/>
        </w:rPr>
        <w:t xml:space="preserve"> Championship 1998</w:t>
      </w:r>
    </w:p>
    <w:p w14:paraId="2AA9A441"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lastRenderedPageBreak/>
        <w:t xml:space="preserve">Co-driver: </w:t>
      </w:r>
      <w:r>
        <w:rPr>
          <w:rFonts w:ascii="MINI Type Global Regular" w:eastAsia="MINI Type Global Regular" w:hAnsi="MINI Type Global Regular" w:cs="MINI Type Global Regular" w:hint="eastAsia"/>
          <w:sz w:val="24"/>
          <w:szCs w:val="24"/>
          <w:lang w:val="en-GB"/>
        </w:rPr>
        <w:t xml:space="preserve">Paulo </w:t>
      </w:r>
      <w:proofErr w:type="spellStart"/>
      <w:r>
        <w:rPr>
          <w:rFonts w:ascii="MINI Type Global Regular" w:eastAsia="MINI Type Global Regular" w:hAnsi="MINI Type Global Regular" w:cs="MINI Type Global Regular" w:hint="eastAsia"/>
          <w:sz w:val="24"/>
          <w:szCs w:val="24"/>
          <w:lang w:val="en-GB"/>
        </w:rPr>
        <w:t>Fiúza</w:t>
      </w:r>
      <w:proofErr w:type="spellEnd"/>
    </w:p>
    <w:p w14:paraId="490F2947" w14:textId="77777777" w:rsidR="00CB2B72" w:rsidRDefault="00CB2B72" w:rsidP="00CB2B72">
      <w:pPr>
        <w:rPr>
          <w:rFonts w:ascii="MINI Type Global Regular" w:eastAsia="MINI Type Global Regular" w:hAnsi="MINI Type Global Regular" w:cs="MINI Type Global Regular"/>
          <w:sz w:val="24"/>
          <w:szCs w:val="24"/>
          <w:lang w:val="en-GB"/>
        </w:rPr>
      </w:pPr>
    </w:p>
    <w:p w14:paraId="65AF7690"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 xml:space="preserve">Paulo </w:t>
      </w:r>
      <w:proofErr w:type="spellStart"/>
      <w:r>
        <w:rPr>
          <w:rFonts w:ascii="MINI Type Global Regular" w:eastAsia="MINI Type Global Regular" w:hAnsi="MINI Type Global Regular" w:cs="MINI Type Global Regular" w:hint="eastAsia"/>
          <w:b/>
          <w:sz w:val="24"/>
          <w:szCs w:val="24"/>
          <w:lang w:val="en-GB"/>
        </w:rPr>
        <w:t>Fiúza</w:t>
      </w:r>
      <w:proofErr w:type="spellEnd"/>
      <w:r>
        <w:rPr>
          <w:rFonts w:ascii="MINI Type Global Regular" w:eastAsia="MINI Type Global Regular" w:hAnsi="MINI Type Global Regular" w:cs="MINI Type Global Regular" w:hint="eastAsia"/>
          <w:b/>
          <w:sz w:val="24"/>
          <w:szCs w:val="24"/>
          <w:lang w:val="en-GB"/>
        </w:rPr>
        <w:t>.</w:t>
      </w:r>
    </w:p>
    <w:p w14:paraId="17645020"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19</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April 1975 in </w:t>
      </w:r>
      <w:proofErr w:type="spellStart"/>
      <w:r>
        <w:rPr>
          <w:rFonts w:ascii="MINI Type Global Regular" w:eastAsia="MINI Type Global Regular" w:hAnsi="MINI Type Global Regular" w:cs="MINI Type Global Regular" w:hint="eastAsia"/>
          <w:sz w:val="24"/>
          <w:szCs w:val="24"/>
          <w:lang w:val="en-GB"/>
        </w:rPr>
        <w:t>Mafra</w:t>
      </w:r>
      <w:proofErr w:type="spellEnd"/>
      <w:r>
        <w:rPr>
          <w:rFonts w:ascii="MINI Type Global Regular" w:eastAsia="MINI Type Global Regular" w:hAnsi="MINI Type Global Regular" w:cs="MINI Type Global Regular" w:hint="eastAsia"/>
          <w:sz w:val="24"/>
          <w:szCs w:val="24"/>
          <w:lang w:val="en-GB"/>
        </w:rPr>
        <w:t>, Portugal</w:t>
      </w:r>
    </w:p>
    <w:p w14:paraId="7E629EFB"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Portuguese</w:t>
      </w:r>
    </w:p>
    <w:p w14:paraId="287A0EB4"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Sport, cycling, surfing</w:t>
      </w:r>
    </w:p>
    <w:p w14:paraId="6D92CB42"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Career highlights:</w:t>
      </w:r>
    </w:p>
    <w:p w14:paraId="338C81D6"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Fifth place at the Rally Dakar 2013</w:t>
      </w:r>
    </w:p>
    <w:p w14:paraId="305DC715"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First place at the Rally Dakar, T1.1 (Amateur Diesel Group) 2007</w:t>
      </w:r>
    </w:p>
    <w:p w14:paraId="18AB5064"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First place in the Portuguese Off-Road Championship 2003 (T1)</w:t>
      </w:r>
    </w:p>
    <w:p w14:paraId="7F37C50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for: </w:t>
      </w:r>
      <w:proofErr w:type="spellStart"/>
      <w:r>
        <w:rPr>
          <w:rFonts w:ascii="MINI Type Global Regular" w:eastAsia="MINI Type Global Regular" w:hAnsi="MINI Type Global Regular" w:cs="MINI Type Global Regular" w:hint="eastAsia"/>
          <w:sz w:val="24"/>
          <w:szCs w:val="24"/>
          <w:lang w:val="en-GB"/>
        </w:rPr>
        <w:t>Orlando</w:t>
      </w:r>
      <w:proofErr w:type="spellEnd"/>
      <w:r>
        <w:rPr>
          <w:rFonts w:ascii="MINI Type Global Regular" w:eastAsia="MINI Type Global Regular" w:hAnsi="MINI Type Global Regular" w:cs="MINI Type Global Regular" w:hint="eastAsia"/>
          <w:sz w:val="24"/>
          <w:szCs w:val="24"/>
          <w:lang w:val="en-GB"/>
        </w:rPr>
        <w:t xml:space="preserve"> </w:t>
      </w:r>
      <w:proofErr w:type="spellStart"/>
      <w:r>
        <w:rPr>
          <w:rFonts w:ascii="MINI Type Global Regular" w:eastAsia="MINI Type Global Regular" w:hAnsi="MINI Type Global Regular" w:cs="MINI Type Global Regular" w:hint="eastAsia"/>
          <w:sz w:val="24"/>
          <w:szCs w:val="24"/>
          <w:lang w:val="en-GB"/>
        </w:rPr>
        <w:t>Terranova</w:t>
      </w:r>
      <w:proofErr w:type="spellEnd"/>
    </w:p>
    <w:p w14:paraId="198F4A75" w14:textId="77777777" w:rsidR="00CB2B72" w:rsidRDefault="00CB2B72" w:rsidP="00CB2B72">
      <w:pPr>
        <w:rPr>
          <w:rFonts w:ascii="MINI Type Global Regular" w:eastAsia="MINI Type Global Regular" w:hAnsi="MINI Type Global Regular" w:cs="MINI Type Global Regular"/>
          <w:b/>
          <w:sz w:val="24"/>
          <w:szCs w:val="24"/>
          <w:lang w:val="en-GB"/>
        </w:rPr>
      </w:pPr>
    </w:p>
    <w:p w14:paraId="29282FF7" w14:textId="77777777" w:rsidR="00CB2B72" w:rsidRPr="00F00E65" w:rsidRDefault="00CB2B72" w:rsidP="00CB2B72">
      <w:pPr>
        <w:rPr>
          <w:rFonts w:ascii="MINI Type Global Regular" w:eastAsia="MINI Type Global Regular" w:hAnsi="MINI Type Global Regular" w:cs="MINI Type Global Regular"/>
          <w:b/>
          <w:sz w:val="24"/>
          <w:szCs w:val="24"/>
          <w:u w:val="single"/>
          <w:lang w:val="en-GB"/>
        </w:rPr>
      </w:pPr>
      <w:r w:rsidRPr="00F00E65">
        <w:rPr>
          <w:rFonts w:ascii="MINI Type Global Regular" w:eastAsia="MINI Type Global Regular" w:hAnsi="MINI Type Global Regular" w:cs="MINI Type Global Regular"/>
          <w:b/>
          <w:sz w:val="24"/>
          <w:szCs w:val="24"/>
          <w:u w:val="single"/>
          <w:lang w:val="en-GB"/>
        </w:rPr>
        <w:t>#309 MINI ALL4 Racing</w:t>
      </w:r>
      <w:r>
        <w:rPr>
          <w:rFonts w:ascii="MINI Type Global Regular" w:eastAsia="MINI Type Global Regular" w:hAnsi="MINI Type Global Regular" w:cs="MINI Type Global Regular"/>
          <w:b/>
          <w:sz w:val="24"/>
          <w:szCs w:val="24"/>
          <w:u w:val="single"/>
          <w:lang w:val="en-GB"/>
        </w:rPr>
        <w:t xml:space="preserve"> </w:t>
      </w:r>
      <w:r>
        <w:rPr>
          <w:rFonts w:ascii="MINI Type Global Regular" w:eastAsia="MINI Type Global Regular" w:hAnsi="MINI Type Global Regular" w:cs="MINI Type Global Regular"/>
          <w:b/>
          <w:sz w:val="24"/>
          <w:u w:val="single"/>
          <w:lang w:val="en-GB"/>
        </w:rPr>
        <w:t>– Monster Energy X-raid Team</w:t>
      </w:r>
      <w:r w:rsidRPr="00F00E65">
        <w:rPr>
          <w:rFonts w:ascii="MINI Type Global Regular" w:eastAsia="MINI Type Global Regular" w:hAnsi="MINI Type Global Regular" w:cs="MINI Type Global Regular"/>
          <w:b/>
          <w:sz w:val="24"/>
          <w:szCs w:val="24"/>
          <w:u w:val="single"/>
          <w:lang w:val="en-GB"/>
        </w:rPr>
        <w:t>.</w:t>
      </w:r>
    </w:p>
    <w:p w14:paraId="05C4D8D2"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 xml:space="preserve">Krzysztof </w:t>
      </w:r>
      <w:proofErr w:type="spellStart"/>
      <w:r>
        <w:rPr>
          <w:rFonts w:ascii="MINI Type Global Regular" w:eastAsia="MINI Type Global Regular" w:hAnsi="MINI Type Global Regular" w:cs="MINI Type Global Regular" w:hint="eastAsia"/>
          <w:b/>
          <w:sz w:val="24"/>
          <w:szCs w:val="24"/>
          <w:lang w:val="en-GB"/>
        </w:rPr>
        <w:t>Holowczyc</w:t>
      </w:r>
      <w:proofErr w:type="spellEnd"/>
      <w:r>
        <w:rPr>
          <w:rFonts w:ascii="MINI Type Global Regular" w:eastAsia="MINI Type Global Regular" w:hAnsi="MINI Type Global Regular" w:cs="MINI Type Global Regular" w:hint="eastAsia"/>
          <w:b/>
          <w:sz w:val="24"/>
          <w:szCs w:val="24"/>
          <w:lang w:val="en-GB"/>
        </w:rPr>
        <w:t>.</w:t>
      </w:r>
    </w:p>
    <w:p w14:paraId="6BBEABB4"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4</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June 1962 in Olsztyn, Poland</w:t>
      </w:r>
    </w:p>
    <w:p w14:paraId="0CCE1A2B"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Polish</w:t>
      </w:r>
    </w:p>
    <w:p w14:paraId="59CEAE2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Water sports, motorcycles, rock music</w:t>
      </w:r>
    </w:p>
    <w:p w14:paraId="68FCC3EB" w14:textId="77777777" w:rsidR="00CB2B72" w:rsidRDefault="00CB2B72" w:rsidP="00CB2B72">
      <w:pPr>
        <w:rPr>
          <w:rFonts w:ascii="MINI Type Global Regular" w:eastAsia="MINI Type Global Regular" w:hAnsi="MINI Type Global Regular" w:cs="MINI Type Global Regular"/>
          <w:b/>
          <w:sz w:val="24"/>
          <w:szCs w:val="24"/>
          <w:lang w:val="en-GB"/>
        </w:rPr>
      </w:pPr>
    </w:p>
    <w:p w14:paraId="43F50AD4"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Career highlights:</w:t>
      </w:r>
    </w:p>
    <w:p w14:paraId="2AAD358B"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First place in the FIA World Cup for Cross Country Rallies 2013</w:t>
      </w:r>
    </w:p>
    <w:p w14:paraId="51EBD6C2"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First place in the FIA International Cup for Cross Country </w:t>
      </w:r>
      <w:proofErr w:type="spellStart"/>
      <w:r>
        <w:rPr>
          <w:rFonts w:ascii="MINI Type Global Regular" w:eastAsia="MINI Type Global Regular" w:hAnsi="MINI Type Global Regular" w:cs="MINI Type Global Regular" w:hint="eastAsia"/>
          <w:sz w:val="24"/>
          <w:szCs w:val="24"/>
          <w:lang w:val="en-GB"/>
        </w:rPr>
        <w:t>Bajas</w:t>
      </w:r>
      <w:proofErr w:type="spellEnd"/>
      <w:r>
        <w:rPr>
          <w:rFonts w:ascii="MINI Type Global Regular" w:eastAsia="MINI Type Global Regular" w:hAnsi="MINI Type Global Regular" w:cs="MINI Type Global Regular" w:hint="eastAsia"/>
          <w:sz w:val="24"/>
          <w:szCs w:val="24"/>
          <w:lang w:val="en-GB"/>
        </w:rPr>
        <w:t xml:space="preserve"> 2010</w:t>
      </w:r>
    </w:p>
    <w:p w14:paraId="5F9AB255"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Fifth place at the Rally Dakar 2009, 2011</w:t>
      </w:r>
    </w:p>
    <w:p w14:paraId="4CB84942"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European Rally Champion 1997</w:t>
      </w:r>
    </w:p>
    <w:p w14:paraId="54DF55C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lastRenderedPageBreak/>
        <w:t xml:space="preserve">Co-driver: </w:t>
      </w:r>
      <w:r>
        <w:rPr>
          <w:rFonts w:ascii="MINI Type Global Regular" w:eastAsia="MINI Type Global Regular" w:hAnsi="MINI Type Global Regular" w:cs="MINI Type Global Regular" w:hint="eastAsia"/>
          <w:sz w:val="24"/>
          <w:szCs w:val="24"/>
          <w:lang w:val="en-GB"/>
        </w:rPr>
        <w:t xml:space="preserve">Konstantin </w:t>
      </w:r>
      <w:proofErr w:type="spellStart"/>
      <w:r>
        <w:rPr>
          <w:rFonts w:ascii="MINI Type Global Regular" w:eastAsia="MINI Type Global Regular" w:hAnsi="MINI Type Global Regular" w:cs="MINI Type Global Regular" w:hint="eastAsia"/>
          <w:sz w:val="24"/>
          <w:szCs w:val="24"/>
          <w:lang w:val="en-GB"/>
        </w:rPr>
        <w:t>Zhiltsov</w:t>
      </w:r>
      <w:proofErr w:type="spellEnd"/>
    </w:p>
    <w:p w14:paraId="16EA5CE2" w14:textId="77777777" w:rsidR="00CB2B72" w:rsidRDefault="00CB2B72" w:rsidP="00CB2B72">
      <w:pPr>
        <w:rPr>
          <w:rFonts w:ascii="MINI Type Global Regular" w:eastAsia="MINI Type Global Regular" w:hAnsi="MINI Type Global Regular" w:cs="MINI Type Global Regular"/>
          <w:sz w:val="24"/>
          <w:szCs w:val="24"/>
          <w:lang w:val="en-GB"/>
        </w:rPr>
      </w:pPr>
    </w:p>
    <w:p w14:paraId="37F9F64F"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 xml:space="preserve">Konstantin </w:t>
      </w:r>
      <w:proofErr w:type="spellStart"/>
      <w:r>
        <w:rPr>
          <w:rFonts w:ascii="MINI Type Global Regular" w:eastAsia="MINI Type Global Regular" w:hAnsi="MINI Type Global Regular" w:cs="MINI Type Global Regular" w:hint="eastAsia"/>
          <w:b/>
          <w:sz w:val="24"/>
          <w:szCs w:val="24"/>
          <w:lang w:val="en-GB"/>
        </w:rPr>
        <w:t>Zhiltsov</w:t>
      </w:r>
      <w:proofErr w:type="spellEnd"/>
      <w:r>
        <w:rPr>
          <w:rFonts w:ascii="MINI Type Global Regular" w:eastAsia="MINI Type Global Regular" w:hAnsi="MINI Type Global Regular" w:cs="MINI Type Global Regular" w:hint="eastAsia"/>
          <w:b/>
          <w:sz w:val="24"/>
          <w:szCs w:val="24"/>
          <w:lang w:val="en-GB"/>
        </w:rPr>
        <w:t>.</w:t>
      </w:r>
    </w:p>
    <w:p w14:paraId="0B6B14F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5</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April 1965 in Moscow, Russia</w:t>
      </w:r>
    </w:p>
    <w:p w14:paraId="2610CAAF"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Russian</w:t>
      </w:r>
    </w:p>
    <w:p w14:paraId="6D3C6BD2"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Rallies, wakeboarding, snowboarding</w:t>
      </w:r>
    </w:p>
    <w:p w14:paraId="420145BC"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Career highlights:</w:t>
      </w:r>
    </w:p>
    <w:p w14:paraId="45DD0D3F"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Third place at the Rally Dakar 2013</w:t>
      </w:r>
    </w:p>
    <w:p w14:paraId="4C51FC75"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for: </w:t>
      </w:r>
      <w:r>
        <w:rPr>
          <w:rFonts w:ascii="MINI Type Global Regular" w:eastAsia="MINI Type Global Regular" w:hAnsi="MINI Type Global Regular" w:cs="MINI Type Global Regular" w:hint="eastAsia"/>
          <w:sz w:val="24"/>
          <w:szCs w:val="24"/>
          <w:lang w:val="en-GB"/>
        </w:rPr>
        <w:t xml:space="preserve">Krzysztof </w:t>
      </w:r>
      <w:proofErr w:type="spellStart"/>
      <w:r>
        <w:rPr>
          <w:rFonts w:ascii="MINI Type Global Regular" w:eastAsia="MINI Type Global Regular" w:hAnsi="MINI Type Global Regular" w:cs="MINI Type Global Regular" w:hint="eastAsia"/>
          <w:sz w:val="24"/>
          <w:szCs w:val="24"/>
          <w:lang w:val="en-GB"/>
        </w:rPr>
        <w:t>Holowczyc</w:t>
      </w:r>
      <w:proofErr w:type="spellEnd"/>
    </w:p>
    <w:p w14:paraId="004EF4CA" w14:textId="77777777" w:rsidR="00CB2B72" w:rsidRDefault="00CB2B72" w:rsidP="00CB2B72">
      <w:pPr>
        <w:rPr>
          <w:rFonts w:ascii="MINI Type Global Regular" w:eastAsia="MINI Type Global Regular" w:hAnsi="MINI Type Global Regular" w:cs="MINI Type Global Regular"/>
          <w:sz w:val="24"/>
          <w:szCs w:val="24"/>
          <w:lang w:val="en-GB"/>
        </w:rPr>
      </w:pPr>
    </w:p>
    <w:p w14:paraId="7011AC84" w14:textId="77777777" w:rsidR="00CB2B72" w:rsidRDefault="00CB2B72" w:rsidP="00CB2B72">
      <w:pPr>
        <w:rPr>
          <w:rFonts w:ascii="MINI Type Global Regular" w:eastAsia="MINI Type Global Regular" w:hAnsi="MINI Type Global Regular" w:cs="MINI Type Global Regular"/>
          <w:sz w:val="24"/>
          <w:lang w:val="en-GB"/>
        </w:rPr>
      </w:pPr>
      <w:r>
        <w:rPr>
          <w:rFonts w:ascii="MINI Type Global Regular" w:eastAsia="MINI Type Global Regular" w:hAnsi="MINI Type Global Regular" w:cs="MINI Type Global Regular" w:hint="eastAsia"/>
          <w:sz w:val="24"/>
          <w:lang w:val="en-GB"/>
        </w:rPr>
        <w:t xml:space="preserve">An overview of the facts on the MINI </w:t>
      </w:r>
      <w:r>
        <w:rPr>
          <w:rFonts w:ascii="MINI Type Global Regular" w:eastAsia="MINI Type Global Regular" w:hAnsi="MINI Type Global Regular" w:cs="MINI Type Global Regular"/>
          <w:sz w:val="24"/>
          <w:lang w:val="en-GB"/>
        </w:rPr>
        <w:t xml:space="preserve">customer racing </w:t>
      </w:r>
      <w:r>
        <w:rPr>
          <w:rFonts w:ascii="MINI Type Global Regular" w:eastAsia="MINI Type Global Regular" w:hAnsi="MINI Type Global Regular" w:cs="MINI Type Global Regular" w:hint="eastAsia"/>
          <w:sz w:val="24"/>
          <w:lang w:val="en-GB"/>
        </w:rPr>
        <w:t>team</w:t>
      </w:r>
      <w:r>
        <w:rPr>
          <w:rFonts w:ascii="MINI Type Global Regular" w:eastAsia="MINI Type Global Regular" w:hAnsi="MINI Type Global Regular" w:cs="MINI Type Global Regular"/>
          <w:sz w:val="24"/>
          <w:lang w:val="en-GB"/>
        </w:rPr>
        <w:t>s</w:t>
      </w:r>
      <w:r>
        <w:rPr>
          <w:rFonts w:ascii="MINI Type Global Regular" w:eastAsia="MINI Type Global Regular" w:hAnsi="MINI Type Global Regular" w:cs="MINI Type Global Regular" w:hint="eastAsia"/>
          <w:sz w:val="24"/>
          <w:lang w:val="en-GB"/>
        </w:rPr>
        <w:t>:</w:t>
      </w:r>
    </w:p>
    <w:p w14:paraId="71143A90" w14:textId="77777777" w:rsidR="00CB2B72" w:rsidRPr="00F00E65" w:rsidRDefault="00CB2B72" w:rsidP="00CB2B72">
      <w:pPr>
        <w:rPr>
          <w:rFonts w:ascii="MINI Type Global Regular" w:eastAsia="MINI Type Global Regular" w:hAnsi="MINI Type Global Regular" w:cs="MINI Type Global Regular"/>
          <w:b/>
          <w:sz w:val="24"/>
          <w:szCs w:val="24"/>
          <w:u w:val="single"/>
          <w:lang w:val="en-GB"/>
        </w:rPr>
      </w:pPr>
      <w:r w:rsidRPr="00F00E65">
        <w:rPr>
          <w:rFonts w:ascii="MINI Type Global Regular" w:eastAsia="MINI Type Global Regular" w:hAnsi="MINI Type Global Regular" w:cs="MINI Type Global Regular"/>
          <w:b/>
          <w:sz w:val="24"/>
          <w:szCs w:val="24"/>
          <w:u w:val="single"/>
          <w:lang w:val="en-GB"/>
        </w:rPr>
        <w:t>#301 MINI ALL4 Racing</w:t>
      </w:r>
      <w:r>
        <w:rPr>
          <w:rFonts w:ascii="MINI Type Global Regular" w:eastAsia="MINI Type Global Regular" w:hAnsi="MINI Type Global Regular" w:cs="MINI Type Global Regular"/>
          <w:b/>
          <w:sz w:val="24"/>
          <w:szCs w:val="24"/>
          <w:u w:val="single"/>
          <w:lang w:val="en-GB"/>
        </w:rPr>
        <w:t xml:space="preserve"> – X-raid Team</w:t>
      </w:r>
      <w:r w:rsidRPr="00F00E65">
        <w:rPr>
          <w:rFonts w:ascii="MINI Type Global Regular" w:eastAsia="MINI Type Global Regular" w:hAnsi="MINI Type Global Regular" w:cs="MINI Type Global Regular"/>
          <w:b/>
          <w:sz w:val="24"/>
          <w:szCs w:val="24"/>
          <w:u w:val="single"/>
          <w:lang w:val="en-GB"/>
        </w:rPr>
        <w:t>.</w:t>
      </w:r>
    </w:p>
    <w:p w14:paraId="3017A338"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Nasser Al-</w:t>
      </w:r>
      <w:proofErr w:type="spellStart"/>
      <w:r>
        <w:rPr>
          <w:rFonts w:ascii="MINI Type Global Regular" w:eastAsia="MINI Type Global Regular" w:hAnsi="MINI Type Global Regular" w:cs="MINI Type Global Regular" w:hint="eastAsia"/>
          <w:b/>
          <w:sz w:val="24"/>
          <w:szCs w:val="24"/>
          <w:lang w:val="en-GB"/>
        </w:rPr>
        <w:t>Attiyah</w:t>
      </w:r>
      <w:proofErr w:type="spellEnd"/>
      <w:r>
        <w:rPr>
          <w:rFonts w:ascii="MINI Type Global Regular" w:eastAsia="MINI Type Global Regular" w:hAnsi="MINI Type Global Regular" w:cs="MINI Type Global Regular" w:hint="eastAsia"/>
          <w:b/>
          <w:sz w:val="24"/>
          <w:szCs w:val="24"/>
          <w:lang w:val="en-GB"/>
        </w:rPr>
        <w:t>.</w:t>
      </w:r>
    </w:p>
    <w:p w14:paraId="15DD6D65"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21</w:t>
      </w:r>
      <w:r>
        <w:rPr>
          <w:rFonts w:ascii="MINI Type Global Regular" w:eastAsia="MINI Type Global Regular" w:hAnsi="MINI Type Global Regular" w:cs="MINI Type Global Regular" w:hint="eastAsia"/>
          <w:sz w:val="24"/>
          <w:szCs w:val="24"/>
          <w:vertAlign w:val="superscript"/>
          <w:lang w:val="en-GB"/>
        </w:rPr>
        <w:t>st</w:t>
      </w:r>
      <w:r>
        <w:rPr>
          <w:rFonts w:ascii="MINI Type Global Regular" w:eastAsia="MINI Type Global Regular" w:hAnsi="MINI Type Global Regular" w:cs="MINI Type Global Regular" w:hint="eastAsia"/>
          <w:sz w:val="24"/>
          <w:szCs w:val="24"/>
          <w:lang w:val="en-GB"/>
        </w:rPr>
        <w:t xml:space="preserve"> December 1970 in Doha, Qatar</w:t>
      </w:r>
    </w:p>
    <w:p w14:paraId="6ABA6B32"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Qatari</w:t>
      </w:r>
    </w:p>
    <w:p w14:paraId="0CAF3D2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w:t>
      </w:r>
      <w:r>
        <w:rPr>
          <w:rFonts w:ascii="MINI Type Global Regular" w:eastAsia="MINI Type Global Regular" w:hAnsi="MINI Type Global Regular" w:cs="MINI Type Global Regular"/>
          <w:sz w:val="24"/>
          <w:szCs w:val="24"/>
          <w:lang w:val="en-GB"/>
        </w:rPr>
        <w:t>Skeet-</w:t>
      </w:r>
      <w:r>
        <w:rPr>
          <w:rFonts w:ascii="MINI Type Global Regular" w:eastAsia="MINI Type Global Regular" w:hAnsi="MINI Type Global Regular" w:cs="MINI Type Global Regular" w:hint="eastAsia"/>
          <w:sz w:val="24"/>
          <w:szCs w:val="24"/>
          <w:lang w:val="en-GB"/>
        </w:rPr>
        <w:t>shooting</w:t>
      </w:r>
    </w:p>
    <w:p w14:paraId="39C9A86E"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Career highlights:</w:t>
      </w:r>
    </w:p>
    <w:p w14:paraId="084F64B2"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First place at the Rally Dakar 20</w:t>
      </w:r>
      <w:r>
        <w:rPr>
          <w:rFonts w:ascii="MINI Type Global Regular" w:eastAsia="MINI Type Global Regular" w:hAnsi="MINI Type Global Regular" w:cs="MINI Type Global Regular"/>
          <w:sz w:val="24"/>
          <w:szCs w:val="24"/>
          <w:lang w:val="en-GB"/>
        </w:rPr>
        <w:t>11</w:t>
      </w:r>
    </w:p>
    <w:p w14:paraId="68D6C73F" w14:textId="77777777" w:rsidR="00CB2B72"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sz w:val="24"/>
          <w:szCs w:val="24"/>
          <w:lang w:val="en-GB"/>
        </w:rPr>
        <w:t xml:space="preserve">First </w:t>
      </w:r>
      <w:r>
        <w:rPr>
          <w:rFonts w:ascii="MINI Type Global Regular" w:eastAsia="MINI Type Global Regular" w:hAnsi="MINI Type Global Regular" w:cs="MINI Type Global Regular" w:hint="eastAsia"/>
          <w:sz w:val="24"/>
          <w:szCs w:val="24"/>
          <w:lang w:val="en-GB"/>
        </w:rPr>
        <w:t>place in the FIA World Cup for Cross Country Rallies</w:t>
      </w:r>
      <w:r>
        <w:rPr>
          <w:rFonts w:ascii="MINI Type Global Regular" w:eastAsia="MINI Type Global Regular" w:hAnsi="MINI Type Global Regular" w:cs="MINI Type Global Regular"/>
          <w:sz w:val="24"/>
          <w:szCs w:val="24"/>
          <w:lang w:val="en-GB"/>
        </w:rPr>
        <w:t xml:space="preserve"> 2008</w:t>
      </w:r>
    </w:p>
    <w:p w14:paraId="12A699C6" w14:textId="77777777" w:rsidR="00CB2B72" w:rsidRPr="00F472CA" w:rsidRDefault="00CB2B72" w:rsidP="00CB2B72">
      <w:pPr>
        <w:pStyle w:val="ListParagraph"/>
        <w:numPr>
          <w:ilvl w:val="0"/>
          <w:numId w:val="2"/>
        </w:numPr>
        <w:contextualSpacing/>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sz w:val="24"/>
          <w:szCs w:val="24"/>
          <w:lang w:val="en-GB"/>
        </w:rPr>
        <w:t>Olympic skeet-shooting bronze medal 2012</w:t>
      </w:r>
    </w:p>
    <w:p w14:paraId="1C660B43"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w:t>
      </w:r>
      <w:r>
        <w:rPr>
          <w:rFonts w:ascii="MINI Type Global Regular" w:eastAsia="MINI Type Global Regular" w:hAnsi="MINI Type Global Regular" w:cs="MINI Type Global Regular" w:hint="eastAsia"/>
          <w:sz w:val="24"/>
          <w:szCs w:val="24"/>
          <w:lang w:val="en-GB"/>
        </w:rPr>
        <w:t>Lucas Cruz</w:t>
      </w:r>
    </w:p>
    <w:p w14:paraId="11CAC403" w14:textId="77777777" w:rsidR="00CB2B72" w:rsidRDefault="00CB2B72" w:rsidP="00CB2B72">
      <w:pPr>
        <w:rPr>
          <w:rFonts w:ascii="MINI Type Global Regular" w:eastAsia="MINI Type Global Regular" w:hAnsi="MINI Type Global Regular" w:cs="MINI Type Global Regular"/>
          <w:sz w:val="24"/>
          <w:szCs w:val="24"/>
          <w:lang w:val="en-GB"/>
        </w:rPr>
      </w:pPr>
    </w:p>
    <w:p w14:paraId="2ACE632F"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Lucas Cruz.</w:t>
      </w:r>
    </w:p>
    <w:p w14:paraId="4ABFCF7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26</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December 1974 in Barcelona, Spain</w:t>
      </w:r>
    </w:p>
    <w:p w14:paraId="3B87472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lastRenderedPageBreak/>
        <w:t>Nationality:</w:t>
      </w:r>
      <w:r>
        <w:rPr>
          <w:rFonts w:ascii="MINI Type Global Regular" w:eastAsia="MINI Type Global Regular" w:hAnsi="MINI Type Global Regular" w:cs="MINI Type Global Regular" w:hint="eastAsia"/>
          <w:sz w:val="24"/>
          <w:szCs w:val="24"/>
          <w:lang w:val="en-GB"/>
        </w:rPr>
        <w:t xml:space="preserve"> Spain</w:t>
      </w:r>
    </w:p>
    <w:p w14:paraId="4FC14FC0"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w:t>
      </w:r>
    </w:p>
    <w:p w14:paraId="461D5583"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for: </w:t>
      </w:r>
      <w:r>
        <w:rPr>
          <w:rFonts w:ascii="MINI Type Global Regular" w:eastAsia="MINI Type Global Regular" w:hAnsi="MINI Type Global Regular" w:cs="MINI Type Global Regular" w:hint="eastAsia"/>
          <w:sz w:val="24"/>
          <w:szCs w:val="24"/>
          <w:lang w:val="en-GB"/>
        </w:rPr>
        <w:t>Nasser Al-</w:t>
      </w:r>
      <w:proofErr w:type="spellStart"/>
      <w:r>
        <w:rPr>
          <w:rFonts w:ascii="MINI Type Global Regular" w:eastAsia="MINI Type Global Regular" w:hAnsi="MINI Type Global Regular" w:cs="MINI Type Global Regular" w:hint="eastAsia"/>
          <w:sz w:val="24"/>
          <w:szCs w:val="24"/>
          <w:lang w:val="en-GB"/>
        </w:rPr>
        <w:t>Attiyah</w:t>
      </w:r>
      <w:proofErr w:type="spellEnd"/>
    </w:p>
    <w:p w14:paraId="6E66577B" w14:textId="77777777" w:rsidR="00CB2B72" w:rsidRDefault="00CB2B72" w:rsidP="00CB2B72">
      <w:pPr>
        <w:rPr>
          <w:rFonts w:ascii="MINI Type Global Regular" w:eastAsia="MINI Type Global Regular" w:hAnsi="MINI Type Global Regular" w:cs="MINI Type Global Regular"/>
          <w:sz w:val="24"/>
          <w:szCs w:val="24"/>
          <w:lang w:val="en-GB"/>
        </w:rPr>
      </w:pPr>
    </w:p>
    <w:p w14:paraId="6737022B" w14:textId="77777777" w:rsidR="00CB2B72" w:rsidRPr="00486F8A" w:rsidRDefault="00CB2B72" w:rsidP="00CB2B72">
      <w:pPr>
        <w:rPr>
          <w:rFonts w:ascii="MINI Type Global Regular" w:eastAsia="MINI Type Global Regular" w:hAnsi="MINI Type Global Regular" w:cs="MINI Type Global Regular"/>
          <w:b/>
          <w:sz w:val="24"/>
          <w:szCs w:val="24"/>
          <w:u w:val="single"/>
          <w:lang w:val="en-GB"/>
        </w:rPr>
      </w:pPr>
      <w:r>
        <w:rPr>
          <w:rFonts w:ascii="MINI Type Global Regular" w:eastAsia="MINI Type Global Regular" w:hAnsi="MINI Type Global Regular" w:cs="MINI Type Global Regular"/>
          <w:b/>
          <w:sz w:val="24"/>
          <w:szCs w:val="24"/>
          <w:u w:val="single"/>
          <w:lang w:val="en-GB"/>
        </w:rPr>
        <w:t>#314 MINI ALL4 Racing – X-raid Team</w:t>
      </w:r>
      <w:r w:rsidRPr="00F00E65">
        <w:rPr>
          <w:rFonts w:ascii="MINI Type Global Regular" w:eastAsia="MINI Type Global Regular" w:hAnsi="MINI Type Global Regular" w:cs="MINI Type Global Regular"/>
          <w:b/>
          <w:sz w:val="24"/>
          <w:szCs w:val="24"/>
          <w:u w:val="single"/>
          <w:lang w:val="en-GB"/>
        </w:rPr>
        <w:t>.</w:t>
      </w:r>
    </w:p>
    <w:p w14:paraId="445B0875"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 xml:space="preserve">Vladimir </w:t>
      </w:r>
      <w:proofErr w:type="spellStart"/>
      <w:r>
        <w:rPr>
          <w:rFonts w:ascii="MINI Type Global Regular" w:eastAsia="MINI Type Global Regular" w:hAnsi="MINI Type Global Regular" w:cs="MINI Type Global Regular" w:hint="eastAsia"/>
          <w:b/>
          <w:sz w:val="24"/>
          <w:szCs w:val="24"/>
          <w:lang w:val="en-GB"/>
        </w:rPr>
        <w:t>Vasilyev</w:t>
      </w:r>
      <w:proofErr w:type="spellEnd"/>
      <w:r>
        <w:rPr>
          <w:rFonts w:ascii="MINI Type Global Regular" w:eastAsia="MINI Type Global Regular" w:hAnsi="MINI Type Global Regular" w:cs="MINI Type Global Regular" w:hint="eastAsia"/>
          <w:b/>
          <w:sz w:val="24"/>
          <w:szCs w:val="24"/>
          <w:lang w:val="en-GB"/>
        </w:rPr>
        <w:t>.</w:t>
      </w:r>
    </w:p>
    <w:p w14:paraId="73604C5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11</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August 1969 in St. Petersburg, Russia</w:t>
      </w:r>
    </w:p>
    <w:p w14:paraId="505E802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Russian</w:t>
      </w:r>
    </w:p>
    <w:p w14:paraId="54670F1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Rallying, hunting, my family, wine</w:t>
      </w:r>
    </w:p>
    <w:p w14:paraId="10BAC4AB"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w:t>
      </w:r>
      <w:proofErr w:type="spellStart"/>
      <w:r>
        <w:rPr>
          <w:rFonts w:ascii="MINI Type Global Regular" w:eastAsia="MINI Type Global Regular" w:hAnsi="MINI Type Global Regular" w:cs="MINI Type Global Regular" w:hint="eastAsia"/>
          <w:sz w:val="24"/>
          <w:szCs w:val="24"/>
          <w:lang w:val="en-GB"/>
        </w:rPr>
        <w:t>Vitaliy</w:t>
      </w:r>
      <w:proofErr w:type="spellEnd"/>
      <w:r>
        <w:rPr>
          <w:rFonts w:ascii="MINI Type Global Regular" w:eastAsia="MINI Type Global Regular" w:hAnsi="MINI Type Global Regular" w:cs="MINI Type Global Regular" w:hint="eastAsia"/>
          <w:sz w:val="24"/>
          <w:szCs w:val="24"/>
          <w:lang w:val="en-GB"/>
        </w:rPr>
        <w:t xml:space="preserve"> </w:t>
      </w:r>
      <w:proofErr w:type="spellStart"/>
      <w:r>
        <w:rPr>
          <w:rFonts w:ascii="MINI Type Global Regular" w:eastAsia="MINI Type Global Regular" w:hAnsi="MINI Type Global Regular" w:cs="MINI Type Global Regular" w:hint="eastAsia"/>
          <w:sz w:val="24"/>
          <w:szCs w:val="24"/>
          <w:lang w:val="en-GB"/>
        </w:rPr>
        <w:t>Yevtyekhov</w:t>
      </w:r>
      <w:proofErr w:type="spellEnd"/>
    </w:p>
    <w:p w14:paraId="68178965" w14:textId="77777777" w:rsidR="00CB2B72" w:rsidRDefault="00CB2B72" w:rsidP="00CB2B72">
      <w:pPr>
        <w:rPr>
          <w:rFonts w:ascii="MINI Type Global Regular" w:eastAsia="MINI Type Global Regular" w:hAnsi="MINI Type Global Regular" w:cs="MINI Type Global Regular"/>
          <w:sz w:val="24"/>
          <w:szCs w:val="24"/>
          <w:lang w:val="en-GB"/>
        </w:rPr>
      </w:pPr>
    </w:p>
    <w:p w14:paraId="69FEC726" w14:textId="77777777" w:rsidR="00CB2B72" w:rsidRDefault="00CB2B72" w:rsidP="00CB2B72">
      <w:pPr>
        <w:rPr>
          <w:rFonts w:ascii="MINI Type Global Regular" w:eastAsia="MINI Type Global Regular" w:hAnsi="MINI Type Global Regular" w:cs="MINI Type Global Regular"/>
          <w:b/>
          <w:sz w:val="24"/>
          <w:szCs w:val="24"/>
          <w:lang w:val="en-GB"/>
        </w:rPr>
      </w:pPr>
      <w:proofErr w:type="spellStart"/>
      <w:r>
        <w:rPr>
          <w:rFonts w:ascii="MINI Type Global Regular" w:eastAsia="MINI Type Global Regular" w:hAnsi="MINI Type Global Regular" w:cs="MINI Type Global Regular" w:hint="eastAsia"/>
          <w:b/>
          <w:sz w:val="24"/>
          <w:szCs w:val="24"/>
          <w:lang w:val="en-GB"/>
        </w:rPr>
        <w:t>Vitaliy</w:t>
      </w:r>
      <w:proofErr w:type="spellEnd"/>
      <w:r>
        <w:rPr>
          <w:rFonts w:ascii="MINI Type Global Regular" w:eastAsia="MINI Type Global Regular" w:hAnsi="MINI Type Global Regular" w:cs="MINI Type Global Regular" w:hint="eastAsia"/>
          <w:b/>
          <w:sz w:val="24"/>
          <w:szCs w:val="24"/>
          <w:lang w:val="en-GB"/>
        </w:rPr>
        <w:t xml:space="preserve"> </w:t>
      </w:r>
      <w:proofErr w:type="spellStart"/>
      <w:r>
        <w:rPr>
          <w:rFonts w:ascii="MINI Type Global Regular" w:eastAsia="MINI Type Global Regular" w:hAnsi="MINI Type Global Regular" w:cs="MINI Type Global Regular" w:hint="eastAsia"/>
          <w:b/>
          <w:sz w:val="24"/>
          <w:szCs w:val="24"/>
          <w:lang w:val="en-GB"/>
        </w:rPr>
        <w:t>Yevtyekhov</w:t>
      </w:r>
      <w:proofErr w:type="spellEnd"/>
      <w:r>
        <w:rPr>
          <w:rFonts w:ascii="MINI Type Global Regular" w:eastAsia="MINI Type Global Regular" w:hAnsi="MINI Type Global Regular" w:cs="MINI Type Global Regular" w:hint="eastAsia"/>
          <w:b/>
          <w:sz w:val="24"/>
          <w:szCs w:val="24"/>
          <w:lang w:val="en-GB"/>
        </w:rPr>
        <w:t>.</w:t>
      </w:r>
    </w:p>
    <w:p w14:paraId="6E2AE660"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19</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May 1977 in Dnepropetrovsk, Russia</w:t>
      </w:r>
    </w:p>
    <w:p w14:paraId="7ED4EE74"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Russian</w:t>
      </w:r>
    </w:p>
    <w:p w14:paraId="49CCC27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Cross country rallies, skiing, parachuting, wakeboarding</w:t>
      </w:r>
    </w:p>
    <w:p w14:paraId="4F4D1F7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for: </w:t>
      </w:r>
      <w:r>
        <w:rPr>
          <w:rFonts w:ascii="MINI Type Global Regular" w:eastAsia="MINI Type Global Regular" w:hAnsi="MINI Type Global Regular" w:cs="MINI Type Global Regular" w:hint="eastAsia"/>
          <w:sz w:val="24"/>
          <w:szCs w:val="24"/>
          <w:lang w:val="en-GB"/>
        </w:rPr>
        <w:t xml:space="preserve">Vladimir </w:t>
      </w:r>
      <w:proofErr w:type="spellStart"/>
      <w:r>
        <w:rPr>
          <w:rFonts w:ascii="MINI Type Global Regular" w:eastAsia="MINI Type Global Regular" w:hAnsi="MINI Type Global Regular" w:cs="MINI Type Global Regular" w:hint="eastAsia"/>
          <w:sz w:val="24"/>
          <w:szCs w:val="24"/>
          <w:lang w:val="en-GB"/>
        </w:rPr>
        <w:t>Vasilyev</w:t>
      </w:r>
      <w:proofErr w:type="spellEnd"/>
    </w:p>
    <w:p w14:paraId="5CBD79C3" w14:textId="77777777" w:rsidR="00CB2B72" w:rsidRDefault="00CB2B72" w:rsidP="00CB2B72">
      <w:pPr>
        <w:rPr>
          <w:rFonts w:ascii="MINI Type Global Regular" w:eastAsia="MINI Type Global Regular" w:hAnsi="MINI Type Global Regular" w:cs="MINI Type Global Regular"/>
          <w:sz w:val="24"/>
          <w:szCs w:val="24"/>
          <w:lang w:val="en-GB"/>
        </w:rPr>
      </w:pPr>
    </w:p>
    <w:p w14:paraId="6BF52400" w14:textId="77777777" w:rsidR="00CB2B72" w:rsidRPr="00E73432" w:rsidRDefault="00CB2B72" w:rsidP="00CB2B72">
      <w:pPr>
        <w:rPr>
          <w:rFonts w:ascii="MINI Type Global Regular" w:eastAsia="MINI Type Global Regular" w:hAnsi="MINI Type Global Regular" w:cs="MINI Type Global Regular"/>
          <w:b/>
          <w:sz w:val="24"/>
          <w:szCs w:val="24"/>
          <w:u w:val="single"/>
          <w:lang w:val="en-GB"/>
        </w:rPr>
      </w:pPr>
      <w:r>
        <w:rPr>
          <w:rFonts w:ascii="MINI Type Global Regular" w:eastAsia="MINI Type Global Regular" w:hAnsi="MINI Type Global Regular" w:cs="MINI Type Global Regular"/>
          <w:b/>
          <w:sz w:val="24"/>
          <w:szCs w:val="24"/>
          <w:u w:val="single"/>
          <w:lang w:val="en-GB"/>
        </w:rPr>
        <w:t>#317 MINI ALL4 Racing – X-raid Team</w:t>
      </w:r>
      <w:r w:rsidRPr="00F00E65">
        <w:rPr>
          <w:rFonts w:ascii="MINI Type Global Regular" w:eastAsia="MINI Type Global Regular" w:hAnsi="MINI Type Global Regular" w:cs="MINI Type Global Regular"/>
          <w:b/>
          <w:sz w:val="24"/>
          <w:szCs w:val="24"/>
          <w:u w:val="single"/>
          <w:lang w:val="en-GB"/>
        </w:rPr>
        <w:t>.</w:t>
      </w:r>
    </w:p>
    <w:p w14:paraId="3672FF00"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 xml:space="preserve">Boris </w:t>
      </w:r>
      <w:proofErr w:type="spellStart"/>
      <w:r>
        <w:rPr>
          <w:rFonts w:ascii="MINI Type Global Regular" w:eastAsia="MINI Type Global Regular" w:hAnsi="MINI Type Global Regular" w:cs="MINI Type Global Regular" w:hint="eastAsia"/>
          <w:b/>
          <w:sz w:val="24"/>
          <w:szCs w:val="24"/>
          <w:lang w:val="en-GB"/>
        </w:rPr>
        <w:t>Garafulic</w:t>
      </w:r>
      <w:proofErr w:type="spellEnd"/>
      <w:r>
        <w:rPr>
          <w:rFonts w:ascii="MINI Type Global Regular" w:eastAsia="MINI Type Global Regular" w:hAnsi="MINI Type Global Regular" w:cs="MINI Type Global Regular" w:hint="eastAsia"/>
          <w:b/>
          <w:sz w:val="24"/>
          <w:szCs w:val="24"/>
          <w:lang w:val="en-GB"/>
        </w:rPr>
        <w:t>.</w:t>
      </w:r>
    </w:p>
    <w:p w14:paraId="74AD6529"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11</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July 1963 in Santiago, Chile</w:t>
      </w:r>
    </w:p>
    <w:p w14:paraId="3B0EBEA5"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Chilean</w:t>
      </w:r>
    </w:p>
    <w:p w14:paraId="3FB49762"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w:t>
      </w:r>
    </w:p>
    <w:p w14:paraId="0E206378"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w:t>
      </w:r>
      <w:r>
        <w:rPr>
          <w:rFonts w:ascii="MINI Type Global Regular" w:eastAsia="MINI Type Global Regular" w:hAnsi="MINI Type Global Regular" w:cs="MINI Type Global Regular" w:hint="eastAsia"/>
          <w:sz w:val="24"/>
          <w:szCs w:val="24"/>
          <w:lang w:val="en-GB"/>
        </w:rPr>
        <w:t>Gilles Picard</w:t>
      </w:r>
    </w:p>
    <w:p w14:paraId="0B94B668" w14:textId="77777777" w:rsidR="00CB2B72" w:rsidRDefault="00CB2B72" w:rsidP="00CB2B72">
      <w:pPr>
        <w:rPr>
          <w:rFonts w:ascii="MINI Type Global Regular" w:eastAsia="MINI Type Global Regular" w:hAnsi="MINI Type Global Regular" w:cs="MINI Type Global Regular"/>
          <w:sz w:val="24"/>
          <w:szCs w:val="24"/>
          <w:lang w:val="en-GB"/>
        </w:rPr>
      </w:pPr>
    </w:p>
    <w:p w14:paraId="63267604"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lastRenderedPageBreak/>
        <w:t>Gilles Picard.</w:t>
      </w:r>
    </w:p>
    <w:p w14:paraId="558A672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19</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March 1955 in Nancy, France</w:t>
      </w:r>
    </w:p>
    <w:p w14:paraId="39A4D628"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French</w:t>
      </w:r>
    </w:p>
    <w:p w14:paraId="03B887D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Motorcycling, mountain biking</w:t>
      </w:r>
    </w:p>
    <w:p w14:paraId="593FE54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for: </w:t>
      </w:r>
      <w:r>
        <w:rPr>
          <w:rFonts w:ascii="MINI Type Global Regular" w:eastAsia="MINI Type Global Regular" w:hAnsi="MINI Type Global Regular" w:cs="MINI Type Global Regular" w:hint="eastAsia"/>
          <w:sz w:val="24"/>
          <w:szCs w:val="24"/>
          <w:lang w:val="en-GB"/>
        </w:rPr>
        <w:t xml:space="preserve">Boris </w:t>
      </w:r>
      <w:proofErr w:type="spellStart"/>
      <w:r>
        <w:rPr>
          <w:rFonts w:ascii="MINI Type Global Regular" w:eastAsia="MINI Type Global Regular" w:hAnsi="MINI Type Global Regular" w:cs="MINI Type Global Regular" w:hint="eastAsia"/>
          <w:sz w:val="24"/>
          <w:szCs w:val="24"/>
          <w:lang w:val="en-GB"/>
        </w:rPr>
        <w:t>Garafulic</w:t>
      </w:r>
      <w:proofErr w:type="spellEnd"/>
    </w:p>
    <w:p w14:paraId="034B81AE" w14:textId="77777777" w:rsidR="00CB2B72" w:rsidRPr="00E73432" w:rsidRDefault="00CB2B72" w:rsidP="00CB2B72">
      <w:pPr>
        <w:rPr>
          <w:rFonts w:ascii="MINI Type Global Regular" w:eastAsia="MINI Type Global Regular" w:hAnsi="MINI Type Global Regular" w:cs="MINI Type Global Regular"/>
          <w:b/>
          <w:sz w:val="24"/>
          <w:szCs w:val="24"/>
          <w:u w:val="single"/>
          <w:lang w:val="en-GB"/>
        </w:rPr>
      </w:pPr>
      <w:r>
        <w:rPr>
          <w:rFonts w:ascii="MINI Type Global Regular" w:eastAsia="MINI Type Global Regular" w:hAnsi="MINI Type Global Regular" w:cs="MINI Type Global Regular"/>
          <w:b/>
          <w:sz w:val="24"/>
          <w:szCs w:val="24"/>
          <w:u w:val="single"/>
          <w:lang w:val="en-GB"/>
        </w:rPr>
        <w:t>#319 MINI ALL4 Racing – X-raid Team</w:t>
      </w:r>
      <w:r w:rsidRPr="00F00E65">
        <w:rPr>
          <w:rFonts w:ascii="MINI Type Global Regular" w:eastAsia="MINI Type Global Regular" w:hAnsi="MINI Type Global Regular" w:cs="MINI Type Global Regular"/>
          <w:b/>
          <w:sz w:val="24"/>
          <w:szCs w:val="24"/>
          <w:u w:val="single"/>
          <w:lang w:val="en-GB"/>
        </w:rPr>
        <w:t>.</w:t>
      </w:r>
    </w:p>
    <w:p w14:paraId="02BA9C1F"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Zhou Yong.</w:t>
      </w:r>
    </w:p>
    <w:p w14:paraId="4C0415A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9</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February 1969 in Beijing, China</w:t>
      </w:r>
    </w:p>
    <w:p w14:paraId="53C0521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Chinese</w:t>
      </w:r>
    </w:p>
    <w:p w14:paraId="141A93D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Travelling</w:t>
      </w:r>
    </w:p>
    <w:p w14:paraId="5AA6D4F5"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w:t>
      </w:r>
      <w:proofErr w:type="spellStart"/>
      <w:proofErr w:type="gramStart"/>
      <w:r>
        <w:rPr>
          <w:rFonts w:ascii="MINI Type Global Regular" w:eastAsia="MINI Type Global Regular" w:hAnsi="MINI Type Global Regular" w:cs="MINI Type Global Regular"/>
          <w:sz w:val="24"/>
          <w:szCs w:val="24"/>
          <w:lang w:val="en-GB"/>
        </w:rPr>
        <w:t>tba</w:t>
      </w:r>
      <w:proofErr w:type="spellEnd"/>
      <w:proofErr w:type="gramEnd"/>
      <w:r>
        <w:rPr>
          <w:rFonts w:ascii="MINI Type Global Regular" w:eastAsia="MINI Type Global Regular" w:hAnsi="MINI Type Global Regular" w:cs="MINI Type Global Regular" w:hint="eastAsia"/>
          <w:sz w:val="24"/>
          <w:szCs w:val="24"/>
          <w:lang w:val="en-GB"/>
        </w:rPr>
        <w:t>.</w:t>
      </w:r>
    </w:p>
    <w:p w14:paraId="4D448EC6" w14:textId="77777777" w:rsidR="00CB2B72" w:rsidRDefault="00CB2B72" w:rsidP="00CB2B72">
      <w:pPr>
        <w:rPr>
          <w:rFonts w:ascii="MINI Type Global Regular" w:eastAsia="MINI Type Global Regular" w:hAnsi="MINI Type Global Regular" w:cs="MINI Type Global Regular"/>
          <w:sz w:val="24"/>
          <w:szCs w:val="24"/>
          <w:lang w:val="en-GB"/>
        </w:rPr>
      </w:pPr>
    </w:p>
    <w:p w14:paraId="5A261E9D" w14:textId="77777777" w:rsidR="00CB2B72" w:rsidRPr="00001BCE" w:rsidRDefault="00CB2B72" w:rsidP="00CB2B72">
      <w:pPr>
        <w:rPr>
          <w:rFonts w:ascii="MINI Type Global Regular" w:eastAsia="MINI Type Global Regular" w:hAnsi="MINI Type Global Regular" w:cs="MINI Type Global Regular"/>
          <w:b/>
          <w:sz w:val="24"/>
          <w:szCs w:val="24"/>
          <w:u w:val="single"/>
          <w:lang w:val="en-GB"/>
        </w:rPr>
      </w:pPr>
      <w:r>
        <w:rPr>
          <w:rFonts w:ascii="MINI Type Global Regular" w:eastAsia="MINI Type Global Regular" w:hAnsi="MINI Type Global Regular" w:cs="MINI Type Global Regular"/>
          <w:b/>
          <w:sz w:val="24"/>
          <w:szCs w:val="24"/>
          <w:u w:val="single"/>
          <w:lang w:val="en-GB"/>
        </w:rPr>
        <w:t>#330 MINI ALL4 Racing – X-raid Team</w:t>
      </w:r>
      <w:r w:rsidRPr="00F00E65">
        <w:rPr>
          <w:rFonts w:ascii="MINI Type Global Regular" w:eastAsia="MINI Type Global Regular" w:hAnsi="MINI Type Global Regular" w:cs="MINI Type Global Regular"/>
          <w:b/>
          <w:sz w:val="24"/>
          <w:szCs w:val="24"/>
          <w:u w:val="single"/>
          <w:lang w:val="en-GB"/>
        </w:rPr>
        <w:t>.</w:t>
      </w:r>
    </w:p>
    <w:p w14:paraId="03716154"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 xml:space="preserve">Federico </w:t>
      </w:r>
      <w:proofErr w:type="spellStart"/>
      <w:r>
        <w:rPr>
          <w:rFonts w:ascii="MINI Type Global Regular" w:eastAsia="MINI Type Global Regular" w:hAnsi="MINI Type Global Regular" w:cs="MINI Type Global Regular" w:hint="eastAsia"/>
          <w:b/>
          <w:sz w:val="24"/>
          <w:szCs w:val="24"/>
          <w:lang w:val="en-GB"/>
        </w:rPr>
        <w:t>Villagra</w:t>
      </w:r>
      <w:proofErr w:type="spellEnd"/>
      <w:r>
        <w:rPr>
          <w:rFonts w:ascii="MINI Type Global Regular" w:eastAsia="MINI Type Global Regular" w:hAnsi="MINI Type Global Regular" w:cs="MINI Type Global Regular" w:hint="eastAsia"/>
          <w:b/>
          <w:sz w:val="24"/>
          <w:szCs w:val="24"/>
          <w:lang w:val="en-GB"/>
        </w:rPr>
        <w:t>.</w:t>
      </w:r>
    </w:p>
    <w:p w14:paraId="2FAF8365"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2</w:t>
      </w:r>
      <w:r>
        <w:rPr>
          <w:rFonts w:ascii="MINI Type Global Regular" w:eastAsia="MINI Type Global Regular" w:hAnsi="MINI Type Global Regular" w:cs="MINI Type Global Regular" w:hint="eastAsia"/>
          <w:sz w:val="24"/>
          <w:szCs w:val="24"/>
          <w:vertAlign w:val="superscript"/>
          <w:lang w:val="en-GB"/>
        </w:rPr>
        <w:t>nd</w:t>
      </w:r>
      <w:r>
        <w:rPr>
          <w:rFonts w:ascii="MINI Type Global Regular" w:eastAsia="MINI Type Global Regular" w:hAnsi="MINI Type Global Regular" w:cs="MINI Type Global Regular" w:hint="eastAsia"/>
          <w:sz w:val="24"/>
          <w:szCs w:val="24"/>
          <w:lang w:val="en-GB"/>
        </w:rPr>
        <w:t xml:space="preserve"> May 1969 in Cordoba, Argentina</w:t>
      </w:r>
    </w:p>
    <w:p w14:paraId="7B50962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Argentinean</w:t>
      </w:r>
    </w:p>
    <w:p w14:paraId="5D9D358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Motocross</w:t>
      </w:r>
    </w:p>
    <w:p w14:paraId="731C44E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w:t>
      </w:r>
      <w:r>
        <w:rPr>
          <w:rFonts w:ascii="MINI Type Global Regular" w:eastAsia="MINI Type Global Regular" w:hAnsi="MINI Type Global Regular" w:cs="MINI Type Global Regular" w:hint="eastAsia"/>
          <w:sz w:val="24"/>
          <w:szCs w:val="24"/>
          <w:lang w:val="en-GB"/>
        </w:rPr>
        <w:t xml:space="preserve">Jorge Perez </w:t>
      </w:r>
      <w:proofErr w:type="spellStart"/>
      <w:r>
        <w:rPr>
          <w:rFonts w:ascii="MINI Type Global Regular" w:eastAsia="MINI Type Global Regular" w:hAnsi="MINI Type Global Regular" w:cs="MINI Type Global Regular" w:hint="eastAsia"/>
          <w:sz w:val="24"/>
          <w:szCs w:val="24"/>
          <w:lang w:val="en-GB"/>
        </w:rPr>
        <w:t>Companc</w:t>
      </w:r>
      <w:proofErr w:type="spellEnd"/>
    </w:p>
    <w:p w14:paraId="1E8C343A" w14:textId="77777777" w:rsidR="00CB2B72" w:rsidRDefault="00CB2B72" w:rsidP="00CB2B72">
      <w:pPr>
        <w:rPr>
          <w:rFonts w:ascii="MINI Type Global Regular" w:eastAsia="MINI Type Global Regular" w:hAnsi="MINI Type Global Regular" w:cs="MINI Type Global Regular"/>
          <w:b/>
          <w:sz w:val="24"/>
          <w:szCs w:val="24"/>
          <w:lang w:val="en-GB"/>
        </w:rPr>
      </w:pPr>
    </w:p>
    <w:p w14:paraId="03BC548A"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 xml:space="preserve">Jorge Perez </w:t>
      </w:r>
      <w:proofErr w:type="spellStart"/>
      <w:r>
        <w:rPr>
          <w:rFonts w:ascii="MINI Type Global Regular" w:eastAsia="MINI Type Global Regular" w:hAnsi="MINI Type Global Regular" w:cs="MINI Type Global Regular" w:hint="eastAsia"/>
          <w:b/>
          <w:sz w:val="24"/>
          <w:szCs w:val="24"/>
          <w:lang w:val="en-GB"/>
        </w:rPr>
        <w:t>Companc</w:t>
      </w:r>
      <w:proofErr w:type="spellEnd"/>
      <w:r>
        <w:rPr>
          <w:rFonts w:ascii="MINI Type Global Regular" w:eastAsia="MINI Type Global Regular" w:hAnsi="MINI Type Global Regular" w:cs="MINI Type Global Regular" w:hint="eastAsia"/>
          <w:b/>
          <w:sz w:val="24"/>
          <w:szCs w:val="24"/>
          <w:lang w:val="en-GB"/>
        </w:rPr>
        <w:t>.</w:t>
      </w:r>
    </w:p>
    <w:p w14:paraId="6B03DFD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18</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July 1966 in Buenos Aires, Argentina</w:t>
      </w:r>
    </w:p>
    <w:p w14:paraId="0EAF0D4E"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Argentina</w:t>
      </w:r>
    </w:p>
    <w:p w14:paraId="6C9E26D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Cars</w:t>
      </w:r>
    </w:p>
    <w:p w14:paraId="0A4557E9"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for: </w:t>
      </w:r>
      <w:r>
        <w:rPr>
          <w:rFonts w:ascii="MINI Type Global Regular" w:eastAsia="MINI Type Global Regular" w:hAnsi="MINI Type Global Regular" w:cs="MINI Type Global Regular" w:hint="eastAsia"/>
          <w:sz w:val="24"/>
          <w:szCs w:val="24"/>
          <w:lang w:val="en-GB"/>
        </w:rPr>
        <w:t xml:space="preserve">Federico </w:t>
      </w:r>
      <w:proofErr w:type="spellStart"/>
      <w:r>
        <w:rPr>
          <w:rFonts w:ascii="MINI Type Global Regular" w:eastAsia="MINI Type Global Regular" w:hAnsi="MINI Type Global Regular" w:cs="MINI Type Global Regular" w:hint="eastAsia"/>
          <w:sz w:val="24"/>
          <w:szCs w:val="24"/>
          <w:lang w:val="en-GB"/>
        </w:rPr>
        <w:t>Villagra</w:t>
      </w:r>
      <w:proofErr w:type="spellEnd"/>
    </w:p>
    <w:p w14:paraId="214A298A" w14:textId="77777777" w:rsidR="00CB2B72" w:rsidRDefault="00CB2B72" w:rsidP="00CB2B72">
      <w:pPr>
        <w:rPr>
          <w:rFonts w:ascii="MINI Type Global Regular" w:eastAsia="MINI Type Global Regular" w:hAnsi="MINI Type Global Regular" w:cs="MINI Type Global Regular"/>
          <w:sz w:val="24"/>
          <w:szCs w:val="24"/>
          <w:lang w:val="en-GB"/>
        </w:rPr>
      </w:pPr>
    </w:p>
    <w:p w14:paraId="352846D6" w14:textId="77777777" w:rsidR="00CB2B72" w:rsidRDefault="00CB2B72" w:rsidP="00CB2B72">
      <w:pPr>
        <w:rPr>
          <w:rFonts w:ascii="MINI Type Global Regular" w:eastAsia="MINI Type Global Regular" w:hAnsi="MINI Type Global Regular" w:cs="MINI Type Global Regular"/>
          <w:b/>
          <w:sz w:val="24"/>
          <w:szCs w:val="24"/>
          <w:u w:val="single"/>
          <w:lang w:val="en-GB"/>
        </w:rPr>
      </w:pPr>
    </w:p>
    <w:p w14:paraId="65323FF4" w14:textId="77777777" w:rsidR="00CB2B72" w:rsidRPr="005B5775" w:rsidRDefault="00CB2B72" w:rsidP="00CB2B72">
      <w:pPr>
        <w:rPr>
          <w:rFonts w:ascii="MINI Type Global Regular" w:eastAsia="MINI Type Global Regular" w:hAnsi="MINI Type Global Regular" w:cs="MINI Type Global Regular"/>
          <w:b/>
          <w:sz w:val="24"/>
          <w:szCs w:val="24"/>
          <w:u w:val="single"/>
          <w:lang w:val="en-GB"/>
        </w:rPr>
      </w:pPr>
      <w:r w:rsidRPr="005B5775">
        <w:rPr>
          <w:rFonts w:ascii="MINI Type Global Regular" w:eastAsia="MINI Type Global Regular" w:hAnsi="MINI Type Global Regular" w:cs="MINI Type Global Regular"/>
          <w:b/>
          <w:sz w:val="24"/>
          <w:szCs w:val="24"/>
          <w:u w:val="single"/>
          <w:lang w:val="en-GB"/>
        </w:rPr>
        <w:t>#332 MINI ALL4 Racing – X-raid Team.</w:t>
      </w:r>
    </w:p>
    <w:p w14:paraId="53CC6708"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 xml:space="preserve">Martin </w:t>
      </w:r>
      <w:proofErr w:type="spellStart"/>
      <w:r>
        <w:rPr>
          <w:rFonts w:ascii="MINI Type Global Regular" w:eastAsia="MINI Type Global Regular" w:hAnsi="MINI Type Global Regular" w:cs="MINI Type Global Regular" w:hint="eastAsia"/>
          <w:b/>
          <w:sz w:val="24"/>
          <w:szCs w:val="24"/>
          <w:lang w:val="en-GB"/>
        </w:rPr>
        <w:t>Kaczmarski</w:t>
      </w:r>
      <w:proofErr w:type="spellEnd"/>
      <w:r>
        <w:rPr>
          <w:rFonts w:ascii="MINI Type Global Regular" w:eastAsia="MINI Type Global Regular" w:hAnsi="MINI Type Global Regular" w:cs="MINI Type Global Regular" w:hint="eastAsia"/>
          <w:b/>
          <w:sz w:val="24"/>
          <w:szCs w:val="24"/>
          <w:lang w:val="en-GB"/>
        </w:rPr>
        <w:t>.</w:t>
      </w:r>
    </w:p>
    <w:p w14:paraId="63996D41"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30</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July 1990 in Essen, Germany</w:t>
      </w:r>
    </w:p>
    <w:p w14:paraId="10013E2B"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Polish</w:t>
      </w:r>
    </w:p>
    <w:p w14:paraId="1ABAAC2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Golf, rallying</w:t>
      </w:r>
    </w:p>
    <w:p w14:paraId="066AEDF2"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w:t>
      </w:r>
      <w:r>
        <w:rPr>
          <w:rFonts w:ascii="MINI Type Global Regular" w:eastAsia="MINI Type Global Regular" w:hAnsi="MINI Type Global Regular" w:cs="MINI Type Global Regular" w:hint="eastAsia"/>
          <w:sz w:val="24"/>
          <w:szCs w:val="24"/>
          <w:lang w:val="en-GB"/>
        </w:rPr>
        <w:t xml:space="preserve">Filipe </w:t>
      </w:r>
      <w:proofErr w:type="spellStart"/>
      <w:r>
        <w:rPr>
          <w:rFonts w:ascii="MINI Type Global Regular" w:eastAsia="MINI Type Global Regular" w:hAnsi="MINI Type Global Regular" w:cs="MINI Type Global Regular" w:hint="eastAsia"/>
          <w:sz w:val="24"/>
          <w:szCs w:val="24"/>
          <w:lang w:val="en-GB"/>
        </w:rPr>
        <w:t>Palmeiro</w:t>
      </w:r>
      <w:proofErr w:type="spellEnd"/>
    </w:p>
    <w:p w14:paraId="4F3722F9" w14:textId="77777777" w:rsidR="00CB2B72" w:rsidRDefault="00CB2B72" w:rsidP="00CB2B72">
      <w:pPr>
        <w:rPr>
          <w:rFonts w:ascii="MINI Type Global Regular" w:eastAsia="MINI Type Global Regular" w:hAnsi="MINI Type Global Regular" w:cs="MINI Type Global Regular"/>
          <w:sz w:val="24"/>
          <w:szCs w:val="24"/>
          <w:lang w:val="en-GB"/>
        </w:rPr>
      </w:pPr>
    </w:p>
    <w:p w14:paraId="11457DEE"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 xml:space="preserve">Filipe </w:t>
      </w:r>
      <w:proofErr w:type="spellStart"/>
      <w:r>
        <w:rPr>
          <w:rFonts w:ascii="MINI Type Global Regular" w:eastAsia="MINI Type Global Regular" w:hAnsi="MINI Type Global Regular" w:cs="MINI Type Global Regular" w:hint="eastAsia"/>
          <w:b/>
          <w:sz w:val="24"/>
          <w:szCs w:val="24"/>
          <w:lang w:val="en-GB"/>
        </w:rPr>
        <w:t>Palmeiro</w:t>
      </w:r>
      <w:proofErr w:type="spellEnd"/>
      <w:r>
        <w:rPr>
          <w:rFonts w:ascii="MINI Type Global Regular" w:eastAsia="MINI Type Global Regular" w:hAnsi="MINI Type Global Regular" w:cs="MINI Type Global Regular" w:hint="eastAsia"/>
          <w:b/>
          <w:sz w:val="24"/>
          <w:szCs w:val="24"/>
          <w:lang w:val="en-GB"/>
        </w:rPr>
        <w:t>.</w:t>
      </w:r>
    </w:p>
    <w:p w14:paraId="31FCD44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11</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July 1977 in </w:t>
      </w:r>
      <w:proofErr w:type="spellStart"/>
      <w:r>
        <w:rPr>
          <w:rFonts w:ascii="MINI Type Global Regular" w:eastAsia="MINI Type Global Regular" w:hAnsi="MINI Type Global Regular" w:cs="MINI Type Global Regular" w:hint="eastAsia"/>
          <w:sz w:val="24"/>
          <w:szCs w:val="24"/>
          <w:lang w:val="en-GB"/>
        </w:rPr>
        <w:t>Portalegre</w:t>
      </w:r>
      <w:proofErr w:type="spellEnd"/>
      <w:r>
        <w:rPr>
          <w:rFonts w:ascii="MINI Type Global Regular" w:eastAsia="MINI Type Global Regular" w:hAnsi="MINI Type Global Regular" w:cs="MINI Type Global Regular" w:hint="eastAsia"/>
          <w:sz w:val="24"/>
          <w:szCs w:val="24"/>
          <w:lang w:val="en-GB"/>
        </w:rPr>
        <w:t>, Portugal</w:t>
      </w:r>
    </w:p>
    <w:p w14:paraId="4B685FD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Portuguese</w:t>
      </w:r>
    </w:p>
    <w:p w14:paraId="7E318FD9"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Skiing, fishing</w:t>
      </w:r>
    </w:p>
    <w:p w14:paraId="4E686261"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for: </w:t>
      </w:r>
      <w:r>
        <w:rPr>
          <w:rFonts w:ascii="MINI Type Global Regular" w:eastAsia="MINI Type Global Regular" w:hAnsi="MINI Type Global Regular" w:cs="MINI Type Global Regular" w:hint="eastAsia"/>
          <w:sz w:val="24"/>
          <w:szCs w:val="24"/>
          <w:lang w:val="en-GB"/>
        </w:rPr>
        <w:t xml:space="preserve">Martin </w:t>
      </w:r>
      <w:proofErr w:type="spellStart"/>
      <w:r>
        <w:rPr>
          <w:rFonts w:ascii="MINI Type Global Regular" w:eastAsia="MINI Type Global Regular" w:hAnsi="MINI Type Global Regular" w:cs="MINI Type Global Regular" w:hint="eastAsia"/>
          <w:sz w:val="24"/>
          <w:szCs w:val="24"/>
          <w:lang w:val="en-GB"/>
        </w:rPr>
        <w:t>Kaczmarski</w:t>
      </w:r>
      <w:proofErr w:type="spellEnd"/>
    </w:p>
    <w:p w14:paraId="15930878" w14:textId="77777777" w:rsidR="00CB2B72" w:rsidRDefault="00CB2B72" w:rsidP="00CB2B72">
      <w:pPr>
        <w:rPr>
          <w:rFonts w:ascii="MINI Type Global Regular" w:eastAsia="MINI Type Global Regular" w:hAnsi="MINI Type Global Regular" w:cs="MINI Type Global Regular"/>
          <w:b/>
          <w:sz w:val="24"/>
          <w:szCs w:val="24"/>
          <w:u w:val="single"/>
          <w:lang w:val="en-GB"/>
        </w:rPr>
      </w:pPr>
    </w:p>
    <w:p w14:paraId="44B8A648" w14:textId="77777777" w:rsidR="00CB2B72" w:rsidRPr="00DC3781" w:rsidRDefault="00CB2B72" w:rsidP="00CB2B72">
      <w:pPr>
        <w:rPr>
          <w:rFonts w:ascii="MINI Type Global Regular" w:eastAsia="MINI Type Global Regular" w:hAnsi="MINI Type Global Regular" w:cs="MINI Type Global Regular"/>
          <w:b/>
          <w:sz w:val="24"/>
          <w:szCs w:val="24"/>
          <w:u w:val="single"/>
          <w:lang w:val="en-GB"/>
        </w:rPr>
      </w:pPr>
      <w:r>
        <w:rPr>
          <w:rFonts w:ascii="MINI Type Global Regular" w:eastAsia="MINI Type Global Regular" w:hAnsi="MINI Type Global Regular" w:cs="MINI Type Global Regular"/>
          <w:b/>
          <w:sz w:val="24"/>
          <w:szCs w:val="24"/>
          <w:u w:val="single"/>
          <w:lang w:val="en-GB"/>
        </w:rPr>
        <w:t>#337 MINI ALL4 Racing – X-raid Team</w:t>
      </w:r>
      <w:r w:rsidRPr="00F00E65">
        <w:rPr>
          <w:rFonts w:ascii="MINI Type Global Regular" w:eastAsia="MINI Type Global Regular" w:hAnsi="MINI Type Global Regular" w:cs="MINI Type Global Regular"/>
          <w:b/>
          <w:sz w:val="24"/>
          <w:szCs w:val="24"/>
          <w:u w:val="single"/>
          <w:lang w:val="en-GB"/>
        </w:rPr>
        <w:t>.</w:t>
      </w:r>
    </w:p>
    <w:p w14:paraId="7ACFE4F4"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Stephan Schott.</w:t>
      </w:r>
    </w:p>
    <w:p w14:paraId="148F6BD0"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Born:</w:t>
      </w:r>
      <w:r>
        <w:rPr>
          <w:rFonts w:ascii="MINI Type Global Regular" w:eastAsia="MINI Type Global Regular" w:hAnsi="MINI Type Global Regular" w:cs="MINI Type Global Regular" w:hint="eastAsia"/>
          <w:sz w:val="24"/>
          <w:szCs w:val="24"/>
          <w:lang w:val="en-GB"/>
        </w:rPr>
        <w:t xml:space="preserve"> 15</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October 1952 in Frankfurt/Main, Germany</w:t>
      </w:r>
    </w:p>
    <w:p w14:paraId="5D27D81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German</w:t>
      </w:r>
    </w:p>
    <w:p w14:paraId="5C9AAA4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Rallying, dogs</w:t>
      </w:r>
    </w:p>
    <w:p w14:paraId="348416A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w:t>
      </w:r>
      <w:r>
        <w:rPr>
          <w:rFonts w:ascii="MINI Type Global Regular" w:eastAsia="MINI Type Global Regular" w:hAnsi="MINI Type Global Regular" w:cs="MINI Type Global Regular" w:hint="eastAsia"/>
          <w:sz w:val="24"/>
          <w:szCs w:val="24"/>
          <w:lang w:val="en-GB"/>
        </w:rPr>
        <w:t>Holm Schmidt</w:t>
      </w:r>
    </w:p>
    <w:p w14:paraId="4A66C85C" w14:textId="77777777" w:rsidR="00CB2B72" w:rsidRDefault="00CB2B72" w:rsidP="00CB2B72">
      <w:pPr>
        <w:rPr>
          <w:rFonts w:ascii="MINI Type Global Regular" w:eastAsia="MINI Type Global Regular" w:hAnsi="MINI Type Global Regular" w:cs="MINI Type Global Regular"/>
          <w:sz w:val="24"/>
          <w:szCs w:val="24"/>
          <w:lang w:val="en-GB"/>
        </w:rPr>
      </w:pPr>
    </w:p>
    <w:p w14:paraId="64213F45" w14:textId="77777777" w:rsidR="00CB2B72" w:rsidRDefault="00CB2B72" w:rsidP="00CB2B72">
      <w:pPr>
        <w:rPr>
          <w:rFonts w:ascii="MINI Type Global Regular" w:eastAsia="MINI Type Global Regular" w:hAnsi="MINI Type Global Regular" w:cs="MINI Type Global Regular"/>
          <w:b/>
          <w:sz w:val="24"/>
          <w:szCs w:val="24"/>
          <w:lang w:val="en-GB"/>
        </w:rPr>
      </w:pPr>
    </w:p>
    <w:p w14:paraId="6A852FB4"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Holm Schmidt.</w:t>
      </w:r>
    </w:p>
    <w:p w14:paraId="1283ECF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lastRenderedPageBreak/>
        <w:t>Born:</w:t>
      </w:r>
      <w:r>
        <w:rPr>
          <w:rFonts w:ascii="MINI Type Global Regular" w:eastAsia="MINI Type Global Regular" w:hAnsi="MINI Type Global Regular" w:cs="MINI Type Global Regular" w:hint="eastAsia"/>
          <w:sz w:val="24"/>
          <w:szCs w:val="24"/>
          <w:lang w:val="en-GB"/>
        </w:rPr>
        <w:t xml:space="preserve"> 10</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August 1965 in </w:t>
      </w:r>
      <w:proofErr w:type="spellStart"/>
      <w:r>
        <w:rPr>
          <w:rFonts w:ascii="MINI Type Global Regular" w:eastAsia="MINI Type Global Regular" w:hAnsi="MINI Type Global Regular" w:cs="MINI Type Global Regular" w:hint="eastAsia"/>
          <w:sz w:val="24"/>
          <w:szCs w:val="24"/>
          <w:lang w:val="en-GB"/>
        </w:rPr>
        <w:t>Markranstädt</w:t>
      </w:r>
      <w:proofErr w:type="spellEnd"/>
      <w:r>
        <w:rPr>
          <w:rFonts w:ascii="MINI Type Global Regular" w:eastAsia="MINI Type Global Regular" w:hAnsi="MINI Type Global Regular" w:cs="MINI Type Global Regular" w:hint="eastAsia"/>
          <w:sz w:val="24"/>
          <w:szCs w:val="24"/>
          <w:lang w:val="en-GB"/>
        </w:rPr>
        <w:t>, Germany</w:t>
      </w:r>
    </w:p>
    <w:p w14:paraId="6A26EB7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Nationality:</w:t>
      </w:r>
      <w:r>
        <w:rPr>
          <w:rFonts w:ascii="MINI Type Global Regular" w:eastAsia="MINI Type Global Regular" w:hAnsi="MINI Type Global Regular" w:cs="MINI Type Global Regular" w:hint="eastAsia"/>
          <w:sz w:val="24"/>
          <w:szCs w:val="24"/>
          <w:lang w:val="en-GB"/>
        </w:rPr>
        <w:t xml:space="preserve"> German</w:t>
      </w:r>
    </w:p>
    <w:p w14:paraId="72241A5B"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Hobbies:</w:t>
      </w:r>
      <w:r>
        <w:rPr>
          <w:rFonts w:ascii="MINI Type Global Regular" w:eastAsia="MINI Type Global Regular" w:hAnsi="MINI Type Global Regular" w:cs="MINI Type Global Regular" w:hint="eastAsia"/>
          <w:sz w:val="24"/>
          <w:szCs w:val="24"/>
          <w:lang w:val="en-GB"/>
        </w:rPr>
        <w:t xml:space="preserve"> Sport</w:t>
      </w:r>
    </w:p>
    <w:p w14:paraId="6E140500"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b/>
          <w:sz w:val="24"/>
          <w:szCs w:val="24"/>
          <w:lang w:val="en-GB"/>
        </w:rPr>
        <w:t xml:space="preserve">Co-driver for: </w:t>
      </w:r>
      <w:r>
        <w:rPr>
          <w:rFonts w:ascii="MINI Type Global Regular" w:eastAsia="MINI Type Global Regular" w:hAnsi="MINI Type Global Regular" w:cs="MINI Type Global Regular" w:hint="eastAsia"/>
          <w:sz w:val="24"/>
          <w:szCs w:val="24"/>
          <w:lang w:val="en-GB"/>
        </w:rPr>
        <w:t>Stephan Schott</w:t>
      </w:r>
    </w:p>
    <w:p w14:paraId="1110B93A" w14:textId="77777777" w:rsidR="00CB2B72" w:rsidRDefault="00CB2B72" w:rsidP="00CB2B72">
      <w:pPr>
        <w:rPr>
          <w:rFonts w:ascii="MINI Type Global Regular" w:eastAsia="MINI Type Global Regular" w:hAnsi="MINI Type Global Regular" w:cs="MINI Type Global Regular"/>
          <w:sz w:val="24"/>
          <w:szCs w:val="24"/>
          <w:lang w:val="en-GB"/>
        </w:rPr>
      </w:pPr>
    </w:p>
    <w:p w14:paraId="499EB305" w14:textId="77777777" w:rsidR="00CB2B72" w:rsidRDefault="00CB2B72" w:rsidP="00CB2B72">
      <w:pPr>
        <w:rPr>
          <w:rFonts w:ascii="MINI Type Global Regular" w:eastAsia="MINI Type Global Regular" w:hAnsi="MINI Type Global Regular" w:cs="MINI Type Global Regular"/>
          <w:sz w:val="24"/>
          <w:szCs w:val="24"/>
          <w:lang w:val="en-GB"/>
        </w:rPr>
      </w:pPr>
    </w:p>
    <w:p w14:paraId="6846B58F" w14:textId="77777777" w:rsidR="00CB2B72" w:rsidRPr="00DC659E" w:rsidRDefault="00CB2B72" w:rsidP="00CB2B72">
      <w:pPr>
        <w:rPr>
          <w:rFonts w:ascii="MINI Type Global Bold" w:eastAsia="MINI Type Global Bold" w:hAnsi="MINI Type Global Bold" w:cs="MINI Type Global Bold"/>
          <w:sz w:val="28"/>
          <w:u w:val="single"/>
          <w:lang w:val="en-GB"/>
        </w:rPr>
      </w:pPr>
      <w:r w:rsidRPr="00DC659E">
        <w:rPr>
          <w:rFonts w:ascii="MINI Type Global Bold" w:eastAsia="MINI Type Global Bold" w:hAnsi="MINI Type Global Bold" w:cs="MINI Type Global Bold"/>
          <w:sz w:val="28"/>
          <w:u w:val="single"/>
          <w:lang w:val="en-GB"/>
        </w:rPr>
        <w:t xml:space="preserve">06 – </w:t>
      </w:r>
      <w:r w:rsidRPr="00DC659E">
        <w:rPr>
          <w:rFonts w:ascii="MINI Type Global Bold" w:eastAsia="MINI Type Global Bold" w:hAnsi="MINI Type Global Bold" w:cs="MINI Type Global Bold" w:hint="eastAsia"/>
          <w:sz w:val="28"/>
          <w:u w:val="single"/>
          <w:lang w:val="en-GB"/>
        </w:rPr>
        <w:t>MINI</w:t>
      </w:r>
      <w:r w:rsidRPr="00DC659E">
        <w:rPr>
          <w:rFonts w:ascii="MINI Type Global Bold" w:eastAsia="MINI Type Global Bold" w:hAnsi="MINI Type Global Bold" w:cs="MINI Type Global Bold"/>
          <w:sz w:val="28"/>
          <w:u w:val="single"/>
          <w:lang w:val="en-GB"/>
        </w:rPr>
        <w:t xml:space="preserve"> </w:t>
      </w:r>
      <w:r w:rsidRPr="00DC659E">
        <w:rPr>
          <w:rFonts w:ascii="MINI Type Global Bold" w:eastAsia="MINI Type Global Bold" w:hAnsi="MINI Type Global Bold" w:cs="MINI Type Global Bold" w:hint="eastAsia"/>
          <w:sz w:val="28"/>
          <w:u w:val="single"/>
          <w:lang w:val="en-GB"/>
        </w:rPr>
        <w:t>at the Rally Dakar.</w:t>
      </w:r>
    </w:p>
    <w:p w14:paraId="7BB01A9E"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For four years now, the story of MINI at the Rally Dakar has been one of outstanding success at the toughest endurance rally in the world. Together with the independent X-raid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 xml:space="preserve">eam from Germany, MINI brilliantly claimed the Dakar titles in 2012 and 2013. The MINI ALL4 Racing, assembled by the X-raid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 xml:space="preserve">eam on the basis of the MINI </w:t>
      </w:r>
      <w:r>
        <w:rPr>
          <w:rFonts w:ascii="MINI Type Global Regular" w:eastAsia="MINI Type Global Regular" w:hAnsi="MINI Type Global Regular" w:cs="MINI Type Global Regular"/>
          <w:sz w:val="24"/>
          <w:szCs w:val="24"/>
          <w:lang w:val="en-GB"/>
        </w:rPr>
        <w:t xml:space="preserve">John Cooper Works </w:t>
      </w:r>
      <w:r>
        <w:rPr>
          <w:rFonts w:ascii="MINI Type Global Regular" w:eastAsia="MINI Type Global Regular" w:hAnsi="MINI Type Global Regular" w:cs="MINI Type Global Regular" w:hint="eastAsia"/>
          <w:sz w:val="24"/>
          <w:szCs w:val="24"/>
          <w:lang w:val="en-GB"/>
        </w:rPr>
        <w:t>Countryman for use at the Rally Dakar and in the FIA World Cup for Cross</w:t>
      </w:r>
      <w:r>
        <w:rPr>
          <w:rFonts w:ascii="MINI Type Global Regular" w:eastAsia="MINI Type Global Regular" w:hAnsi="MINI Type Global Regular" w:cs="MINI Type Global Regular"/>
          <w:sz w:val="24"/>
          <w:szCs w:val="24"/>
          <w:lang w:val="en-GB"/>
        </w:rPr>
        <w:t>-</w:t>
      </w:r>
      <w:r>
        <w:rPr>
          <w:rFonts w:ascii="MINI Type Global Regular" w:eastAsia="MINI Type Global Regular" w:hAnsi="MINI Type Global Regular" w:cs="MINI Type Global Regular" w:hint="eastAsia"/>
          <w:sz w:val="24"/>
          <w:szCs w:val="24"/>
          <w:lang w:val="en-GB"/>
        </w:rPr>
        <w:t>Country Rallies, proved a big hit from the word go, thanks to its pure power, absolute reliability and technical precision.</w:t>
      </w:r>
    </w:p>
    <w:p w14:paraId="2DFA204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Built in just 90 days in </w:t>
      </w:r>
      <w:proofErr w:type="spellStart"/>
      <w:r>
        <w:rPr>
          <w:rFonts w:ascii="MINI Type Global Regular" w:eastAsia="MINI Type Global Regular" w:hAnsi="MINI Type Global Regular" w:cs="MINI Type Global Regular" w:hint="eastAsia"/>
          <w:sz w:val="24"/>
          <w:szCs w:val="24"/>
          <w:lang w:val="en-GB"/>
        </w:rPr>
        <w:t>Trebur</w:t>
      </w:r>
      <w:proofErr w:type="spellEnd"/>
      <w:r>
        <w:rPr>
          <w:rFonts w:ascii="MINI Type Global Regular" w:eastAsia="MINI Type Global Regular" w:hAnsi="MINI Type Global Regular" w:cs="MINI Type Global Regular" w:hint="eastAsia"/>
          <w:sz w:val="24"/>
          <w:szCs w:val="24"/>
          <w:lang w:val="en-GB"/>
        </w:rPr>
        <w:t xml:space="preserve"> (DE) – in time for the roll-out </w:t>
      </w:r>
      <w:r>
        <w:rPr>
          <w:rFonts w:ascii="MINI Type Global Regular" w:eastAsia="MINI Type Global Regular" w:hAnsi="MINI Type Global Regular" w:cs="MINI Type Global Regular"/>
          <w:sz w:val="24"/>
          <w:szCs w:val="24"/>
          <w:lang w:val="en-GB"/>
        </w:rPr>
        <w:t xml:space="preserve">in </w:t>
      </w:r>
      <w:r>
        <w:rPr>
          <w:rFonts w:ascii="MINI Type Global Regular" w:eastAsia="MINI Type Global Regular" w:hAnsi="MINI Type Global Regular" w:cs="MINI Type Global Regular" w:hint="eastAsia"/>
          <w:sz w:val="24"/>
          <w:szCs w:val="24"/>
          <w:lang w:val="en-GB"/>
        </w:rPr>
        <w:t xml:space="preserve">December 2010 – </w:t>
      </w:r>
      <w:r>
        <w:rPr>
          <w:rFonts w:ascii="MINI Type Global Regular" w:eastAsia="MINI Type Global Regular" w:hAnsi="MINI Type Global Regular" w:cs="MINI Type Global Regular"/>
          <w:sz w:val="24"/>
          <w:szCs w:val="24"/>
          <w:lang w:val="en-GB"/>
        </w:rPr>
        <w:t xml:space="preserve">and later superbly refine for the challenging demands in international competition, </w:t>
      </w:r>
      <w:r>
        <w:rPr>
          <w:rFonts w:ascii="MINI Type Global Regular" w:eastAsia="MINI Type Global Regular" w:hAnsi="MINI Type Global Regular" w:cs="MINI Type Global Regular" w:hint="eastAsia"/>
          <w:sz w:val="24"/>
          <w:szCs w:val="24"/>
          <w:lang w:val="en-GB"/>
        </w:rPr>
        <w:t xml:space="preserve">the MINI ALL4 Racing made its first competitive appearance at the Shakedown in Le </w:t>
      </w:r>
      <w:proofErr w:type="spellStart"/>
      <w:r>
        <w:rPr>
          <w:rFonts w:ascii="MINI Type Global Regular" w:eastAsia="MINI Type Global Regular" w:hAnsi="MINI Type Global Regular" w:cs="MINI Type Global Regular" w:hint="eastAsia"/>
          <w:sz w:val="24"/>
          <w:szCs w:val="24"/>
          <w:lang w:val="en-GB"/>
        </w:rPr>
        <w:t>Creusot</w:t>
      </w:r>
      <w:proofErr w:type="spellEnd"/>
      <w:r>
        <w:rPr>
          <w:rFonts w:ascii="MINI Type Global Regular" w:eastAsia="MINI Type Global Regular" w:hAnsi="MINI Type Global Regular" w:cs="MINI Type Global Regular" w:hint="eastAsia"/>
          <w:sz w:val="24"/>
          <w:szCs w:val="24"/>
          <w:lang w:val="en-GB"/>
        </w:rPr>
        <w:t xml:space="preserve"> (FR) on 13</w:t>
      </w:r>
      <w:r w:rsidRPr="00061A08">
        <w:rPr>
          <w:rFonts w:ascii="MINI Type Global Regular" w:eastAsia="MINI Type Global Regular" w:hAnsi="MINI Type Global Regular" w:cs="MINI Type Global Regular"/>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December 2010. The goal was clear from the outset: success at the Rally Dakar.</w:t>
      </w:r>
    </w:p>
    <w:p w14:paraId="6FB50773"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The MINI ALL4 Racing then entered the international Dakar stage for the first time in 2011. With </w:t>
      </w:r>
      <w:proofErr w:type="spellStart"/>
      <w:r>
        <w:rPr>
          <w:rFonts w:ascii="MINI Type Global Regular" w:eastAsia="MINI Type Global Regular" w:hAnsi="MINI Type Global Regular" w:cs="MINI Type Global Regular" w:hint="eastAsia"/>
          <w:sz w:val="24"/>
          <w:szCs w:val="24"/>
          <w:lang w:val="en-GB"/>
        </w:rPr>
        <w:t>Guerlain</w:t>
      </w:r>
      <w:proofErr w:type="spellEnd"/>
      <w:r>
        <w:rPr>
          <w:rFonts w:ascii="MINI Type Global Regular" w:eastAsia="MINI Type Global Regular" w:hAnsi="MINI Type Global Regular" w:cs="MINI Type Global Regular" w:hint="eastAsia"/>
          <w:sz w:val="24"/>
          <w:szCs w:val="24"/>
          <w:lang w:val="en-GB"/>
        </w:rPr>
        <w:t xml:space="preserve"> </w:t>
      </w:r>
      <w:proofErr w:type="spellStart"/>
      <w:r>
        <w:rPr>
          <w:rFonts w:ascii="MINI Type Global Regular" w:eastAsia="MINI Type Global Regular" w:hAnsi="MINI Type Global Regular" w:cs="MINI Type Global Regular" w:hint="eastAsia"/>
          <w:sz w:val="24"/>
          <w:szCs w:val="24"/>
          <w:lang w:val="en-GB"/>
        </w:rPr>
        <w:t>Chicherit</w:t>
      </w:r>
      <w:proofErr w:type="spellEnd"/>
      <w:r>
        <w:rPr>
          <w:rFonts w:ascii="MINI Type Global Regular" w:eastAsia="MINI Type Global Regular" w:hAnsi="MINI Type Global Regular" w:cs="MINI Type Global Regular" w:hint="eastAsia"/>
          <w:sz w:val="24"/>
          <w:szCs w:val="24"/>
          <w:lang w:val="en-GB"/>
        </w:rPr>
        <w:t xml:space="preserve"> (FR) at the wheel, the MINI ALL4 Racing won the hearts of the fans from the word go. Although it did not complete the 2011 Dakar, it was clear to the X-raid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eam and MINI that the MINI ALL4 Racing would return to the Rally Dakar the following year.</w:t>
      </w:r>
    </w:p>
    <w:p w14:paraId="0EEBC7CF"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However, before the MINI ALL4 Racing set off again on the exhausting, 8,000-kilometre plus Dakar adventure through the South </w:t>
      </w:r>
      <w:r>
        <w:rPr>
          <w:rFonts w:ascii="MINI Type Global Regular" w:eastAsia="MINI Type Global Regular" w:hAnsi="MINI Type Global Regular" w:cs="MINI Type Global Regular" w:hint="eastAsia"/>
          <w:sz w:val="24"/>
          <w:szCs w:val="24"/>
          <w:lang w:val="en-GB"/>
        </w:rPr>
        <w:lastRenderedPageBreak/>
        <w:t>American continent, the MINI ALL4 Racing would claim its first international success in April 2011with victory at the Abu Dhabi Desert Challenge, which forms part of the FIA World Cup for Cross</w:t>
      </w:r>
      <w:r>
        <w:rPr>
          <w:rFonts w:ascii="MINI Type Global Regular" w:eastAsia="MINI Type Global Regular" w:hAnsi="MINI Type Global Regular" w:cs="MINI Type Global Regular"/>
          <w:sz w:val="24"/>
          <w:szCs w:val="24"/>
          <w:lang w:val="en-GB"/>
        </w:rPr>
        <w:t>-</w:t>
      </w:r>
      <w:r>
        <w:rPr>
          <w:rFonts w:ascii="MINI Type Global Regular" w:eastAsia="MINI Type Global Regular" w:hAnsi="MINI Type Global Regular" w:cs="MINI Type Global Regular" w:hint="eastAsia"/>
          <w:sz w:val="24"/>
          <w:szCs w:val="24"/>
          <w:lang w:val="en-GB"/>
        </w:rPr>
        <w:t xml:space="preserve">Country Rallies. At the wheel of the victorious MINI ALL4 Racing: </w:t>
      </w:r>
      <w:proofErr w:type="spellStart"/>
      <w:r>
        <w:rPr>
          <w:rFonts w:ascii="MINI Type Global Regular" w:eastAsia="MINI Type Global Regular" w:hAnsi="MINI Type Global Regular" w:cs="MINI Type Global Regular" w:hint="eastAsia"/>
          <w:sz w:val="24"/>
          <w:szCs w:val="24"/>
          <w:lang w:val="en-GB"/>
        </w:rPr>
        <w:t>Stéphane</w:t>
      </w:r>
      <w:proofErr w:type="spellEnd"/>
      <w:r>
        <w:rPr>
          <w:rFonts w:ascii="MINI Type Global Regular" w:eastAsia="MINI Type Global Regular" w:hAnsi="MINI Type Global Regular" w:cs="MINI Type Global Regular" w:hint="eastAsia"/>
          <w:sz w:val="24"/>
          <w:szCs w:val="24"/>
          <w:lang w:val="en-GB"/>
        </w:rPr>
        <w:t xml:space="preserve">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(FR), </w:t>
      </w:r>
      <w:r>
        <w:rPr>
          <w:rFonts w:ascii="MINI Type Global Regular" w:eastAsia="MINI Type Global Regular" w:hAnsi="MINI Type Global Regular" w:cs="MINI Type Global Regular"/>
          <w:sz w:val="24"/>
          <w:szCs w:val="24"/>
          <w:lang w:val="en-GB"/>
        </w:rPr>
        <w:t>currently</w:t>
      </w:r>
      <w:r>
        <w:rPr>
          <w:rFonts w:ascii="MINI Type Global Regular" w:eastAsia="MINI Type Global Regular" w:hAnsi="MINI Type Global Regular" w:cs="MINI Type Global Regular" w:hint="eastAsia"/>
          <w:sz w:val="24"/>
          <w:szCs w:val="24"/>
          <w:lang w:val="en-GB"/>
        </w:rPr>
        <w:t xml:space="preserve"> eleven-time winner of the Rally Dakar.</w:t>
      </w:r>
    </w:p>
    <w:p w14:paraId="065CFB96" w14:textId="77777777" w:rsidR="00CB2B72"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was also in the cockpit of the MINI ALL4 Racing when the car lined up at the Dakar for the second time in January 2012. Right from the word go, </w:t>
      </w:r>
      <w:proofErr w:type="spellStart"/>
      <w:r>
        <w:rPr>
          <w:rFonts w:ascii="MINI Type Global Regular" w:eastAsia="MINI Type Global Regular" w:hAnsi="MINI Type Global Regular" w:cs="MINI Type Global Regular" w:hint="eastAsia"/>
          <w:sz w:val="24"/>
          <w:szCs w:val="24"/>
          <w:lang w:val="en-GB"/>
        </w:rPr>
        <w:t>Peterhansel</w:t>
      </w:r>
      <w:r>
        <w:rPr>
          <w:rFonts w:ascii="MINI Type Global Regular" w:eastAsia="MINI Type Global Regular" w:hAnsi="MINI Type Global Regular" w:cs="MINI Type Global Regular"/>
          <w:sz w:val="24"/>
          <w:szCs w:val="24"/>
          <w:lang w:val="en-GB"/>
        </w:rPr>
        <w:t>’</w:t>
      </w:r>
      <w:r>
        <w:rPr>
          <w:rFonts w:ascii="MINI Type Global Regular" w:eastAsia="MINI Type Global Regular" w:hAnsi="MINI Type Global Regular" w:cs="MINI Type Global Regular" w:hint="eastAsia"/>
          <w:sz w:val="24"/>
          <w:szCs w:val="24"/>
          <w:lang w:val="en-GB"/>
        </w:rPr>
        <w:t>s</w:t>
      </w:r>
      <w:proofErr w:type="spellEnd"/>
      <w:r>
        <w:rPr>
          <w:rFonts w:ascii="MINI Type Global Regular" w:eastAsia="MINI Type Global Regular" w:hAnsi="MINI Type Global Regular" w:cs="MINI Type Global Regular" w:hint="eastAsia"/>
          <w:sz w:val="24"/>
          <w:szCs w:val="24"/>
          <w:lang w:val="en-GB"/>
        </w:rPr>
        <w:t xml:space="preserve"> vast wealth of Dakar experience and the reliability of the MINI ALL4 Racing formed an unbeatable combination. After 15 thrilling days of Dakar action,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reached the finish in the Peruvian capital of Lima on 15</w:t>
      </w:r>
      <w:r w:rsidRPr="009A3D2E">
        <w:rPr>
          <w:rFonts w:ascii="MINI Type Global Regular" w:eastAsia="MINI Type Global Regular" w:hAnsi="MINI Type Global Regular" w:cs="MINI Type Global Regular"/>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January 2012 as the fastest man in the field. This was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’s tenth victory at the Dakar, but the first for the X-raid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 xml:space="preserve">eam and the MINI ALL4 Racing. Even before the 2012 Dakar got underway,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had said: “The MINI ALL4 Racing is ready to win the Dakar.” And he proved himself right. In 2012, all five X-raid MINI ALL4 Racings made it to the finish.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was followed in second place overall by Spain’s Joan </w:t>
      </w:r>
      <w:r>
        <w:rPr>
          <w:rFonts w:ascii="MINI Type Global Regular" w:eastAsia="MINI Type Global Regular" w:hAnsi="MINI Type Global Regular" w:cs="MINI Type Global Regular"/>
          <w:sz w:val="24"/>
          <w:szCs w:val="24"/>
          <w:lang w:val="en-GB"/>
        </w:rPr>
        <w:t>“</w:t>
      </w:r>
      <w:proofErr w:type="spellStart"/>
      <w:r>
        <w:rPr>
          <w:rFonts w:ascii="MINI Type Global Regular" w:eastAsia="MINI Type Global Regular" w:hAnsi="MINI Type Global Regular" w:cs="MINI Type Global Regular" w:hint="eastAsia"/>
          <w:sz w:val="24"/>
          <w:szCs w:val="24"/>
          <w:lang w:val="en-GB"/>
        </w:rPr>
        <w:t>Nani</w:t>
      </w:r>
      <w:proofErr w:type="spellEnd"/>
      <w:r>
        <w:rPr>
          <w:rFonts w:ascii="MINI Type Global Regular" w:eastAsia="MINI Type Global Regular" w:hAnsi="MINI Type Global Regular" w:cs="MINI Type Global Regular" w:hint="eastAsia"/>
          <w:sz w:val="24"/>
          <w:szCs w:val="24"/>
          <w:lang w:val="en-GB"/>
        </w:rPr>
        <w:t>” Roma to complete a remarkable one-two for the MINI ALL4 Racing. Just one year later, the team was to prove that this Dakar success was no flash in the pan.</w:t>
      </w:r>
    </w:p>
    <w:p w14:paraId="382C637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Having won the FIA World Cup for Cross</w:t>
      </w:r>
      <w:r>
        <w:rPr>
          <w:rFonts w:ascii="MINI Type Global Regular" w:eastAsia="MINI Type Global Regular" w:hAnsi="MINI Type Global Regular" w:cs="MINI Type Global Regular"/>
          <w:sz w:val="24"/>
          <w:szCs w:val="24"/>
          <w:lang w:val="en-GB"/>
        </w:rPr>
        <w:t>-</w:t>
      </w:r>
      <w:r>
        <w:rPr>
          <w:rFonts w:ascii="MINI Type Global Regular" w:eastAsia="MINI Type Global Regular" w:hAnsi="MINI Type Global Regular" w:cs="MINI Type Global Regular" w:hint="eastAsia"/>
          <w:sz w:val="24"/>
          <w:szCs w:val="24"/>
          <w:lang w:val="en-GB"/>
        </w:rPr>
        <w:t xml:space="preserve">Country Rallies with the MINI ALL4 Racing in autumn 2012, the X-raid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eam again sent five MINI ALL4 Racing</w:t>
      </w:r>
      <w:r>
        <w:rPr>
          <w:rFonts w:ascii="MINI Type Global Regular" w:eastAsia="MINI Type Global Regular" w:hAnsi="MINI Type Global Regular" w:cs="MINI Type Global Regular"/>
          <w:sz w:val="24"/>
          <w:szCs w:val="24"/>
          <w:lang w:val="en-GB"/>
        </w:rPr>
        <w:t xml:space="preserve"> cars</w:t>
      </w:r>
      <w:r>
        <w:rPr>
          <w:rFonts w:ascii="MINI Type Global Regular" w:eastAsia="MINI Type Global Regular" w:hAnsi="MINI Type Global Regular" w:cs="MINI Type Global Regular" w:hint="eastAsia"/>
          <w:sz w:val="24"/>
          <w:szCs w:val="24"/>
          <w:lang w:val="en-GB"/>
        </w:rPr>
        <w:t xml:space="preserve"> to the Dakar on 5</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January 2013. And again it was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who came out on top, whilst MINI enjoyed even greater success with three cars in the top five.</w:t>
      </w:r>
    </w:p>
    <w:p w14:paraId="19F17C84"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And the MINI ALL4 Racing looks set to be a dominant force again at the 2014 Dakar. No less than eleven cars will line up at the start in Rosario, Argentina, on 5</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January.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stands on the brink of a second hat-trick of titles. However, his team-mates </w:t>
      </w:r>
      <w:proofErr w:type="spellStart"/>
      <w:r>
        <w:rPr>
          <w:rFonts w:ascii="MINI Type Global Regular" w:eastAsia="MINI Type Global Regular" w:hAnsi="MINI Type Global Regular" w:cs="MINI Type Global Regular" w:hint="eastAsia"/>
          <w:sz w:val="24"/>
          <w:szCs w:val="24"/>
          <w:lang w:val="en-GB"/>
        </w:rPr>
        <w:t>Nani</w:t>
      </w:r>
      <w:proofErr w:type="spellEnd"/>
      <w:r>
        <w:rPr>
          <w:rFonts w:ascii="MINI Type Global Regular" w:eastAsia="MINI Type Global Regular" w:hAnsi="MINI Type Global Regular" w:cs="MINI Type Global Regular" w:hint="eastAsia"/>
          <w:sz w:val="24"/>
          <w:szCs w:val="24"/>
          <w:lang w:val="en-GB"/>
        </w:rPr>
        <w:t xml:space="preserve"> Roma, Krzysztof </w:t>
      </w:r>
      <w:proofErr w:type="spellStart"/>
      <w:r>
        <w:rPr>
          <w:rFonts w:ascii="MINI Type Global Regular" w:eastAsia="MINI Type Global Regular" w:hAnsi="MINI Type Global Regular" w:cs="MINI Type Global Regular" w:hint="eastAsia"/>
          <w:sz w:val="24"/>
          <w:szCs w:val="24"/>
          <w:lang w:val="en-GB"/>
        </w:rPr>
        <w:t>Holowczyc</w:t>
      </w:r>
      <w:proofErr w:type="spellEnd"/>
      <w:r>
        <w:rPr>
          <w:rFonts w:ascii="MINI Type Global Regular" w:eastAsia="MINI Type Global Regular" w:hAnsi="MINI Type Global Regular" w:cs="MINI Type Global Regular" w:hint="eastAsia"/>
          <w:sz w:val="24"/>
          <w:szCs w:val="24"/>
          <w:lang w:val="en-GB"/>
        </w:rPr>
        <w:t xml:space="preserve"> (PL) and 2011 Dakar winner Nasser Al-</w:t>
      </w:r>
      <w:proofErr w:type="spellStart"/>
      <w:r>
        <w:rPr>
          <w:rFonts w:ascii="MINI Type Global Regular" w:eastAsia="MINI Type Global Regular" w:hAnsi="MINI Type Global Regular" w:cs="MINI Type Global Regular" w:hint="eastAsia"/>
          <w:sz w:val="24"/>
          <w:szCs w:val="24"/>
          <w:lang w:val="en-GB"/>
        </w:rPr>
        <w:t>Attiyah</w:t>
      </w:r>
      <w:proofErr w:type="spellEnd"/>
      <w:r>
        <w:rPr>
          <w:rFonts w:ascii="MINI Type Global Regular" w:eastAsia="MINI Type Global Regular" w:hAnsi="MINI Type Global Regular" w:cs="MINI Type Global Regular" w:hint="eastAsia"/>
          <w:sz w:val="24"/>
          <w:szCs w:val="24"/>
          <w:lang w:val="en-GB"/>
        </w:rPr>
        <w:t xml:space="preserve"> (QA), racing for the X-raid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eam this time around, are also determined to have a say in the battle for overall victory in 2014.</w:t>
      </w:r>
    </w:p>
    <w:p w14:paraId="6042A014" w14:textId="77777777" w:rsidR="00CB2B72" w:rsidRPr="00D82B60"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lastRenderedPageBreak/>
        <w:t>Whatever happens at the 2014 Dakar, one thing is already certain: the story of MINI at the Rally Dakar is set to receive another promising chapter.</w:t>
      </w:r>
    </w:p>
    <w:p w14:paraId="77040E15" w14:textId="77777777" w:rsidR="00CB2B72" w:rsidRDefault="00CB2B72" w:rsidP="00CB2B72">
      <w:pPr>
        <w:rPr>
          <w:rFonts w:ascii="MINI Type Global Regular" w:eastAsia="MINI Type Global Regular" w:hAnsi="MINI Type Global Regular" w:cs="MINI Type Global Regular"/>
          <w:sz w:val="24"/>
          <w:szCs w:val="24"/>
          <w:lang w:val="en-GB"/>
        </w:rPr>
      </w:pPr>
    </w:p>
    <w:p w14:paraId="719D2E44" w14:textId="77777777" w:rsidR="00CB2B72" w:rsidRDefault="00CB2B72" w:rsidP="00CB2B72">
      <w:pPr>
        <w:rPr>
          <w:rFonts w:ascii="MINI Type Global Regular" w:eastAsia="MINI Type Global Regular" w:hAnsi="MINI Type Global Regular" w:cs="MINI Type Global Regular"/>
          <w:sz w:val="24"/>
          <w:szCs w:val="24"/>
          <w:lang w:val="en-GB"/>
        </w:rPr>
      </w:pPr>
    </w:p>
    <w:p w14:paraId="3604E39C" w14:textId="77777777" w:rsidR="00CB2B72" w:rsidRPr="00853116" w:rsidRDefault="00CB2B72" w:rsidP="00CB2B72">
      <w:pPr>
        <w:rPr>
          <w:rFonts w:ascii="MINI Type Global Bold" w:eastAsia="MINI Type Global Bold" w:hAnsi="MINI Type Global Bold" w:cs="MINI Type Global Bold"/>
          <w:sz w:val="28"/>
          <w:u w:val="single"/>
          <w:lang w:val="en-GB"/>
        </w:rPr>
      </w:pPr>
      <w:r w:rsidRPr="00853116">
        <w:rPr>
          <w:rFonts w:ascii="MINI Type Global Bold" w:eastAsia="MINI Type Global Bold" w:hAnsi="MINI Type Global Bold" w:cs="MINI Type Global Bold"/>
          <w:sz w:val="28"/>
          <w:u w:val="single"/>
          <w:lang w:val="en-GB"/>
        </w:rPr>
        <w:t xml:space="preserve">07 – </w:t>
      </w:r>
      <w:r w:rsidRPr="00853116">
        <w:rPr>
          <w:rFonts w:ascii="MINI Type Global Bold" w:eastAsia="MINI Type Global Bold" w:hAnsi="MINI Type Global Bold" w:cs="MINI Type Global Bold" w:hint="eastAsia"/>
          <w:sz w:val="28"/>
          <w:u w:val="single"/>
          <w:lang w:val="en-GB"/>
        </w:rPr>
        <w:t>MINI</w:t>
      </w:r>
      <w:r w:rsidRPr="00853116">
        <w:rPr>
          <w:rFonts w:ascii="MINI Type Global Bold" w:eastAsia="MINI Type Global Bold" w:hAnsi="MINI Type Global Bold" w:cs="MINI Type Global Bold"/>
          <w:sz w:val="28"/>
          <w:u w:val="single"/>
          <w:lang w:val="en-GB"/>
        </w:rPr>
        <w:t xml:space="preserve"> </w:t>
      </w:r>
      <w:r w:rsidRPr="00853116">
        <w:rPr>
          <w:rFonts w:ascii="MINI Type Global Bold" w:eastAsia="MINI Type Global Bold" w:hAnsi="MINI Type Global Bold" w:cs="MINI Type Global Bold" w:hint="eastAsia"/>
          <w:sz w:val="28"/>
          <w:u w:val="single"/>
          <w:lang w:val="en-GB"/>
        </w:rPr>
        <w:t xml:space="preserve">in </w:t>
      </w:r>
      <w:r w:rsidRPr="00853116">
        <w:rPr>
          <w:rFonts w:ascii="MINI Type Global Bold" w:eastAsia="MINI Type Global Bold" w:hAnsi="MINI Type Global Bold" w:cs="MINI Type Global Bold"/>
          <w:sz w:val="28"/>
          <w:u w:val="single"/>
          <w:lang w:val="en-GB"/>
        </w:rPr>
        <w:t>R</w:t>
      </w:r>
      <w:r w:rsidRPr="00853116">
        <w:rPr>
          <w:rFonts w:ascii="MINI Type Global Bold" w:eastAsia="MINI Type Global Bold" w:hAnsi="MINI Type Global Bold" w:cs="MINI Type Global Bold" w:hint="eastAsia"/>
          <w:sz w:val="28"/>
          <w:u w:val="single"/>
          <w:lang w:val="en-GB"/>
        </w:rPr>
        <w:t>allying.</w:t>
      </w:r>
    </w:p>
    <w:p w14:paraId="749CA9B7" w14:textId="77777777" w:rsidR="00CB2B72" w:rsidRDefault="00CB2B72" w:rsidP="00CB2B72">
      <w:pPr>
        <w:rPr>
          <w:rFonts w:ascii="MINI Type Global Regular" w:eastAsia="MINI Type Global Regular" w:hAnsi="MINI Type Global Regular" w:cs="MINI Type Global Regular"/>
          <w:sz w:val="24"/>
          <w:szCs w:val="24"/>
          <w:lang w:val="en-GB" w:eastAsia="de-DE"/>
        </w:rPr>
      </w:pPr>
      <w:r>
        <w:rPr>
          <w:rFonts w:ascii="MINI Type Global Regular" w:eastAsia="MINI Type Global Regular" w:hAnsi="MINI Type Global Regular" w:cs="MINI Type Global Regular" w:hint="eastAsia"/>
          <w:sz w:val="24"/>
          <w:szCs w:val="24"/>
          <w:lang w:val="en-GB" w:eastAsia="de-DE"/>
        </w:rPr>
        <w:t xml:space="preserve">Ever since the British engineer Alec </w:t>
      </w:r>
      <w:proofErr w:type="spellStart"/>
      <w:r>
        <w:rPr>
          <w:rFonts w:ascii="MINI Type Global Regular" w:eastAsia="MINI Type Global Regular" w:hAnsi="MINI Type Global Regular" w:cs="MINI Type Global Regular" w:hint="eastAsia"/>
          <w:sz w:val="24"/>
          <w:szCs w:val="24"/>
          <w:lang w:val="en-GB" w:eastAsia="de-DE"/>
        </w:rPr>
        <w:t>Issigonis</w:t>
      </w:r>
      <w:proofErr w:type="spellEnd"/>
      <w:r>
        <w:rPr>
          <w:rFonts w:ascii="MINI Type Global Regular" w:eastAsia="MINI Type Global Regular" w:hAnsi="MINI Type Global Regular" w:cs="MINI Type Global Regular" w:hint="eastAsia"/>
          <w:sz w:val="24"/>
          <w:szCs w:val="24"/>
          <w:lang w:val="en-GB" w:eastAsia="de-DE"/>
        </w:rPr>
        <w:t xml:space="preserve"> invented the Austin Mini in the 1950s, the MINI brand has been intrinsically associated with motorsport. It was </w:t>
      </w:r>
      <w:proofErr w:type="spellStart"/>
      <w:r>
        <w:rPr>
          <w:rFonts w:ascii="MINI Type Global Regular" w:eastAsia="MINI Type Global Regular" w:hAnsi="MINI Type Global Regular" w:cs="MINI Type Global Regular" w:hint="eastAsia"/>
          <w:sz w:val="24"/>
          <w:szCs w:val="24"/>
          <w:lang w:val="en-GB" w:eastAsia="de-DE"/>
        </w:rPr>
        <w:t>Issigonis</w:t>
      </w:r>
      <w:proofErr w:type="spellEnd"/>
      <w:r>
        <w:rPr>
          <w:rFonts w:ascii="MINI Type Global Regular" w:eastAsia="MINI Type Global Regular" w:hAnsi="MINI Type Global Regular" w:cs="MINI Type Global Regular" w:hint="eastAsia"/>
          <w:sz w:val="24"/>
          <w:szCs w:val="24"/>
          <w:lang w:val="en-GB" w:eastAsia="de-DE"/>
        </w:rPr>
        <w:t>’ business partner and friend John Cooper (GB) who, as a sports car designer, saw the basis for a promising sports car as well as the Mini’s everyday qualities. Even before its launch, John Cooper had already started to tune the Mini, which was originally designed as a small, economic car. This was just the start of MINI’s unprecedented success story on the international motorsport scene.</w:t>
      </w:r>
    </w:p>
    <w:p w14:paraId="3927CDB6" w14:textId="77777777" w:rsidR="00CB2B72" w:rsidRDefault="00CB2B72" w:rsidP="00CB2B72">
      <w:pPr>
        <w:rPr>
          <w:rFonts w:ascii="MINI Type Global Regular" w:eastAsia="MINI Type Global Regular" w:hAnsi="MINI Type Global Regular" w:cs="MINI Type Global Regular"/>
          <w:sz w:val="24"/>
          <w:szCs w:val="24"/>
          <w:lang w:val="en-GB" w:eastAsia="de-DE"/>
        </w:rPr>
      </w:pPr>
      <w:r>
        <w:rPr>
          <w:rFonts w:ascii="MINI Type Global Regular" w:eastAsia="MINI Type Global Regular" w:hAnsi="MINI Type Global Regular" w:cs="MINI Type Global Regular" w:hint="eastAsia"/>
          <w:sz w:val="24"/>
          <w:szCs w:val="24"/>
          <w:lang w:val="en-GB" w:eastAsia="de-DE"/>
        </w:rPr>
        <w:t>Nowadays, the name John Cooper is still associated with the sporting legend of MINI. The numerous victories at the infamous Rally Monte Carlo in the 1960s are as much a part of the brand’s history as the successful production vehicles, which still bear the Cooper name today.</w:t>
      </w:r>
    </w:p>
    <w:p w14:paraId="470B9F40" w14:textId="77777777" w:rsidR="00CB2B72" w:rsidRDefault="00CB2B72" w:rsidP="00CB2B72">
      <w:pPr>
        <w:rPr>
          <w:rFonts w:ascii="MINI Type Global Regular" w:eastAsia="MINI Type Global Regular" w:hAnsi="MINI Type Global Regular" w:cs="MINI Type Global Regular"/>
          <w:sz w:val="24"/>
          <w:szCs w:val="24"/>
          <w:lang w:val="en-GB" w:eastAsia="de-DE"/>
        </w:rPr>
      </w:pPr>
      <w:r>
        <w:rPr>
          <w:rFonts w:ascii="MINI Type Global Regular" w:eastAsia="MINI Type Global Regular" w:hAnsi="MINI Type Global Regular" w:cs="MINI Type Global Regular" w:hint="eastAsia"/>
          <w:sz w:val="24"/>
          <w:szCs w:val="24"/>
          <w:lang w:val="en-GB" w:eastAsia="de-DE"/>
        </w:rPr>
        <w:t xml:space="preserve">The Mini Cooper S first caught the eye in Monte Carlo in 1962. With </w:t>
      </w:r>
      <w:proofErr w:type="spellStart"/>
      <w:r>
        <w:rPr>
          <w:rFonts w:ascii="MINI Type Global Regular" w:eastAsia="MINI Type Global Regular" w:hAnsi="MINI Type Global Regular" w:cs="MINI Type Global Regular" w:hint="eastAsia"/>
          <w:sz w:val="24"/>
          <w:szCs w:val="24"/>
          <w:lang w:val="en-GB" w:eastAsia="de-DE"/>
        </w:rPr>
        <w:t>Rauno</w:t>
      </w:r>
      <w:proofErr w:type="spellEnd"/>
      <w:r>
        <w:rPr>
          <w:rFonts w:ascii="MINI Type Global Regular" w:eastAsia="MINI Type Global Regular" w:hAnsi="MINI Type Global Regular" w:cs="MINI Type Global Regular" w:hint="eastAsia"/>
          <w:sz w:val="24"/>
          <w:szCs w:val="24"/>
          <w:lang w:val="en-GB" w:eastAsia="de-DE"/>
        </w:rPr>
        <w:t xml:space="preserve"> </w:t>
      </w:r>
      <w:proofErr w:type="spellStart"/>
      <w:r>
        <w:rPr>
          <w:rFonts w:ascii="MINI Type Global Regular" w:eastAsia="MINI Type Global Regular" w:hAnsi="MINI Type Global Regular" w:cs="MINI Type Global Regular" w:hint="eastAsia"/>
          <w:sz w:val="24"/>
          <w:szCs w:val="24"/>
          <w:lang w:val="en-GB" w:eastAsia="de-DE"/>
        </w:rPr>
        <w:t>Aaltonen</w:t>
      </w:r>
      <w:proofErr w:type="spellEnd"/>
      <w:r>
        <w:rPr>
          <w:rFonts w:ascii="MINI Type Global Regular" w:eastAsia="MINI Type Global Regular" w:hAnsi="MINI Type Global Regular" w:cs="MINI Type Global Regular" w:hint="eastAsia"/>
          <w:sz w:val="24"/>
          <w:szCs w:val="24"/>
          <w:lang w:val="en-GB" w:eastAsia="de-DE"/>
        </w:rPr>
        <w:t xml:space="preserve"> (FI) at the wheel, it left its considerably more powerful opponents in its wake. However, </w:t>
      </w:r>
      <w:proofErr w:type="spellStart"/>
      <w:r>
        <w:rPr>
          <w:rFonts w:ascii="MINI Type Global Regular" w:eastAsia="MINI Type Global Regular" w:hAnsi="MINI Type Global Regular" w:cs="MINI Type Global Regular" w:hint="eastAsia"/>
          <w:sz w:val="24"/>
          <w:szCs w:val="24"/>
          <w:lang w:val="en-GB" w:eastAsia="de-DE"/>
        </w:rPr>
        <w:t>Aaltonen</w:t>
      </w:r>
      <w:proofErr w:type="spellEnd"/>
      <w:r>
        <w:rPr>
          <w:rFonts w:ascii="MINI Type Global Regular" w:eastAsia="MINI Type Global Regular" w:hAnsi="MINI Type Global Regular" w:cs="MINI Type Global Regular" w:hint="eastAsia"/>
          <w:sz w:val="24"/>
          <w:szCs w:val="24"/>
          <w:lang w:val="en-GB" w:eastAsia="de-DE"/>
        </w:rPr>
        <w:t xml:space="preserve"> misjudged a corner whilst leading, just three kilometres from the finish, and rolled out of the rally. The Finn returned to settle the score the following year though: </w:t>
      </w:r>
      <w:proofErr w:type="spellStart"/>
      <w:r>
        <w:rPr>
          <w:rFonts w:ascii="MINI Type Global Regular" w:eastAsia="MINI Type Global Regular" w:hAnsi="MINI Type Global Regular" w:cs="MINI Type Global Regular" w:hint="eastAsia"/>
          <w:sz w:val="24"/>
          <w:szCs w:val="24"/>
          <w:lang w:val="en-GB" w:eastAsia="de-DE"/>
        </w:rPr>
        <w:t>Aaltonen</w:t>
      </w:r>
      <w:proofErr w:type="spellEnd"/>
      <w:r>
        <w:rPr>
          <w:rFonts w:ascii="MINI Type Global Regular" w:eastAsia="MINI Type Global Regular" w:hAnsi="MINI Type Global Regular" w:cs="MINI Type Global Regular" w:hint="eastAsia"/>
          <w:sz w:val="24"/>
          <w:szCs w:val="24"/>
          <w:lang w:val="en-GB" w:eastAsia="de-DE"/>
        </w:rPr>
        <w:t xml:space="preserve"> won his class in the Mini Cooper S, and finished third overall.</w:t>
      </w:r>
    </w:p>
    <w:p w14:paraId="23E935D0" w14:textId="77777777" w:rsidR="00CB2B72" w:rsidRDefault="00CB2B72" w:rsidP="00CB2B72">
      <w:pPr>
        <w:rPr>
          <w:rFonts w:ascii="MINI Type Global Regular" w:eastAsia="MINI Type Global Regular" w:hAnsi="MINI Type Global Regular" w:cs="MINI Type Global Regular"/>
          <w:sz w:val="24"/>
          <w:szCs w:val="24"/>
          <w:lang w:val="en-GB" w:eastAsia="de-DE"/>
        </w:rPr>
      </w:pPr>
      <w:r>
        <w:rPr>
          <w:rFonts w:ascii="MINI Type Global Regular" w:eastAsia="MINI Type Global Regular" w:hAnsi="MINI Type Global Regular" w:cs="MINI Type Global Regular" w:hint="eastAsia"/>
          <w:sz w:val="24"/>
          <w:szCs w:val="24"/>
          <w:lang w:val="en-GB" w:eastAsia="de-DE"/>
        </w:rPr>
        <w:t xml:space="preserve">In 1964, armed with a more powerful engine, the Mini Cooper S went one better. Paddy </w:t>
      </w:r>
      <w:proofErr w:type="spellStart"/>
      <w:r>
        <w:rPr>
          <w:rFonts w:ascii="MINI Type Global Regular" w:eastAsia="MINI Type Global Regular" w:hAnsi="MINI Type Global Regular" w:cs="MINI Type Global Regular" w:hint="eastAsia"/>
          <w:sz w:val="24"/>
          <w:szCs w:val="24"/>
          <w:lang w:val="en-GB" w:eastAsia="de-DE"/>
        </w:rPr>
        <w:t>Hopkirk</w:t>
      </w:r>
      <w:proofErr w:type="spellEnd"/>
      <w:r>
        <w:rPr>
          <w:rFonts w:ascii="MINI Type Global Regular" w:eastAsia="MINI Type Global Regular" w:hAnsi="MINI Type Global Regular" w:cs="MINI Type Global Regular" w:hint="eastAsia"/>
          <w:sz w:val="24"/>
          <w:szCs w:val="24"/>
          <w:lang w:val="en-GB" w:eastAsia="de-DE"/>
        </w:rPr>
        <w:t xml:space="preserve"> (GB) claimed the manufacturer’s first overall victory at the Rally Monte Carlo. Finland’s Timo </w:t>
      </w:r>
      <w:proofErr w:type="spellStart"/>
      <w:r>
        <w:rPr>
          <w:rFonts w:ascii="MINI Type Global Regular" w:eastAsia="MINI Type Global Regular" w:hAnsi="MINI Type Global Regular" w:cs="MINI Type Global Regular" w:hint="eastAsia"/>
          <w:sz w:val="24"/>
          <w:szCs w:val="24"/>
          <w:lang w:val="en-GB" w:eastAsia="de-DE"/>
        </w:rPr>
        <w:t>Mäkinen</w:t>
      </w:r>
      <w:proofErr w:type="spellEnd"/>
      <w:r>
        <w:rPr>
          <w:rFonts w:ascii="MINI Type Global Regular" w:eastAsia="MINI Type Global Regular" w:hAnsi="MINI Type Global Regular" w:cs="MINI Type Global Regular" w:hint="eastAsia"/>
          <w:sz w:val="24"/>
          <w:szCs w:val="24"/>
          <w:lang w:val="en-GB" w:eastAsia="de-DE"/>
        </w:rPr>
        <w:t xml:space="preserve"> repeated the “Monte” triumph one year later. Only 35 of the 237 cars </w:t>
      </w:r>
      <w:r>
        <w:rPr>
          <w:rFonts w:ascii="MINI Type Global Regular" w:eastAsia="MINI Type Global Regular" w:hAnsi="MINI Type Global Regular" w:cs="MINI Type Global Regular" w:hint="eastAsia"/>
          <w:sz w:val="24"/>
          <w:szCs w:val="24"/>
          <w:lang w:val="en-GB" w:eastAsia="de-DE"/>
        </w:rPr>
        <w:lastRenderedPageBreak/>
        <w:t>that started in 1965 actually reached the finish, including three Mini Cooper S.</w:t>
      </w:r>
    </w:p>
    <w:p w14:paraId="44C2450E" w14:textId="77777777" w:rsidR="00CB2B72" w:rsidRDefault="00CB2B72" w:rsidP="00CB2B72">
      <w:pPr>
        <w:rPr>
          <w:rFonts w:ascii="MINI Type Global Regular" w:eastAsia="MINI Type Global Regular" w:hAnsi="MINI Type Global Regular" w:cs="MINI Type Global Regular"/>
          <w:sz w:val="24"/>
          <w:szCs w:val="24"/>
          <w:lang w:val="en-GB" w:eastAsia="de-DE"/>
        </w:rPr>
      </w:pPr>
      <w:r>
        <w:rPr>
          <w:rFonts w:ascii="MINI Type Global Regular" w:eastAsia="MINI Type Global Regular" w:hAnsi="MINI Type Global Regular" w:cs="MINI Type Global Regular" w:hint="eastAsia"/>
          <w:sz w:val="24"/>
          <w:szCs w:val="24"/>
          <w:lang w:val="en-GB" w:eastAsia="de-DE"/>
        </w:rPr>
        <w:t xml:space="preserve">The goal for the following year was to complete the hat-trick, and drivers Timo </w:t>
      </w:r>
      <w:proofErr w:type="spellStart"/>
      <w:r>
        <w:rPr>
          <w:rFonts w:ascii="MINI Type Global Regular" w:eastAsia="MINI Type Global Regular" w:hAnsi="MINI Type Global Regular" w:cs="MINI Type Global Regular" w:hint="eastAsia"/>
          <w:sz w:val="24"/>
          <w:szCs w:val="24"/>
          <w:lang w:val="en-GB" w:eastAsia="de-DE"/>
        </w:rPr>
        <w:t>Mäkinen</w:t>
      </w:r>
      <w:proofErr w:type="spellEnd"/>
      <w:r>
        <w:rPr>
          <w:rFonts w:ascii="MINI Type Global Regular" w:eastAsia="MINI Type Global Regular" w:hAnsi="MINI Type Global Regular" w:cs="MINI Type Global Regular" w:hint="eastAsia"/>
          <w:sz w:val="24"/>
          <w:szCs w:val="24"/>
          <w:lang w:val="en-GB" w:eastAsia="de-DE"/>
        </w:rPr>
        <w:t xml:space="preserve">, </w:t>
      </w:r>
      <w:proofErr w:type="spellStart"/>
      <w:r>
        <w:rPr>
          <w:rFonts w:ascii="MINI Type Global Regular" w:eastAsia="MINI Type Global Regular" w:hAnsi="MINI Type Global Regular" w:cs="MINI Type Global Regular" w:hint="eastAsia"/>
          <w:sz w:val="24"/>
          <w:szCs w:val="24"/>
          <w:lang w:val="en-GB" w:eastAsia="de-DE"/>
        </w:rPr>
        <w:t>Rauno</w:t>
      </w:r>
      <w:proofErr w:type="spellEnd"/>
      <w:r>
        <w:rPr>
          <w:rFonts w:ascii="MINI Type Global Regular" w:eastAsia="MINI Type Global Regular" w:hAnsi="MINI Type Global Regular" w:cs="MINI Type Global Regular" w:hint="eastAsia"/>
          <w:sz w:val="24"/>
          <w:szCs w:val="24"/>
          <w:lang w:val="en-GB" w:eastAsia="de-DE"/>
        </w:rPr>
        <w:t xml:space="preserve"> </w:t>
      </w:r>
      <w:proofErr w:type="spellStart"/>
      <w:r>
        <w:rPr>
          <w:rFonts w:ascii="MINI Type Global Regular" w:eastAsia="MINI Type Global Regular" w:hAnsi="MINI Type Global Regular" w:cs="MINI Type Global Regular" w:hint="eastAsia"/>
          <w:sz w:val="24"/>
          <w:szCs w:val="24"/>
          <w:lang w:val="en-GB" w:eastAsia="de-DE"/>
        </w:rPr>
        <w:t>Aaltonen</w:t>
      </w:r>
      <w:proofErr w:type="spellEnd"/>
      <w:r>
        <w:rPr>
          <w:rFonts w:ascii="MINI Type Global Regular" w:eastAsia="MINI Type Global Regular" w:hAnsi="MINI Type Global Regular" w:cs="MINI Type Global Regular" w:hint="eastAsia"/>
          <w:sz w:val="24"/>
          <w:szCs w:val="24"/>
          <w:lang w:val="en-GB" w:eastAsia="de-DE"/>
        </w:rPr>
        <w:t xml:space="preserve"> and Paddy </w:t>
      </w:r>
      <w:proofErr w:type="spellStart"/>
      <w:r>
        <w:rPr>
          <w:rFonts w:ascii="MINI Type Global Regular" w:eastAsia="MINI Type Global Regular" w:hAnsi="MINI Type Global Regular" w:cs="MINI Type Global Regular" w:hint="eastAsia"/>
          <w:sz w:val="24"/>
          <w:szCs w:val="24"/>
          <w:lang w:val="en-GB" w:eastAsia="de-DE"/>
        </w:rPr>
        <w:t>Hopkirk</w:t>
      </w:r>
      <w:proofErr w:type="spellEnd"/>
      <w:r>
        <w:rPr>
          <w:rFonts w:ascii="MINI Type Global Regular" w:eastAsia="MINI Type Global Regular" w:hAnsi="MINI Type Global Regular" w:cs="MINI Type Global Regular" w:hint="eastAsia"/>
          <w:sz w:val="24"/>
          <w:szCs w:val="24"/>
          <w:lang w:val="en-GB" w:eastAsia="de-DE"/>
        </w:rPr>
        <w:t xml:space="preserve"> did indeed pull off quite a coup, finishing first, second and third. However, the successful trio were subsequently disqualified after the rally commissioners decided that the dimming device on the Mini’s main headlights did not comply with the homologation.</w:t>
      </w:r>
    </w:p>
    <w:p w14:paraId="6BDFF16A" w14:textId="77777777" w:rsidR="00CB2B72" w:rsidRDefault="00CB2B72" w:rsidP="00CB2B72">
      <w:pPr>
        <w:rPr>
          <w:rFonts w:ascii="MINI Type Global Regular" w:eastAsia="MINI Type Global Regular" w:hAnsi="MINI Type Global Regular" w:cs="MINI Type Global Regular"/>
          <w:sz w:val="24"/>
          <w:szCs w:val="24"/>
          <w:lang w:val="en-GB" w:eastAsia="de-DE"/>
        </w:rPr>
      </w:pPr>
      <w:r>
        <w:rPr>
          <w:rFonts w:ascii="MINI Type Global Regular" w:eastAsia="MINI Type Global Regular" w:hAnsi="MINI Type Global Regular" w:cs="MINI Type Global Regular" w:hint="eastAsia"/>
          <w:sz w:val="24"/>
          <w:szCs w:val="24"/>
          <w:lang w:val="en-GB" w:eastAsia="de-DE"/>
        </w:rPr>
        <w:t xml:space="preserve">The disappointment at missing out on a historic success did nothing to dampen the public’s enthusiasm for Mini and its drivers, however. By the time </w:t>
      </w:r>
      <w:proofErr w:type="spellStart"/>
      <w:r>
        <w:rPr>
          <w:rFonts w:ascii="MINI Type Global Regular" w:eastAsia="MINI Type Global Regular" w:hAnsi="MINI Type Global Regular" w:cs="MINI Type Global Regular" w:hint="eastAsia"/>
          <w:sz w:val="24"/>
          <w:szCs w:val="24"/>
          <w:lang w:val="en-GB" w:eastAsia="de-DE"/>
        </w:rPr>
        <w:t>Aaltonen</w:t>
      </w:r>
      <w:proofErr w:type="spellEnd"/>
      <w:r>
        <w:rPr>
          <w:rFonts w:ascii="MINI Type Global Regular" w:eastAsia="MINI Type Global Regular" w:hAnsi="MINI Type Global Regular" w:cs="MINI Type Global Regular" w:hint="eastAsia"/>
          <w:sz w:val="24"/>
          <w:szCs w:val="24"/>
          <w:lang w:val="en-GB" w:eastAsia="de-DE"/>
        </w:rPr>
        <w:t xml:space="preserve"> claimed another overall victory in the Mini Cooper S at the 1967 Rally Monte Carlo, the three Mini drivers had long since secured their places in the pages of international motorsport history. Thanks to their magnificent wins, </w:t>
      </w:r>
      <w:proofErr w:type="spellStart"/>
      <w:r>
        <w:rPr>
          <w:rFonts w:ascii="MINI Type Global Regular" w:eastAsia="MINI Type Global Regular" w:hAnsi="MINI Type Global Regular" w:cs="MINI Type Global Regular" w:hint="eastAsia"/>
          <w:sz w:val="24"/>
          <w:szCs w:val="24"/>
          <w:lang w:val="en-GB" w:eastAsia="de-DE"/>
        </w:rPr>
        <w:t>Hopkirk</w:t>
      </w:r>
      <w:proofErr w:type="spellEnd"/>
      <w:r>
        <w:rPr>
          <w:rFonts w:ascii="MINI Type Global Regular" w:eastAsia="MINI Type Global Regular" w:hAnsi="MINI Type Global Regular" w:cs="MINI Type Global Regular" w:hint="eastAsia"/>
          <w:sz w:val="24"/>
          <w:szCs w:val="24"/>
          <w:lang w:val="en-GB" w:eastAsia="de-DE"/>
        </w:rPr>
        <w:t xml:space="preserve">, </w:t>
      </w:r>
      <w:proofErr w:type="spellStart"/>
      <w:r>
        <w:rPr>
          <w:rFonts w:ascii="MINI Type Global Regular" w:eastAsia="MINI Type Global Regular" w:hAnsi="MINI Type Global Regular" w:cs="MINI Type Global Regular" w:hint="eastAsia"/>
          <w:sz w:val="24"/>
          <w:szCs w:val="24"/>
          <w:lang w:val="en-GB" w:eastAsia="de-DE"/>
        </w:rPr>
        <w:t>Mäkinen</w:t>
      </w:r>
      <w:proofErr w:type="spellEnd"/>
      <w:r>
        <w:rPr>
          <w:rFonts w:ascii="MINI Type Global Regular" w:eastAsia="MINI Type Global Regular" w:hAnsi="MINI Type Global Regular" w:cs="MINI Type Global Regular" w:hint="eastAsia"/>
          <w:sz w:val="24"/>
          <w:szCs w:val="24"/>
          <w:lang w:val="en-GB" w:eastAsia="de-DE"/>
        </w:rPr>
        <w:t xml:space="preserve"> and </w:t>
      </w:r>
      <w:proofErr w:type="spellStart"/>
      <w:r>
        <w:rPr>
          <w:rFonts w:ascii="MINI Type Global Regular" w:eastAsia="MINI Type Global Regular" w:hAnsi="MINI Type Global Regular" w:cs="MINI Type Global Regular" w:hint="eastAsia"/>
          <w:sz w:val="24"/>
          <w:szCs w:val="24"/>
          <w:lang w:val="en-GB" w:eastAsia="de-DE"/>
        </w:rPr>
        <w:t>Aaltonen</w:t>
      </w:r>
      <w:proofErr w:type="spellEnd"/>
      <w:r>
        <w:rPr>
          <w:rFonts w:ascii="MINI Type Global Regular" w:eastAsia="MINI Type Global Regular" w:hAnsi="MINI Type Global Regular" w:cs="MINI Type Global Regular" w:hint="eastAsia"/>
          <w:sz w:val="24"/>
          <w:szCs w:val="24"/>
          <w:lang w:val="en-GB" w:eastAsia="de-DE"/>
        </w:rPr>
        <w:t xml:space="preserve"> went down in rally history as “The Three Musketeers”.</w:t>
      </w:r>
    </w:p>
    <w:p w14:paraId="093D6CB7" w14:textId="77777777" w:rsidR="00CB2B72" w:rsidRDefault="00CB2B72" w:rsidP="00CB2B72">
      <w:pPr>
        <w:rPr>
          <w:rFonts w:ascii="MINI Type Global Regular" w:eastAsia="MINI Type Global Regular" w:hAnsi="MINI Type Global Regular" w:cs="MINI Type Global Regular"/>
          <w:sz w:val="24"/>
          <w:szCs w:val="24"/>
          <w:lang w:val="en-GB" w:eastAsia="de-DE"/>
        </w:rPr>
      </w:pPr>
      <w:r>
        <w:rPr>
          <w:rFonts w:ascii="MINI Type Global Regular" w:eastAsia="MINI Type Global Regular" w:hAnsi="MINI Type Global Regular" w:cs="MINI Type Global Regular" w:hint="eastAsia"/>
          <w:sz w:val="24"/>
          <w:szCs w:val="24"/>
          <w:lang w:val="en-GB" w:eastAsia="de-DE"/>
        </w:rPr>
        <w:t xml:space="preserve">In 1965, </w:t>
      </w:r>
      <w:proofErr w:type="spellStart"/>
      <w:r>
        <w:rPr>
          <w:rFonts w:ascii="MINI Type Global Regular" w:eastAsia="MINI Type Global Regular" w:hAnsi="MINI Type Global Regular" w:cs="MINI Type Global Regular" w:hint="eastAsia"/>
          <w:sz w:val="24"/>
          <w:szCs w:val="24"/>
          <w:lang w:val="en-GB" w:eastAsia="de-DE"/>
        </w:rPr>
        <w:t>Aaltonen</w:t>
      </w:r>
      <w:proofErr w:type="spellEnd"/>
      <w:r>
        <w:rPr>
          <w:rFonts w:ascii="MINI Type Global Regular" w:eastAsia="MINI Type Global Regular" w:hAnsi="MINI Type Global Regular" w:cs="MINI Type Global Regular" w:hint="eastAsia"/>
          <w:sz w:val="24"/>
          <w:szCs w:val="24"/>
          <w:lang w:val="en-GB" w:eastAsia="de-DE"/>
        </w:rPr>
        <w:t xml:space="preserve"> also triumphed in the European Rally Championship. Tony Ambrose (GB) and Timo </w:t>
      </w:r>
      <w:proofErr w:type="spellStart"/>
      <w:r>
        <w:rPr>
          <w:rFonts w:ascii="MINI Type Global Regular" w:eastAsia="MINI Type Global Regular" w:hAnsi="MINI Type Global Regular" w:cs="MINI Type Global Regular" w:hint="eastAsia"/>
          <w:sz w:val="24"/>
          <w:szCs w:val="24"/>
          <w:lang w:val="en-GB" w:eastAsia="de-DE"/>
        </w:rPr>
        <w:t>Mäkinen</w:t>
      </w:r>
      <w:proofErr w:type="spellEnd"/>
      <w:r>
        <w:rPr>
          <w:rFonts w:ascii="MINI Type Global Regular" w:eastAsia="MINI Type Global Regular" w:hAnsi="MINI Type Global Regular" w:cs="MINI Type Global Regular" w:hint="eastAsia"/>
          <w:sz w:val="24"/>
          <w:szCs w:val="24"/>
          <w:lang w:val="en-GB" w:eastAsia="de-DE"/>
        </w:rPr>
        <w:t xml:space="preserve"> finished second and third, rounding off an excellent overall result for the Mini Cooper S. Countless Mini drivers also enjoyed individual successes at renowned rallies throughout Europe.</w:t>
      </w:r>
    </w:p>
    <w:p w14:paraId="1480700A" w14:textId="77777777" w:rsidR="00CB2B72" w:rsidRDefault="00CB2B72" w:rsidP="00CB2B72">
      <w:pPr>
        <w:rPr>
          <w:rFonts w:ascii="MINI Type Global Regular" w:eastAsia="MINI Type Global Regular" w:hAnsi="MINI Type Global Regular" w:cs="MINI Type Global Regular"/>
          <w:sz w:val="24"/>
          <w:szCs w:val="24"/>
          <w:lang w:val="en-GB" w:eastAsia="de-DE"/>
        </w:rPr>
      </w:pPr>
      <w:r>
        <w:rPr>
          <w:rFonts w:ascii="MINI Type Global Regular" w:eastAsia="MINI Type Global Regular" w:hAnsi="MINI Type Global Regular" w:cs="MINI Type Global Regular" w:hint="eastAsia"/>
          <w:sz w:val="24"/>
          <w:szCs w:val="24"/>
          <w:lang w:val="en-GB" w:eastAsia="de-DE"/>
        </w:rPr>
        <w:t>However, the Mini was also making waves away from the rally circuit. It also won a host of races on street circuits in the 1960s. Such was the Mini’s all-round success that it became one of the most successful racing cars of the entire decade.</w:t>
      </w:r>
    </w:p>
    <w:p w14:paraId="1E56F505"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In 2011, MINI followed on from the international rallying success of yesteryear when it entered the FIA World Rally Championship (WRC). The MINI John Cooper Works WRC was awarded a long-term homologation for the highest international rally class by the sport’s governing body.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 xml:space="preserve">oday, </w:t>
      </w:r>
      <w:r>
        <w:rPr>
          <w:rFonts w:ascii="MINI Type Global Regular" w:eastAsia="MINI Type Global Regular" w:hAnsi="MINI Type Global Regular" w:cs="MINI Type Global Regular"/>
          <w:sz w:val="24"/>
          <w:szCs w:val="24"/>
          <w:lang w:val="en-GB"/>
        </w:rPr>
        <w:t xml:space="preserve">countless </w:t>
      </w:r>
      <w:r>
        <w:rPr>
          <w:rFonts w:ascii="MINI Type Global Regular" w:eastAsia="MINI Type Global Regular" w:hAnsi="MINI Type Global Regular" w:cs="MINI Type Global Regular" w:hint="eastAsia"/>
          <w:sz w:val="24"/>
          <w:szCs w:val="24"/>
          <w:lang w:val="en-GB"/>
        </w:rPr>
        <w:t>customer racing teams are</w:t>
      </w:r>
      <w:r>
        <w:rPr>
          <w:rFonts w:ascii="MINI Type Global Regular" w:eastAsia="MINI Type Global Regular" w:hAnsi="MINI Type Global Regular" w:cs="MINI Type Global Regular"/>
          <w:sz w:val="24"/>
          <w:szCs w:val="24"/>
          <w:lang w:val="en-GB"/>
        </w:rPr>
        <w:t xml:space="preserve"> successfully entering international rallies in the MINI John Cooper Works WRC</w:t>
      </w:r>
      <w:r>
        <w:rPr>
          <w:rFonts w:ascii="MINI Type Global Regular" w:eastAsia="MINI Type Global Regular" w:hAnsi="MINI Type Global Regular" w:cs="MINI Type Global Regular" w:hint="eastAsia"/>
          <w:sz w:val="24"/>
          <w:szCs w:val="24"/>
          <w:lang w:val="en-GB"/>
        </w:rPr>
        <w:t>.</w:t>
      </w:r>
    </w:p>
    <w:p w14:paraId="09027BF0"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lastRenderedPageBreak/>
        <w:t>As if that were not enough, the MINI ALL4 Racing is also representing the MINI brand extremely successfully at international endurance rallies. In both 2012 and 2013 the winner of the FIA World Cup for Cross</w:t>
      </w:r>
      <w:r>
        <w:rPr>
          <w:rFonts w:ascii="MINI Type Global Regular" w:eastAsia="MINI Type Global Regular" w:hAnsi="MINI Type Global Regular" w:cs="MINI Type Global Regular"/>
          <w:sz w:val="24"/>
          <w:szCs w:val="24"/>
          <w:lang w:val="en-GB"/>
        </w:rPr>
        <w:t>-</w:t>
      </w:r>
      <w:r>
        <w:rPr>
          <w:rFonts w:ascii="MINI Type Global Regular" w:eastAsia="MINI Type Global Regular" w:hAnsi="MINI Type Global Regular" w:cs="MINI Type Global Regular" w:hint="eastAsia"/>
          <w:sz w:val="24"/>
          <w:szCs w:val="24"/>
          <w:lang w:val="en-GB"/>
        </w:rPr>
        <w:t>Country Rallies was the MINI ALL4 Racing.</w:t>
      </w:r>
    </w:p>
    <w:p w14:paraId="3F5965BA" w14:textId="77777777" w:rsidR="00CB2B72" w:rsidRDefault="00CB2B72" w:rsidP="00CB2B72">
      <w:pPr>
        <w:rPr>
          <w:rFonts w:ascii="MINI Type Global Regular" w:eastAsia="MINI Type Global Regular" w:hAnsi="MINI Type Global Regular" w:cs="MINI Type Global Regular"/>
          <w:sz w:val="24"/>
          <w:szCs w:val="24"/>
          <w:lang w:val="en-GB"/>
        </w:rPr>
      </w:pPr>
    </w:p>
    <w:p w14:paraId="63A06B9B" w14:textId="77777777" w:rsidR="00CB2B72" w:rsidRDefault="00CB2B72" w:rsidP="00CB2B72">
      <w:pPr>
        <w:rPr>
          <w:rFonts w:ascii="MINI Type Global Regular" w:eastAsia="MINI Type Global Regular" w:hAnsi="MINI Type Global Regular" w:cs="MINI Type Global Regular"/>
          <w:sz w:val="24"/>
          <w:szCs w:val="24"/>
          <w:lang w:val="en-GB"/>
        </w:rPr>
      </w:pPr>
    </w:p>
    <w:p w14:paraId="1C4D0DC0" w14:textId="77777777" w:rsidR="00CB2B72" w:rsidRDefault="00CB2B72" w:rsidP="00CB2B72">
      <w:pPr>
        <w:rPr>
          <w:rFonts w:ascii="MINI Type Global Bold" w:eastAsia="MINI Type Global Bold" w:hAnsi="MINI Type Global Bold" w:cs="MINI Type Global Bold"/>
          <w:sz w:val="28"/>
          <w:u w:val="single"/>
          <w:lang w:val="en-GB"/>
        </w:rPr>
      </w:pPr>
    </w:p>
    <w:p w14:paraId="53153C91" w14:textId="77777777" w:rsidR="00CB2B72" w:rsidRDefault="00CB2B72" w:rsidP="00CB2B72">
      <w:pPr>
        <w:rPr>
          <w:rFonts w:ascii="MINI Type Global Bold" w:eastAsia="MINI Type Global Bold" w:hAnsi="MINI Type Global Bold" w:cs="MINI Type Global Bold"/>
          <w:sz w:val="28"/>
          <w:u w:val="single"/>
          <w:lang w:val="en-GB"/>
        </w:rPr>
      </w:pPr>
    </w:p>
    <w:p w14:paraId="70C15AE4" w14:textId="77777777" w:rsidR="00CB2B72" w:rsidRPr="00853116" w:rsidRDefault="00CB2B72" w:rsidP="00CB2B72">
      <w:pPr>
        <w:rPr>
          <w:rFonts w:ascii="MINI Type Global Bold" w:eastAsia="MINI Type Global Bold" w:hAnsi="MINI Type Global Bold" w:cs="MINI Type Global Bold"/>
          <w:sz w:val="28"/>
          <w:u w:val="single"/>
          <w:lang w:val="en-GB"/>
        </w:rPr>
      </w:pPr>
      <w:r w:rsidRPr="00853116">
        <w:rPr>
          <w:rFonts w:ascii="MINI Type Global Bold" w:eastAsia="MINI Type Global Bold" w:hAnsi="MINI Type Global Bold" w:cs="MINI Type Global Bold"/>
          <w:sz w:val="28"/>
          <w:u w:val="single"/>
          <w:lang w:val="en-GB"/>
        </w:rPr>
        <w:t xml:space="preserve">08 – </w:t>
      </w:r>
      <w:r w:rsidRPr="00853116">
        <w:rPr>
          <w:rFonts w:ascii="MINI Type Global Bold" w:eastAsia="MINI Type Global Bold" w:hAnsi="MINI Type Global Bold" w:cs="MINI Type Global Bold" w:hint="eastAsia"/>
          <w:sz w:val="28"/>
          <w:u w:val="single"/>
          <w:lang w:val="en-GB"/>
        </w:rPr>
        <w:t>Interview</w:t>
      </w:r>
      <w:r w:rsidRPr="00853116">
        <w:rPr>
          <w:rFonts w:ascii="MINI Type Global Bold" w:eastAsia="MINI Type Global Bold" w:hAnsi="MINI Type Global Bold" w:cs="MINI Type Global Bold"/>
          <w:sz w:val="28"/>
          <w:u w:val="single"/>
          <w:lang w:val="en-GB"/>
        </w:rPr>
        <w:t xml:space="preserve"> </w:t>
      </w:r>
      <w:r w:rsidRPr="00853116">
        <w:rPr>
          <w:rFonts w:ascii="MINI Type Global Bold" w:eastAsia="MINI Type Global Bold" w:hAnsi="MINI Type Global Bold" w:cs="MINI Type Global Bold" w:hint="eastAsia"/>
          <w:sz w:val="28"/>
          <w:u w:val="single"/>
          <w:lang w:val="en-GB"/>
        </w:rPr>
        <w:t xml:space="preserve">with X-raid Team Principal Sven </w:t>
      </w:r>
      <w:proofErr w:type="spellStart"/>
      <w:r w:rsidRPr="00853116">
        <w:rPr>
          <w:rFonts w:ascii="MINI Type Global Bold" w:eastAsia="MINI Type Global Bold" w:hAnsi="MINI Type Global Bold" w:cs="MINI Type Global Bold" w:hint="eastAsia"/>
          <w:sz w:val="28"/>
          <w:u w:val="single"/>
          <w:lang w:val="en-GB"/>
        </w:rPr>
        <w:t>Quandt</w:t>
      </w:r>
      <w:proofErr w:type="spellEnd"/>
      <w:r w:rsidRPr="00853116">
        <w:rPr>
          <w:rFonts w:ascii="MINI Type Global Bold" w:eastAsia="MINI Type Global Bold" w:hAnsi="MINI Type Global Bold" w:cs="MINI Type Global Bold" w:hint="eastAsia"/>
          <w:sz w:val="28"/>
          <w:u w:val="single"/>
          <w:lang w:val="en-GB"/>
        </w:rPr>
        <w:t>.</w:t>
      </w:r>
    </w:p>
    <w:p w14:paraId="44C8E353"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The X-raid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 xml:space="preserve">eam lines up at the 2014 Rally Dakar full of confidence and as well prepared as possible. After back-to-back wins in 2012 and 2013,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 xml:space="preserve">eam </w:t>
      </w:r>
      <w:r>
        <w:rPr>
          <w:rFonts w:ascii="MINI Type Global Regular" w:eastAsia="MINI Type Global Regular" w:hAnsi="MINI Type Global Regular" w:cs="MINI Type Global Regular"/>
          <w:sz w:val="24"/>
          <w:szCs w:val="24"/>
          <w:lang w:val="en-GB"/>
        </w:rPr>
        <w:t xml:space="preserve">principal </w:t>
      </w:r>
      <w:r>
        <w:rPr>
          <w:rFonts w:ascii="MINI Type Global Regular" w:eastAsia="MINI Type Global Regular" w:hAnsi="MINI Type Global Regular" w:cs="MINI Type Global Regular" w:hint="eastAsia"/>
          <w:sz w:val="24"/>
          <w:szCs w:val="24"/>
          <w:lang w:val="en-GB"/>
        </w:rPr>
        <w:t xml:space="preserve">Sven </w:t>
      </w:r>
      <w:proofErr w:type="spellStart"/>
      <w:r>
        <w:rPr>
          <w:rFonts w:ascii="MINI Type Global Regular" w:eastAsia="MINI Type Global Regular" w:hAnsi="MINI Type Global Regular" w:cs="MINI Type Global Regular" w:hint="eastAsia"/>
          <w:sz w:val="24"/>
          <w:szCs w:val="24"/>
          <w:lang w:val="en-GB"/>
        </w:rPr>
        <w:t>Quandt</w:t>
      </w:r>
      <w:proofErr w:type="spellEnd"/>
      <w:r>
        <w:rPr>
          <w:rFonts w:ascii="MINI Type Global Regular" w:eastAsia="MINI Type Global Regular" w:hAnsi="MINI Type Global Regular" w:cs="MINI Type Global Regular" w:hint="eastAsia"/>
          <w:sz w:val="24"/>
          <w:szCs w:val="24"/>
          <w:lang w:val="en-GB"/>
        </w:rPr>
        <w:t xml:space="preserve"> knows all about the strengths of his team. An important factor in the project to defend the title is the MINI ALL4 Racing, the car par excellence </w:t>
      </w:r>
      <w:proofErr w:type="gramStart"/>
      <w:r>
        <w:rPr>
          <w:rFonts w:ascii="MINI Type Global Regular" w:eastAsia="MINI Type Global Regular" w:hAnsi="MINI Type Global Regular" w:cs="MINI Type Global Regular" w:hint="eastAsia"/>
          <w:sz w:val="24"/>
          <w:szCs w:val="24"/>
          <w:lang w:val="en-GB"/>
        </w:rPr>
        <w:t xml:space="preserve">for </w:t>
      </w:r>
      <w:r>
        <w:rPr>
          <w:rFonts w:ascii="MINI Type Global Regular" w:eastAsia="MINI Type Global Regular" w:hAnsi="MINI Type Global Regular" w:cs="MINI Type Global Regular"/>
          <w:sz w:val="24"/>
          <w:szCs w:val="24"/>
          <w:lang w:val="en-GB"/>
        </w:rPr>
        <w:t xml:space="preserve"> </w:t>
      </w:r>
      <w:proofErr w:type="spellStart"/>
      <w:r>
        <w:rPr>
          <w:rFonts w:ascii="MINI Type Global Regular" w:eastAsia="MINI Type Global Regular" w:hAnsi="MINI Type Global Regular" w:cs="MINI Type Global Regular" w:hint="eastAsia"/>
          <w:sz w:val="24"/>
          <w:szCs w:val="24"/>
          <w:lang w:val="en-GB"/>
        </w:rPr>
        <w:t>Quand</w:t>
      </w:r>
      <w:r>
        <w:rPr>
          <w:rFonts w:ascii="MINI Type Global Regular" w:eastAsia="MINI Type Global Regular" w:hAnsi="MINI Type Global Regular" w:cs="MINI Type Global Regular"/>
          <w:sz w:val="24"/>
          <w:szCs w:val="24"/>
          <w:lang w:val="en-GB"/>
        </w:rPr>
        <w:t>t</w:t>
      </w:r>
      <w:proofErr w:type="spellEnd"/>
      <w:r>
        <w:rPr>
          <w:rFonts w:ascii="MINI Type Global Regular" w:eastAsia="MINI Type Global Regular" w:hAnsi="MINI Type Global Regular" w:cs="MINI Type Global Regular" w:hint="eastAsia"/>
          <w:sz w:val="24"/>
          <w:szCs w:val="24"/>
          <w:lang w:val="en-GB"/>
        </w:rPr>
        <w:t>’s</w:t>
      </w:r>
      <w:proofErr w:type="gramEnd"/>
      <w:r>
        <w:rPr>
          <w:rFonts w:ascii="MINI Type Global Regular" w:eastAsia="MINI Type Global Regular" w:hAnsi="MINI Type Global Regular" w:cs="MINI Type Global Regular" w:hint="eastAsia"/>
          <w:sz w:val="24"/>
          <w:szCs w:val="24"/>
          <w:lang w:val="en-GB"/>
        </w:rPr>
        <w:t xml:space="preserve"> outfit. In an interview, the 57-year-old, himself a Dakar participant on seven occasions, reveals the strengths of the MINI ALL4 Racing, analyses the challenging route of the 2014 Dakar, and assesses his team’s chances of a third Dakar title.</w:t>
      </w:r>
    </w:p>
    <w:p w14:paraId="69C5C2CA" w14:textId="77777777" w:rsidR="00CB2B72" w:rsidRDefault="00CB2B72" w:rsidP="00CB2B72">
      <w:pPr>
        <w:rPr>
          <w:rFonts w:ascii="MINI Type Global Regular" w:eastAsia="MINI Type Global Regular" w:hAnsi="MINI Type Global Regular" w:cs="MINI Type Global Regular"/>
          <w:sz w:val="24"/>
          <w:szCs w:val="24"/>
          <w:lang w:val="en-GB"/>
        </w:rPr>
      </w:pPr>
    </w:p>
    <w:p w14:paraId="62CE9ED7" w14:textId="77777777" w:rsidR="00CB2B72" w:rsidRDefault="00CB2B72" w:rsidP="00CB2B72">
      <w:pPr>
        <w:rPr>
          <w:rFonts w:ascii="MINI Type Global Regular" w:eastAsia="MINI Type Global Regular" w:hAnsi="MINI Type Global Regular" w:cs="MINI Type Global Regular"/>
          <w:b/>
          <w:bCs/>
          <w:sz w:val="24"/>
          <w:szCs w:val="24"/>
          <w:lang w:val="en-US"/>
        </w:rPr>
      </w:pPr>
      <w:r>
        <w:rPr>
          <w:rFonts w:ascii="MINI Type Global Regular" w:eastAsia="MINI Type Global Regular" w:hAnsi="MINI Type Global Regular" w:cs="MINI Type Global Regular" w:hint="eastAsia"/>
          <w:b/>
          <w:bCs/>
          <w:sz w:val="24"/>
          <w:szCs w:val="24"/>
          <w:lang w:val="en-US"/>
        </w:rPr>
        <w:t xml:space="preserve">Question: X-raid Team is </w:t>
      </w:r>
      <w:r>
        <w:rPr>
          <w:rFonts w:ascii="MINI Type Global Regular" w:eastAsia="MINI Type Global Regular" w:hAnsi="MINI Type Global Regular" w:cs="MINI Type Global Regular"/>
          <w:b/>
          <w:bCs/>
          <w:sz w:val="24"/>
          <w:szCs w:val="24"/>
          <w:lang w:val="en-US"/>
        </w:rPr>
        <w:t xml:space="preserve">the </w:t>
      </w:r>
      <w:r>
        <w:rPr>
          <w:rFonts w:ascii="MINI Type Global Regular" w:eastAsia="MINI Type Global Regular" w:hAnsi="MINI Type Global Regular" w:cs="MINI Type Global Regular" w:hint="eastAsia"/>
          <w:b/>
          <w:bCs/>
          <w:sz w:val="24"/>
          <w:szCs w:val="24"/>
          <w:lang w:val="en-US"/>
        </w:rPr>
        <w:t>strategic partner</w:t>
      </w:r>
      <w:r>
        <w:rPr>
          <w:rFonts w:ascii="MINI Type Global Regular" w:eastAsia="MINI Type Global Regular" w:hAnsi="MINI Type Global Regular" w:cs="MINI Type Global Regular"/>
          <w:b/>
          <w:bCs/>
          <w:sz w:val="24"/>
          <w:szCs w:val="24"/>
          <w:lang w:val="en-US"/>
        </w:rPr>
        <w:t xml:space="preserve"> of the MINI brand</w:t>
      </w:r>
      <w:r>
        <w:rPr>
          <w:rFonts w:ascii="MINI Type Global Regular" w:eastAsia="MINI Type Global Regular" w:hAnsi="MINI Type Global Regular" w:cs="MINI Type Global Regular" w:hint="eastAsia"/>
          <w:b/>
          <w:bCs/>
          <w:sz w:val="24"/>
          <w:szCs w:val="24"/>
          <w:lang w:val="en-US"/>
        </w:rPr>
        <w:t>, what are the shared goals?</w:t>
      </w:r>
    </w:p>
    <w:p w14:paraId="2BB087AE" w14:textId="77777777" w:rsidR="00CB2B72" w:rsidRDefault="00CB2B72" w:rsidP="00CB2B72">
      <w:pPr>
        <w:rPr>
          <w:rFonts w:ascii="MINI Type Global Regular" w:eastAsia="MINI Type Global Regular" w:hAnsi="MINI Type Global Regular" w:cs="MINI Type Global Regular"/>
          <w:sz w:val="24"/>
          <w:szCs w:val="24"/>
          <w:lang w:val="en-US"/>
        </w:rPr>
      </w:pPr>
      <w:r>
        <w:rPr>
          <w:rFonts w:ascii="MINI Type Global Regular" w:eastAsia="MINI Type Global Regular" w:hAnsi="MINI Type Global Regular" w:cs="MINI Type Global Regular" w:hint="eastAsia"/>
          <w:b/>
          <w:sz w:val="24"/>
          <w:szCs w:val="24"/>
          <w:lang w:val="en-GB"/>
        </w:rPr>
        <w:t xml:space="preserve">Sven </w:t>
      </w:r>
      <w:proofErr w:type="spellStart"/>
      <w:r>
        <w:rPr>
          <w:rFonts w:ascii="MINI Type Global Regular" w:eastAsia="MINI Type Global Regular" w:hAnsi="MINI Type Global Regular" w:cs="MINI Type Global Regular" w:hint="eastAsia"/>
          <w:b/>
          <w:sz w:val="24"/>
          <w:szCs w:val="24"/>
          <w:lang w:val="en-GB"/>
        </w:rPr>
        <w:t>Quandt</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w:t>
      </w:r>
      <w:r>
        <w:rPr>
          <w:rFonts w:ascii="MINI Type Global Regular" w:eastAsia="MINI Type Global Regular" w:hAnsi="MINI Type Global Regular" w:cs="MINI Type Global Regular" w:hint="eastAsia"/>
          <w:sz w:val="24"/>
          <w:szCs w:val="24"/>
          <w:lang w:val="en-US"/>
        </w:rPr>
        <w:t>The shared goals are obvious. We want the MINI ALL4 Racing to be not only internationally competitive but to be a true winner. Thanks to the performances and the victories the number of MINI ALL4 Racing</w:t>
      </w:r>
      <w:r>
        <w:rPr>
          <w:rFonts w:ascii="MINI Type Global Regular" w:eastAsia="MINI Type Global Regular" w:hAnsi="MINI Type Global Regular" w:cs="MINI Type Global Regular"/>
          <w:sz w:val="24"/>
          <w:szCs w:val="24"/>
          <w:lang w:val="en-US"/>
        </w:rPr>
        <w:t xml:space="preserve"> cars</w:t>
      </w:r>
      <w:r>
        <w:rPr>
          <w:rFonts w:ascii="MINI Type Global Regular" w:eastAsia="MINI Type Global Regular" w:hAnsi="MINI Type Global Regular" w:cs="MINI Type Global Regular" w:hint="eastAsia"/>
          <w:sz w:val="24"/>
          <w:szCs w:val="24"/>
          <w:lang w:val="en-US"/>
        </w:rPr>
        <w:t xml:space="preserve"> entered in international competition is constantly growing: </w:t>
      </w:r>
      <w:r>
        <w:rPr>
          <w:rFonts w:ascii="MINI Type Global Regular" w:eastAsia="MINI Type Global Regular" w:hAnsi="MINI Type Global Regular" w:cs="MINI Type Global Regular"/>
          <w:sz w:val="24"/>
          <w:szCs w:val="24"/>
          <w:lang w:val="en-US"/>
        </w:rPr>
        <w:t>Eleven</w:t>
      </w:r>
      <w:r>
        <w:rPr>
          <w:rFonts w:ascii="MINI Type Global Regular" w:eastAsia="MINI Type Global Regular" w:hAnsi="MINI Type Global Regular" w:cs="MINI Type Global Regular" w:hint="eastAsia"/>
          <w:sz w:val="24"/>
          <w:szCs w:val="24"/>
          <w:lang w:val="en-US"/>
        </w:rPr>
        <w:t xml:space="preserve"> MINI ALL4 Racing will line up on the starting grid of the 2014 Dakar with international drivers from several countries. </w:t>
      </w:r>
      <w:r>
        <w:rPr>
          <w:rFonts w:ascii="MINI Type Global Regular" w:eastAsia="MINI Type Global Regular" w:hAnsi="MINI Type Global Regular" w:cs="MINI Type Global Regular"/>
          <w:sz w:val="24"/>
          <w:szCs w:val="24"/>
          <w:lang w:val="en-US"/>
        </w:rPr>
        <w:t>O</w:t>
      </w:r>
      <w:r>
        <w:rPr>
          <w:rFonts w:ascii="MINI Type Global Regular" w:eastAsia="MINI Type Global Regular" w:hAnsi="MINI Type Global Regular" w:cs="MINI Type Global Regular" w:hint="eastAsia"/>
          <w:sz w:val="24"/>
          <w:szCs w:val="24"/>
          <w:lang w:val="en-US"/>
        </w:rPr>
        <w:t xml:space="preserve">n </w:t>
      </w:r>
      <w:r>
        <w:rPr>
          <w:rFonts w:ascii="MINI Type Global Regular" w:eastAsia="MINI Type Global Regular" w:hAnsi="MINI Type Global Regular" w:cs="MINI Type Global Regular"/>
          <w:sz w:val="24"/>
          <w:szCs w:val="24"/>
          <w:lang w:val="en-US"/>
        </w:rPr>
        <w:t xml:space="preserve">the </w:t>
      </w:r>
      <w:r>
        <w:rPr>
          <w:rFonts w:ascii="MINI Type Global Regular" w:eastAsia="MINI Type Global Regular" w:hAnsi="MINI Type Global Regular" w:cs="MINI Type Global Regular" w:hint="eastAsia"/>
          <w:sz w:val="24"/>
          <w:szCs w:val="24"/>
          <w:lang w:val="en-US"/>
        </w:rPr>
        <w:t xml:space="preserve">one hand, </w:t>
      </w:r>
      <w:r>
        <w:rPr>
          <w:rFonts w:ascii="MINI Type Global Regular" w:eastAsia="MINI Type Global Regular" w:hAnsi="MINI Type Global Regular" w:cs="MINI Type Global Regular"/>
          <w:sz w:val="24"/>
          <w:szCs w:val="24"/>
          <w:lang w:val="en-US"/>
        </w:rPr>
        <w:t xml:space="preserve">it </w:t>
      </w:r>
      <w:r>
        <w:rPr>
          <w:rFonts w:ascii="MINI Type Global Regular" w:eastAsia="MINI Type Global Regular" w:hAnsi="MINI Type Global Regular" w:cs="MINI Type Global Regular" w:hint="eastAsia"/>
          <w:sz w:val="24"/>
          <w:szCs w:val="24"/>
          <w:lang w:val="en-US"/>
        </w:rPr>
        <w:t>increase</w:t>
      </w:r>
      <w:r>
        <w:rPr>
          <w:rFonts w:ascii="MINI Type Global Regular" w:eastAsia="MINI Type Global Regular" w:hAnsi="MINI Type Global Regular" w:cs="MINI Type Global Regular"/>
          <w:sz w:val="24"/>
          <w:szCs w:val="24"/>
          <w:lang w:val="en-US"/>
        </w:rPr>
        <w:t>s</w:t>
      </w:r>
      <w:r>
        <w:rPr>
          <w:rFonts w:ascii="MINI Type Global Regular" w:eastAsia="MINI Type Global Regular" w:hAnsi="MINI Type Global Regular" w:cs="MINI Type Global Regular" w:hint="eastAsia"/>
          <w:sz w:val="24"/>
          <w:szCs w:val="24"/>
          <w:lang w:val="en-US"/>
        </w:rPr>
        <w:t xml:space="preserve"> </w:t>
      </w:r>
      <w:r>
        <w:rPr>
          <w:rFonts w:ascii="MINI Type Global Regular" w:eastAsia="MINI Type Global Regular" w:hAnsi="MINI Type Global Regular" w:cs="MINI Type Global Regular"/>
          <w:sz w:val="24"/>
          <w:szCs w:val="24"/>
          <w:lang w:val="en-US"/>
        </w:rPr>
        <w:t xml:space="preserve">the </w:t>
      </w:r>
      <w:r>
        <w:rPr>
          <w:rFonts w:ascii="MINI Type Global Regular" w:eastAsia="MINI Type Global Regular" w:hAnsi="MINI Type Global Regular" w:cs="MINI Type Global Regular" w:hint="eastAsia"/>
          <w:sz w:val="24"/>
          <w:szCs w:val="24"/>
          <w:lang w:val="en-US"/>
        </w:rPr>
        <w:t>interest from media and visibility</w:t>
      </w:r>
      <w:r>
        <w:rPr>
          <w:rFonts w:ascii="MINI Type Global Regular" w:eastAsia="MINI Type Global Regular" w:hAnsi="MINI Type Global Regular" w:cs="MINI Type Global Regular"/>
          <w:sz w:val="24"/>
          <w:szCs w:val="24"/>
          <w:lang w:val="en-US"/>
        </w:rPr>
        <w:t>. O</w:t>
      </w:r>
      <w:r>
        <w:rPr>
          <w:rFonts w:ascii="MINI Type Global Regular" w:eastAsia="MINI Type Global Regular" w:hAnsi="MINI Type Global Regular" w:cs="MINI Type Global Regular" w:hint="eastAsia"/>
          <w:sz w:val="24"/>
          <w:szCs w:val="24"/>
          <w:lang w:val="en-US"/>
        </w:rPr>
        <w:t xml:space="preserve">n the other hand, is </w:t>
      </w:r>
      <w:r>
        <w:rPr>
          <w:rFonts w:ascii="MINI Type Global Regular" w:eastAsia="MINI Type Global Regular" w:hAnsi="MINI Type Global Regular" w:cs="MINI Type Global Regular"/>
          <w:sz w:val="24"/>
          <w:szCs w:val="24"/>
          <w:lang w:val="en-US"/>
        </w:rPr>
        <w:t xml:space="preserve">increasingly </w:t>
      </w:r>
      <w:r>
        <w:rPr>
          <w:rFonts w:ascii="MINI Type Global Regular" w:eastAsia="MINI Type Global Regular" w:hAnsi="MINI Type Global Regular" w:cs="MINI Type Global Regular" w:hint="eastAsia"/>
          <w:sz w:val="24"/>
          <w:szCs w:val="24"/>
          <w:lang w:val="en-US"/>
        </w:rPr>
        <w:t xml:space="preserve">appealing </w:t>
      </w:r>
      <w:r>
        <w:rPr>
          <w:rFonts w:ascii="MINI Type Global Regular" w:eastAsia="MINI Type Global Regular" w:hAnsi="MINI Type Global Regular" w:cs="MINI Type Global Regular"/>
          <w:sz w:val="24"/>
          <w:szCs w:val="24"/>
          <w:lang w:val="en-US"/>
        </w:rPr>
        <w:t xml:space="preserve">to </w:t>
      </w:r>
      <w:r>
        <w:rPr>
          <w:rFonts w:ascii="MINI Type Global Regular" w:eastAsia="MINI Type Global Regular" w:hAnsi="MINI Type Global Regular" w:cs="MINI Type Global Regular" w:hint="eastAsia"/>
          <w:sz w:val="24"/>
          <w:szCs w:val="24"/>
          <w:lang w:val="en-US"/>
        </w:rPr>
        <w:t>customer</w:t>
      </w:r>
      <w:r>
        <w:rPr>
          <w:rFonts w:ascii="MINI Type Global Regular" w:eastAsia="MINI Type Global Regular" w:hAnsi="MINI Type Global Regular" w:cs="MINI Type Global Regular"/>
          <w:sz w:val="24"/>
          <w:szCs w:val="24"/>
          <w:lang w:val="en-US"/>
        </w:rPr>
        <w:t xml:space="preserve"> racing teams</w:t>
      </w:r>
      <w:r>
        <w:rPr>
          <w:rFonts w:ascii="MINI Type Global Regular" w:eastAsia="MINI Type Global Regular" w:hAnsi="MINI Type Global Regular" w:cs="MINI Type Global Regular" w:hint="eastAsia"/>
          <w:sz w:val="24"/>
          <w:szCs w:val="24"/>
          <w:lang w:val="en-US"/>
        </w:rPr>
        <w:t>.</w:t>
      </w:r>
    </w:p>
    <w:p w14:paraId="2E51F56E" w14:textId="77777777" w:rsidR="00CB2B72" w:rsidRDefault="00CB2B72" w:rsidP="00CB2B72">
      <w:pPr>
        <w:rPr>
          <w:rFonts w:ascii="MINI Type Global Regular" w:eastAsia="MINI Type Global Regular" w:hAnsi="MINI Type Global Regular" w:cs="MINI Type Global Regular"/>
          <w:sz w:val="24"/>
          <w:szCs w:val="24"/>
          <w:lang w:val="en-US"/>
        </w:rPr>
      </w:pPr>
    </w:p>
    <w:p w14:paraId="194140EC" w14:textId="77777777" w:rsidR="00CB2B72" w:rsidRDefault="00CB2B72" w:rsidP="00CB2B72">
      <w:pPr>
        <w:rPr>
          <w:rFonts w:ascii="MINI Type Global Regular" w:eastAsia="MINI Type Global Regular" w:hAnsi="MINI Type Global Regular" w:cs="MINI Type Global Regular"/>
          <w:b/>
          <w:bCs/>
          <w:sz w:val="24"/>
          <w:szCs w:val="24"/>
          <w:lang w:val="en-US"/>
        </w:rPr>
      </w:pPr>
      <w:r>
        <w:rPr>
          <w:rFonts w:ascii="MINI Type Global Regular" w:eastAsia="MINI Type Global Regular" w:hAnsi="MINI Type Global Regular" w:cs="MINI Type Global Regular" w:hint="eastAsia"/>
          <w:b/>
          <w:bCs/>
          <w:sz w:val="24"/>
          <w:szCs w:val="24"/>
          <w:lang w:val="en-US"/>
        </w:rPr>
        <w:t xml:space="preserve">Question: </w:t>
      </w:r>
      <w:r>
        <w:rPr>
          <w:rFonts w:ascii="MINI Type Global Regular" w:eastAsia="MINI Type Global Regular" w:hAnsi="MINI Type Global Regular" w:cs="MINI Type Global Regular"/>
          <w:b/>
          <w:bCs/>
          <w:sz w:val="24"/>
          <w:szCs w:val="24"/>
          <w:lang w:val="en-US"/>
        </w:rPr>
        <w:t xml:space="preserve">Please explain your team’s </w:t>
      </w:r>
      <w:r>
        <w:rPr>
          <w:rFonts w:ascii="MINI Type Global Regular" w:eastAsia="MINI Type Global Regular" w:hAnsi="MINI Type Global Regular" w:cs="MINI Type Global Regular" w:hint="eastAsia"/>
          <w:b/>
          <w:bCs/>
          <w:sz w:val="24"/>
          <w:szCs w:val="24"/>
          <w:lang w:val="en-US"/>
        </w:rPr>
        <w:t>cooperation with MINI?</w:t>
      </w:r>
    </w:p>
    <w:p w14:paraId="77646DE8" w14:textId="77777777" w:rsidR="00CB2B72" w:rsidRDefault="00CB2B72" w:rsidP="00CB2B72">
      <w:pPr>
        <w:rPr>
          <w:rFonts w:ascii="MINI Type Global Regular" w:eastAsia="MINI Type Global Regular" w:hAnsi="MINI Type Global Regular" w:cs="MINI Type Global Regular"/>
          <w:sz w:val="24"/>
          <w:szCs w:val="24"/>
          <w:lang w:val="en-US"/>
        </w:rPr>
      </w:pPr>
      <w:proofErr w:type="spellStart"/>
      <w:r>
        <w:rPr>
          <w:rFonts w:ascii="MINI Type Global Regular" w:eastAsia="MINI Type Global Regular" w:hAnsi="MINI Type Global Regular" w:cs="MINI Type Global Regular" w:hint="eastAsia"/>
          <w:b/>
          <w:sz w:val="24"/>
          <w:szCs w:val="24"/>
          <w:lang w:val="en-GB"/>
        </w:rPr>
        <w:t>Quandt</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w:t>
      </w:r>
      <w:r>
        <w:rPr>
          <w:rFonts w:ascii="MINI Type Global Regular" w:eastAsia="MINI Type Global Regular" w:hAnsi="MINI Type Global Regular" w:cs="MINI Type Global Regular" w:hint="eastAsia"/>
          <w:sz w:val="24"/>
          <w:szCs w:val="24"/>
          <w:lang w:val="en-US"/>
        </w:rPr>
        <w:t xml:space="preserve">In a very competitive scenario the cooperation with MINI is a fundamental pillion to raise the standard of </w:t>
      </w:r>
      <w:r>
        <w:rPr>
          <w:rFonts w:ascii="MINI Type Global Regular" w:eastAsia="MINI Type Global Regular" w:hAnsi="MINI Type Global Regular" w:cs="MINI Type Global Regular"/>
          <w:sz w:val="24"/>
          <w:szCs w:val="24"/>
          <w:lang w:val="en-US"/>
        </w:rPr>
        <w:t xml:space="preserve">the </w:t>
      </w:r>
      <w:r>
        <w:rPr>
          <w:rFonts w:ascii="MINI Type Global Regular" w:eastAsia="MINI Type Global Regular" w:hAnsi="MINI Type Global Regular" w:cs="MINI Type Global Regular" w:hint="eastAsia"/>
          <w:sz w:val="24"/>
          <w:szCs w:val="24"/>
          <w:lang w:val="en-US"/>
        </w:rPr>
        <w:t>MINI ALL4 Racing</w:t>
      </w:r>
      <w:r>
        <w:rPr>
          <w:rFonts w:ascii="MINI Type Global Regular" w:eastAsia="MINI Type Global Regular" w:hAnsi="MINI Type Global Regular" w:cs="MINI Type Global Regular"/>
          <w:sz w:val="24"/>
          <w:szCs w:val="24"/>
          <w:lang w:val="en-US"/>
        </w:rPr>
        <w:t xml:space="preserve">’s </w:t>
      </w:r>
      <w:r>
        <w:rPr>
          <w:rFonts w:ascii="MINI Type Global Regular" w:eastAsia="MINI Type Global Regular" w:hAnsi="MINI Type Global Regular" w:cs="MINI Type Global Regular" w:hint="eastAsia"/>
          <w:sz w:val="24"/>
          <w:szCs w:val="24"/>
          <w:lang w:val="en-US"/>
        </w:rPr>
        <w:t xml:space="preserve">performance and </w:t>
      </w:r>
      <w:r>
        <w:rPr>
          <w:rFonts w:ascii="MINI Type Global Regular" w:eastAsia="MINI Type Global Regular" w:hAnsi="MINI Type Global Regular" w:cs="MINI Type Global Regular"/>
          <w:sz w:val="24"/>
          <w:szCs w:val="24"/>
          <w:lang w:val="en-US"/>
        </w:rPr>
        <w:t xml:space="preserve">to </w:t>
      </w:r>
      <w:r>
        <w:rPr>
          <w:rFonts w:ascii="MINI Type Global Regular" w:eastAsia="MINI Type Global Regular" w:hAnsi="MINI Type Global Regular" w:cs="MINI Type Global Regular" w:hint="eastAsia"/>
          <w:sz w:val="24"/>
          <w:szCs w:val="24"/>
          <w:lang w:val="en-US"/>
        </w:rPr>
        <w:t xml:space="preserve">continuously increase </w:t>
      </w:r>
      <w:r>
        <w:rPr>
          <w:rFonts w:ascii="MINI Type Global Regular" w:eastAsia="MINI Type Global Regular" w:hAnsi="MINI Type Global Regular" w:cs="MINI Type Global Regular"/>
          <w:sz w:val="24"/>
          <w:szCs w:val="24"/>
          <w:lang w:val="en-US"/>
        </w:rPr>
        <w:t xml:space="preserve">the </w:t>
      </w:r>
      <w:r>
        <w:rPr>
          <w:rFonts w:ascii="MINI Type Global Regular" w:eastAsia="MINI Type Global Regular" w:hAnsi="MINI Type Global Regular" w:cs="MINI Type Global Regular" w:hint="eastAsia"/>
          <w:sz w:val="24"/>
          <w:szCs w:val="24"/>
          <w:lang w:val="en-US"/>
        </w:rPr>
        <w:t xml:space="preserve">reliability of our car. </w:t>
      </w:r>
      <w:r>
        <w:rPr>
          <w:rFonts w:ascii="MINI Type Global Regular" w:eastAsia="MINI Type Global Regular" w:hAnsi="MINI Type Global Regular" w:cs="MINI Type Global Regular"/>
          <w:sz w:val="24"/>
          <w:szCs w:val="24"/>
          <w:lang w:val="en-US"/>
        </w:rPr>
        <w:t xml:space="preserve">The </w:t>
      </w:r>
      <w:r>
        <w:rPr>
          <w:rFonts w:ascii="MINI Type Global Regular" w:eastAsia="MINI Type Global Regular" w:hAnsi="MINI Type Global Regular" w:cs="MINI Type Global Regular" w:hint="eastAsia"/>
          <w:sz w:val="24"/>
          <w:szCs w:val="24"/>
          <w:lang w:val="en-US"/>
        </w:rPr>
        <w:t xml:space="preserve">X-raid </w:t>
      </w:r>
      <w:r>
        <w:rPr>
          <w:rFonts w:ascii="MINI Type Global Regular" w:eastAsia="MINI Type Global Regular" w:hAnsi="MINI Type Global Regular" w:cs="MINI Type Global Regular"/>
          <w:sz w:val="24"/>
          <w:szCs w:val="24"/>
          <w:lang w:val="en-US"/>
        </w:rPr>
        <w:t>T</w:t>
      </w:r>
      <w:r>
        <w:rPr>
          <w:rFonts w:ascii="MINI Type Global Regular" w:eastAsia="MINI Type Global Regular" w:hAnsi="MINI Type Global Regular" w:cs="MINI Type Global Regular" w:hint="eastAsia"/>
          <w:sz w:val="24"/>
          <w:szCs w:val="24"/>
          <w:lang w:val="en-US"/>
        </w:rPr>
        <w:t xml:space="preserve">eam provides the best technical solution </w:t>
      </w:r>
      <w:r>
        <w:rPr>
          <w:rFonts w:ascii="MINI Type Global Regular" w:eastAsia="MINI Type Global Regular" w:hAnsi="MINI Type Global Regular" w:cs="MINI Type Global Regular"/>
          <w:sz w:val="24"/>
          <w:szCs w:val="24"/>
          <w:lang w:val="en-US"/>
        </w:rPr>
        <w:t xml:space="preserve">for the car </w:t>
      </w:r>
      <w:r>
        <w:rPr>
          <w:rFonts w:ascii="MINI Type Global Regular" w:eastAsia="MINI Type Global Regular" w:hAnsi="MINI Type Global Regular" w:cs="MINI Type Global Regular" w:hint="eastAsia"/>
          <w:sz w:val="24"/>
          <w:szCs w:val="24"/>
          <w:lang w:val="en-US"/>
        </w:rPr>
        <w:t>to be fast in the races and, on the other hand, provides MINI with a severe field to test new solution</w:t>
      </w:r>
      <w:r>
        <w:rPr>
          <w:rFonts w:ascii="MINI Type Global Regular" w:eastAsia="MINI Type Global Regular" w:hAnsi="MINI Type Global Regular" w:cs="MINI Type Global Regular"/>
          <w:sz w:val="24"/>
          <w:szCs w:val="24"/>
          <w:lang w:val="en-US"/>
        </w:rPr>
        <w:t>s</w:t>
      </w:r>
      <w:r>
        <w:rPr>
          <w:rFonts w:ascii="MINI Type Global Regular" w:eastAsia="MINI Type Global Regular" w:hAnsi="MINI Type Global Regular" w:cs="MINI Type Global Regular" w:hint="eastAsia"/>
          <w:sz w:val="24"/>
          <w:szCs w:val="24"/>
          <w:lang w:val="en-US"/>
        </w:rPr>
        <w:t xml:space="preserve"> which could be implemented in the future. We are proud to say the cooperation with MINI is a big success and the result</w:t>
      </w:r>
      <w:r>
        <w:rPr>
          <w:rFonts w:ascii="MINI Type Global Regular" w:eastAsia="MINI Type Global Regular" w:hAnsi="MINI Type Global Regular" w:cs="MINI Type Global Regular"/>
          <w:sz w:val="24"/>
          <w:szCs w:val="24"/>
          <w:lang w:val="en-US"/>
        </w:rPr>
        <w:t>s</w:t>
      </w:r>
      <w:r>
        <w:rPr>
          <w:rFonts w:ascii="MINI Type Global Regular" w:eastAsia="MINI Type Global Regular" w:hAnsi="MINI Type Global Regular" w:cs="MINI Type Global Regular" w:hint="eastAsia"/>
          <w:sz w:val="24"/>
          <w:szCs w:val="24"/>
          <w:lang w:val="en-US"/>
        </w:rPr>
        <w:t xml:space="preserve"> </w:t>
      </w:r>
      <w:r>
        <w:rPr>
          <w:rFonts w:ascii="MINI Type Global Regular" w:eastAsia="MINI Type Global Regular" w:hAnsi="MINI Type Global Regular" w:cs="MINI Type Global Regular"/>
          <w:sz w:val="24"/>
          <w:szCs w:val="24"/>
          <w:lang w:val="en-US"/>
        </w:rPr>
        <w:t xml:space="preserve">are </w:t>
      </w:r>
      <w:r>
        <w:rPr>
          <w:rFonts w:ascii="MINI Type Global Regular" w:eastAsia="MINI Type Global Regular" w:hAnsi="MINI Type Global Regular" w:cs="MINI Type Global Regular" w:hint="eastAsia"/>
          <w:sz w:val="24"/>
          <w:szCs w:val="24"/>
          <w:lang w:val="en-US"/>
        </w:rPr>
        <w:t xml:space="preserve">excellent: two </w:t>
      </w:r>
      <w:r>
        <w:rPr>
          <w:rFonts w:ascii="MINI Type Global Regular" w:eastAsia="MINI Type Global Regular" w:hAnsi="MINI Type Global Regular" w:cs="MINI Type Global Regular"/>
          <w:sz w:val="24"/>
          <w:szCs w:val="24"/>
          <w:lang w:val="en-US"/>
        </w:rPr>
        <w:t xml:space="preserve">victories at the </w:t>
      </w:r>
      <w:r>
        <w:rPr>
          <w:rFonts w:ascii="MINI Type Global Regular" w:eastAsia="MINI Type Global Regular" w:hAnsi="MINI Type Global Regular" w:cs="MINI Type Global Regular" w:hint="eastAsia"/>
          <w:sz w:val="24"/>
          <w:szCs w:val="24"/>
          <w:lang w:val="en-US"/>
        </w:rPr>
        <w:t xml:space="preserve">Rally </w:t>
      </w:r>
      <w:r>
        <w:rPr>
          <w:rFonts w:ascii="MINI Type Global Regular" w:eastAsia="MINI Type Global Regular" w:hAnsi="MINI Type Global Regular" w:cs="MINI Type Global Regular"/>
          <w:sz w:val="24"/>
          <w:szCs w:val="24"/>
          <w:lang w:val="en-US"/>
        </w:rPr>
        <w:t xml:space="preserve">Dakar and in the FIA World Cup for Cross-Country Rallies </w:t>
      </w:r>
      <w:r>
        <w:rPr>
          <w:rFonts w:ascii="MINI Type Global Regular" w:eastAsia="MINI Type Global Regular" w:hAnsi="MINI Type Global Regular" w:cs="MINI Type Global Regular" w:hint="eastAsia"/>
          <w:sz w:val="24"/>
          <w:szCs w:val="24"/>
          <w:lang w:val="en-US"/>
        </w:rPr>
        <w:t>in a row.</w:t>
      </w:r>
    </w:p>
    <w:p w14:paraId="62D944C1" w14:textId="77777777" w:rsidR="00CB2B72" w:rsidRPr="00107256" w:rsidRDefault="00CB2B72" w:rsidP="00CB2B72">
      <w:pPr>
        <w:rPr>
          <w:rFonts w:ascii="MINI Type Global Regular" w:eastAsia="MINI Type Global Regular" w:hAnsi="MINI Type Global Regular" w:cs="MINI Type Global Regular"/>
          <w:sz w:val="24"/>
          <w:szCs w:val="24"/>
          <w:lang w:val="en-US"/>
        </w:rPr>
      </w:pPr>
    </w:p>
    <w:p w14:paraId="442F9A79"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Eleven MINI ALL4 Racings will start the 2014 Dakar. Does that show how popular the ALL4 Racing has become among your customers?</w:t>
      </w:r>
    </w:p>
    <w:p w14:paraId="7145DF2F" w14:textId="77777777" w:rsidR="00CB2B72" w:rsidRDefault="00CB2B72" w:rsidP="00CB2B72">
      <w:pPr>
        <w:rPr>
          <w:rFonts w:ascii="MINI Type Global Regular" w:eastAsia="MINI Type Global Regular" w:hAnsi="MINI Type Global Regular" w:cs="MINI Type Global Regular"/>
          <w:b/>
          <w:sz w:val="24"/>
          <w:szCs w:val="24"/>
          <w:lang w:val="en-GB"/>
        </w:rPr>
      </w:pPr>
      <w:proofErr w:type="spellStart"/>
      <w:r>
        <w:rPr>
          <w:rFonts w:ascii="MINI Type Global Regular" w:eastAsia="MINI Type Global Regular" w:hAnsi="MINI Type Global Regular" w:cs="MINI Type Global Regular" w:hint="eastAsia"/>
          <w:b/>
          <w:sz w:val="24"/>
          <w:szCs w:val="24"/>
          <w:lang w:val="en-GB"/>
        </w:rPr>
        <w:t>Quandt</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The performance of the MINI is definitely special. However, its greatest quality is the incredible reliability. We have proven that on several occasions in recent years. It is also a reason why so many people are now coming to us to enquire about a car. They know that they only have to worry about themselves, as they can rely on the car to hold up. That was the case for the last two years. It could of course be a completely different story at this year’s Dakar. But whatever happens, reliability is definitely a reason for so many people showing interest in the MINI. In the end, it is the person with the most reliable car who wins the Dakar.</w:t>
      </w:r>
    </w:p>
    <w:p w14:paraId="208FF601"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Besides its reliability, what are the other strengths of the MINI ALL4 Racing?</w:t>
      </w:r>
    </w:p>
    <w:p w14:paraId="4DDD3571" w14:textId="77777777" w:rsidR="00CB2B72"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b/>
          <w:sz w:val="24"/>
          <w:szCs w:val="24"/>
          <w:lang w:val="en-GB"/>
        </w:rPr>
        <w:t>Quandt</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The MINI is very strong on routes with a solid surface, as well as in the dunes. As far as the top speed is concerned, it is not as quick as the opposition. Its top speed is just over 180 km/h. The large jounce travels mean that our Dakar rivals, such as the buggies, have </w:t>
      </w:r>
      <w:r>
        <w:rPr>
          <w:rFonts w:ascii="MINI Type Global Regular" w:eastAsia="MINI Type Global Regular" w:hAnsi="MINI Type Global Regular" w:cs="MINI Type Global Regular" w:hint="eastAsia"/>
          <w:sz w:val="24"/>
          <w:szCs w:val="24"/>
          <w:lang w:val="en-GB"/>
        </w:rPr>
        <w:lastRenderedPageBreak/>
        <w:t>an advantage in open country. However, as soon as we get to any rally-style stages, the advantage is clearly with the MINI. They are just better suited to the MINI.</w:t>
      </w:r>
    </w:p>
    <w:p w14:paraId="3A5808EB"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How has the MINI developed since the 2013 Dakar?</w:t>
      </w:r>
    </w:p>
    <w:p w14:paraId="5E5AE32E" w14:textId="77777777" w:rsidR="00CB2B72"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b/>
          <w:sz w:val="24"/>
          <w:szCs w:val="24"/>
          <w:lang w:val="en-GB"/>
        </w:rPr>
        <w:t>Quandt</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We have optimised the weight distribution. The weight is now more under the driver. Last year, it was further back in the car. This has, in turn, allowed us to improve the entire set-up of the suspension. The car can now really be driven like a go-kart – and in the countryside too. That is really something special. We have made up a lot of ground in this area. We can say that we have taken a bigger step forward from 2013 to 2014 than we did between 2012 and 2013. However, it has obviously taken far more effort and the test drives have been much more extensive. We have completed almost 10,000 kilometres. We are confident we will do well again.</w:t>
      </w:r>
      <w:r>
        <w:rPr>
          <w:rFonts w:ascii="MINI Type Global Regular" w:eastAsia="MINI Type Global Regular" w:hAnsi="MINI Type Global Regular" w:cs="MINI Type Global Regular" w:hint="eastAsia"/>
          <w:sz w:val="24"/>
          <w:szCs w:val="24"/>
          <w:lang w:val="en-GB"/>
        </w:rPr>
        <w:br/>
      </w:r>
    </w:p>
    <w:p w14:paraId="5FCA444F"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How do you rate your chances of defending the title?</w:t>
      </w:r>
    </w:p>
    <w:p w14:paraId="6DAB7A6A" w14:textId="77777777" w:rsidR="00CB2B72"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b/>
          <w:sz w:val="24"/>
          <w:szCs w:val="24"/>
          <w:lang w:val="en-GB"/>
        </w:rPr>
        <w:t>Quandt</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In adding Nasser Al-</w:t>
      </w:r>
      <w:proofErr w:type="spellStart"/>
      <w:r>
        <w:rPr>
          <w:rFonts w:ascii="MINI Type Global Regular" w:eastAsia="MINI Type Global Regular" w:hAnsi="MINI Type Global Regular" w:cs="MINI Type Global Regular" w:hint="eastAsia"/>
          <w:sz w:val="24"/>
          <w:szCs w:val="24"/>
          <w:lang w:val="en-GB"/>
        </w:rPr>
        <w:t>Attiyah</w:t>
      </w:r>
      <w:proofErr w:type="spellEnd"/>
      <w:r>
        <w:rPr>
          <w:rFonts w:ascii="MINI Type Global Regular" w:eastAsia="MINI Type Global Regular" w:hAnsi="MINI Type Global Regular" w:cs="MINI Type Global Regular" w:hint="eastAsia"/>
          <w:sz w:val="24"/>
          <w:szCs w:val="24"/>
          <w:lang w:val="en-GB"/>
        </w:rPr>
        <w:t xml:space="preserve">, we have a number of top drivers in our team, so you would think it must be possible. But you just never know. We are up against five strong buggies, two of which are driven by two drivers who already have an awful lot of Dakar experience between them. One of these is Carlos </w:t>
      </w:r>
      <w:proofErr w:type="spellStart"/>
      <w:r>
        <w:rPr>
          <w:rFonts w:ascii="MINI Type Global Regular" w:eastAsia="MINI Type Global Regular" w:hAnsi="MINI Type Global Regular" w:cs="MINI Type Global Regular" w:hint="eastAsia"/>
          <w:sz w:val="24"/>
          <w:szCs w:val="24"/>
          <w:lang w:val="en-GB"/>
        </w:rPr>
        <w:t>Sainz</w:t>
      </w:r>
      <w:proofErr w:type="spellEnd"/>
      <w:r>
        <w:rPr>
          <w:rFonts w:ascii="MINI Type Global Regular" w:eastAsia="MINI Type Global Regular" w:hAnsi="MINI Type Global Regular" w:cs="MINI Type Global Regular" w:hint="eastAsia"/>
          <w:sz w:val="24"/>
          <w:szCs w:val="24"/>
          <w:lang w:val="en-GB"/>
        </w:rPr>
        <w:t>, who has already won the Dakar. It all comes down to reliability.</w:t>
      </w:r>
      <w:r>
        <w:rPr>
          <w:rFonts w:ascii="MINI Type Global Regular" w:eastAsia="MINI Type Global Regular" w:hAnsi="MINI Type Global Regular" w:cs="MINI Type Global Regular"/>
          <w:sz w:val="24"/>
          <w:szCs w:val="24"/>
          <w:lang w:val="en-GB"/>
        </w:rPr>
        <w:t xml:space="preserve"> </w:t>
      </w:r>
      <w:r w:rsidRPr="001B69C8">
        <w:rPr>
          <w:rFonts w:ascii="MINI Type Global Regular" w:eastAsia="MINI Type Global Regular" w:hAnsi="MINI Type Global Regular" w:cs="MINI Type Global Regular"/>
          <w:sz w:val="24"/>
          <w:szCs w:val="24"/>
          <w:lang w:val="en-GB"/>
        </w:rPr>
        <w:t>I’m sure we’ll have a challen</w:t>
      </w:r>
      <w:r>
        <w:rPr>
          <w:rFonts w:ascii="MINI Type Global Regular" w:eastAsia="MINI Type Global Regular" w:hAnsi="MINI Type Global Regular" w:cs="MINI Type Global Regular"/>
          <w:sz w:val="24"/>
          <w:szCs w:val="24"/>
          <w:lang w:val="en-GB"/>
        </w:rPr>
        <w:t xml:space="preserve">ging and very interesting race and, probably, </w:t>
      </w:r>
      <w:r w:rsidRPr="001B69C8">
        <w:rPr>
          <w:rFonts w:ascii="MINI Type Global Regular" w:eastAsia="MINI Type Global Regular" w:hAnsi="MINI Type Global Regular" w:cs="MINI Type Global Regular"/>
          <w:sz w:val="24"/>
          <w:szCs w:val="24"/>
          <w:lang w:val="en-GB"/>
        </w:rPr>
        <w:t>unpredictable till the end.</w:t>
      </w:r>
      <w:r>
        <w:rPr>
          <w:rFonts w:ascii="MINI Type Global Regular" w:eastAsia="MINI Type Global Regular" w:hAnsi="MINI Type Global Regular" w:cs="MINI Type Global Regular"/>
          <w:sz w:val="24"/>
          <w:szCs w:val="24"/>
          <w:lang w:val="en-GB"/>
        </w:rPr>
        <w:t xml:space="preserve"> </w:t>
      </w:r>
    </w:p>
    <w:p w14:paraId="66842E0A" w14:textId="77777777" w:rsidR="00CB2B72" w:rsidRDefault="00CB2B72" w:rsidP="00CB2B72">
      <w:pPr>
        <w:rPr>
          <w:rFonts w:ascii="MINI Type Global Regular" w:eastAsia="MINI Type Global Regular" w:hAnsi="MINI Type Global Regular" w:cs="MINI Type Global Regular"/>
          <w:b/>
          <w:sz w:val="24"/>
          <w:szCs w:val="24"/>
          <w:lang w:val="en-GB"/>
        </w:rPr>
      </w:pPr>
    </w:p>
    <w:p w14:paraId="77E72772"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What do you think of the route of the 2014 Dakar?</w:t>
      </w:r>
    </w:p>
    <w:p w14:paraId="79E13D3E" w14:textId="77777777" w:rsidR="00CB2B72"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b/>
          <w:sz w:val="24"/>
          <w:szCs w:val="24"/>
          <w:lang w:val="en-GB"/>
        </w:rPr>
        <w:t>Quandt</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The route is very interesting. There are a number of stages that will really suit our MINI ALL4 Racings. However, it will come down to the wire. That is what makes the Dakar so attractive and </w:t>
      </w:r>
      <w:r>
        <w:rPr>
          <w:rFonts w:ascii="MINI Type Global Regular" w:eastAsia="MINI Type Global Regular" w:hAnsi="MINI Type Global Regular" w:cs="MINI Type Global Regular" w:hint="eastAsia"/>
          <w:sz w:val="24"/>
          <w:szCs w:val="24"/>
          <w:lang w:val="en-GB"/>
        </w:rPr>
        <w:lastRenderedPageBreak/>
        <w:t>exciting. Up until the last stages, the special stages are more for the buggies. They have the advantage there. The rally will not be won until the last two or three days</w:t>
      </w:r>
      <w:r>
        <w:rPr>
          <w:rFonts w:ascii="MINI Type Global Regular" w:eastAsia="MINI Type Global Regular" w:hAnsi="MINI Type Global Regular" w:cs="MINI Type Global Regular"/>
          <w:sz w:val="24"/>
          <w:szCs w:val="24"/>
          <w:lang w:val="en-GB"/>
        </w:rPr>
        <w:t xml:space="preserve"> and t</w:t>
      </w:r>
      <w:r>
        <w:rPr>
          <w:rFonts w:ascii="MINI Type Global Regular" w:eastAsia="MINI Type Global Regular" w:hAnsi="MINI Type Global Regular" w:cs="MINI Type Global Regular" w:hint="eastAsia"/>
          <w:sz w:val="24"/>
          <w:szCs w:val="24"/>
          <w:lang w:val="en-GB"/>
        </w:rPr>
        <w:t>hat is good for the excitement. Generally speaking, however, we are in good spirits.</w:t>
      </w:r>
    </w:p>
    <w:p w14:paraId="50F7650A" w14:textId="77777777" w:rsidR="00CB2B72" w:rsidRDefault="00CB2B72" w:rsidP="00CB2B72">
      <w:pPr>
        <w:rPr>
          <w:rFonts w:ascii="MINI Type Global Regular" w:eastAsia="MINI Type Global Regular" w:hAnsi="MINI Type Global Regular" w:cs="MINI Type Global Regular"/>
          <w:sz w:val="24"/>
          <w:szCs w:val="24"/>
          <w:lang w:val="en-GB"/>
        </w:rPr>
      </w:pPr>
    </w:p>
    <w:p w14:paraId="3DEC11AA"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In what way is the 2014 route different to that of 2013?</w:t>
      </w:r>
    </w:p>
    <w:p w14:paraId="246E8937" w14:textId="77777777" w:rsidR="00CB2B72"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b/>
          <w:sz w:val="24"/>
          <w:szCs w:val="24"/>
          <w:lang w:val="en-GB"/>
        </w:rPr>
        <w:t>Quandt</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In 2013, the challenging stages were towards the beginning of the rally, while the ones that suited us more came towards the end. This time, the Dakar opens with the rally stages in Argentina and ends in Chile with the off-road sections, so the situation is turned completely on its head. As I said: it will be exciting right to the end.</w:t>
      </w:r>
    </w:p>
    <w:p w14:paraId="3F92D062" w14:textId="77777777" w:rsidR="00CB2B72" w:rsidRDefault="00CB2B72" w:rsidP="00CB2B72">
      <w:pPr>
        <w:rPr>
          <w:rFonts w:ascii="MINI Type Global Regular" w:eastAsia="MINI Type Global Regular" w:hAnsi="MINI Type Global Regular" w:cs="MINI Type Global Regular"/>
          <w:sz w:val="24"/>
          <w:szCs w:val="24"/>
          <w:lang w:val="en-GB"/>
        </w:rPr>
      </w:pPr>
    </w:p>
    <w:p w14:paraId="7E510B6D" w14:textId="77777777" w:rsidR="00CB2B72" w:rsidRDefault="00CB2B72" w:rsidP="00CB2B72">
      <w:pPr>
        <w:rPr>
          <w:rFonts w:ascii="MINI Type Global Regular" w:eastAsia="MINI Type Global Regular" w:hAnsi="MINI Type Global Regular" w:cs="MINI Type Global Regular"/>
          <w:b/>
          <w:sz w:val="24"/>
          <w:szCs w:val="24"/>
          <w:lang w:val="en-US"/>
        </w:rPr>
      </w:pPr>
      <w:r>
        <w:rPr>
          <w:rFonts w:ascii="MINI Type Global Regular" w:eastAsia="MINI Type Global Regular" w:hAnsi="MINI Type Global Regular" w:cs="MINI Type Global Regular" w:hint="eastAsia"/>
          <w:b/>
          <w:sz w:val="24"/>
          <w:szCs w:val="24"/>
          <w:lang w:val="en-US"/>
        </w:rPr>
        <w:t>Question: MINI is the X-raid Team’s strategic partner. Please describe the cooperation, what are the shared goals?</w:t>
      </w:r>
    </w:p>
    <w:p w14:paraId="06304DE9" w14:textId="77777777" w:rsidR="00CB2B72" w:rsidRPr="00336FCF" w:rsidRDefault="00CB2B72" w:rsidP="00CB2B72">
      <w:pPr>
        <w:rPr>
          <w:rFonts w:ascii="MINI Type Global Regular" w:eastAsia="MINI Type Global Regular" w:hAnsi="MINI Type Global Regular" w:cs="MINI Type Global Regular"/>
          <w:sz w:val="24"/>
          <w:szCs w:val="24"/>
          <w:lang w:val="en-US"/>
        </w:rPr>
      </w:pPr>
      <w:proofErr w:type="spellStart"/>
      <w:r>
        <w:rPr>
          <w:rFonts w:ascii="MINI Type Global Regular" w:eastAsia="MINI Type Global Regular" w:hAnsi="MINI Type Global Regular" w:cs="MINI Type Global Regular" w:hint="eastAsia"/>
          <w:b/>
          <w:sz w:val="24"/>
          <w:szCs w:val="24"/>
          <w:lang w:val="en-US"/>
        </w:rPr>
        <w:t>Quandt</w:t>
      </w:r>
      <w:proofErr w:type="spellEnd"/>
      <w:r>
        <w:rPr>
          <w:rFonts w:ascii="MINI Type Global Regular" w:eastAsia="MINI Type Global Regular" w:hAnsi="MINI Type Global Regular" w:cs="MINI Type Global Regular" w:hint="eastAsia"/>
          <w:b/>
          <w:sz w:val="24"/>
          <w:szCs w:val="24"/>
          <w:lang w:val="en-US"/>
        </w:rPr>
        <w:t>:</w:t>
      </w:r>
      <w:r>
        <w:rPr>
          <w:rFonts w:ascii="MINI Type Global Regular" w:eastAsia="MINI Type Global Regular" w:hAnsi="MINI Type Global Regular" w:cs="MINI Type Global Regular" w:hint="eastAsia"/>
          <w:sz w:val="24"/>
          <w:szCs w:val="24"/>
          <w:lang w:val="en-US"/>
        </w:rPr>
        <w:t xml:space="preserve"> Ever since the development of the MINI ALL4 Racing for long-distance rallying have we been working closely with MINI. There is a constant transfer of technical knowledge in the car’s development process. The result is excellent. Two Dakar Rally wins and a constantly growing number of MINI ALL4 Racing</w:t>
      </w:r>
      <w:r>
        <w:rPr>
          <w:rFonts w:ascii="MINI Type Global Regular" w:eastAsia="MINI Type Global Regular" w:hAnsi="MINI Type Global Regular" w:cs="MINI Type Global Regular"/>
          <w:sz w:val="24"/>
          <w:szCs w:val="24"/>
          <w:lang w:val="en-US"/>
        </w:rPr>
        <w:t xml:space="preserve"> cars</w:t>
      </w:r>
      <w:r>
        <w:rPr>
          <w:rFonts w:ascii="MINI Type Global Regular" w:eastAsia="MINI Type Global Regular" w:hAnsi="MINI Type Global Regular" w:cs="MINI Type Global Regular" w:hint="eastAsia"/>
          <w:sz w:val="24"/>
          <w:szCs w:val="24"/>
          <w:lang w:val="en-US"/>
        </w:rPr>
        <w:t xml:space="preserve"> entered in international competition show the global success of the X-raid Team and the MINI brand. </w:t>
      </w:r>
      <w:r w:rsidRPr="004B61E1">
        <w:rPr>
          <w:rFonts w:ascii="MINI Type Global Regular" w:eastAsia="MINI Type Global Regular" w:hAnsi="MINI Type Global Regular" w:cs="MINI Type Global Regular" w:hint="eastAsia"/>
          <w:sz w:val="24"/>
          <w:szCs w:val="24"/>
          <w:lang w:val="en-US"/>
        </w:rPr>
        <w:t xml:space="preserve">The shared goals are obvious. </w:t>
      </w:r>
      <w:r>
        <w:rPr>
          <w:rFonts w:ascii="MINI Type Global Regular" w:eastAsia="MINI Type Global Regular" w:hAnsi="MINI Type Global Regular" w:cs="MINI Type Global Regular" w:hint="eastAsia"/>
          <w:sz w:val="24"/>
          <w:szCs w:val="24"/>
          <w:lang w:val="en-US"/>
        </w:rPr>
        <w:t>We want the MINI ALL4 Racing to be not only internationally competitive but to be a true winner. It has also been important to maintain the character of the MINI brand in our cars: a unique design, top-class reliability and certainly pure driving pleasure too. The result is the MINI ALL4 Racing at its best.</w:t>
      </w:r>
    </w:p>
    <w:p w14:paraId="06299A1F" w14:textId="77777777" w:rsidR="00CB2B72" w:rsidRDefault="00CB2B72" w:rsidP="00CB2B72">
      <w:pPr>
        <w:rPr>
          <w:rFonts w:ascii="MINI Type Global Regular" w:eastAsia="MINI Type Global Regular" w:hAnsi="MINI Type Global Regular" w:cs="MINI Type Global Regular"/>
          <w:sz w:val="24"/>
          <w:szCs w:val="24"/>
          <w:lang w:val="en-US"/>
        </w:rPr>
      </w:pPr>
    </w:p>
    <w:p w14:paraId="050A4CC4" w14:textId="77777777" w:rsidR="00CB2B72" w:rsidRDefault="00CB2B72" w:rsidP="00CB2B72">
      <w:pPr>
        <w:rPr>
          <w:rFonts w:ascii="MINI Type Global Regular" w:eastAsia="MINI Type Global Regular" w:hAnsi="MINI Type Global Regular" w:cs="MINI Type Global Regular"/>
          <w:sz w:val="24"/>
          <w:szCs w:val="24"/>
          <w:lang w:val="en-US"/>
        </w:rPr>
      </w:pPr>
    </w:p>
    <w:p w14:paraId="772FA2D6" w14:textId="77777777" w:rsidR="00CB2B72" w:rsidRDefault="00CB2B72" w:rsidP="00CB2B72">
      <w:pPr>
        <w:rPr>
          <w:rFonts w:ascii="MINI Type Global Regular" w:eastAsia="MINI Type Global Regular" w:hAnsi="MINI Type Global Regular" w:cs="MINI Type Global Regular"/>
          <w:sz w:val="24"/>
          <w:szCs w:val="24"/>
          <w:lang w:val="en-US"/>
        </w:rPr>
      </w:pPr>
    </w:p>
    <w:p w14:paraId="7986EF50" w14:textId="77777777" w:rsidR="00CB2B72" w:rsidRPr="00853116" w:rsidRDefault="00CB2B72" w:rsidP="00CB2B72">
      <w:pPr>
        <w:rPr>
          <w:rFonts w:ascii="MINI Type Global Bold" w:eastAsia="MINI Type Global Bold" w:hAnsi="MINI Type Global Bold" w:cs="MINI Type Global Bold"/>
          <w:sz w:val="28"/>
          <w:u w:val="single"/>
          <w:lang w:val="en-GB"/>
        </w:rPr>
      </w:pPr>
      <w:r w:rsidRPr="00853116">
        <w:rPr>
          <w:rFonts w:ascii="MINI Type Global Bold" w:eastAsia="MINI Type Global Bold" w:hAnsi="MINI Type Global Bold" w:cs="MINI Type Global Bold"/>
          <w:sz w:val="28"/>
          <w:u w:val="single"/>
          <w:lang w:val="en-GB"/>
        </w:rPr>
        <w:lastRenderedPageBreak/>
        <w:t xml:space="preserve">09 – </w:t>
      </w:r>
      <w:r w:rsidRPr="00853116">
        <w:rPr>
          <w:rFonts w:ascii="MINI Type Global Bold" w:eastAsia="MINI Type Global Bold" w:hAnsi="MINI Type Global Bold" w:cs="MINI Type Global Bold" w:hint="eastAsia"/>
          <w:sz w:val="28"/>
          <w:u w:val="single"/>
          <w:lang w:val="en-GB"/>
        </w:rPr>
        <w:t>Interview</w:t>
      </w:r>
      <w:r w:rsidRPr="00853116">
        <w:rPr>
          <w:rFonts w:ascii="MINI Type Global Bold" w:eastAsia="MINI Type Global Bold" w:hAnsi="MINI Type Global Bold" w:cs="MINI Type Global Bold"/>
          <w:sz w:val="28"/>
          <w:u w:val="single"/>
          <w:lang w:val="en-GB"/>
        </w:rPr>
        <w:t xml:space="preserve"> </w:t>
      </w:r>
      <w:r w:rsidRPr="00853116">
        <w:rPr>
          <w:rFonts w:ascii="MINI Type Global Bold" w:eastAsia="MINI Type Global Bold" w:hAnsi="MINI Type Global Bold" w:cs="MINI Type Global Bold" w:hint="eastAsia"/>
          <w:sz w:val="28"/>
          <w:u w:val="single"/>
          <w:lang w:val="en-GB"/>
        </w:rPr>
        <w:t xml:space="preserve">with </w:t>
      </w:r>
      <w:proofErr w:type="spellStart"/>
      <w:r w:rsidRPr="00853116">
        <w:rPr>
          <w:rFonts w:ascii="MINI Type Global Bold" w:eastAsia="MINI Type Global Bold" w:hAnsi="MINI Type Global Bold" w:cs="MINI Type Global Bold" w:hint="eastAsia"/>
          <w:sz w:val="28"/>
          <w:u w:val="single"/>
          <w:lang w:val="en-GB"/>
        </w:rPr>
        <w:t>Stéphane</w:t>
      </w:r>
      <w:proofErr w:type="spellEnd"/>
      <w:r w:rsidRPr="00853116">
        <w:rPr>
          <w:rFonts w:ascii="MINI Type Global Bold" w:eastAsia="MINI Type Global Bold" w:hAnsi="MINI Type Global Bold" w:cs="MINI Type Global Bold" w:hint="eastAsia"/>
          <w:sz w:val="28"/>
          <w:u w:val="single"/>
          <w:lang w:val="en-GB"/>
        </w:rPr>
        <w:t xml:space="preserve"> </w:t>
      </w:r>
      <w:proofErr w:type="spellStart"/>
      <w:r w:rsidRPr="00853116">
        <w:rPr>
          <w:rFonts w:ascii="MINI Type Global Bold" w:eastAsia="MINI Type Global Bold" w:hAnsi="MINI Type Global Bold" w:cs="MINI Type Global Bold" w:hint="eastAsia"/>
          <w:sz w:val="28"/>
          <w:u w:val="single"/>
          <w:lang w:val="en-GB"/>
        </w:rPr>
        <w:t>Peterhansel</w:t>
      </w:r>
      <w:proofErr w:type="spellEnd"/>
      <w:r w:rsidRPr="00853116">
        <w:rPr>
          <w:rFonts w:ascii="MINI Type Global Bold" w:eastAsia="MINI Type Global Bold" w:hAnsi="MINI Type Global Bold" w:cs="MINI Type Global Bold" w:hint="eastAsia"/>
          <w:sz w:val="28"/>
          <w:u w:val="single"/>
          <w:lang w:val="en-GB"/>
        </w:rPr>
        <w:t>.</w:t>
      </w:r>
    </w:p>
    <w:p w14:paraId="4897CEC4"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He goes by the nickname “Mister Dakar”. With eleven victories to his name at the most demanding endurance rally in the world, </w:t>
      </w:r>
      <w:proofErr w:type="spellStart"/>
      <w:r>
        <w:rPr>
          <w:rFonts w:ascii="MINI Type Global Regular" w:eastAsia="MINI Type Global Regular" w:hAnsi="MINI Type Global Regular" w:cs="MINI Type Global Regular" w:hint="eastAsia"/>
          <w:sz w:val="24"/>
          <w:szCs w:val="24"/>
          <w:lang w:val="en-GB"/>
        </w:rPr>
        <w:t>Stéphane</w:t>
      </w:r>
      <w:proofErr w:type="spellEnd"/>
      <w:r>
        <w:rPr>
          <w:rFonts w:ascii="MINI Type Global Regular" w:eastAsia="MINI Type Global Regular" w:hAnsi="MINI Type Global Regular" w:cs="MINI Type Global Regular" w:hint="eastAsia"/>
          <w:sz w:val="24"/>
          <w:szCs w:val="24"/>
          <w:lang w:val="en-GB"/>
        </w:rPr>
        <w:t xml:space="preserve">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w:t>
      </w:r>
      <w:r>
        <w:rPr>
          <w:rFonts w:ascii="MINI Type Global Regular" w:eastAsia="MINI Type Global Regular" w:hAnsi="MINI Type Global Regular" w:cs="MINI Type Global Regular"/>
          <w:sz w:val="24"/>
          <w:szCs w:val="24"/>
          <w:lang w:val="en-GB"/>
        </w:rPr>
        <w:t xml:space="preserve">(FR) </w:t>
      </w:r>
      <w:r>
        <w:rPr>
          <w:rFonts w:ascii="MINI Type Global Regular" w:eastAsia="MINI Type Global Regular" w:hAnsi="MINI Type Global Regular" w:cs="MINI Type Global Regular" w:hint="eastAsia"/>
          <w:sz w:val="24"/>
          <w:szCs w:val="24"/>
          <w:lang w:val="en-GB"/>
        </w:rPr>
        <w:t xml:space="preserve">is the undisputed record winner of the Rally Dakar. After making his debut at what is probably the best-known marathon rally in the world in 1988, the Frenchman celebrated six Dakar wins on a motorcycle in the 1990s before switching to four wheels for the first time in 1999. Now 48 years old,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 was back on the top step of the podium in 2004, 2005 and 2007. </w:t>
      </w:r>
      <w:proofErr w:type="spellStart"/>
      <w:r>
        <w:rPr>
          <w:rFonts w:ascii="MINI Type Global Regular" w:eastAsia="MINI Type Global Regular" w:hAnsi="MINI Type Global Regular" w:cs="MINI Type Global Regular" w:hint="eastAsia"/>
          <w:sz w:val="24"/>
          <w:szCs w:val="24"/>
          <w:lang w:val="en-GB"/>
        </w:rPr>
        <w:t>Peterhansel</w:t>
      </w:r>
      <w:proofErr w:type="spellEnd"/>
      <w:r>
        <w:rPr>
          <w:rFonts w:ascii="MINI Type Global Regular" w:eastAsia="MINI Type Global Regular" w:hAnsi="MINI Type Global Regular" w:cs="MINI Type Global Regular" w:hint="eastAsia"/>
          <w:sz w:val="24"/>
          <w:szCs w:val="24"/>
          <w:lang w:val="en-GB"/>
        </w:rPr>
        <w:t xml:space="preserve">’s latest victories came at the wheel of the MINI ALL4 Racing for the X-raid </w:t>
      </w:r>
      <w:r>
        <w:rPr>
          <w:rFonts w:ascii="MINI Type Global Regular" w:eastAsia="MINI Type Global Regular" w:hAnsi="MINI Type Global Regular" w:cs="MINI Type Global Regular"/>
          <w:sz w:val="24"/>
          <w:szCs w:val="24"/>
          <w:lang w:val="en-GB"/>
        </w:rPr>
        <w:t>T</w:t>
      </w:r>
      <w:r>
        <w:rPr>
          <w:rFonts w:ascii="MINI Type Global Regular" w:eastAsia="MINI Type Global Regular" w:hAnsi="MINI Type Global Regular" w:cs="MINI Type Global Regular" w:hint="eastAsia"/>
          <w:sz w:val="24"/>
          <w:szCs w:val="24"/>
          <w:lang w:val="en-GB"/>
        </w:rPr>
        <w:t xml:space="preserve">eam from </w:t>
      </w:r>
      <w:proofErr w:type="spellStart"/>
      <w:r>
        <w:rPr>
          <w:rFonts w:ascii="MINI Type Global Regular" w:eastAsia="MINI Type Global Regular" w:hAnsi="MINI Type Global Regular" w:cs="MINI Type Global Regular" w:hint="eastAsia"/>
          <w:sz w:val="24"/>
          <w:szCs w:val="24"/>
          <w:lang w:val="en-GB"/>
        </w:rPr>
        <w:t>Trebur</w:t>
      </w:r>
      <w:proofErr w:type="spellEnd"/>
      <w:r>
        <w:rPr>
          <w:rFonts w:ascii="MINI Type Global Regular" w:eastAsia="MINI Type Global Regular" w:hAnsi="MINI Type Global Regular" w:cs="MINI Type Global Regular" w:hint="eastAsia"/>
          <w:sz w:val="24"/>
          <w:szCs w:val="24"/>
          <w:lang w:val="en-GB"/>
        </w:rPr>
        <w:t xml:space="preserve"> (DE). In an interview, the defending champion reveals what makes his next Dakar so alluring, the challenging route, and the qualities of the MINI ALL4 Racing.</w:t>
      </w:r>
    </w:p>
    <w:p w14:paraId="02E4150A" w14:textId="77777777" w:rsidR="00CB2B72" w:rsidRDefault="00CB2B72" w:rsidP="00CB2B72">
      <w:pPr>
        <w:rPr>
          <w:rFonts w:ascii="MINI Type Global Regular" w:eastAsia="MINI Type Global Regular" w:hAnsi="MINI Type Global Regular" w:cs="MINI Type Global Regular"/>
          <w:sz w:val="24"/>
          <w:szCs w:val="24"/>
          <w:lang w:val="en-GB"/>
        </w:rPr>
      </w:pPr>
    </w:p>
    <w:p w14:paraId="0307E053"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You have already won the Rally Dakar eleven times. How do you keep yourself motivated?</w:t>
      </w:r>
    </w:p>
    <w:p w14:paraId="603592C4" w14:textId="77777777" w:rsidR="00CB2B72"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b/>
          <w:sz w:val="24"/>
          <w:szCs w:val="24"/>
          <w:lang w:val="en-GB"/>
        </w:rPr>
        <w:t>Stéphane</w:t>
      </w:r>
      <w:proofErr w:type="spellEnd"/>
      <w:r>
        <w:rPr>
          <w:rFonts w:ascii="MINI Type Global Regular" w:eastAsia="MINI Type Global Regular" w:hAnsi="MINI Type Global Regular" w:cs="MINI Type Global Regular" w:hint="eastAsia"/>
          <w:b/>
          <w:sz w:val="24"/>
          <w:szCs w:val="24"/>
          <w:lang w:val="en-GB"/>
        </w:rPr>
        <w:t xml:space="preserve"> </w:t>
      </w:r>
      <w:proofErr w:type="spellStart"/>
      <w:r>
        <w:rPr>
          <w:rFonts w:ascii="MINI Type Global Regular" w:eastAsia="MINI Type Global Regular" w:hAnsi="MINI Type Global Regular" w:cs="MINI Type Global Regular" w:hint="eastAsia"/>
          <w:b/>
          <w:sz w:val="24"/>
          <w:szCs w:val="24"/>
          <w:lang w:val="en-GB"/>
        </w:rPr>
        <w:t>Peterhansel</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I don’t tend to worry so much about motivation. I just really enjoy driving the MINI ALL4 Racing. I am a very passionate driver, who loves to drive quickly and discover new areas and landscapes. That is enough motivation.</w:t>
      </w:r>
    </w:p>
    <w:p w14:paraId="024C460A" w14:textId="77777777" w:rsidR="00CB2B72" w:rsidRDefault="00CB2B72" w:rsidP="00CB2B72">
      <w:pPr>
        <w:rPr>
          <w:rFonts w:ascii="MINI Type Global Regular" w:eastAsia="MINI Type Global Regular" w:hAnsi="MINI Type Global Regular" w:cs="MINI Type Global Regular"/>
          <w:sz w:val="24"/>
          <w:szCs w:val="24"/>
          <w:lang w:val="en-GB"/>
        </w:rPr>
      </w:pPr>
    </w:p>
    <w:p w14:paraId="43279B7D"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You will certainly have the opportunity to discover new areas and landscapes at the 2014 Dakar. The route is longer than in 2013 and includes some new sections. What do you make of the route of the 2014 Dakar?</w:t>
      </w:r>
    </w:p>
    <w:p w14:paraId="6184EA8B" w14:textId="77777777" w:rsidR="00CB2B72"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b/>
          <w:sz w:val="24"/>
          <w:szCs w:val="24"/>
          <w:lang w:val="en-GB"/>
        </w:rPr>
        <w:t>Peterhansel</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The route is indeed longer. In particular, the distance against the clock has increased. In 2014, we have 1,367 kilometres more special stage than in 2013. This is an increase of almost 33 per cent. However, the route is not just longer, but also more difficult and tougher. The organisers are trying to introduce a bit of Africa, where the Dakar was far more challenging. Since the move to South </w:t>
      </w:r>
      <w:r>
        <w:rPr>
          <w:rFonts w:ascii="MINI Type Global Regular" w:eastAsia="MINI Type Global Regular" w:hAnsi="MINI Type Global Regular" w:cs="MINI Type Global Regular" w:hint="eastAsia"/>
          <w:sz w:val="24"/>
          <w:szCs w:val="24"/>
          <w:lang w:val="en-GB"/>
        </w:rPr>
        <w:lastRenderedPageBreak/>
        <w:t>America in 2009, the routes have always been very nice and varied, but also much easier than in North Africa. I think the organisers want to resurrect the true spirit of the Dakar. This is why they have made the route more demanding. I am looking forward to the challenge.</w:t>
      </w:r>
    </w:p>
    <w:p w14:paraId="4326C910" w14:textId="77777777" w:rsidR="00CB2B72" w:rsidRDefault="00CB2B72" w:rsidP="00CB2B72">
      <w:pPr>
        <w:rPr>
          <w:rFonts w:ascii="MINI Type Global Regular" w:eastAsia="MINI Type Global Regular" w:hAnsi="MINI Type Global Regular" w:cs="MINI Type Global Regular"/>
          <w:sz w:val="24"/>
          <w:szCs w:val="24"/>
          <w:lang w:val="en-GB"/>
        </w:rPr>
      </w:pPr>
    </w:p>
    <w:p w14:paraId="41FC3A3D"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You said that you enjoy driving the MINI ALL4 Racing. What are the car’s strengths?</w:t>
      </w:r>
    </w:p>
    <w:p w14:paraId="0452FE52" w14:textId="77777777" w:rsidR="00CB2B72"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b/>
          <w:sz w:val="24"/>
          <w:szCs w:val="24"/>
          <w:lang w:val="en-GB"/>
        </w:rPr>
        <w:t>Peterhansel</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The main quality of the MINI ALL4 Racing is undoubtedly its reliability. We had absolutely no problems during the last two </w:t>
      </w:r>
      <w:proofErr w:type="spellStart"/>
      <w:r>
        <w:rPr>
          <w:rFonts w:ascii="MINI Type Global Regular" w:eastAsia="MINI Type Global Regular" w:hAnsi="MINI Type Global Regular" w:cs="MINI Type Global Regular" w:hint="eastAsia"/>
          <w:sz w:val="24"/>
          <w:szCs w:val="24"/>
          <w:lang w:val="en-GB"/>
        </w:rPr>
        <w:t>Dakars</w:t>
      </w:r>
      <w:proofErr w:type="spellEnd"/>
      <w:r>
        <w:rPr>
          <w:rFonts w:ascii="MINI Type Global Regular" w:eastAsia="MINI Type Global Regular" w:hAnsi="MINI Type Global Regular" w:cs="MINI Type Global Regular" w:hint="eastAsia"/>
          <w:sz w:val="24"/>
          <w:szCs w:val="24"/>
          <w:lang w:val="en-GB"/>
        </w:rPr>
        <w:t>. The car did not have a single fault. However, that is obviously not the only quality the MINI possesses. We also have a very powerful engine, which generates an awful lot of torque. The car is also very easy to drive, and it is easy to predict how it will handle. Basically, the entire package is good. That always gives me a lot of confidence whenever I am behind the wheel.</w:t>
      </w:r>
    </w:p>
    <w:p w14:paraId="7EF34030" w14:textId="77777777" w:rsidR="00CB2B72" w:rsidRDefault="00CB2B72" w:rsidP="00CB2B72">
      <w:pPr>
        <w:rPr>
          <w:rFonts w:ascii="MINI Type Global Regular" w:eastAsia="MINI Type Global Regular" w:hAnsi="MINI Type Global Regular" w:cs="MINI Type Global Regular"/>
          <w:sz w:val="24"/>
          <w:szCs w:val="24"/>
          <w:lang w:val="en-GB"/>
        </w:rPr>
      </w:pPr>
    </w:p>
    <w:p w14:paraId="54F27EAD"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How would you assess your chances of winning this year?</w:t>
      </w:r>
    </w:p>
    <w:p w14:paraId="75F29BD2" w14:textId="77777777" w:rsidR="00CB2B72"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b/>
          <w:sz w:val="24"/>
          <w:szCs w:val="24"/>
          <w:lang w:val="en-GB"/>
        </w:rPr>
        <w:t>Peterhansel</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Anything is possible. We know we have a good team and a good car, which has already proven what it is capable of. However, we are up against a lot of opposition – both within and outside the team. We definitely have a good chance of winning, but it will not be easy.</w:t>
      </w:r>
    </w:p>
    <w:p w14:paraId="7750B37C" w14:textId="77777777" w:rsidR="00CB2B72" w:rsidRDefault="00CB2B72" w:rsidP="00CB2B72">
      <w:pPr>
        <w:rPr>
          <w:rFonts w:ascii="MINI Type Global Regular" w:eastAsia="MINI Type Global Regular" w:hAnsi="MINI Type Global Regular" w:cs="MINI Type Global Regular"/>
          <w:sz w:val="24"/>
          <w:szCs w:val="24"/>
          <w:lang w:val="en-GB"/>
        </w:rPr>
      </w:pPr>
    </w:p>
    <w:p w14:paraId="6E0280F9"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You are already by far the record winner of the Dakar. Would another victory on your 25</w:t>
      </w:r>
      <w:r>
        <w:rPr>
          <w:rFonts w:ascii="MINI Type Global Regular" w:eastAsia="MINI Type Global Regular" w:hAnsi="MINI Type Global Regular" w:cs="MINI Type Global Regular" w:hint="eastAsia"/>
          <w:b/>
          <w:sz w:val="24"/>
          <w:szCs w:val="24"/>
          <w:vertAlign w:val="superscript"/>
          <w:lang w:val="en-GB"/>
        </w:rPr>
        <w:t>th</w:t>
      </w:r>
      <w:r>
        <w:rPr>
          <w:rFonts w:ascii="MINI Type Global Regular" w:eastAsia="MINI Type Global Regular" w:hAnsi="MINI Type Global Regular" w:cs="MINI Type Global Regular" w:hint="eastAsia"/>
          <w:b/>
          <w:sz w:val="24"/>
          <w:szCs w:val="24"/>
          <w:lang w:val="en-GB"/>
        </w:rPr>
        <w:t xml:space="preserve"> appearance at the Dakar be extra special?</w:t>
      </w:r>
    </w:p>
    <w:p w14:paraId="711AC412" w14:textId="77777777" w:rsidR="00CB2B72"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b/>
          <w:sz w:val="24"/>
          <w:szCs w:val="24"/>
          <w:lang w:val="en-GB"/>
        </w:rPr>
        <w:t>Peterhansel</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Every win is special – that goes without saying. And to win the Dakar for the twelfth time would also be great. The fact that it would be on my 25</w:t>
      </w:r>
      <w:r>
        <w:rPr>
          <w:rFonts w:ascii="MINI Type Global Regular" w:eastAsia="MINI Type Global Regular" w:hAnsi="MINI Type Global Regular" w:cs="MINI Type Global Regular" w:hint="eastAsia"/>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start at the Dakar makes no difference. I have enjoyed every Dakar so far.</w:t>
      </w:r>
    </w:p>
    <w:p w14:paraId="2AE0CADF" w14:textId="77777777" w:rsidR="00CB2B72" w:rsidRDefault="00CB2B72" w:rsidP="00CB2B72">
      <w:pPr>
        <w:rPr>
          <w:rFonts w:ascii="MINI Type Global Regular" w:eastAsia="MINI Type Global Regular" w:hAnsi="MINI Type Global Regular" w:cs="MINI Type Global Regular"/>
          <w:sz w:val="24"/>
          <w:szCs w:val="24"/>
          <w:lang w:val="en-GB"/>
        </w:rPr>
      </w:pPr>
    </w:p>
    <w:p w14:paraId="0CD388E2" w14:textId="77777777" w:rsidR="00CB2B72" w:rsidRDefault="00CB2B72" w:rsidP="00CB2B72">
      <w:pPr>
        <w:rPr>
          <w:rFonts w:ascii="MINI Type Global Regular" w:eastAsia="MINI Type Global Regular" w:hAnsi="MINI Type Global Regular" w:cs="MINI Type Global Regular"/>
          <w:b/>
          <w:sz w:val="24"/>
          <w:szCs w:val="24"/>
          <w:lang w:val="en-GB"/>
        </w:rPr>
      </w:pPr>
      <w:r>
        <w:rPr>
          <w:rFonts w:ascii="MINI Type Global Regular" w:eastAsia="MINI Type Global Regular" w:hAnsi="MINI Type Global Regular" w:cs="MINI Type Global Regular" w:hint="eastAsia"/>
          <w:b/>
          <w:sz w:val="24"/>
          <w:szCs w:val="24"/>
          <w:lang w:val="en-GB"/>
        </w:rPr>
        <w:t>Question: When you won the Dakar in 2012 and 2013, you carried with you the same blue neckerchief as you had with you when you were winning the Dakar on your bike. Will you be taking this lucky charm with you again in 2014?</w:t>
      </w:r>
    </w:p>
    <w:p w14:paraId="2A36FE99" w14:textId="77777777" w:rsidR="00CB2B72" w:rsidRPr="00126CE7" w:rsidRDefault="00CB2B72" w:rsidP="00CB2B72">
      <w:pPr>
        <w:rPr>
          <w:rFonts w:ascii="MINI Type Global Regular" w:eastAsia="MINI Type Global Regular" w:hAnsi="MINI Type Global Regular" w:cs="MINI Type Global Regular"/>
          <w:sz w:val="24"/>
          <w:szCs w:val="24"/>
          <w:lang w:val="en-GB"/>
        </w:rPr>
      </w:pPr>
      <w:proofErr w:type="spellStart"/>
      <w:r>
        <w:rPr>
          <w:rFonts w:ascii="MINI Type Global Regular" w:eastAsia="MINI Type Global Regular" w:hAnsi="MINI Type Global Regular" w:cs="MINI Type Global Regular" w:hint="eastAsia"/>
          <w:b/>
          <w:sz w:val="24"/>
          <w:szCs w:val="24"/>
          <w:lang w:val="en-GB"/>
        </w:rPr>
        <w:t>Peterhansel</w:t>
      </w:r>
      <w:proofErr w:type="spellEnd"/>
      <w:r>
        <w:rPr>
          <w:rFonts w:ascii="MINI Type Global Regular" w:eastAsia="MINI Type Global Regular" w:hAnsi="MINI Type Global Regular" w:cs="MINI Type Global Regular" w:hint="eastAsia"/>
          <w:b/>
          <w:sz w:val="24"/>
          <w:szCs w:val="24"/>
          <w:lang w:val="en-GB"/>
        </w:rPr>
        <w:t>:</w:t>
      </w:r>
      <w:r>
        <w:rPr>
          <w:rFonts w:ascii="MINI Type Global Regular" w:eastAsia="MINI Type Global Regular" w:hAnsi="MINI Type Global Regular" w:cs="MINI Type Global Regular" w:hint="eastAsia"/>
          <w:sz w:val="24"/>
          <w:szCs w:val="24"/>
          <w:lang w:val="en-GB"/>
        </w:rPr>
        <w:t xml:space="preserve"> That is true, I had the neckerchief in my bag the whole time during my victory in 2012. I </w:t>
      </w:r>
      <w:proofErr w:type="spellStart"/>
      <w:r>
        <w:rPr>
          <w:rFonts w:ascii="MINI Type Global Regular" w:eastAsia="MINI Type Global Regular" w:hAnsi="MINI Type Global Regular" w:cs="MINI Type Global Regular" w:hint="eastAsia"/>
          <w:sz w:val="24"/>
          <w:szCs w:val="24"/>
          <w:lang w:val="en-GB"/>
        </w:rPr>
        <w:t>didn</w:t>
      </w:r>
      <w:proofErr w:type="spellEnd"/>
      <w:r>
        <w:rPr>
          <w:rFonts w:ascii="MINI Type Global Regular" w:eastAsia="MINI Type Global Regular" w:hAnsi="MINI Type Global Regular" w:cs="MINI Type Global Regular" w:hint="eastAsia"/>
          <w:sz w:val="24"/>
          <w:szCs w:val="24"/>
          <w:lang w:val="en-GB"/>
        </w:rPr>
        <w:t xml:space="preserve">’t tell anyone until I crossed the finish line. And I had it with me again in 2013. However, I’m not going to reveal yet whether it will travel with me in 2014. It is first and foremost a reminder of my days as a motorcyclist at the Dakar, and not necessarily a lucky charm – although it certainly </w:t>
      </w:r>
      <w:proofErr w:type="spellStart"/>
      <w:r>
        <w:rPr>
          <w:rFonts w:ascii="MINI Type Global Regular" w:eastAsia="MINI Type Global Regular" w:hAnsi="MINI Type Global Regular" w:cs="MINI Type Global Regular" w:hint="eastAsia"/>
          <w:sz w:val="24"/>
          <w:szCs w:val="24"/>
          <w:lang w:val="en-GB"/>
        </w:rPr>
        <w:t>didn</w:t>
      </w:r>
      <w:proofErr w:type="spellEnd"/>
      <w:r>
        <w:rPr>
          <w:rFonts w:ascii="MINI Type Global Regular" w:eastAsia="MINI Type Global Regular" w:hAnsi="MINI Type Global Regular" w:cs="MINI Type Global Regular" w:hint="eastAsia"/>
          <w:sz w:val="24"/>
          <w:szCs w:val="24"/>
          <w:lang w:val="en-GB"/>
        </w:rPr>
        <w:t>’t do any harm on my last two appearances at the Dakar.</w:t>
      </w:r>
    </w:p>
    <w:p w14:paraId="1AD20BC6" w14:textId="77777777" w:rsidR="00CB2B72" w:rsidRDefault="00CB2B72" w:rsidP="00CB2B72">
      <w:pPr>
        <w:rPr>
          <w:rFonts w:ascii="MINI Type Global Bold" w:eastAsia="MINI Type Global Bold" w:hAnsi="MINI Type Global Bold" w:cs="MINI Type Global Bold"/>
          <w:sz w:val="28"/>
          <w:szCs w:val="24"/>
          <w:u w:val="single"/>
          <w:lang w:val="en-GB"/>
        </w:rPr>
      </w:pPr>
    </w:p>
    <w:p w14:paraId="071A7CC1" w14:textId="77777777" w:rsidR="00CB2B72" w:rsidRDefault="00CB2B72" w:rsidP="00CB2B72">
      <w:pPr>
        <w:rPr>
          <w:rFonts w:ascii="MINI Type Global Bold" w:eastAsia="MINI Type Global Bold" w:hAnsi="MINI Type Global Bold" w:cs="MINI Type Global Bold"/>
          <w:sz w:val="28"/>
          <w:szCs w:val="24"/>
          <w:u w:val="single"/>
          <w:lang w:val="en-GB"/>
        </w:rPr>
      </w:pPr>
    </w:p>
    <w:p w14:paraId="1E30B914" w14:textId="77777777" w:rsidR="00CB2B72" w:rsidRDefault="00CB2B72" w:rsidP="00CB2B72">
      <w:pPr>
        <w:rPr>
          <w:rFonts w:ascii="MINI Type Global Bold" w:eastAsia="MINI Type Global Bold" w:hAnsi="MINI Type Global Bold" w:cs="MINI Type Global Bold"/>
          <w:sz w:val="28"/>
          <w:szCs w:val="24"/>
          <w:u w:val="single"/>
          <w:lang w:val="en-GB"/>
        </w:rPr>
      </w:pPr>
    </w:p>
    <w:p w14:paraId="4E38FA40" w14:textId="77777777" w:rsidR="00CB2B72" w:rsidRDefault="00CB2B72" w:rsidP="00CB2B72">
      <w:pPr>
        <w:rPr>
          <w:rFonts w:ascii="MINI Type Global Bold" w:eastAsia="MINI Type Global Bold" w:hAnsi="MINI Type Global Bold" w:cs="MINI Type Global Bold"/>
          <w:sz w:val="28"/>
          <w:szCs w:val="24"/>
          <w:u w:val="single"/>
          <w:lang w:val="en-GB"/>
        </w:rPr>
      </w:pPr>
    </w:p>
    <w:p w14:paraId="7AE535C0" w14:textId="77777777" w:rsidR="00CB2B72" w:rsidRDefault="00CB2B72" w:rsidP="00CB2B72">
      <w:pPr>
        <w:rPr>
          <w:rFonts w:ascii="MINI Type Global Bold" w:eastAsia="MINI Type Global Bold" w:hAnsi="MINI Type Global Bold" w:cs="MINI Type Global Bold"/>
          <w:sz w:val="28"/>
          <w:szCs w:val="24"/>
          <w:u w:val="single"/>
          <w:lang w:val="en-GB"/>
        </w:rPr>
      </w:pPr>
    </w:p>
    <w:p w14:paraId="464BF20C" w14:textId="77777777" w:rsidR="00CB2B72" w:rsidRDefault="00CB2B72" w:rsidP="00CB2B72">
      <w:pPr>
        <w:rPr>
          <w:rFonts w:ascii="MINI Type Global Bold" w:eastAsia="MINI Type Global Bold" w:hAnsi="MINI Type Global Bold" w:cs="MINI Type Global Bold"/>
          <w:sz w:val="28"/>
          <w:szCs w:val="24"/>
          <w:u w:val="single"/>
          <w:lang w:val="en-GB"/>
        </w:rPr>
      </w:pPr>
    </w:p>
    <w:p w14:paraId="6A919464" w14:textId="77777777" w:rsidR="00CB2B72" w:rsidRPr="00853116" w:rsidRDefault="00CB2B72" w:rsidP="00CB2B72">
      <w:pPr>
        <w:rPr>
          <w:rFonts w:ascii="MINI Type Global Bold" w:eastAsia="MINI Type Global Bold" w:hAnsi="MINI Type Global Bold" w:cs="MINI Type Global Bold"/>
          <w:sz w:val="28"/>
          <w:u w:val="single"/>
          <w:lang w:val="en-GB"/>
        </w:rPr>
      </w:pPr>
      <w:r w:rsidRPr="00853116">
        <w:rPr>
          <w:rFonts w:ascii="MINI Type Global Bold" w:eastAsia="MINI Type Global Bold" w:hAnsi="MINI Type Global Bold" w:cs="MINI Type Global Bold"/>
          <w:sz w:val="28"/>
          <w:szCs w:val="24"/>
          <w:u w:val="single"/>
          <w:lang w:val="en-GB"/>
        </w:rPr>
        <w:t xml:space="preserve">10 – </w:t>
      </w:r>
      <w:r w:rsidRPr="00853116">
        <w:rPr>
          <w:rFonts w:ascii="MINI Type Global Bold" w:eastAsia="MINI Type Global Bold" w:hAnsi="MINI Type Global Bold" w:cs="MINI Type Global Bold" w:hint="eastAsia"/>
          <w:sz w:val="28"/>
          <w:szCs w:val="24"/>
          <w:u w:val="single"/>
          <w:lang w:val="en-GB"/>
        </w:rPr>
        <w:t>The 2014 Rally Dakar</w:t>
      </w:r>
      <w:r w:rsidRPr="00853116">
        <w:rPr>
          <w:rFonts w:ascii="MINI Type Global Bold" w:eastAsia="MINI Type Global Bold" w:hAnsi="MINI Type Global Bold" w:cs="MINI Type Global Bold"/>
          <w:sz w:val="28"/>
          <w:szCs w:val="24"/>
          <w:u w:val="single"/>
          <w:lang w:val="en-GB"/>
        </w:rPr>
        <w:t xml:space="preserve"> Route</w:t>
      </w:r>
      <w:r w:rsidRPr="00853116">
        <w:rPr>
          <w:rFonts w:ascii="MINI Type Global Bold" w:eastAsia="MINI Type Global Bold" w:hAnsi="MINI Type Global Bold" w:cs="MINI Type Global Bold" w:hint="eastAsia"/>
          <w:sz w:val="28"/>
          <w:u w:val="single"/>
          <w:lang w:val="en-GB"/>
        </w:rPr>
        <w:t>.</w:t>
      </w:r>
    </w:p>
    <w:p w14:paraId="6DF6BEF4"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The route of the Rally Dakar once again poses a genuine challenge for all involved. The 36</w:t>
      </w:r>
      <w:r w:rsidRPr="00F317B8">
        <w:rPr>
          <w:rFonts w:ascii="MINI Type Global Regular" w:eastAsia="MINI Type Global Regular" w:hAnsi="MINI Type Global Regular" w:cs="MINI Type Global Regular"/>
          <w:sz w:val="24"/>
          <w:szCs w:val="24"/>
          <w:vertAlign w:val="superscript"/>
          <w:lang w:val="en-GB"/>
        </w:rPr>
        <w:t>th</w:t>
      </w:r>
      <w:r>
        <w:rPr>
          <w:rFonts w:ascii="MINI Type Global Regular" w:eastAsia="MINI Type Global Regular" w:hAnsi="MINI Type Global Regular" w:cs="MINI Type Global Regular" w:hint="eastAsia"/>
          <w:sz w:val="24"/>
          <w:szCs w:val="24"/>
          <w:lang w:val="en-GB"/>
        </w:rPr>
        <w:t xml:space="preserve"> Dakar will run between 5</w:t>
      </w:r>
      <w:r w:rsidRPr="00F317B8">
        <w:rPr>
          <w:rFonts w:ascii="MINI Type Global Regular" w:eastAsia="MINI Type Global Regular" w:hAnsi="MINI Type Global Regular" w:cs="MINI Type Global Regular"/>
          <w:sz w:val="24"/>
          <w:szCs w:val="24"/>
          <w:vertAlign w:val="superscript"/>
          <w:lang w:val="en-GB"/>
        </w:rPr>
        <w:t>th</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and 18</w:t>
      </w:r>
      <w:r w:rsidRPr="00F317B8">
        <w:rPr>
          <w:rFonts w:ascii="MINI Type Global Regular" w:eastAsia="MINI Type Global Regular" w:hAnsi="MINI Type Global Regular" w:cs="MINI Type Global Regular"/>
          <w:sz w:val="24"/>
          <w:szCs w:val="24"/>
          <w:vertAlign w:val="superscript"/>
          <w:lang w:val="en-GB"/>
        </w:rPr>
        <w:t>th</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 xml:space="preserve">January 2014 and will take the competitors on a 9,374-kilometre, 14-day journey (including one rest day on 11th January 2014) from Rosario in Argentina to the finish in </w:t>
      </w:r>
      <w:r>
        <w:rPr>
          <w:rFonts w:ascii="MINI Type Global Regular" w:eastAsia="MINI Type Global Regular" w:hAnsi="MINI Type Global Regular" w:cs="MINI Type Global Regular"/>
          <w:sz w:val="24"/>
          <w:szCs w:val="24"/>
          <w:lang w:val="en-GB"/>
        </w:rPr>
        <w:t>Valparaiso</w:t>
      </w:r>
      <w:r>
        <w:rPr>
          <w:rFonts w:ascii="MINI Type Global Regular" w:eastAsia="MINI Type Global Regular" w:hAnsi="MINI Type Global Regular" w:cs="MINI Type Global Regular" w:hint="eastAsia"/>
          <w:sz w:val="24"/>
          <w:szCs w:val="24"/>
          <w:lang w:val="en-GB"/>
        </w:rPr>
        <w:t xml:space="preserve">, Chile. No fewer than 5,522 kilometres will be run against the clock – that is 58.9 per cent of the total distance, which is a good 9.3 per cent longer than last year’s route. </w:t>
      </w:r>
    </w:p>
    <w:p w14:paraId="2E0895C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lastRenderedPageBreak/>
        <w:t>And the 2014 special stages are also longer than those encountered in 2013. This year’s competitors will face a whole 1,367 kilometres more against the clock than in 2013. That is an increase of 32.9 per cent. Unlike in 2013, when the Dakar started in Lima, Peru, before heading north to so</w:t>
      </w:r>
      <w:r w:rsidR="00FD3326">
        <w:rPr>
          <w:rFonts w:ascii="MINI Type Global Regular" w:eastAsia="MINI Type Global Regular" w:hAnsi="MINI Type Global Regular" w:cs="MINI Type Global Regular" w:hint="eastAsia"/>
          <w:sz w:val="24"/>
          <w:szCs w:val="24"/>
          <w:lang w:val="en-GB"/>
        </w:rPr>
        <w:t>uth via Argentina to Santiago d</w:t>
      </w:r>
      <w:r w:rsidR="00FD3326">
        <w:rPr>
          <w:rFonts w:ascii="MINI Type Global Regular" w:eastAsia="MINI Type Global Regular" w:hAnsi="MINI Type Global Regular" w:cs="MINI Type Global Regular"/>
          <w:sz w:val="24"/>
          <w:szCs w:val="24"/>
          <w:lang w:val="en-GB"/>
        </w:rPr>
        <w:t>e</w:t>
      </w:r>
      <w:r>
        <w:rPr>
          <w:rFonts w:ascii="MINI Type Global Regular" w:eastAsia="MINI Type Global Regular" w:hAnsi="MINI Type Global Regular" w:cs="MINI Type Global Regular" w:hint="eastAsia"/>
          <w:sz w:val="24"/>
          <w:szCs w:val="24"/>
          <w:lang w:val="en-GB"/>
        </w:rPr>
        <w:t xml:space="preserve"> Chile, the 2014 rally will complete a south-north-south loop from the start to the finish. This time around, the cars will cross only two South American countries, in Argentina and Chile, while the motorcyclists will also make a detour into Bolivia.</w:t>
      </w:r>
    </w:p>
    <w:p w14:paraId="1A67700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The route of the 2014 Rally Dakar in detail:</w:t>
      </w:r>
    </w:p>
    <w:p w14:paraId="0D4189DF" w14:textId="77777777" w:rsidR="00CB2B72" w:rsidRDefault="00CB2B72" w:rsidP="00CB2B72">
      <w:pPr>
        <w:rPr>
          <w:rFonts w:ascii="MINI Type Global Regular" w:eastAsia="MINI Type Global Regular" w:hAnsi="MINI Type Global Regular" w:cs="MINI Type Global Regular"/>
          <w:b/>
          <w:sz w:val="24"/>
          <w:szCs w:val="24"/>
          <w:lang w:val="en-GB"/>
        </w:rPr>
      </w:pPr>
    </w:p>
    <w:p w14:paraId="2652F4DF" w14:textId="77777777" w:rsidR="00CB2B72" w:rsidRPr="00853116" w:rsidRDefault="00CB2B72" w:rsidP="00CB2B72">
      <w:pPr>
        <w:rPr>
          <w:rFonts w:ascii="MINI Type Global Regular" w:eastAsia="MINI Type Global Regular" w:hAnsi="MINI Type Global Regular" w:cs="MINI Type Global Regular"/>
          <w:b/>
          <w:sz w:val="24"/>
          <w:szCs w:val="24"/>
          <w:lang w:val="en-GB"/>
        </w:rPr>
      </w:pPr>
      <w:r w:rsidRPr="00853116">
        <w:rPr>
          <w:rFonts w:ascii="MINI Type Global Regular" w:eastAsia="MINI Type Global Regular" w:hAnsi="MINI Type Global Regular" w:cs="MINI Type Global Regular" w:hint="eastAsia"/>
          <w:b/>
          <w:sz w:val="24"/>
          <w:szCs w:val="24"/>
          <w:lang w:val="en-GB"/>
        </w:rPr>
        <w:t>Day 1</w:t>
      </w:r>
      <w:r w:rsidRPr="00853116">
        <w:rPr>
          <w:rFonts w:ascii="MINI Type Global Regular" w:eastAsia="MINI Type Global Regular" w:hAnsi="MINI Type Global Regular" w:cs="MINI Type Global Regular"/>
          <w:b/>
          <w:sz w:val="24"/>
          <w:szCs w:val="24"/>
          <w:lang w:val="en-GB"/>
        </w:rPr>
        <w:t xml:space="preserve"> (</w:t>
      </w:r>
      <w:r w:rsidRPr="00853116">
        <w:rPr>
          <w:rFonts w:ascii="MINI Type Global Regular" w:eastAsia="MINI Type Global Regular" w:hAnsi="MINI Type Global Regular" w:cs="MINI Type Global Regular" w:hint="eastAsia"/>
          <w:b/>
          <w:sz w:val="24"/>
          <w:szCs w:val="24"/>
          <w:lang w:val="en-GB"/>
        </w:rPr>
        <w:t>5th January 2014</w:t>
      </w:r>
      <w:r w:rsidRPr="00853116">
        <w:rPr>
          <w:rFonts w:ascii="MINI Type Global Regular" w:eastAsia="MINI Type Global Regular" w:hAnsi="MINI Type Global Regular" w:cs="MINI Type Global Regular"/>
          <w:b/>
          <w:sz w:val="24"/>
          <w:szCs w:val="24"/>
          <w:lang w:val="en-GB"/>
        </w:rPr>
        <w:t>).</w:t>
      </w:r>
    </w:p>
    <w:p w14:paraId="5788E614"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Start/finish: Rosario/San Luis</w:t>
      </w:r>
      <w:r>
        <w:rPr>
          <w:rFonts w:ascii="MINI Type Global Regular" w:eastAsia="MINI Type Global Regular" w:hAnsi="MINI Type Global Regular" w:cs="MINI Type Global Regular"/>
          <w:sz w:val="24"/>
          <w:szCs w:val="24"/>
          <w:lang w:val="en-GB"/>
        </w:rPr>
        <w:t xml:space="preserve"> (Leg 1)</w:t>
      </w:r>
    </w:p>
    <w:p w14:paraId="39EF69A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809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180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629 km</w:t>
      </w:r>
    </w:p>
    <w:p w14:paraId="30B50416" w14:textId="77777777" w:rsidR="00CB2B72" w:rsidRDefault="00CB2B72" w:rsidP="00CB2B72">
      <w:pPr>
        <w:rPr>
          <w:rFonts w:ascii="MINI Type Global Regular" w:eastAsia="MINI Type Global Regular" w:hAnsi="MINI Type Global Regular" w:cs="MINI Type Global Regular"/>
          <w:sz w:val="24"/>
          <w:szCs w:val="24"/>
          <w:lang w:val="en-GB"/>
        </w:rPr>
      </w:pPr>
      <w:proofErr w:type="gramStart"/>
      <w:r>
        <w:rPr>
          <w:rFonts w:ascii="MINI Type Global Regular" w:eastAsia="MINI Type Global Regular" w:hAnsi="MINI Type Global Regular" w:cs="MINI Type Global Regular" w:hint="eastAsia"/>
          <w:sz w:val="24"/>
          <w:szCs w:val="24"/>
          <w:lang w:val="en-GB"/>
        </w:rPr>
        <w:t>Start of the 2014 Rally Dakar.</w:t>
      </w:r>
      <w:proofErr w:type="gramEnd"/>
      <w:r>
        <w:rPr>
          <w:rFonts w:ascii="MINI Type Global Regular" w:eastAsia="MINI Type Global Regular" w:hAnsi="MINI Type Global Regular" w:cs="MINI Type Global Regular" w:hint="eastAsia"/>
          <w:sz w:val="24"/>
          <w:szCs w:val="24"/>
          <w:lang w:val="en-GB"/>
        </w:rPr>
        <w:t xml:space="preserve"> Caution is the order of the day, right from the word go: the route starts with some particularly narrow streets in the region around Cordoba. They are followed by stony passages with numerous hidden jumps. After 809 kilometre</w:t>
      </w:r>
      <w:r w:rsidR="00FD3326">
        <w:rPr>
          <w:rFonts w:ascii="MINI Type Global Regular" w:eastAsia="MINI Type Global Regular" w:hAnsi="MINI Type Global Regular" w:cs="MINI Type Global Regular"/>
          <w:sz w:val="24"/>
          <w:szCs w:val="24"/>
          <w:lang w:val="en-GB"/>
        </w:rPr>
        <w:t>s</w:t>
      </w:r>
      <w:r>
        <w:rPr>
          <w:rFonts w:ascii="MINI Type Global Regular" w:eastAsia="MINI Type Global Regular" w:hAnsi="MINI Type Global Regular" w:cs="MINI Type Global Regular" w:hint="eastAsia"/>
          <w:sz w:val="24"/>
          <w:szCs w:val="24"/>
          <w:lang w:val="en-GB"/>
        </w:rPr>
        <w:t>, the drivers finally reach the finish. Although the time differences may not yet be particularly big, the top drivers will already be striving to lay down a marker on the opening leg.</w:t>
      </w:r>
    </w:p>
    <w:p w14:paraId="2B6A805B" w14:textId="77777777" w:rsidR="00CB2B72" w:rsidRDefault="00CB2B72" w:rsidP="00CB2B72">
      <w:pPr>
        <w:rPr>
          <w:rFonts w:ascii="MINI Type Global Regular" w:eastAsia="MINI Type Global Regular" w:hAnsi="MINI Type Global Regular" w:cs="MINI Type Global Regular"/>
          <w:sz w:val="24"/>
          <w:szCs w:val="24"/>
          <w:lang w:val="en-GB"/>
        </w:rPr>
      </w:pPr>
    </w:p>
    <w:p w14:paraId="2FCAFE06" w14:textId="77777777" w:rsidR="00CB2B72" w:rsidRPr="00853116" w:rsidRDefault="00CB2B72" w:rsidP="00CB2B72">
      <w:pPr>
        <w:rPr>
          <w:rFonts w:ascii="MINI Type Global Regular" w:eastAsia="MINI Type Global Regular" w:hAnsi="MINI Type Global Regular" w:cs="MINI Type Global Regular"/>
          <w:b/>
          <w:sz w:val="24"/>
          <w:szCs w:val="24"/>
          <w:lang w:val="en-GB"/>
        </w:rPr>
      </w:pPr>
      <w:r w:rsidRPr="00853116">
        <w:rPr>
          <w:rFonts w:ascii="MINI Type Global Regular" w:eastAsia="MINI Type Global Regular" w:hAnsi="MINI Type Global Regular" w:cs="MINI Type Global Regular" w:hint="eastAsia"/>
          <w:b/>
          <w:sz w:val="24"/>
          <w:szCs w:val="24"/>
          <w:lang w:val="en-GB"/>
        </w:rPr>
        <w:t>Day 2</w:t>
      </w:r>
      <w:r w:rsidRPr="00853116">
        <w:rPr>
          <w:rFonts w:ascii="MINI Type Global Regular" w:eastAsia="MINI Type Global Regular" w:hAnsi="MINI Type Global Regular" w:cs="MINI Type Global Regular"/>
          <w:b/>
          <w:sz w:val="24"/>
          <w:szCs w:val="24"/>
          <w:lang w:val="en-GB"/>
        </w:rPr>
        <w:t xml:space="preserve"> (</w:t>
      </w:r>
      <w:r w:rsidRPr="00853116">
        <w:rPr>
          <w:rFonts w:ascii="MINI Type Global Regular" w:eastAsia="MINI Type Global Regular" w:hAnsi="MINI Type Global Regular" w:cs="MINI Type Global Regular" w:hint="eastAsia"/>
          <w:b/>
          <w:sz w:val="24"/>
          <w:szCs w:val="24"/>
          <w:lang w:val="en-GB"/>
        </w:rPr>
        <w:t>6th January 2014</w:t>
      </w:r>
      <w:r w:rsidRPr="00853116">
        <w:rPr>
          <w:rFonts w:ascii="MINI Type Global Regular" w:eastAsia="MINI Type Global Regular" w:hAnsi="MINI Type Global Regular" w:cs="MINI Type Global Regular"/>
          <w:b/>
          <w:sz w:val="24"/>
          <w:szCs w:val="24"/>
          <w:lang w:val="en-GB"/>
        </w:rPr>
        <w:t>).</w:t>
      </w:r>
    </w:p>
    <w:p w14:paraId="197FF34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Start/finish: San Luis/San Rafael</w:t>
      </w:r>
      <w:r>
        <w:rPr>
          <w:rFonts w:ascii="MINI Type Global Regular" w:eastAsia="MINI Type Global Regular" w:hAnsi="MINI Type Global Regular" w:cs="MINI Type Global Regular"/>
          <w:sz w:val="24"/>
          <w:szCs w:val="24"/>
          <w:lang w:val="en-GB"/>
        </w:rPr>
        <w:t xml:space="preserve"> (Leg 2)</w:t>
      </w:r>
    </w:p>
    <w:p w14:paraId="5CA51FD1"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798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433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365 km</w:t>
      </w:r>
    </w:p>
    <w:p w14:paraId="45C28F22" w14:textId="77777777" w:rsidR="00CB2B72" w:rsidRDefault="00CB2B72" w:rsidP="00CB2B72">
      <w:pPr>
        <w:rPr>
          <w:rFonts w:ascii="MINI Type Global Regular" w:eastAsia="MINI Type Global Regular" w:hAnsi="MINI Type Global Regular" w:cs="MINI Type Global Regular"/>
          <w:sz w:val="24"/>
          <w:szCs w:val="24"/>
          <w:lang w:val="en-GB"/>
        </w:rPr>
      </w:pPr>
      <w:proofErr w:type="gramStart"/>
      <w:r>
        <w:rPr>
          <w:rFonts w:ascii="MINI Type Global Regular" w:eastAsia="MINI Type Global Regular" w:hAnsi="MINI Type Global Regular" w:cs="MINI Type Global Regular" w:hint="eastAsia"/>
          <w:sz w:val="24"/>
          <w:szCs w:val="24"/>
          <w:lang w:val="en-GB"/>
        </w:rPr>
        <w:t>The fastest special stage on the 2014 Rally Dakar.</w:t>
      </w:r>
      <w:proofErr w:type="gramEnd"/>
      <w:r>
        <w:rPr>
          <w:rFonts w:ascii="MINI Type Global Regular" w:eastAsia="MINI Type Global Regular" w:hAnsi="MINI Type Global Regular" w:cs="MINI Type Global Regular" w:hint="eastAsia"/>
          <w:sz w:val="24"/>
          <w:szCs w:val="24"/>
          <w:lang w:val="en-GB"/>
        </w:rPr>
        <w:t xml:space="preserve"> The first section of this leg takes the competitors into the dunes for the first time, where they spend the entire day struggling to master the sand. The grey dunes of </w:t>
      </w:r>
      <w:proofErr w:type="spellStart"/>
      <w:r>
        <w:rPr>
          <w:rFonts w:ascii="MINI Type Global Regular" w:eastAsia="MINI Type Global Regular" w:hAnsi="MINI Type Global Regular" w:cs="MINI Type Global Regular" w:hint="eastAsia"/>
          <w:sz w:val="24"/>
          <w:szCs w:val="24"/>
          <w:lang w:val="en-GB"/>
        </w:rPr>
        <w:t>Nihuil</w:t>
      </w:r>
      <w:proofErr w:type="spellEnd"/>
      <w:r>
        <w:rPr>
          <w:rFonts w:ascii="MINI Type Global Regular" w:eastAsia="MINI Type Global Regular" w:hAnsi="MINI Type Global Regular" w:cs="MINI Type Global Regular" w:hint="eastAsia"/>
          <w:sz w:val="24"/>
          <w:szCs w:val="24"/>
          <w:lang w:val="en-GB"/>
        </w:rPr>
        <w:t xml:space="preserve"> pose a real challenge for the drivers over the final 100 kilometres. Although the sand is firmer there, this leg is a true test for </w:t>
      </w:r>
      <w:r>
        <w:rPr>
          <w:rFonts w:ascii="MINI Type Global Regular" w:eastAsia="MINI Type Global Regular" w:hAnsi="MINI Type Global Regular" w:cs="MINI Type Global Regular" w:hint="eastAsia"/>
          <w:sz w:val="24"/>
          <w:szCs w:val="24"/>
          <w:lang w:val="en-GB"/>
        </w:rPr>
        <w:lastRenderedPageBreak/>
        <w:t>driver and car alike. The 2014 Dakar also reaches its most southerly point in San Rafael.</w:t>
      </w:r>
    </w:p>
    <w:p w14:paraId="53F9EF01" w14:textId="77777777" w:rsidR="00CB2B72" w:rsidRDefault="00CB2B72" w:rsidP="00CB2B72">
      <w:pPr>
        <w:rPr>
          <w:rFonts w:ascii="MINI Type Global Regular" w:eastAsia="MINI Type Global Regular" w:hAnsi="MINI Type Global Regular" w:cs="MINI Type Global Regular"/>
          <w:b/>
          <w:sz w:val="24"/>
          <w:szCs w:val="24"/>
          <w:lang w:val="en-GB"/>
        </w:rPr>
      </w:pPr>
    </w:p>
    <w:p w14:paraId="3652E988" w14:textId="77777777" w:rsidR="00CB2B72" w:rsidRPr="00853116" w:rsidRDefault="00CB2B72" w:rsidP="00CB2B72">
      <w:pPr>
        <w:rPr>
          <w:rFonts w:ascii="MINI Type Global Regular" w:eastAsia="MINI Type Global Regular" w:hAnsi="MINI Type Global Regular" w:cs="MINI Type Global Regular"/>
          <w:b/>
          <w:sz w:val="24"/>
          <w:szCs w:val="24"/>
          <w:lang w:val="en-GB"/>
        </w:rPr>
      </w:pPr>
      <w:r w:rsidRPr="00853116">
        <w:rPr>
          <w:rFonts w:ascii="MINI Type Global Regular" w:eastAsia="MINI Type Global Regular" w:hAnsi="MINI Type Global Regular" w:cs="MINI Type Global Regular" w:hint="eastAsia"/>
          <w:b/>
          <w:sz w:val="24"/>
          <w:szCs w:val="24"/>
          <w:lang w:val="en-GB"/>
        </w:rPr>
        <w:t>Day 3</w:t>
      </w:r>
      <w:r w:rsidRPr="00853116">
        <w:rPr>
          <w:rFonts w:ascii="MINI Type Global Regular" w:eastAsia="MINI Type Global Regular" w:hAnsi="MINI Type Global Regular" w:cs="MINI Type Global Regular"/>
          <w:b/>
          <w:sz w:val="24"/>
          <w:szCs w:val="24"/>
          <w:lang w:val="en-GB"/>
        </w:rPr>
        <w:t xml:space="preserve"> (</w:t>
      </w:r>
      <w:r w:rsidRPr="00853116">
        <w:rPr>
          <w:rFonts w:ascii="MINI Type Global Regular" w:eastAsia="MINI Type Global Regular" w:hAnsi="MINI Type Global Regular" w:cs="MINI Type Global Regular" w:hint="eastAsia"/>
          <w:b/>
          <w:sz w:val="24"/>
          <w:szCs w:val="24"/>
          <w:lang w:val="en-GB"/>
        </w:rPr>
        <w:t>7th January 2014</w:t>
      </w:r>
      <w:r w:rsidRPr="00853116">
        <w:rPr>
          <w:rFonts w:ascii="MINI Type Global Regular" w:eastAsia="MINI Type Global Regular" w:hAnsi="MINI Type Global Regular" w:cs="MINI Type Global Regular"/>
          <w:b/>
          <w:sz w:val="24"/>
          <w:szCs w:val="24"/>
          <w:lang w:val="en-GB"/>
        </w:rPr>
        <w:t>).</w:t>
      </w:r>
    </w:p>
    <w:p w14:paraId="25D5DD0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Start/finish: San Rafael/San Juan</w:t>
      </w:r>
      <w:r>
        <w:rPr>
          <w:rFonts w:ascii="MINI Type Global Regular" w:eastAsia="MINI Type Global Regular" w:hAnsi="MINI Type Global Regular" w:cs="MINI Type Global Regular"/>
          <w:sz w:val="24"/>
          <w:szCs w:val="24"/>
          <w:lang w:val="en-GB"/>
        </w:rPr>
        <w:t xml:space="preserve"> (Leg 3)</w:t>
      </w:r>
    </w:p>
    <w:p w14:paraId="188D081F"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596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301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295 km</w:t>
      </w:r>
    </w:p>
    <w:p w14:paraId="757D580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The route heads into the mountains on day three. Experience at high altitude is a must in the foothills of the Andes. The drivers will be happy to have the 600-kilometre leg </w:t>
      </w:r>
      <w:r w:rsidR="00FD3326">
        <w:rPr>
          <w:rFonts w:ascii="MINI Type Global Regular" w:eastAsia="MINI Type Global Regular" w:hAnsi="MINI Type Global Regular" w:cs="MINI Type Global Regular"/>
          <w:sz w:val="24"/>
          <w:szCs w:val="24"/>
          <w:lang w:val="en-GB"/>
        </w:rPr>
        <w:t xml:space="preserve">behind them </w:t>
      </w:r>
      <w:r>
        <w:rPr>
          <w:rFonts w:ascii="MINI Type Global Regular" w:eastAsia="MINI Type Global Regular" w:hAnsi="MINI Type Global Regular" w:cs="MINI Type Global Regular" w:hint="eastAsia"/>
          <w:sz w:val="24"/>
          <w:szCs w:val="24"/>
          <w:lang w:val="en-GB"/>
        </w:rPr>
        <w:t>by the time they reach the bivouac at the foot of the 6,962-metre Aconcagua.</w:t>
      </w:r>
    </w:p>
    <w:p w14:paraId="64A75C1C" w14:textId="77777777" w:rsidR="00CB2B72" w:rsidRDefault="00CB2B72" w:rsidP="00CB2B72">
      <w:pPr>
        <w:rPr>
          <w:rFonts w:ascii="MINI Type Global Regular" w:eastAsia="MINI Type Global Regular" w:hAnsi="MINI Type Global Regular" w:cs="MINI Type Global Regular"/>
          <w:sz w:val="24"/>
          <w:szCs w:val="24"/>
          <w:lang w:val="en-GB"/>
        </w:rPr>
      </w:pPr>
    </w:p>
    <w:p w14:paraId="03858E58" w14:textId="77777777" w:rsidR="00CB2B72" w:rsidRDefault="00CB2B72" w:rsidP="00CB2B72">
      <w:pPr>
        <w:rPr>
          <w:rFonts w:ascii="MINI Type Global Regular" w:eastAsia="MINI Type Global Regular" w:hAnsi="MINI Type Global Regular" w:cs="MINI Type Global Regular"/>
          <w:sz w:val="24"/>
          <w:szCs w:val="24"/>
          <w:lang w:val="en-GB"/>
        </w:rPr>
      </w:pPr>
    </w:p>
    <w:p w14:paraId="35B27639" w14:textId="77777777" w:rsidR="00CB2B72" w:rsidRDefault="00CB2B72" w:rsidP="00CB2B72">
      <w:pPr>
        <w:rPr>
          <w:rFonts w:ascii="MINI Type Global Regular" w:eastAsia="MINI Type Global Regular" w:hAnsi="MINI Type Global Regular" w:cs="MINI Type Global Regular"/>
          <w:sz w:val="24"/>
          <w:szCs w:val="24"/>
          <w:lang w:val="en-GB"/>
        </w:rPr>
      </w:pPr>
    </w:p>
    <w:p w14:paraId="1A6E41A6" w14:textId="77777777" w:rsidR="00CB2B72" w:rsidRPr="00853116" w:rsidRDefault="00CB2B72" w:rsidP="00CB2B72">
      <w:pPr>
        <w:rPr>
          <w:rFonts w:ascii="MINI Type Global Regular" w:eastAsia="MINI Type Global Regular" w:hAnsi="MINI Type Global Regular" w:cs="MINI Type Global Regular"/>
          <w:b/>
          <w:sz w:val="24"/>
          <w:szCs w:val="24"/>
          <w:lang w:val="en-GB"/>
        </w:rPr>
      </w:pPr>
      <w:r w:rsidRPr="00853116">
        <w:rPr>
          <w:rFonts w:ascii="MINI Type Global Regular" w:eastAsia="MINI Type Global Regular" w:hAnsi="MINI Type Global Regular" w:cs="MINI Type Global Regular" w:hint="eastAsia"/>
          <w:b/>
          <w:sz w:val="24"/>
          <w:szCs w:val="24"/>
          <w:lang w:val="en-GB"/>
        </w:rPr>
        <w:t>Day 4</w:t>
      </w:r>
      <w:r w:rsidRPr="00853116">
        <w:rPr>
          <w:rFonts w:ascii="MINI Type Global Regular" w:eastAsia="MINI Type Global Regular" w:hAnsi="MINI Type Global Regular" w:cs="MINI Type Global Regular"/>
          <w:b/>
          <w:sz w:val="24"/>
          <w:szCs w:val="24"/>
          <w:lang w:val="en-GB"/>
        </w:rPr>
        <w:t xml:space="preserve"> (</w:t>
      </w:r>
      <w:r w:rsidRPr="00853116">
        <w:rPr>
          <w:rFonts w:ascii="MINI Type Global Regular" w:eastAsia="MINI Type Global Regular" w:hAnsi="MINI Type Global Regular" w:cs="MINI Type Global Regular" w:hint="eastAsia"/>
          <w:b/>
          <w:sz w:val="24"/>
          <w:szCs w:val="24"/>
          <w:lang w:val="en-GB"/>
        </w:rPr>
        <w:t>8th January 2014</w:t>
      </w:r>
      <w:r w:rsidRPr="00853116">
        <w:rPr>
          <w:rFonts w:ascii="MINI Type Global Regular" w:eastAsia="MINI Type Global Regular" w:hAnsi="MINI Type Global Regular" w:cs="MINI Type Global Regular"/>
          <w:b/>
          <w:sz w:val="24"/>
          <w:szCs w:val="24"/>
          <w:lang w:val="en-GB"/>
        </w:rPr>
        <w:t>).</w:t>
      </w:r>
    </w:p>
    <w:p w14:paraId="12D9481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Start/finish: San Juan/</w:t>
      </w:r>
      <w:proofErr w:type="spellStart"/>
      <w:r>
        <w:rPr>
          <w:rFonts w:ascii="MINI Type Global Regular" w:eastAsia="MINI Type Global Regular" w:hAnsi="MINI Type Global Regular" w:cs="MINI Type Global Regular" w:hint="eastAsia"/>
          <w:sz w:val="24"/>
          <w:szCs w:val="24"/>
          <w:lang w:val="en-GB"/>
        </w:rPr>
        <w:t>Chilecito</w:t>
      </w:r>
      <w:proofErr w:type="spellEnd"/>
      <w:r>
        <w:rPr>
          <w:rFonts w:ascii="MINI Type Global Regular" w:eastAsia="MINI Type Global Regular" w:hAnsi="MINI Type Global Regular" w:cs="MINI Type Global Regular"/>
          <w:sz w:val="24"/>
          <w:szCs w:val="24"/>
          <w:lang w:val="en-GB"/>
        </w:rPr>
        <w:t xml:space="preserve"> (Leg 4)</w:t>
      </w:r>
    </w:p>
    <w:p w14:paraId="34AF321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868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657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211 km</w:t>
      </w:r>
    </w:p>
    <w:p w14:paraId="402225E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This is the longest special stage at the Rally Dakar since the historic route from </w:t>
      </w:r>
      <w:proofErr w:type="spellStart"/>
      <w:r>
        <w:rPr>
          <w:rFonts w:ascii="MINI Type Global Regular" w:eastAsia="MINI Type Global Regular" w:hAnsi="MINI Type Global Regular" w:cs="MINI Type Global Regular" w:hint="eastAsia"/>
          <w:sz w:val="24"/>
          <w:szCs w:val="24"/>
          <w:lang w:val="en-GB"/>
        </w:rPr>
        <w:t>Zouerat</w:t>
      </w:r>
      <w:proofErr w:type="spellEnd"/>
      <w:r>
        <w:rPr>
          <w:rFonts w:ascii="MINI Type Global Regular" w:eastAsia="MINI Type Global Regular" w:hAnsi="MINI Type Global Regular" w:cs="MINI Type Global Regular" w:hint="eastAsia"/>
          <w:sz w:val="24"/>
          <w:szCs w:val="24"/>
          <w:lang w:val="en-GB"/>
        </w:rPr>
        <w:t xml:space="preserve"> to </w:t>
      </w:r>
      <w:proofErr w:type="spellStart"/>
      <w:r>
        <w:rPr>
          <w:rFonts w:ascii="MINI Type Global Regular" w:eastAsia="MINI Type Global Regular" w:hAnsi="MINI Type Global Regular" w:cs="MINI Type Global Regular" w:hint="eastAsia"/>
          <w:sz w:val="24"/>
          <w:szCs w:val="24"/>
          <w:lang w:val="en-GB"/>
        </w:rPr>
        <w:t>Tichit</w:t>
      </w:r>
      <w:proofErr w:type="spellEnd"/>
      <w:r>
        <w:rPr>
          <w:rFonts w:ascii="MINI Type Global Regular" w:eastAsia="MINI Type Global Regular" w:hAnsi="MINI Type Global Regular" w:cs="MINI Type Global Regular" w:hint="eastAsia"/>
          <w:sz w:val="24"/>
          <w:szCs w:val="24"/>
          <w:lang w:val="en-GB"/>
        </w:rPr>
        <w:t xml:space="preserve"> in 2005. The drivers must cross rivers, negotiate ravines, and be wary of the opposition. </w:t>
      </w:r>
      <w:proofErr w:type="gramStart"/>
      <w:r>
        <w:rPr>
          <w:rFonts w:ascii="MINI Type Global Regular" w:eastAsia="MINI Type Global Regular" w:hAnsi="MINI Type Global Regular" w:cs="MINI Type Global Regular" w:hint="eastAsia"/>
          <w:sz w:val="24"/>
          <w:szCs w:val="24"/>
          <w:lang w:val="en-GB"/>
        </w:rPr>
        <w:t>The route on day four features expansive spaces, making overtaking relatively easy on the fourth leg.</w:t>
      </w:r>
      <w:proofErr w:type="gramEnd"/>
      <w:r>
        <w:rPr>
          <w:rFonts w:ascii="MINI Type Global Regular" w:eastAsia="MINI Type Global Regular" w:hAnsi="MINI Type Global Regular" w:cs="MINI Type Global Regular" w:hint="eastAsia"/>
          <w:sz w:val="24"/>
          <w:szCs w:val="24"/>
          <w:lang w:val="en-GB"/>
        </w:rPr>
        <w:t xml:space="preserve"> At the same time, the special stage to </w:t>
      </w:r>
      <w:proofErr w:type="spellStart"/>
      <w:r>
        <w:rPr>
          <w:rFonts w:ascii="MINI Type Global Regular" w:eastAsia="MINI Type Global Regular" w:hAnsi="MINI Type Global Regular" w:cs="MINI Type Global Regular" w:hint="eastAsia"/>
          <w:sz w:val="24"/>
          <w:szCs w:val="24"/>
          <w:lang w:val="en-GB"/>
        </w:rPr>
        <w:t>Chilecito</w:t>
      </w:r>
      <w:proofErr w:type="spellEnd"/>
      <w:r>
        <w:rPr>
          <w:rFonts w:ascii="MINI Type Global Regular" w:eastAsia="MINI Type Global Regular" w:hAnsi="MINI Type Global Regular" w:cs="MINI Type Global Regular" w:hint="eastAsia"/>
          <w:sz w:val="24"/>
          <w:szCs w:val="24"/>
          <w:lang w:val="en-GB"/>
        </w:rPr>
        <w:t xml:space="preserve"> is also the longest on the 2014 Dakar for the cars.</w:t>
      </w:r>
    </w:p>
    <w:p w14:paraId="7914DE90" w14:textId="77777777" w:rsidR="00CB2B72" w:rsidRDefault="00CB2B72" w:rsidP="00CB2B72">
      <w:pPr>
        <w:rPr>
          <w:rFonts w:ascii="MINI Type Global Regular" w:eastAsia="MINI Type Global Regular" w:hAnsi="MINI Type Global Regular" w:cs="MINI Type Global Regular"/>
          <w:sz w:val="24"/>
          <w:szCs w:val="24"/>
          <w:lang w:val="en-GB"/>
        </w:rPr>
      </w:pPr>
    </w:p>
    <w:p w14:paraId="30AB3DBD" w14:textId="77777777" w:rsidR="00CB2B72" w:rsidRPr="00853116" w:rsidRDefault="00CB2B72" w:rsidP="00CB2B72">
      <w:pPr>
        <w:rPr>
          <w:rFonts w:ascii="MINI Type Global Regular" w:eastAsia="MINI Type Global Regular" w:hAnsi="MINI Type Global Regular" w:cs="MINI Type Global Regular"/>
          <w:b/>
          <w:sz w:val="24"/>
          <w:szCs w:val="24"/>
          <w:lang w:val="en-GB"/>
        </w:rPr>
      </w:pPr>
      <w:r w:rsidRPr="00853116">
        <w:rPr>
          <w:rFonts w:ascii="MINI Type Global Regular" w:eastAsia="MINI Type Global Regular" w:hAnsi="MINI Type Global Regular" w:cs="MINI Type Global Regular" w:hint="eastAsia"/>
          <w:b/>
          <w:sz w:val="24"/>
          <w:szCs w:val="24"/>
          <w:lang w:val="en-GB"/>
        </w:rPr>
        <w:t>Day 5</w:t>
      </w:r>
      <w:r w:rsidRPr="00853116">
        <w:rPr>
          <w:rFonts w:ascii="MINI Type Global Regular" w:eastAsia="MINI Type Global Regular" w:hAnsi="MINI Type Global Regular" w:cs="MINI Type Global Regular"/>
          <w:b/>
          <w:sz w:val="24"/>
          <w:szCs w:val="24"/>
          <w:lang w:val="en-GB"/>
        </w:rPr>
        <w:t xml:space="preserve"> (</w:t>
      </w:r>
      <w:r w:rsidRPr="00853116">
        <w:rPr>
          <w:rFonts w:ascii="MINI Type Global Regular" w:eastAsia="MINI Type Global Regular" w:hAnsi="MINI Type Global Regular" w:cs="MINI Type Global Regular" w:hint="eastAsia"/>
          <w:b/>
          <w:sz w:val="24"/>
          <w:szCs w:val="24"/>
          <w:lang w:val="en-GB"/>
        </w:rPr>
        <w:t>9th January 2014</w:t>
      </w:r>
      <w:r w:rsidRPr="00853116">
        <w:rPr>
          <w:rFonts w:ascii="MINI Type Global Regular" w:eastAsia="MINI Type Global Regular" w:hAnsi="MINI Type Global Regular" w:cs="MINI Type Global Regular"/>
          <w:b/>
          <w:sz w:val="24"/>
          <w:szCs w:val="24"/>
          <w:lang w:val="en-GB"/>
        </w:rPr>
        <w:t>).</w:t>
      </w:r>
    </w:p>
    <w:p w14:paraId="346C463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Start/finish: </w:t>
      </w:r>
      <w:proofErr w:type="spellStart"/>
      <w:r>
        <w:rPr>
          <w:rFonts w:ascii="MINI Type Global Regular" w:eastAsia="MINI Type Global Regular" w:hAnsi="MINI Type Global Regular" w:cs="MINI Type Global Regular" w:hint="eastAsia"/>
          <w:sz w:val="24"/>
          <w:szCs w:val="24"/>
          <w:lang w:val="en-GB"/>
        </w:rPr>
        <w:t>Chilecito</w:t>
      </w:r>
      <w:proofErr w:type="spellEnd"/>
      <w:r>
        <w:rPr>
          <w:rFonts w:ascii="MINI Type Global Regular" w:eastAsia="MINI Type Global Regular" w:hAnsi="MINI Type Global Regular" w:cs="MINI Type Global Regular" w:hint="eastAsia"/>
          <w:sz w:val="24"/>
          <w:szCs w:val="24"/>
          <w:lang w:val="en-GB"/>
        </w:rPr>
        <w:t>/Tucumán</w:t>
      </w:r>
      <w:r>
        <w:rPr>
          <w:rFonts w:ascii="MINI Type Global Regular" w:eastAsia="MINI Type Global Regular" w:hAnsi="MINI Type Global Regular" w:cs="MINI Type Global Regular"/>
          <w:sz w:val="24"/>
          <w:szCs w:val="24"/>
          <w:lang w:val="en-GB"/>
        </w:rPr>
        <w:t xml:space="preserve"> (Leg 5)</w:t>
      </w:r>
    </w:p>
    <w:p w14:paraId="38CE7B8E"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911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527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384 km</w:t>
      </w:r>
    </w:p>
    <w:p w14:paraId="6466CCA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lastRenderedPageBreak/>
        <w:t>At an imposing 911 kilometres, day five is the longest leg of the 2014 Rally Dakar. The engines are pushed to their limit on the sandy special stages and in scorching heat. The podium dreams of some drivers will fall prey to overheating engines on this leg.</w:t>
      </w:r>
    </w:p>
    <w:p w14:paraId="56C6FDBC" w14:textId="77777777" w:rsidR="00CB2B72" w:rsidRDefault="00CB2B72" w:rsidP="00CB2B72">
      <w:pPr>
        <w:rPr>
          <w:rFonts w:ascii="MINI Type Global Regular" w:eastAsia="MINI Type Global Regular" w:hAnsi="MINI Type Global Regular" w:cs="MINI Type Global Regular"/>
          <w:sz w:val="24"/>
          <w:szCs w:val="24"/>
          <w:lang w:val="en-GB"/>
        </w:rPr>
      </w:pPr>
    </w:p>
    <w:p w14:paraId="2B00FCED" w14:textId="77777777" w:rsidR="00CB2B72" w:rsidRPr="00853116" w:rsidRDefault="00CB2B72" w:rsidP="00CB2B72">
      <w:pPr>
        <w:rPr>
          <w:rFonts w:ascii="MINI Type Global Regular" w:eastAsia="MINI Type Global Regular" w:hAnsi="MINI Type Global Regular" w:cs="MINI Type Global Regular"/>
          <w:b/>
          <w:sz w:val="24"/>
          <w:szCs w:val="24"/>
          <w:lang w:val="en-GB"/>
        </w:rPr>
      </w:pPr>
      <w:r w:rsidRPr="00853116">
        <w:rPr>
          <w:rFonts w:ascii="MINI Type Global Regular" w:eastAsia="MINI Type Global Regular" w:hAnsi="MINI Type Global Regular" w:cs="MINI Type Global Regular" w:hint="eastAsia"/>
          <w:b/>
          <w:sz w:val="24"/>
          <w:szCs w:val="24"/>
          <w:lang w:val="en-GB"/>
        </w:rPr>
        <w:t>Day 6</w:t>
      </w:r>
      <w:r w:rsidRPr="00853116">
        <w:rPr>
          <w:rFonts w:ascii="MINI Type Global Regular" w:eastAsia="MINI Type Global Regular" w:hAnsi="MINI Type Global Regular" w:cs="MINI Type Global Regular"/>
          <w:b/>
          <w:sz w:val="24"/>
          <w:szCs w:val="24"/>
          <w:lang w:val="en-GB"/>
        </w:rPr>
        <w:t xml:space="preserve"> (</w:t>
      </w:r>
      <w:r w:rsidRPr="00853116">
        <w:rPr>
          <w:rFonts w:ascii="MINI Type Global Regular" w:eastAsia="MINI Type Global Regular" w:hAnsi="MINI Type Global Regular" w:cs="MINI Type Global Regular" w:hint="eastAsia"/>
          <w:b/>
          <w:sz w:val="24"/>
          <w:szCs w:val="24"/>
          <w:lang w:val="en-GB"/>
        </w:rPr>
        <w:t>10th January 2014</w:t>
      </w:r>
      <w:r w:rsidRPr="00853116">
        <w:rPr>
          <w:rFonts w:ascii="MINI Type Global Regular" w:eastAsia="MINI Type Global Regular" w:hAnsi="MINI Type Global Regular" w:cs="MINI Type Global Regular"/>
          <w:b/>
          <w:sz w:val="24"/>
          <w:szCs w:val="24"/>
          <w:lang w:val="en-GB"/>
        </w:rPr>
        <w:t>).</w:t>
      </w:r>
    </w:p>
    <w:p w14:paraId="5FF3CB9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Start/finish: Tucumán/Salta</w:t>
      </w:r>
      <w:r>
        <w:rPr>
          <w:rFonts w:ascii="MINI Type Global Regular" w:eastAsia="MINI Type Global Regular" w:hAnsi="MINI Type Global Regular" w:cs="MINI Type Global Regular"/>
          <w:sz w:val="24"/>
          <w:szCs w:val="24"/>
          <w:lang w:val="en-GB"/>
        </w:rPr>
        <w:t xml:space="preserve"> (Leg 6)</w:t>
      </w:r>
    </w:p>
    <w:p w14:paraId="26D6423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694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424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270 km</w:t>
      </w:r>
    </w:p>
    <w:p w14:paraId="04B7E499"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From Tucumán, the cars head north on their final leg before the rest day. The drivers cross some of the most attractive scenery in Argentina on the iconic </w:t>
      </w:r>
      <w:proofErr w:type="spellStart"/>
      <w:r>
        <w:rPr>
          <w:rFonts w:ascii="MINI Type Global Regular" w:eastAsia="MINI Type Global Regular" w:hAnsi="MINI Type Global Regular" w:cs="MINI Type Global Regular" w:hint="eastAsia"/>
          <w:sz w:val="24"/>
          <w:szCs w:val="24"/>
          <w:lang w:val="en-GB"/>
        </w:rPr>
        <w:t>Ruta</w:t>
      </w:r>
      <w:proofErr w:type="spellEnd"/>
      <w:r>
        <w:rPr>
          <w:rFonts w:ascii="MINI Type Global Regular" w:eastAsia="MINI Type Global Regular" w:hAnsi="MINI Type Global Regular" w:cs="MINI Type Global Regular" w:hint="eastAsia"/>
          <w:sz w:val="24"/>
          <w:szCs w:val="24"/>
          <w:lang w:val="en-GB"/>
        </w:rPr>
        <w:t xml:space="preserve"> 40.</w:t>
      </w:r>
    </w:p>
    <w:p w14:paraId="1DC96B2B" w14:textId="77777777" w:rsidR="00CB2B72" w:rsidRPr="00853116" w:rsidRDefault="00CB2B72" w:rsidP="00CB2B72">
      <w:pPr>
        <w:rPr>
          <w:rFonts w:ascii="MINI Type Global Regular" w:eastAsia="MINI Type Global Regular" w:hAnsi="MINI Type Global Regular" w:cs="MINI Type Global Regular"/>
          <w:b/>
          <w:sz w:val="24"/>
          <w:szCs w:val="24"/>
          <w:lang w:val="en-GB"/>
        </w:rPr>
      </w:pPr>
      <w:r w:rsidRPr="00853116">
        <w:rPr>
          <w:rFonts w:ascii="MINI Type Global Regular" w:eastAsia="MINI Type Global Regular" w:hAnsi="MINI Type Global Regular" w:cs="MINI Type Global Regular" w:hint="eastAsia"/>
          <w:b/>
          <w:sz w:val="24"/>
          <w:szCs w:val="24"/>
          <w:lang w:val="en-GB"/>
        </w:rPr>
        <w:t>Day 7</w:t>
      </w:r>
      <w:r w:rsidRPr="00853116">
        <w:rPr>
          <w:rFonts w:ascii="MINI Type Global Regular" w:eastAsia="MINI Type Global Regular" w:hAnsi="MINI Type Global Regular" w:cs="MINI Type Global Regular"/>
          <w:b/>
          <w:sz w:val="24"/>
          <w:szCs w:val="24"/>
          <w:lang w:val="en-GB"/>
        </w:rPr>
        <w:t xml:space="preserve"> (</w:t>
      </w:r>
      <w:r w:rsidRPr="00853116">
        <w:rPr>
          <w:rFonts w:ascii="MINI Type Global Regular" w:eastAsia="MINI Type Global Regular" w:hAnsi="MINI Type Global Regular" w:cs="MINI Type Global Regular" w:hint="eastAsia"/>
          <w:b/>
          <w:sz w:val="24"/>
          <w:szCs w:val="24"/>
          <w:lang w:val="en-GB"/>
        </w:rPr>
        <w:t>11th January 2014</w:t>
      </w:r>
      <w:r w:rsidRPr="00853116">
        <w:rPr>
          <w:rFonts w:ascii="MINI Type Global Regular" w:eastAsia="MINI Type Global Regular" w:hAnsi="MINI Type Global Regular" w:cs="MINI Type Global Regular"/>
          <w:b/>
          <w:sz w:val="24"/>
          <w:szCs w:val="24"/>
          <w:lang w:val="en-GB"/>
        </w:rPr>
        <w:t>).</w:t>
      </w:r>
    </w:p>
    <w:p w14:paraId="53212331"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Location: Salta</w:t>
      </w:r>
      <w:r>
        <w:rPr>
          <w:rFonts w:ascii="MINI Type Global Regular" w:eastAsia="MINI Type Global Regular" w:hAnsi="MINI Type Global Regular" w:cs="MINI Type Global Regular"/>
          <w:sz w:val="24"/>
          <w:szCs w:val="24"/>
          <w:lang w:val="en-GB"/>
        </w:rPr>
        <w:t xml:space="preserve"> (Rest Day)</w:t>
      </w:r>
    </w:p>
    <w:p w14:paraId="394FEF16"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Even reaching the rest day in Salta is something of a triumph for inexperienced Dakar competitors. Thousands of Dakar fans are once again expected to flock to the bivouac on the rest day in 2014. For the drivers, the rest day is a welcome opportunity to take a breather after the trials and tribulations of the first half of the Dakar.</w:t>
      </w:r>
    </w:p>
    <w:p w14:paraId="4A93E221" w14:textId="77777777" w:rsidR="00CB2B72" w:rsidRDefault="00CB2B72" w:rsidP="00CB2B72">
      <w:pPr>
        <w:rPr>
          <w:rFonts w:ascii="MINI Type Global Regular" w:eastAsia="MINI Type Global Regular" w:hAnsi="MINI Type Global Regular" w:cs="MINI Type Global Regular"/>
          <w:sz w:val="24"/>
          <w:szCs w:val="24"/>
          <w:lang w:val="en-GB"/>
        </w:rPr>
      </w:pPr>
    </w:p>
    <w:p w14:paraId="2656DC3D" w14:textId="77777777" w:rsidR="00CB2B72" w:rsidRPr="00853116" w:rsidRDefault="00CB2B72" w:rsidP="00CB2B72">
      <w:pPr>
        <w:rPr>
          <w:rFonts w:ascii="MINI Type Global Regular" w:eastAsia="MINI Type Global Regular" w:hAnsi="MINI Type Global Regular" w:cs="MINI Type Global Regular"/>
          <w:b/>
          <w:sz w:val="24"/>
          <w:szCs w:val="24"/>
          <w:lang w:val="en-GB"/>
        </w:rPr>
      </w:pPr>
      <w:r w:rsidRPr="00853116">
        <w:rPr>
          <w:rFonts w:ascii="MINI Type Global Regular" w:eastAsia="MINI Type Global Regular" w:hAnsi="MINI Type Global Regular" w:cs="MINI Type Global Regular" w:hint="eastAsia"/>
          <w:b/>
          <w:sz w:val="24"/>
          <w:szCs w:val="24"/>
          <w:lang w:val="en-GB"/>
        </w:rPr>
        <w:t>Day 8</w:t>
      </w:r>
      <w:r w:rsidRPr="00853116">
        <w:rPr>
          <w:rFonts w:ascii="MINI Type Global Regular" w:eastAsia="MINI Type Global Regular" w:hAnsi="MINI Type Global Regular" w:cs="MINI Type Global Regular"/>
          <w:b/>
          <w:sz w:val="24"/>
          <w:szCs w:val="24"/>
          <w:lang w:val="en-GB"/>
        </w:rPr>
        <w:t xml:space="preserve"> (</w:t>
      </w:r>
      <w:r w:rsidRPr="00853116">
        <w:rPr>
          <w:rFonts w:ascii="MINI Type Global Regular" w:eastAsia="MINI Type Global Regular" w:hAnsi="MINI Type Global Regular" w:cs="MINI Type Global Regular" w:hint="eastAsia"/>
          <w:b/>
          <w:sz w:val="24"/>
          <w:szCs w:val="24"/>
          <w:lang w:val="en-GB"/>
        </w:rPr>
        <w:t>12th January 2014</w:t>
      </w:r>
      <w:r w:rsidRPr="00853116">
        <w:rPr>
          <w:rFonts w:ascii="MINI Type Global Regular" w:eastAsia="MINI Type Global Regular" w:hAnsi="MINI Type Global Regular" w:cs="MINI Type Global Regular"/>
          <w:b/>
          <w:sz w:val="24"/>
          <w:szCs w:val="24"/>
          <w:lang w:val="en-GB"/>
        </w:rPr>
        <w:t>).</w:t>
      </w:r>
    </w:p>
    <w:p w14:paraId="6D4BD83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Start/finish: Salta/Salta</w:t>
      </w:r>
      <w:r>
        <w:rPr>
          <w:rFonts w:ascii="MINI Type Global Regular" w:eastAsia="MINI Type Global Regular" w:hAnsi="MINI Type Global Regular" w:cs="MINI Type Global Regular"/>
          <w:sz w:val="24"/>
          <w:szCs w:val="24"/>
          <w:lang w:val="en-GB"/>
        </w:rPr>
        <w:t xml:space="preserve"> (Leg 7)</w:t>
      </w:r>
    </w:p>
    <w:p w14:paraId="11B39253"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763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533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230 km</w:t>
      </w:r>
    </w:p>
    <w:p w14:paraId="31013ED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The second half of the Dakar kicks off with another genuine test: 533 kilometres of special stage face the drivers, and at an average altitude of 3,500 metres above sea level. The routes are still very rocky early on, but the cars reach their top speeds on the second part of the leg. The final 20 kilometres of the leg sees the competitors crossing a seemingly endless salt desert.</w:t>
      </w:r>
    </w:p>
    <w:p w14:paraId="17D56D6B" w14:textId="77777777" w:rsidR="00CB2B72" w:rsidRDefault="00CB2B72" w:rsidP="00CB2B72">
      <w:pPr>
        <w:rPr>
          <w:rFonts w:ascii="MINI Type Global Regular" w:eastAsia="MINI Type Global Regular" w:hAnsi="MINI Type Global Regular" w:cs="MINI Type Global Regular"/>
          <w:sz w:val="24"/>
          <w:szCs w:val="24"/>
          <w:lang w:val="en-GB"/>
        </w:rPr>
      </w:pPr>
    </w:p>
    <w:p w14:paraId="71D36022" w14:textId="77777777" w:rsidR="00CB2B72" w:rsidRPr="00853116" w:rsidRDefault="00CB2B72" w:rsidP="00CB2B72">
      <w:pPr>
        <w:rPr>
          <w:rFonts w:ascii="MINI Type Global Regular" w:eastAsia="MINI Type Global Regular" w:hAnsi="MINI Type Global Regular" w:cs="MINI Type Global Regular"/>
          <w:b/>
          <w:sz w:val="24"/>
          <w:szCs w:val="24"/>
          <w:lang w:val="en-GB"/>
        </w:rPr>
      </w:pPr>
      <w:r w:rsidRPr="00853116">
        <w:rPr>
          <w:rFonts w:ascii="MINI Type Global Regular" w:eastAsia="MINI Type Global Regular" w:hAnsi="MINI Type Global Regular" w:cs="MINI Type Global Regular" w:hint="eastAsia"/>
          <w:b/>
          <w:sz w:val="24"/>
          <w:szCs w:val="24"/>
          <w:lang w:val="en-GB"/>
        </w:rPr>
        <w:t>Day 9</w:t>
      </w:r>
      <w:r w:rsidRPr="00853116">
        <w:rPr>
          <w:rFonts w:ascii="MINI Type Global Regular" w:eastAsia="MINI Type Global Regular" w:hAnsi="MINI Type Global Regular" w:cs="MINI Type Global Regular"/>
          <w:b/>
          <w:sz w:val="24"/>
          <w:szCs w:val="24"/>
          <w:lang w:val="en-GB"/>
        </w:rPr>
        <w:t xml:space="preserve"> (</w:t>
      </w:r>
      <w:r w:rsidRPr="00853116">
        <w:rPr>
          <w:rFonts w:ascii="MINI Type Global Regular" w:eastAsia="MINI Type Global Regular" w:hAnsi="MINI Type Global Regular" w:cs="MINI Type Global Regular" w:hint="eastAsia"/>
          <w:b/>
          <w:sz w:val="24"/>
          <w:szCs w:val="24"/>
          <w:lang w:val="en-GB"/>
        </w:rPr>
        <w:t>13th January 2014</w:t>
      </w:r>
      <w:r w:rsidRPr="00853116">
        <w:rPr>
          <w:rFonts w:ascii="MINI Type Global Regular" w:eastAsia="MINI Type Global Regular" w:hAnsi="MINI Type Global Regular" w:cs="MINI Type Global Regular"/>
          <w:b/>
          <w:sz w:val="24"/>
          <w:szCs w:val="24"/>
          <w:lang w:val="en-GB"/>
        </w:rPr>
        <w:t>).</w:t>
      </w:r>
    </w:p>
    <w:p w14:paraId="551BF661"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Start/finish: Salta/</w:t>
      </w:r>
      <w:proofErr w:type="spellStart"/>
      <w:r>
        <w:rPr>
          <w:rFonts w:ascii="MINI Type Global Regular" w:eastAsia="MINI Type Global Regular" w:hAnsi="MINI Type Global Regular" w:cs="MINI Type Global Regular" w:hint="eastAsia"/>
          <w:sz w:val="24"/>
          <w:szCs w:val="24"/>
          <w:lang w:val="en-GB"/>
        </w:rPr>
        <w:t>Calama</w:t>
      </w:r>
      <w:proofErr w:type="spellEnd"/>
      <w:r>
        <w:rPr>
          <w:rFonts w:ascii="MINI Type Global Regular" w:eastAsia="MINI Type Global Regular" w:hAnsi="MINI Type Global Regular" w:cs="MINI Type Global Regular"/>
          <w:sz w:val="24"/>
          <w:szCs w:val="24"/>
          <w:lang w:val="en-GB"/>
        </w:rPr>
        <w:t xml:space="preserve"> (Leg 8)</w:t>
      </w:r>
    </w:p>
    <w:p w14:paraId="2CC7D529"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812</w:t>
      </w:r>
      <w:r w:rsidR="00FD3326">
        <w:rPr>
          <w:rFonts w:ascii="MINI Type Global Regular" w:eastAsia="MINI Type Global Regular" w:hAnsi="MINI Type Global Regular" w:cs="MINI Type Global Regular"/>
          <w:sz w:val="24"/>
          <w:szCs w:val="24"/>
          <w:lang w:val="en-GB"/>
        </w:rPr>
        <w:t xml:space="preserve">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302</w:t>
      </w:r>
      <w:r w:rsidR="00FD3326">
        <w:rPr>
          <w:rFonts w:ascii="MINI Type Global Regular" w:eastAsia="MINI Type Global Regular" w:hAnsi="MINI Type Global Regular" w:cs="MINI Type Global Regular"/>
          <w:sz w:val="24"/>
          <w:szCs w:val="24"/>
          <w:lang w:val="en-GB"/>
        </w:rPr>
        <w:t xml:space="preserve">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510</w:t>
      </w:r>
      <w:r w:rsidR="00FD3326">
        <w:rPr>
          <w:rFonts w:ascii="MINI Type Global Regular" w:eastAsia="MINI Type Global Regular" w:hAnsi="MINI Type Global Regular" w:cs="MINI Type Global Regular"/>
          <w:sz w:val="24"/>
          <w:szCs w:val="24"/>
          <w:lang w:val="en-GB"/>
        </w:rPr>
        <w:t xml:space="preserve"> km</w:t>
      </w:r>
    </w:p>
    <w:p w14:paraId="09494B48"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On the eighth leg, the drivers cross the Chilean part of the Andes. As a result of the dangerous hillsides, the cars are not permitted to overtake bikes or quads. On the special stage, the advantage will lie with those drivers able to keep their nerve on fast, narrow sections of route. The drivers must watch their position from the word go, and find the best possible route. The race management will be keeping a very close eye on the GPS data.</w:t>
      </w:r>
    </w:p>
    <w:p w14:paraId="5BD9C446" w14:textId="77777777" w:rsidR="00CB2B72" w:rsidRDefault="00CB2B72" w:rsidP="00CB2B72">
      <w:pPr>
        <w:rPr>
          <w:rFonts w:ascii="MINI Type Global Regular" w:eastAsia="MINI Type Global Regular" w:hAnsi="MINI Type Global Regular" w:cs="MINI Type Global Regular"/>
          <w:sz w:val="24"/>
          <w:szCs w:val="24"/>
          <w:lang w:val="en-GB"/>
        </w:rPr>
      </w:pPr>
    </w:p>
    <w:p w14:paraId="4C4B9755" w14:textId="77777777" w:rsidR="00CB2B72" w:rsidRPr="00E51E66" w:rsidRDefault="00CB2B72" w:rsidP="00CB2B72">
      <w:pPr>
        <w:rPr>
          <w:rFonts w:ascii="MINI Type Global Regular" w:eastAsia="MINI Type Global Regular" w:hAnsi="MINI Type Global Regular" w:cs="MINI Type Global Regular"/>
          <w:b/>
          <w:sz w:val="24"/>
          <w:szCs w:val="24"/>
          <w:lang w:val="en-GB"/>
        </w:rPr>
      </w:pPr>
      <w:r w:rsidRPr="00E51E66">
        <w:rPr>
          <w:rFonts w:ascii="MINI Type Global Regular" w:eastAsia="MINI Type Global Regular" w:hAnsi="MINI Type Global Regular" w:cs="MINI Type Global Regular" w:hint="eastAsia"/>
          <w:b/>
          <w:sz w:val="24"/>
          <w:szCs w:val="24"/>
          <w:lang w:val="en-GB"/>
        </w:rPr>
        <w:t>Day 10</w:t>
      </w:r>
      <w:r w:rsidRPr="00E51E66">
        <w:rPr>
          <w:rFonts w:ascii="MINI Type Global Regular" w:eastAsia="MINI Type Global Regular" w:hAnsi="MINI Type Global Regular" w:cs="MINI Type Global Regular"/>
          <w:b/>
          <w:sz w:val="24"/>
          <w:szCs w:val="24"/>
          <w:lang w:val="en-GB"/>
        </w:rPr>
        <w:t xml:space="preserve"> (</w:t>
      </w:r>
      <w:r w:rsidRPr="00E51E66">
        <w:rPr>
          <w:rFonts w:ascii="MINI Type Global Regular" w:eastAsia="MINI Type Global Regular" w:hAnsi="MINI Type Global Regular" w:cs="MINI Type Global Regular" w:hint="eastAsia"/>
          <w:b/>
          <w:sz w:val="24"/>
          <w:szCs w:val="24"/>
          <w:lang w:val="en-GB"/>
        </w:rPr>
        <w:t>14th January 2014</w:t>
      </w:r>
      <w:r w:rsidRPr="00E51E66">
        <w:rPr>
          <w:rFonts w:ascii="MINI Type Global Regular" w:eastAsia="MINI Type Global Regular" w:hAnsi="MINI Type Global Regular" w:cs="MINI Type Global Regular"/>
          <w:b/>
          <w:sz w:val="24"/>
          <w:szCs w:val="24"/>
          <w:lang w:val="en-GB"/>
        </w:rPr>
        <w:t>).</w:t>
      </w:r>
    </w:p>
    <w:p w14:paraId="0AF972E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Start/finish: </w:t>
      </w:r>
      <w:proofErr w:type="spellStart"/>
      <w:r>
        <w:rPr>
          <w:rFonts w:ascii="MINI Type Global Regular" w:eastAsia="MINI Type Global Regular" w:hAnsi="MINI Type Global Regular" w:cs="MINI Type Global Regular" w:hint="eastAsia"/>
          <w:sz w:val="24"/>
          <w:szCs w:val="24"/>
          <w:lang w:val="en-GB"/>
        </w:rPr>
        <w:t>Calama</w:t>
      </w:r>
      <w:proofErr w:type="spellEnd"/>
      <w:r>
        <w:rPr>
          <w:rFonts w:ascii="MINI Type Global Regular" w:eastAsia="MINI Type Global Regular" w:hAnsi="MINI Type Global Regular" w:cs="MINI Type Global Regular" w:hint="eastAsia"/>
          <w:sz w:val="24"/>
          <w:szCs w:val="24"/>
          <w:lang w:val="en-GB"/>
        </w:rPr>
        <w:t>/Iquique</w:t>
      </w:r>
      <w:r>
        <w:rPr>
          <w:rFonts w:ascii="MINI Type Global Regular" w:eastAsia="MINI Type Global Regular" w:hAnsi="MINI Type Global Regular" w:cs="MINI Type Global Regular"/>
          <w:sz w:val="24"/>
          <w:szCs w:val="24"/>
          <w:lang w:val="en-GB"/>
        </w:rPr>
        <w:t xml:space="preserve"> (Leg 9)</w:t>
      </w:r>
    </w:p>
    <w:p w14:paraId="1EBA6F73"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451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422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29 km</w:t>
      </w:r>
    </w:p>
    <w:p w14:paraId="71524C9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The drivers arrive at the most northerly point of the Rally Dakar in Iquique, from where they are able to reach the Pacific Ocean for the first time. The teams then head into the exhausting dunes of the Atacama Desert – the driest place on the planet – for just short of 150 kilometres. The final three kilometres are particularly testing: the drivers must cope with a gradient of 30 per cent as they descend into Iquique.</w:t>
      </w:r>
    </w:p>
    <w:p w14:paraId="7D51376F" w14:textId="77777777" w:rsidR="00CB2B72" w:rsidRDefault="00CB2B72" w:rsidP="00CB2B72">
      <w:pPr>
        <w:rPr>
          <w:rFonts w:ascii="MINI Type Global Regular" w:eastAsia="MINI Type Global Regular" w:hAnsi="MINI Type Global Regular" w:cs="MINI Type Global Regular"/>
          <w:sz w:val="24"/>
          <w:szCs w:val="24"/>
          <w:lang w:val="en-GB"/>
        </w:rPr>
      </w:pPr>
    </w:p>
    <w:p w14:paraId="2FC8A3D2" w14:textId="77777777" w:rsidR="00CB2B72" w:rsidRPr="00E51E66" w:rsidRDefault="00CB2B72" w:rsidP="00CB2B72">
      <w:pPr>
        <w:rPr>
          <w:rFonts w:ascii="MINI Type Global Regular" w:eastAsia="MINI Type Global Regular" w:hAnsi="MINI Type Global Regular" w:cs="MINI Type Global Regular"/>
          <w:b/>
          <w:sz w:val="24"/>
          <w:szCs w:val="24"/>
          <w:lang w:val="en-GB"/>
        </w:rPr>
      </w:pPr>
      <w:r w:rsidRPr="00E51E66">
        <w:rPr>
          <w:rFonts w:ascii="MINI Type Global Regular" w:eastAsia="MINI Type Global Regular" w:hAnsi="MINI Type Global Regular" w:cs="MINI Type Global Regular" w:hint="eastAsia"/>
          <w:b/>
          <w:sz w:val="24"/>
          <w:szCs w:val="24"/>
          <w:lang w:val="en-GB"/>
        </w:rPr>
        <w:t>Day 11</w:t>
      </w:r>
      <w:r w:rsidRPr="00E51E66">
        <w:rPr>
          <w:rFonts w:ascii="MINI Type Global Regular" w:eastAsia="MINI Type Global Regular" w:hAnsi="MINI Type Global Regular" w:cs="MINI Type Global Regular"/>
          <w:b/>
          <w:sz w:val="24"/>
          <w:szCs w:val="24"/>
          <w:lang w:val="en-GB"/>
        </w:rPr>
        <w:t xml:space="preserve"> (</w:t>
      </w:r>
      <w:r w:rsidRPr="00E51E66">
        <w:rPr>
          <w:rFonts w:ascii="MINI Type Global Regular" w:eastAsia="MINI Type Global Regular" w:hAnsi="MINI Type Global Regular" w:cs="MINI Type Global Regular" w:hint="eastAsia"/>
          <w:b/>
          <w:sz w:val="24"/>
          <w:szCs w:val="24"/>
          <w:lang w:val="en-GB"/>
        </w:rPr>
        <w:t>15th January 2014</w:t>
      </w:r>
      <w:r w:rsidRPr="00E51E66">
        <w:rPr>
          <w:rFonts w:ascii="MINI Type Global Regular" w:eastAsia="MINI Type Global Regular" w:hAnsi="MINI Type Global Regular" w:cs="MINI Type Global Regular"/>
          <w:b/>
          <w:sz w:val="24"/>
          <w:szCs w:val="24"/>
          <w:lang w:val="en-GB"/>
        </w:rPr>
        <w:t>).</w:t>
      </w:r>
    </w:p>
    <w:p w14:paraId="3F418AE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Start/finish: Iquique/Antofagasta</w:t>
      </w:r>
      <w:r>
        <w:rPr>
          <w:rFonts w:ascii="MINI Type Global Regular" w:eastAsia="MINI Type Global Regular" w:hAnsi="MINI Type Global Regular" w:cs="MINI Type Global Regular"/>
          <w:sz w:val="24"/>
          <w:szCs w:val="24"/>
          <w:lang w:val="en-GB"/>
        </w:rPr>
        <w:t xml:space="preserve"> (Leg 10)</w:t>
      </w:r>
    </w:p>
    <w:p w14:paraId="507B858E"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689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631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58 km</w:t>
      </w:r>
    </w:p>
    <w:p w14:paraId="2DBF8229"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The drivers are primarily on sand for the first 200 kilometres towards the coast. In the second part of the special stage, they must </w:t>
      </w:r>
      <w:r>
        <w:rPr>
          <w:rFonts w:ascii="MINI Type Global Regular" w:eastAsia="MINI Type Global Regular" w:hAnsi="MINI Type Global Regular" w:cs="MINI Type Global Regular" w:hint="eastAsia"/>
          <w:sz w:val="24"/>
          <w:szCs w:val="24"/>
          <w:lang w:val="en-GB"/>
        </w:rPr>
        <w:lastRenderedPageBreak/>
        <w:t>overcome the perilous “</w:t>
      </w:r>
      <w:proofErr w:type="spellStart"/>
      <w:r>
        <w:rPr>
          <w:rFonts w:ascii="MINI Type Global Regular" w:eastAsia="MINI Type Global Regular" w:hAnsi="MINI Type Global Regular" w:cs="MINI Type Global Regular" w:hint="eastAsia"/>
          <w:sz w:val="24"/>
          <w:szCs w:val="24"/>
          <w:lang w:val="en-GB"/>
        </w:rPr>
        <w:t>Fesh</w:t>
      </w:r>
      <w:proofErr w:type="spellEnd"/>
      <w:r>
        <w:rPr>
          <w:rFonts w:ascii="MINI Type Global Regular" w:eastAsia="MINI Type Global Regular" w:hAnsi="MINI Type Global Regular" w:cs="MINI Type Global Regular" w:hint="eastAsia"/>
          <w:sz w:val="24"/>
          <w:szCs w:val="24"/>
          <w:lang w:val="en-GB"/>
        </w:rPr>
        <w:t xml:space="preserve"> </w:t>
      </w:r>
      <w:proofErr w:type="spellStart"/>
      <w:r>
        <w:rPr>
          <w:rFonts w:ascii="MINI Type Global Regular" w:eastAsia="MINI Type Global Regular" w:hAnsi="MINI Type Global Regular" w:cs="MINI Type Global Regular" w:hint="eastAsia"/>
          <w:sz w:val="24"/>
          <w:szCs w:val="24"/>
          <w:lang w:val="en-GB"/>
        </w:rPr>
        <w:t>Fesh</w:t>
      </w:r>
      <w:proofErr w:type="spellEnd"/>
      <w:r>
        <w:rPr>
          <w:rFonts w:ascii="MINI Type Global Regular" w:eastAsia="MINI Type Global Regular" w:hAnsi="MINI Type Global Regular" w:cs="MINI Type Global Regular" w:hint="eastAsia"/>
          <w:sz w:val="24"/>
          <w:szCs w:val="24"/>
          <w:lang w:val="en-GB"/>
        </w:rPr>
        <w:t xml:space="preserve">”, which resembles quicksand. Anyone who gets stuck in </w:t>
      </w:r>
      <w:r w:rsidR="00FD3326">
        <w:rPr>
          <w:rFonts w:ascii="MINI Type Global Regular" w:eastAsia="MINI Type Global Regular" w:hAnsi="MINI Type Global Regular" w:cs="MINI Type Global Regular" w:hint="eastAsia"/>
          <w:sz w:val="24"/>
          <w:szCs w:val="24"/>
          <w:lang w:val="en-GB"/>
        </w:rPr>
        <w:t xml:space="preserve">this fine sand can consider </w:t>
      </w:r>
      <w:r w:rsidR="00FD3326">
        <w:rPr>
          <w:rFonts w:ascii="MINI Type Global Regular" w:eastAsia="MINI Type Global Regular" w:hAnsi="MINI Type Global Regular" w:cs="MINI Type Global Regular"/>
          <w:sz w:val="24"/>
          <w:szCs w:val="24"/>
          <w:lang w:val="en-GB"/>
        </w:rPr>
        <w:t>him</w:t>
      </w:r>
      <w:r>
        <w:rPr>
          <w:rFonts w:ascii="MINI Type Global Regular" w:eastAsia="MINI Type Global Regular" w:hAnsi="MINI Type Global Regular" w:cs="MINI Type Global Regular" w:hint="eastAsia"/>
          <w:sz w:val="24"/>
          <w:szCs w:val="24"/>
          <w:lang w:val="en-GB"/>
        </w:rPr>
        <w:t xml:space="preserve">self lucky to escape with nothing more than some lost time. For those less fortunate, this can mean the end of the rally. The leg finishes with the winding slopes in the mining region around La </w:t>
      </w:r>
      <w:proofErr w:type="spellStart"/>
      <w:r>
        <w:rPr>
          <w:rFonts w:ascii="MINI Type Global Regular" w:eastAsia="MINI Type Global Regular" w:hAnsi="MINI Type Global Regular" w:cs="MINI Type Global Regular" w:hint="eastAsia"/>
          <w:sz w:val="24"/>
          <w:szCs w:val="24"/>
          <w:lang w:val="en-GB"/>
        </w:rPr>
        <w:t>Portuda</w:t>
      </w:r>
      <w:proofErr w:type="spellEnd"/>
      <w:r>
        <w:rPr>
          <w:rFonts w:ascii="MINI Type Global Regular" w:eastAsia="MINI Type Global Regular" w:hAnsi="MINI Type Global Regular" w:cs="MINI Type Global Regular" w:hint="eastAsia"/>
          <w:sz w:val="24"/>
          <w:szCs w:val="24"/>
          <w:lang w:val="en-GB"/>
        </w:rPr>
        <w:t>.</w:t>
      </w:r>
    </w:p>
    <w:p w14:paraId="26F1361D" w14:textId="77777777" w:rsidR="00CB2B72" w:rsidRDefault="00CB2B72" w:rsidP="00CB2B72">
      <w:pPr>
        <w:rPr>
          <w:rFonts w:ascii="MINI Type Global Regular" w:eastAsia="MINI Type Global Regular" w:hAnsi="MINI Type Global Regular" w:cs="MINI Type Global Regular"/>
          <w:sz w:val="24"/>
          <w:szCs w:val="24"/>
          <w:lang w:val="en-GB"/>
        </w:rPr>
      </w:pPr>
    </w:p>
    <w:p w14:paraId="0EB5BA80" w14:textId="77777777" w:rsidR="00CB2B72" w:rsidRPr="00E51E66" w:rsidRDefault="00CB2B72" w:rsidP="00CB2B72">
      <w:pPr>
        <w:rPr>
          <w:rFonts w:ascii="MINI Type Global Regular" w:eastAsia="MINI Type Global Regular" w:hAnsi="MINI Type Global Regular" w:cs="MINI Type Global Regular"/>
          <w:b/>
          <w:sz w:val="24"/>
          <w:szCs w:val="24"/>
          <w:lang w:val="en-GB"/>
        </w:rPr>
      </w:pPr>
      <w:r w:rsidRPr="00E51E66">
        <w:rPr>
          <w:rFonts w:ascii="MINI Type Global Regular" w:eastAsia="MINI Type Global Regular" w:hAnsi="MINI Type Global Regular" w:cs="MINI Type Global Regular" w:hint="eastAsia"/>
          <w:b/>
          <w:sz w:val="24"/>
          <w:szCs w:val="24"/>
          <w:lang w:val="en-GB"/>
        </w:rPr>
        <w:t>Day 12</w:t>
      </w:r>
      <w:r w:rsidRPr="00E51E66">
        <w:rPr>
          <w:rFonts w:ascii="MINI Type Global Regular" w:eastAsia="MINI Type Global Regular" w:hAnsi="MINI Type Global Regular" w:cs="MINI Type Global Regular"/>
          <w:b/>
          <w:sz w:val="24"/>
          <w:szCs w:val="24"/>
          <w:lang w:val="en-GB"/>
        </w:rPr>
        <w:t xml:space="preserve"> (</w:t>
      </w:r>
      <w:r w:rsidRPr="00E51E66">
        <w:rPr>
          <w:rFonts w:ascii="MINI Type Global Regular" w:eastAsia="MINI Type Global Regular" w:hAnsi="MINI Type Global Regular" w:cs="MINI Type Global Regular" w:hint="eastAsia"/>
          <w:b/>
          <w:sz w:val="24"/>
          <w:szCs w:val="24"/>
          <w:lang w:val="en-GB"/>
        </w:rPr>
        <w:t>16th January 2014</w:t>
      </w:r>
      <w:r w:rsidRPr="00E51E66">
        <w:rPr>
          <w:rFonts w:ascii="MINI Type Global Regular" w:eastAsia="MINI Type Global Regular" w:hAnsi="MINI Type Global Regular" w:cs="MINI Type Global Regular"/>
          <w:b/>
          <w:sz w:val="24"/>
          <w:szCs w:val="24"/>
          <w:lang w:val="en-GB"/>
        </w:rPr>
        <w:t>)</w:t>
      </w:r>
      <w:r>
        <w:rPr>
          <w:rFonts w:ascii="MINI Type Global Regular" w:eastAsia="MINI Type Global Regular" w:hAnsi="MINI Type Global Regular" w:cs="MINI Type Global Regular"/>
          <w:b/>
          <w:sz w:val="24"/>
          <w:szCs w:val="24"/>
          <w:lang w:val="en-GB"/>
        </w:rPr>
        <w:t>.</w:t>
      </w:r>
    </w:p>
    <w:p w14:paraId="6CC06A4F"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Start/finish: Antofagasta/El Salvador</w:t>
      </w:r>
      <w:r>
        <w:rPr>
          <w:rFonts w:ascii="MINI Type Global Regular" w:eastAsia="MINI Type Global Regular" w:hAnsi="MINI Type Global Regular" w:cs="MINI Type Global Regular"/>
          <w:sz w:val="24"/>
          <w:szCs w:val="24"/>
          <w:lang w:val="en-GB"/>
        </w:rPr>
        <w:t xml:space="preserve"> (Leg 11)</w:t>
      </w:r>
    </w:p>
    <w:p w14:paraId="2CBB402D"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749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605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144 km</w:t>
      </w:r>
    </w:p>
    <w:p w14:paraId="2699D258"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This leg demands top-class off-road experience. The Atacama Desert once again puts the drivers through the mill for 605 kilometres of special stage. The </w:t>
      </w:r>
      <w:proofErr w:type="spellStart"/>
      <w:r>
        <w:rPr>
          <w:rFonts w:ascii="MINI Type Global Regular" w:eastAsia="MINI Type Global Regular" w:hAnsi="MINI Type Global Regular" w:cs="MINI Type Global Regular" w:hint="eastAsia"/>
          <w:sz w:val="24"/>
          <w:szCs w:val="24"/>
          <w:lang w:val="en-GB"/>
        </w:rPr>
        <w:t>Copiapo</w:t>
      </w:r>
      <w:proofErr w:type="spellEnd"/>
      <w:r>
        <w:rPr>
          <w:rFonts w:ascii="MINI Type Global Regular" w:eastAsia="MINI Type Global Regular" w:hAnsi="MINI Type Global Regular" w:cs="MINI Type Global Regular" w:hint="eastAsia"/>
          <w:sz w:val="24"/>
          <w:szCs w:val="24"/>
          <w:lang w:val="en-GB"/>
        </w:rPr>
        <w:t xml:space="preserve"> dunes throw up plenty of opportunities to re-join the battle for overall victory. The eleventh leg is definitely a key day on the 2014 Dakar.</w:t>
      </w:r>
    </w:p>
    <w:p w14:paraId="76274532" w14:textId="77777777" w:rsidR="00CB2B72" w:rsidRDefault="00CB2B72" w:rsidP="00CB2B72">
      <w:pPr>
        <w:rPr>
          <w:rFonts w:ascii="MINI Type Global Regular" w:eastAsia="MINI Type Global Regular" w:hAnsi="MINI Type Global Regular" w:cs="MINI Type Global Regular"/>
          <w:sz w:val="24"/>
          <w:szCs w:val="24"/>
          <w:lang w:val="en-GB"/>
        </w:rPr>
      </w:pPr>
    </w:p>
    <w:p w14:paraId="5B967717" w14:textId="77777777" w:rsidR="00CB2B72" w:rsidRPr="00E51E66" w:rsidRDefault="00CB2B72" w:rsidP="00CB2B72">
      <w:pPr>
        <w:rPr>
          <w:rFonts w:ascii="MINI Type Global Regular" w:eastAsia="MINI Type Global Regular" w:hAnsi="MINI Type Global Regular" w:cs="MINI Type Global Regular"/>
          <w:b/>
          <w:sz w:val="24"/>
          <w:szCs w:val="24"/>
          <w:lang w:val="en-GB"/>
        </w:rPr>
      </w:pPr>
      <w:r w:rsidRPr="00E51E66">
        <w:rPr>
          <w:rFonts w:ascii="MINI Type Global Regular" w:eastAsia="MINI Type Global Regular" w:hAnsi="MINI Type Global Regular" w:cs="MINI Type Global Regular" w:hint="eastAsia"/>
          <w:b/>
          <w:sz w:val="24"/>
          <w:szCs w:val="24"/>
          <w:lang w:val="en-GB"/>
        </w:rPr>
        <w:t>Day 13</w:t>
      </w:r>
      <w:r w:rsidRPr="00E51E66">
        <w:rPr>
          <w:rFonts w:ascii="MINI Type Global Regular" w:eastAsia="MINI Type Global Regular" w:hAnsi="MINI Type Global Regular" w:cs="MINI Type Global Regular"/>
          <w:b/>
          <w:sz w:val="24"/>
          <w:szCs w:val="24"/>
          <w:lang w:val="en-GB"/>
        </w:rPr>
        <w:t xml:space="preserve"> (</w:t>
      </w:r>
      <w:r w:rsidRPr="00E51E66">
        <w:rPr>
          <w:rFonts w:ascii="MINI Type Global Regular" w:eastAsia="MINI Type Global Regular" w:hAnsi="MINI Type Global Regular" w:cs="MINI Type Global Regular" w:hint="eastAsia"/>
          <w:b/>
          <w:sz w:val="24"/>
          <w:szCs w:val="24"/>
          <w:lang w:val="en-GB"/>
        </w:rPr>
        <w:t>17th January 2014</w:t>
      </w:r>
      <w:r w:rsidRPr="00E51E66">
        <w:rPr>
          <w:rFonts w:ascii="MINI Type Global Regular" w:eastAsia="MINI Type Global Regular" w:hAnsi="MINI Type Global Regular" w:cs="MINI Type Global Regular"/>
          <w:b/>
          <w:sz w:val="24"/>
          <w:szCs w:val="24"/>
          <w:lang w:val="en-GB"/>
        </w:rPr>
        <w:t>).</w:t>
      </w:r>
    </w:p>
    <w:p w14:paraId="366384CC"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Start/finish: El Salvador/La Serena</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Leg</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12</w:t>
      </w:r>
      <w:r>
        <w:rPr>
          <w:rFonts w:ascii="MINI Type Global Regular" w:eastAsia="MINI Type Global Regular" w:hAnsi="MINI Type Global Regular" w:cs="MINI Type Global Regular"/>
          <w:sz w:val="24"/>
          <w:szCs w:val="24"/>
          <w:lang w:val="en-GB"/>
        </w:rPr>
        <w:t>)</w:t>
      </w:r>
    </w:p>
    <w:p w14:paraId="22EA5EFA"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699 k</w:t>
      </w:r>
      <w:r>
        <w:rPr>
          <w:rFonts w:ascii="MINI Type Global Regular" w:eastAsia="MINI Type Global Regular" w:hAnsi="MINI Type Global Regular" w:cs="MINI Type Global Regular"/>
          <w:sz w:val="24"/>
          <w:szCs w:val="24"/>
          <w:lang w:val="en-GB"/>
        </w:rPr>
        <w:t xml:space="preserve">m, </w:t>
      </w:r>
      <w:r>
        <w:rPr>
          <w:rFonts w:ascii="MINI Type Global Regular" w:eastAsia="MINI Type Global Regular" w:hAnsi="MINI Type Global Regular" w:cs="MINI Type Global Regular" w:hint="eastAsia"/>
          <w:sz w:val="24"/>
          <w:szCs w:val="24"/>
          <w:lang w:val="en-GB"/>
        </w:rPr>
        <w:t>Special stage: 350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349 km</w:t>
      </w:r>
    </w:p>
    <w:p w14:paraId="144A60A2"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 xml:space="preserve">The field sets in the high altitude of El Salvador. There is no </w:t>
      </w:r>
      <w:proofErr w:type="spellStart"/>
      <w:r>
        <w:rPr>
          <w:rFonts w:ascii="MINI Type Global Regular" w:eastAsia="MINI Type Global Regular" w:hAnsi="MINI Type Global Regular" w:cs="MINI Type Global Regular" w:hint="eastAsia"/>
          <w:sz w:val="24"/>
          <w:szCs w:val="24"/>
          <w:lang w:val="en-GB"/>
        </w:rPr>
        <w:t>Camanchaca</w:t>
      </w:r>
      <w:proofErr w:type="spellEnd"/>
      <w:r>
        <w:rPr>
          <w:rFonts w:ascii="MINI Type Global Regular" w:eastAsia="MINI Type Global Regular" w:hAnsi="MINI Type Global Regular" w:cs="MINI Type Global Regular" w:hint="eastAsia"/>
          <w:sz w:val="24"/>
          <w:szCs w:val="24"/>
          <w:lang w:val="en-GB"/>
        </w:rPr>
        <w:t xml:space="preserve"> here – the notorious early morning fog that has often prevented the rally getting underway in the past. Sand is once again the dominant feature on this special stage, which ends with the drivers having to cross a belt of dunes. The leading drivers must take heed: many a lead has been thrown away in the perilous dunes.</w:t>
      </w:r>
    </w:p>
    <w:p w14:paraId="0469E918" w14:textId="77777777" w:rsidR="00CB2B72" w:rsidRDefault="00CB2B72" w:rsidP="00CB2B72">
      <w:pPr>
        <w:rPr>
          <w:rFonts w:ascii="MINI Type Global Regular" w:eastAsia="MINI Type Global Regular" w:hAnsi="MINI Type Global Regular" w:cs="MINI Type Global Regular"/>
          <w:sz w:val="24"/>
          <w:szCs w:val="24"/>
          <w:lang w:val="en-GB"/>
        </w:rPr>
      </w:pPr>
    </w:p>
    <w:p w14:paraId="6E1FE0B5" w14:textId="77777777" w:rsidR="00CB2B72" w:rsidRPr="00E51E66" w:rsidRDefault="00CB2B72" w:rsidP="00CB2B72">
      <w:pPr>
        <w:rPr>
          <w:rFonts w:ascii="MINI Type Global Regular" w:eastAsia="MINI Type Global Regular" w:hAnsi="MINI Type Global Regular" w:cs="MINI Type Global Regular"/>
          <w:b/>
          <w:sz w:val="24"/>
          <w:szCs w:val="24"/>
          <w:lang w:val="en-GB"/>
        </w:rPr>
      </w:pPr>
      <w:r w:rsidRPr="00E51E66">
        <w:rPr>
          <w:rFonts w:ascii="MINI Type Global Regular" w:eastAsia="MINI Type Global Regular" w:hAnsi="MINI Type Global Regular" w:cs="MINI Type Global Regular" w:hint="eastAsia"/>
          <w:b/>
          <w:sz w:val="24"/>
          <w:szCs w:val="24"/>
          <w:lang w:val="en-GB"/>
        </w:rPr>
        <w:t>Day 14</w:t>
      </w:r>
      <w:r w:rsidRPr="00E51E66">
        <w:rPr>
          <w:rFonts w:ascii="MINI Type Global Regular" w:eastAsia="MINI Type Global Regular" w:hAnsi="MINI Type Global Regular" w:cs="MINI Type Global Regular"/>
          <w:b/>
          <w:sz w:val="24"/>
          <w:szCs w:val="24"/>
          <w:lang w:val="en-GB"/>
        </w:rPr>
        <w:t xml:space="preserve"> (</w:t>
      </w:r>
      <w:r w:rsidRPr="00E51E66">
        <w:rPr>
          <w:rFonts w:ascii="MINI Type Global Regular" w:eastAsia="MINI Type Global Regular" w:hAnsi="MINI Type Global Regular" w:cs="MINI Type Global Regular" w:hint="eastAsia"/>
          <w:b/>
          <w:sz w:val="24"/>
          <w:szCs w:val="24"/>
          <w:lang w:val="en-GB"/>
        </w:rPr>
        <w:t>18th January 2014</w:t>
      </w:r>
      <w:r w:rsidRPr="00E51E66">
        <w:rPr>
          <w:rFonts w:ascii="MINI Type Global Regular" w:eastAsia="MINI Type Global Regular" w:hAnsi="MINI Type Global Regular" w:cs="MINI Type Global Regular"/>
          <w:b/>
          <w:sz w:val="24"/>
          <w:szCs w:val="24"/>
          <w:lang w:val="en-GB"/>
        </w:rPr>
        <w:t>).</w:t>
      </w:r>
    </w:p>
    <w:p w14:paraId="57FC7949"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Start/finish: La Serena/Valparaíso</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Leg 13</w:t>
      </w:r>
      <w:r>
        <w:rPr>
          <w:rFonts w:ascii="MINI Type Global Regular" w:eastAsia="MINI Type Global Regular" w:hAnsi="MINI Type Global Regular" w:cs="MINI Type Global Regular"/>
          <w:sz w:val="24"/>
          <w:szCs w:val="24"/>
          <w:lang w:val="en-GB"/>
        </w:rPr>
        <w:t>)</w:t>
      </w:r>
    </w:p>
    <w:p w14:paraId="0BC5D757" w14:textId="77777777" w:rsidR="00CB2B72"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t>Total distance: 535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Special stage: 157 km</w:t>
      </w:r>
      <w:r>
        <w:rPr>
          <w:rFonts w:ascii="MINI Type Global Regular" w:eastAsia="MINI Type Global Regular" w:hAnsi="MINI Type Global Regular" w:cs="MINI Type Global Regular"/>
          <w:sz w:val="24"/>
          <w:szCs w:val="24"/>
          <w:lang w:val="en-GB"/>
        </w:rPr>
        <w:t xml:space="preserve">, </w:t>
      </w:r>
      <w:r>
        <w:rPr>
          <w:rFonts w:ascii="MINI Type Global Regular" w:eastAsia="MINI Type Global Regular" w:hAnsi="MINI Type Global Regular" w:cs="MINI Type Global Regular" w:hint="eastAsia"/>
          <w:sz w:val="24"/>
          <w:szCs w:val="24"/>
          <w:lang w:val="en-GB"/>
        </w:rPr>
        <w:t>Liaison: 378 km</w:t>
      </w:r>
    </w:p>
    <w:p w14:paraId="3FE2D4B6" w14:textId="77777777" w:rsidR="00CB2B72" w:rsidRPr="00F317B8" w:rsidRDefault="00CB2B72" w:rsidP="00CB2B72">
      <w:pPr>
        <w:rPr>
          <w:rFonts w:ascii="MINI Type Global Regular" w:eastAsia="MINI Type Global Regular" w:hAnsi="MINI Type Global Regular" w:cs="MINI Type Global Regular"/>
          <w:sz w:val="24"/>
          <w:szCs w:val="24"/>
          <w:lang w:val="en-GB"/>
        </w:rPr>
      </w:pPr>
      <w:r>
        <w:rPr>
          <w:rFonts w:ascii="MINI Type Global Regular" w:eastAsia="MINI Type Global Regular" w:hAnsi="MINI Type Global Regular" w:cs="MINI Type Global Regular" w:hint="eastAsia"/>
          <w:sz w:val="24"/>
          <w:szCs w:val="24"/>
          <w:lang w:val="en-GB"/>
        </w:rPr>
        <w:lastRenderedPageBreak/>
        <w:t>The final special stage before they reach the finish sees the drivers plough their way through mountainous routes between cactus plantations. The finish line in Valparaíso draws ever closer, but beware: drivers regularly come unstuck on the final leg. The podium in Valparaíso ultimately makes all the efforts over the 9,374 kilometres worthwhile. After 14 days of racing, the 2014 Rally Dakar finally has its winner.</w:t>
      </w:r>
    </w:p>
    <w:p w14:paraId="7C07151E" w14:textId="77777777" w:rsidR="00CB2B72" w:rsidRDefault="00CB2B72" w:rsidP="00CB2B72">
      <w:pPr>
        <w:rPr>
          <w:rFonts w:ascii="MINI Type Global Regular" w:eastAsia="MINI Type Global Regular" w:hAnsi="MINI Type Global Regular" w:cs="MINI Type Global Regular"/>
          <w:sz w:val="24"/>
          <w:szCs w:val="24"/>
          <w:lang w:val="en-GB"/>
        </w:rPr>
      </w:pPr>
    </w:p>
    <w:p w14:paraId="36C21948" w14:textId="77777777" w:rsidR="00CB2B72" w:rsidRDefault="00CB2B72" w:rsidP="00CB2B72">
      <w:pPr>
        <w:rPr>
          <w:rFonts w:ascii="MINI Type Global Regular" w:eastAsia="MINI Type Global Regular" w:hAnsi="MINI Type Global Regular" w:cs="MINI Type Global Regular"/>
          <w:sz w:val="24"/>
          <w:szCs w:val="24"/>
          <w:lang w:val="en-GB"/>
        </w:rPr>
      </w:pPr>
    </w:p>
    <w:p w14:paraId="4F50C2E3" w14:textId="77777777" w:rsidR="00CB2B72" w:rsidRPr="00E51E66" w:rsidRDefault="00CB2B72" w:rsidP="00CB2B72">
      <w:pPr>
        <w:rPr>
          <w:rFonts w:ascii="MINI Type Global Bold" w:eastAsia="MINI Type Global Bold" w:hAnsi="MINI Type Global Bold" w:cs="MINI Type Global Bold"/>
          <w:sz w:val="28"/>
          <w:u w:val="single"/>
          <w:lang w:val="en-US"/>
        </w:rPr>
      </w:pPr>
      <w:r w:rsidRPr="00E51E66">
        <w:rPr>
          <w:rFonts w:ascii="MINI Type Global Bold" w:eastAsia="MINI Type Global Bold" w:hAnsi="MINI Type Global Bold" w:cs="MINI Type Global Bold"/>
          <w:sz w:val="28"/>
          <w:u w:val="single"/>
          <w:lang w:val="en-US"/>
        </w:rPr>
        <w:t>11 – Rally Dakar Winners 1979-2013 (Cars).</w:t>
      </w:r>
    </w:p>
    <w:p w14:paraId="68514F3C" w14:textId="77777777" w:rsidR="00CB2B72" w:rsidRDefault="00CB2B72" w:rsidP="00CB2B72">
      <w:pPr>
        <w:pBdr>
          <w:bottom w:val="single" w:sz="4" w:space="1" w:color="auto"/>
        </w:pBdr>
        <w:rPr>
          <w:rFonts w:ascii="MINI Type Global Regular" w:eastAsia="MINI Type Global Regular" w:hAnsi="MINI Type Global Regular" w:cs="MINI Type Global Regular"/>
          <w:b/>
          <w:sz w:val="20"/>
          <w:szCs w:val="20"/>
          <w:lang w:val="en-US"/>
        </w:rPr>
      </w:pPr>
    </w:p>
    <w:p w14:paraId="1259A9A9" w14:textId="77777777" w:rsidR="00CB2B72" w:rsidRPr="000576EE" w:rsidRDefault="00CB2B72" w:rsidP="00CB2B72">
      <w:pPr>
        <w:pBdr>
          <w:bottom w:val="single" w:sz="4" w:space="1" w:color="auto"/>
        </w:pBdr>
        <w:rPr>
          <w:rFonts w:ascii="MINI Type Global Regular" w:eastAsia="MINI Type Global Regular" w:hAnsi="MINI Type Global Regular" w:cs="MINI Type Global Regular"/>
          <w:b/>
          <w:sz w:val="24"/>
          <w:szCs w:val="24"/>
          <w:lang w:val="en-US"/>
        </w:rPr>
      </w:pPr>
      <w:r w:rsidRPr="000576EE">
        <w:rPr>
          <w:rFonts w:ascii="MINI Type Global Regular" w:eastAsia="MINI Type Global Regular" w:hAnsi="MINI Type Global Regular" w:cs="MINI Type Global Regular"/>
          <w:b/>
          <w:sz w:val="24"/>
          <w:szCs w:val="24"/>
          <w:lang w:val="en-US"/>
        </w:rPr>
        <w:t>Year</w:t>
      </w:r>
      <w:r w:rsidRPr="000576EE">
        <w:rPr>
          <w:rFonts w:ascii="MINI Type Global Regular" w:eastAsia="MINI Type Global Regular" w:hAnsi="MINI Type Global Regular" w:cs="MINI Type Global Regular"/>
          <w:b/>
          <w:sz w:val="24"/>
          <w:szCs w:val="24"/>
          <w:lang w:val="en-US"/>
        </w:rPr>
        <w:tab/>
        <w:t>Driver/Co-Driver (Country)</w:t>
      </w:r>
      <w:r w:rsidRPr="000576EE">
        <w:rPr>
          <w:rFonts w:ascii="MINI Type Global Regular" w:eastAsia="MINI Type Global Regular" w:hAnsi="MINI Type Global Regular" w:cs="MINI Type Global Regular"/>
          <w:b/>
          <w:sz w:val="24"/>
          <w:szCs w:val="24"/>
          <w:lang w:val="en-US"/>
        </w:rPr>
        <w:tab/>
      </w:r>
      <w:r w:rsidRPr="000576EE">
        <w:rPr>
          <w:rFonts w:ascii="MINI Type Global Regular" w:eastAsia="MINI Type Global Regular" w:hAnsi="MINI Type Global Regular" w:cs="MINI Type Global Regular"/>
          <w:b/>
          <w:sz w:val="24"/>
          <w:szCs w:val="24"/>
          <w:lang w:val="en-US"/>
        </w:rPr>
        <w:tab/>
      </w:r>
      <w:r w:rsidRPr="000576EE">
        <w:rPr>
          <w:rFonts w:ascii="MINI Type Global Regular" w:eastAsia="MINI Type Global Regular" w:hAnsi="MINI Type Global Regular" w:cs="MINI Type Global Regular"/>
          <w:b/>
          <w:sz w:val="24"/>
          <w:szCs w:val="24"/>
          <w:lang w:val="en-US"/>
        </w:rPr>
        <w:tab/>
      </w:r>
      <w:r w:rsidRPr="000576EE">
        <w:rPr>
          <w:rFonts w:ascii="MINI Type Global Regular" w:eastAsia="MINI Type Global Regular" w:hAnsi="MINI Type Global Regular" w:cs="MINI Type Global Regular"/>
          <w:b/>
          <w:sz w:val="24"/>
          <w:szCs w:val="24"/>
          <w:lang w:val="en-US"/>
        </w:rPr>
        <w:tab/>
        <w:t>Brand</w:t>
      </w:r>
      <w:r w:rsidRPr="000576EE">
        <w:rPr>
          <w:rFonts w:ascii="MINI Type Global Regular" w:eastAsia="MINI Type Global Regular" w:hAnsi="MINI Type Global Regular" w:cs="MINI Type Global Regular"/>
          <w:b/>
          <w:sz w:val="24"/>
          <w:szCs w:val="24"/>
          <w:lang w:val="en-US"/>
        </w:rPr>
        <w:tab/>
      </w:r>
      <w:r w:rsidRPr="000576EE">
        <w:rPr>
          <w:rFonts w:ascii="MINI Type Global Regular" w:eastAsia="MINI Type Global Regular" w:hAnsi="MINI Type Global Regular" w:cs="MINI Type Global Regular"/>
          <w:b/>
          <w:sz w:val="24"/>
          <w:szCs w:val="24"/>
          <w:lang w:val="en-US"/>
        </w:rPr>
        <w:tab/>
      </w:r>
    </w:p>
    <w:p w14:paraId="14CE6B59" w14:textId="77777777" w:rsidR="00CB2B72" w:rsidRPr="00BE4CEE" w:rsidRDefault="00CB2B72" w:rsidP="00CB2B72">
      <w:pPr>
        <w:rPr>
          <w:rFonts w:ascii="MINI Type Global Regular" w:eastAsia="MINI Type Global Regular" w:hAnsi="MINI Type Global Regular" w:cs="MINI Type Global Regular"/>
          <w:sz w:val="24"/>
          <w:szCs w:val="24"/>
        </w:rPr>
      </w:pPr>
      <w:r w:rsidRPr="00BE4CEE">
        <w:rPr>
          <w:rFonts w:ascii="MINI Type Global Regular" w:eastAsia="MINI Type Global Regular" w:hAnsi="MINI Type Global Regular" w:cs="MINI Type Global Regular"/>
          <w:b/>
          <w:sz w:val="24"/>
          <w:szCs w:val="24"/>
        </w:rPr>
        <w:t>1979</w:t>
      </w:r>
      <w:r w:rsidRPr="00BE4CEE">
        <w:rPr>
          <w:rFonts w:ascii="MINI Type Global Regular" w:eastAsia="MINI Type Global Regular" w:hAnsi="MINI Type Global Regular" w:cs="MINI Type Global Regular"/>
          <w:sz w:val="24"/>
          <w:szCs w:val="24"/>
        </w:rPr>
        <w:tab/>
        <w:t>Joseph Terbiaut/Jean Lemordant/</w:t>
      </w:r>
      <w:r w:rsidRPr="00BE4CEE">
        <w:rPr>
          <w:rFonts w:ascii="MINI Type Global Regular" w:eastAsia="MINI Type Global Regular" w:hAnsi="MINI Type Global Regular" w:cs="MINI Type Global Regular"/>
          <w:sz w:val="24"/>
          <w:szCs w:val="24"/>
        </w:rPr>
        <w:tab/>
      </w:r>
      <w:r w:rsidRPr="00BE4CEE">
        <w:rPr>
          <w:rFonts w:ascii="MINI Type Global Regular" w:eastAsia="MINI Type Global Regular" w:hAnsi="MINI Type Global Regular" w:cs="MINI Type Global Regular"/>
          <w:sz w:val="24"/>
          <w:szCs w:val="24"/>
        </w:rPr>
        <w:tab/>
      </w:r>
      <w:r w:rsidRPr="00BE4CEE">
        <w:rPr>
          <w:rFonts w:ascii="MINI Type Global Regular" w:eastAsia="MINI Type Global Regular" w:hAnsi="MINI Type Global Regular" w:cs="MINI Type Global Regular"/>
          <w:sz w:val="24"/>
          <w:szCs w:val="24"/>
        </w:rPr>
        <w:tab/>
      </w:r>
      <w:r w:rsidRPr="00BE4CEE">
        <w:rPr>
          <w:rFonts w:ascii="MINI Type Global Regular" w:eastAsia="MINI Type Global Regular" w:hAnsi="MINI Type Global Regular" w:cs="MINI Type Global Regular"/>
          <w:sz w:val="24"/>
          <w:szCs w:val="24"/>
        </w:rPr>
        <w:tab/>
      </w:r>
      <w:r w:rsidRPr="00BE4CEE">
        <w:rPr>
          <w:rFonts w:ascii="MINI Type Global Regular" w:eastAsia="MINI Type Global Regular" w:hAnsi="MINI Type Global Regular" w:cs="MINI Type Global Regular"/>
          <w:sz w:val="24"/>
          <w:szCs w:val="24"/>
        </w:rPr>
        <w:tab/>
        <w:t>Alain Genestier (FR/FR/FR)</w:t>
      </w:r>
      <w:r w:rsidRPr="00BE4CEE">
        <w:rPr>
          <w:rFonts w:ascii="MINI Type Global Regular" w:eastAsia="MINI Type Global Regular" w:hAnsi="MINI Type Global Regular" w:cs="MINI Type Global Regular"/>
          <w:sz w:val="24"/>
          <w:szCs w:val="24"/>
        </w:rPr>
        <w:tab/>
      </w:r>
      <w:r w:rsidRPr="00BE4CEE">
        <w:rPr>
          <w:rFonts w:ascii="MINI Type Global Regular" w:eastAsia="MINI Type Global Regular" w:hAnsi="MINI Type Global Regular" w:cs="MINI Type Global Regular"/>
          <w:sz w:val="24"/>
          <w:szCs w:val="24"/>
        </w:rPr>
        <w:tab/>
      </w:r>
      <w:r w:rsidRPr="00BE4CEE">
        <w:rPr>
          <w:rFonts w:ascii="MINI Type Global Regular" w:eastAsia="MINI Type Global Regular" w:hAnsi="MINI Type Global Regular" w:cs="MINI Type Global Regular"/>
          <w:sz w:val="24"/>
          <w:szCs w:val="24"/>
        </w:rPr>
        <w:tab/>
      </w:r>
      <w:r w:rsidRPr="00BE4CEE">
        <w:rPr>
          <w:rFonts w:ascii="MINI Type Global Regular" w:eastAsia="MINI Type Global Regular" w:hAnsi="MINI Type Global Regular" w:cs="MINI Type Global Regular"/>
          <w:sz w:val="24"/>
          <w:szCs w:val="24"/>
        </w:rPr>
        <w:tab/>
        <w:t>Range Rover</w:t>
      </w:r>
    </w:p>
    <w:p w14:paraId="4DF8FC97"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1980</w:t>
      </w:r>
      <w:r w:rsidRPr="000576EE">
        <w:rPr>
          <w:rFonts w:ascii="MINI Type Global Regular" w:eastAsia="MINI Type Global Regular" w:hAnsi="MINI Type Global Regular" w:cs="MINI Type Global Regular"/>
          <w:sz w:val="24"/>
          <w:szCs w:val="24"/>
        </w:rPr>
        <w:tab/>
        <w:t>Freddy Kottulinsky/Gerd Löffelmann (SE/DE)</w:t>
      </w:r>
      <w:r w:rsidRPr="000576EE">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t>Volkswagen</w:t>
      </w:r>
    </w:p>
    <w:p w14:paraId="63FEFCBA" w14:textId="77777777" w:rsidR="00CB2B72" w:rsidRPr="000576EE" w:rsidRDefault="00CB2B72" w:rsidP="00CB2B72">
      <w:pPr>
        <w:rPr>
          <w:rFonts w:ascii="MINI Type Global Regular" w:eastAsia="MINI Type Global Regular" w:hAnsi="MINI Type Global Regular" w:cs="MINI Type Global Regular"/>
          <w:sz w:val="24"/>
          <w:szCs w:val="24"/>
          <w:lang w:val="en-US"/>
        </w:rPr>
      </w:pPr>
      <w:r w:rsidRPr="000576EE">
        <w:rPr>
          <w:rFonts w:ascii="MINI Type Global Regular" w:eastAsia="MINI Type Global Regular" w:hAnsi="MINI Type Global Regular" w:cs="MINI Type Global Regular"/>
          <w:b/>
          <w:sz w:val="24"/>
          <w:szCs w:val="24"/>
          <w:lang w:val="en-US"/>
        </w:rPr>
        <w:t>1981</w:t>
      </w:r>
      <w:r w:rsidRPr="000576EE">
        <w:rPr>
          <w:rFonts w:ascii="MINI Type Global Regular" w:eastAsia="MINI Type Global Regular" w:hAnsi="MINI Type Global Regular" w:cs="MINI Type Global Regular"/>
          <w:sz w:val="24"/>
          <w:szCs w:val="24"/>
          <w:lang w:val="en-US"/>
        </w:rPr>
        <w:tab/>
        <w:t xml:space="preserve">René </w:t>
      </w:r>
      <w:proofErr w:type="spellStart"/>
      <w:r w:rsidRPr="000576EE">
        <w:rPr>
          <w:rFonts w:ascii="MINI Type Global Regular" w:eastAsia="MINI Type Global Regular" w:hAnsi="MINI Type Global Regular" w:cs="MINI Type Global Regular"/>
          <w:sz w:val="24"/>
          <w:szCs w:val="24"/>
          <w:lang w:val="en-US"/>
        </w:rPr>
        <w:t>Metge</w:t>
      </w:r>
      <w:proofErr w:type="spellEnd"/>
      <w:r w:rsidRPr="000576EE">
        <w:rPr>
          <w:rFonts w:ascii="MINI Type Global Regular" w:eastAsia="MINI Type Global Regular" w:hAnsi="MINI Type Global Regular" w:cs="MINI Type Global Regular"/>
          <w:sz w:val="24"/>
          <w:szCs w:val="24"/>
          <w:lang w:val="en-US"/>
        </w:rPr>
        <w:t>/Bernard Giroux (FR/FR)</w:t>
      </w:r>
      <w:r w:rsidRPr="000576EE">
        <w:rPr>
          <w:rFonts w:ascii="MINI Type Global Regular" w:eastAsia="MINI Type Global Regular" w:hAnsi="MINI Type Global Regular" w:cs="MINI Type Global Regular"/>
          <w:sz w:val="24"/>
          <w:szCs w:val="24"/>
          <w:lang w:val="en-US"/>
        </w:rPr>
        <w:tab/>
      </w:r>
      <w:r w:rsidRPr="000576EE">
        <w:rPr>
          <w:rFonts w:ascii="MINI Type Global Regular" w:eastAsia="MINI Type Global Regular" w:hAnsi="MINI Type Global Regular" w:cs="MINI Type Global Regular"/>
          <w:sz w:val="24"/>
          <w:szCs w:val="24"/>
          <w:lang w:val="en-US"/>
        </w:rPr>
        <w:tab/>
        <w:t>Range Rover</w:t>
      </w:r>
    </w:p>
    <w:p w14:paraId="48325D89" w14:textId="77777777" w:rsidR="00CB2B72" w:rsidRPr="000576EE" w:rsidRDefault="00CB2B72" w:rsidP="00CB2B72">
      <w:pPr>
        <w:rPr>
          <w:rFonts w:ascii="MINI Type Global Regular" w:eastAsia="MINI Type Global Regular" w:hAnsi="MINI Type Global Regular" w:cs="MINI Type Global Regular"/>
          <w:sz w:val="24"/>
          <w:szCs w:val="24"/>
          <w:lang w:val="en-US"/>
        </w:rPr>
      </w:pPr>
      <w:r w:rsidRPr="000576EE">
        <w:rPr>
          <w:rFonts w:ascii="MINI Type Global Regular" w:eastAsia="MINI Type Global Regular" w:hAnsi="MINI Type Global Regular" w:cs="MINI Type Global Regular"/>
          <w:b/>
          <w:sz w:val="24"/>
          <w:szCs w:val="24"/>
          <w:lang w:val="en-US"/>
        </w:rPr>
        <w:t>1982</w:t>
      </w:r>
      <w:r w:rsidRPr="000576EE">
        <w:rPr>
          <w:rFonts w:ascii="MINI Type Global Regular" w:eastAsia="MINI Type Global Regular" w:hAnsi="MINI Type Global Regular" w:cs="MINI Type Global Regular"/>
          <w:sz w:val="24"/>
          <w:szCs w:val="24"/>
          <w:lang w:val="en-US"/>
        </w:rPr>
        <w:tab/>
        <w:t xml:space="preserve">Claude </w:t>
      </w:r>
      <w:proofErr w:type="spellStart"/>
      <w:r w:rsidRPr="000576EE">
        <w:rPr>
          <w:rFonts w:ascii="MINI Type Global Regular" w:eastAsia="MINI Type Global Regular" w:hAnsi="MINI Type Global Regular" w:cs="MINI Type Global Regular"/>
          <w:sz w:val="24"/>
          <w:szCs w:val="24"/>
          <w:lang w:val="en-US"/>
        </w:rPr>
        <w:t>Marreau</w:t>
      </w:r>
      <w:proofErr w:type="spellEnd"/>
      <w:r w:rsidRPr="000576EE">
        <w:rPr>
          <w:rFonts w:ascii="MINI Type Global Regular" w:eastAsia="MINI Type Global Regular" w:hAnsi="MINI Type Global Regular" w:cs="MINI Type Global Regular"/>
          <w:sz w:val="24"/>
          <w:szCs w:val="24"/>
          <w:lang w:val="en-US"/>
        </w:rPr>
        <w:t xml:space="preserve">/Bernard </w:t>
      </w:r>
      <w:proofErr w:type="spellStart"/>
      <w:r w:rsidRPr="000576EE">
        <w:rPr>
          <w:rFonts w:ascii="MINI Type Global Regular" w:eastAsia="MINI Type Global Regular" w:hAnsi="MINI Type Global Regular" w:cs="MINI Type Global Regular"/>
          <w:sz w:val="24"/>
          <w:szCs w:val="24"/>
          <w:lang w:val="en-US"/>
        </w:rPr>
        <w:t>Marreau</w:t>
      </w:r>
      <w:proofErr w:type="spellEnd"/>
      <w:r w:rsidRPr="000576EE">
        <w:rPr>
          <w:rFonts w:ascii="MINI Type Global Regular" w:eastAsia="MINI Type Global Regular" w:hAnsi="MINI Type Global Regular" w:cs="MINI Type Global Regular"/>
          <w:sz w:val="24"/>
          <w:szCs w:val="24"/>
          <w:lang w:val="en-US"/>
        </w:rPr>
        <w:t xml:space="preserve"> (FR/FR)</w:t>
      </w:r>
      <w:r w:rsidRPr="000576EE">
        <w:rPr>
          <w:rFonts w:ascii="MINI Type Global Regular" w:eastAsia="MINI Type Global Regular" w:hAnsi="MINI Type Global Regular" w:cs="MINI Type Global Regular"/>
          <w:sz w:val="24"/>
          <w:szCs w:val="24"/>
          <w:lang w:val="en-US"/>
        </w:rPr>
        <w:tab/>
        <w:t>Renault</w:t>
      </w:r>
      <w:r w:rsidRPr="000576EE">
        <w:rPr>
          <w:rFonts w:ascii="MINI Type Global Regular" w:eastAsia="MINI Type Global Regular" w:hAnsi="MINI Type Global Regular" w:cs="MINI Type Global Regular"/>
          <w:sz w:val="24"/>
          <w:szCs w:val="24"/>
          <w:lang w:val="en-US"/>
        </w:rPr>
        <w:tab/>
      </w:r>
    </w:p>
    <w:p w14:paraId="4F3B352C" w14:textId="77777777" w:rsidR="00CB2B72" w:rsidRPr="000576EE" w:rsidRDefault="00CB2B72" w:rsidP="00CB2B72">
      <w:pPr>
        <w:rPr>
          <w:rFonts w:ascii="MINI Type Global Regular" w:eastAsia="MINI Type Global Regular" w:hAnsi="MINI Type Global Regular" w:cs="MINI Type Global Regular"/>
          <w:sz w:val="24"/>
          <w:szCs w:val="24"/>
          <w:lang w:val="en-US"/>
        </w:rPr>
      </w:pPr>
      <w:r w:rsidRPr="000576EE">
        <w:rPr>
          <w:rFonts w:ascii="MINI Type Global Regular" w:eastAsia="MINI Type Global Regular" w:hAnsi="MINI Type Global Regular" w:cs="MINI Type Global Regular"/>
          <w:b/>
          <w:sz w:val="24"/>
          <w:szCs w:val="24"/>
          <w:lang w:val="en-US"/>
        </w:rPr>
        <w:t>1983</w:t>
      </w:r>
      <w:r w:rsidRPr="000576EE">
        <w:rPr>
          <w:rFonts w:ascii="MINI Type Global Regular" w:eastAsia="MINI Type Global Regular" w:hAnsi="MINI Type Global Regular" w:cs="MINI Type Global Regular"/>
          <w:sz w:val="24"/>
          <w:szCs w:val="24"/>
          <w:lang w:val="en-US"/>
        </w:rPr>
        <w:tab/>
        <w:t xml:space="preserve">Jacky </w:t>
      </w:r>
      <w:proofErr w:type="spellStart"/>
      <w:r w:rsidRPr="000576EE">
        <w:rPr>
          <w:rFonts w:ascii="MINI Type Global Regular" w:eastAsia="MINI Type Global Regular" w:hAnsi="MINI Type Global Regular" w:cs="MINI Type Global Regular"/>
          <w:sz w:val="24"/>
          <w:szCs w:val="24"/>
          <w:lang w:val="en-US"/>
        </w:rPr>
        <w:t>Ickx</w:t>
      </w:r>
      <w:proofErr w:type="spellEnd"/>
      <w:r w:rsidRPr="000576EE">
        <w:rPr>
          <w:rFonts w:ascii="MINI Type Global Regular" w:eastAsia="MINI Type Global Regular" w:hAnsi="MINI Type Global Regular" w:cs="MINI Type Global Regular"/>
          <w:sz w:val="24"/>
          <w:szCs w:val="24"/>
          <w:lang w:val="en-US"/>
        </w:rPr>
        <w:t xml:space="preserve">/Claude </w:t>
      </w:r>
      <w:proofErr w:type="spellStart"/>
      <w:r w:rsidRPr="000576EE">
        <w:rPr>
          <w:rFonts w:ascii="MINI Type Global Regular" w:eastAsia="MINI Type Global Regular" w:hAnsi="MINI Type Global Regular" w:cs="MINI Type Global Regular"/>
          <w:sz w:val="24"/>
          <w:szCs w:val="24"/>
          <w:lang w:val="en-US"/>
        </w:rPr>
        <w:t>Brasse</w:t>
      </w:r>
      <w:r>
        <w:rPr>
          <w:rFonts w:ascii="MINI Type Global Regular" w:eastAsia="MINI Type Global Regular" w:hAnsi="MINI Type Global Regular" w:cs="MINI Type Global Regular"/>
          <w:sz w:val="24"/>
          <w:szCs w:val="24"/>
          <w:lang w:val="en-US"/>
        </w:rPr>
        <w:t>ur</w:t>
      </w:r>
      <w:proofErr w:type="spellEnd"/>
      <w:r>
        <w:rPr>
          <w:rFonts w:ascii="MINI Type Global Regular" w:eastAsia="MINI Type Global Regular" w:hAnsi="MINI Type Global Regular" w:cs="MINI Type Global Regular"/>
          <w:sz w:val="24"/>
          <w:szCs w:val="24"/>
          <w:lang w:val="en-US"/>
        </w:rPr>
        <w:t xml:space="preserve"> (BE/FR)</w:t>
      </w:r>
      <w:r>
        <w:rPr>
          <w:rFonts w:ascii="MINI Type Global Regular" w:eastAsia="MINI Type Global Regular" w:hAnsi="MINI Type Global Regular" w:cs="MINI Type Global Regular"/>
          <w:sz w:val="24"/>
          <w:szCs w:val="24"/>
          <w:lang w:val="en-US"/>
        </w:rPr>
        <w:tab/>
      </w:r>
      <w:r w:rsidRPr="000576EE">
        <w:rPr>
          <w:rFonts w:ascii="MINI Type Global Regular" w:eastAsia="MINI Type Global Regular" w:hAnsi="MINI Type Global Regular" w:cs="MINI Type Global Regular"/>
          <w:sz w:val="24"/>
          <w:szCs w:val="24"/>
          <w:lang w:val="en-US"/>
        </w:rPr>
        <w:tab/>
        <w:t>Mercedes</w:t>
      </w:r>
    </w:p>
    <w:p w14:paraId="2D73C21C" w14:textId="77777777" w:rsidR="00CB2B72" w:rsidRPr="00BE4CEE" w:rsidRDefault="00CB2B72" w:rsidP="00CB2B72">
      <w:pPr>
        <w:rPr>
          <w:rFonts w:ascii="MINI Type Global Regular" w:eastAsia="MINI Type Global Regular" w:hAnsi="MINI Type Global Regular" w:cs="MINI Type Global Regular"/>
          <w:sz w:val="24"/>
          <w:szCs w:val="24"/>
        </w:rPr>
      </w:pPr>
      <w:r w:rsidRPr="00BE4CEE">
        <w:rPr>
          <w:rFonts w:ascii="MINI Type Global Regular" w:eastAsia="MINI Type Global Regular" w:hAnsi="MINI Type Global Regular" w:cs="MINI Type Global Regular"/>
          <w:b/>
          <w:sz w:val="24"/>
          <w:szCs w:val="24"/>
        </w:rPr>
        <w:t>1984</w:t>
      </w:r>
      <w:r w:rsidRPr="00BE4CEE">
        <w:rPr>
          <w:rFonts w:ascii="MINI Type Global Regular" w:eastAsia="MINI Type Global Regular" w:hAnsi="MINI Type Global Regular" w:cs="MINI Type Global Regular"/>
          <w:sz w:val="24"/>
          <w:szCs w:val="24"/>
        </w:rPr>
        <w:tab/>
        <w:t>René Metge/Dominique Lemoyne (FR/FR)</w:t>
      </w:r>
      <w:r w:rsidRPr="00BE4CEE">
        <w:rPr>
          <w:rFonts w:ascii="MINI Type Global Regular" w:eastAsia="MINI Type Global Regular" w:hAnsi="MINI Type Global Regular" w:cs="MINI Type Global Regular"/>
          <w:sz w:val="24"/>
          <w:szCs w:val="24"/>
        </w:rPr>
        <w:tab/>
        <w:t>Porsche</w:t>
      </w:r>
      <w:r w:rsidRPr="00BE4CEE">
        <w:rPr>
          <w:rFonts w:ascii="MINI Type Global Regular" w:eastAsia="MINI Type Global Regular" w:hAnsi="MINI Type Global Regular" w:cs="MINI Type Global Regular"/>
          <w:sz w:val="24"/>
          <w:szCs w:val="24"/>
        </w:rPr>
        <w:tab/>
      </w:r>
    </w:p>
    <w:p w14:paraId="4CEA7FF1"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1985</w:t>
      </w:r>
      <w:r w:rsidRPr="000576EE">
        <w:rPr>
          <w:rFonts w:ascii="MINI Type Global Regular" w:eastAsia="MINI Type Global Regular" w:hAnsi="MINI Type Global Regular" w:cs="MINI Type Global Regular"/>
          <w:sz w:val="24"/>
          <w:szCs w:val="24"/>
        </w:rPr>
        <w:tab/>
        <w:t xml:space="preserve">Patrick </w:t>
      </w:r>
      <w:r>
        <w:rPr>
          <w:rFonts w:ascii="MINI Type Global Regular" w:eastAsia="MINI Type Global Regular" w:hAnsi="MINI Type Global Regular" w:cs="MINI Type Global Regular"/>
          <w:sz w:val="24"/>
          <w:szCs w:val="24"/>
        </w:rPr>
        <w:t>Zaniroli/Jean da Silva (FR/FR)</w:t>
      </w:r>
      <w:r>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t>Mitsubishi</w:t>
      </w:r>
    </w:p>
    <w:p w14:paraId="5B3B1D3C" w14:textId="77777777" w:rsidR="00CB2B72" w:rsidRPr="00BE4CEE" w:rsidRDefault="00CB2B72" w:rsidP="00CB2B72">
      <w:pPr>
        <w:rPr>
          <w:rFonts w:ascii="MINI Type Global Regular" w:eastAsia="MINI Type Global Regular" w:hAnsi="MINI Type Global Regular" w:cs="MINI Type Global Regular"/>
          <w:sz w:val="24"/>
          <w:szCs w:val="24"/>
        </w:rPr>
      </w:pPr>
      <w:r w:rsidRPr="00BE4CEE">
        <w:rPr>
          <w:rFonts w:ascii="MINI Type Global Regular" w:eastAsia="MINI Type Global Regular" w:hAnsi="MINI Type Global Regular" w:cs="MINI Type Global Regular"/>
          <w:b/>
          <w:sz w:val="24"/>
          <w:szCs w:val="24"/>
        </w:rPr>
        <w:t>1986</w:t>
      </w:r>
      <w:r w:rsidRPr="00BE4CEE">
        <w:rPr>
          <w:rFonts w:ascii="MINI Type Global Regular" w:eastAsia="MINI Type Global Regular" w:hAnsi="MINI Type Global Regular" w:cs="MINI Type Global Regular"/>
          <w:sz w:val="24"/>
          <w:szCs w:val="24"/>
        </w:rPr>
        <w:tab/>
        <w:t>René Metge/Dominique Lemoyne (FR/FR)</w:t>
      </w:r>
      <w:r w:rsidRPr="00BE4CEE">
        <w:rPr>
          <w:rFonts w:ascii="MINI Type Global Regular" w:eastAsia="MINI Type Global Regular" w:hAnsi="MINI Type Global Regular" w:cs="MINI Type Global Regular"/>
          <w:sz w:val="24"/>
          <w:szCs w:val="24"/>
        </w:rPr>
        <w:tab/>
        <w:t>Porsche</w:t>
      </w:r>
      <w:r w:rsidRPr="00BE4CEE">
        <w:rPr>
          <w:rFonts w:ascii="MINI Type Global Regular" w:eastAsia="MINI Type Global Regular" w:hAnsi="MINI Type Global Regular" w:cs="MINI Type Global Regular"/>
          <w:sz w:val="24"/>
          <w:szCs w:val="24"/>
        </w:rPr>
        <w:tab/>
      </w:r>
    </w:p>
    <w:p w14:paraId="05DD7B17"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1987</w:t>
      </w:r>
      <w:r w:rsidRPr="000576EE">
        <w:rPr>
          <w:rFonts w:ascii="MINI Type Global Regular" w:eastAsia="MINI Type Global Regular" w:hAnsi="MINI Type Global Regular" w:cs="MINI Type Global Regular"/>
          <w:sz w:val="24"/>
          <w:szCs w:val="24"/>
        </w:rPr>
        <w:tab/>
        <w:t>Ari Vatanen/Bernard Giroux (FI/FR)</w:t>
      </w:r>
      <w:r w:rsidRPr="000576EE">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t>Peugeot</w:t>
      </w:r>
    </w:p>
    <w:p w14:paraId="1CC7D13D"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1988</w:t>
      </w:r>
      <w:r w:rsidRPr="000576EE">
        <w:rPr>
          <w:rFonts w:ascii="MINI Type Global Regular" w:eastAsia="MINI Type Global Regular" w:hAnsi="MINI Type Global Regular" w:cs="MINI Type Global Regular"/>
          <w:sz w:val="24"/>
          <w:szCs w:val="24"/>
        </w:rPr>
        <w:tab/>
        <w:t>Juha K</w:t>
      </w:r>
      <w:r>
        <w:rPr>
          <w:rFonts w:ascii="MINI Type Global Regular" w:eastAsia="MINI Type Global Regular" w:hAnsi="MINI Type Global Regular" w:cs="MINI Type Global Regular"/>
          <w:sz w:val="24"/>
          <w:szCs w:val="24"/>
        </w:rPr>
        <w:t>ankkunen/Juha Piironen (FI/FI)</w:t>
      </w:r>
      <w:r>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t>Peugeot</w:t>
      </w:r>
    </w:p>
    <w:p w14:paraId="38B2C742"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1989</w:t>
      </w:r>
      <w:r w:rsidRPr="000576EE">
        <w:rPr>
          <w:rFonts w:ascii="MINI Type Global Regular" w:eastAsia="MINI Type Global Regular" w:hAnsi="MINI Type Global Regular" w:cs="MINI Type Global Regular"/>
          <w:sz w:val="24"/>
          <w:szCs w:val="24"/>
        </w:rPr>
        <w:tab/>
        <w:t xml:space="preserve">Ari </w:t>
      </w:r>
      <w:r>
        <w:rPr>
          <w:rFonts w:ascii="MINI Type Global Regular" w:eastAsia="MINI Type Global Regular" w:hAnsi="MINI Type Global Regular" w:cs="MINI Type Global Regular"/>
          <w:sz w:val="24"/>
          <w:szCs w:val="24"/>
        </w:rPr>
        <w:t>Vatanen/Bruno Berglund (FI/SE)</w:t>
      </w:r>
      <w:r>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t>Peugeot</w:t>
      </w:r>
    </w:p>
    <w:p w14:paraId="3D930E5C"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lastRenderedPageBreak/>
        <w:t>1990</w:t>
      </w:r>
      <w:r w:rsidRPr="000576EE">
        <w:rPr>
          <w:rFonts w:ascii="MINI Type Global Regular" w:eastAsia="MINI Type Global Regular" w:hAnsi="MINI Type Global Regular" w:cs="MINI Type Global Regular"/>
          <w:sz w:val="24"/>
          <w:szCs w:val="24"/>
        </w:rPr>
        <w:tab/>
        <w:t>Ari Vatanen/Bruno Berglund (FI/SE)</w:t>
      </w:r>
      <w:r>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t>Peugeot</w:t>
      </w:r>
    </w:p>
    <w:p w14:paraId="4D9AC207"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1991</w:t>
      </w:r>
      <w:r w:rsidRPr="000576EE">
        <w:rPr>
          <w:rFonts w:ascii="MINI Type Global Regular" w:eastAsia="MINI Type Global Regular" w:hAnsi="MINI Type Global Regular" w:cs="MINI Type Global Regular"/>
          <w:sz w:val="24"/>
          <w:szCs w:val="24"/>
        </w:rPr>
        <w:tab/>
        <w:t xml:space="preserve">Ari </w:t>
      </w:r>
      <w:r>
        <w:rPr>
          <w:rFonts w:ascii="MINI Type Global Regular" w:eastAsia="MINI Type Global Regular" w:hAnsi="MINI Type Global Regular" w:cs="MINI Type Global Regular"/>
          <w:sz w:val="24"/>
          <w:szCs w:val="24"/>
        </w:rPr>
        <w:t>Vatanen/Bruno Berglund (FI/SE)</w:t>
      </w:r>
      <w:r>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t>Citroën</w:t>
      </w:r>
      <w:r w:rsidRPr="000576EE">
        <w:rPr>
          <w:rFonts w:ascii="MINI Type Global Regular" w:eastAsia="MINI Type Global Regular" w:hAnsi="MINI Type Global Regular" w:cs="MINI Type Global Regular"/>
          <w:sz w:val="24"/>
          <w:szCs w:val="24"/>
        </w:rPr>
        <w:tab/>
      </w:r>
    </w:p>
    <w:p w14:paraId="451261E1"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1992</w:t>
      </w:r>
      <w:r w:rsidRPr="000576EE">
        <w:rPr>
          <w:rFonts w:ascii="MINI Type Global Regular" w:eastAsia="MINI Type Global Regular" w:hAnsi="MINI Type Global Regular" w:cs="MINI Type Global Regular"/>
          <w:sz w:val="24"/>
          <w:szCs w:val="24"/>
        </w:rPr>
        <w:tab/>
        <w:t xml:space="preserve">Hubert </w:t>
      </w:r>
      <w:r>
        <w:rPr>
          <w:rFonts w:ascii="MINI Type Global Regular" w:eastAsia="MINI Type Global Regular" w:hAnsi="MINI Type Global Regular" w:cs="MINI Type Global Regular"/>
          <w:sz w:val="24"/>
          <w:szCs w:val="24"/>
        </w:rPr>
        <w:t>Auriol/Philippe Monnet (FR/FR)</w:t>
      </w:r>
      <w:r>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t>Mitsubishi</w:t>
      </w:r>
    </w:p>
    <w:p w14:paraId="6D41DEAF" w14:textId="77777777" w:rsidR="00CB2B72" w:rsidRPr="000576EE" w:rsidRDefault="00CB2B72" w:rsidP="00CB2B72">
      <w:pPr>
        <w:rPr>
          <w:rFonts w:ascii="MINI Type Global Regular" w:eastAsia="MINI Type Global Regular" w:hAnsi="MINI Type Global Regular" w:cs="MINI Type Global Regular"/>
          <w:sz w:val="24"/>
          <w:szCs w:val="24"/>
          <w:lang w:val="en-US"/>
        </w:rPr>
      </w:pPr>
      <w:r w:rsidRPr="000576EE">
        <w:rPr>
          <w:rFonts w:ascii="MINI Type Global Regular" w:eastAsia="MINI Type Global Regular" w:hAnsi="MINI Type Global Regular" w:cs="MINI Type Global Regular"/>
          <w:b/>
          <w:sz w:val="24"/>
          <w:szCs w:val="24"/>
          <w:lang w:val="en-US"/>
        </w:rPr>
        <w:t>1993</w:t>
      </w:r>
      <w:r w:rsidRPr="000576EE">
        <w:rPr>
          <w:rFonts w:ascii="MINI Type Global Regular" w:eastAsia="MINI Type Global Regular" w:hAnsi="MINI Type Global Regular" w:cs="MINI Type Global Regular"/>
          <w:sz w:val="24"/>
          <w:szCs w:val="24"/>
          <w:lang w:val="en-US"/>
        </w:rPr>
        <w:tab/>
        <w:t xml:space="preserve">Bruno </w:t>
      </w:r>
      <w:proofErr w:type="spellStart"/>
      <w:r w:rsidRPr="000576EE">
        <w:rPr>
          <w:rFonts w:ascii="MINI Type Global Regular" w:eastAsia="MINI Type Global Regular" w:hAnsi="MINI Type Global Regular" w:cs="MINI Type Global Regular"/>
          <w:sz w:val="24"/>
          <w:szCs w:val="24"/>
          <w:lang w:val="en-US"/>
        </w:rPr>
        <w:t>Saby</w:t>
      </w:r>
      <w:proofErr w:type="spellEnd"/>
      <w:r w:rsidRPr="000576EE">
        <w:rPr>
          <w:rFonts w:ascii="MINI Type Global Regular" w:eastAsia="MINI Type Global Regular" w:hAnsi="MINI Type Global Regular" w:cs="MINI Type Global Regular"/>
          <w:sz w:val="24"/>
          <w:szCs w:val="24"/>
          <w:lang w:val="en-US"/>
        </w:rPr>
        <w:t xml:space="preserve">/Dominique </w:t>
      </w:r>
      <w:proofErr w:type="spellStart"/>
      <w:r w:rsidRPr="000576EE">
        <w:rPr>
          <w:rFonts w:ascii="MINI Type Global Regular" w:eastAsia="MINI Type Global Regular" w:hAnsi="MINI Type Global Regular" w:cs="MINI Type Global Regular"/>
          <w:sz w:val="24"/>
          <w:szCs w:val="24"/>
          <w:lang w:val="en-US"/>
        </w:rPr>
        <w:t>Serieys</w:t>
      </w:r>
      <w:proofErr w:type="spellEnd"/>
      <w:r w:rsidRPr="000576EE">
        <w:rPr>
          <w:rFonts w:ascii="MINI Type Global Regular" w:eastAsia="MINI Type Global Regular" w:hAnsi="MINI Type Global Regular" w:cs="MINI Type Global Regular"/>
          <w:sz w:val="24"/>
          <w:szCs w:val="24"/>
          <w:lang w:val="en-US"/>
        </w:rPr>
        <w:t xml:space="preserve"> (FR/FR)</w:t>
      </w:r>
      <w:r w:rsidRPr="000576EE">
        <w:rPr>
          <w:rFonts w:ascii="MINI Type Global Regular" w:eastAsia="MINI Type Global Regular" w:hAnsi="MINI Type Global Regular" w:cs="MINI Type Global Regular"/>
          <w:sz w:val="24"/>
          <w:szCs w:val="24"/>
          <w:lang w:val="en-US"/>
        </w:rPr>
        <w:tab/>
      </w:r>
      <w:r w:rsidRPr="000576EE">
        <w:rPr>
          <w:rFonts w:ascii="MINI Type Global Regular" w:eastAsia="MINI Type Global Regular" w:hAnsi="MINI Type Global Regular" w:cs="MINI Type Global Regular"/>
          <w:sz w:val="24"/>
          <w:szCs w:val="24"/>
          <w:lang w:val="en-US"/>
        </w:rPr>
        <w:tab/>
        <w:t>Mitsubishi</w:t>
      </w:r>
    </w:p>
    <w:p w14:paraId="1308D9A3"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1994</w:t>
      </w:r>
      <w:r w:rsidRPr="000576EE">
        <w:rPr>
          <w:rFonts w:ascii="MINI Type Global Regular" w:eastAsia="MINI Type Global Regular" w:hAnsi="MINI Type Global Regular" w:cs="MINI Type Global Regular"/>
          <w:sz w:val="24"/>
          <w:szCs w:val="24"/>
        </w:rPr>
        <w:tab/>
        <w:t>Pierre Lartigue/Michel Périn (FR/FR)</w:t>
      </w:r>
      <w:r w:rsidRPr="000576EE">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t>Citroën</w:t>
      </w:r>
      <w:r w:rsidRPr="000576EE">
        <w:rPr>
          <w:rFonts w:ascii="MINI Type Global Regular" w:eastAsia="MINI Type Global Regular" w:hAnsi="MINI Type Global Regular" w:cs="MINI Type Global Regular"/>
          <w:sz w:val="24"/>
          <w:szCs w:val="24"/>
        </w:rPr>
        <w:tab/>
      </w:r>
    </w:p>
    <w:p w14:paraId="5591F1A5"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1995</w:t>
      </w:r>
      <w:r w:rsidRPr="000576EE">
        <w:rPr>
          <w:rFonts w:ascii="MINI Type Global Regular" w:eastAsia="MINI Type Global Regular" w:hAnsi="MINI Type Global Regular" w:cs="MINI Type Global Regular"/>
          <w:sz w:val="24"/>
          <w:szCs w:val="24"/>
        </w:rPr>
        <w:tab/>
        <w:t>Pierre Lartigue/Mic</w:t>
      </w:r>
      <w:r>
        <w:rPr>
          <w:rFonts w:ascii="MINI Type Global Regular" w:eastAsia="MINI Type Global Regular" w:hAnsi="MINI Type Global Regular" w:cs="MINI Type Global Regular"/>
          <w:sz w:val="24"/>
          <w:szCs w:val="24"/>
        </w:rPr>
        <w:t>hel Périn (FR/FR)</w:t>
      </w:r>
      <w:r>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t>Citroën</w:t>
      </w:r>
      <w:r w:rsidRPr="000576EE">
        <w:rPr>
          <w:rFonts w:ascii="MINI Type Global Regular" w:eastAsia="MINI Type Global Regular" w:hAnsi="MINI Type Global Regular" w:cs="MINI Type Global Regular"/>
          <w:sz w:val="24"/>
          <w:szCs w:val="24"/>
        </w:rPr>
        <w:tab/>
      </w:r>
    </w:p>
    <w:p w14:paraId="5AF01FF4"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1996</w:t>
      </w:r>
      <w:r w:rsidRPr="000576EE">
        <w:rPr>
          <w:rFonts w:ascii="MINI Type Global Regular" w:eastAsia="MINI Type Global Regular" w:hAnsi="MINI Type Global Regular" w:cs="MINI Type Global Regular"/>
          <w:sz w:val="24"/>
          <w:szCs w:val="24"/>
        </w:rPr>
        <w:tab/>
        <w:t>Pierre Lartigue/Michel Périn (FR/FR)</w:t>
      </w:r>
      <w:r w:rsidRPr="000576EE">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r>
      <w:r>
        <w:rPr>
          <w:rFonts w:ascii="MINI Type Global Regular" w:eastAsia="MINI Type Global Regular" w:hAnsi="MINI Type Global Regular" w:cs="MINI Type Global Regular"/>
          <w:sz w:val="24"/>
          <w:szCs w:val="24"/>
        </w:rPr>
        <w:t>Citroën</w:t>
      </w:r>
    </w:p>
    <w:p w14:paraId="4906CBC0"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1997</w:t>
      </w:r>
      <w:r w:rsidRPr="000576EE">
        <w:rPr>
          <w:rFonts w:ascii="MINI Type Global Regular" w:eastAsia="MINI Type Global Regular" w:hAnsi="MINI Type Global Regular" w:cs="MINI Type Global Regular"/>
          <w:sz w:val="24"/>
          <w:szCs w:val="24"/>
        </w:rPr>
        <w:tab/>
        <w:t>Kenjiro</w:t>
      </w:r>
      <w:r>
        <w:rPr>
          <w:rFonts w:ascii="MINI Type Global Regular" w:eastAsia="MINI Type Global Regular" w:hAnsi="MINI Type Global Regular" w:cs="MINI Type Global Regular"/>
          <w:sz w:val="24"/>
          <w:szCs w:val="24"/>
        </w:rPr>
        <w:t xml:space="preserve"> Shinozuka/Henri Magne (JP/FR)</w:t>
      </w:r>
      <w:r>
        <w:rPr>
          <w:rFonts w:ascii="MINI Type Global Regular" w:eastAsia="MINI Type Global Regular" w:hAnsi="MINI Type Global Regular" w:cs="MINI Type Global Regular"/>
          <w:sz w:val="24"/>
          <w:szCs w:val="24"/>
        </w:rPr>
        <w:tab/>
      </w:r>
      <w:r>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Mitsubishi</w:t>
      </w:r>
    </w:p>
    <w:p w14:paraId="24C3651C" w14:textId="77777777" w:rsidR="00CB2B72" w:rsidRPr="000576EE" w:rsidRDefault="00CB2B72" w:rsidP="00CB2B72">
      <w:pPr>
        <w:ind w:left="705" w:hanging="705"/>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1998</w:t>
      </w:r>
      <w:r w:rsidRPr="000576EE">
        <w:rPr>
          <w:rFonts w:ascii="MINI Type Global Regular" w:eastAsia="MINI Type Global Regular" w:hAnsi="MINI Type Global Regular" w:cs="MINI Type Global Regular"/>
          <w:sz w:val="24"/>
          <w:szCs w:val="24"/>
        </w:rPr>
        <w:tab/>
        <w:t>Jean-Pierre Fontenay/Gilles Pica</w:t>
      </w:r>
      <w:r>
        <w:rPr>
          <w:rFonts w:ascii="MINI Type Global Regular" w:eastAsia="MINI Type Global Regular" w:hAnsi="MINI Type Global Regular" w:cs="MINI Type Global Regular"/>
          <w:sz w:val="24"/>
          <w:szCs w:val="24"/>
        </w:rPr>
        <w:t>rd (FR/FR)</w:t>
      </w:r>
      <w:r>
        <w:rPr>
          <w:rFonts w:ascii="MINI Type Global Regular" w:eastAsia="MINI Type Global Regular" w:hAnsi="MINI Type Global Regular" w:cs="MINI Type Global Regular"/>
          <w:sz w:val="24"/>
          <w:szCs w:val="24"/>
        </w:rPr>
        <w:tab/>
        <w:t>Mitsubishi</w:t>
      </w:r>
    </w:p>
    <w:p w14:paraId="770AAD46"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1999</w:t>
      </w:r>
      <w:r w:rsidRPr="000576EE">
        <w:rPr>
          <w:rFonts w:ascii="MINI Type Global Regular" w:eastAsia="MINI Type Global Regular" w:hAnsi="MINI Type Global Regular" w:cs="MINI Type Global Regular"/>
          <w:sz w:val="24"/>
          <w:szCs w:val="24"/>
        </w:rPr>
        <w:tab/>
        <w:t>Jean-Louis Schlesser/Philippe Monnet (FR/FR)</w:t>
      </w:r>
      <w:r w:rsidRPr="000576EE">
        <w:rPr>
          <w:rFonts w:ascii="MINI Type Global Regular" w:eastAsia="MINI Type Global Regular" w:hAnsi="MINI Type Global Regular" w:cs="MINI Type Global Regular"/>
          <w:sz w:val="24"/>
          <w:szCs w:val="24"/>
        </w:rPr>
        <w:tab/>
        <w:t>Renault</w:t>
      </w:r>
    </w:p>
    <w:p w14:paraId="6FA648EB"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2000</w:t>
      </w:r>
      <w:r w:rsidRPr="000576EE">
        <w:rPr>
          <w:rFonts w:ascii="MINI Type Global Regular" w:eastAsia="MINI Type Global Regular" w:hAnsi="MINI Type Global Regular" w:cs="MINI Type Global Regular"/>
          <w:sz w:val="24"/>
          <w:szCs w:val="24"/>
        </w:rPr>
        <w:tab/>
        <w:t>Jean-Louis Schlesser/Henri Magne (FR/FR)</w:t>
      </w:r>
      <w:r w:rsidRPr="000576EE">
        <w:rPr>
          <w:rFonts w:ascii="MINI Type Global Regular" w:eastAsia="MINI Type Global Regular" w:hAnsi="MINI Type Global Regular" w:cs="MINI Type Global Regular"/>
          <w:sz w:val="24"/>
          <w:szCs w:val="24"/>
        </w:rPr>
        <w:tab/>
        <w:t>Renault</w:t>
      </w:r>
    </w:p>
    <w:p w14:paraId="59484E30"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2001</w:t>
      </w:r>
      <w:r w:rsidRPr="000576EE">
        <w:rPr>
          <w:rFonts w:ascii="MINI Type Global Regular" w:eastAsia="MINI Type Global Regular" w:hAnsi="MINI Type Global Regular" w:cs="MINI Type Global Regular"/>
          <w:sz w:val="24"/>
          <w:szCs w:val="24"/>
        </w:rPr>
        <w:tab/>
        <w:t>Jutta Kleinschmidt/Andreas Schulz</w:t>
      </w:r>
      <w:r>
        <w:rPr>
          <w:rFonts w:ascii="MINI Type Global Regular" w:eastAsia="MINI Type Global Regular" w:hAnsi="MINI Type Global Regular" w:cs="MINI Type Global Regular"/>
          <w:sz w:val="24"/>
          <w:szCs w:val="24"/>
        </w:rPr>
        <w:t xml:space="preserve"> (DE/DE)</w:t>
      </w:r>
      <w:r>
        <w:rPr>
          <w:rFonts w:ascii="MINI Type Global Regular" w:eastAsia="MINI Type Global Regular" w:hAnsi="MINI Type Global Regular" w:cs="MINI Type Global Regular"/>
          <w:sz w:val="24"/>
          <w:szCs w:val="24"/>
        </w:rPr>
        <w:tab/>
        <w:t>Mitsubishi</w:t>
      </w:r>
    </w:p>
    <w:p w14:paraId="45EC7A27" w14:textId="77777777" w:rsidR="00CB2B72" w:rsidRPr="000576EE" w:rsidRDefault="00CB2B72" w:rsidP="00CB2B72">
      <w:pPr>
        <w:rPr>
          <w:rFonts w:ascii="MINI Type Global Regular" w:eastAsia="MINI Type Global Regular" w:hAnsi="MINI Type Global Regular" w:cs="MINI Type Global Regular"/>
          <w:sz w:val="24"/>
          <w:szCs w:val="24"/>
          <w:lang w:val="en-US"/>
        </w:rPr>
      </w:pPr>
      <w:r w:rsidRPr="000576EE">
        <w:rPr>
          <w:rFonts w:ascii="MINI Type Global Regular" w:eastAsia="MINI Type Global Regular" w:hAnsi="MINI Type Global Regular" w:cs="MINI Type Global Regular"/>
          <w:b/>
          <w:sz w:val="24"/>
          <w:szCs w:val="24"/>
          <w:lang w:val="en-US"/>
        </w:rPr>
        <w:t>2002</w:t>
      </w:r>
      <w:r w:rsidRPr="000576EE">
        <w:rPr>
          <w:rFonts w:ascii="MINI Type Global Regular" w:eastAsia="MINI Type Global Regular" w:hAnsi="MINI Type Global Regular" w:cs="MINI Type Global Regular"/>
          <w:sz w:val="24"/>
          <w:szCs w:val="24"/>
          <w:lang w:val="en-US"/>
        </w:rPr>
        <w:tab/>
        <w:t>Hirosh</w:t>
      </w:r>
      <w:r>
        <w:rPr>
          <w:rFonts w:ascii="MINI Type Global Regular" w:eastAsia="MINI Type Global Regular" w:hAnsi="MINI Type Global Regular" w:cs="MINI Type Global Regular"/>
          <w:sz w:val="24"/>
          <w:szCs w:val="24"/>
          <w:lang w:val="en-US"/>
        </w:rPr>
        <w:t xml:space="preserve">i </w:t>
      </w:r>
      <w:proofErr w:type="spellStart"/>
      <w:r>
        <w:rPr>
          <w:rFonts w:ascii="MINI Type Global Regular" w:eastAsia="MINI Type Global Regular" w:hAnsi="MINI Type Global Regular" w:cs="MINI Type Global Regular"/>
          <w:sz w:val="24"/>
          <w:szCs w:val="24"/>
          <w:lang w:val="en-US"/>
        </w:rPr>
        <w:t>Masuoka</w:t>
      </w:r>
      <w:proofErr w:type="spellEnd"/>
      <w:r>
        <w:rPr>
          <w:rFonts w:ascii="MINI Type Global Regular" w:eastAsia="MINI Type Global Regular" w:hAnsi="MINI Type Global Regular" w:cs="MINI Type Global Regular"/>
          <w:sz w:val="24"/>
          <w:szCs w:val="24"/>
          <w:lang w:val="en-US"/>
        </w:rPr>
        <w:t xml:space="preserve">/Pascal </w:t>
      </w:r>
      <w:proofErr w:type="spellStart"/>
      <w:r>
        <w:rPr>
          <w:rFonts w:ascii="MINI Type Global Regular" w:eastAsia="MINI Type Global Regular" w:hAnsi="MINI Type Global Regular" w:cs="MINI Type Global Regular"/>
          <w:sz w:val="24"/>
          <w:szCs w:val="24"/>
          <w:lang w:val="en-US"/>
        </w:rPr>
        <w:t>Maimon</w:t>
      </w:r>
      <w:proofErr w:type="spellEnd"/>
      <w:r>
        <w:rPr>
          <w:rFonts w:ascii="MINI Type Global Regular" w:eastAsia="MINI Type Global Regular" w:hAnsi="MINI Type Global Regular" w:cs="MINI Type Global Regular"/>
          <w:sz w:val="24"/>
          <w:szCs w:val="24"/>
          <w:lang w:val="en-US"/>
        </w:rPr>
        <w:t xml:space="preserve"> (JP/FR)</w:t>
      </w:r>
      <w:r>
        <w:rPr>
          <w:rFonts w:ascii="MINI Type Global Regular" w:eastAsia="MINI Type Global Regular" w:hAnsi="MINI Type Global Regular" w:cs="MINI Type Global Regular"/>
          <w:sz w:val="24"/>
          <w:szCs w:val="24"/>
          <w:lang w:val="en-US"/>
        </w:rPr>
        <w:tab/>
      </w:r>
      <w:r>
        <w:rPr>
          <w:rFonts w:ascii="MINI Type Global Regular" w:eastAsia="MINI Type Global Regular" w:hAnsi="MINI Type Global Regular" w:cs="MINI Type Global Regular"/>
          <w:sz w:val="24"/>
          <w:szCs w:val="24"/>
          <w:lang w:val="en-US"/>
        </w:rPr>
        <w:tab/>
        <w:t>Mitsubishi</w:t>
      </w:r>
    </w:p>
    <w:p w14:paraId="1C170788" w14:textId="77777777" w:rsidR="00CB2B72" w:rsidRPr="000576EE" w:rsidRDefault="00CB2B72" w:rsidP="00CB2B72">
      <w:pPr>
        <w:ind w:left="705" w:hanging="705"/>
        <w:rPr>
          <w:rFonts w:ascii="MINI Type Global Regular" w:eastAsia="MINI Type Global Regular" w:hAnsi="MINI Type Global Regular" w:cs="MINI Type Global Regular"/>
          <w:sz w:val="24"/>
          <w:szCs w:val="24"/>
          <w:lang w:val="en-US"/>
        </w:rPr>
      </w:pPr>
      <w:r w:rsidRPr="000576EE">
        <w:rPr>
          <w:rFonts w:ascii="MINI Type Global Regular" w:eastAsia="MINI Type Global Regular" w:hAnsi="MINI Type Global Regular" w:cs="MINI Type Global Regular"/>
          <w:b/>
          <w:sz w:val="24"/>
          <w:szCs w:val="24"/>
          <w:lang w:val="en-US"/>
        </w:rPr>
        <w:t>2003</w:t>
      </w:r>
      <w:r w:rsidRPr="000576EE">
        <w:rPr>
          <w:rFonts w:ascii="MINI Type Global Regular" w:eastAsia="MINI Type Global Regular" w:hAnsi="MINI Type Global Regular" w:cs="MINI Type Global Regular"/>
          <w:sz w:val="24"/>
          <w:szCs w:val="24"/>
          <w:lang w:val="en-US"/>
        </w:rPr>
        <w:tab/>
        <w:t>Hiroshi</w:t>
      </w:r>
      <w:r>
        <w:rPr>
          <w:rFonts w:ascii="MINI Type Global Regular" w:eastAsia="MINI Type Global Regular" w:hAnsi="MINI Type Global Regular" w:cs="MINI Type Global Regular"/>
          <w:sz w:val="24"/>
          <w:szCs w:val="24"/>
          <w:lang w:val="en-US"/>
        </w:rPr>
        <w:t xml:space="preserve"> </w:t>
      </w:r>
      <w:proofErr w:type="spellStart"/>
      <w:r>
        <w:rPr>
          <w:rFonts w:ascii="MINI Type Global Regular" w:eastAsia="MINI Type Global Regular" w:hAnsi="MINI Type Global Regular" w:cs="MINI Type Global Regular"/>
          <w:sz w:val="24"/>
          <w:szCs w:val="24"/>
          <w:lang w:val="en-US"/>
        </w:rPr>
        <w:t>Masuoka</w:t>
      </w:r>
      <w:proofErr w:type="spellEnd"/>
      <w:r>
        <w:rPr>
          <w:rFonts w:ascii="MINI Type Global Regular" w:eastAsia="MINI Type Global Regular" w:hAnsi="MINI Type Global Regular" w:cs="MINI Type Global Regular"/>
          <w:sz w:val="24"/>
          <w:szCs w:val="24"/>
          <w:lang w:val="en-US"/>
        </w:rPr>
        <w:t>/Andreas Schulz (JP/DE)</w:t>
      </w:r>
      <w:r>
        <w:rPr>
          <w:rFonts w:ascii="MINI Type Global Regular" w:eastAsia="MINI Type Global Regular" w:hAnsi="MINI Type Global Regular" w:cs="MINI Type Global Regular"/>
          <w:sz w:val="24"/>
          <w:szCs w:val="24"/>
          <w:lang w:val="en-US"/>
        </w:rPr>
        <w:tab/>
      </w:r>
      <w:r>
        <w:rPr>
          <w:rFonts w:ascii="MINI Type Global Regular" w:eastAsia="MINI Type Global Regular" w:hAnsi="MINI Type Global Regular" w:cs="MINI Type Global Regular"/>
          <w:sz w:val="24"/>
          <w:szCs w:val="24"/>
          <w:lang w:val="en-US"/>
        </w:rPr>
        <w:tab/>
        <w:t>Mitsubishi</w:t>
      </w:r>
    </w:p>
    <w:p w14:paraId="3A88AC52" w14:textId="77777777" w:rsidR="00CB2B72" w:rsidRPr="000576EE" w:rsidRDefault="00CB2B72" w:rsidP="00CB2B72">
      <w:pPr>
        <w:rPr>
          <w:rFonts w:ascii="MINI Type Global Regular" w:eastAsia="MINI Type Global Regular" w:hAnsi="MINI Type Global Regular" w:cs="MINI Type Global Regular"/>
          <w:sz w:val="24"/>
          <w:szCs w:val="24"/>
          <w:lang w:val="en-US"/>
        </w:rPr>
      </w:pPr>
      <w:r w:rsidRPr="000576EE">
        <w:rPr>
          <w:rFonts w:ascii="MINI Type Global Regular" w:eastAsia="MINI Type Global Regular" w:hAnsi="MINI Type Global Regular" w:cs="MINI Type Global Regular"/>
          <w:b/>
          <w:sz w:val="24"/>
          <w:szCs w:val="24"/>
          <w:lang w:val="en-US"/>
        </w:rPr>
        <w:t>2004</w:t>
      </w:r>
      <w:r w:rsidRPr="000576EE">
        <w:rPr>
          <w:rFonts w:ascii="MINI Type Global Regular" w:eastAsia="MINI Type Global Regular" w:hAnsi="MINI Type Global Regular" w:cs="MINI Type Global Regular"/>
          <w:sz w:val="24"/>
          <w:szCs w:val="24"/>
          <w:lang w:val="en-US"/>
        </w:rPr>
        <w:tab/>
      </w:r>
      <w:proofErr w:type="spellStart"/>
      <w:r w:rsidRPr="000576EE">
        <w:rPr>
          <w:rFonts w:ascii="MINI Type Global Regular" w:eastAsia="MINI Type Global Regular" w:hAnsi="MINI Type Global Regular" w:cs="MINI Type Global Regular"/>
          <w:sz w:val="24"/>
          <w:szCs w:val="24"/>
          <w:lang w:val="en-US"/>
        </w:rPr>
        <w:t>Stéphane</w:t>
      </w:r>
      <w:proofErr w:type="spellEnd"/>
      <w:r w:rsidRPr="000576EE">
        <w:rPr>
          <w:rFonts w:ascii="MINI Type Global Regular" w:eastAsia="MINI Type Global Regular" w:hAnsi="MINI Type Global Regular" w:cs="MINI Type Global Regular"/>
          <w:sz w:val="24"/>
          <w:szCs w:val="24"/>
          <w:lang w:val="en-US"/>
        </w:rPr>
        <w:t xml:space="preserve"> </w:t>
      </w:r>
      <w:proofErr w:type="spellStart"/>
      <w:r w:rsidRPr="000576EE">
        <w:rPr>
          <w:rFonts w:ascii="MINI Type Global Regular" w:eastAsia="MINI Type Global Regular" w:hAnsi="MINI Type Global Regular" w:cs="MINI Type Global Regular"/>
          <w:sz w:val="24"/>
          <w:szCs w:val="24"/>
          <w:lang w:val="en-US"/>
        </w:rPr>
        <w:t>Peterhansel</w:t>
      </w:r>
      <w:proofErr w:type="spellEnd"/>
      <w:r w:rsidRPr="000576EE">
        <w:rPr>
          <w:rFonts w:ascii="MINI Type Global Regular" w:eastAsia="MINI Type Global Regular" w:hAnsi="MINI Type Global Regular" w:cs="MINI Type Global Regular"/>
          <w:sz w:val="24"/>
          <w:szCs w:val="24"/>
          <w:lang w:val="en-US"/>
        </w:rPr>
        <w:t xml:space="preserve">/Jean-Paul </w:t>
      </w:r>
      <w:proofErr w:type="spellStart"/>
      <w:r w:rsidRPr="000576EE">
        <w:rPr>
          <w:rFonts w:ascii="MINI Type Global Regular" w:eastAsia="MINI Type Global Regular" w:hAnsi="MINI Type Global Regular" w:cs="MINI Type Global Regular"/>
          <w:sz w:val="24"/>
          <w:szCs w:val="24"/>
          <w:lang w:val="en-US"/>
        </w:rPr>
        <w:t>Cottret</w:t>
      </w:r>
      <w:proofErr w:type="spellEnd"/>
      <w:r w:rsidRPr="000576EE">
        <w:rPr>
          <w:rFonts w:ascii="MINI Type Global Regular" w:eastAsia="MINI Type Global Regular" w:hAnsi="MINI Type Global Regular" w:cs="MINI Type Global Regular"/>
          <w:sz w:val="24"/>
          <w:szCs w:val="24"/>
          <w:lang w:val="en-US"/>
        </w:rPr>
        <w:t xml:space="preserve"> (FR/FR) </w:t>
      </w:r>
      <w:r>
        <w:rPr>
          <w:rFonts w:ascii="MINI Type Global Regular" w:eastAsia="MINI Type Global Regular" w:hAnsi="MINI Type Global Regular" w:cs="MINI Type Global Regular"/>
          <w:sz w:val="24"/>
          <w:szCs w:val="24"/>
          <w:lang w:val="en-US"/>
        </w:rPr>
        <w:t>Mitsubishi</w:t>
      </w:r>
    </w:p>
    <w:p w14:paraId="28479D4F" w14:textId="77777777" w:rsidR="00CB2B72" w:rsidRPr="000576EE" w:rsidRDefault="00CB2B72" w:rsidP="00CB2B72">
      <w:pPr>
        <w:rPr>
          <w:rFonts w:ascii="MINI Type Global Regular" w:eastAsia="MINI Type Global Regular" w:hAnsi="MINI Type Global Regular" w:cs="MINI Type Global Regular"/>
          <w:sz w:val="24"/>
          <w:szCs w:val="24"/>
          <w:lang w:val="en-US"/>
        </w:rPr>
      </w:pPr>
      <w:r w:rsidRPr="000576EE">
        <w:rPr>
          <w:rFonts w:ascii="MINI Type Global Regular" w:eastAsia="MINI Type Global Regular" w:hAnsi="MINI Type Global Regular" w:cs="MINI Type Global Regular"/>
          <w:b/>
          <w:sz w:val="24"/>
          <w:szCs w:val="24"/>
          <w:lang w:val="en-US"/>
        </w:rPr>
        <w:t>2005</w:t>
      </w:r>
      <w:r w:rsidRPr="000576EE">
        <w:rPr>
          <w:rFonts w:ascii="MINI Type Global Regular" w:eastAsia="MINI Type Global Regular" w:hAnsi="MINI Type Global Regular" w:cs="MINI Type Global Regular"/>
          <w:sz w:val="24"/>
          <w:szCs w:val="24"/>
          <w:lang w:val="en-US"/>
        </w:rPr>
        <w:tab/>
      </w:r>
      <w:proofErr w:type="spellStart"/>
      <w:r w:rsidRPr="000576EE">
        <w:rPr>
          <w:rFonts w:ascii="MINI Type Global Regular" w:eastAsia="MINI Type Global Regular" w:hAnsi="MINI Type Global Regular" w:cs="MINI Type Global Regular"/>
          <w:sz w:val="24"/>
          <w:szCs w:val="24"/>
          <w:lang w:val="en-US"/>
        </w:rPr>
        <w:t>Stéphane</w:t>
      </w:r>
      <w:proofErr w:type="spellEnd"/>
      <w:r w:rsidRPr="000576EE">
        <w:rPr>
          <w:rFonts w:ascii="MINI Type Global Regular" w:eastAsia="MINI Type Global Regular" w:hAnsi="MINI Type Global Regular" w:cs="MINI Type Global Regular"/>
          <w:sz w:val="24"/>
          <w:szCs w:val="24"/>
          <w:lang w:val="en-US"/>
        </w:rPr>
        <w:t xml:space="preserve"> </w:t>
      </w:r>
      <w:proofErr w:type="spellStart"/>
      <w:r w:rsidRPr="000576EE">
        <w:rPr>
          <w:rFonts w:ascii="MINI Type Global Regular" w:eastAsia="MINI Type Global Regular" w:hAnsi="MINI Type Global Regular" w:cs="MINI Type Global Regular"/>
          <w:sz w:val="24"/>
          <w:szCs w:val="24"/>
          <w:lang w:val="en-US"/>
        </w:rPr>
        <w:t>Peterhansel</w:t>
      </w:r>
      <w:proofErr w:type="spellEnd"/>
      <w:r w:rsidRPr="000576EE">
        <w:rPr>
          <w:rFonts w:ascii="MINI Type Global Regular" w:eastAsia="MINI Type Global Regular" w:hAnsi="MINI Type Global Regular" w:cs="MINI Type Global Regular"/>
          <w:sz w:val="24"/>
          <w:szCs w:val="24"/>
          <w:lang w:val="en-US"/>
        </w:rPr>
        <w:t>/</w:t>
      </w:r>
      <w:r>
        <w:rPr>
          <w:rFonts w:ascii="MINI Type Global Regular" w:eastAsia="MINI Type Global Regular" w:hAnsi="MINI Type Global Regular" w:cs="MINI Type Global Regular"/>
          <w:sz w:val="24"/>
          <w:szCs w:val="24"/>
          <w:lang w:val="en-US"/>
        </w:rPr>
        <w:t>J</w:t>
      </w:r>
      <w:r w:rsidRPr="000576EE">
        <w:rPr>
          <w:rFonts w:ascii="MINI Type Global Regular" w:eastAsia="MINI Type Global Regular" w:hAnsi="MINI Type Global Regular" w:cs="MINI Type Global Regular"/>
          <w:sz w:val="24"/>
          <w:szCs w:val="24"/>
          <w:lang w:val="en-US"/>
        </w:rPr>
        <w:t xml:space="preserve">ean-Paul </w:t>
      </w:r>
      <w:proofErr w:type="spellStart"/>
      <w:r w:rsidRPr="000576EE">
        <w:rPr>
          <w:rFonts w:ascii="MINI Type Global Regular" w:eastAsia="MINI Type Global Regular" w:hAnsi="MINI Type Global Regular" w:cs="MINI Type Global Regular"/>
          <w:sz w:val="24"/>
          <w:szCs w:val="24"/>
          <w:lang w:val="en-US"/>
        </w:rPr>
        <w:t>Cottret</w:t>
      </w:r>
      <w:proofErr w:type="spellEnd"/>
      <w:r w:rsidRPr="000576EE">
        <w:rPr>
          <w:rFonts w:ascii="MINI Type Global Regular" w:eastAsia="MINI Type Global Regular" w:hAnsi="MINI Type Global Regular" w:cs="MINI Type Global Regular"/>
          <w:sz w:val="24"/>
          <w:szCs w:val="24"/>
          <w:lang w:val="en-US"/>
        </w:rPr>
        <w:t xml:space="preserve"> (FR/FR</w:t>
      </w:r>
      <w:proofErr w:type="gramStart"/>
      <w:r w:rsidRPr="000576EE">
        <w:rPr>
          <w:rFonts w:ascii="MINI Type Global Regular" w:eastAsia="MINI Type Global Regular" w:hAnsi="MINI Type Global Regular" w:cs="MINI Type Global Regular"/>
          <w:sz w:val="24"/>
          <w:szCs w:val="24"/>
          <w:lang w:val="en-US"/>
        </w:rPr>
        <w:t>)</w:t>
      </w:r>
      <w:r>
        <w:rPr>
          <w:rFonts w:ascii="MINI Type Global Regular" w:eastAsia="MINI Type Global Regular" w:hAnsi="MINI Type Global Regular" w:cs="MINI Type Global Regular"/>
          <w:sz w:val="24"/>
          <w:szCs w:val="24"/>
          <w:lang w:val="en-US"/>
        </w:rPr>
        <w:t xml:space="preserve"> </w:t>
      </w:r>
      <w:r w:rsidRPr="000576EE">
        <w:rPr>
          <w:rFonts w:ascii="MINI Type Global Regular" w:eastAsia="MINI Type Global Regular" w:hAnsi="MINI Type Global Regular" w:cs="MINI Type Global Regular"/>
          <w:sz w:val="24"/>
          <w:szCs w:val="24"/>
          <w:lang w:val="en-US"/>
        </w:rPr>
        <w:t xml:space="preserve"> Mitsubishi</w:t>
      </w:r>
      <w:proofErr w:type="gramEnd"/>
    </w:p>
    <w:p w14:paraId="5E6A992B" w14:textId="77777777" w:rsidR="00CB2B72" w:rsidRPr="000576EE" w:rsidRDefault="00CB2B72" w:rsidP="00CB2B72">
      <w:pPr>
        <w:rPr>
          <w:rFonts w:ascii="MINI Type Global Regular" w:eastAsia="MINI Type Global Regular" w:hAnsi="MINI Type Global Regular" w:cs="MINI Type Global Regular"/>
          <w:sz w:val="24"/>
          <w:szCs w:val="24"/>
          <w:lang w:val="en-US"/>
        </w:rPr>
      </w:pPr>
      <w:r w:rsidRPr="000576EE">
        <w:rPr>
          <w:rFonts w:ascii="MINI Type Global Regular" w:eastAsia="MINI Type Global Regular" w:hAnsi="MINI Type Global Regular" w:cs="MINI Type Global Regular"/>
          <w:b/>
          <w:sz w:val="24"/>
          <w:szCs w:val="24"/>
          <w:lang w:val="en-US"/>
        </w:rPr>
        <w:t>2006</w:t>
      </w:r>
      <w:r w:rsidRPr="000576EE">
        <w:rPr>
          <w:rFonts w:ascii="MINI Type Global Regular" w:eastAsia="MINI Type Global Regular" w:hAnsi="MINI Type Global Regular" w:cs="MINI Type Global Regular"/>
          <w:sz w:val="24"/>
          <w:szCs w:val="24"/>
          <w:lang w:val="en-US"/>
        </w:rPr>
        <w:tab/>
        <w:t xml:space="preserve">Luc </w:t>
      </w:r>
      <w:proofErr w:type="spellStart"/>
      <w:r w:rsidRPr="000576EE">
        <w:rPr>
          <w:rFonts w:ascii="MINI Type Global Regular" w:eastAsia="MINI Type Global Regular" w:hAnsi="MINI Type Global Regular" w:cs="MINI Type Global Regular"/>
          <w:sz w:val="24"/>
          <w:szCs w:val="24"/>
          <w:lang w:val="en-US"/>
        </w:rPr>
        <w:t>Alphand</w:t>
      </w:r>
      <w:proofErr w:type="spellEnd"/>
      <w:r w:rsidRPr="000576EE">
        <w:rPr>
          <w:rFonts w:ascii="MINI Type Global Regular" w:eastAsia="MINI Type Global Regular" w:hAnsi="MINI Type Global Regular" w:cs="MINI Type Global Regular"/>
          <w:sz w:val="24"/>
          <w:szCs w:val="24"/>
          <w:lang w:val="en-US"/>
        </w:rPr>
        <w:t>/Gilles Picard (FR/FR)</w:t>
      </w:r>
      <w:r w:rsidRPr="000576EE">
        <w:rPr>
          <w:rFonts w:ascii="MINI Type Global Regular" w:eastAsia="MINI Type Global Regular" w:hAnsi="MINI Type Global Regular" w:cs="MINI Type Global Regular"/>
          <w:sz w:val="24"/>
          <w:szCs w:val="24"/>
          <w:lang w:val="en-US"/>
        </w:rPr>
        <w:tab/>
      </w:r>
      <w:r w:rsidRPr="000576EE">
        <w:rPr>
          <w:rFonts w:ascii="MINI Type Global Regular" w:eastAsia="MINI Type Global Regular" w:hAnsi="MINI Type Global Regular" w:cs="MINI Type Global Regular"/>
          <w:sz w:val="24"/>
          <w:szCs w:val="24"/>
          <w:lang w:val="en-US"/>
        </w:rPr>
        <w:tab/>
      </w:r>
      <w:r w:rsidRPr="000576EE">
        <w:rPr>
          <w:rFonts w:ascii="MINI Type Global Regular" w:eastAsia="MINI Type Global Regular" w:hAnsi="MINI Type Global Regular" w:cs="MINI Type Global Regular"/>
          <w:sz w:val="24"/>
          <w:szCs w:val="24"/>
          <w:lang w:val="en-US"/>
        </w:rPr>
        <w:tab/>
        <w:t>Mitsubishi</w:t>
      </w:r>
    </w:p>
    <w:p w14:paraId="3A82ECAD" w14:textId="77777777" w:rsidR="00CB2B72" w:rsidRPr="00BE4CEE" w:rsidRDefault="00CB2B72" w:rsidP="00CB2B72">
      <w:pPr>
        <w:rPr>
          <w:rFonts w:ascii="MINI Type Global Regular" w:eastAsia="MINI Type Global Regular" w:hAnsi="MINI Type Global Regular" w:cs="MINI Type Global Regular"/>
          <w:sz w:val="24"/>
          <w:szCs w:val="24"/>
          <w:lang w:val="en-US"/>
        </w:rPr>
      </w:pPr>
      <w:r w:rsidRPr="00BE4CEE">
        <w:rPr>
          <w:rFonts w:ascii="MINI Type Global Regular" w:eastAsia="MINI Type Global Regular" w:hAnsi="MINI Type Global Regular" w:cs="MINI Type Global Regular"/>
          <w:b/>
          <w:sz w:val="24"/>
          <w:szCs w:val="24"/>
          <w:lang w:val="en-US"/>
        </w:rPr>
        <w:t>2007</w:t>
      </w:r>
      <w:r w:rsidRPr="00BE4CEE">
        <w:rPr>
          <w:rFonts w:ascii="MINI Type Global Regular" w:eastAsia="MINI Type Global Regular" w:hAnsi="MINI Type Global Regular" w:cs="MINI Type Global Regular"/>
          <w:sz w:val="24"/>
          <w:szCs w:val="24"/>
          <w:lang w:val="en-US"/>
        </w:rPr>
        <w:tab/>
      </w:r>
      <w:proofErr w:type="spellStart"/>
      <w:r w:rsidRPr="00BE4CEE">
        <w:rPr>
          <w:rFonts w:ascii="MINI Type Global Regular" w:eastAsia="MINI Type Global Regular" w:hAnsi="MINI Type Global Regular" w:cs="MINI Type Global Regular"/>
          <w:sz w:val="24"/>
          <w:szCs w:val="24"/>
          <w:lang w:val="en-US"/>
        </w:rPr>
        <w:t>Stéphane</w:t>
      </w:r>
      <w:proofErr w:type="spellEnd"/>
      <w:r w:rsidRPr="00BE4CEE">
        <w:rPr>
          <w:rFonts w:ascii="MINI Type Global Regular" w:eastAsia="MINI Type Global Regular" w:hAnsi="MINI Type Global Regular" w:cs="MINI Type Global Regular"/>
          <w:sz w:val="24"/>
          <w:szCs w:val="24"/>
          <w:lang w:val="en-US"/>
        </w:rPr>
        <w:t xml:space="preserve"> </w:t>
      </w:r>
      <w:proofErr w:type="spellStart"/>
      <w:r w:rsidRPr="00BE4CEE">
        <w:rPr>
          <w:rFonts w:ascii="MINI Type Global Regular" w:eastAsia="MINI Type Global Regular" w:hAnsi="MINI Type Global Regular" w:cs="MINI Type Global Regular"/>
          <w:sz w:val="24"/>
          <w:szCs w:val="24"/>
          <w:lang w:val="en-US"/>
        </w:rPr>
        <w:t>Peterhansel</w:t>
      </w:r>
      <w:proofErr w:type="spellEnd"/>
      <w:r w:rsidRPr="00BE4CEE">
        <w:rPr>
          <w:rFonts w:ascii="MINI Type Global Regular" w:eastAsia="MINI Type Global Regular" w:hAnsi="MINI Type Global Regular" w:cs="MINI Type Global Regular"/>
          <w:sz w:val="24"/>
          <w:szCs w:val="24"/>
          <w:lang w:val="en-US"/>
        </w:rPr>
        <w:t xml:space="preserve">/Jean-Paul </w:t>
      </w:r>
      <w:proofErr w:type="spellStart"/>
      <w:r w:rsidRPr="00BE4CEE">
        <w:rPr>
          <w:rFonts w:ascii="MINI Type Global Regular" w:eastAsia="MINI Type Global Regular" w:hAnsi="MINI Type Global Regular" w:cs="MINI Type Global Regular"/>
          <w:sz w:val="24"/>
          <w:szCs w:val="24"/>
          <w:lang w:val="en-US"/>
        </w:rPr>
        <w:t>Cottret</w:t>
      </w:r>
      <w:proofErr w:type="spellEnd"/>
      <w:r w:rsidRPr="00BE4CEE">
        <w:rPr>
          <w:rFonts w:ascii="MINI Type Global Regular" w:eastAsia="MINI Type Global Regular" w:hAnsi="MINI Type Global Regular" w:cs="MINI Type Global Regular"/>
          <w:sz w:val="24"/>
          <w:szCs w:val="24"/>
          <w:lang w:val="en-US"/>
        </w:rPr>
        <w:t xml:space="preserve"> (FR/FR) Mitsubishi</w:t>
      </w:r>
    </w:p>
    <w:p w14:paraId="4BBE6B75" w14:textId="77777777" w:rsidR="00CB2B72" w:rsidRPr="00BE4CEE" w:rsidRDefault="00CB2B72" w:rsidP="00CB2B72">
      <w:pPr>
        <w:rPr>
          <w:rFonts w:ascii="MINI Type Global Regular" w:eastAsia="MINI Type Global Regular" w:hAnsi="MINI Type Global Regular" w:cs="MINI Type Global Regular"/>
          <w:sz w:val="24"/>
          <w:szCs w:val="24"/>
        </w:rPr>
      </w:pPr>
      <w:r w:rsidRPr="00BE4CEE">
        <w:rPr>
          <w:rFonts w:ascii="MINI Type Global Regular" w:eastAsia="MINI Type Global Regular" w:hAnsi="MINI Type Global Regular" w:cs="MINI Type Global Regular"/>
          <w:b/>
          <w:sz w:val="24"/>
          <w:szCs w:val="24"/>
        </w:rPr>
        <w:t>2008</w:t>
      </w:r>
      <w:r w:rsidRPr="00BE4CEE">
        <w:rPr>
          <w:rFonts w:ascii="MINI Type Global Regular" w:eastAsia="MINI Type Global Regular" w:hAnsi="MINI Type Global Regular" w:cs="MINI Type Global Regular"/>
          <w:sz w:val="24"/>
          <w:szCs w:val="24"/>
        </w:rPr>
        <w:tab/>
        <w:t>cancelled</w:t>
      </w:r>
    </w:p>
    <w:p w14:paraId="632D53B3"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2009</w:t>
      </w:r>
      <w:r w:rsidRPr="000576EE">
        <w:rPr>
          <w:rFonts w:ascii="MINI Type Global Regular" w:eastAsia="MINI Type Global Regular" w:hAnsi="MINI Type Global Regular" w:cs="MINI Type Global Regular"/>
          <w:sz w:val="24"/>
          <w:szCs w:val="24"/>
        </w:rPr>
        <w:tab/>
        <w:t>Giniel de Villiers/Dirk von Zitzewitz</w:t>
      </w:r>
      <w:r>
        <w:rPr>
          <w:rFonts w:ascii="MINI Type Global Regular" w:eastAsia="MINI Type Global Regular" w:hAnsi="MINI Type Global Regular" w:cs="MINI Type Global Regular"/>
          <w:sz w:val="24"/>
          <w:szCs w:val="24"/>
        </w:rPr>
        <w:t xml:space="preserve"> (ZA/DE)</w:t>
      </w:r>
      <w:r>
        <w:rPr>
          <w:rFonts w:ascii="MINI Type Global Regular" w:eastAsia="MINI Type Global Regular" w:hAnsi="MINI Type Global Regular" w:cs="MINI Type Global Regular"/>
          <w:sz w:val="24"/>
          <w:szCs w:val="24"/>
        </w:rPr>
        <w:tab/>
        <w:t>Volkswagen</w:t>
      </w:r>
    </w:p>
    <w:p w14:paraId="5CF0DEF4" w14:textId="77777777" w:rsidR="00CB2B72" w:rsidRPr="000576EE" w:rsidRDefault="00CB2B72" w:rsidP="00CB2B72">
      <w:pPr>
        <w:ind w:left="705" w:hanging="705"/>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2010</w:t>
      </w:r>
      <w:r w:rsidRPr="000576EE">
        <w:rPr>
          <w:rFonts w:ascii="MINI Type Global Regular" w:eastAsia="MINI Type Global Regular" w:hAnsi="MINI Type Global Regular" w:cs="MINI Type Global Regular"/>
          <w:sz w:val="24"/>
          <w:szCs w:val="24"/>
        </w:rPr>
        <w:tab/>
        <w:t>Carlos Sainz/Lucas Cruz (ES/ES)</w:t>
      </w:r>
      <w:r w:rsidRPr="000576EE">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r>
      <w:r w:rsidRPr="000576EE">
        <w:rPr>
          <w:rFonts w:ascii="MINI Type Global Regular" w:eastAsia="MINI Type Global Regular" w:hAnsi="MINI Type Global Regular" w:cs="MINI Type Global Regular"/>
          <w:sz w:val="24"/>
          <w:szCs w:val="24"/>
        </w:rPr>
        <w:tab/>
        <w:t>Volkswagen</w:t>
      </w:r>
    </w:p>
    <w:p w14:paraId="1FA62A2F"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2011</w:t>
      </w:r>
      <w:r w:rsidRPr="000576EE">
        <w:rPr>
          <w:rFonts w:ascii="MINI Type Global Regular" w:eastAsia="MINI Type Global Regular" w:hAnsi="MINI Type Global Regular" w:cs="MINI Type Global Regular"/>
          <w:sz w:val="24"/>
          <w:szCs w:val="24"/>
        </w:rPr>
        <w:tab/>
        <w:t>Nasser Al Attiyah/Timo Gottschalk (QA/DE)</w:t>
      </w:r>
      <w:r w:rsidRPr="000576EE">
        <w:rPr>
          <w:rFonts w:ascii="MINI Type Global Regular" w:eastAsia="MINI Type Global Regular" w:hAnsi="MINI Type Global Regular" w:cs="MINI Type Global Regular"/>
          <w:sz w:val="24"/>
          <w:szCs w:val="24"/>
        </w:rPr>
        <w:tab/>
        <w:t>Volkswagen</w:t>
      </w:r>
    </w:p>
    <w:p w14:paraId="44AD03FF" w14:textId="77777777" w:rsidR="00CB2B72" w:rsidRPr="000576EE"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lastRenderedPageBreak/>
        <w:t>2012</w:t>
      </w:r>
      <w:r w:rsidRPr="000576EE">
        <w:rPr>
          <w:rFonts w:ascii="MINI Type Global Regular" w:eastAsia="MINI Type Global Regular" w:hAnsi="MINI Type Global Regular" w:cs="MINI Type Global Regular"/>
          <w:sz w:val="24"/>
          <w:szCs w:val="24"/>
        </w:rPr>
        <w:tab/>
        <w:t>Stéphane Peterhansel/</w:t>
      </w:r>
      <w:r>
        <w:rPr>
          <w:rFonts w:ascii="MINI Type Global Regular" w:eastAsia="MINI Type Global Regular" w:hAnsi="MINI Type Global Regular" w:cs="MINI Type Global Regular"/>
          <w:sz w:val="24"/>
          <w:szCs w:val="24"/>
        </w:rPr>
        <w:t xml:space="preserve">Jean-Paul Cottret (FR/FR) </w:t>
      </w:r>
      <w:r w:rsidRPr="000576EE">
        <w:rPr>
          <w:rFonts w:ascii="MINI Type Global Regular" w:eastAsia="MINI Type Global Regular" w:hAnsi="MINI Type Global Regular" w:cs="MINI Type Global Regular"/>
          <w:sz w:val="24"/>
          <w:szCs w:val="24"/>
        </w:rPr>
        <w:t>MINI</w:t>
      </w:r>
    </w:p>
    <w:p w14:paraId="3C7F2CF2" w14:textId="77777777" w:rsidR="00CB2B72" w:rsidRDefault="00CB2B72" w:rsidP="00CB2B72">
      <w:pPr>
        <w:rPr>
          <w:rFonts w:ascii="MINI Type Global Regular" w:eastAsia="MINI Type Global Regular" w:hAnsi="MINI Type Global Regular" w:cs="MINI Type Global Regular"/>
          <w:sz w:val="24"/>
          <w:szCs w:val="24"/>
        </w:rPr>
      </w:pPr>
      <w:r w:rsidRPr="000576EE">
        <w:rPr>
          <w:rFonts w:ascii="MINI Type Global Regular" w:eastAsia="MINI Type Global Regular" w:hAnsi="MINI Type Global Regular" w:cs="MINI Type Global Regular"/>
          <w:b/>
          <w:sz w:val="24"/>
          <w:szCs w:val="24"/>
        </w:rPr>
        <w:t>2013</w:t>
      </w:r>
      <w:r w:rsidRPr="000576EE">
        <w:rPr>
          <w:rFonts w:ascii="MINI Type Global Regular" w:eastAsia="MINI Type Global Regular" w:hAnsi="MINI Type Global Regular" w:cs="MINI Type Global Regular"/>
          <w:sz w:val="24"/>
          <w:szCs w:val="24"/>
        </w:rPr>
        <w:tab/>
        <w:t>Stéphane Peterhansel/Jean-Paul Cottret (FR/FR)</w:t>
      </w:r>
      <w:r>
        <w:rPr>
          <w:rFonts w:ascii="MINI Type Global Regular" w:eastAsia="MINI Type Global Regular" w:hAnsi="MINI Type Global Regular" w:cs="MINI Type Global Regular"/>
          <w:sz w:val="24"/>
          <w:szCs w:val="24"/>
        </w:rPr>
        <w:t xml:space="preserve"> </w:t>
      </w:r>
      <w:r w:rsidRPr="000576EE">
        <w:rPr>
          <w:rFonts w:ascii="MINI Type Global Regular" w:eastAsia="MINI Type Global Regular" w:hAnsi="MINI Type Global Regular" w:cs="MINI Type Global Regular"/>
          <w:sz w:val="24"/>
          <w:szCs w:val="24"/>
        </w:rPr>
        <w:t>MINI</w:t>
      </w:r>
    </w:p>
    <w:p w14:paraId="75EC1B8C" w14:textId="77777777" w:rsidR="00CB2B72" w:rsidRDefault="00CB2B72" w:rsidP="00CB2B72">
      <w:pPr>
        <w:rPr>
          <w:rFonts w:ascii="MINI Type Global Regular" w:eastAsia="MINI Type Global Regular" w:hAnsi="MINI Type Global Regular" w:cs="MINI Type Global Regular"/>
          <w:sz w:val="24"/>
          <w:szCs w:val="24"/>
        </w:rPr>
      </w:pPr>
    </w:p>
    <w:p w14:paraId="7DE9CFAE" w14:textId="77777777" w:rsidR="00CB2B72" w:rsidRDefault="00CB2B72" w:rsidP="00CB2B72">
      <w:pPr>
        <w:rPr>
          <w:rFonts w:ascii="MINI Type Global Regular" w:eastAsia="MINI Type Global Regular" w:hAnsi="MINI Type Global Regular" w:cs="MINI Type Global Regular"/>
          <w:sz w:val="24"/>
          <w:szCs w:val="24"/>
        </w:rPr>
      </w:pPr>
    </w:p>
    <w:p w14:paraId="0DD12FF0" w14:textId="77777777" w:rsidR="00CB2B72" w:rsidRPr="00E51E66" w:rsidRDefault="00CB2B72" w:rsidP="00CB2B72">
      <w:pPr>
        <w:rPr>
          <w:rFonts w:ascii="MINI Type Global Bold" w:eastAsia="MINI Type Global Bold" w:hAnsi="MINI Type Global Bold" w:cs="MINI Type Global Bold"/>
          <w:sz w:val="28"/>
          <w:u w:val="single"/>
          <w:lang w:val="en-US"/>
        </w:rPr>
      </w:pPr>
      <w:r w:rsidRPr="00E51E66">
        <w:rPr>
          <w:rFonts w:ascii="MINI Type Global Bold" w:eastAsia="MINI Type Global Bold" w:hAnsi="MINI Type Global Bold" w:cs="MINI Type Global Bold"/>
          <w:sz w:val="28"/>
          <w:u w:val="single"/>
          <w:lang w:val="en-US"/>
        </w:rPr>
        <w:t>12 – Dakar Glossary.</w:t>
      </w:r>
    </w:p>
    <w:p w14:paraId="2D28C90E"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sidRPr="00BC6AB1">
        <w:rPr>
          <w:rFonts w:ascii="MINI Type Global Regular" w:eastAsia="MINI Type Global Regular" w:hAnsi="MINI Type Global Regular" w:cs="MINI Type Global Regular"/>
          <w:b/>
          <w:sz w:val="24"/>
          <w:szCs w:val="24"/>
          <w:lang w:val="en-US"/>
        </w:rPr>
        <w:t>Bivouac:</w:t>
      </w:r>
      <w:r w:rsidRPr="00BC6AB1">
        <w:rPr>
          <w:rFonts w:ascii="MINI Type Global Regular" w:eastAsia="MINI Type Global Regular" w:hAnsi="MINI Type Global Regular" w:cs="MINI Type Global Regular"/>
          <w:sz w:val="24"/>
          <w:szCs w:val="24"/>
          <w:lang w:val="en-US"/>
        </w:rPr>
        <w:t xml:space="preserve"> At the end of every stage, this is the camp where all the teams and comp</w:t>
      </w:r>
      <w:r w:rsidR="00FD3326">
        <w:rPr>
          <w:rFonts w:ascii="MINI Type Global Regular" w:eastAsia="MINI Type Global Regular" w:hAnsi="MINI Type Global Regular" w:cs="MINI Type Global Regular"/>
          <w:sz w:val="24"/>
          <w:szCs w:val="24"/>
          <w:lang w:val="en-US"/>
        </w:rPr>
        <w:t>etitors erect their service spo</w:t>
      </w:r>
      <w:r w:rsidRPr="00BC6AB1">
        <w:rPr>
          <w:rFonts w:ascii="MINI Type Global Regular" w:eastAsia="MINI Type Global Regular" w:hAnsi="MINI Type Global Regular" w:cs="MINI Type Global Regular"/>
          <w:sz w:val="24"/>
          <w:szCs w:val="24"/>
          <w:lang w:val="en-US"/>
        </w:rPr>
        <w:t xml:space="preserve">ts. In addition to the medical </w:t>
      </w:r>
      <w:proofErr w:type="spellStart"/>
      <w:r w:rsidRPr="00BC6AB1">
        <w:rPr>
          <w:rFonts w:ascii="MINI Type Global Regular" w:eastAsia="MINI Type Global Regular" w:hAnsi="MINI Type Global Regular" w:cs="MINI Type Global Regular"/>
          <w:sz w:val="24"/>
          <w:szCs w:val="24"/>
          <w:lang w:val="en-US"/>
        </w:rPr>
        <w:t>centre</w:t>
      </w:r>
      <w:proofErr w:type="spellEnd"/>
      <w:r w:rsidRPr="00BC6AB1">
        <w:rPr>
          <w:rFonts w:ascii="MINI Type Global Regular" w:eastAsia="MINI Type Global Regular" w:hAnsi="MINI Type Global Regular" w:cs="MINI Type Global Regular"/>
          <w:sz w:val="24"/>
          <w:szCs w:val="24"/>
          <w:lang w:val="en-US"/>
        </w:rPr>
        <w:t xml:space="preserve"> and the media </w:t>
      </w:r>
      <w:proofErr w:type="spellStart"/>
      <w:r w:rsidRPr="00BC6AB1">
        <w:rPr>
          <w:rFonts w:ascii="MINI Type Global Regular" w:eastAsia="MINI Type Global Regular" w:hAnsi="MINI Type Global Regular" w:cs="MINI Type Global Regular"/>
          <w:sz w:val="24"/>
          <w:szCs w:val="24"/>
          <w:lang w:val="en-US"/>
        </w:rPr>
        <w:t>centre</w:t>
      </w:r>
      <w:proofErr w:type="spellEnd"/>
      <w:r w:rsidRPr="00BC6AB1">
        <w:rPr>
          <w:rFonts w:ascii="MINI Type Global Regular" w:eastAsia="MINI Type Global Regular" w:hAnsi="MINI Type Global Regular" w:cs="MINI Type Global Regular"/>
          <w:sz w:val="24"/>
          <w:szCs w:val="24"/>
          <w:lang w:val="en-US"/>
        </w:rPr>
        <w:t>, the bivouac also features a big catering camp, representing the</w:t>
      </w:r>
      <w:r>
        <w:rPr>
          <w:rFonts w:ascii="MINI Type Global Regular" w:eastAsia="MINI Type Global Regular" w:hAnsi="MINI Type Global Regular" w:cs="MINI Type Global Regular"/>
          <w:sz w:val="24"/>
          <w:szCs w:val="24"/>
          <w:lang w:val="en-US"/>
        </w:rPr>
        <w:t xml:space="preserve"> </w:t>
      </w:r>
      <w:r w:rsidRPr="00BC6AB1">
        <w:rPr>
          <w:rFonts w:ascii="MINI Type Global Regular" w:eastAsia="MINI Type Global Regular" w:hAnsi="MINI Type Global Regular" w:cs="MINI Type Global Regular"/>
          <w:sz w:val="24"/>
          <w:szCs w:val="24"/>
          <w:lang w:val="en-US"/>
        </w:rPr>
        <w:t xml:space="preserve">meeting place for all the members of the Dakar </w:t>
      </w:r>
      <w:r w:rsidR="00FD3326">
        <w:rPr>
          <w:rFonts w:ascii="MINI Type Global Regular" w:eastAsia="MINI Type Global Regular" w:hAnsi="MINI Type Global Regular" w:cs="MINI Type Global Regular"/>
          <w:sz w:val="24"/>
          <w:szCs w:val="24"/>
          <w:lang w:val="en-US"/>
        </w:rPr>
        <w:t>teams</w:t>
      </w:r>
      <w:r w:rsidRPr="00BC6AB1">
        <w:rPr>
          <w:rFonts w:ascii="MINI Type Global Regular" w:eastAsia="MINI Type Global Regular" w:hAnsi="MINI Type Global Regular" w:cs="MINI Type Global Regular"/>
          <w:sz w:val="24"/>
          <w:szCs w:val="24"/>
          <w:lang w:val="en-US"/>
        </w:rPr>
        <w:t>.</w:t>
      </w:r>
    </w:p>
    <w:p w14:paraId="10B5E0C6"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2C7CD8BC"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sidRPr="00BC6AB1">
        <w:rPr>
          <w:rFonts w:ascii="MINI Type Global Regular" w:eastAsia="MINI Type Global Regular" w:hAnsi="MINI Type Global Regular" w:cs="MINI Type Global Regular"/>
          <w:b/>
          <w:sz w:val="24"/>
          <w:szCs w:val="24"/>
          <w:lang w:val="en-US"/>
        </w:rPr>
        <w:t>Briefing:</w:t>
      </w:r>
      <w:r w:rsidRPr="00BC6AB1">
        <w:rPr>
          <w:rFonts w:ascii="MINI Type Global Regular" w:eastAsia="MINI Type Global Regular" w:hAnsi="MINI Type Global Regular" w:cs="MINI Type Global Regular"/>
          <w:sz w:val="24"/>
          <w:szCs w:val="24"/>
          <w:lang w:val="en-US"/>
        </w:rPr>
        <w:t xml:space="preserve"> During the rally, the </w:t>
      </w:r>
      <w:proofErr w:type="spellStart"/>
      <w:r w:rsidRPr="00BC6AB1">
        <w:rPr>
          <w:rFonts w:ascii="MINI Type Global Regular" w:eastAsia="MINI Type Global Regular" w:hAnsi="MINI Type Global Regular" w:cs="MINI Type Global Regular"/>
          <w:sz w:val="24"/>
          <w:szCs w:val="24"/>
          <w:lang w:val="en-US"/>
        </w:rPr>
        <w:t>organisation</w:t>
      </w:r>
      <w:proofErr w:type="spellEnd"/>
      <w:r w:rsidRPr="00BC6AB1">
        <w:rPr>
          <w:rFonts w:ascii="MINI Type Global Regular" w:eastAsia="MINI Type Global Regular" w:hAnsi="MINI Type Global Regular" w:cs="MINI Type Global Regular"/>
          <w:sz w:val="24"/>
          <w:szCs w:val="24"/>
          <w:lang w:val="en-US"/>
        </w:rPr>
        <w:t xml:space="preserve"> will hold a driver briefing on every evening. In this briefing, special incidents of the day will be recounted, and hints for the coming stage will be provided.</w:t>
      </w:r>
    </w:p>
    <w:p w14:paraId="4C935EBE"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4CA66C93"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sidRPr="00BC6AB1">
        <w:rPr>
          <w:rFonts w:ascii="MINI Type Global Regular" w:eastAsia="MINI Type Global Regular" w:hAnsi="MINI Type Global Regular" w:cs="MINI Type Global Regular"/>
          <w:b/>
          <w:sz w:val="24"/>
          <w:szCs w:val="24"/>
          <w:lang w:val="en-US"/>
        </w:rPr>
        <w:t xml:space="preserve">Checkpoint-CP: </w:t>
      </w:r>
      <w:r w:rsidRPr="00BC6AB1">
        <w:rPr>
          <w:rFonts w:ascii="MINI Type Global Regular" w:eastAsia="MINI Type Global Regular" w:hAnsi="MINI Type Global Regular" w:cs="MINI Type Global Regular"/>
          <w:sz w:val="24"/>
          <w:szCs w:val="24"/>
          <w:lang w:val="en-US"/>
        </w:rPr>
        <w:t>At a checkpoint, competitors must collect a stamp on their time cards to prove that they passed the checkpoint. Should a competitor miss a checkpoint (or fail to collect the stamp), he receives a time penalty.</w:t>
      </w:r>
    </w:p>
    <w:p w14:paraId="27A01D2B"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448BC553"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sidRPr="00BC6AB1">
        <w:rPr>
          <w:rFonts w:ascii="MINI Type Global Regular" w:eastAsia="MINI Type Global Regular" w:hAnsi="MINI Type Global Regular" w:cs="MINI Type Global Regular"/>
          <w:b/>
          <w:sz w:val="24"/>
          <w:szCs w:val="24"/>
          <w:lang w:val="en-US"/>
        </w:rPr>
        <w:t>GPS:</w:t>
      </w:r>
      <w:r w:rsidRPr="00BC6AB1">
        <w:rPr>
          <w:rFonts w:ascii="MINI Type Global Regular" w:eastAsia="MINI Type Global Regular" w:hAnsi="MINI Type Global Regular" w:cs="MINI Type Global Regular"/>
          <w:sz w:val="24"/>
          <w:szCs w:val="24"/>
          <w:lang w:val="en-US"/>
        </w:rPr>
        <w:t xml:space="preserve"> In the Dakar, the GPS is used as control system. In the special stages, the competitors may navigate solely through use of the road book. The GPS only confirms arrival at and passing of the checkpoints.</w:t>
      </w:r>
    </w:p>
    <w:p w14:paraId="411DDEAA"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31F3ED9C"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Pr>
          <w:rFonts w:ascii="MINI Type Global Regular" w:eastAsia="MINI Type Global Regular" w:hAnsi="MINI Type Global Regular" w:cs="MINI Type Global Regular"/>
          <w:b/>
          <w:sz w:val="24"/>
          <w:szCs w:val="24"/>
          <w:lang w:val="en-US"/>
        </w:rPr>
        <w:t>Fast A</w:t>
      </w:r>
      <w:r w:rsidRPr="00BC6AB1">
        <w:rPr>
          <w:rFonts w:ascii="MINI Type Global Regular" w:eastAsia="MINI Type Global Regular" w:hAnsi="MINI Type Global Regular" w:cs="MINI Type Global Regular"/>
          <w:b/>
          <w:sz w:val="24"/>
          <w:szCs w:val="24"/>
          <w:lang w:val="en-US"/>
        </w:rPr>
        <w:t>ssistance:</w:t>
      </w:r>
      <w:r w:rsidRPr="00BC6AB1">
        <w:rPr>
          <w:rFonts w:ascii="MINI Type Global Regular" w:eastAsia="MINI Type Global Regular" w:hAnsi="MINI Type Global Regular" w:cs="MINI Type Global Regular"/>
          <w:sz w:val="24"/>
          <w:szCs w:val="24"/>
          <w:lang w:val="en-US"/>
        </w:rPr>
        <w:t xml:space="preserve"> As only competitors are allowed to help one another, in the Dakar, many</w:t>
      </w:r>
      <w:r>
        <w:rPr>
          <w:rFonts w:ascii="MINI Type Global Regular" w:eastAsia="MINI Type Global Regular" w:hAnsi="MINI Type Global Regular" w:cs="MINI Type Global Regular"/>
          <w:sz w:val="24"/>
          <w:szCs w:val="24"/>
          <w:lang w:val="en-US"/>
        </w:rPr>
        <w:t xml:space="preserve"> teams </w:t>
      </w:r>
      <w:proofErr w:type="gramStart"/>
      <w:r>
        <w:rPr>
          <w:rFonts w:ascii="MINI Type Global Regular" w:eastAsia="MINI Type Global Regular" w:hAnsi="MINI Type Global Regular" w:cs="MINI Type Global Regular"/>
          <w:sz w:val="24"/>
          <w:szCs w:val="24"/>
          <w:lang w:val="en-US"/>
        </w:rPr>
        <w:t>enter a ”</w:t>
      </w:r>
      <w:proofErr w:type="gramEnd"/>
      <w:r>
        <w:rPr>
          <w:rFonts w:ascii="MINI Type Global Regular" w:eastAsia="MINI Type Global Regular" w:hAnsi="MINI Type Global Regular" w:cs="MINI Type Global Regular"/>
          <w:sz w:val="24"/>
          <w:szCs w:val="24"/>
          <w:lang w:val="en-US"/>
        </w:rPr>
        <w:t>Fast Assistance</w:t>
      </w:r>
      <w:r w:rsidRPr="00BC6AB1">
        <w:rPr>
          <w:rFonts w:ascii="MINI Type Global Regular" w:eastAsia="MINI Type Global Regular" w:hAnsi="MINI Type Global Regular" w:cs="MINI Type Global Regular"/>
          <w:sz w:val="24"/>
          <w:szCs w:val="24"/>
          <w:lang w:val="en-US"/>
        </w:rPr>
        <w:t>”</w:t>
      </w:r>
      <w:r>
        <w:rPr>
          <w:rFonts w:ascii="MINI Type Global Regular" w:eastAsia="MINI Type Global Regular" w:hAnsi="MINI Type Global Regular" w:cs="MINI Type Global Regular"/>
          <w:sz w:val="24"/>
          <w:szCs w:val="24"/>
          <w:lang w:val="en-US"/>
        </w:rPr>
        <w:t>.</w:t>
      </w:r>
      <w:r w:rsidRPr="00BC6AB1">
        <w:rPr>
          <w:rFonts w:ascii="MINI Type Global Regular" w:eastAsia="MINI Type Global Regular" w:hAnsi="MINI Type Global Regular" w:cs="MINI Type Global Regular"/>
          <w:sz w:val="24"/>
          <w:szCs w:val="24"/>
          <w:lang w:val="en-US"/>
        </w:rPr>
        <w:t xml:space="preserve"> This Fast Assistance is usually a race truck that contests the event in the truck category and provides the competitor extensive support in the </w:t>
      </w:r>
      <w:r w:rsidRPr="00BC6AB1">
        <w:rPr>
          <w:rFonts w:ascii="MINI Type Global Regular" w:eastAsia="MINI Type Global Regular" w:hAnsi="MINI Type Global Regular" w:cs="MINI Type Global Regular"/>
          <w:sz w:val="24"/>
          <w:szCs w:val="24"/>
          <w:lang w:val="en-US"/>
        </w:rPr>
        <w:lastRenderedPageBreak/>
        <w:t>case of an accident or a technical problem. The truck has spare parts and tools on board.</w:t>
      </w:r>
    </w:p>
    <w:p w14:paraId="75EF48F1" w14:textId="77777777" w:rsidR="00CB2B72" w:rsidRDefault="00CB2B72" w:rsidP="00CB2B72">
      <w:pPr>
        <w:rPr>
          <w:rFonts w:ascii="MINI Type Global Regular" w:eastAsia="MINI Type Global Regular" w:hAnsi="MINI Type Global Regular" w:cs="MINI Type Global Regular"/>
          <w:sz w:val="24"/>
          <w:szCs w:val="24"/>
          <w:lang w:val="en-US"/>
        </w:rPr>
      </w:pPr>
      <w:proofErr w:type="spellStart"/>
      <w:r w:rsidRPr="00CB6938">
        <w:rPr>
          <w:rFonts w:ascii="MINI Type Global Regular" w:eastAsia="MINI Type Global Regular" w:hAnsi="MINI Type Global Regular" w:cs="MINI Type Global Regular"/>
          <w:b/>
          <w:sz w:val="24"/>
          <w:szCs w:val="24"/>
          <w:lang w:val="en-US"/>
        </w:rPr>
        <w:t>Fesh</w:t>
      </w:r>
      <w:proofErr w:type="spellEnd"/>
      <w:r w:rsidRPr="00CB6938">
        <w:rPr>
          <w:rFonts w:ascii="MINI Type Global Regular" w:eastAsia="MINI Type Global Regular" w:hAnsi="MINI Type Global Regular" w:cs="MINI Type Global Regular"/>
          <w:b/>
          <w:sz w:val="24"/>
          <w:szCs w:val="24"/>
          <w:lang w:val="en-US"/>
        </w:rPr>
        <w:t xml:space="preserve"> </w:t>
      </w:r>
      <w:proofErr w:type="spellStart"/>
      <w:r w:rsidRPr="00CB6938">
        <w:rPr>
          <w:rFonts w:ascii="MINI Type Global Regular" w:eastAsia="MINI Type Global Regular" w:hAnsi="MINI Type Global Regular" w:cs="MINI Type Global Regular"/>
          <w:b/>
          <w:sz w:val="24"/>
          <w:szCs w:val="24"/>
          <w:lang w:val="en-US"/>
        </w:rPr>
        <w:t>Fesh</w:t>
      </w:r>
      <w:proofErr w:type="spellEnd"/>
      <w:r w:rsidRPr="00CB6938">
        <w:rPr>
          <w:rFonts w:ascii="MINI Type Global Regular" w:eastAsia="MINI Type Global Regular" w:hAnsi="MINI Type Global Regular" w:cs="MINI Type Global Regular"/>
          <w:b/>
          <w:sz w:val="24"/>
          <w:szCs w:val="24"/>
          <w:lang w:val="en-US"/>
        </w:rPr>
        <w:t xml:space="preserve">: </w:t>
      </w:r>
      <w:r w:rsidRPr="00CB6938">
        <w:rPr>
          <w:rFonts w:ascii="MINI Type Global Regular" w:eastAsia="MINI Type Global Regular" w:hAnsi="MINI Type Global Regular" w:cs="MINI Type Global Regular"/>
          <w:sz w:val="24"/>
          <w:szCs w:val="24"/>
          <w:lang w:val="en-US"/>
        </w:rPr>
        <w:t>A certain kind of fine-grained Sahara sand</w:t>
      </w:r>
      <w:r>
        <w:rPr>
          <w:rFonts w:ascii="MINI Type Global Regular" w:eastAsia="MINI Type Global Regular" w:hAnsi="MINI Type Global Regular" w:cs="MINI Type Global Regular"/>
          <w:sz w:val="24"/>
          <w:szCs w:val="24"/>
          <w:lang w:val="en-US"/>
        </w:rPr>
        <w:t>, called ”</w:t>
      </w:r>
      <w:proofErr w:type="spellStart"/>
      <w:r>
        <w:rPr>
          <w:rFonts w:ascii="MINI Type Global Regular" w:eastAsia="MINI Type Global Regular" w:hAnsi="MINI Type Global Regular" w:cs="MINI Type Global Regular"/>
          <w:sz w:val="24"/>
          <w:szCs w:val="24"/>
          <w:lang w:val="en-US"/>
        </w:rPr>
        <w:t>Guadal</w:t>
      </w:r>
      <w:proofErr w:type="spellEnd"/>
      <w:r w:rsidRPr="00BC6AB1">
        <w:rPr>
          <w:rFonts w:ascii="MINI Type Global Regular" w:eastAsia="MINI Type Global Regular" w:hAnsi="MINI Type Global Regular" w:cs="MINI Type Global Regular"/>
          <w:sz w:val="24"/>
          <w:szCs w:val="24"/>
          <w:lang w:val="en-US"/>
        </w:rPr>
        <w:t>”</w:t>
      </w:r>
      <w:r>
        <w:rPr>
          <w:rFonts w:ascii="MINI Type Global Regular" w:eastAsia="MINI Type Global Regular" w:hAnsi="MINI Type Global Regular" w:cs="MINI Type Global Regular"/>
          <w:sz w:val="24"/>
          <w:szCs w:val="24"/>
          <w:lang w:val="en-US"/>
        </w:rPr>
        <w:t xml:space="preserve"> in Argentina</w:t>
      </w:r>
      <w:r w:rsidRPr="00CB6938">
        <w:rPr>
          <w:rFonts w:ascii="MINI Type Global Regular" w:eastAsia="MINI Type Global Regular" w:hAnsi="MINI Type Global Regular" w:cs="MINI Type Global Regular"/>
          <w:sz w:val="24"/>
          <w:szCs w:val="24"/>
          <w:lang w:val="en-US"/>
        </w:rPr>
        <w:t>.</w:t>
      </w:r>
    </w:p>
    <w:p w14:paraId="77CE4C7E" w14:textId="77777777" w:rsidR="00CB2B72" w:rsidRDefault="00CB2B72" w:rsidP="00CB2B72">
      <w:pPr>
        <w:rPr>
          <w:rFonts w:ascii="MINI Type Global Regular" w:eastAsia="MINI Type Global Regular" w:hAnsi="MINI Type Global Regular" w:cs="MINI Type Global Regular"/>
          <w:b/>
          <w:sz w:val="24"/>
          <w:szCs w:val="24"/>
          <w:lang w:val="en-US"/>
        </w:rPr>
      </w:pPr>
    </w:p>
    <w:p w14:paraId="40598339" w14:textId="77777777" w:rsidR="00CB2B72" w:rsidRPr="00B34216" w:rsidRDefault="00CB2B72" w:rsidP="00CB2B72">
      <w:pPr>
        <w:rPr>
          <w:rFonts w:ascii="MINI Type Global Regular" w:eastAsia="MINI Type Global Regular" w:hAnsi="MINI Type Global Regular" w:cs="MINI Type Global Regular"/>
          <w:sz w:val="24"/>
          <w:szCs w:val="24"/>
          <w:lang w:val="en-US"/>
        </w:rPr>
      </w:pPr>
      <w:r w:rsidRPr="00B34216">
        <w:rPr>
          <w:rFonts w:ascii="MINI Type Global Regular" w:eastAsia="MINI Type Global Regular" w:hAnsi="MINI Type Global Regular" w:cs="MINI Type Global Regular"/>
          <w:b/>
          <w:sz w:val="24"/>
          <w:szCs w:val="24"/>
          <w:lang w:val="en-US"/>
        </w:rPr>
        <w:t>Intercom:</w:t>
      </w:r>
      <w:r w:rsidRPr="00B34216">
        <w:rPr>
          <w:rFonts w:ascii="MINI Type Global Regular" w:eastAsia="MINI Type Global Regular" w:hAnsi="MINI Type Global Regular" w:cs="MINI Type Global Regular"/>
          <w:sz w:val="24"/>
          <w:szCs w:val="24"/>
          <w:lang w:val="en-US"/>
        </w:rPr>
        <w:t xml:space="preserve"> Used by the driver and co-driver to communicate </w:t>
      </w:r>
      <w:proofErr w:type="spellStart"/>
      <w:r w:rsidRPr="00B34216">
        <w:rPr>
          <w:rFonts w:ascii="MINI Type Global Regular" w:eastAsia="MINI Type Global Regular" w:hAnsi="MINI Type Global Regular" w:cs="MINI Type Global Regular"/>
          <w:sz w:val="24"/>
          <w:szCs w:val="24"/>
          <w:lang w:val="en-US"/>
        </w:rPr>
        <w:t>roadbook</w:t>
      </w:r>
      <w:proofErr w:type="spellEnd"/>
      <w:r w:rsidRPr="00B34216">
        <w:rPr>
          <w:rFonts w:ascii="MINI Type Global Regular" w:eastAsia="MINI Type Global Regular" w:hAnsi="MINI Type Global Regular" w:cs="MINI Type Global Regular"/>
          <w:sz w:val="24"/>
          <w:szCs w:val="24"/>
          <w:lang w:val="en-US"/>
        </w:rPr>
        <w:t xml:space="preserve"> instructions.</w:t>
      </w:r>
    </w:p>
    <w:p w14:paraId="450BE884" w14:textId="77777777" w:rsidR="00CB2B72" w:rsidRDefault="00CB2B72" w:rsidP="00CB2B72">
      <w:pPr>
        <w:rPr>
          <w:rFonts w:ascii="MINI Type Global Regular" w:eastAsia="MINI Type Global Regular" w:hAnsi="MINI Type Global Regular" w:cs="MINI Type Global Regular"/>
          <w:b/>
          <w:sz w:val="24"/>
          <w:szCs w:val="24"/>
          <w:lang w:val="en-US"/>
        </w:rPr>
      </w:pPr>
    </w:p>
    <w:p w14:paraId="74E3DC61" w14:textId="77777777" w:rsidR="00CB2B72" w:rsidRPr="00B34216" w:rsidRDefault="00CB2B72" w:rsidP="00CB2B72">
      <w:pPr>
        <w:rPr>
          <w:rFonts w:ascii="MINI Type Global Regular" w:eastAsia="MINI Type Global Regular" w:hAnsi="MINI Type Global Regular" w:cs="MINI Type Global Regular"/>
          <w:sz w:val="24"/>
          <w:szCs w:val="24"/>
          <w:lang w:val="en-US"/>
        </w:rPr>
      </w:pPr>
      <w:r w:rsidRPr="00B34216">
        <w:rPr>
          <w:rFonts w:ascii="MINI Type Global Regular" w:eastAsia="MINI Type Global Regular" w:hAnsi="MINI Type Global Regular" w:cs="MINI Type Global Regular"/>
          <w:b/>
          <w:sz w:val="24"/>
          <w:szCs w:val="24"/>
          <w:lang w:val="en-US"/>
        </w:rPr>
        <w:t>MINI ALL4 Racing:</w:t>
      </w:r>
      <w:r w:rsidRPr="00B34216">
        <w:rPr>
          <w:rFonts w:ascii="MINI Type Global Regular" w:eastAsia="MINI Type Global Regular" w:hAnsi="MINI Type Global Regular" w:cs="MINI Type Global Regular"/>
          <w:sz w:val="24"/>
          <w:szCs w:val="24"/>
          <w:lang w:val="en-US"/>
        </w:rPr>
        <w:t xml:space="preserve"> The X-raid Team-entered Dakar MINI is based </w:t>
      </w:r>
      <w:r>
        <w:rPr>
          <w:rFonts w:ascii="MINI Type Global Regular" w:eastAsia="MINI Type Global Regular" w:hAnsi="MINI Type Global Regular" w:cs="MINI Type Global Regular"/>
          <w:sz w:val="24"/>
          <w:szCs w:val="24"/>
          <w:lang w:val="en-US"/>
        </w:rPr>
        <w:t xml:space="preserve">on the </w:t>
      </w:r>
      <w:r w:rsidRPr="00B34216">
        <w:rPr>
          <w:rFonts w:ascii="MINI Type Global Regular" w:eastAsia="MINI Type Global Regular" w:hAnsi="MINI Type Global Regular" w:cs="MINI Type Global Regular"/>
          <w:sz w:val="24"/>
          <w:szCs w:val="24"/>
          <w:lang w:val="en-US"/>
        </w:rPr>
        <w:t xml:space="preserve">MINI </w:t>
      </w:r>
      <w:r w:rsidR="00FD3326">
        <w:rPr>
          <w:rFonts w:ascii="MINI Type Global Regular" w:eastAsia="MINI Type Global Regular" w:hAnsi="MINI Type Global Regular" w:cs="MINI Type Global Regular"/>
          <w:sz w:val="24"/>
          <w:szCs w:val="24"/>
          <w:lang w:val="en-US"/>
        </w:rPr>
        <w:t>John Cooper Works</w:t>
      </w:r>
      <w:r>
        <w:rPr>
          <w:rFonts w:ascii="MINI Type Global Regular" w:eastAsia="MINI Type Global Regular" w:hAnsi="MINI Type Global Regular" w:cs="MINI Type Global Regular"/>
          <w:sz w:val="24"/>
          <w:szCs w:val="24"/>
          <w:lang w:val="en-US"/>
        </w:rPr>
        <w:t xml:space="preserve"> </w:t>
      </w:r>
      <w:r w:rsidRPr="00B34216">
        <w:rPr>
          <w:rFonts w:ascii="MINI Type Global Regular" w:eastAsia="MINI Type Global Regular" w:hAnsi="MINI Type Global Regular" w:cs="MINI Type Global Regular"/>
          <w:sz w:val="24"/>
          <w:szCs w:val="24"/>
          <w:lang w:val="en-US"/>
        </w:rPr>
        <w:t xml:space="preserve">Countryman. Its </w:t>
      </w:r>
      <w:proofErr w:type="spellStart"/>
      <w:r>
        <w:rPr>
          <w:rFonts w:ascii="MINI Type Global Regular" w:eastAsia="MINI Type Global Regular" w:hAnsi="MINI Type Global Regular" w:cs="MINI Type Global Regular"/>
          <w:sz w:val="24"/>
          <w:lang w:val="en-GB"/>
        </w:rPr>
        <w:t>TwinPower</w:t>
      </w:r>
      <w:proofErr w:type="spellEnd"/>
      <w:r>
        <w:rPr>
          <w:rFonts w:ascii="MINI Type Global Regular" w:eastAsia="MINI Type Global Regular" w:hAnsi="MINI Type Global Regular" w:cs="MINI Type Global Regular"/>
          <w:sz w:val="24"/>
          <w:lang w:val="en-GB"/>
        </w:rPr>
        <w:t xml:space="preserve"> </w:t>
      </w:r>
      <w:r>
        <w:rPr>
          <w:rFonts w:ascii="MINI Type Global Regular" w:eastAsia="MINI Type Global Regular" w:hAnsi="MINI Type Global Regular" w:cs="MINI Type Global Regular" w:hint="eastAsia"/>
          <w:sz w:val="24"/>
          <w:lang w:val="en-GB"/>
        </w:rPr>
        <w:t>turbo engine with a capacity of 2993 cubic centimetres is based on a BMW production engine and generates 30</w:t>
      </w:r>
      <w:r>
        <w:rPr>
          <w:rFonts w:ascii="MINI Type Global Regular" w:eastAsia="MINI Type Global Regular" w:hAnsi="MINI Type Global Regular" w:cs="MINI Type Global Regular"/>
          <w:sz w:val="24"/>
          <w:lang w:val="en-GB"/>
        </w:rPr>
        <w:t>7</w:t>
      </w:r>
      <w:r>
        <w:rPr>
          <w:rFonts w:ascii="MINI Type Global Regular" w:eastAsia="MINI Type Global Regular" w:hAnsi="MINI Type Global Regular" w:cs="MINI Type Global Regular" w:hint="eastAsia"/>
          <w:sz w:val="24"/>
          <w:lang w:val="en-GB"/>
        </w:rPr>
        <w:t>hp at 3250 revs per minute.</w:t>
      </w:r>
      <w:r>
        <w:rPr>
          <w:rFonts w:ascii="MINI Type Global Regular" w:eastAsia="MINI Type Global Regular" w:hAnsi="MINI Type Global Regular" w:cs="MINI Type Global Regular"/>
          <w:sz w:val="24"/>
          <w:lang w:val="en-GB"/>
        </w:rPr>
        <w:t xml:space="preserve"> </w:t>
      </w:r>
      <w:r>
        <w:rPr>
          <w:rFonts w:ascii="MINI Type Global Regular" w:eastAsia="MINI Type Global Regular" w:hAnsi="MINI Type Global Regular" w:cs="MINI Type Global Regular" w:hint="eastAsia"/>
          <w:sz w:val="24"/>
          <w:lang w:val="en-GB"/>
        </w:rPr>
        <w:t xml:space="preserve">This allows the MINI ALL4 Racing to hit a top speed of </w:t>
      </w:r>
      <w:r>
        <w:rPr>
          <w:rFonts w:ascii="MINI Type Global Regular" w:eastAsia="MINI Type Global Regular" w:hAnsi="MINI Type Global Regular" w:cs="MINI Type Global Regular"/>
          <w:sz w:val="24"/>
          <w:lang w:val="en-GB"/>
        </w:rPr>
        <w:t>185</w:t>
      </w:r>
      <w:r>
        <w:rPr>
          <w:rFonts w:ascii="MINI Type Global Regular" w:eastAsia="MINI Type Global Regular" w:hAnsi="MINI Type Global Regular" w:cs="MINI Type Global Regular" w:hint="eastAsia"/>
          <w:sz w:val="24"/>
          <w:lang w:val="en-GB"/>
        </w:rPr>
        <w:t xml:space="preserve"> km/h.</w:t>
      </w:r>
      <w:r>
        <w:rPr>
          <w:rFonts w:ascii="MINI Type Global Regular" w:eastAsia="MINI Type Global Regular" w:hAnsi="MINI Type Global Regular" w:cs="MINI Type Global Regular"/>
          <w:sz w:val="24"/>
          <w:lang w:val="en-GB"/>
        </w:rPr>
        <w:t xml:space="preserve"> The tank capacity is approximately 375 litres of diesel fuel. Eleven </w:t>
      </w:r>
      <w:proofErr w:type="gramStart"/>
      <w:r>
        <w:rPr>
          <w:rFonts w:ascii="MINI Type Global Regular" w:eastAsia="MINI Type Global Regular" w:hAnsi="MINI Type Global Regular" w:cs="MINI Type Global Regular"/>
          <w:sz w:val="24"/>
          <w:lang w:val="en-GB"/>
        </w:rPr>
        <w:t>MINI</w:t>
      </w:r>
      <w:proofErr w:type="gramEnd"/>
      <w:r>
        <w:rPr>
          <w:rFonts w:ascii="MINI Type Global Regular" w:eastAsia="MINI Type Global Regular" w:hAnsi="MINI Type Global Regular" w:cs="MINI Type Global Regular"/>
          <w:sz w:val="24"/>
          <w:lang w:val="en-GB"/>
        </w:rPr>
        <w:t xml:space="preserve"> will compete in the 2014 Dakar, more than never before. The MINI ALL4 Racing was the Dakar winning car of the Frenchman </w:t>
      </w:r>
      <w:proofErr w:type="spellStart"/>
      <w:r>
        <w:rPr>
          <w:rFonts w:ascii="MINI Type Global Regular" w:eastAsia="MINI Type Global Regular" w:hAnsi="MINI Type Global Regular" w:cs="MINI Type Global Regular"/>
          <w:sz w:val="24"/>
          <w:lang w:val="en-GB"/>
        </w:rPr>
        <w:t>Stéphane</w:t>
      </w:r>
      <w:proofErr w:type="spellEnd"/>
      <w:r>
        <w:rPr>
          <w:rFonts w:ascii="MINI Type Global Regular" w:eastAsia="MINI Type Global Regular" w:hAnsi="MINI Type Global Regular" w:cs="MINI Type Global Regular"/>
          <w:sz w:val="24"/>
          <w:lang w:val="en-GB"/>
        </w:rPr>
        <w:t xml:space="preserve"> </w:t>
      </w:r>
      <w:proofErr w:type="spellStart"/>
      <w:r>
        <w:rPr>
          <w:rFonts w:ascii="MINI Type Global Regular" w:eastAsia="MINI Type Global Regular" w:hAnsi="MINI Type Global Regular" w:cs="MINI Type Global Regular"/>
          <w:sz w:val="24"/>
          <w:lang w:val="en-GB"/>
        </w:rPr>
        <w:t>Peterhansel</w:t>
      </w:r>
      <w:proofErr w:type="spellEnd"/>
      <w:r>
        <w:rPr>
          <w:rFonts w:ascii="MINI Type Global Regular" w:eastAsia="MINI Type Global Regular" w:hAnsi="MINI Type Global Regular" w:cs="MINI Type Global Regular"/>
          <w:sz w:val="24"/>
          <w:lang w:val="en-GB"/>
        </w:rPr>
        <w:t xml:space="preserve"> in 2012 and 2013.</w:t>
      </w:r>
    </w:p>
    <w:p w14:paraId="648A5991" w14:textId="77777777" w:rsidR="00CB2B72" w:rsidRDefault="00CB2B72" w:rsidP="00CB2B72">
      <w:pPr>
        <w:rPr>
          <w:rFonts w:ascii="MINI Type Global Regular" w:eastAsia="MINI Type Global Regular" w:hAnsi="MINI Type Global Regular" w:cs="MINI Type Global Regular"/>
          <w:sz w:val="24"/>
          <w:szCs w:val="24"/>
          <w:lang w:val="en-US"/>
        </w:rPr>
      </w:pPr>
    </w:p>
    <w:p w14:paraId="2A9AF1E9" w14:textId="77777777" w:rsidR="00CB2B72" w:rsidRDefault="00CB2B72" w:rsidP="00CB2B72">
      <w:pPr>
        <w:rPr>
          <w:rFonts w:ascii="MINI Type Global Regular" w:eastAsia="MINI Type Global Regular" w:hAnsi="MINI Type Global Regular" w:cs="MINI Type Global Regular"/>
          <w:sz w:val="24"/>
          <w:szCs w:val="24"/>
          <w:lang w:val="en-US" w:eastAsia="de-DE"/>
        </w:rPr>
      </w:pPr>
      <w:proofErr w:type="spellStart"/>
      <w:r w:rsidRPr="00BC6AB1">
        <w:rPr>
          <w:rFonts w:ascii="MINI Type Global Regular" w:eastAsia="MINI Type Global Regular" w:hAnsi="MINI Type Global Regular" w:cs="MINI Type Global Regular"/>
          <w:b/>
          <w:sz w:val="24"/>
          <w:szCs w:val="24"/>
          <w:lang w:val="en-US"/>
        </w:rPr>
        <w:t>Peterhansel</w:t>
      </w:r>
      <w:proofErr w:type="spellEnd"/>
      <w:r w:rsidRPr="00BC6AB1">
        <w:rPr>
          <w:rFonts w:ascii="MINI Type Global Regular" w:eastAsia="MINI Type Global Regular" w:hAnsi="MINI Type Global Regular" w:cs="MINI Type Global Regular"/>
          <w:b/>
          <w:sz w:val="24"/>
          <w:szCs w:val="24"/>
          <w:lang w:val="en-US"/>
        </w:rPr>
        <w:t xml:space="preserve">, </w:t>
      </w:r>
      <w:proofErr w:type="spellStart"/>
      <w:r w:rsidRPr="00BC6AB1">
        <w:rPr>
          <w:rFonts w:ascii="MINI Type Global Regular" w:eastAsia="MINI Type Global Regular" w:hAnsi="MINI Type Global Regular" w:cs="MINI Type Global Regular"/>
          <w:b/>
          <w:sz w:val="24"/>
          <w:szCs w:val="24"/>
          <w:lang w:val="en-US"/>
        </w:rPr>
        <w:t>Stéphane</w:t>
      </w:r>
      <w:proofErr w:type="spellEnd"/>
      <w:r w:rsidRPr="00BC6AB1">
        <w:rPr>
          <w:rFonts w:ascii="MINI Type Global Regular" w:eastAsia="MINI Type Global Regular" w:hAnsi="MINI Type Global Regular" w:cs="MINI Type Global Regular"/>
          <w:b/>
          <w:sz w:val="24"/>
          <w:szCs w:val="24"/>
          <w:lang w:val="en-US"/>
        </w:rPr>
        <w:t>:</w:t>
      </w:r>
      <w:r w:rsidRPr="00BC6AB1">
        <w:rPr>
          <w:rFonts w:ascii="MINI Type Global Regular" w:eastAsia="MINI Type Global Regular" w:hAnsi="MINI Type Global Regular" w:cs="MINI Type Global Regular"/>
          <w:sz w:val="24"/>
          <w:szCs w:val="24"/>
          <w:lang w:val="en-US"/>
        </w:rPr>
        <w:t xml:space="preserve"> Born in </w:t>
      </w:r>
      <w:proofErr w:type="spellStart"/>
      <w:r w:rsidRPr="00BC6AB1">
        <w:rPr>
          <w:rFonts w:ascii="MINI Type Global Regular" w:eastAsia="MINI Type Global Regular" w:hAnsi="MINI Type Global Regular" w:cs="MINI Type Global Regular"/>
          <w:sz w:val="24"/>
          <w:szCs w:val="24"/>
          <w:lang w:val="en-US"/>
        </w:rPr>
        <w:t>Échenoz</w:t>
      </w:r>
      <w:proofErr w:type="spellEnd"/>
      <w:r w:rsidRPr="00BC6AB1">
        <w:rPr>
          <w:rFonts w:ascii="MINI Type Global Regular" w:eastAsia="MINI Type Global Regular" w:hAnsi="MINI Type Global Regular" w:cs="MINI Type Global Regular"/>
          <w:sz w:val="24"/>
          <w:szCs w:val="24"/>
          <w:lang w:val="en-US"/>
        </w:rPr>
        <w:t>-la-</w:t>
      </w:r>
      <w:proofErr w:type="spellStart"/>
      <w:r w:rsidRPr="00BC6AB1">
        <w:rPr>
          <w:rFonts w:ascii="MINI Type Global Regular" w:eastAsia="MINI Type Global Regular" w:hAnsi="MINI Type Global Regular" w:cs="MINI Type Global Regular"/>
          <w:sz w:val="24"/>
          <w:szCs w:val="24"/>
          <w:lang w:val="en-US"/>
        </w:rPr>
        <w:t>Méline</w:t>
      </w:r>
      <w:proofErr w:type="spellEnd"/>
      <w:r w:rsidRPr="00BC6AB1">
        <w:rPr>
          <w:rFonts w:ascii="MINI Type Global Regular" w:eastAsia="MINI Type Global Regular" w:hAnsi="MINI Type Global Regular" w:cs="MINI Type Global Regular"/>
          <w:sz w:val="24"/>
          <w:szCs w:val="24"/>
          <w:lang w:val="en-US"/>
        </w:rPr>
        <w:t xml:space="preserve">, France, on 6 August 1965. </w:t>
      </w:r>
      <w:r w:rsidRPr="009A6FD7">
        <w:rPr>
          <w:rFonts w:ascii="MINI Type Global Regular" w:eastAsia="MINI Type Global Regular" w:hAnsi="MINI Type Global Regular" w:cs="MINI Type Global Regular"/>
          <w:sz w:val="24"/>
          <w:szCs w:val="24"/>
          <w:lang w:val="en-US"/>
        </w:rPr>
        <w:t>Has won</w:t>
      </w:r>
      <w:r>
        <w:rPr>
          <w:rFonts w:ascii="MINI Type Global Regular" w:eastAsia="MINI Type Global Regular" w:hAnsi="MINI Type Global Regular" w:cs="MINI Type Global Regular"/>
          <w:sz w:val="24"/>
          <w:szCs w:val="24"/>
          <w:lang w:val="en-US"/>
        </w:rPr>
        <w:t xml:space="preserve"> a record total</w:t>
      </w:r>
      <w:r w:rsidRPr="009A6FD7">
        <w:rPr>
          <w:rFonts w:ascii="MINI Type Global Regular" w:eastAsia="MINI Type Global Regular" w:hAnsi="MINI Type Global Regular" w:cs="MINI Type Global Regular"/>
          <w:sz w:val="24"/>
          <w:szCs w:val="24"/>
          <w:lang w:val="en-US"/>
        </w:rPr>
        <w:t xml:space="preserve"> </w:t>
      </w:r>
      <w:r>
        <w:rPr>
          <w:rFonts w:ascii="MINI Type Global Regular" w:eastAsia="MINI Type Global Regular" w:hAnsi="MINI Type Global Regular" w:cs="MINI Type Global Regular"/>
          <w:sz w:val="24"/>
          <w:szCs w:val="24"/>
          <w:lang w:val="en-US"/>
        </w:rPr>
        <w:t xml:space="preserve">of </w:t>
      </w:r>
      <w:r w:rsidRPr="009A6FD7">
        <w:rPr>
          <w:rFonts w:ascii="MINI Type Global Regular" w:eastAsia="MINI Type Global Regular" w:hAnsi="MINI Type Global Regular" w:cs="MINI Type Global Regular"/>
          <w:sz w:val="24"/>
          <w:szCs w:val="24"/>
          <w:lang w:val="en-US"/>
        </w:rPr>
        <w:t>eleven Dakar titles, six times on a motorbike</w:t>
      </w:r>
      <w:r w:rsidRPr="009A6FD7">
        <w:rPr>
          <w:rFonts w:ascii="MINI Type Global Regular" w:eastAsia="MINI Type Global Regular" w:hAnsi="MINI Type Global Regular" w:cs="MINI Type Global Regular"/>
          <w:sz w:val="24"/>
          <w:szCs w:val="24"/>
          <w:lang w:val="en-US" w:eastAsia="de-DE"/>
        </w:rPr>
        <w:t>, five time</w:t>
      </w:r>
      <w:r>
        <w:rPr>
          <w:rFonts w:ascii="MINI Type Global Regular" w:eastAsia="MINI Type Global Regular" w:hAnsi="MINI Type Global Regular" w:cs="MINI Type Global Regular"/>
          <w:sz w:val="24"/>
          <w:szCs w:val="24"/>
          <w:lang w:val="en-US" w:eastAsia="de-DE"/>
        </w:rPr>
        <w:t>s</w:t>
      </w:r>
      <w:r w:rsidRPr="009A6FD7">
        <w:rPr>
          <w:rFonts w:ascii="MINI Type Global Regular" w:eastAsia="MINI Type Global Regular" w:hAnsi="MINI Type Global Regular" w:cs="MINI Type Global Regular"/>
          <w:sz w:val="24"/>
          <w:szCs w:val="24"/>
          <w:lang w:val="en-US" w:eastAsia="de-DE"/>
        </w:rPr>
        <w:t xml:space="preserve"> in a car. </w:t>
      </w:r>
      <w:r>
        <w:rPr>
          <w:rFonts w:ascii="MINI Type Global Regular" w:eastAsia="MINI Type Global Regular" w:hAnsi="MINI Type Global Regular" w:cs="MINI Type Global Regular"/>
          <w:sz w:val="24"/>
          <w:szCs w:val="24"/>
          <w:lang w:val="en-US" w:eastAsia="de-DE"/>
        </w:rPr>
        <w:t xml:space="preserve">Winner of the </w:t>
      </w:r>
      <w:r w:rsidRPr="009A6FD7">
        <w:rPr>
          <w:rFonts w:ascii="MINI Type Global Regular" w:eastAsia="MINI Type Global Regular" w:hAnsi="MINI Type Global Regular" w:cs="MINI Type Global Regular"/>
          <w:sz w:val="24"/>
          <w:szCs w:val="24"/>
          <w:lang w:val="en-US" w:eastAsia="de-DE"/>
        </w:rPr>
        <w:t xml:space="preserve">2012 </w:t>
      </w:r>
      <w:r>
        <w:rPr>
          <w:rFonts w:ascii="MINI Type Global Regular" w:eastAsia="MINI Type Global Regular" w:hAnsi="MINI Type Global Regular" w:cs="MINI Type Global Regular"/>
          <w:sz w:val="24"/>
          <w:szCs w:val="24"/>
          <w:lang w:val="en-US" w:eastAsia="de-DE"/>
        </w:rPr>
        <w:t xml:space="preserve">and </w:t>
      </w:r>
      <w:r w:rsidRPr="009A6FD7">
        <w:rPr>
          <w:rFonts w:ascii="MINI Type Global Regular" w:eastAsia="MINI Type Global Regular" w:hAnsi="MINI Type Global Regular" w:cs="MINI Type Global Regular"/>
          <w:sz w:val="24"/>
          <w:szCs w:val="24"/>
          <w:lang w:val="en-US" w:eastAsia="de-DE"/>
        </w:rPr>
        <w:t xml:space="preserve">2013 </w:t>
      </w:r>
      <w:r>
        <w:rPr>
          <w:rFonts w:ascii="MINI Type Global Regular" w:eastAsia="MINI Type Global Regular" w:hAnsi="MINI Type Global Regular" w:cs="MINI Type Global Regular"/>
          <w:sz w:val="24"/>
          <w:szCs w:val="24"/>
          <w:lang w:val="en-US" w:eastAsia="de-DE"/>
        </w:rPr>
        <w:t xml:space="preserve">Dakar Rally in the X-raid Team’s </w:t>
      </w:r>
      <w:r w:rsidRPr="009A6FD7">
        <w:rPr>
          <w:rFonts w:ascii="MINI Type Global Regular" w:eastAsia="MINI Type Global Regular" w:hAnsi="MINI Type Global Regular" w:cs="MINI Type Global Regular"/>
          <w:sz w:val="24"/>
          <w:szCs w:val="24"/>
          <w:lang w:val="en-US" w:eastAsia="de-DE"/>
        </w:rPr>
        <w:t>MINI ALL4 Racing.</w:t>
      </w:r>
    </w:p>
    <w:p w14:paraId="153F3025"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3426AD45"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sidRPr="00BC6AB1">
        <w:rPr>
          <w:rFonts w:ascii="MINI Type Global Regular" w:eastAsia="MINI Type Global Regular" w:hAnsi="MINI Type Global Regular" w:cs="MINI Type Global Regular"/>
          <w:b/>
          <w:sz w:val="24"/>
          <w:szCs w:val="24"/>
          <w:lang w:val="en-US"/>
        </w:rPr>
        <w:t>Stage:</w:t>
      </w:r>
      <w:r w:rsidRPr="00BC6AB1">
        <w:rPr>
          <w:rFonts w:ascii="MINI Type Global Regular" w:eastAsia="MINI Type Global Regular" w:hAnsi="MINI Type Global Regular" w:cs="MINI Type Global Regular"/>
          <w:sz w:val="24"/>
          <w:szCs w:val="24"/>
          <w:lang w:val="en-US"/>
        </w:rPr>
        <w:t xml:space="preserve"> A stage comprises liaisons that take the competitors from the bivouac to the start and/or from the finish to the bivouac and the special stage.</w:t>
      </w:r>
    </w:p>
    <w:p w14:paraId="4AD201E3"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759F48CA"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roofErr w:type="spellStart"/>
      <w:r w:rsidRPr="00BC6AB1">
        <w:rPr>
          <w:rFonts w:ascii="MINI Type Global Regular" w:eastAsia="MINI Type Global Regular" w:hAnsi="MINI Type Global Regular" w:cs="MINI Type Global Regular"/>
          <w:b/>
          <w:sz w:val="24"/>
          <w:szCs w:val="24"/>
          <w:lang w:val="en-US"/>
        </w:rPr>
        <w:t>Iritrack</w:t>
      </w:r>
      <w:proofErr w:type="spellEnd"/>
      <w:r w:rsidRPr="00BC6AB1">
        <w:rPr>
          <w:rFonts w:ascii="MINI Type Global Regular" w:eastAsia="MINI Type Global Regular" w:hAnsi="MINI Type Global Regular" w:cs="MINI Type Global Regular"/>
          <w:b/>
          <w:sz w:val="24"/>
          <w:szCs w:val="24"/>
          <w:lang w:val="en-US"/>
        </w:rPr>
        <w:t>:</w:t>
      </w:r>
      <w:r w:rsidRPr="00BC6AB1">
        <w:rPr>
          <w:rFonts w:ascii="MINI Type Global Regular" w:eastAsia="MINI Type Global Regular" w:hAnsi="MINI Type Global Regular" w:cs="MINI Type Global Regular"/>
          <w:sz w:val="24"/>
          <w:szCs w:val="24"/>
          <w:lang w:val="en-US"/>
        </w:rPr>
        <w:t xml:space="preserve"> This satellite-supported system provides position control. With this system, the PC Course can control the position and speed </w:t>
      </w:r>
      <w:r w:rsidRPr="00BC6AB1">
        <w:rPr>
          <w:rFonts w:ascii="MINI Type Global Regular" w:eastAsia="MINI Type Global Regular" w:hAnsi="MINI Type Global Regular" w:cs="MINI Type Global Regular"/>
          <w:sz w:val="24"/>
          <w:szCs w:val="24"/>
          <w:lang w:val="en-US"/>
        </w:rPr>
        <w:lastRenderedPageBreak/>
        <w:t>of every competitor. In case of an emergency, the competitors can contact the PC Course using an integrated satellite phone.</w:t>
      </w:r>
    </w:p>
    <w:p w14:paraId="7AB859BA"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0D572797"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roofErr w:type="spellStart"/>
      <w:r w:rsidRPr="00BC6AB1">
        <w:rPr>
          <w:rFonts w:ascii="MINI Type Global Regular" w:eastAsia="MINI Type Global Regular" w:hAnsi="MINI Type Global Regular" w:cs="MINI Type Global Regular"/>
          <w:b/>
          <w:sz w:val="24"/>
          <w:szCs w:val="24"/>
          <w:lang w:val="en-US"/>
        </w:rPr>
        <w:t>Neutralisation</w:t>
      </w:r>
      <w:proofErr w:type="spellEnd"/>
      <w:r w:rsidRPr="00BC6AB1">
        <w:rPr>
          <w:rFonts w:ascii="MINI Type Global Regular" w:eastAsia="MINI Type Global Regular" w:hAnsi="MINI Type Global Regular" w:cs="MINI Type Global Regular"/>
          <w:b/>
          <w:sz w:val="24"/>
          <w:szCs w:val="24"/>
          <w:lang w:val="en-US"/>
        </w:rPr>
        <w:t>:</w:t>
      </w:r>
      <w:r w:rsidRPr="00BC6AB1">
        <w:rPr>
          <w:rFonts w:ascii="MINI Type Global Regular" w:eastAsia="MINI Type Global Regular" w:hAnsi="MINI Type Global Regular" w:cs="MINI Type Global Regular"/>
          <w:sz w:val="24"/>
          <w:szCs w:val="24"/>
          <w:lang w:val="en-US"/>
        </w:rPr>
        <w:t xml:space="preserve"> A </w:t>
      </w:r>
      <w:proofErr w:type="spellStart"/>
      <w:r w:rsidRPr="00BC6AB1">
        <w:rPr>
          <w:rFonts w:ascii="MINI Type Global Regular" w:eastAsia="MINI Type Global Regular" w:hAnsi="MINI Type Global Regular" w:cs="MINI Type Global Regular"/>
          <w:sz w:val="24"/>
          <w:szCs w:val="24"/>
          <w:lang w:val="en-US"/>
        </w:rPr>
        <w:t>neutralisation</w:t>
      </w:r>
      <w:proofErr w:type="spellEnd"/>
      <w:r w:rsidRPr="00BC6AB1">
        <w:rPr>
          <w:rFonts w:ascii="MINI Type Global Regular" w:eastAsia="MINI Type Global Regular" w:hAnsi="MINI Type Global Regular" w:cs="MINI Type Global Regular"/>
          <w:sz w:val="24"/>
          <w:szCs w:val="24"/>
          <w:lang w:val="en-US"/>
        </w:rPr>
        <w:t xml:space="preserve"> phase can be embedded in a special stage. In this area, no time is added to the competitors’ tally.</w:t>
      </w:r>
    </w:p>
    <w:p w14:paraId="63967870" w14:textId="77777777" w:rsidR="00CB2B72" w:rsidRDefault="00CB2B72" w:rsidP="00CB2B72">
      <w:pPr>
        <w:rPr>
          <w:rFonts w:ascii="MINI Type Global Regular" w:eastAsia="MINI Type Global Regular" w:hAnsi="MINI Type Global Regular" w:cs="MINI Type Global Regular"/>
          <w:b/>
          <w:sz w:val="24"/>
          <w:szCs w:val="24"/>
          <w:lang w:val="en-US"/>
        </w:rPr>
      </w:pPr>
    </w:p>
    <w:p w14:paraId="1E973D73" w14:textId="77777777" w:rsidR="00CB2B72" w:rsidRPr="00CB6938" w:rsidRDefault="00CB2B72" w:rsidP="00CB2B72">
      <w:pPr>
        <w:rPr>
          <w:rFonts w:ascii="MINI Type Global Regular" w:eastAsia="MINI Type Global Regular" w:hAnsi="MINI Type Global Regular" w:cs="MINI Type Global Regular"/>
          <w:sz w:val="24"/>
          <w:szCs w:val="24"/>
          <w:lang w:val="en-US"/>
        </w:rPr>
      </w:pPr>
      <w:proofErr w:type="spellStart"/>
      <w:r w:rsidRPr="00CB6938">
        <w:rPr>
          <w:rFonts w:ascii="MINI Type Global Regular" w:eastAsia="MINI Type Global Regular" w:hAnsi="MINI Type Global Regular" w:cs="MINI Type Global Regular"/>
          <w:b/>
          <w:sz w:val="24"/>
          <w:szCs w:val="24"/>
          <w:lang w:val="en-US"/>
        </w:rPr>
        <w:t>Parc</w:t>
      </w:r>
      <w:proofErr w:type="spellEnd"/>
      <w:r w:rsidRPr="00CB6938">
        <w:rPr>
          <w:rFonts w:ascii="MINI Type Global Regular" w:eastAsia="MINI Type Global Regular" w:hAnsi="MINI Type Global Regular" w:cs="MINI Type Global Regular"/>
          <w:b/>
          <w:sz w:val="24"/>
          <w:szCs w:val="24"/>
          <w:lang w:val="en-US"/>
        </w:rPr>
        <w:t xml:space="preserve"> </w:t>
      </w:r>
      <w:proofErr w:type="spellStart"/>
      <w:r w:rsidRPr="00CB6938">
        <w:rPr>
          <w:rFonts w:ascii="MINI Type Global Regular" w:eastAsia="MINI Type Global Regular" w:hAnsi="MINI Type Global Regular" w:cs="MINI Type Global Regular"/>
          <w:b/>
          <w:sz w:val="24"/>
          <w:szCs w:val="24"/>
          <w:lang w:val="en-US"/>
        </w:rPr>
        <w:t>Fermé</w:t>
      </w:r>
      <w:proofErr w:type="spellEnd"/>
      <w:r w:rsidRPr="00CB6938">
        <w:rPr>
          <w:rFonts w:ascii="MINI Type Global Regular" w:eastAsia="MINI Type Global Regular" w:hAnsi="MINI Type Global Regular" w:cs="MINI Type Global Regular"/>
          <w:b/>
          <w:sz w:val="24"/>
          <w:szCs w:val="24"/>
          <w:lang w:val="en-US"/>
        </w:rPr>
        <w:t>:</w:t>
      </w:r>
      <w:r w:rsidRPr="00CB6938">
        <w:rPr>
          <w:rFonts w:ascii="MINI Type Global Regular" w:eastAsia="MINI Type Global Regular" w:hAnsi="MINI Type Global Regular" w:cs="MINI Type Global Regular"/>
          <w:sz w:val="24"/>
          <w:szCs w:val="24"/>
          <w:lang w:val="en-US"/>
        </w:rPr>
        <w:t xml:space="preserve"> </w:t>
      </w:r>
      <w:r>
        <w:rPr>
          <w:rFonts w:ascii="MINI Type Global Regular" w:eastAsia="MINI Type Global Regular" w:hAnsi="MINI Type Global Regular" w:cs="MINI Type Global Regular"/>
          <w:sz w:val="24"/>
          <w:szCs w:val="24"/>
          <w:lang w:val="en-US"/>
        </w:rPr>
        <w:t>An area in which the veh</w:t>
      </w:r>
      <w:r w:rsidRPr="00CB6938">
        <w:rPr>
          <w:rFonts w:ascii="MINI Type Global Regular" w:eastAsia="MINI Type Global Regular" w:hAnsi="MINI Type Global Regular" w:cs="MINI Type Global Regular"/>
          <w:sz w:val="24"/>
          <w:szCs w:val="24"/>
          <w:lang w:val="en-US"/>
        </w:rPr>
        <w:t>icles must be parked at</w:t>
      </w:r>
      <w:r>
        <w:rPr>
          <w:rFonts w:ascii="MINI Type Global Regular" w:eastAsia="MINI Type Global Regular" w:hAnsi="MINI Type Global Regular" w:cs="MINI Type Global Regular"/>
          <w:sz w:val="24"/>
          <w:szCs w:val="24"/>
          <w:lang w:val="en-US"/>
        </w:rPr>
        <w:t xml:space="preserve"> </w:t>
      </w:r>
      <w:r w:rsidRPr="00CB6938">
        <w:rPr>
          <w:rFonts w:ascii="MINI Type Global Regular" w:eastAsia="MINI Type Global Regular" w:hAnsi="MINI Type Global Regular" w:cs="MINI Type Global Regular"/>
          <w:sz w:val="24"/>
          <w:szCs w:val="24"/>
          <w:lang w:val="en-US"/>
        </w:rPr>
        <w:t xml:space="preserve">certain times during the event. </w:t>
      </w:r>
      <w:r>
        <w:rPr>
          <w:rFonts w:ascii="MINI Type Global Regular" w:eastAsia="MINI Type Global Regular" w:hAnsi="MINI Type Global Regular" w:cs="MINI Type Global Regular"/>
          <w:sz w:val="24"/>
          <w:szCs w:val="24"/>
          <w:lang w:val="en-US"/>
        </w:rPr>
        <w:t xml:space="preserve">Repairs, refueling or </w:t>
      </w:r>
      <w:proofErr w:type="spellStart"/>
      <w:r>
        <w:rPr>
          <w:rFonts w:ascii="MINI Type Global Regular" w:eastAsia="MINI Type Global Regular" w:hAnsi="MINI Type Global Regular" w:cs="MINI Type Global Regular"/>
          <w:sz w:val="24"/>
          <w:szCs w:val="24"/>
          <w:lang w:val="en-US"/>
        </w:rPr>
        <w:t>tyre</w:t>
      </w:r>
      <w:proofErr w:type="spellEnd"/>
      <w:r>
        <w:rPr>
          <w:rFonts w:ascii="MINI Type Global Regular" w:eastAsia="MINI Type Global Regular" w:hAnsi="MINI Type Global Regular" w:cs="MINI Type Global Regular"/>
          <w:sz w:val="24"/>
          <w:szCs w:val="24"/>
          <w:lang w:val="en-US"/>
        </w:rPr>
        <w:t xml:space="preserve"> changes are prohibited there. Cars may only be covered by a transparent protection foil</w:t>
      </w:r>
      <w:r w:rsidRPr="00CB6938">
        <w:rPr>
          <w:rFonts w:ascii="MINI Type Global Regular" w:eastAsia="MINI Type Global Regular" w:hAnsi="MINI Type Global Regular" w:cs="MINI Type Global Regular"/>
          <w:sz w:val="24"/>
          <w:szCs w:val="24"/>
          <w:lang w:val="en-US"/>
        </w:rPr>
        <w:t>.</w:t>
      </w:r>
    </w:p>
    <w:p w14:paraId="2B1D39AC"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1B3A4D9C"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sidRPr="00BC6AB1">
        <w:rPr>
          <w:rFonts w:ascii="MINI Type Global Regular" w:eastAsia="MINI Type Global Regular" w:hAnsi="MINI Type Global Regular" w:cs="MINI Type Global Regular"/>
          <w:b/>
          <w:sz w:val="24"/>
          <w:szCs w:val="24"/>
          <w:lang w:val="en-US"/>
        </w:rPr>
        <w:t>PC Course:</w:t>
      </w:r>
      <w:r w:rsidRPr="00BC6AB1">
        <w:rPr>
          <w:rFonts w:ascii="MINI Type Global Regular" w:eastAsia="MINI Type Global Regular" w:hAnsi="MINI Type Global Regular" w:cs="MINI Type Global Regular"/>
          <w:sz w:val="24"/>
          <w:szCs w:val="24"/>
          <w:lang w:val="en-US"/>
        </w:rPr>
        <w:t xml:space="preserve"> This race control is responsible for sports and safety-relevant aspects and for appeals.</w:t>
      </w:r>
    </w:p>
    <w:p w14:paraId="26C01026"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3138374E"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sidRPr="00BC6AB1">
        <w:rPr>
          <w:rFonts w:ascii="MINI Type Global Regular" w:eastAsia="MINI Type Global Regular" w:hAnsi="MINI Type Global Regular" w:cs="MINI Type Global Regular"/>
          <w:b/>
          <w:sz w:val="24"/>
          <w:szCs w:val="24"/>
          <w:lang w:val="en-US"/>
        </w:rPr>
        <w:t>R</w:t>
      </w:r>
      <w:r>
        <w:rPr>
          <w:rFonts w:ascii="MINI Type Global Regular" w:eastAsia="MINI Type Global Regular" w:hAnsi="MINI Type Global Regular" w:cs="MINI Type Global Regular"/>
          <w:b/>
          <w:sz w:val="24"/>
          <w:szCs w:val="24"/>
          <w:lang w:val="en-US"/>
        </w:rPr>
        <w:t>est D</w:t>
      </w:r>
      <w:r w:rsidRPr="00BC6AB1">
        <w:rPr>
          <w:rFonts w:ascii="MINI Type Global Regular" w:eastAsia="MINI Type Global Regular" w:hAnsi="MINI Type Global Regular" w:cs="MINI Type Global Regular"/>
          <w:b/>
          <w:sz w:val="24"/>
          <w:szCs w:val="24"/>
          <w:lang w:val="en-US"/>
        </w:rPr>
        <w:t xml:space="preserve">ay: </w:t>
      </w:r>
      <w:r w:rsidRPr="00BC6AB1">
        <w:rPr>
          <w:rFonts w:ascii="MINI Type Global Regular" w:eastAsia="MINI Type Global Regular" w:hAnsi="MINI Type Global Regular" w:cs="MINI Type Global Regular"/>
          <w:sz w:val="24"/>
          <w:szCs w:val="24"/>
          <w:lang w:val="en-US"/>
        </w:rPr>
        <w:t>On this day, at rally half-time, no stage is contested, and the competitors and vehicles stay in the bivouac. The teams use this day to perform extensive maintenance work on their cars.</w:t>
      </w:r>
    </w:p>
    <w:p w14:paraId="54AE7956"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4471B574"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roofErr w:type="spellStart"/>
      <w:r w:rsidRPr="00BC6AB1">
        <w:rPr>
          <w:rFonts w:ascii="MINI Type Global Regular" w:eastAsia="MINI Type Global Regular" w:hAnsi="MINI Type Global Regular" w:cs="MINI Type Global Regular"/>
          <w:b/>
          <w:sz w:val="24"/>
          <w:szCs w:val="24"/>
          <w:lang w:val="en-US"/>
        </w:rPr>
        <w:t>Roadbook</w:t>
      </w:r>
      <w:proofErr w:type="spellEnd"/>
      <w:r w:rsidRPr="00BC6AB1">
        <w:rPr>
          <w:rFonts w:ascii="MINI Type Global Regular" w:eastAsia="MINI Type Global Regular" w:hAnsi="MINI Type Global Regular" w:cs="MINI Type Global Regular"/>
          <w:b/>
          <w:sz w:val="24"/>
          <w:szCs w:val="24"/>
          <w:lang w:val="en-US"/>
        </w:rPr>
        <w:t>:</w:t>
      </w:r>
      <w:r w:rsidRPr="00BC6AB1">
        <w:rPr>
          <w:rFonts w:ascii="MINI Type Global Regular" w:eastAsia="MINI Type Global Regular" w:hAnsi="MINI Type Global Regular" w:cs="MINI Type Global Regular"/>
          <w:sz w:val="24"/>
          <w:szCs w:val="24"/>
          <w:lang w:val="en-US"/>
        </w:rPr>
        <w:t xml:space="preserve"> The competitors are provided with the road book when entering the bivouac at the end of a stage. It provides all important navigation information: distances, dangerous passages and special hints. The</w:t>
      </w:r>
      <w:r>
        <w:rPr>
          <w:rFonts w:ascii="MINI Type Global Regular" w:eastAsia="MINI Type Global Regular" w:hAnsi="MINI Type Global Regular" w:cs="MINI Type Global Regular"/>
          <w:sz w:val="24"/>
          <w:szCs w:val="24"/>
          <w:lang w:val="en-US"/>
        </w:rPr>
        <w:t xml:space="preserve"> information is displayed using </w:t>
      </w:r>
      <w:r w:rsidRPr="00BC6AB1">
        <w:rPr>
          <w:rFonts w:ascii="MINI Type Global Regular" w:eastAsia="MINI Type Global Regular" w:hAnsi="MINI Type Global Regular" w:cs="MINI Type Global Regular"/>
          <w:sz w:val="24"/>
          <w:szCs w:val="24"/>
          <w:lang w:val="en-US"/>
        </w:rPr>
        <w:t>arrows and symbols.</w:t>
      </w:r>
    </w:p>
    <w:p w14:paraId="594AFB7B"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2C9E7D72"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roofErr w:type="spellStart"/>
      <w:r w:rsidRPr="00BC6AB1">
        <w:rPr>
          <w:rFonts w:ascii="MINI Type Global Regular" w:eastAsia="MINI Type Global Regular" w:hAnsi="MINI Type Global Regular" w:cs="MINI Type Global Regular"/>
          <w:b/>
          <w:sz w:val="24"/>
          <w:szCs w:val="24"/>
          <w:lang w:val="en-US"/>
        </w:rPr>
        <w:t>Scrutineering</w:t>
      </w:r>
      <w:proofErr w:type="spellEnd"/>
      <w:r w:rsidRPr="00BC6AB1">
        <w:rPr>
          <w:rFonts w:ascii="MINI Type Global Regular" w:eastAsia="MINI Type Global Regular" w:hAnsi="MINI Type Global Regular" w:cs="MINI Type Global Regular"/>
          <w:b/>
          <w:sz w:val="24"/>
          <w:szCs w:val="24"/>
          <w:lang w:val="en-US"/>
        </w:rPr>
        <w:t>:</w:t>
      </w:r>
      <w:r w:rsidRPr="00BC6AB1">
        <w:rPr>
          <w:rFonts w:ascii="MINI Type Global Regular" w:eastAsia="MINI Type Global Regular" w:hAnsi="MINI Type Global Regular" w:cs="MINI Type Global Regular"/>
          <w:sz w:val="24"/>
          <w:szCs w:val="24"/>
          <w:lang w:val="en-US"/>
        </w:rPr>
        <w:t xml:space="preserve"> Racing and service cars are checked to ensure that they meet all technical regulations.</w:t>
      </w:r>
    </w:p>
    <w:p w14:paraId="573F3722"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2F330073"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sidRPr="00BC6AB1">
        <w:rPr>
          <w:rFonts w:ascii="MINI Type Global Regular" w:eastAsia="MINI Type Global Regular" w:hAnsi="MINI Type Global Regular" w:cs="MINI Type Global Regular"/>
          <w:b/>
          <w:sz w:val="24"/>
          <w:szCs w:val="24"/>
          <w:lang w:val="en-US"/>
        </w:rPr>
        <w:lastRenderedPageBreak/>
        <w:t>Sentinel:</w:t>
      </w:r>
      <w:r w:rsidRPr="00BC6AB1">
        <w:rPr>
          <w:rFonts w:ascii="MINI Type Global Regular" w:eastAsia="MINI Type Global Regular" w:hAnsi="MINI Type Global Regular" w:cs="MINI Type Global Regular"/>
          <w:sz w:val="24"/>
          <w:szCs w:val="24"/>
          <w:lang w:val="en-US"/>
        </w:rPr>
        <w:t xml:space="preserve"> This acoustic and optical warning system is used to alert competitors that a faster vehicle is approaching from behind, which should make overtaking easier and safer.</w:t>
      </w:r>
    </w:p>
    <w:p w14:paraId="52A5013C"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1F2D4340"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Pr>
          <w:rFonts w:ascii="MINI Type Global Regular" w:eastAsia="MINI Type Global Regular" w:hAnsi="MINI Type Global Regular" w:cs="MINI Type Global Regular"/>
          <w:b/>
          <w:sz w:val="24"/>
          <w:szCs w:val="24"/>
          <w:lang w:val="en-US"/>
        </w:rPr>
        <w:t>Service R</w:t>
      </w:r>
      <w:r w:rsidRPr="00BC6AB1">
        <w:rPr>
          <w:rFonts w:ascii="MINI Type Global Regular" w:eastAsia="MINI Type Global Regular" w:hAnsi="MINI Type Global Regular" w:cs="MINI Type Global Regular"/>
          <w:b/>
          <w:sz w:val="24"/>
          <w:szCs w:val="24"/>
          <w:lang w:val="en-US"/>
        </w:rPr>
        <w:t>oute:</w:t>
      </w:r>
      <w:r w:rsidRPr="00BC6AB1">
        <w:rPr>
          <w:rFonts w:ascii="MINI Type Global Regular" w:eastAsia="MINI Type Global Regular" w:hAnsi="MINI Type Global Regular" w:cs="MINI Type Global Regular"/>
          <w:sz w:val="24"/>
          <w:szCs w:val="24"/>
          <w:lang w:val="en-US"/>
        </w:rPr>
        <w:t xml:space="preserve"> </w:t>
      </w:r>
      <w:r>
        <w:rPr>
          <w:rFonts w:ascii="MINI Type Global Regular" w:eastAsia="MINI Type Global Regular" w:hAnsi="MINI Type Global Regular" w:cs="MINI Type Global Regular"/>
          <w:sz w:val="24"/>
          <w:szCs w:val="24"/>
          <w:lang w:val="en-US"/>
        </w:rPr>
        <w:t>All service cars –</w:t>
      </w:r>
      <w:r w:rsidRPr="00BC6AB1">
        <w:rPr>
          <w:rFonts w:ascii="MINI Type Global Regular" w:eastAsia="MINI Type Global Regular" w:hAnsi="MINI Type Global Regular" w:cs="MINI Type Global Regular"/>
          <w:sz w:val="24"/>
          <w:szCs w:val="24"/>
          <w:lang w:val="en-US"/>
        </w:rPr>
        <w:t xml:space="preserve"> which means all cars apart from the </w:t>
      </w:r>
      <w:r>
        <w:rPr>
          <w:rFonts w:ascii="MINI Type Global Regular" w:eastAsia="MINI Type Global Regular" w:hAnsi="MINI Type Global Regular" w:cs="MINI Type Global Regular"/>
          <w:sz w:val="24"/>
          <w:szCs w:val="24"/>
          <w:lang w:val="en-US"/>
        </w:rPr>
        <w:t xml:space="preserve">competitors’ and press cars – </w:t>
      </w:r>
      <w:r w:rsidRPr="00BC6AB1">
        <w:rPr>
          <w:rFonts w:ascii="MINI Type Global Regular" w:eastAsia="MINI Type Global Regular" w:hAnsi="MINI Type Global Regular" w:cs="MINI Type Global Regular"/>
          <w:sz w:val="24"/>
          <w:szCs w:val="24"/>
          <w:lang w:val="en-US"/>
        </w:rPr>
        <w:t xml:space="preserve">will drive from bivouac to bivouac on this route, which is stipulated by the </w:t>
      </w:r>
      <w:proofErr w:type="spellStart"/>
      <w:r w:rsidRPr="00BC6AB1">
        <w:rPr>
          <w:rFonts w:ascii="MINI Type Global Regular" w:eastAsia="MINI Type Global Regular" w:hAnsi="MINI Type Global Regular" w:cs="MINI Type Global Regular"/>
          <w:sz w:val="24"/>
          <w:szCs w:val="24"/>
          <w:lang w:val="en-US"/>
        </w:rPr>
        <w:t>organisation</w:t>
      </w:r>
      <w:proofErr w:type="spellEnd"/>
      <w:r w:rsidRPr="00BC6AB1">
        <w:rPr>
          <w:rFonts w:ascii="MINI Type Global Regular" w:eastAsia="MINI Type Global Regular" w:hAnsi="MINI Type Global Regular" w:cs="MINI Type Global Regular"/>
          <w:sz w:val="24"/>
          <w:szCs w:val="24"/>
          <w:lang w:val="en-US"/>
        </w:rPr>
        <w:t>.</w:t>
      </w:r>
    </w:p>
    <w:p w14:paraId="2679A9AC"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246EE089"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Pr>
          <w:rFonts w:ascii="MINI Type Global Regular" w:eastAsia="MINI Type Global Regular" w:hAnsi="MINI Type Global Regular" w:cs="MINI Type Global Regular"/>
          <w:b/>
          <w:sz w:val="24"/>
          <w:szCs w:val="24"/>
          <w:lang w:val="en-US"/>
        </w:rPr>
        <w:t>Speed Z</w:t>
      </w:r>
      <w:r w:rsidRPr="00BC6AB1">
        <w:rPr>
          <w:rFonts w:ascii="MINI Type Global Regular" w:eastAsia="MINI Type Global Regular" w:hAnsi="MINI Type Global Regular" w:cs="MINI Type Global Regular"/>
          <w:b/>
          <w:sz w:val="24"/>
          <w:szCs w:val="24"/>
          <w:lang w:val="en-US"/>
        </w:rPr>
        <w:t>one:</w:t>
      </w:r>
      <w:r w:rsidRPr="00BC6AB1">
        <w:rPr>
          <w:rFonts w:ascii="MINI Type Global Regular" w:eastAsia="MINI Type Global Regular" w:hAnsi="MINI Type Global Regular" w:cs="MINI Type Global Regular"/>
          <w:sz w:val="24"/>
          <w:szCs w:val="24"/>
          <w:lang w:val="en-US"/>
        </w:rPr>
        <w:t xml:space="preserve"> In a speed zone, competitors must abide by a specified speed limit (30, 50 or 90</w:t>
      </w:r>
      <w:r>
        <w:rPr>
          <w:rFonts w:ascii="MINI Type Global Regular" w:eastAsia="MINI Type Global Regular" w:hAnsi="MINI Type Global Regular" w:cs="MINI Type Global Regular"/>
          <w:sz w:val="24"/>
          <w:szCs w:val="24"/>
          <w:lang w:val="en-US"/>
        </w:rPr>
        <w:t xml:space="preserve"> </w:t>
      </w:r>
      <w:proofErr w:type="spellStart"/>
      <w:r w:rsidRPr="00BC6AB1">
        <w:rPr>
          <w:rFonts w:ascii="MINI Type Global Regular" w:eastAsia="MINI Type Global Regular" w:hAnsi="MINI Type Global Regular" w:cs="MINI Type Global Regular"/>
          <w:sz w:val="24"/>
          <w:szCs w:val="24"/>
          <w:lang w:val="en-US"/>
        </w:rPr>
        <w:t>kph</w:t>
      </w:r>
      <w:proofErr w:type="spellEnd"/>
      <w:r w:rsidRPr="00BC6AB1">
        <w:rPr>
          <w:rFonts w:ascii="MINI Type Global Regular" w:eastAsia="MINI Type Global Regular" w:hAnsi="MINI Type Global Regular" w:cs="MINI Type Global Regular"/>
          <w:sz w:val="24"/>
          <w:szCs w:val="24"/>
          <w:lang w:val="en-US"/>
        </w:rPr>
        <w:t>). These zones were introduced to protect potential spectators and/or the specific terrain being driven through.</w:t>
      </w:r>
    </w:p>
    <w:p w14:paraId="4CA8B253"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7ECDE9B9"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sidRPr="00BC6AB1">
        <w:rPr>
          <w:rFonts w:ascii="MINI Type Global Regular" w:eastAsia="MINI Type Global Regular" w:hAnsi="MINI Type Global Regular" w:cs="MINI Type Global Regular"/>
          <w:b/>
          <w:sz w:val="24"/>
          <w:szCs w:val="24"/>
          <w:lang w:val="en-US"/>
        </w:rPr>
        <w:t>Time Card:</w:t>
      </w:r>
      <w:r w:rsidRPr="00BC6AB1">
        <w:rPr>
          <w:rFonts w:ascii="MINI Type Global Regular" w:eastAsia="MINI Type Global Regular" w:hAnsi="MINI Type Global Regular" w:cs="MINI Type Global Regular"/>
          <w:sz w:val="24"/>
          <w:szCs w:val="24"/>
          <w:lang w:val="en-US"/>
        </w:rPr>
        <w:t xml:space="preserve"> Start and finish times are recorded on this document. In addition, the co-drivers collect the necessary stamps on this document at the checkpoints (CPs).</w:t>
      </w:r>
    </w:p>
    <w:p w14:paraId="3C8C5AAA"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6F7EFA5B"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roofErr w:type="spellStart"/>
      <w:r w:rsidRPr="00BC6AB1">
        <w:rPr>
          <w:rFonts w:ascii="MINI Type Global Regular" w:eastAsia="MINI Type Global Regular" w:hAnsi="MINI Type Global Regular" w:cs="MINI Type Global Regular"/>
          <w:b/>
          <w:sz w:val="24"/>
          <w:szCs w:val="24"/>
          <w:lang w:val="en-US"/>
        </w:rPr>
        <w:t>Tripmaster</w:t>
      </w:r>
      <w:proofErr w:type="spellEnd"/>
      <w:r w:rsidRPr="00BC6AB1">
        <w:rPr>
          <w:rFonts w:ascii="MINI Type Global Regular" w:eastAsia="MINI Type Global Regular" w:hAnsi="MINI Type Global Regular" w:cs="MINI Type Global Regular"/>
          <w:b/>
          <w:sz w:val="24"/>
          <w:szCs w:val="24"/>
          <w:lang w:val="en-US"/>
        </w:rPr>
        <w:t>:</w:t>
      </w:r>
      <w:r w:rsidRPr="00BC6AB1">
        <w:rPr>
          <w:rFonts w:ascii="MINI Type Global Regular" w:eastAsia="MINI Type Global Regular" w:hAnsi="MINI Type Global Regular" w:cs="MINI Type Global Regular"/>
          <w:sz w:val="24"/>
          <w:szCs w:val="24"/>
          <w:lang w:val="en-US"/>
        </w:rPr>
        <w:t xml:space="preserve"> This electronic measuring system is intended to support the co-driver. It measures the total distance and individual stage distances (for instance, between two points in the road book), and can be adjusted by the co-driver.</w:t>
      </w:r>
    </w:p>
    <w:p w14:paraId="755763A6"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3496DB67"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sidRPr="00BC6AB1">
        <w:rPr>
          <w:rFonts w:ascii="MINI Type Global Regular" w:eastAsia="MINI Type Global Regular" w:hAnsi="MINI Type Global Regular" w:cs="MINI Type Global Regular"/>
          <w:b/>
          <w:sz w:val="24"/>
          <w:szCs w:val="24"/>
          <w:lang w:val="en-US"/>
        </w:rPr>
        <w:t>Liaison-Road Section:</w:t>
      </w:r>
      <w:r w:rsidRPr="00BC6AB1">
        <w:rPr>
          <w:rFonts w:ascii="MINI Type Global Regular" w:eastAsia="MINI Type Global Regular" w:hAnsi="MINI Type Global Regular" w:cs="MINI Type Global Regular"/>
          <w:sz w:val="24"/>
          <w:szCs w:val="24"/>
          <w:lang w:val="en-US"/>
        </w:rPr>
        <w:t xml:space="preserve"> The liaison takes the competitors to the start, and from the finish to the bivouac. It must be completed by the drivers in a specified time.</w:t>
      </w:r>
    </w:p>
    <w:p w14:paraId="1A6BE140"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37AD1E21"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Pr>
          <w:rFonts w:ascii="MINI Type Global Regular" w:eastAsia="MINI Type Global Regular" w:hAnsi="MINI Type Global Regular" w:cs="MINI Type Global Regular"/>
          <w:b/>
          <w:sz w:val="24"/>
          <w:szCs w:val="24"/>
          <w:lang w:val="en-US"/>
        </w:rPr>
        <w:t>Special S</w:t>
      </w:r>
      <w:r w:rsidRPr="00BC6AB1">
        <w:rPr>
          <w:rFonts w:ascii="MINI Type Global Regular" w:eastAsia="MINI Type Global Regular" w:hAnsi="MINI Type Global Regular" w:cs="MINI Type Global Regular"/>
          <w:b/>
          <w:sz w:val="24"/>
          <w:szCs w:val="24"/>
          <w:lang w:val="en-US"/>
        </w:rPr>
        <w:t>tage:</w:t>
      </w:r>
      <w:r w:rsidRPr="00BC6AB1">
        <w:rPr>
          <w:rFonts w:ascii="MINI Type Global Regular" w:eastAsia="MINI Type Global Regular" w:hAnsi="MINI Type Global Regular" w:cs="MINI Type Global Regular"/>
          <w:sz w:val="24"/>
          <w:szCs w:val="24"/>
          <w:lang w:val="en-US"/>
        </w:rPr>
        <w:t xml:space="preserve"> Competitors must contest this part of the stage as a race against time. Time, from start to the finish of the special stage, is used in evaluating competitors’ position in the overall standings.</w:t>
      </w:r>
    </w:p>
    <w:p w14:paraId="0769B594"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p>
    <w:p w14:paraId="7D679D38" w14:textId="77777777" w:rsidR="00CB2B72" w:rsidRPr="00BC6AB1" w:rsidRDefault="00CB2B72" w:rsidP="00CB2B72">
      <w:pPr>
        <w:rPr>
          <w:rFonts w:ascii="MINI Type Global Regular" w:eastAsia="MINI Type Global Regular" w:hAnsi="MINI Type Global Regular" w:cs="MINI Type Global Regular"/>
          <w:sz w:val="24"/>
          <w:szCs w:val="24"/>
          <w:lang w:val="en-US"/>
        </w:rPr>
      </w:pPr>
      <w:r>
        <w:rPr>
          <w:rFonts w:ascii="MINI Type Global Regular" w:eastAsia="MINI Type Global Regular" w:hAnsi="MINI Type Global Regular" w:cs="MINI Type Global Regular"/>
          <w:b/>
          <w:sz w:val="24"/>
          <w:szCs w:val="24"/>
          <w:lang w:val="en-US"/>
        </w:rPr>
        <w:t>Way P</w:t>
      </w:r>
      <w:r w:rsidRPr="00BC6AB1">
        <w:rPr>
          <w:rFonts w:ascii="MINI Type Global Regular" w:eastAsia="MINI Type Global Regular" w:hAnsi="MINI Type Global Regular" w:cs="MINI Type Global Regular"/>
          <w:b/>
          <w:sz w:val="24"/>
          <w:szCs w:val="24"/>
          <w:lang w:val="en-US"/>
        </w:rPr>
        <w:t>oint-WP:</w:t>
      </w:r>
      <w:r w:rsidRPr="00BC6AB1">
        <w:rPr>
          <w:rFonts w:ascii="MINI Type Global Regular" w:eastAsia="MINI Type Global Regular" w:hAnsi="MINI Type Global Regular" w:cs="MINI Type Global Regular"/>
          <w:sz w:val="24"/>
          <w:szCs w:val="24"/>
          <w:lang w:val="en-US"/>
        </w:rPr>
        <w:t xml:space="preserve"> These points along the route are determined by the </w:t>
      </w:r>
      <w:proofErr w:type="spellStart"/>
      <w:r w:rsidRPr="00BC6AB1">
        <w:rPr>
          <w:rFonts w:ascii="MINI Type Global Regular" w:eastAsia="MINI Type Global Regular" w:hAnsi="MINI Type Global Regular" w:cs="MINI Type Global Regular"/>
          <w:sz w:val="24"/>
          <w:szCs w:val="24"/>
          <w:lang w:val="en-US"/>
        </w:rPr>
        <w:t>organisation</w:t>
      </w:r>
      <w:proofErr w:type="spellEnd"/>
      <w:r w:rsidRPr="00BC6AB1">
        <w:rPr>
          <w:rFonts w:ascii="MINI Type Global Regular" w:eastAsia="MINI Type Global Regular" w:hAnsi="MINI Type Global Regular" w:cs="MINI Type Global Regular"/>
          <w:sz w:val="24"/>
          <w:szCs w:val="24"/>
          <w:lang w:val="en-US"/>
        </w:rPr>
        <w:t xml:space="preserve"> and must be passed by competitors. There are four different types of waypoints: WPV, WPM (hidden way point), W</w:t>
      </w:r>
      <w:r>
        <w:rPr>
          <w:rFonts w:ascii="MINI Type Global Regular" w:eastAsia="MINI Type Global Regular" w:hAnsi="MINI Type Global Regular" w:cs="MINI Type Global Regular"/>
          <w:sz w:val="24"/>
          <w:szCs w:val="24"/>
          <w:lang w:val="en-US"/>
        </w:rPr>
        <w:t xml:space="preserve">PE (eclipse way point), and WPS </w:t>
      </w:r>
      <w:r w:rsidRPr="00BC6AB1">
        <w:rPr>
          <w:rFonts w:ascii="MINI Type Global Regular" w:eastAsia="MINI Type Global Regular" w:hAnsi="MINI Type Global Regular" w:cs="MINI Type Global Regular"/>
          <w:sz w:val="24"/>
          <w:szCs w:val="24"/>
          <w:lang w:val="en-US"/>
        </w:rPr>
        <w:t>(safety way point).</w:t>
      </w:r>
    </w:p>
    <w:p w14:paraId="0B075EDD" w14:textId="77777777" w:rsidR="00CB2B72" w:rsidRDefault="00CB2B72" w:rsidP="00CB2B72">
      <w:pPr>
        <w:rPr>
          <w:rFonts w:ascii="MINI Type Global Regular" w:eastAsia="MINI Type Global Regular" w:hAnsi="MINI Type Global Regular" w:cs="MINI Type Global Regular"/>
          <w:b/>
          <w:sz w:val="24"/>
          <w:szCs w:val="24"/>
          <w:lang w:val="en-US"/>
        </w:rPr>
      </w:pPr>
    </w:p>
    <w:p w14:paraId="34CEFEF4" w14:textId="77777777" w:rsidR="00CB2B72" w:rsidRPr="003F09AD" w:rsidRDefault="00CB2B72" w:rsidP="00CB2B72">
      <w:pPr>
        <w:rPr>
          <w:rFonts w:ascii="MINI Type Global Regular" w:eastAsia="MINI Type Global Regular" w:hAnsi="MINI Type Global Regular" w:cs="MINI Type Global Regular"/>
          <w:sz w:val="24"/>
          <w:szCs w:val="24"/>
          <w:lang w:val="en-US"/>
        </w:rPr>
      </w:pPr>
      <w:r w:rsidRPr="00B34216">
        <w:rPr>
          <w:rFonts w:ascii="MINI Type Global Regular" w:eastAsia="MINI Type Global Regular" w:hAnsi="MINI Type Global Regular" w:cs="MINI Type Global Regular"/>
          <w:b/>
          <w:sz w:val="24"/>
          <w:szCs w:val="24"/>
          <w:lang w:val="en-US"/>
        </w:rPr>
        <w:t xml:space="preserve">X-raid Team: </w:t>
      </w:r>
      <w:r w:rsidRPr="00B34216">
        <w:rPr>
          <w:rFonts w:ascii="MINI Type Global Regular" w:eastAsia="MINI Type Global Regular" w:hAnsi="MINI Type Global Regular" w:cs="MINI Type Global Regular"/>
          <w:sz w:val="24"/>
          <w:szCs w:val="24"/>
          <w:lang w:val="en-US"/>
        </w:rPr>
        <w:t xml:space="preserve">Privately-run motorsport team based in </w:t>
      </w:r>
      <w:proofErr w:type="spellStart"/>
      <w:r w:rsidRPr="00B34216">
        <w:rPr>
          <w:rFonts w:ascii="MINI Type Global Regular" w:eastAsia="MINI Type Global Regular" w:hAnsi="MINI Type Global Regular" w:cs="MINI Type Global Regular"/>
          <w:sz w:val="24"/>
          <w:szCs w:val="24"/>
          <w:lang w:val="en-US"/>
        </w:rPr>
        <w:t>Trebur</w:t>
      </w:r>
      <w:proofErr w:type="spellEnd"/>
      <w:r w:rsidRPr="00B34216">
        <w:rPr>
          <w:rFonts w:ascii="MINI Type Global Regular" w:eastAsia="MINI Type Global Regular" w:hAnsi="MINI Type Global Regular" w:cs="MINI Type Global Regular"/>
          <w:sz w:val="24"/>
          <w:szCs w:val="24"/>
          <w:lang w:val="en-US"/>
        </w:rPr>
        <w:t xml:space="preserve">, </w:t>
      </w:r>
      <w:r>
        <w:rPr>
          <w:rFonts w:ascii="MINI Type Global Regular" w:eastAsia="MINI Type Global Regular" w:hAnsi="MINI Type Global Regular" w:cs="MINI Type Global Regular"/>
          <w:sz w:val="24"/>
          <w:szCs w:val="24"/>
          <w:lang w:val="en-US"/>
        </w:rPr>
        <w:t>Germany</w:t>
      </w:r>
      <w:r w:rsidRPr="00B34216">
        <w:rPr>
          <w:rFonts w:ascii="MINI Type Global Regular" w:eastAsia="MINI Type Global Regular" w:hAnsi="MINI Type Global Regular" w:cs="MINI Type Global Regular"/>
          <w:sz w:val="24"/>
          <w:szCs w:val="24"/>
          <w:lang w:val="en-US"/>
        </w:rPr>
        <w:t xml:space="preserve">. </w:t>
      </w:r>
      <w:proofErr w:type="gramStart"/>
      <w:r w:rsidRPr="00B34216">
        <w:rPr>
          <w:rFonts w:ascii="MINI Type Global Regular" w:eastAsia="MINI Type Global Regular" w:hAnsi="MINI Type Global Regular" w:cs="MINI Type Global Regular"/>
          <w:sz w:val="24"/>
          <w:szCs w:val="24"/>
          <w:lang w:val="en-US"/>
        </w:rPr>
        <w:t>Winner of the 2012 and 2013 Rally Dakar</w:t>
      </w:r>
      <w:r>
        <w:rPr>
          <w:rFonts w:ascii="MINI Type Global Regular" w:eastAsia="MINI Type Global Regular" w:hAnsi="MINI Type Global Regular" w:cs="MINI Type Global Regular"/>
          <w:sz w:val="24"/>
          <w:szCs w:val="24"/>
          <w:lang w:val="en-US"/>
        </w:rPr>
        <w:t xml:space="preserve"> with the </w:t>
      </w:r>
      <w:r w:rsidRPr="00B34216">
        <w:rPr>
          <w:rFonts w:ascii="MINI Type Global Regular" w:eastAsia="MINI Type Global Regular" w:hAnsi="MINI Type Global Regular" w:cs="MINI Type Global Regular"/>
          <w:sz w:val="24"/>
          <w:szCs w:val="24"/>
          <w:lang w:val="en-US"/>
        </w:rPr>
        <w:t>MINI ALL4 Racing.</w:t>
      </w:r>
      <w:proofErr w:type="gramEnd"/>
      <w:r w:rsidRPr="00B34216">
        <w:rPr>
          <w:rFonts w:ascii="MINI Type Global Regular" w:eastAsia="MINI Type Global Regular" w:hAnsi="MINI Type Global Regular" w:cs="MINI Type Global Regular"/>
          <w:sz w:val="24"/>
          <w:szCs w:val="24"/>
          <w:lang w:val="en-US"/>
        </w:rPr>
        <w:t xml:space="preserve"> </w:t>
      </w:r>
      <w:r>
        <w:rPr>
          <w:rFonts w:ascii="MINI Type Global Regular" w:eastAsia="MINI Type Global Regular" w:hAnsi="MINI Type Global Regular" w:cs="MINI Type Global Regular"/>
          <w:sz w:val="24"/>
          <w:szCs w:val="24"/>
          <w:lang w:val="en-US"/>
        </w:rPr>
        <w:t xml:space="preserve">Also competing in the </w:t>
      </w:r>
      <w:r w:rsidRPr="00B34216">
        <w:rPr>
          <w:rFonts w:ascii="MINI Type Global Regular" w:eastAsia="MINI Type Global Regular" w:hAnsi="MINI Type Global Regular" w:cs="MINI Type Global Regular"/>
          <w:sz w:val="24"/>
          <w:szCs w:val="24"/>
          <w:lang w:val="en-US"/>
        </w:rPr>
        <w:t>FIA</w:t>
      </w:r>
      <w:r>
        <w:rPr>
          <w:rFonts w:ascii="MINI Type Global Regular" w:eastAsia="MINI Type Global Regular" w:hAnsi="MINI Type Global Regular" w:cs="MINI Type Global Regular"/>
          <w:sz w:val="24"/>
          <w:szCs w:val="24"/>
          <w:lang w:val="en-US"/>
        </w:rPr>
        <w:t xml:space="preserve"> World Cup for Cross-Country Rallies</w:t>
      </w:r>
      <w:r w:rsidRPr="00B34216">
        <w:rPr>
          <w:rFonts w:ascii="MINI Type Global Regular" w:eastAsia="MINI Type Global Regular" w:hAnsi="MINI Type Global Regular" w:cs="MINI Type Global Regular"/>
          <w:sz w:val="24"/>
          <w:szCs w:val="24"/>
          <w:lang w:val="en-US"/>
        </w:rPr>
        <w:t xml:space="preserve">. </w:t>
      </w:r>
      <w:proofErr w:type="gramStart"/>
      <w:r w:rsidRPr="00870485">
        <w:rPr>
          <w:rFonts w:ascii="MINI Type Global Regular" w:eastAsia="MINI Type Global Regular" w:hAnsi="MINI Type Global Regular" w:cs="MINI Type Global Regular"/>
          <w:sz w:val="24"/>
          <w:szCs w:val="24"/>
          <w:lang w:val="en-US"/>
        </w:rPr>
        <w:t>World Cup winner since 2008.</w:t>
      </w:r>
      <w:proofErr w:type="gramEnd"/>
      <w:r w:rsidRPr="00870485">
        <w:rPr>
          <w:rFonts w:ascii="MINI Type Global Regular" w:eastAsia="MINI Type Global Regular" w:hAnsi="MINI Type Global Regular" w:cs="MINI Type Global Regular"/>
          <w:sz w:val="24"/>
          <w:szCs w:val="24"/>
          <w:lang w:val="en-US"/>
        </w:rPr>
        <w:t xml:space="preserve"> </w:t>
      </w:r>
      <w:r w:rsidRPr="00E2611E">
        <w:rPr>
          <w:rFonts w:ascii="MINI Type Global Regular" w:eastAsia="MINI Type Global Regular" w:hAnsi="MINI Type Global Regular" w:cs="MINI Type Global Regular"/>
          <w:sz w:val="24"/>
          <w:szCs w:val="24"/>
          <w:lang w:val="en-US"/>
        </w:rPr>
        <w:t xml:space="preserve">Team principal is Sven </w:t>
      </w:r>
      <w:proofErr w:type="spellStart"/>
      <w:r w:rsidRPr="00E2611E">
        <w:rPr>
          <w:rFonts w:ascii="MINI Type Global Regular" w:eastAsia="MINI Type Global Regular" w:hAnsi="MINI Type Global Regular" w:cs="MINI Type Global Regular"/>
          <w:sz w:val="24"/>
          <w:szCs w:val="24"/>
          <w:lang w:val="en-US"/>
        </w:rPr>
        <w:t>Quandt</w:t>
      </w:r>
      <w:proofErr w:type="spellEnd"/>
      <w:r w:rsidRPr="00E2611E">
        <w:rPr>
          <w:rFonts w:ascii="MINI Type Global Regular" w:eastAsia="MINI Type Global Regular" w:hAnsi="MINI Type Global Regular" w:cs="MINI Type Global Regular"/>
          <w:sz w:val="24"/>
          <w:szCs w:val="24"/>
          <w:lang w:val="en-US"/>
        </w:rPr>
        <w:t>.</w:t>
      </w:r>
    </w:p>
    <w:p w14:paraId="0417B91A" w14:textId="77777777" w:rsidR="00CB2B72" w:rsidRPr="00BE4CEE" w:rsidRDefault="00CB2B72" w:rsidP="00CB2B72">
      <w:pPr>
        <w:rPr>
          <w:rFonts w:ascii="MINI Type Global Regular" w:eastAsia="MINI Type Global Regular" w:hAnsi="MINI Type Global Regular" w:cs="MINI Type Global Regular"/>
          <w:sz w:val="24"/>
          <w:szCs w:val="24"/>
          <w:lang w:val="en-US"/>
        </w:rPr>
      </w:pPr>
    </w:p>
    <w:p w14:paraId="1D24C17C" w14:textId="77777777" w:rsidR="00CB2B72" w:rsidRPr="00BE4CEE" w:rsidRDefault="00CB2B72" w:rsidP="00CB2B72">
      <w:pPr>
        <w:rPr>
          <w:rFonts w:ascii="MINI Type Global Regular" w:eastAsia="MINI Type Global Regular" w:hAnsi="MINI Type Global Regular" w:cs="MINI Type Global Regular"/>
          <w:sz w:val="24"/>
          <w:szCs w:val="24"/>
          <w:lang w:val="en-US"/>
        </w:rPr>
      </w:pPr>
    </w:p>
    <w:p w14:paraId="261F7DE0" w14:textId="77777777" w:rsidR="00CB2B72" w:rsidRPr="00BE4CEE" w:rsidRDefault="00CB2B72" w:rsidP="00CB2B72">
      <w:pPr>
        <w:rPr>
          <w:rFonts w:ascii="MINI Type Global Regular" w:eastAsia="MINI Type Global Regular" w:hAnsi="MINI Type Global Regular" w:cs="MINI Type Global Regular"/>
          <w:sz w:val="24"/>
          <w:szCs w:val="24"/>
          <w:lang w:val="en-US"/>
        </w:rPr>
      </w:pPr>
    </w:p>
    <w:p w14:paraId="212CCD53" w14:textId="77777777" w:rsidR="00CB2B72" w:rsidRPr="00E51E66" w:rsidRDefault="00CB2B72" w:rsidP="00CB2B72">
      <w:pPr>
        <w:rPr>
          <w:rFonts w:ascii="MINI Type Global Regular" w:eastAsia="MINI Type Global Regular" w:hAnsi="MINI Type Global Regular" w:cs="MINI Type Global Regular"/>
          <w:b/>
          <w:sz w:val="28"/>
          <w:szCs w:val="24"/>
          <w:u w:val="single"/>
          <w:lang w:val="en-US"/>
        </w:rPr>
      </w:pPr>
      <w:r w:rsidRPr="00E51E66">
        <w:rPr>
          <w:rFonts w:ascii="MINI Type Global Regular" w:eastAsia="MINI Type Global Regular" w:hAnsi="MINI Type Global Regular" w:cs="MINI Type Global Regular"/>
          <w:b/>
          <w:sz w:val="28"/>
          <w:szCs w:val="24"/>
          <w:u w:val="single"/>
          <w:lang w:val="en-US"/>
        </w:rPr>
        <w:t>13 – Abbreviated 2014 Dakar Regulations and Procedures.</w:t>
      </w:r>
    </w:p>
    <w:p w14:paraId="4ECD9F8D" w14:textId="77777777" w:rsidR="00CB2B72" w:rsidRDefault="00CB2B72" w:rsidP="00CB2B72">
      <w:pPr>
        <w:rPr>
          <w:rFonts w:ascii="MINI Type Global Regular" w:eastAsia="MINI Type Global Regular" w:hAnsi="MINI Type Global Regular" w:cs="MINI Type Global Regular"/>
          <w:sz w:val="24"/>
          <w:szCs w:val="24"/>
          <w:lang w:val="en-US"/>
        </w:rPr>
      </w:pPr>
      <w:r w:rsidRPr="00113495">
        <w:rPr>
          <w:rFonts w:ascii="MINI Type Global Regular" w:eastAsia="MINI Type Global Regular" w:hAnsi="MINI Type Global Regular" w:cs="MINI Type Global Regular"/>
          <w:b/>
          <w:sz w:val="24"/>
          <w:szCs w:val="24"/>
          <w:lang w:val="en-US"/>
        </w:rPr>
        <w:t>Allowed Vehicles:</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The class T1 comprises t</w:t>
      </w:r>
      <w:r>
        <w:rPr>
          <w:rFonts w:ascii="MINI Type Global Regular" w:eastAsia="MINI Type Global Regular" w:hAnsi="MINI Type Global Regular" w:cs="MINI Type Global Regular"/>
          <w:sz w:val="24"/>
          <w:szCs w:val="24"/>
          <w:lang w:val="en-US"/>
        </w:rPr>
        <w:t>he prototypes and, so, the MINI</w:t>
      </w:r>
      <w:r w:rsidRPr="00113495">
        <w:rPr>
          <w:rFonts w:ascii="MINI Type Global Regular" w:eastAsia="MINI Type Global Regular" w:hAnsi="MINI Type Global Regular" w:cs="MINI Type Global Regular"/>
          <w:sz w:val="24"/>
          <w:szCs w:val="24"/>
          <w:lang w:val="en-US"/>
        </w:rPr>
        <w:t xml:space="preserve"> ALL4 </w:t>
      </w:r>
      <w:r>
        <w:rPr>
          <w:rFonts w:ascii="MINI Type Global Regular" w:eastAsia="MINI Type Global Regular" w:hAnsi="MINI Type Global Regular" w:cs="MINI Type Global Regular"/>
          <w:sz w:val="24"/>
          <w:szCs w:val="24"/>
          <w:lang w:val="en-US"/>
        </w:rPr>
        <w:t>R</w:t>
      </w:r>
      <w:r w:rsidRPr="00113495">
        <w:rPr>
          <w:rFonts w:ascii="MINI Type Global Regular" w:eastAsia="MINI Type Global Regular" w:hAnsi="MINI Type Global Regular" w:cs="MINI Type Global Regular"/>
          <w:sz w:val="24"/>
          <w:szCs w:val="24"/>
          <w:lang w:val="en-US"/>
        </w:rPr>
        <w:t>acing</w:t>
      </w:r>
      <w:r>
        <w:rPr>
          <w:rFonts w:ascii="MINI Type Global Regular" w:eastAsia="MINI Type Global Regular" w:hAnsi="MINI Type Global Regular" w:cs="MINI Type Global Regular"/>
          <w:sz w:val="24"/>
          <w:szCs w:val="24"/>
          <w:lang w:val="en-US"/>
        </w:rPr>
        <w:t>s</w:t>
      </w:r>
      <w:r w:rsidRPr="00113495">
        <w:rPr>
          <w:rFonts w:ascii="MINI Type Global Regular" w:eastAsia="MINI Type Global Regular" w:hAnsi="MINI Type Global Regular" w:cs="MINI Type Global Regular"/>
          <w:sz w:val="24"/>
          <w:szCs w:val="24"/>
          <w:lang w:val="en-US"/>
        </w:rPr>
        <w:t xml:space="preserve"> run by </w:t>
      </w:r>
      <w:r>
        <w:rPr>
          <w:rFonts w:ascii="MINI Type Global Regular" w:eastAsia="MINI Type Global Regular" w:hAnsi="MINI Type Global Regular" w:cs="MINI Type Global Regular"/>
          <w:sz w:val="24"/>
          <w:szCs w:val="24"/>
          <w:lang w:val="en-US"/>
        </w:rPr>
        <w:t xml:space="preserve">the </w:t>
      </w:r>
      <w:r w:rsidRPr="00113495">
        <w:rPr>
          <w:rFonts w:ascii="MINI Type Global Regular" w:eastAsia="MINI Type Global Regular" w:hAnsi="MINI Type Global Regular" w:cs="MINI Type Global Regular"/>
          <w:sz w:val="24"/>
          <w:szCs w:val="24"/>
          <w:lang w:val="en-US"/>
        </w:rPr>
        <w:t>X-raid</w:t>
      </w:r>
      <w:r>
        <w:rPr>
          <w:rFonts w:ascii="MINI Type Global Regular" w:eastAsia="MINI Type Global Regular" w:hAnsi="MINI Type Global Regular" w:cs="MINI Type Global Regular"/>
          <w:sz w:val="24"/>
          <w:szCs w:val="24"/>
          <w:lang w:val="en-US"/>
        </w:rPr>
        <w:t xml:space="preserve"> Team</w:t>
      </w:r>
      <w:r w:rsidRPr="00113495">
        <w:rPr>
          <w:rFonts w:ascii="MINI Type Global Regular" w:eastAsia="MINI Type Global Regular" w:hAnsi="MINI Type Global Regular" w:cs="MINI Type Global Regular"/>
          <w:sz w:val="24"/>
          <w:szCs w:val="24"/>
          <w:lang w:val="en-US"/>
        </w:rPr>
        <w:t>, too. The</w:t>
      </w:r>
      <w:r>
        <w:rPr>
          <w:rFonts w:ascii="MINI Type Global Regular" w:eastAsia="MINI Type Global Regular" w:hAnsi="MINI Type Global Regular" w:cs="MINI Type Global Regular"/>
          <w:sz w:val="24"/>
          <w:szCs w:val="24"/>
          <w:lang w:val="en-US"/>
        </w:rPr>
        <w:t xml:space="preserve"> buggies also race in class T1. </w:t>
      </w:r>
    </w:p>
    <w:p w14:paraId="416EB91E" w14:textId="77777777" w:rsidR="00CB2B72" w:rsidRDefault="00CB2B72" w:rsidP="00CB2B72">
      <w:pPr>
        <w:rPr>
          <w:rFonts w:ascii="MINI Type Global Regular" w:eastAsia="MINI Type Global Regular" w:hAnsi="MINI Type Global Regular" w:cs="MINI Type Global Regular"/>
          <w:sz w:val="24"/>
          <w:szCs w:val="24"/>
          <w:lang w:val="en-US"/>
        </w:rPr>
      </w:pPr>
      <w:r w:rsidRPr="00113495">
        <w:rPr>
          <w:rFonts w:ascii="MINI Type Global Regular" w:eastAsia="MINI Type Global Regular" w:hAnsi="MINI Type Global Regular" w:cs="MINI Type Global Regular"/>
          <w:sz w:val="24"/>
          <w:szCs w:val="24"/>
          <w:lang w:val="en-US"/>
        </w:rPr>
        <w:t>The close-to-production cars start in class T2. Here, only certain components of the</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vehicles may be enhanced or changed and adapted to the forces with which they</w:t>
      </w:r>
      <w:r>
        <w:rPr>
          <w:rFonts w:ascii="MINI Type Global Regular" w:eastAsia="MINI Type Global Regular" w:hAnsi="MINI Type Global Regular" w:cs="MINI Type Global Regular"/>
          <w:sz w:val="24"/>
          <w:szCs w:val="24"/>
          <w:lang w:val="en-US"/>
        </w:rPr>
        <w:t xml:space="preserve"> have to cope.</w:t>
      </w:r>
    </w:p>
    <w:p w14:paraId="4FC08605"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r>
        <w:rPr>
          <w:rFonts w:ascii="MINI Type Global Regular" w:eastAsia="MINI Type Global Regular" w:hAnsi="MINI Type Global Regular" w:cs="MINI Type Global Regular"/>
          <w:sz w:val="24"/>
          <w:szCs w:val="24"/>
          <w:lang w:val="en-US"/>
        </w:rPr>
        <w:t>Group OP “Open”</w:t>
      </w:r>
      <w:r w:rsidRPr="00113495">
        <w:rPr>
          <w:rFonts w:ascii="MINI Type Global Regular" w:eastAsia="MINI Type Global Regular" w:hAnsi="MINI Type Global Regular" w:cs="MINI Type Global Regular"/>
          <w:sz w:val="24"/>
          <w:szCs w:val="24"/>
          <w:lang w:val="en-US"/>
        </w:rPr>
        <w:t xml:space="preserve"> comprises </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inter</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 xml:space="preserve">alia </w:t>
      </w:r>
      <w:r>
        <w:rPr>
          <w:rFonts w:ascii="MINI Type Global Regular" w:eastAsia="MINI Type Global Regular" w:hAnsi="MINI Type Global Regular" w:cs="MINI Type Global Regular"/>
          <w:sz w:val="24"/>
          <w:szCs w:val="24"/>
          <w:lang w:val="en-US"/>
        </w:rPr>
        <w:t>–</w:t>
      </w:r>
      <w:r w:rsidRPr="00113495">
        <w:rPr>
          <w:rFonts w:ascii="MINI Type Global Regular" w:eastAsia="MINI Type Global Regular" w:hAnsi="MINI Type Global Regular" w:cs="MINI Type Global Regular"/>
          <w:sz w:val="24"/>
          <w:szCs w:val="24"/>
          <w:lang w:val="en-US"/>
        </w:rPr>
        <w:t xml:space="preserve"> vehicles that have been designed and</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built according to the U.S.-American score regulations.</w:t>
      </w:r>
    </w:p>
    <w:p w14:paraId="27E24AA8"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r w:rsidRPr="00113495">
        <w:rPr>
          <w:rFonts w:ascii="MINI Type Global Regular" w:eastAsia="MINI Type Global Regular" w:hAnsi="MINI Type Global Regular" w:cs="MINI Type Global Regular"/>
          <w:sz w:val="24"/>
          <w:szCs w:val="24"/>
          <w:lang w:val="en-US"/>
        </w:rPr>
        <w:t>Trucks race in the class T4.</w:t>
      </w:r>
    </w:p>
    <w:p w14:paraId="2F56C488" w14:textId="77777777" w:rsidR="00CB2B72" w:rsidRDefault="00CB2B72" w:rsidP="00CB2B72">
      <w:pPr>
        <w:rPr>
          <w:rFonts w:ascii="MINI Type Global Regular" w:eastAsia="MINI Type Global Regular" w:hAnsi="MINI Type Global Regular" w:cs="MINI Type Global Regular"/>
          <w:sz w:val="24"/>
          <w:szCs w:val="24"/>
          <w:lang w:val="en-US"/>
        </w:rPr>
      </w:pPr>
      <w:r w:rsidRPr="00113495">
        <w:rPr>
          <w:rFonts w:ascii="MINI Type Global Regular" w:eastAsia="MINI Type Global Regular" w:hAnsi="MINI Type Global Regular" w:cs="MINI Type Global Regular"/>
          <w:sz w:val="24"/>
          <w:szCs w:val="24"/>
          <w:lang w:val="en-US"/>
        </w:rPr>
        <w:t>Finally, the field features competitors who contes</w:t>
      </w:r>
      <w:r>
        <w:rPr>
          <w:rFonts w:ascii="MINI Type Global Regular" w:eastAsia="MINI Type Global Regular" w:hAnsi="MINI Type Global Regular" w:cs="MINI Type Global Regular"/>
          <w:sz w:val="24"/>
          <w:szCs w:val="24"/>
          <w:lang w:val="en-US"/>
        </w:rPr>
        <w:t>t the Dakar in the ”Alternative Energies” category.</w:t>
      </w:r>
    </w:p>
    <w:p w14:paraId="2EBE6368"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p>
    <w:p w14:paraId="58F869FE" w14:textId="77777777" w:rsidR="00CB2B72" w:rsidRDefault="00CB2B72" w:rsidP="00CB2B72">
      <w:pPr>
        <w:rPr>
          <w:rFonts w:ascii="MINI Type Global Regular" w:eastAsia="MINI Type Global Regular" w:hAnsi="MINI Type Global Regular" w:cs="MINI Type Global Regular"/>
          <w:sz w:val="24"/>
          <w:szCs w:val="24"/>
          <w:lang w:val="en-US"/>
        </w:rPr>
      </w:pPr>
      <w:r w:rsidRPr="00113495">
        <w:rPr>
          <w:rFonts w:ascii="MINI Type Global Regular" w:eastAsia="MINI Type Global Regular" w:hAnsi="MINI Type Global Regular" w:cs="MINI Type Global Regular"/>
          <w:b/>
          <w:sz w:val="24"/>
          <w:szCs w:val="24"/>
          <w:lang w:val="en-US"/>
        </w:rPr>
        <w:lastRenderedPageBreak/>
        <w:t xml:space="preserve">Help in </w:t>
      </w:r>
      <w:r>
        <w:rPr>
          <w:rFonts w:ascii="MINI Type Global Regular" w:eastAsia="MINI Type Global Regular" w:hAnsi="MINI Type Global Regular" w:cs="MINI Type Global Regular"/>
          <w:b/>
          <w:sz w:val="24"/>
          <w:szCs w:val="24"/>
          <w:lang w:val="en-US"/>
        </w:rPr>
        <w:t>Case of T</w:t>
      </w:r>
      <w:r w:rsidRPr="00113495">
        <w:rPr>
          <w:rFonts w:ascii="MINI Type Global Regular" w:eastAsia="MINI Type Global Regular" w:hAnsi="MINI Type Global Regular" w:cs="MINI Type Global Regular"/>
          <w:b/>
          <w:sz w:val="24"/>
          <w:szCs w:val="24"/>
          <w:lang w:val="en-US"/>
        </w:rPr>
        <w:t>ec</w:t>
      </w:r>
      <w:r>
        <w:rPr>
          <w:rFonts w:ascii="MINI Type Global Regular" w:eastAsia="MINI Type Global Regular" w:hAnsi="MINI Type Global Regular" w:cs="MINI Type Global Regular"/>
          <w:b/>
          <w:sz w:val="24"/>
          <w:szCs w:val="24"/>
          <w:lang w:val="en-US"/>
        </w:rPr>
        <w:t>hnical P</w:t>
      </w:r>
      <w:r w:rsidRPr="00113495">
        <w:rPr>
          <w:rFonts w:ascii="MINI Type Global Regular" w:eastAsia="MINI Type Global Regular" w:hAnsi="MINI Type Global Regular" w:cs="MINI Type Global Regular"/>
          <w:b/>
          <w:sz w:val="24"/>
          <w:szCs w:val="24"/>
          <w:lang w:val="en-US"/>
        </w:rPr>
        <w:t xml:space="preserve">roblems: </w:t>
      </w:r>
      <w:r w:rsidRPr="00113495">
        <w:rPr>
          <w:rFonts w:ascii="MINI Type Global Regular" w:eastAsia="MINI Type Global Regular" w:hAnsi="MINI Type Global Regular" w:cs="MINI Type Global Regular"/>
          <w:sz w:val="24"/>
          <w:szCs w:val="24"/>
          <w:lang w:val="en-US"/>
        </w:rPr>
        <w:t>The mechanics of a team may work on the cars only in the bivouac and on the</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liaison when it is identical for race vehicles and service vehicles. Lending a hand</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during the stage is strictly prohibited for mechanics. Only competitors may help</w:t>
      </w:r>
      <w:r>
        <w:rPr>
          <w:rFonts w:ascii="MINI Type Global Regular" w:eastAsia="MINI Type Global Regular" w:hAnsi="MINI Type Global Regular" w:cs="MINI Type Global Regular"/>
          <w:sz w:val="24"/>
          <w:szCs w:val="24"/>
          <w:lang w:val="en-US"/>
        </w:rPr>
        <w:t xml:space="preserve"> one another.</w:t>
      </w:r>
    </w:p>
    <w:p w14:paraId="4D070D9D"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r w:rsidRPr="00113495">
        <w:rPr>
          <w:rFonts w:ascii="MINI Type Global Regular" w:eastAsia="MINI Type Global Regular" w:hAnsi="MINI Type Global Regular" w:cs="MINI Type Global Regular"/>
          <w:sz w:val="24"/>
          <w:szCs w:val="24"/>
          <w:lang w:val="en-US"/>
        </w:rPr>
        <w:t>More often than not, driver and navigator are able to solve minor problems wit</w:t>
      </w:r>
      <w:r>
        <w:rPr>
          <w:rFonts w:ascii="MINI Type Global Regular" w:eastAsia="MINI Type Global Regular" w:hAnsi="MINI Type Global Regular" w:cs="MINI Type Global Regular"/>
          <w:sz w:val="24"/>
          <w:szCs w:val="24"/>
          <w:lang w:val="en-US"/>
        </w:rPr>
        <w:t xml:space="preserve">hout </w:t>
      </w:r>
      <w:r w:rsidRPr="00113495">
        <w:rPr>
          <w:rFonts w:ascii="MINI Type Global Regular" w:eastAsia="MINI Type Global Regular" w:hAnsi="MINI Type Global Regular" w:cs="MINI Type Global Regular"/>
          <w:sz w:val="24"/>
          <w:szCs w:val="24"/>
          <w:lang w:val="en-US"/>
        </w:rPr>
        <w:t>help. In the case of major damages, they signal b</w:t>
      </w:r>
      <w:r>
        <w:rPr>
          <w:rFonts w:ascii="MINI Type Global Regular" w:eastAsia="MINI Type Global Regular" w:hAnsi="MINI Type Global Regular" w:cs="MINI Type Global Regular"/>
          <w:sz w:val="24"/>
          <w:szCs w:val="24"/>
          <w:lang w:val="en-US"/>
        </w:rPr>
        <w:t xml:space="preserve">ack to the race trucks that are </w:t>
      </w:r>
      <w:r w:rsidRPr="00113495">
        <w:rPr>
          <w:rFonts w:ascii="MINI Type Global Regular" w:eastAsia="MINI Type Global Regular" w:hAnsi="MINI Type Global Regular" w:cs="MINI Type Global Regular"/>
          <w:sz w:val="24"/>
          <w:szCs w:val="24"/>
          <w:lang w:val="en-US"/>
        </w:rPr>
        <w:t>entered by many teams for so-called ”fast assi</w:t>
      </w:r>
      <w:r>
        <w:rPr>
          <w:rFonts w:ascii="MINI Type Global Regular" w:eastAsia="MINI Type Global Regular" w:hAnsi="MINI Type Global Regular" w:cs="MINI Type Global Regular"/>
          <w:sz w:val="24"/>
          <w:szCs w:val="24"/>
          <w:lang w:val="en-US"/>
        </w:rPr>
        <w:t xml:space="preserve">stance.” In the 2014 Dakar, the </w:t>
      </w:r>
      <w:r w:rsidRPr="00113495">
        <w:rPr>
          <w:rFonts w:ascii="MINI Type Global Regular" w:eastAsia="MINI Type Global Regular" w:hAnsi="MINI Type Global Regular" w:cs="MINI Type Global Regular"/>
          <w:sz w:val="24"/>
          <w:szCs w:val="24"/>
          <w:lang w:val="en-US"/>
        </w:rPr>
        <w:t>X-raid Team entered two of these race trucks. A racing car may be</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towed to the finish by another competitor, but should be towed right to the bivouac.</w:t>
      </w:r>
    </w:p>
    <w:p w14:paraId="22A21FCC"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r w:rsidRPr="00113495">
        <w:rPr>
          <w:rFonts w:ascii="MINI Type Global Regular" w:eastAsia="MINI Type Global Regular" w:hAnsi="MINI Type Global Regular" w:cs="MINI Type Global Regular"/>
          <w:sz w:val="24"/>
          <w:szCs w:val="24"/>
          <w:lang w:val="en-US"/>
        </w:rPr>
        <w:t>The competitors may have satellite phones on boa</w:t>
      </w:r>
      <w:r>
        <w:rPr>
          <w:rFonts w:ascii="MINI Type Global Regular" w:eastAsia="MINI Type Global Regular" w:hAnsi="MINI Type Global Regular" w:cs="MINI Type Global Regular"/>
          <w:sz w:val="24"/>
          <w:szCs w:val="24"/>
          <w:lang w:val="en-US"/>
        </w:rPr>
        <w:t xml:space="preserve">rd for use in an emergency, but </w:t>
      </w:r>
      <w:r w:rsidRPr="00113495">
        <w:rPr>
          <w:rFonts w:ascii="MINI Type Global Regular" w:eastAsia="MINI Type Global Regular" w:hAnsi="MINI Type Global Regular" w:cs="MINI Type Global Regular"/>
          <w:sz w:val="24"/>
          <w:szCs w:val="24"/>
          <w:lang w:val="en-US"/>
        </w:rPr>
        <w:t>using these phones while driving is prohibited.</w:t>
      </w:r>
      <w:r>
        <w:rPr>
          <w:rFonts w:ascii="MINI Type Global Regular" w:eastAsia="MINI Type Global Regular" w:hAnsi="MINI Type Global Regular" w:cs="MINI Type Global Regular"/>
          <w:sz w:val="24"/>
          <w:szCs w:val="24"/>
          <w:lang w:val="en-US"/>
        </w:rPr>
        <w:t xml:space="preserve"> A radio connection and/or data </w:t>
      </w:r>
      <w:r w:rsidRPr="00113495">
        <w:rPr>
          <w:rFonts w:ascii="MINI Type Global Regular" w:eastAsia="MINI Type Global Regular" w:hAnsi="MINI Type Global Regular" w:cs="MINI Type Global Regular"/>
          <w:sz w:val="24"/>
          <w:szCs w:val="24"/>
          <w:lang w:val="en-US"/>
        </w:rPr>
        <w:t>transfer between the competitors and their teams is prohibited.</w:t>
      </w:r>
    </w:p>
    <w:p w14:paraId="40AA8DD5" w14:textId="77777777" w:rsidR="00CB2B72" w:rsidRDefault="00CB2B72" w:rsidP="00CB2B72">
      <w:pPr>
        <w:rPr>
          <w:rFonts w:ascii="MINI Type Global Regular" w:eastAsia="MINI Type Global Regular" w:hAnsi="MINI Type Global Regular" w:cs="MINI Type Global Regular"/>
          <w:sz w:val="24"/>
          <w:szCs w:val="24"/>
          <w:lang w:val="en-US"/>
        </w:rPr>
      </w:pPr>
    </w:p>
    <w:p w14:paraId="6A0FEB1C"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r>
        <w:rPr>
          <w:rFonts w:ascii="MINI Type Global Regular" w:eastAsia="MINI Type Global Regular" w:hAnsi="MINI Type Global Regular" w:cs="MINI Type Global Regular"/>
          <w:b/>
          <w:sz w:val="24"/>
          <w:szCs w:val="24"/>
          <w:lang w:val="en-US"/>
        </w:rPr>
        <w:t xml:space="preserve">Starting order: </w:t>
      </w:r>
      <w:r w:rsidRPr="00113495">
        <w:rPr>
          <w:rFonts w:ascii="MINI Type Global Regular" w:eastAsia="MINI Type Global Regular" w:hAnsi="MINI Type Global Regular" w:cs="MINI Type Global Regular"/>
          <w:sz w:val="24"/>
          <w:szCs w:val="24"/>
          <w:lang w:val="en-US"/>
        </w:rPr>
        <w:t>Only on day one will the competitors start into the stage according to their</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numbers. Beginning on day two, the results of the previous stage will determine</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the starting order. This means that the winner of the previous stage will be the first</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to go out on the following day. Should a competitor who holds a top-15 position in</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the car category encounter a problem (and therefore fa</w:t>
      </w:r>
      <w:r>
        <w:rPr>
          <w:rFonts w:ascii="MINI Type Global Regular" w:eastAsia="MINI Type Global Regular" w:hAnsi="MINI Type Global Regular" w:cs="MINI Type Global Regular"/>
          <w:sz w:val="24"/>
          <w:szCs w:val="24"/>
          <w:lang w:val="en-US"/>
        </w:rPr>
        <w:t xml:space="preserve">ll further back in the starting </w:t>
      </w:r>
      <w:r w:rsidRPr="00113495">
        <w:rPr>
          <w:rFonts w:ascii="MINI Type Global Regular" w:eastAsia="MINI Type Global Regular" w:hAnsi="MINI Type Global Regular" w:cs="MINI Type Global Regular"/>
          <w:sz w:val="24"/>
          <w:szCs w:val="24"/>
          <w:lang w:val="en-US"/>
        </w:rPr>
        <w:t>order), he or she is allowed three times to demand to be moved to a better starting</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position. Doing so permits him or her to avoid having to overtake numerous</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slower competitors.</w:t>
      </w:r>
    </w:p>
    <w:p w14:paraId="7FBB7CFD" w14:textId="77777777" w:rsidR="00CB2B72" w:rsidRDefault="00CB2B72" w:rsidP="00CB2B72">
      <w:pPr>
        <w:rPr>
          <w:rFonts w:ascii="MINI Type Global Regular" w:eastAsia="MINI Type Global Regular" w:hAnsi="MINI Type Global Regular" w:cs="MINI Type Global Regular"/>
          <w:b/>
          <w:sz w:val="24"/>
          <w:szCs w:val="24"/>
          <w:lang w:val="en-US"/>
        </w:rPr>
      </w:pPr>
    </w:p>
    <w:p w14:paraId="56B704B9"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r w:rsidRPr="00113495">
        <w:rPr>
          <w:rFonts w:ascii="MINI Type Global Regular" w:eastAsia="MINI Type Global Regular" w:hAnsi="MINI Type Global Regular" w:cs="MINI Type Global Regular"/>
          <w:b/>
          <w:sz w:val="24"/>
          <w:szCs w:val="24"/>
          <w:lang w:val="en-US"/>
        </w:rPr>
        <w:t>Navigation:</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The ASO regulations for the navigation are strict. The</w:t>
      </w:r>
      <w:r>
        <w:rPr>
          <w:rFonts w:ascii="MINI Type Global Regular" w:eastAsia="MINI Type Global Regular" w:hAnsi="MINI Type Global Regular" w:cs="MINI Type Global Regular"/>
          <w:sz w:val="24"/>
          <w:szCs w:val="24"/>
          <w:lang w:val="en-US"/>
        </w:rPr>
        <w:t xml:space="preserve"> competitors </w:t>
      </w:r>
      <w:r w:rsidRPr="00113495">
        <w:rPr>
          <w:rFonts w:ascii="MINI Type Global Regular" w:eastAsia="MINI Type Global Regular" w:hAnsi="MINI Type Global Regular" w:cs="MINI Type Global Regular"/>
          <w:sz w:val="24"/>
          <w:szCs w:val="24"/>
          <w:lang w:val="en-US"/>
        </w:rPr>
        <w:t xml:space="preserve">may </w:t>
      </w:r>
      <w:r w:rsidR="006E5738">
        <w:rPr>
          <w:rFonts w:ascii="MINI Type Global Regular" w:eastAsia="MINI Type Global Regular" w:hAnsi="MINI Type Global Regular" w:cs="MINI Type Global Regular"/>
          <w:sz w:val="24"/>
          <w:szCs w:val="24"/>
          <w:lang w:val="en-US"/>
        </w:rPr>
        <w:t xml:space="preserve">only use the limited functions available on the GPS provided by the </w:t>
      </w:r>
      <w:proofErr w:type="spellStart"/>
      <w:r w:rsidR="006E5738">
        <w:rPr>
          <w:rFonts w:ascii="MINI Type Global Regular" w:eastAsia="MINI Type Global Regular" w:hAnsi="MINI Type Global Regular" w:cs="MINI Type Global Regular"/>
          <w:sz w:val="24"/>
          <w:szCs w:val="24"/>
          <w:lang w:val="en-US"/>
        </w:rPr>
        <w:t>organisers</w:t>
      </w:r>
      <w:proofErr w:type="spellEnd"/>
      <w:r w:rsidR="006E5738">
        <w:rPr>
          <w:rFonts w:ascii="MINI Type Global Regular" w:eastAsia="MINI Type Global Regular" w:hAnsi="MINI Type Global Regular" w:cs="MINI Type Global Regular"/>
          <w:sz w:val="24"/>
          <w:szCs w:val="24"/>
          <w:lang w:val="en-US"/>
        </w:rPr>
        <w:t>,</w:t>
      </w:r>
      <w:r w:rsidRPr="00113495">
        <w:rPr>
          <w:rFonts w:ascii="MINI Type Global Regular" w:eastAsia="MINI Type Global Regular" w:hAnsi="MINI Type Global Regular" w:cs="MINI Type Global Regular"/>
          <w:sz w:val="24"/>
          <w:szCs w:val="24"/>
          <w:lang w:val="en-US"/>
        </w:rPr>
        <w:t xml:space="preserve"> the road book, the trip master and the compass. Apart from these</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functions, all other GPS use is prohibited, except in case of emergency (and for</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which use a crew must expect a multi-hour time penalty). Should a crew use the</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GPS four times, the crew will be disqualified.</w:t>
      </w:r>
    </w:p>
    <w:p w14:paraId="463D0F23" w14:textId="77777777" w:rsidR="00CB2B72" w:rsidRDefault="00CB2B72" w:rsidP="00CB2B72">
      <w:pPr>
        <w:rPr>
          <w:rFonts w:ascii="MINI Type Global Regular" w:eastAsia="MINI Type Global Regular" w:hAnsi="MINI Type Global Regular" w:cs="MINI Type Global Regular"/>
          <w:sz w:val="24"/>
          <w:szCs w:val="24"/>
          <w:lang w:val="en-US"/>
        </w:rPr>
      </w:pPr>
      <w:r w:rsidRPr="00113495">
        <w:rPr>
          <w:rFonts w:ascii="MINI Type Global Regular" w:eastAsia="MINI Type Global Regular" w:hAnsi="MINI Type Global Regular" w:cs="MINI Type Global Regular"/>
          <w:sz w:val="24"/>
          <w:szCs w:val="24"/>
          <w:lang w:val="en-US"/>
        </w:rPr>
        <w:lastRenderedPageBreak/>
        <w:t>During a special stage, the competitors have to pa</w:t>
      </w:r>
      <w:r>
        <w:rPr>
          <w:rFonts w:ascii="MINI Type Global Regular" w:eastAsia="MINI Type Global Regular" w:hAnsi="MINI Type Global Regular" w:cs="MINI Type Global Regular"/>
          <w:sz w:val="24"/>
          <w:szCs w:val="24"/>
          <w:lang w:val="en-US"/>
        </w:rPr>
        <w:t xml:space="preserve">ss several waypoints determined </w:t>
      </w:r>
      <w:r w:rsidRPr="00113495">
        <w:rPr>
          <w:rFonts w:ascii="MINI Type Global Regular" w:eastAsia="MINI Type Global Regular" w:hAnsi="MINI Type Global Regular" w:cs="MINI Type Global Regular"/>
          <w:sz w:val="24"/>
          <w:szCs w:val="24"/>
          <w:lang w:val="en-US"/>
        </w:rPr>
        <w:t xml:space="preserve">by the </w:t>
      </w:r>
      <w:proofErr w:type="spellStart"/>
      <w:r w:rsidRPr="00113495">
        <w:rPr>
          <w:rFonts w:ascii="MINI Type Global Regular" w:eastAsia="MINI Type Global Regular" w:hAnsi="MINI Type Global Regular" w:cs="MINI Type Global Regular"/>
          <w:sz w:val="24"/>
          <w:szCs w:val="24"/>
          <w:lang w:val="en-US"/>
        </w:rPr>
        <w:t>organisers</w:t>
      </w:r>
      <w:proofErr w:type="spellEnd"/>
      <w:r w:rsidRPr="00113495">
        <w:rPr>
          <w:rFonts w:ascii="MINI Type Global Regular" w:eastAsia="MINI Type Global Regular" w:hAnsi="MINI Type Global Regular" w:cs="MINI Type Global Regular"/>
          <w:sz w:val="24"/>
          <w:szCs w:val="24"/>
          <w:lang w:val="en-US"/>
        </w:rPr>
        <w:t>. Should they miss a waypoint, they w</w:t>
      </w:r>
      <w:r>
        <w:rPr>
          <w:rFonts w:ascii="MINI Type Global Regular" w:eastAsia="MINI Type Global Regular" w:hAnsi="MINI Type Global Regular" w:cs="MINI Type Global Regular"/>
          <w:sz w:val="24"/>
          <w:szCs w:val="24"/>
          <w:lang w:val="en-US"/>
        </w:rPr>
        <w:t xml:space="preserve">ill face time penalties or even </w:t>
      </w:r>
      <w:r w:rsidRPr="00113495">
        <w:rPr>
          <w:rFonts w:ascii="MINI Type Global Regular" w:eastAsia="MINI Type Global Regular" w:hAnsi="MINI Type Global Regular" w:cs="MINI Type Global Regular"/>
          <w:sz w:val="24"/>
          <w:szCs w:val="24"/>
          <w:lang w:val="en-US"/>
        </w:rPr>
        <w:t>disqualification. The waypoints ensure that compet</w:t>
      </w:r>
      <w:r>
        <w:rPr>
          <w:rFonts w:ascii="MINI Type Global Regular" w:eastAsia="MINI Type Global Regular" w:hAnsi="MINI Type Global Regular" w:cs="MINI Type Global Regular"/>
          <w:sz w:val="24"/>
          <w:szCs w:val="24"/>
          <w:lang w:val="en-US"/>
        </w:rPr>
        <w:t xml:space="preserve">itors follow the intended route </w:t>
      </w:r>
      <w:r w:rsidRPr="00113495">
        <w:rPr>
          <w:rFonts w:ascii="MINI Type Global Regular" w:eastAsia="MINI Type Global Regular" w:hAnsi="MINI Type Global Regular" w:cs="MINI Type Global Regular"/>
          <w:sz w:val="24"/>
          <w:szCs w:val="24"/>
          <w:lang w:val="en-US"/>
        </w:rPr>
        <w:t xml:space="preserve">instead of using shortcuts. </w:t>
      </w:r>
    </w:p>
    <w:p w14:paraId="2F7A9B11" w14:textId="77777777" w:rsidR="00CB2B72" w:rsidRDefault="00CB2B72" w:rsidP="00CB2B72">
      <w:pPr>
        <w:rPr>
          <w:rFonts w:ascii="MINI Type Global Regular" w:eastAsia="MINI Type Global Regular" w:hAnsi="MINI Type Global Regular" w:cs="MINI Type Global Regular"/>
          <w:sz w:val="24"/>
          <w:szCs w:val="24"/>
          <w:lang w:val="en-US"/>
        </w:rPr>
      </w:pPr>
    </w:p>
    <w:p w14:paraId="0D9B9D7E" w14:textId="77777777" w:rsidR="00CB2B72" w:rsidRDefault="00CB2B72" w:rsidP="00CB2B72">
      <w:pPr>
        <w:rPr>
          <w:rFonts w:ascii="MINI Type Global Regular" w:eastAsia="MINI Type Global Regular" w:hAnsi="MINI Type Global Regular" w:cs="MINI Type Global Regular"/>
          <w:b/>
          <w:sz w:val="24"/>
          <w:szCs w:val="24"/>
          <w:lang w:val="en-US"/>
        </w:rPr>
      </w:pPr>
    </w:p>
    <w:p w14:paraId="25F594BC" w14:textId="77777777" w:rsidR="00CB2B72" w:rsidRPr="00113495" w:rsidRDefault="00CB2B72" w:rsidP="00CB2B72">
      <w:pPr>
        <w:rPr>
          <w:rFonts w:ascii="MINI Type Global Regular" w:eastAsia="MINI Type Global Regular" w:hAnsi="MINI Type Global Regular" w:cs="MINI Type Global Regular"/>
          <w:b/>
          <w:sz w:val="24"/>
          <w:szCs w:val="24"/>
          <w:lang w:val="en-US"/>
        </w:rPr>
      </w:pPr>
      <w:r w:rsidRPr="00113495">
        <w:rPr>
          <w:rFonts w:ascii="MINI Type Global Regular" w:eastAsia="MINI Type Global Regular" w:hAnsi="MINI Type Global Regular" w:cs="MINI Type Global Regular"/>
          <w:b/>
          <w:sz w:val="24"/>
          <w:szCs w:val="24"/>
          <w:lang w:val="en-US"/>
        </w:rPr>
        <w:t>The way points at a glance.</w:t>
      </w:r>
    </w:p>
    <w:p w14:paraId="5957BF58"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r w:rsidRPr="00D21F08">
        <w:rPr>
          <w:rFonts w:ascii="MINI Type Global Regular" w:eastAsia="MINI Type Global Regular" w:hAnsi="MINI Type Global Regular" w:cs="MINI Type Global Regular"/>
          <w:sz w:val="24"/>
          <w:szCs w:val="24"/>
          <w:lang w:val="en-US"/>
        </w:rPr>
        <w:t>WPV:</w:t>
      </w:r>
      <w:r w:rsidRPr="00113495">
        <w:rPr>
          <w:rFonts w:ascii="MINI Type Global Regular" w:eastAsia="MINI Type Global Regular" w:hAnsi="MINI Type Global Regular" w:cs="MINI Type Global Regular"/>
          <w:sz w:val="24"/>
          <w:szCs w:val="24"/>
          <w:lang w:val="en-US"/>
        </w:rPr>
        <w:t xml:space="preserve"> This is an information point that indicates th</w:t>
      </w:r>
      <w:r>
        <w:rPr>
          <w:rFonts w:ascii="MINI Type Global Regular" w:eastAsia="MINI Type Global Regular" w:hAnsi="MINI Type Global Regular" w:cs="MINI Type Global Regular"/>
          <w:sz w:val="24"/>
          <w:szCs w:val="24"/>
          <w:lang w:val="en-US"/>
        </w:rPr>
        <w:t xml:space="preserve">e time control at the start and </w:t>
      </w:r>
      <w:r w:rsidRPr="00113495">
        <w:rPr>
          <w:rFonts w:ascii="MINI Type Global Regular" w:eastAsia="MINI Type Global Regular" w:hAnsi="MINI Type Global Regular" w:cs="MINI Type Global Regular"/>
          <w:sz w:val="24"/>
          <w:szCs w:val="24"/>
          <w:lang w:val="en-US"/>
        </w:rPr>
        <w:t>finish at the bivouac.</w:t>
      </w:r>
    </w:p>
    <w:p w14:paraId="16548503"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r w:rsidRPr="00D21F08">
        <w:rPr>
          <w:rFonts w:ascii="MINI Type Global Regular" w:eastAsia="MINI Type Global Regular" w:hAnsi="MINI Type Global Regular" w:cs="MINI Type Global Regular"/>
          <w:sz w:val="24"/>
          <w:szCs w:val="24"/>
          <w:lang w:val="en-US"/>
        </w:rPr>
        <w:t>WPS-Safety Waypoint:</w:t>
      </w:r>
      <w:r w:rsidRPr="00113495">
        <w:rPr>
          <w:rFonts w:ascii="MINI Type Global Regular" w:eastAsia="MINI Type Global Regular" w:hAnsi="MINI Type Global Regular" w:cs="MINI Type Global Regular"/>
          <w:sz w:val="24"/>
          <w:szCs w:val="24"/>
          <w:lang w:val="en-US"/>
        </w:rPr>
        <w:t xml:space="preserve"> This waypoint a</w:t>
      </w:r>
      <w:r>
        <w:rPr>
          <w:rFonts w:ascii="MINI Type Global Regular" w:eastAsia="MINI Type Global Regular" w:hAnsi="MINI Type Global Regular" w:cs="MINI Type Global Regular"/>
          <w:sz w:val="24"/>
          <w:szCs w:val="24"/>
          <w:lang w:val="en-US"/>
        </w:rPr>
        <w:t xml:space="preserve">lerts the driver to a potential </w:t>
      </w:r>
      <w:r w:rsidRPr="00113495">
        <w:rPr>
          <w:rFonts w:ascii="MINI Type Global Regular" w:eastAsia="MINI Type Global Regular" w:hAnsi="MINI Type Global Regular" w:cs="MINI Type Global Regular"/>
          <w:sz w:val="24"/>
          <w:szCs w:val="24"/>
          <w:lang w:val="en-US"/>
        </w:rPr>
        <w:t>danger along the route. As soon as the competitors enter the three-</w:t>
      </w:r>
      <w:proofErr w:type="spellStart"/>
      <w:r w:rsidRPr="00113495">
        <w:rPr>
          <w:rFonts w:ascii="MINI Type Global Regular" w:eastAsia="MINI Type Global Regular" w:hAnsi="MINI Type Global Regular" w:cs="MINI Type Global Regular"/>
          <w:sz w:val="24"/>
          <w:szCs w:val="24"/>
          <w:lang w:val="en-US"/>
        </w:rPr>
        <w:t>kilometre</w:t>
      </w:r>
      <w:proofErr w:type="spellEnd"/>
      <w:r w:rsidRPr="00113495">
        <w:rPr>
          <w:rFonts w:ascii="MINI Type Global Regular" w:eastAsia="MINI Type Global Regular" w:hAnsi="MINI Type Global Regular" w:cs="MINI Type Global Regular"/>
          <w:sz w:val="24"/>
          <w:szCs w:val="24"/>
          <w:lang w:val="en-US"/>
        </w:rPr>
        <w:t xml:space="preserve"> radius</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around this point, they are guided by the GPS to the point. They must pass within a</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90-metre radius of the point to achieve validation.</w:t>
      </w:r>
    </w:p>
    <w:p w14:paraId="437F8919"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r w:rsidRPr="00D21F08">
        <w:rPr>
          <w:rFonts w:ascii="MINI Type Global Regular" w:eastAsia="MINI Type Global Regular" w:hAnsi="MINI Type Global Regular" w:cs="MINI Type Global Regular"/>
          <w:sz w:val="24"/>
          <w:szCs w:val="24"/>
          <w:lang w:val="en-US"/>
        </w:rPr>
        <w:t>WPM-Hidden Waypoint:</w:t>
      </w:r>
      <w:r w:rsidRPr="00113495">
        <w:rPr>
          <w:rFonts w:ascii="MINI Type Global Regular" w:eastAsia="MINI Type Global Regular" w:hAnsi="MINI Type Global Regular" w:cs="MINI Type Global Regular"/>
          <w:sz w:val="24"/>
          <w:szCs w:val="24"/>
          <w:lang w:val="en-US"/>
        </w:rPr>
        <w:t xml:space="preserve"> When competitors enter the 800-metre radius</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around the WPM, the GPS starts to work and guides the competitors to the</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checkpoint. The competitors have to pass the waypoint within a 200-metre radius to</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achieve validation.</w:t>
      </w:r>
    </w:p>
    <w:p w14:paraId="0EBB6917"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r w:rsidRPr="00D21F08">
        <w:rPr>
          <w:rFonts w:ascii="MINI Type Global Regular" w:eastAsia="MINI Type Global Regular" w:hAnsi="MINI Type Global Regular" w:cs="MINI Type Global Regular"/>
          <w:sz w:val="24"/>
          <w:szCs w:val="24"/>
          <w:lang w:val="en-US"/>
        </w:rPr>
        <w:t>WPE-Eclipse Waypoint:</w:t>
      </w:r>
      <w:r w:rsidRPr="00113495">
        <w:rPr>
          <w:rFonts w:ascii="MINI Type Global Regular" w:eastAsia="MINI Type Global Regular" w:hAnsi="MINI Type Global Regular" w:cs="MINI Type Global Regular"/>
          <w:b/>
          <w:sz w:val="24"/>
          <w:szCs w:val="24"/>
          <w:lang w:val="en-US"/>
        </w:rPr>
        <w:t xml:space="preserve"> </w:t>
      </w:r>
      <w:r w:rsidRPr="00113495">
        <w:rPr>
          <w:rFonts w:ascii="MINI Type Global Regular" w:eastAsia="MINI Type Global Regular" w:hAnsi="MINI Type Global Regular" w:cs="MINI Type Global Regular"/>
          <w:sz w:val="24"/>
          <w:szCs w:val="24"/>
          <w:lang w:val="en-US"/>
        </w:rPr>
        <w:t>The GPS, with al</w:t>
      </w:r>
      <w:r>
        <w:rPr>
          <w:rFonts w:ascii="MINI Type Global Regular" w:eastAsia="MINI Type Global Regular" w:hAnsi="MINI Type Global Regular" w:cs="MINI Type Global Regular"/>
          <w:sz w:val="24"/>
          <w:szCs w:val="24"/>
          <w:lang w:val="en-US"/>
        </w:rPr>
        <w:t xml:space="preserve">l its capabilities displayed on </w:t>
      </w:r>
      <w:r w:rsidRPr="00113495">
        <w:rPr>
          <w:rFonts w:ascii="MINI Type Global Regular" w:eastAsia="MINI Type Global Regular" w:hAnsi="MINI Type Global Regular" w:cs="MINI Type Global Regular"/>
          <w:sz w:val="24"/>
          <w:szCs w:val="24"/>
          <w:lang w:val="en-US"/>
        </w:rPr>
        <w:t>screen, directs the competitor toward this waypoint once the previous waypoint</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has been validated. Competitors must pass within a 200-metre radius to achieve</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validation.</w:t>
      </w:r>
    </w:p>
    <w:p w14:paraId="46BB4523" w14:textId="77777777" w:rsidR="00CB2B72" w:rsidRDefault="00CB2B72" w:rsidP="00CB2B72">
      <w:pPr>
        <w:rPr>
          <w:rFonts w:ascii="MINI Type Global Regular" w:eastAsia="MINI Type Global Regular" w:hAnsi="MINI Type Global Regular" w:cs="MINI Type Global Regular"/>
          <w:sz w:val="24"/>
          <w:szCs w:val="24"/>
          <w:lang w:val="en-US"/>
        </w:rPr>
      </w:pPr>
      <w:r w:rsidRPr="00113495">
        <w:rPr>
          <w:rFonts w:ascii="MINI Type Global Regular" w:eastAsia="MINI Type Global Regular" w:hAnsi="MINI Type Global Regular" w:cs="MINI Type Global Regular"/>
          <w:sz w:val="24"/>
          <w:szCs w:val="24"/>
          <w:lang w:val="en-US"/>
        </w:rPr>
        <w:t>Competitors are supposed to find their way solely through use of the road book.</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 xml:space="preserve">Nonetheless, there are areas where the </w:t>
      </w:r>
      <w:proofErr w:type="spellStart"/>
      <w:r w:rsidRPr="00113495">
        <w:rPr>
          <w:rFonts w:ascii="MINI Type Global Regular" w:eastAsia="MINI Type Global Regular" w:hAnsi="MINI Type Global Regular" w:cs="MINI Type Global Regular"/>
          <w:sz w:val="24"/>
          <w:szCs w:val="24"/>
          <w:lang w:val="en-US"/>
        </w:rPr>
        <w:t>organisers</w:t>
      </w:r>
      <w:proofErr w:type="spellEnd"/>
      <w:r w:rsidRPr="00113495">
        <w:rPr>
          <w:rFonts w:ascii="MINI Type Global Regular" w:eastAsia="MINI Type Global Regular" w:hAnsi="MINI Type Global Regular" w:cs="MINI Type Global Regular"/>
          <w:sz w:val="24"/>
          <w:szCs w:val="24"/>
          <w:lang w:val="en-US"/>
        </w:rPr>
        <w:t xml:space="preserve"> m</w:t>
      </w:r>
      <w:r>
        <w:rPr>
          <w:rFonts w:ascii="MINI Type Global Regular" w:eastAsia="MINI Type Global Regular" w:hAnsi="MINI Type Global Regular" w:cs="MINI Type Global Regular"/>
          <w:sz w:val="24"/>
          <w:szCs w:val="24"/>
          <w:lang w:val="en-US"/>
        </w:rPr>
        <w:t xml:space="preserve">ark the right path with warning </w:t>
      </w:r>
      <w:r w:rsidRPr="00113495">
        <w:rPr>
          <w:rFonts w:ascii="MINI Type Global Regular" w:eastAsia="MINI Type Global Regular" w:hAnsi="MINI Type Global Regular" w:cs="MINI Type Global Regular"/>
          <w:sz w:val="24"/>
          <w:szCs w:val="24"/>
          <w:lang w:val="en-US"/>
        </w:rPr>
        <w:t>tape. These areas are sensitive zones, such a</w:t>
      </w:r>
      <w:r>
        <w:rPr>
          <w:rFonts w:ascii="MINI Type Global Regular" w:eastAsia="MINI Type Global Regular" w:hAnsi="MINI Type Global Regular" w:cs="MINI Type Global Regular"/>
          <w:sz w:val="24"/>
          <w:szCs w:val="24"/>
          <w:lang w:val="en-US"/>
        </w:rPr>
        <w:t xml:space="preserve">s agricultural areas and highly </w:t>
      </w:r>
      <w:r w:rsidRPr="00113495">
        <w:rPr>
          <w:rFonts w:ascii="MINI Type Global Regular" w:eastAsia="MINI Type Global Regular" w:hAnsi="MINI Type Global Regular" w:cs="MINI Type Global Regular"/>
          <w:sz w:val="24"/>
          <w:szCs w:val="24"/>
          <w:lang w:val="en-US"/>
        </w:rPr>
        <w:t xml:space="preserve">populated or dangerous sectors. These are indicated </w:t>
      </w:r>
      <w:r>
        <w:rPr>
          <w:rFonts w:ascii="MINI Type Global Regular" w:eastAsia="MINI Type Global Regular" w:hAnsi="MINI Type Global Regular" w:cs="MINI Type Global Regular"/>
          <w:sz w:val="24"/>
          <w:szCs w:val="24"/>
          <w:lang w:val="en-US"/>
        </w:rPr>
        <w:t xml:space="preserve">in the road book with a special </w:t>
      </w:r>
      <w:r w:rsidRPr="00113495">
        <w:rPr>
          <w:rFonts w:ascii="MINI Type Global Regular" w:eastAsia="MINI Type Global Regular" w:hAnsi="MINI Type Global Regular" w:cs="MINI Type Global Regular"/>
          <w:sz w:val="24"/>
          <w:szCs w:val="24"/>
          <w:lang w:val="en-US"/>
        </w:rPr>
        <w:t>mark. Where these sensitive zones are concerned,</w:t>
      </w:r>
      <w:r>
        <w:rPr>
          <w:rFonts w:ascii="MINI Type Global Regular" w:eastAsia="MINI Type Global Regular" w:hAnsi="MINI Type Global Regular" w:cs="MINI Type Global Regular"/>
          <w:sz w:val="24"/>
          <w:szCs w:val="24"/>
          <w:lang w:val="en-US"/>
        </w:rPr>
        <w:t xml:space="preserve"> the ASO punishes every offense </w:t>
      </w:r>
      <w:r w:rsidRPr="00113495">
        <w:rPr>
          <w:rFonts w:ascii="MINI Type Global Regular" w:eastAsia="MINI Type Global Regular" w:hAnsi="MINI Type Global Regular" w:cs="MINI Type Global Regular"/>
          <w:sz w:val="24"/>
          <w:szCs w:val="24"/>
          <w:lang w:val="en-US"/>
        </w:rPr>
        <w:t>with particularly draconian penalties, which can e</w:t>
      </w:r>
      <w:r>
        <w:rPr>
          <w:rFonts w:ascii="MINI Type Global Regular" w:eastAsia="MINI Type Global Regular" w:hAnsi="MINI Type Global Regular" w:cs="MINI Type Global Regular"/>
          <w:sz w:val="24"/>
          <w:szCs w:val="24"/>
          <w:lang w:val="en-US"/>
        </w:rPr>
        <w:t xml:space="preserve">ven lead to disqualification in </w:t>
      </w:r>
      <w:r w:rsidRPr="00113495">
        <w:rPr>
          <w:rFonts w:ascii="MINI Type Global Regular" w:eastAsia="MINI Type Global Regular" w:hAnsi="MINI Type Global Regular" w:cs="MINI Type Global Regular"/>
          <w:sz w:val="24"/>
          <w:szCs w:val="24"/>
          <w:lang w:val="en-US"/>
        </w:rPr>
        <w:t>cases of recidivism.</w:t>
      </w:r>
    </w:p>
    <w:p w14:paraId="195828E2" w14:textId="77777777" w:rsidR="00CB2B72" w:rsidRPr="00113495" w:rsidRDefault="00CB2B72" w:rsidP="00CB2B72">
      <w:pPr>
        <w:rPr>
          <w:rFonts w:ascii="MINI Type Global Regular" w:eastAsia="MINI Type Global Regular" w:hAnsi="MINI Type Global Regular" w:cs="MINI Type Global Regular"/>
          <w:sz w:val="24"/>
          <w:szCs w:val="24"/>
          <w:lang w:val="en-US"/>
        </w:rPr>
      </w:pPr>
    </w:p>
    <w:p w14:paraId="66251F6B" w14:textId="77777777" w:rsidR="00CB2B72" w:rsidRDefault="00CB2B72" w:rsidP="00CB2B72">
      <w:pPr>
        <w:rPr>
          <w:rFonts w:ascii="MINI Type Global Regular" w:eastAsia="MINI Type Global Regular" w:hAnsi="MINI Type Global Regular" w:cs="MINI Type Global Regular"/>
          <w:b/>
          <w:sz w:val="24"/>
          <w:szCs w:val="24"/>
          <w:lang w:val="en-US"/>
        </w:rPr>
      </w:pPr>
    </w:p>
    <w:p w14:paraId="39334A5A" w14:textId="77777777" w:rsidR="00CB2B72" w:rsidRPr="003159DE" w:rsidRDefault="00CB2B72" w:rsidP="00CB2B72">
      <w:pPr>
        <w:rPr>
          <w:rFonts w:ascii="MINI Type Global Regular" w:eastAsia="MINI Type Global Regular" w:hAnsi="MINI Type Global Regular" w:cs="MINI Type Global Regular"/>
          <w:i/>
          <w:sz w:val="24"/>
          <w:szCs w:val="24"/>
          <w:lang w:val="en-US"/>
        </w:rPr>
      </w:pPr>
      <w:r>
        <w:rPr>
          <w:rFonts w:ascii="MINI Type Global Regular" w:eastAsia="MINI Type Global Regular" w:hAnsi="MINI Type Global Regular" w:cs="MINI Type Global Regular"/>
          <w:b/>
          <w:sz w:val="24"/>
          <w:szCs w:val="24"/>
          <w:lang w:val="en-US"/>
        </w:rPr>
        <w:t>Speed Controls E</w:t>
      </w:r>
      <w:r w:rsidRPr="00D21F08">
        <w:rPr>
          <w:rFonts w:ascii="MINI Type Global Regular" w:eastAsia="MINI Type Global Regular" w:hAnsi="MINI Type Global Regular" w:cs="MINI Type Global Regular"/>
          <w:b/>
          <w:sz w:val="24"/>
          <w:szCs w:val="24"/>
          <w:lang w:val="en-US"/>
        </w:rPr>
        <w:t>ven in the Dakar</w:t>
      </w:r>
      <w:r>
        <w:rPr>
          <w:rFonts w:ascii="MINI Type Global Regular" w:eastAsia="MINI Type Global Regular" w:hAnsi="MINI Type Global Regular" w:cs="MINI Type Global Regular"/>
          <w:b/>
          <w:sz w:val="24"/>
          <w:szCs w:val="24"/>
          <w:lang w:val="en-US"/>
        </w:rPr>
        <w:t xml:space="preserve">: </w:t>
      </w:r>
      <w:r w:rsidRPr="00113495">
        <w:rPr>
          <w:rFonts w:ascii="MINI Type Global Regular" w:eastAsia="MINI Type Global Regular" w:hAnsi="MINI Type Global Regular" w:cs="MINI Type Global Regular"/>
          <w:sz w:val="24"/>
          <w:szCs w:val="24"/>
          <w:lang w:val="en-US"/>
        </w:rPr>
        <w:t>Usually, in the special stages, drivers of racing cars can freely c</w:t>
      </w:r>
      <w:r>
        <w:rPr>
          <w:rFonts w:ascii="MINI Type Global Regular" w:eastAsia="MINI Type Global Regular" w:hAnsi="MINI Type Global Regular" w:cs="MINI Type Global Regular"/>
          <w:sz w:val="24"/>
          <w:szCs w:val="24"/>
          <w:lang w:val="en-US"/>
        </w:rPr>
        <w:t xml:space="preserve">hoose their speeds. </w:t>
      </w:r>
      <w:r w:rsidRPr="00113495">
        <w:rPr>
          <w:rFonts w:ascii="MINI Type Global Regular" w:eastAsia="MINI Type Global Regular" w:hAnsi="MINI Type Global Regular" w:cs="MINI Type Global Regular"/>
          <w:sz w:val="24"/>
          <w:szCs w:val="24"/>
          <w:lang w:val="en-US"/>
        </w:rPr>
        <w:t xml:space="preserve">However, the </w:t>
      </w:r>
      <w:proofErr w:type="spellStart"/>
      <w:r w:rsidRPr="00113495">
        <w:rPr>
          <w:rFonts w:ascii="MINI Type Global Regular" w:eastAsia="MINI Type Global Regular" w:hAnsi="MINI Type Global Regular" w:cs="MINI Type Global Regular"/>
          <w:sz w:val="24"/>
          <w:szCs w:val="24"/>
          <w:lang w:val="en-US"/>
        </w:rPr>
        <w:t>organisers</w:t>
      </w:r>
      <w:proofErr w:type="spellEnd"/>
      <w:r w:rsidRPr="00113495">
        <w:rPr>
          <w:rFonts w:ascii="MINI Type Global Regular" w:eastAsia="MINI Type Global Regular" w:hAnsi="MINI Type Global Regular" w:cs="MINI Type Global Regular"/>
          <w:sz w:val="24"/>
          <w:szCs w:val="24"/>
          <w:lang w:val="en-US"/>
        </w:rPr>
        <w:t xml:space="preserve"> have introduced ”speed zones“ where competitors must</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not drive faster than 30, 50 or 90</w:t>
      </w:r>
      <w:r>
        <w:rPr>
          <w:rFonts w:ascii="MINI Type Global Regular" w:eastAsia="MINI Type Global Regular" w:hAnsi="MINI Type Global Regular" w:cs="MINI Type Global Regular"/>
          <w:sz w:val="24"/>
          <w:szCs w:val="24"/>
          <w:lang w:val="en-US"/>
        </w:rPr>
        <w:t xml:space="preserve"> </w:t>
      </w:r>
      <w:proofErr w:type="spellStart"/>
      <w:r w:rsidRPr="00113495">
        <w:rPr>
          <w:rFonts w:ascii="MINI Type Global Regular" w:eastAsia="MINI Type Global Regular" w:hAnsi="MINI Type Global Regular" w:cs="MINI Type Global Regular"/>
          <w:sz w:val="24"/>
          <w:szCs w:val="24"/>
          <w:lang w:val="en-US"/>
        </w:rPr>
        <w:t>kph</w:t>
      </w:r>
      <w:proofErr w:type="spellEnd"/>
      <w:r w:rsidRPr="00113495">
        <w:rPr>
          <w:rFonts w:ascii="MINI Type Global Regular" w:eastAsia="MINI Type Global Regular" w:hAnsi="MINI Type Global Regular" w:cs="MINI Type Global Regular"/>
          <w:sz w:val="24"/>
          <w:szCs w:val="24"/>
          <w:lang w:val="en-US"/>
        </w:rPr>
        <w:t>. These zones apply in particular to those areas</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 xml:space="preserve">where the </w:t>
      </w:r>
      <w:proofErr w:type="spellStart"/>
      <w:r w:rsidRPr="00113495">
        <w:rPr>
          <w:rFonts w:ascii="MINI Type Global Regular" w:eastAsia="MINI Type Global Regular" w:hAnsi="MINI Type Global Regular" w:cs="MINI Type Global Regular"/>
          <w:sz w:val="24"/>
          <w:szCs w:val="24"/>
          <w:lang w:val="en-US"/>
        </w:rPr>
        <w:t>organisers</w:t>
      </w:r>
      <w:proofErr w:type="spellEnd"/>
      <w:r w:rsidRPr="00113495">
        <w:rPr>
          <w:rFonts w:ascii="MINI Type Global Regular" w:eastAsia="MINI Type Global Regular" w:hAnsi="MINI Type Global Regular" w:cs="MINI Type Global Regular"/>
          <w:sz w:val="24"/>
          <w:szCs w:val="24"/>
          <w:lang w:val="en-US"/>
        </w:rPr>
        <w:t xml:space="preserve"> expect big crowd to gather, or where the race course crosses</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 xml:space="preserve">villages. If not in a special stage, competitors have </w:t>
      </w:r>
      <w:r>
        <w:rPr>
          <w:rFonts w:ascii="MINI Type Global Regular" w:eastAsia="MINI Type Global Regular" w:hAnsi="MINI Type Global Regular" w:cs="MINI Type Global Regular"/>
          <w:sz w:val="24"/>
          <w:szCs w:val="24"/>
          <w:lang w:val="en-US"/>
        </w:rPr>
        <w:t xml:space="preserve">to abide by local speed limits. </w:t>
      </w:r>
      <w:r w:rsidRPr="00113495">
        <w:rPr>
          <w:rFonts w:ascii="MINI Type Global Regular" w:eastAsia="MINI Type Global Regular" w:hAnsi="MINI Type Global Regular" w:cs="MINI Type Global Regular"/>
          <w:sz w:val="24"/>
          <w:szCs w:val="24"/>
          <w:lang w:val="en-US"/>
        </w:rPr>
        <w:t>Meanwhile, service cars must always comply with speed limits. For cars, the speed</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limit amounts to 110</w:t>
      </w:r>
      <w:r>
        <w:rPr>
          <w:rFonts w:ascii="MINI Type Global Regular" w:eastAsia="MINI Type Global Regular" w:hAnsi="MINI Type Global Regular" w:cs="MINI Type Global Regular"/>
          <w:sz w:val="24"/>
          <w:szCs w:val="24"/>
          <w:lang w:val="en-US"/>
        </w:rPr>
        <w:t xml:space="preserve"> </w:t>
      </w:r>
      <w:proofErr w:type="spellStart"/>
      <w:r w:rsidRPr="00113495">
        <w:rPr>
          <w:rFonts w:ascii="MINI Type Global Regular" w:eastAsia="MINI Type Global Regular" w:hAnsi="MINI Type Global Regular" w:cs="MINI Type Global Regular"/>
          <w:sz w:val="24"/>
          <w:szCs w:val="24"/>
          <w:lang w:val="en-US"/>
        </w:rPr>
        <w:t>kph</w:t>
      </w:r>
      <w:proofErr w:type="spellEnd"/>
      <w:r w:rsidRPr="00113495">
        <w:rPr>
          <w:rFonts w:ascii="MINI Type Global Regular" w:eastAsia="MINI Type Global Regular" w:hAnsi="MINI Type Global Regular" w:cs="MINI Type Global Regular"/>
          <w:sz w:val="24"/>
          <w:szCs w:val="24"/>
          <w:lang w:val="en-US"/>
        </w:rPr>
        <w:t>, and for trucks, to 90</w:t>
      </w:r>
      <w:r>
        <w:rPr>
          <w:rFonts w:ascii="MINI Type Global Regular" w:eastAsia="MINI Type Global Regular" w:hAnsi="MINI Type Global Regular" w:cs="MINI Type Global Regular"/>
          <w:sz w:val="24"/>
          <w:szCs w:val="24"/>
          <w:lang w:val="en-US"/>
        </w:rPr>
        <w:t xml:space="preserve"> </w:t>
      </w:r>
      <w:proofErr w:type="spellStart"/>
      <w:r w:rsidRPr="00113495">
        <w:rPr>
          <w:rFonts w:ascii="MINI Type Global Regular" w:eastAsia="MINI Type Global Regular" w:hAnsi="MINI Type Global Regular" w:cs="MINI Type Global Regular"/>
          <w:sz w:val="24"/>
          <w:szCs w:val="24"/>
          <w:lang w:val="en-US"/>
        </w:rPr>
        <w:t>kph</w:t>
      </w:r>
      <w:proofErr w:type="spellEnd"/>
      <w:r w:rsidRPr="00113495">
        <w:rPr>
          <w:rFonts w:ascii="MINI Type Global Regular" w:eastAsia="MINI Type Global Regular" w:hAnsi="MINI Type Global Regular" w:cs="MINI Type Global Regular"/>
          <w:sz w:val="24"/>
          <w:szCs w:val="24"/>
          <w:lang w:val="en-US"/>
        </w:rPr>
        <w:t>. Whenever these vehicles enter</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a bivouac, their compliance with these limits will be checked through use of the</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w:t>
      </w:r>
      <w:proofErr w:type="spellStart"/>
      <w:r w:rsidRPr="00113495">
        <w:rPr>
          <w:rFonts w:ascii="MINI Type Global Regular" w:eastAsia="MINI Type Global Regular" w:hAnsi="MINI Type Global Regular" w:cs="MINI Type Global Regular"/>
          <w:sz w:val="24"/>
          <w:szCs w:val="24"/>
          <w:lang w:val="en-US"/>
        </w:rPr>
        <w:t>Tripy</w:t>
      </w:r>
      <w:proofErr w:type="spellEnd"/>
      <w:r w:rsidRPr="00113495">
        <w:rPr>
          <w:rFonts w:ascii="MINI Type Global Regular" w:eastAsia="MINI Type Global Regular" w:hAnsi="MINI Type Global Regular" w:cs="MINI Type Global Regular"/>
          <w:sz w:val="24"/>
          <w:szCs w:val="24"/>
          <w:lang w:val="en-US"/>
        </w:rPr>
        <w:t>” (an electronic road book). If several violations of the limit are recorded, even</w:t>
      </w:r>
      <w:r>
        <w:rPr>
          <w:rFonts w:ascii="MINI Type Global Regular" w:eastAsia="MINI Type Global Regular" w:hAnsi="MINI Type Global Regular" w:cs="MINI Type Global Regular"/>
          <w:sz w:val="24"/>
          <w:szCs w:val="24"/>
          <w:lang w:val="en-US"/>
        </w:rPr>
        <w:t xml:space="preserve"> </w:t>
      </w:r>
      <w:r w:rsidRPr="00113495">
        <w:rPr>
          <w:rFonts w:ascii="MINI Type Global Regular" w:eastAsia="MINI Type Global Regular" w:hAnsi="MINI Type Global Regular" w:cs="MINI Type Global Regular"/>
          <w:sz w:val="24"/>
          <w:szCs w:val="24"/>
          <w:lang w:val="en-US"/>
        </w:rPr>
        <w:t>the fastest racing car of the respective team can receive time penalties</w:t>
      </w:r>
      <w:r>
        <w:rPr>
          <w:rFonts w:ascii="MINI Type Global Regular" w:eastAsia="MINI Type Global Regular" w:hAnsi="MINI Type Global Regular" w:cs="MINI Type Global Regular"/>
          <w:sz w:val="24"/>
          <w:szCs w:val="24"/>
          <w:lang w:val="en-US"/>
        </w:rPr>
        <w:t>.</w:t>
      </w:r>
    </w:p>
    <w:p w14:paraId="7FB8298C" w14:textId="77777777" w:rsidR="00CB2B72" w:rsidRDefault="00CB2B72" w:rsidP="00CB2B72">
      <w:pPr>
        <w:rPr>
          <w:rFonts w:ascii="MINI Type Global Regular" w:eastAsia="MINI Type Global Regular" w:hAnsi="MINI Type Global Regular" w:cs="MINI Type Global Regular"/>
          <w:sz w:val="24"/>
          <w:szCs w:val="24"/>
          <w:lang w:val="en-US"/>
        </w:rPr>
      </w:pPr>
    </w:p>
    <w:p w14:paraId="571ECB4E" w14:textId="77777777" w:rsidR="00CB2B72" w:rsidRDefault="00CB2B72" w:rsidP="00CB2B72">
      <w:pPr>
        <w:rPr>
          <w:rFonts w:ascii="MINI Type Global Regular" w:eastAsia="MINI Type Global Regular" w:hAnsi="MINI Type Global Regular" w:cs="MINI Type Global Regular"/>
          <w:sz w:val="24"/>
          <w:szCs w:val="24"/>
          <w:lang w:val="en-US"/>
        </w:rPr>
      </w:pPr>
    </w:p>
    <w:p w14:paraId="536A5B75" w14:textId="77777777" w:rsidR="00CB2B72" w:rsidRPr="00E51E66" w:rsidRDefault="004E4586" w:rsidP="00CB2B72">
      <w:pPr>
        <w:rPr>
          <w:rFonts w:ascii="MINI Type Global Regular" w:eastAsia="MINI Type Global Regular" w:hAnsi="MINI Type Global Regular" w:cs="MINI Type Global Regular"/>
          <w:b/>
          <w:sz w:val="28"/>
          <w:szCs w:val="24"/>
          <w:lang w:val="en-US"/>
        </w:rPr>
      </w:pPr>
      <w:r>
        <w:rPr>
          <w:rFonts w:ascii="MINI Type Global Regular" w:eastAsia="MINI Type Global Regular" w:hAnsi="MINI Type Global Regular" w:cs="MINI Type Global Regular"/>
          <w:b/>
          <w:sz w:val="28"/>
          <w:szCs w:val="24"/>
          <w:lang w:val="en-US"/>
        </w:rPr>
        <w:t xml:space="preserve">14 – </w:t>
      </w:r>
      <w:r w:rsidR="00CB2B72" w:rsidRPr="00E51E66">
        <w:rPr>
          <w:rFonts w:ascii="MINI Type Global Regular" w:eastAsia="MINI Type Global Regular" w:hAnsi="MINI Type Global Regular" w:cs="MINI Type Global Regular"/>
          <w:b/>
          <w:sz w:val="28"/>
          <w:szCs w:val="24"/>
          <w:lang w:val="en-US"/>
        </w:rPr>
        <w:t>Media</w:t>
      </w:r>
      <w:r>
        <w:rPr>
          <w:rFonts w:ascii="MINI Type Global Regular" w:eastAsia="MINI Type Global Regular" w:hAnsi="MINI Type Global Regular" w:cs="MINI Type Global Regular"/>
          <w:b/>
          <w:sz w:val="28"/>
          <w:szCs w:val="24"/>
          <w:lang w:val="en-US"/>
        </w:rPr>
        <w:t xml:space="preserve"> </w:t>
      </w:r>
      <w:r w:rsidR="00CB2B72" w:rsidRPr="00E51E66">
        <w:rPr>
          <w:rFonts w:ascii="MINI Type Global Regular" w:eastAsia="MINI Type Global Regular" w:hAnsi="MINI Type Global Regular" w:cs="MINI Type Global Regular"/>
          <w:b/>
          <w:sz w:val="28"/>
          <w:szCs w:val="24"/>
          <w:lang w:val="en-US"/>
        </w:rPr>
        <w:t>Contact</w:t>
      </w:r>
      <w:r>
        <w:rPr>
          <w:rFonts w:ascii="MINI Type Global Regular" w:eastAsia="MINI Type Global Regular" w:hAnsi="MINI Type Global Regular" w:cs="MINI Type Global Regular"/>
          <w:b/>
          <w:sz w:val="28"/>
          <w:szCs w:val="24"/>
          <w:lang w:val="en-US"/>
        </w:rPr>
        <w:t>.</w:t>
      </w:r>
    </w:p>
    <w:p w14:paraId="32437577" w14:textId="77777777" w:rsidR="00CB2B72" w:rsidRDefault="00CB2B72" w:rsidP="00CB2B72">
      <w:pPr>
        <w:rPr>
          <w:rFonts w:ascii="MINI Type Global Regular" w:eastAsia="MINI Type Global Regular" w:hAnsi="MINI Type Global Regular" w:cs="MINI Type Global Regular"/>
          <w:sz w:val="24"/>
          <w:szCs w:val="24"/>
          <w:lang w:val="en-US"/>
        </w:rPr>
      </w:pPr>
      <w:r w:rsidRPr="00A60D25">
        <w:rPr>
          <w:rFonts w:ascii="MINI Type Global Regular" w:eastAsia="MINI Type Global Regular" w:hAnsi="MINI Type Global Regular" w:cs="MINI Type Global Regular" w:hint="eastAsia"/>
          <w:sz w:val="24"/>
          <w:szCs w:val="24"/>
          <w:lang w:val="en-US"/>
        </w:rPr>
        <w:t>BMW Sports Communications</w:t>
      </w:r>
    </w:p>
    <w:p w14:paraId="60FE2787" w14:textId="77777777" w:rsidR="00CB2B72" w:rsidRPr="00A60D25" w:rsidRDefault="00CB2B72" w:rsidP="00CB2B72">
      <w:pPr>
        <w:rPr>
          <w:rFonts w:ascii="MINI Type Global Regular" w:eastAsia="MINI Type Global Regular" w:hAnsi="MINI Type Global Regular" w:cs="MINI Type Global Regular"/>
          <w:sz w:val="24"/>
          <w:szCs w:val="24"/>
          <w:lang w:val="en-US"/>
        </w:rPr>
      </w:pPr>
      <w:proofErr w:type="spellStart"/>
      <w:r w:rsidRPr="00A60D25">
        <w:rPr>
          <w:rFonts w:ascii="MINI Type Global Regular" w:eastAsia="MINI Type Global Regular" w:hAnsi="MINI Type Global Regular" w:cs="MINI Type Global Regular" w:hint="eastAsia"/>
          <w:sz w:val="24"/>
          <w:szCs w:val="24"/>
          <w:lang w:val="en-US"/>
        </w:rPr>
        <w:t>Danilo</w:t>
      </w:r>
      <w:proofErr w:type="spellEnd"/>
      <w:r w:rsidRPr="00A60D25">
        <w:rPr>
          <w:rFonts w:ascii="MINI Type Global Regular" w:eastAsia="MINI Type Global Regular" w:hAnsi="MINI Type Global Regular" w:cs="MINI Type Global Regular" w:hint="eastAsia"/>
          <w:sz w:val="24"/>
          <w:szCs w:val="24"/>
          <w:lang w:val="en-US"/>
        </w:rPr>
        <w:t xml:space="preserve"> </w:t>
      </w:r>
      <w:proofErr w:type="spellStart"/>
      <w:r w:rsidRPr="00A60D25">
        <w:rPr>
          <w:rFonts w:ascii="MINI Type Global Regular" w:eastAsia="MINI Type Global Regular" w:hAnsi="MINI Type Global Regular" w:cs="MINI Type Global Regular" w:hint="eastAsia"/>
          <w:sz w:val="24"/>
          <w:szCs w:val="24"/>
          <w:lang w:val="en-US"/>
        </w:rPr>
        <w:t>Coglianese</w:t>
      </w:r>
      <w:proofErr w:type="spellEnd"/>
    </w:p>
    <w:p w14:paraId="113F42F5" w14:textId="77777777" w:rsidR="00CB2B72" w:rsidRPr="00A60D25" w:rsidRDefault="00CB2B72" w:rsidP="00CB2B72">
      <w:pPr>
        <w:rPr>
          <w:rFonts w:ascii="MINI Type Global Regular" w:eastAsia="MINI Type Global Regular" w:hAnsi="MINI Type Global Regular" w:cs="MINI Type Global Regular"/>
          <w:sz w:val="24"/>
          <w:szCs w:val="24"/>
          <w:lang w:val="en-US"/>
        </w:rPr>
      </w:pPr>
      <w:r w:rsidRPr="00A60D25">
        <w:rPr>
          <w:rFonts w:ascii="MINI Type Global Regular" w:eastAsia="MINI Type Global Regular" w:hAnsi="MINI Type Global Regular" w:cs="MINI Type Global Regular" w:hint="eastAsia"/>
          <w:sz w:val="24"/>
          <w:szCs w:val="24"/>
          <w:lang w:val="en-US"/>
        </w:rPr>
        <w:t>Telephone: +49-176-601-72405</w:t>
      </w:r>
    </w:p>
    <w:p w14:paraId="42F86D79" w14:textId="77777777" w:rsidR="00CB2B72" w:rsidRPr="00BE4CEE" w:rsidRDefault="00CB2B72" w:rsidP="00CB2B72">
      <w:pPr>
        <w:rPr>
          <w:rFonts w:ascii="MINI Type Global Regular" w:eastAsia="MINI Type Global Regular" w:hAnsi="MINI Type Global Regular" w:cs="MINI Type Global Regular"/>
          <w:sz w:val="24"/>
          <w:szCs w:val="24"/>
          <w:lang w:val="en-US"/>
        </w:rPr>
      </w:pPr>
      <w:r w:rsidRPr="00BE4CEE">
        <w:rPr>
          <w:rFonts w:ascii="MINI Type Global Regular" w:eastAsia="MINI Type Global Regular" w:hAnsi="MINI Type Global Regular" w:cs="MINI Type Global Regular" w:hint="eastAsia"/>
          <w:sz w:val="24"/>
          <w:szCs w:val="24"/>
          <w:lang w:val="en-US"/>
        </w:rPr>
        <w:t xml:space="preserve">E-Mail: </w:t>
      </w:r>
      <w:hyperlink r:id="rId11" w:history="1">
        <w:r w:rsidRPr="00BE4CEE">
          <w:rPr>
            <w:rStyle w:val="Hyperlink"/>
            <w:rFonts w:ascii="MINI Type Global Regular" w:eastAsia="MINI Type Global Regular" w:hAnsi="MINI Type Global Regular" w:cs="MINI Type Global Regular" w:hint="eastAsia"/>
            <w:sz w:val="24"/>
            <w:szCs w:val="24"/>
            <w:lang w:val="en-US"/>
          </w:rPr>
          <w:t>danilo.coglianese@bmwgroup.com</w:t>
        </w:r>
      </w:hyperlink>
      <w:r w:rsidRPr="00BE4CEE">
        <w:rPr>
          <w:rFonts w:ascii="MINI Type Global Regular" w:eastAsia="MINI Type Global Regular" w:hAnsi="MINI Type Global Regular" w:cs="MINI Type Global Regular" w:hint="eastAsia"/>
          <w:sz w:val="24"/>
          <w:szCs w:val="24"/>
          <w:lang w:val="en-US"/>
        </w:rPr>
        <w:t xml:space="preserve"> </w:t>
      </w:r>
    </w:p>
    <w:p w14:paraId="4F8C84D6" w14:textId="77777777" w:rsidR="00CB2B72" w:rsidRPr="00A60D25" w:rsidRDefault="00CB2B72" w:rsidP="00CB2B72">
      <w:pPr>
        <w:rPr>
          <w:rFonts w:ascii="MINI Type Global Regular" w:eastAsia="MINI Type Global Regular" w:hAnsi="MINI Type Global Regular" w:cs="MINI Type Global Regular"/>
          <w:sz w:val="24"/>
          <w:szCs w:val="24"/>
          <w:lang w:val="en-US"/>
        </w:rPr>
      </w:pPr>
      <w:r w:rsidRPr="00A60D25">
        <w:rPr>
          <w:rFonts w:ascii="MINI Type Global Regular" w:eastAsia="MINI Type Global Regular" w:hAnsi="MINI Type Global Regular" w:cs="MINI Type Global Regular" w:hint="eastAsia"/>
          <w:sz w:val="24"/>
          <w:szCs w:val="24"/>
          <w:lang w:val="en-US"/>
        </w:rPr>
        <w:t xml:space="preserve">Media Website: </w:t>
      </w:r>
      <w:hyperlink r:id="rId12" w:history="1">
        <w:r w:rsidRPr="00A60D25">
          <w:rPr>
            <w:rStyle w:val="Hyperlink"/>
            <w:rFonts w:ascii="MINI Type Global Regular" w:eastAsia="MINI Type Global Regular" w:hAnsi="MINI Type Global Regular" w:cs="MINI Type Global Regular" w:hint="eastAsia"/>
            <w:sz w:val="24"/>
            <w:szCs w:val="24"/>
            <w:lang w:val="en-US"/>
          </w:rPr>
          <w:t>www.press.bmwgroup-sport.com</w:t>
        </w:r>
      </w:hyperlink>
    </w:p>
    <w:p w14:paraId="5CD0E354" w14:textId="77777777" w:rsidR="00CB2B72" w:rsidRPr="00A60D25" w:rsidRDefault="00CB2B72" w:rsidP="00CB2B72">
      <w:pPr>
        <w:rPr>
          <w:rFonts w:ascii="MINI Type Global Regular" w:eastAsia="MINI Type Global Regular" w:hAnsi="MINI Type Global Regular" w:cs="MINI Type Global Regular"/>
          <w:color w:val="0000FF"/>
          <w:sz w:val="24"/>
          <w:szCs w:val="24"/>
          <w:lang w:val="en-US"/>
        </w:rPr>
      </w:pPr>
      <w:r w:rsidRPr="00A60D25">
        <w:rPr>
          <w:rFonts w:ascii="MINI Type Global Regular" w:eastAsia="MINI Type Global Regular" w:hAnsi="MINI Type Global Regular" w:cs="MINI Type Global Regular"/>
          <w:color w:val="000000"/>
          <w:sz w:val="24"/>
          <w:szCs w:val="24"/>
          <w:lang w:val="en-US"/>
        </w:rPr>
        <w:t xml:space="preserve">Facebook: </w:t>
      </w:r>
      <w:hyperlink r:id="rId13" w:history="1">
        <w:r w:rsidRPr="00A60D25">
          <w:rPr>
            <w:rStyle w:val="Hyperlink"/>
            <w:rFonts w:ascii="MINI Type Global Regular" w:eastAsia="MINI Type Global Regular" w:hAnsi="MINI Type Global Regular" w:cs="MINI Type Global Regular"/>
            <w:sz w:val="24"/>
            <w:szCs w:val="24"/>
            <w:lang w:val="en-US"/>
          </w:rPr>
          <w:t>www.facebook.com/MINImotorsport</w:t>
        </w:r>
      </w:hyperlink>
    </w:p>
    <w:p w14:paraId="54ADE255" w14:textId="77777777" w:rsidR="00CB2B72" w:rsidRPr="00A60D25" w:rsidRDefault="00CB2B72" w:rsidP="00CB2B72">
      <w:pPr>
        <w:rPr>
          <w:rFonts w:ascii="MINI Type Global Regular" w:eastAsia="MINI Type Global Regular" w:hAnsi="MINI Type Global Regular" w:cs="MINI Type Global Regular"/>
          <w:color w:val="0000FF"/>
          <w:sz w:val="24"/>
          <w:szCs w:val="24"/>
          <w:lang w:val="en-US"/>
        </w:rPr>
      </w:pPr>
      <w:r w:rsidRPr="00A60D25">
        <w:rPr>
          <w:rFonts w:ascii="MINI Type Global Regular" w:eastAsia="MINI Type Global Regular" w:hAnsi="MINI Type Global Regular" w:cs="MINI Type Global Regular"/>
          <w:color w:val="000000"/>
          <w:sz w:val="24"/>
          <w:szCs w:val="24"/>
          <w:lang w:val="en-US"/>
        </w:rPr>
        <w:t xml:space="preserve">YouTube: </w:t>
      </w:r>
      <w:hyperlink r:id="rId14" w:history="1">
        <w:r w:rsidRPr="00A60D25">
          <w:rPr>
            <w:rStyle w:val="Hyperlink"/>
            <w:rFonts w:ascii="MINI Type Global Regular" w:eastAsia="MINI Type Global Regular" w:hAnsi="MINI Type Global Regular" w:cs="MINI Type Global Regular"/>
            <w:sz w:val="24"/>
            <w:szCs w:val="24"/>
            <w:lang w:val="en-US"/>
          </w:rPr>
          <w:t>www.youtube.com/MINImotorsport</w:t>
        </w:r>
      </w:hyperlink>
    </w:p>
    <w:p w14:paraId="2DD0C866" w14:textId="77777777" w:rsidR="00CB2B72" w:rsidRPr="00E34941" w:rsidRDefault="00CB2B72" w:rsidP="00CB2B72">
      <w:pPr>
        <w:rPr>
          <w:rFonts w:ascii="MINI Type Global Regular" w:eastAsia="MINI Type Global Regular" w:hAnsi="MINI Type Global Regular" w:cs="MINI Type Global Regular"/>
          <w:color w:val="1F497D"/>
          <w:sz w:val="24"/>
          <w:szCs w:val="24"/>
        </w:rPr>
      </w:pPr>
      <w:r w:rsidRPr="00A60D25">
        <w:rPr>
          <w:rFonts w:ascii="MINI Type Global Regular" w:eastAsia="MINI Type Global Regular" w:hAnsi="MINI Type Global Regular" w:cs="MINI Type Global Regular"/>
          <w:color w:val="000000"/>
          <w:sz w:val="24"/>
          <w:szCs w:val="24"/>
        </w:rPr>
        <w:t xml:space="preserve">Twitter: </w:t>
      </w:r>
      <w:hyperlink r:id="rId15" w:history="1">
        <w:r w:rsidRPr="00A60D25">
          <w:rPr>
            <w:rStyle w:val="Hyperlink"/>
            <w:rFonts w:ascii="MINI Type Global Regular" w:eastAsia="MINI Type Global Regular" w:hAnsi="MINI Type Global Regular" w:cs="MINI Type Global Regular"/>
            <w:sz w:val="24"/>
            <w:szCs w:val="24"/>
          </w:rPr>
          <w:t>www.twitter.com/MINImotorsport</w:t>
        </w:r>
      </w:hyperlink>
    </w:p>
    <w:p w14:paraId="3DA4ABA6" w14:textId="77777777" w:rsidR="00EF3474" w:rsidRPr="00CB2B72" w:rsidRDefault="00EF3474" w:rsidP="00CB2B72"/>
    <w:sectPr w:rsidR="00EF3474" w:rsidRPr="00CB2B72" w:rsidSect="00CB2B72">
      <w:headerReference w:type="default" r:id="rId16"/>
      <w:headerReference w:type="first" r:id="rId17"/>
      <w:pgSz w:w="11901" w:h="16840"/>
      <w:pgMar w:top="1985" w:right="2268" w:bottom="1418" w:left="2228" w:header="340" w:footer="340" w:gutter="0"/>
      <w:pgNumType w:start="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EFB07" w14:textId="77777777" w:rsidR="00967DCC" w:rsidRDefault="00967DCC" w:rsidP="000B1F47">
      <w:r>
        <w:separator/>
      </w:r>
    </w:p>
  </w:endnote>
  <w:endnote w:type="continuationSeparator" w:id="0">
    <w:p w14:paraId="1E08D042" w14:textId="77777777" w:rsidR="00967DCC" w:rsidRDefault="00967DCC" w:rsidP="000B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MINI Type Global Regular">
    <w:altName w:val="Arial Unicode MS"/>
    <w:charset w:val="80"/>
    <w:family w:val="auto"/>
    <w:pitch w:val="variable"/>
    <w:sig w:usb0="F1002AAF" w:usb1="B9DFFFFF" w:usb2="0008001E" w:usb3="00000000" w:csb0="003F00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INIType v2 Regular">
    <w:panose1 w:val="020B0504030000020003"/>
    <w:charset w:val="00"/>
    <w:family w:val="auto"/>
    <w:pitch w:val="variable"/>
    <w:sig w:usb0="A00022AF" w:usb1="9000004A" w:usb2="00000008" w:usb3="00000000" w:csb0="0000009F" w:csb1="00000000"/>
  </w:font>
  <w:font w:name="Lucida Grande">
    <w:panose1 w:val="020B0600040502020204"/>
    <w:charset w:val="00"/>
    <w:family w:val="auto"/>
    <w:pitch w:val="variable"/>
    <w:sig w:usb0="E1000AEF" w:usb1="5000A1FF" w:usb2="00000000" w:usb3="00000000" w:csb0="000001BF" w:csb1="00000000"/>
  </w:font>
  <w:font w:name="MINI Type Global Bold">
    <w:altName w:val="Arial Unicode MS"/>
    <w:charset w:val="80"/>
    <w:family w:val="auto"/>
    <w:pitch w:val="variable"/>
    <w:sig w:usb0="F1002AAF" w:usb1="B9DFFFFF" w:usb2="00000018" w:usb3="00000000" w:csb0="003F00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9DACA" w14:textId="77777777" w:rsidR="00967DCC" w:rsidRDefault="00967DCC" w:rsidP="000B1F47">
      <w:r>
        <w:separator/>
      </w:r>
    </w:p>
  </w:footnote>
  <w:footnote w:type="continuationSeparator" w:id="0">
    <w:p w14:paraId="60587584" w14:textId="77777777" w:rsidR="00967DCC" w:rsidRDefault="00967DCC" w:rsidP="000B1F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F2C1F" w14:textId="77777777" w:rsidR="00967DCC" w:rsidRDefault="00967DCC">
    <w:pPr>
      <w:pStyle w:val="Header"/>
    </w:pPr>
    <w:sdt>
      <w:sdtPr>
        <w:id w:val="1658495469"/>
        <w:docPartObj>
          <w:docPartGallery w:val="Page Numbers (Margins)"/>
          <w:docPartUnique/>
        </w:docPartObj>
      </w:sdtPr>
      <w:sdtContent>
        <w:r>
          <w:rPr>
            <w:noProof/>
            <w:lang w:val="en-US"/>
          </w:rPr>
          <mc:AlternateContent>
            <mc:Choice Requires="wps">
              <w:drawing>
                <wp:anchor distT="0" distB="0" distL="114300" distR="114300" simplePos="0" relativeHeight="251661312" behindDoc="0" locked="0" layoutInCell="0" allowOverlap="1" wp14:anchorId="72095F1E" wp14:editId="6C92FFDA">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C9D4F73" w14:textId="77777777" w:rsidR="00967DCC" w:rsidRDefault="00967DCC">
                              <w:pPr>
                                <w:pBdr>
                                  <w:bottom w:val="single" w:sz="4" w:space="1" w:color="auto"/>
                                </w:pBdr>
                              </w:pPr>
                              <w:r>
                                <w:fldChar w:fldCharType="begin"/>
                              </w:r>
                              <w:r>
                                <w:instrText>PAGE   \* MERGEFORMAT</w:instrText>
                              </w:r>
                              <w:r>
                                <w:fldChar w:fldCharType="separate"/>
                              </w:r>
                              <w:r w:rsidR="0047452F">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hteck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gfdwIAAO4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C1jKB93AgAA7gQAAA4AAAAA&#10;AAAAAAAAAAAALgIAAGRycy9lMm9Eb2MueG1sUEsBAi0AFAAGAAgAAAAhAHGmhoPcAAAABAEAAA8A&#10;AAAAAAAAAAAAAAAA0QQAAGRycy9kb3ducmV2LnhtbFBLBQYAAAAABAAEAPMAAADaBQAAAAA=&#10;" o:allowincell="f" stroked="f">
                  <v:textbox>
                    <w:txbxContent>
                      <w:p w:rsidR="00FD3326" w:rsidRDefault="00FD3326">
                        <w:pPr>
                          <w:pBdr>
                            <w:bottom w:val="single" w:sz="4" w:space="1" w:color="auto"/>
                          </w:pBdr>
                        </w:pPr>
                        <w:r>
                          <w:fldChar w:fldCharType="begin"/>
                        </w:r>
                        <w:r>
                          <w:instrText>PAGE   \* MERGEFORMAT</w:instrText>
                        </w:r>
                        <w:r>
                          <w:fldChar w:fldCharType="separate"/>
                        </w:r>
                        <w:r w:rsidR="006E5738">
                          <w:rPr>
                            <w:noProof/>
                          </w:rPr>
                          <w:t>45</w:t>
                        </w:r>
                        <w:r>
                          <w:fldChar w:fldCharType="end"/>
                        </w:r>
                      </w:p>
                    </w:txbxContent>
                  </v:textbox>
                  <w10:wrap anchorx="margin" anchory="margin"/>
                </v:rect>
              </w:pict>
            </mc:Fallback>
          </mc:AlternateContent>
        </w:r>
      </w:sdtContent>
    </w:sdt>
    <w:r>
      <w:rPr>
        <w:noProof/>
        <w:lang w:val="en-US"/>
      </w:rPr>
      <w:drawing>
        <wp:anchor distT="0" distB="0" distL="114300" distR="114300" simplePos="0" relativeHeight="251658240" behindDoc="1" locked="0" layoutInCell="1" allowOverlap="1" wp14:anchorId="5E6E3512" wp14:editId="44F6DC83">
          <wp:simplePos x="0" y="0"/>
          <wp:positionH relativeFrom="page">
            <wp:posOffset>0</wp:posOffset>
          </wp:positionH>
          <wp:positionV relativeFrom="page">
            <wp:posOffset>0</wp:posOffset>
          </wp:positionV>
          <wp:extent cx="7558708" cy="10691915"/>
          <wp:effectExtent l="0" t="0" r="10795" b="1905"/>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1-27_mini_wordvorlage_reduziert.jpg"/>
                  <pic:cNvPicPr/>
                </pic:nvPicPr>
                <pic:blipFill>
                  <a:blip r:embed="rId1">
                    <a:extLst>
                      <a:ext uri="{28A0092B-C50C-407E-A947-70E740481C1C}">
                        <a14:useLocalDpi xmlns:a14="http://schemas.microsoft.com/office/drawing/2010/main" val="0"/>
                      </a:ext>
                    </a:extLst>
                  </a:blip>
                  <a:stretch>
                    <a:fillRect/>
                  </a:stretch>
                </pic:blipFill>
                <pic:spPr>
                  <a:xfrm>
                    <a:off x="0" y="0"/>
                    <a:ext cx="7558708" cy="1069191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97059" w14:textId="77777777" w:rsidR="00967DCC" w:rsidRDefault="00967DCC" w:rsidP="00B71BC5">
    <w:pPr>
      <w:pStyle w:val="Header"/>
      <w:tabs>
        <w:tab w:val="clear" w:pos="4536"/>
      </w:tabs>
    </w:pPr>
    <w:r>
      <w:rPr>
        <w:noProof/>
        <w:lang w:val="en-US"/>
      </w:rPr>
      <w:drawing>
        <wp:anchor distT="0" distB="0" distL="114300" distR="114300" simplePos="0" relativeHeight="251659264" behindDoc="1" locked="0" layoutInCell="1" allowOverlap="1" wp14:anchorId="4D7679C9" wp14:editId="552AF8F2">
          <wp:simplePos x="0" y="0"/>
          <wp:positionH relativeFrom="page">
            <wp:posOffset>178</wp:posOffset>
          </wp:positionH>
          <wp:positionV relativeFrom="page">
            <wp:posOffset>0</wp:posOffset>
          </wp:positionV>
          <wp:extent cx="7558768" cy="1069200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1-27_mini_wordvorlage_reduziert.jp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0C50"/>
    <w:multiLevelType w:val="hybridMultilevel"/>
    <w:tmpl w:val="EFEA918E"/>
    <w:lvl w:ilvl="0" w:tplc="948C49C2">
      <w:start w:val="1"/>
      <w:numFmt w:val="bullet"/>
      <w:lvlText w:val=""/>
      <w:lvlJc w:val="left"/>
      <w:pPr>
        <w:ind w:left="720" w:hanging="360"/>
      </w:pPr>
      <w:rPr>
        <w:rFonts w:ascii="Symbol" w:eastAsia="MINI Type Global Regular" w:hAnsi="Symbol" w:cs="MINI Type Global 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7766763"/>
    <w:multiLevelType w:val="hybridMultilevel"/>
    <w:tmpl w:val="FBE88C42"/>
    <w:lvl w:ilvl="0" w:tplc="8AEABCD0">
      <w:start w:val="1"/>
      <w:numFmt w:val="bullet"/>
      <w:lvlText w:val=""/>
      <w:lvlJc w:val="left"/>
      <w:pPr>
        <w:ind w:left="720" w:hanging="360"/>
      </w:pPr>
      <w:rPr>
        <w:rFonts w:ascii="Symbol" w:eastAsia="MINI Type Global Regular" w:hAnsi="Symbol" w:cs="MINI Type Global 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72"/>
    <w:rsid w:val="000B1F47"/>
    <w:rsid w:val="001C14B9"/>
    <w:rsid w:val="001C5BCF"/>
    <w:rsid w:val="003C74D0"/>
    <w:rsid w:val="0044518F"/>
    <w:rsid w:val="004664AF"/>
    <w:rsid w:val="0047452F"/>
    <w:rsid w:val="004E4586"/>
    <w:rsid w:val="006E5738"/>
    <w:rsid w:val="007E1F17"/>
    <w:rsid w:val="00822EAD"/>
    <w:rsid w:val="008B0518"/>
    <w:rsid w:val="0090526E"/>
    <w:rsid w:val="009433E7"/>
    <w:rsid w:val="00967DCC"/>
    <w:rsid w:val="00A778A0"/>
    <w:rsid w:val="00B12A1E"/>
    <w:rsid w:val="00B15824"/>
    <w:rsid w:val="00B42291"/>
    <w:rsid w:val="00B61363"/>
    <w:rsid w:val="00B71BC5"/>
    <w:rsid w:val="00B730B6"/>
    <w:rsid w:val="00B91E8F"/>
    <w:rsid w:val="00C36AF0"/>
    <w:rsid w:val="00CB2B72"/>
    <w:rsid w:val="00D16355"/>
    <w:rsid w:val="00DD2B8D"/>
    <w:rsid w:val="00E54280"/>
    <w:rsid w:val="00EE546F"/>
    <w:rsid w:val="00EF3474"/>
    <w:rsid w:val="00F71706"/>
    <w:rsid w:val="00FD332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B4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2B72"/>
    <w:pPr>
      <w:widowControl/>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pPr>
      <w:spacing w:before="4"/>
      <w:ind w:left="20"/>
    </w:pPr>
    <w:rPr>
      <w:rFonts w:ascii="MINIType v2 Regular" w:eastAsia="MINIType v2 Regular" w:hAnsi="MINIType v2 Regular"/>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0B1F47"/>
    <w:pPr>
      <w:tabs>
        <w:tab w:val="center" w:pos="4536"/>
        <w:tab w:val="right" w:pos="9072"/>
      </w:tabs>
    </w:pPr>
  </w:style>
  <w:style w:type="character" w:customStyle="1" w:styleId="HeaderChar">
    <w:name w:val="Header Char"/>
    <w:basedOn w:val="DefaultParagraphFont"/>
    <w:link w:val="Header"/>
    <w:uiPriority w:val="99"/>
    <w:rsid w:val="000B1F47"/>
  </w:style>
  <w:style w:type="paragraph" w:styleId="Footer">
    <w:name w:val="footer"/>
    <w:basedOn w:val="Normal"/>
    <w:link w:val="FooterChar"/>
    <w:uiPriority w:val="99"/>
    <w:unhideWhenUsed/>
    <w:rsid w:val="000B1F47"/>
    <w:pPr>
      <w:tabs>
        <w:tab w:val="center" w:pos="4536"/>
        <w:tab w:val="right" w:pos="9072"/>
      </w:tabs>
    </w:pPr>
  </w:style>
  <w:style w:type="character" w:customStyle="1" w:styleId="FooterChar">
    <w:name w:val="Footer Char"/>
    <w:basedOn w:val="DefaultParagraphFont"/>
    <w:link w:val="Footer"/>
    <w:uiPriority w:val="99"/>
    <w:rsid w:val="000B1F47"/>
  </w:style>
  <w:style w:type="paragraph" w:styleId="BalloonText">
    <w:name w:val="Balloon Text"/>
    <w:basedOn w:val="Normal"/>
    <w:link w:val="BalloonTextChar"/>
    <w:uiPriority w:val="99"/>
    <w:semiHidden/>
    <w:unhideWhenUsed/>
    <w:rsid w:val="000B1F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F47"/>
    <w:rPr>
      <w:rFonts w:ascii="Lucida Grande" w:hAnsi="Lucida Grande" w:cs="Lucida Grande"/>
      <w:sz w:val="18"/>
      <w:szCs w:val="18"/>
    </w:rPr>
  </w:style>
  <w:style w:type="paragraph" w:customStyle="1" w:styleId="Pressrelease">
    <w:name w:val="Press release"/>
    <w:basedOn w:val="BodyText"/>
    <w:uiPriority w:val="1"/>
    <w:qFormat/>
    <w:rsid w:val="00B91E8F"/>
    <w:pPr>
      <w:spacing w:before="0" w:after="360" w:line="240" w:lineRule="exact"/>
      <w:ind w:left="23"/>
      <w:contextualSpacing/>
    </w:pPr>
  </w:style>
  <w:style w:type="paragraph" w:customStyle="1" w:styleId="Head">
    <w:name w:val="Head"/>
    <w:basedOn w:val="Normal"/>
    <w:uiPriority w:val="1"/>
    <w:qFormat/>
    <w:rsid w:val="00B71BC5"/>
    <w:pPr>
      <w:keepLines/>
      <w:ind w:left="23"/>
    </w:pPr>
    <w:rPr>
      <w:rFonts w:ascii="MINIType v2 Regular" w:hAnsi="MINIType v2 Regular"/>
      <w:b/>
      <w:color w:val="231F20"/>
      <w:sz w:val="28"/>
    </w:rPr>
  </w:style>
  <w:style w:type="paragraph" w:customStyle="1" w:styleId="Flietext">
    <w:name w:val="Fließtext"/>
    <w:basedOn w:val="Normal"/>
    <w:uiPriority w:val="1"/>
    <w:qFormat/>
    <w:rsid w:val="00B71BC5"/>
    <w:pPr>
      <w:spacing w:after="360" w:line="360" w:lineRule="exact"/>
      <w:ind w:left="23"/>
    </w:pPr>
    <w:rPr>
      <w:rFonts w:ascii="MINIType v2 Regular" w:hAnsi="MINIType v2 Regular"/>
      <w:color w:val="231F20"/>
    </w:rPr>
  </w:style>
  <w:style w:type="character" w:customStyle="1" w:styleId="BodyTextChar">
    <w:name w:val="Body Text Char"/>
    <w:basedOn w:val="DefaultParagraphFont"/>
    <w:link w:val="BodyText"/>
    <w:uiPriority w:val="1"/>
    <w:rsid w:val="00CB2B72"/>
    <w:rPr>
      <w:rFonts w:ascii="MINIType v2 Regular" w:eastAsia="MINIType v2 Regular" w:hAnsi="MINIType v2 Regular"/>
    </w:rPr>
  </w:style>
  <w:style w:type="character" w:styleId="Hyperlink">
    <w:name w:val="Hyperlink"/>
    <w:basedOn w:val="DefaultParagraphFont"/>
    <w:uiPriority w:val="99"/>
    <w:semiHidden/>
    <w:unhideWhenUsed/>
    <w:rsid w:val="00CB2B7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2B72"/>
    <w:pPr>
      <w:widowControl/>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pPr>
      <w:spacing w:before="4"/>
      <w:ind w:left="20"/>
    </w:pPr>
    <w:rPr>
      <w:rFonts w:ascii="MINIType v2 Regular" w:eastAsia="MINIType v2 Regular" w:hAnsi="MINIType v2 Regular"/>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0B1F47"/>
    <w:pPr>
      <w:tabs>
        <w:tab w:val="center" w:pos="4536"/>
        <w:tab w:val="right" w:pos="9072"/>
      </w:tabs>
    </w:pPr>
  </w:style>
  <w:style w:type="character" w:customStyle="1" w:styleId="HeaderChar">
    <w:name w:val="Header Char"/>
    <w:basedOn w:val="DefaultParagraphFont"/>
    <w:link w:val="Header"/>
    <w:uiPriority w:val="99"/>
    <w:rsid w:val="000B1F47"/>
  </w:style>
  <w:style w:type="paragraph" w:styleId="Footer">
    <w:name w:val="footer"/>
    <w:basedOn w:val="Normal"/>
    <w:link w:val="FooterChar"/>
    <w:uiPriority w:val="99"/>
    <w:unhideWhenUsed/>
    <w:rsid w:val="000B1F47"/>
    <w:pPr>
      <w:tabs>
        <w:tab w:val="center" w:pos="4536"/>
        <w:tab w:val="right" w:pos="9072"/>
      </w:tabs>
    </w:pPr>
  </w:style>
  <w:style w:type="character" w:customStyle="1" w:styleId="FooterChar">
    <w:name w:val="Footer Char"/>
    <w:basedOn w:val="DefaultParagraphFont"/>
    <w:link w:val="Footer"/>
    <w:uiPriority w:val="99"/>
    <w:rsid w:val="000B1F47"/>
  </w:style>
  <w:style w:type="paragraph" w:styleId="BalloonText">
    <w:name w:val="Balloon Text"/>
    <w:basedOn w:val="Normal"/>
    <w:link w:val="BalloonTextChar"/>
    <w:uiPriority w:val="99"/>
    <w:semiHidden/>
    <w:unhideWhenUsed/>
    <w:rsid w:val="000B1F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F47"/>
    <w:rPr>
      <w:rFonts w:ascii="Lucida Grande" w:hAnsi="Lucida Grande" w:cs="Lucida Grande"/>
      <w:sz w:val="18"/>
      <w:szCs w:val="18"/>
    </w:rPr>
  </w:style>
  <w:style w:type="paragraph" w:customStyle="1" w:styleId="Pressrelease">
    <w:name w:val="Press release"/>
    <w:basedOn w:val="BodyText"/>
    <w:uiPriority w:val="1"/>
    <w:qFormat/>
    <w:rsid w:val="00B91E8F"/>
    <w:pPr>
      <w:spacing w:before="0" w:after="360" w:line="240" w:lineRule="exact"/>
      <w:ind w:left="23"/>
      <w:contextualSpacing/>
    </w:pPr>
  </w:style>
  <w:style w:type="paragraph" w:customStyle="1" w:styleId="Head">
    <w:name w:val="Head"/>
    <w:basedOn w:val="Normal"/>
    <w:uiPriority w:val="1"/>
    <w:qFormat/>
    <w:rsid w:val="00B71BC5"/>
    <w:pPr>
      <w:keepLines/>
      <w:ind w:left="23"/>
    </w:pPr>
    <w:rPr>
      <w:rFonts w:ascii="MINIType v2 Regular" w:hAnsi="MINIType v2 Regular"/>
      <w:b/>
      <w:color w:val="231F20"/>
      <w:sz w:val="28"/>
    </w:rPr>
  </w:style>
  <w:style w:type="paragraph" w:customStyle="1" w:styleId="Flietext">
    <w:name w:val="Fließtext"/>
    <w:basedOn w:val="Normal"/>
    <w:uiPriority w:val="1"/>
    <w:qFormat/>
    <w:rsid w:val="00B71BC5"/>
    <w:pPr>
      <w:spacing w:after="360" w:line="360" w:lineRule="exact"/>
      <w:ind w:left="23"/>
    </w:pPr>
    <w:rPr>
      <w:rFonts w:ascii="MINIType v2 Regular" w:hAnsi="MINIType v2 Regular"/>
      <w:color w:val="231F20"/>
    </w:rPr>
  </w:style>
  <w:style w:type="character" w:customStyle="1" w:styleId="BodyTextChar">
    <w:name w:val="Body Text Char"/>
    <w:basedOn w:val="DefaultParagraphFont"/>
    <w:link w:val="BodyText"/>
    <w:uiPriority w:val="1"/>
    <w:rsid w:val="00CB2B72"/>
    <w:rPr>
      <w:rFonts w:ascii="MINIType v2 Regular" w:eastAsia="MINIType v2 Regular" w:hAnsi="MINIType v2 Regular"/>
    </w:rPr>
  </w:style>
  <w:style w:type="character" w:styleId="Hyperlink">
    <w:name w:val="Hyperlink"/>
    <w:basedOn w:val="DefaultParagraphFont"/>
    <w:uiPriority w:val="99"/>
    <w:semiHidden/>
    <w:unhideWhenUsed/>
    <w:rsid w:val="00CB2B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anilo.coglianese@bmwgroup.com" TargetMode="External"/><Relationship Id="rId12" Type="http://schemas.openxmlformats.org/officeDocument/2006/relationships/hyperlink" Target="http://www.press.bmwgroup-sport.com" TargetMode="External"/><Relationship Id="rId13" Type="http://schemas.openxmlformats.org/officeDocument/2006/relationships/hyperlink" Target="http://www.facebook.com/MINImotorsport" TargetMode="External"/><Relationship Id="rId14" Type="http://schemas.openxmlformats.org/officeDocument/2006/relationships/hyperlink" Target="http://www.youtube.com/MINImotorsport" TargetMode="External"/><Relationship Id="rId15" Type="http://schemas.openxmlformats.org/officeDocument/2006/relationships/hyperlink" Target="http://www.twitter.com/MINImotorsport"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e.wikipedia.org/wiki/%C3%89chenoz-la-M%C3%A9line" TargetMode="External"/><Relationship Id="rId9" Type="http://schemas.openxmlformats.org/officeDocument/2006/relationships/hyperlink" Target="http://de.wikipedia.org/wiki/%C3%89chenoz-la-M%C3%A9line" TargetMode="External"/><Relationship Id="rId10" Type="http://schemas.openxmlformats.org/officeDocument/2006/relationships/hyperlink" Target="http://de.wikipedia.org/wiki/%C3%89chenoz-la-M%C3%A9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01c\AppData\Local\Microsoft\Windows\Temporary%20Internet%20Files\Content.Outlook\76XQEJT1\2013-11-27_mini_wordvorlage_gb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\Users\br01c\AppData\Local\Microsoft\Windows\Temporary Internet Files\Content.Outlook\76XQEJT1\2013-11-27_mini_wordvorlage_gb_v2.dotx</Template>
  <TotalTime>1</TotalTime>
  <Pages>42</Pages>
  <Words>8672</Words>
  <Characters>49433</Characters>
  <Application>Microsoft Macintosh Word</Application>
  <DocSecurity>0</DocSecurity>
  <Lines>411</Lines>
  <Paragraphs>115</Paragraphs>
  <ScaleCrop>false</ScaleCrop>
  <HeadingPairs>
    <vt:vector size="2" baseType="variant">
      <vt:variant>
        <vt:lpstr>Titel</vt:lpstr>
      </vt:variant>
      <vt:variant>
        <vt:i4>1</vt:i4>
      </vt:variant>
    </vt:vector>
  </HeadingPairs>
  <TitlesOfParts>
    <vt:vector size="1" baseType="lpstr">
      <vt:lpstr>2013-11-27_mini_wordvorlage_hintergrund.indd</vt:lpstr>
    </vt:vector>
  </TitlesOfParts>
  <Company>Microsoft</Company>
  <LinksUpToDate>false</LinksUpToDate>
  <CharactersWithSpaces>57990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2013-11-27_mini_wordvorlage_hintergrund.indd</dc:title>
  <dc:creator>Chris Brandt</dc:creator>
  <cp:lastModifiedBy>Al</cp:lastModifiedBy>
  <cp:revision>2</cp:revision>
  <cp:lastPrinted>2013-12-10T09:52:00Z</cp:lastPrinted>
  <dcterms:created xsi:type="dcterms:W3CDTF">2013-12-10T10:02:00Z</dcterms:created>
  <dcterms:modified xsi:type="dcterms:W3CDTF">2013-12-10T10:02:00Z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2013-11-27T00:00:00Z</vt:filetime>
  </property>
  <property fmtid="{D5CDD505-2E9C-101B-9397-08002B2CF9AE}" pid="3" name="LastSaved">
    <vt:filetime>2013-11-27T00:00:00Z</vt:filetime>
  </property>
</Properties>
</file>