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344C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bookmarkStart w:id="0" w:name="OLE_LINK1"/>
      <w:bookmarkStart w:id="1" w:name="OLE_LINK2"/>
      <w:r w:rsidRPr="00462D56">
        <w:rPr>
          <w:rFonts w:ascii="BMW Group Light Regular" w:hAnsi="BMW Group Light Regular"/>
          <w:lang w:val="it-IT"/>
        </w:rPr>
        <w:br/>
        <w:t>Società</w:t>
      </w:r>
    </w:p>
    <w:p w14:paraId="2F543A53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BMW Italia S.p.A.</w:t>
      </w:r>
    </w:p>
    <w:p w14:paraId="4D4E5F96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52B5EABD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 xml:space="preserve">Società del </w:t>
      </w:r>
    </w:p>
    <w:p w14:paraId="27FB280F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BMW Group</w:t>
      </w:r>
    </w:p>
    <w:p w14:paraId="693C814B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5138FCC7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Sede</w:t>
      </w:r>
    </w:p>
    <w:p w14:paraId="124632AA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 xml:space="preserve">Via della Unione </w:t>
      </w:r>
    </w:p>
    <w:p w14:paraId="2A126B77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Europea, 1</w:t>
      </w:r>
    </w:p>
    <w:p w14:paraId="1FB1878E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I-20097 San Donato</w:t>
      </w:r>
    </w:p>
    <w:p w14:paraId="78AA0576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Milanese (MI)</w:t>
      </w:r>
    </w:p>
    <w:p w14:paraId="2DA06685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7D89D075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Telefono</w:t>
      </w:r>
    </w:p>
    <w:p w14:paraId="2B0F1809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02-51610111</w:t>
      </w:r>
    </w:p>
    <w:p w14:paraId="7D19CABC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61839AB6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Telefax</w:t>
      </w:r>
    </w:p>
    <w:p w14:paraId="10D3213F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02-51610222</w:t>
      </w:r>
    </w:p>
    <w:p w14:paraId="0EAF1B4C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6EB6E8EE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Internet</w:t>
      </w:r>
    </w:p>
    <w:p w14:paraId="7A12E6BF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proofErr w:type="gramStart"/>
      <w:r w:rsidRPr="00462D56">
        <w:rPr>
          <w:rFonts w:ascii="BMW Group Light Regular" w:hAnsi="BMW Group Light Regular"/>
          <w:lang w:val="it-IT"/>
        </w:rPr>
        <w:t>www.bmw.it</w:t>
      </w:r>
      <w:proofErr w:type="gramEnd"/>
    </w:p>
    <w:p w14:paraId="422B29FE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proofErr w:type="gramStart"/>
      <w:r w:rsidRPr="00462D56">
        <w:rPr>
          <w:rFonts w:ascii="BMW Group Light Regular" w:hAnsi="BMW Group Light Regular"/>
          <w:lang w:val="it-IT"/>
        </w:rPr>
        <w:t>www.mini.it</w:t>
      </w:r>
      <w:proofErr w:type="gramEnd"/>
    </w:p>
    <w:p w14:paraId="0CF6D1D0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73DBD88C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Capitale sociale</w:t>
      </w:r>
    </w:p>
    <w:p w14:paraId="540F77B5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 xml:space="preserve">5.000.000 di Euro </w:t>
      </w:r>
      <w:proofErr w:type="spellStart"/>
      <w:proofErr w:type="gramStart"/>
      <w:r w:rsidRPr="00462D56">
        <w:rPr>
          <w:rFonts w:ascii="BMW Group Light Regular" w:hAnsi="BMW Group Light Regular"/>
          <w:lang w:val="it-IT"/>
        </w:rPr>
        <w:t>i.v</w:t>
      </w:r>
      <w:proofErr w:type="spellEnd"/>
      <w:proofErr w:type="gramEnd"/>
      <w:r w:rsidRPr="00462D56">
        <w:rPr>
          <w:rFonts w:ascii="BMW Group Light Regular" w:hAnsi="BMW Group Light Regular"/>
          <w:lang w:val="it-IT"/>
        </w:rPr>
        <w:t>.</w:t>
      </w:r>
    </w:p>
    <w:p w14:paraId="7070368A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1BE93988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R.E.A.</w:t>
      </w:r>
    </w:p>
    <w:p w14:paraId="5D50D160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MI 1403223</w:t>
      </w:r>
    </w:p>
    <w:p w14:paraId="007D27D8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5C6E4662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 xml:space="preserve">N. Reg. </w:t>
      </w:r>
      <w:proofErr w:type="spellStart"/>
      <w:r w:rsidRPr="00462D56">
        <w:rPr>
          <w:rFonts w:ascii="BMW Group Light Regular" w:hAnsi="BMW Group Light Regular"/>
          <w:lang w:val="it-IT"/>
        </w:rPr>
        <w:t>Impr</w:t>
      </w:r>
      <w:proofErr w:type="spellEnd"/>
      <w:r w:rsidRPr="00462D56">
        <w:rPr>
          <w:rFonts w:ascii="BMW Group Light Regular" w:hAnsi="BMW Group Light Regular"/>
          <w:lang w:val="it-IT"/>
        </w:rPr>
        <w:t>.</w:t>
      </w:r>
    </w:p>
    <w:p w14:paraId="0D8F114C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MI 187982/1998</w:t>
      </w:r>
    </w:p>
    <w:p w14:paraId="44973A92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78AEC216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Codice fiscale</w:t>
      </w:r>
    </w:p>
    <w:p w14:paraId="6358B808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01934110154</w:t>
      </w:r>
    </w:p>
    <w:p w14:paraId="5D98F66D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p w14:paraId="5032A689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Partita IVA</w:t>
      </w:r>
    </w:p>
    <w:p w14:paraId="422BC809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  <w:r w:rsidRPr="00462D56">
        <w:rPr>
          <w:rFonts w:ascii="BMW Group Light Regular" w:hAnsi="BMW Group Light Regular"/>
          <w:lang w:val="it-IT"/>
        </w:rPr>
        <w:t>IT 12532500159</w:t>
      </w:r>
    </w:p>
    <w:p w14:paraId="24A5DB2F" w14:textId="77777777" w:rsidR="00505DF8" w:rsidRPr="00462D56" w:rsidRDefault="00505DF8" w:rsidP="00505DF8">
      <w:pPr>
        <w:pStyle w:val="zzmarginalielight"/>
        <w:framePr w:w="1337" w:h="5165" w:hRule="exact" w:wrap="around" w:x="620" w:y="10865"/>
        <w:rPr>
          <w:rFonts w:ascii="BMW Group Light Regular" w:hAnsi="BMW Group Light Regular"/>
          <w:lang w:val="it-IT"/>
        </w:rPr>
      </w:pPr>
    </w:p>
    <w:bookmarkEnd w:id="0"/>
    <w:bookmarkEnd w:id="1"/>
    <w:p w14:paraId="09D672B8" w14:textId="77777777" w:rsidR="00505DF8" w:rsidRPr="002E78A9" w:rsidRDefault="00505DF8" w:rsidP="00505DF8">
      <w:pPr>
        <w:rPr>
          <w:rFonts w:cs="BMWType V2 Light"/>
          <w:szCs w:val="22"/>
          <w:lang w:val="it-IT"/>
        </w:rPr>
      </w:pPr>
      <w:r w:rsidRPr="002E78A9">
        <w:rPr>
          <w:rFonts w:cs="BMWType V2 Light"/>
          <w:szCs w:val="22"/>
          <w:lang w:val="it-IT"/>
        </w:rPr>
        <w:t xml:space="preserve">Comunicato Stampa </w:t>
      </w:r>
    </w:p>
    <w:p w14:paraId="02FBABC1" w14:textId="77777777" w:rsidR="00505DF8" w:rsidRPr="002E78A9" w:rsidRDefault="00505DF8" w:rsidP="00505DF8">
      <w:pPr>
        <w:rPr>
          <w:rFonts w:cs="BMWType V2 Light"/>
          <w:szCs w:val="22"/>
          <w:lang w:val="it-IT"/>
        </w:rPr>
      </w:pPr>
    </w:p>
    <w:p w14:paraId="0BF8B35A" w14:textId="77777777" w:rsidR="00505DF8" w:rsidRPr="002E78A9" w:rsidRDefault="004644D7" w:rsidP="00505DF8">
      <w:pPr>
        <w:rPr>
          <w:rFonts w:cs="BMWType V2 Light"/>
          <w:szCs w:val="22"/>
          <w:lang w:val="it-IT"/>
        </w:rPr>
      </w:pPr>
      <w:r w:rsidRPr="002E78A9">
        <w:rPr>
          <w:rFonts w:cs="BMWType V2 Light"/>
          <w:szCs w:val="22"/>
          <w:lang w:val="it-IT"/>
        </w:rPr>
        <w:t xml:space="preserve">San Donato Milanese, </w:t>
      </w:r>
      <w:r w:rsidR="007833AE">
        <w:rPr>
          <w:rFonts w:cs="BMWType V2 Light"/>
          <w:szCs w:val="22"/>
          <w:lang w:val="it-IT"/>
        </w:rPr>
        <w:t>20</w:t>
      </w:r>
      <w:r w:rsidR="002E78A9">
        <w:rPr>
          <w:rFonts w:cs="BMWType V2 Light"/>
          <w:szCs w:val="22"/>
          <w:lang w:val="it-IT"/>
        </w:rPr>
        <w:t xml:space="preserve"> Gennaio 2014</w:t>
      </w:r>
    </w:p>
    <w:p w14:paraId="5F054BED" w14:textId="77777777" w:rsidR="00505DF8" w:rsidRPr="002E78A9" w:rsidRDefault="00505DF8" w:rsidP="00505DF8">
      <w:pPr>
        <w:rPr>
          <w:rFonts w:cs="BMWType V2 Light"/>
          <w:szCs w:val="22"/>
          <w:lang w:val="it-IT"/>
        </w:rPr>
      </w:pPr>
    </w:p>
    <w:p w14:paraId="0FDF92E0" w14:textId="31F8C7AA" w:rsidR="00222A8E" w:rsidRPr="00107F19" w:rsidRDefault="00B53FF3" w:rsidP="00222A8E">
      <w:pPr>
        <w:rPr>
          <w:rFonts w:cs="BMWType V2 Light"/>
          <w:sz w:val="28"/>
          <w:szCs w:val="28"/>
          <w:lang w:val="it-IT"/>
        </w:rPr>
      </w:pPr>
      <w:r w:rsidRPr="00B53FF3">
        <w:rPr>
          <w:rFonts w:cs="BMWType V2 Light"/>
          <w:b/>
          <w:sz w:val="28"/>
          <w:szCs w:val="28"/>
          <w:lang w:val="it-IT"/>
        </w:rPr>
        <w:t xml:space="preserve">BMW </w:t>
      </w:r>
      <w:proofErr w:type="spellStart"/>
      <w:r w:rsidRPr="00B53FF3">
        <w:rPr>
          <w:rFonts w:cs="BMWType V2 Light"/>
          <w:b/>
          <w:sz w:val="28"/>
          <w:szCs w:val="28"/>
          <w:lang w:val="it-IT"/>
        </w:rPr>
        <w:t>Autoprestige</w:t>
      </w:r>
      <w:proofErr w:type="spellEnd"/>
      <w:r w:rsidRPr="00B53FF3">
        <w:rPr>
          <w:rFonts w:cs="BMWType V2 Light"/>
          <w:b/>
          <w:sz w:val="28"/>
          <w:szCs w:val="28"/>
          <w:lang w:val="it-IT"/>
        </w:rPr>
        <w:t xml:space="preserve"> consegna al Sindaco di Olbia beni </w:t>
      </w:r>
      <w:r w:rsidR="0030556A">
        <w:rPr>
          <w:rFonts w:cs="BMWType V2 Light"/>
          <w:b/>
          <w:sz w:val="28"/>
          <w:szCs w:val="28"/>
          <w:lang w:val="it-IT"/>
        </w:rPr>
        <w:br/>
      </w:r>
      <w:r w:rsidRPr="00B53FF3">
        <w:rPr>
          <w:rFonts w:cs="BMWType V2 Light"/>
          <w:b/>
          <w:sz w:val="28"/>
          <w:szCs w:val="28"/>
          <w:lang w:val="it-IT"/>
        </w:rPr>
        <w:t>di prim</w:t>
      </w:r>
      <w:r>
        <w:rPr>
          <w:rFonts w:cs="BMWType V2 Light"/>
          <w:b/>
          <w:sz w:val="28"/>
          <w:szCs w:val="28"/>
          <w:lang w:val="it-IT"/>
        </w:rPr>
        <w:t>a necessità per gli alluvionati</w:t>
      </w:r>
      <w:r w:rsidR="008153B8">
        <w:rPr>
          <w:rFonts w:cs="BMWType V2 Light"/>
          <w:b/>
          <w:sz w:val="28"/>
          <w:szCs w:val="28"/>
          <w:lang w:val="it-IT"/>
        </w:rPr>
        <w:br/>
      </w:r>
    </w:p>
    <w:p w14:paraId="0F12535A" w14:textId="77777777" w:rsidR="00D671E0" w:rsidRDefault="00D671E0" w:rsidP="00D671E0">
      <w:pPr>
        <w:rPr>
          <w:rFonts w:cs="BMWType V2 Light"/>
          <w:szCs w:val="22"/>
          <w:lang w:val="it-IT"/>
        </w:rPr>
      </w:pPr>
    </w:p>
    <w:p w14:paraId="2CB7E1FB" w14:textId="0F51697E" w:rsidR="00B53FF3" w:rsidRPr="00B53FF3" w:rsidRDefault="00107F19" w:rsidP="00B53FF3">
      <w:pPr>
        <w:rPr>
          <w:rFonts w:cs="BMWType V2 Light"/>
          <w:szCs w:val="22"/>
          <w:lang w:val="it-IT"/>
        </w:rPr>
      </w:pPr>
      <w:r w:rsidRPr="00107F19">
        <w:rPr>
          <w:rFonts w:cs="BMWType V2 Light"/>
          <w:b/>
          <w:szCs w:val="22"/>
          <w:lang w:val="it-IT"/>
        </w:rPr>
        <w:t>Olbia.</w:t>
      </w:r>
      <w:r>
        <w:rPr>
          <w:rFonts w:cs="BMWType V2 Light"/>
          <w:szCs w:val="22"/>
          <w:lang w:val="it-IT"/>
        </w:rPr>
        <w:t xml:space="preserve"> </w:t>
      </w:r>
      <w:r w:rsidR="00B53FF3" w:rsidRPr="00B53FF3">
        <w:rPr>
          <w:rFonts w:cs="BMWType V2 Light"/>
          <w:szCs w:val="22"/>
          <w:lang w:val="it-IT"/>
        </w:rPr>
        <w:t xml:space="preserve">La concessionaria BMW </w:t>
      </w:r>
      <w:proofErr w:type="spellStart"/>
      <w:r w:rsidR="00B53FF3" w:rsidRPr="00B53FF3">
        <w:rPr>
          <w:rFonts w:cs="BMWType V2 Light"/>
          <w:szCs w:val="22"/>
          <w:lang w:val="it-IT"/>
        </w:rPr>
        <w:t>Autoprestige</w:t>
      </w:r>
      <w:proofErr w:type="spellEnd"/>
      <w:r w:rsidR="00B53FF3" w:rsidRPr="00B53FF3">
        <w:rPr>
          <w:rFonts w:cs="BMWType V2 Light"/>
          <w:szCs w:val="22"/>
          <w:lang w:val="it-IT"/>
        </w:rPr>
        <w:t xml:space="preserve">, in partnership con </w:t>
      </w:r>
      <w:r w:rsidR="008B7B57" w:rsidRPr="008B7B57">
        <w:rPr>
          <w:rFonts w:cs="BMWType V2 Light"/>
          <w:szCs w:val="22"/>
          <w:lang w:val="it-IT"/>
        </w:rPr>
        <w:t xml:space="preserve">BMW </w:t>
      </w:r>
      <w:proofErr w:type="spellStart"/>
      <w:r w:rsidR="008B7B57" w:rsidRPr="008B7B57">
        <w:rPr>
          <w:rFonts w:cs="BMWType V2 Light"/>
          <w:szCs w:val="22"/>
          <w:lang w:val="it-IT"/>
        </w:rPr>
        <w:t>Bank</w:t>
      </w:r>
      <w:proofErr w:type="spellEnd"/>
      <w:r w:rsidR="008B7B57" w:rsidRPr="008B7B57">
        <w:rPr>
          <w:rFonts w:cs="BMWType V2 Light"/>
          <w:szCs w:val="22"/>
          <w:lang w:val="it-IT"/>
        </w:rPr>
        <w:t xml:space="preserve"> </w:t>
      </w:r>
      <w:proofErr w:type="spellStart"/>
      <w:r w:rsidR="008B7B57" w:rsidRPr="008B7B57">
        <w:rPr>
          <w:rFonts w:cs="BMWType V2 Light"/>
          <w:szCs w:val="22"/>
          <w:lang w:val="it-IT"/>
        </w:rPr>
        <w:t>GmbH</w:t>
      </w:r>
      <w:proofErr w:type="spellEnd"/>
      <w:r w:rsidR="008B7B57" w:rsidRPr="008B7B57">
        <w:rPr>
          <w:rFonts w:cs="BMWType V2 Light"/>
          <w:szCs w:val="22"/>
          <w:lang w:val="it-IT"/>
        </w:rPr>
        <w:t xml:space="preserve"> – Succursale Italiana</w:t>
      </w:r>
      <w:r w:rsidR="00B53FF3" w:rsidRPr="00B53FF3">
        <w:rPr>
          <w:rFonts w:cs="BMWType V2 Light"/>
          <w:szCs w:val="22"/>
          <w:lang w:val="it-IT"/>
        </w:rPr>
        <w:t xml:space="preserve">, BMW Italia ed </w:t>
      </w:r>
      <w:proofErr w:type="spellStart"/>
      <w:r w:rsidR="00B53FF3" w:rsidRPr="00B53FF3">
        <w:rPr>
          <w:rFonts w:cs="BMWType V2 Light"/>
          <w:szCs w:val="22"/>
          <w:lang w:val="it-IT"/>
        </w:rPr>
        <w:t>Alphabet</w:t>
      </w:r>
      <w:proofErr w:type="spellEnd"/>
      <w:r w:rsidR="00B53FF3" w:rsidRPr="00B53FF3">
        <w:rPr>
          <w:rFonts w:cs="BMWType V2 Light"/>
          <w:szCs w:val="22"/>
          <w:lang w:val="it-IT"/>
        </w:rPr>
        <w:t xml:space="preserve"> Italia</w:t>
      </w:r>
      <w:r w:rsidR="00B53FF3">
        <w:rPr>
          <w:rFonts w:cs="BMWType V2 Light"/>
          <w:szCs w:val="22"/>
          <w:lang w:val="it-IT"/>
        </w:rPr>
        <w:t>,</w:t>
      </w:r>
      <w:r w:rsidR="00B53FF3" w:rsidRPr="00B53FF3">
        <w:rPr>
          <w:rFonts w:cs="BMWType V2 Light"/>
          <w:szCs w:val="22"/>
          <w:lang w:val="it-IT"/>
        </w:rPr>
        <w:t xml:space="preserve"> ed in coordinamento con il Comune di Olbia, ha consegnato oggi beni di prima necessità qua</w:t>
      </w:r>
      <w:r w:rsidR="00B53FF3">
        <w:rPr>
          <w:rFonts w:cs="BMWType V2 Light"/>
          <w:szCs w:val="22"/>
          <w:lang w:val="it-IT"/>
        </w:rPr>
        <w:t>li stufe a radiatore, lavatrici e</w:t>
      </w:r>
      <w:r w:rsidR="00B53FF3" w:rsidRPr="00B53FF3">
        <w:rPr>
          <w:rFonts w:cs="BMWType V2 Light"/>
          <w:szCs w:val="22"/>
          <w:lang w:val="it-IT"/>
        </w:rPr>
        <w:t xml:space="preserve"> materassi</w:t>
      </w:r>
      <w:r w:rsidR="00B53FF3">
        <w:rPr>
          <w:rFonts w:cs="BMWType V2 Light"/>
          <w:szCs w:val="22"/>
          <w:lang w:val="it-IT"/>
        </w:rPr>
        <w:t>, c</w:t>
      </w:r>
      <w:r w:rsidR="00B53FF3" w:rsidRPr="00B53FF3">
        <w:rPr>
          <w:rFonts w:cs="BMWType V2 Light"/>
          <w:szCs w:val="22"/>
          <w:lang w:val="it-IT"/>
        </w:rPr>
        <w:t>he saranno distribuiti a cura del Comune.</w:t>
      </w:r>
    </w:p>
    <w:p w14:paraId="25652650" w14:textId="77777777" w:rsidR="00B53FF3" w:rsidRPr="00B53FF3" w:rsidRDefault="00B53FF3" w:rsidP="00B53FF3">
      <w:pPr>
        <w:rPr>
          <w:rFonts w:cs="BMWType V2 Light"/>
          <w:szCs w:val="22"/>
          <w:lang w:val="it-IT"/>
        </w:rPr>
      </w:pPr>
      <w:r w:rsidRPr="00B53FF3">
        <w:rPr>
          <w:rFonts w:cs="BMWType V2 Light"/>
          <w:szCs w:val="22"/>
          <w:lang w:val="it-IT"/>
        </w:rPr>
        <w:t xml:space="preserve"> </w:t>
      </w:r>
    </w:p>
    <w:p w14:paraId="347B9385" w14:textId="2C4F1963" w:rsidR="00B53FF3" w:rsidRPr="00B53FF3" w:rsidRDefault="00B53FF3" w:rsidP="00B53FF3">
      <w:pPr>
        <w:rPr>
          <w:rFonts w:cs="BMWType V2 Light"/>
          <w:szCs w:val="22"/>
          <w:lang w:val="it-IT"/>
        </w:rPr>
      </w:pPr>
      <w:r w:rsidRPr="00B53FF3">
        <w:rPr>
          <w:rFonts w:cs="BMWType V2 Light"/>
          <w:szCs w:val="22"/>
          <w:lang w:val="it-IT"/>
        </w:rPr>
        <w:t xml:space="preserve">“Le società del </w:t>
      </w:r>
      <w:r>
        <w:rPr>
          <w:rFonts w:cs="BMWType V2 Light"/>
          <w:szCs w:val="22"/>
          <w:lang w:val="it-IT"/>
        </w:rPr>
        <w:t>BMW Group</w:t>
      </w:r>
      <w:r w:rsidRPr="00B53FF3">
        <w:rPr>
          <w:rFonts w:cs="BMWType V2 Light"/>
          <w:szCs w:val="22"/>
          <w:lang w:val="it-IT"/>
        </w:rPr>
        <w:t xml:space="preserve"> in Italia hanno volut</w:t>
      </w:r>
      <w:r>
        <w:rPr>
          <w:rFonts w:cs="BMWType V2 Light"/>
          <w:szCs w:val="22"/>
          <w:lang w:val="it-IT"/>
        </w:rPr>
        <w:t xml:space="preserve">o supportare il concessionario </w:t>
      </w:r>
      <w:r w:rsidRPr="00B53FF3">
        <w:rPr>
          <w:rFonts w:cs="BMWType V2 Light"/>
          <w:szCs w:val="22"/>
          <w:lang w:val="it-IT"/>
        </w:rPr>
        <w:t xml:space="preserve">BMW </w:t>
      </w:r>
      <w:proofErr w:type="spellStart"/>
      <w:r w:rsidRPr="00B53FF3">
        <w:rPr>
          <w:rFonts w:cs="BMWType V2 Light"/>
          <w:szCs w:val="22"/>
          <w:lang w:val="it-IT"/>
        </w:rPr>
        <w:t>Autoprestige</w:t>
      </w:r>
      <w:proofErr w:type="spellEnd"/>
      <w:r w:rsidRPr="00B53FF3">
        <w:rPr>
          <w:rFonts w:cs="BMWType V2 Light"/>
          <w:szCs w:val="22"/>
          <w:lang w:val="it-IT"/>
        </w:rPr>
        <w:t xml:space="preserve"> nel mettere a disposizione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di alcune delle famiglie che maggiormente risentono ancora degli effetti della recente alluvione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stru</w:t>
      </w:r>
      <w:r>
        <w:rPr>
          <w:rFonts w:cs="BMWType V2 Light"/>
          <w:szCs w:val="22"/>
          <w:lang w:val="it-IT"/>
        </w:rPr>
        <w:t>menti pratici di uso quotidiano</w:t>
      </w:r>
      <w:r w:rsidRPr="00B53FF3">
        <w:rPr>
          <w:rFonts w:cs="BMWType V2 Light"/>
          <w:szCs w:val="22"/>
          <w:lang w:val="it-IT"/>
        </w:rPr>
        <w:t xml:space="preserve"> – ha dichiarato Gianni Oliosi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</w:t>
      </w:r>
      <w:r>
        <w:rPr>
          <w:rFonts w:cs="BMWType V2 Light"/>
          <w:szCs w:val="22"/>
          <w:lang w:val="it-IT"/>
        </w:rPr>
        <w:t>D</w:t>
      </w:r>
      <w:r w:rsidRPr="00B53FF3">
        <w:rPr>
          <w:rFonts w:cs="BMWType V2 Light"/>
          <w:szCs w:val="22"/>
          <w:lang w:val="it-IT"/>
        </w:rPr>
        <w:t xml:space="preserve">irettore </w:t>
      </w:r>
      <w:r>
        <w:rPr>
          <w:rFonts w:cs="BMWType V2 Light"/>
          <w:szCs w:val="22"/>
          <w:lang w:val="it-IT"/>
        </w:rPr>
        <w:t>R</w:t>
      </w:r>
      <w:r w:rsidRPr="00B53FF3">
        <w:rPr>
          <w:rFonts w:cs="BMWType V2 Light"/>
          <w:szCs w:val="22"/>
          <w:lang w:val="it-IT"/>
        </w:rPr>
        <w:t xml:space="preserve">elazioni </w:t>
      </w:r>
      <w:r>
        <w:rPr>
          <w:rFonts w:cs="BMWType V2 Light"/>
          <w:szCs w:val="22"/>
          <w:lang w:val="it-IT"/>
        </w:rPr>
        <w:t xml:space="preserve">Istituzionali di BMW Italia -. </w:t>
      </w:r>
      <w:r w:rsidRPr="00B53FF3">
        <w:rPr>
          <w:rFonts w:cs="BMWType V2 Light"/>
          <w:szCs w:val="22"/>
          <w:lang w:val="it-IT"/>
        </w:rPr>
        <w:t xml:space="preserve">E’ un piccolo gesto di solidarietà che vogliamo offrire in questo triste frangente e che vuole esprimere in concreto lo spirito di responsabilità sociale che caratterizza i comportamenti del nostro Gruppo. </w:t>
      </w:r>
      <w:proofErr w:type="gramStart"/>
      <w:r w:rsidRPr="00B53FF3">
        <w:rPr>
          <w:rFonts w:cs="BMWType V2 Light"/>
          <w:szCs w:val="22"/>
          <w:lang w:val="it-IT"/>
        </w:rPr>
        <w:t xml:space="preserve">Ci rimanda con la mente al programma di sostegno economico allo studio a favore degli orfani </w:t>
      </w:r>
      <w:r w:rsidR="00832393">
        <w:rPr>
          <w:rFonts w:cs="BMWType V2 Light"/>
          <w:szCs w:val="22"/>
          <w:lang w:val="it-IT"/>
        </w:rPr>
        <w:t>del terremoto dell’Emilia, tutt</w:t>
      </w:r>
      <w:r w:rsidRPr="00B53FF3">
        <w:rPr>
          <w:rFonts w:cs="BMWType V2 Light"/>
          <w:szCs w:val="22"/>
          <w:lang w:val="it-IT"/>
        </w:rPr>
        <w:t>ora in corso con la collaborazione del Corpo Infermiere Volontarie della Croce Rossa”.</w:t>
      </w:r>
      <w:proofErr w:type="gramEnd"/>
    </w:p>
    <w:p w14:paraId="03D72199" w14:textId="77777777" w:rsidR="00B53FF3" w:rsidRPr="00B53FF3" w:rsidRDefault="00B53FF3" w:rsidP="00B53FF3">
      <w:pPr>
        <w:rPr>
          <w:rFonts w:cs="BMWType V2 Light"/>
          <w:szCs w:val="22"/>
          <w:lang w:val="it-IT"/>
        </w:rPr>
      </w:pPr>
      <w:r w:rsidRPr="00B53FF3">
        <w:rPr>
          <w:rFonts w:cs="BMWType V2 Light"/>
          <w:szCs w:val="22"/>
          <w:lang w:val="it-IT"/>
        </w:rPr>
        <w:t xml:space="preserve"> </w:t>
      </w:r>
    </w:p>
    <w:p w14:paraId="0CCCE4CE" w14:textId="755EA88D" w:rsidR="00805B0E" w:rsidRDefault="00B53FF3" w:rsidP="00B53FF3">
      <w:pPr>
        <w:rPr>
          <w:rFonts w:cs="BMWType V2 Light"/>
          <w:szCs w:val="22"/>
          <w:lang w:val="it-IT"/>
        </w:rPr>
      </w:pPr>
      <w:r w:rsidRPr="00B53FF3">
        <w:rPr>
          <w:rFonts w:cs="BMWType V2 Light"/>
          <w:szCs w:val="22"/>
          <w:lang w:val="it-IT"/>
        </w:rPr>
        <w:t xml:space="preserve">I materiali </w:t>
      </w:r>
      <w:proofErr w:type="gramStart"/>
      <w:r w:rsidRPr="00B53FF3">
        <w:rPr>
          <w:rFonts w:cs="BMWType V2 Light"/>
          <w:szCs w:val="22"/>
          <w:lang w:val="it-IT"/>
        </w:rPr>
        <w:t>vengono</w:t>
      </w:r>
      <w:proofErr w:type="gramEnd"/>
      <w:r w:rsidRPr="00B53FF3">
        <w:rPr>
          <w:rFonts w:cs="BMWType V2 Light"/>
          <w:szCs w:val="22"/>
          <w:lang w:val="it-IT"/>
        </w:rPr>
        <w:t xml:space="preserve"> consegnati al Sindaco di Olbia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Gianni Giovannelli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da Gianni Oliosi e dai titolari della concessionaria</w:t>
      </w:r>
      <w:r>
        <w:rPr>
          <w:rFonts w:cs="BMWType V2 Light"/>
          <w:szCs w:val="22"/>
          <w:lang w:val="it-IT"/>
        </w:rPr>
        <w:t>,</w:t>
      </w:r>
      <w:r w:rsidRPr="00B53FF3">
        <w:rPr>
          <w:rFonts w:cs="BMWType V2 Light"/>
          <w:szCs w:val="22"/>
          <w:lang w:val="it-IT"/>
        </w:rPr>
        <w:t xml:space="preserve"> </w:t>
      </w:r>
      <w:r>
        <w:rPr>
          <w:rFonts w:cs="BMWType V2 Light"/>
          <w:szCs w:val="22"/>
          <w:lang w:val="it-IT"/>
        </w:rPr>
        <w:t xml:space="preserve">i </w:t>
      </w:r>
      <w:r w:rsidRPr="00B53FF3">
        <w:rPr>
          <w:rFonts w:cs="BMWType V2 Light"/>
          <w:szCs w:val="22"/>
          <w:lang w:val="it-IT"/>
        </w:rPr>
        <w:t>signori Massimo e Pinuccio Mele.</w:t>
      </w:r>
    </w:p>
    <w:p w14:paraId="77156E8C" w14:textId="77777777" w:rsidR="00B53FF3" w:rsidRPr="007833AE" w:rsidRDefault="00B53FF3" w:rsidP="00B53FF3">
      <w:pPr>
        <w:rPr>
          <w:rFonts w:cs="BMWType V2 Light"/>
          <w:b/>
          <w:szCs w:val="22"/>
          <w:lang w:val="it-IT"/>
        </w:rPr>
      </w:pPr>
    </w:p>
    <w:p w14:paraId="1E2C7621" w14:textId="77777777" w:rsidR="008153B8" w:rsidRPr="008153B8" w:rsidRDefault="008153B8" w:rsidP="00B53FF3">
      <w:pPr>
        <w:spacing w:line="240" w:lineRule="auto"/>
        <w:rPr>
          <w:rFonts w:cs="BMWType V2 Light"/>
          <w:szCs w:val="22"/>
          <w:lang w:val="it-IT"/>
        </w:rPr>
      </w:pPr>
      <w:r w:rsidRPr="008153B8">
        <w:rPr>
          <w:rFonts w:cs="BMWType V2 Light"/>
          <w:b/>
          <w:szCs w:val="22"/>
          <w:lang w:val="it-IT"/>
        </w:rPr>
        <w:t xml:space="preserve">Concessionaria BMW </w:t>
      </w:r>
      <w:proofErr w:type="spellStart"/>
      <w:r w:rsidRPr="008153B8">
        <w:rPr>
          <w:rFonts w:cs="BMWType V2 Light"/>
          <w:b/>
          <w:szCs w:val="22"/>
          <w:lang w:val="it-IT"/>
        </w:rPr>
        <w:t>Autoprestige</w:t>
      </w:r>
      <w:proofErr w:type="spellEnd"/>
      <w:r w:rsidR="00051748" w:rsidRPr="002E78A9">
        <w:rPr>
          <w:rFonts w:cs="BMWType V2 Light"/>
          <w:b/>
          <w:szCs w:val="22"/>
          <w:lang w:val="it-IT"/>
        </w:rPr>
        <w:br/>
      </w:r>
      <w:r w:rsidRPr="008153B8">
        <w:rPr>
          <w:rFonts w:cs="BMWType V2 Light"/>
          <w:szCs w:val="22"/>
          <w:lang w:val="it-IT"/>
        </w:rPr>
        <w:t xml:space="preserve">La struttura principale di </w:t>
      </w:r>
      <w:proofErr w:type="spellStart"/>
      <w:r w:rsidRPr="008153B8">
        <w:rPr>
          <w:rFonts w:cs="BMWType V2 Light"/>
          <w:szCs w:val="22"/>
          <w:lang w:val="it-IT"/>
        </w:rPr>
        <w:t>Autoprestige</w:t>
      </w:r>
      <w:proofErr w:type="spellEnd"/>
      <w:r w:rsidRPr="008153B8">
        <w:rPr>
          <w:rFonts w:cs="BMWType V2 Light"/>
          <w:szCs w:val="22"/>
          <w:lang w:val="it-IT"/>
        </w:rPr>
        <w:t xml:space="preserve"> sorge all'uscita della città di Sassari, sulla </w:t>
      </w:r>
      <w:proofErr w:type="gramStart"/>
      <w:r w:rsidRPr="008153B8">
        <w:rPr>
          <w:rFonts w:cs="BMWType V2 Light"/>
          <w:szCs w:val="22"/>
          <w:lang w:val="it-IT"/>
        </w:rPr>
        <w:t>strada</w:t>
      </w:r>
      <w:proofErr w:type="gramEnd"/>
      <w:r w:rsidRPr="008153B8">
        <w:rPr>
          <w:rFonts w:cs="BMWType V2 Light"/>
          <w:szCs w:val="22"/>
          <w:lang w:val="it-IT"/>
        </w:rPr>
        <w:t xml:space="preserve"> </w:t>
      </w:r>
      <w:proofErr w:type="gramStart"/>
      <w:r w:rsidRPr="008153B8">
        <w:rPr>
          <w:rFonts w:cs="BMWType V2 Light"/>
          <w:szCs w:val="22"/>
          <w:lang w:val="it-IT"/>
        </w:rPr>
        <w:t>per</w:t>
      </w:r>
      <w:proofErr w:type="gramEnd"/>
      <w:r w:rsidRPr="008153B8">
        <w:rPr>
          <w:rFonts w:cs="BMWType V2 Light"/>
          <w:szCs w:val="22"/>
          <w:lang w:val="it-IT"/>
        </w:rPr>
        <w:t xml:space="preserve"> l'aeroporto di Alghero (S.S. Sassari-Fertilia al Km. 2,200). Lo stile architettonico della costruzione è lo stesso che caratterizza tutte le più recenti Concessionarie del BMW Group nel mondo ed è improntato a un sapiente e riuscito equilibrio tra materiali innovativi, funzionalità e dinamismo, in perfetta sintonia con la modernità dei </w:t>
      </w:r>
      <w:proofErr w:type="gramStart"/>
      <w:r w:rsidRPr="008153B8">
        <w:rPr>
          <w:rFonts w:cs="BMWType V2 Light"/>
          <w:szCs w:val="22"/>
          <w:lang w:val="it-IT"/>
        </w:rPr>
        <w:t>brand</w:t>
      </w:r>
      <w:proofErr w:type="gramEnd"/>
      <w:r w:rsidRPr="008153B8">
        <w:rPr>
          <w:rFonts w:cs="BMWType V2 Light"/>
          <w:szCs w:val="22"/>
          <w:lang w:val="it-IT"/>
        </w:rPr>
        <w:t xml:space="preserve"> BMW e MINI. Questo rispecchia il carattere di uno staff </w:t>
      </w:r>
      <w:proofErr w:type="gramStart"/>
      <w:r w:rsidRPr="008153B8">
        <w:rPr>
          <w:rFonts w:cs="BMWType V2 Light"/>
          <w:szCs w:val="22"/>
          <w:lang w:val="it-IT"/>
        </w:rPr>
        <w:t>decis</w:t>
      </w:r>
      <w:bookmarkStart w:id="2" w:name="_GoBack"/>
      <w:bookmarkEnd w:id="2"/>
      <w:r w:rsidRPr="008153B8">
        <w:rPr>
          <w:rFonts w:cs="BMWType V2 Light"/>
          <w:szCs w:val="22"/>
          <w:lang w:val="it-IT"/>
        </w:rPr>
        <w:t>amente</w:t>
      </w:r>
      <w:proofErr w:type="gramEnd"/>
      <w:r w:rsidRPr="008153B8">
        <w:rPr>
          <w:rFonts w:cs="BMWType V2 Light"/>
          <w:szCs w:val="22"/>
          <w:lang w:val="it-IT"/>
        </w:rPr>
        <w:t xml:space="preserve"> giovane, dotato di capacità professionale ed esperienza tra le più qualificate del settore.</w:t>
      </w:r>
    </w:p>
    <w:p w14:paraId="2ABC9D9E" w14:textId="77777777" w:rsidR="008153B8" w:rsidRPr="008153B8" w:rsidRDefault="008153B8" w:rsidP="00B53FF3">
      <w:pPr>
        <w:spacing w:line="240" w:lineRule="auto"/>
        <w:rPr>
          <w:rFonts w:cs="BMWType V2 Light"/>
          <w:szCs w:val="22"/>
          <w:lang w:val="it-IT"/>
        </w:rPr>
      </w:pPr>
      <w:proofErr w:type="spellStart"/>
      <w:r w:rsidRPr="008153B8">
        <w:rPr>
          <w:rFonts w:cs="BMWType V2 Light"/>
          <w:szCs w:val="22"/>
          <w:lang w:val="it-IT"/>
        </w:rPr>
        <w:t>Autoprestige</w:t>
      </w:r>
      <w:proofErr w:type="spellEnd"/>
      <w:r w:rsidRPr="008153B8">
        <w:rPr>
          <w:rFonts w:cs="BMWType V2 Light"/>
          <w:szCs w:val="22"/>
          <w:lang w:val="it-IT"/>
        </w:rPr>
        <w:t xml:space="preserve"> è presente anche ad Olbia, in Località </w:t>
      </w:r>
      <w:proofErr w:type="spellStart"/>
      <w:r w:rsidRPr="008153B8">
        <w:rPr>
          <w:rFonts w:cs="BMWType V2 Light"/>
          <w:szCs w:val="22"/>
          <w:lang w:val="it-IT"/>
        </w:rPr>
        <w:t>Colgò</w:t>
      </w:r>
      <w:proofErr w:type="spellEnd"/>
      <w:r w:rsidRPr="008153B8">
        <w:rPr>
          <w:rFonts w:cs="BMWType V2 Light"/>
          <w:szCs w:val="22"/>
          <w:lang w:val="it-IT"/>
        </w:rPr>
        <w:t xml:space="preserve"> - Zona Aeroporto Costa Smeralda, con una filiale di recente costruzione, grazie alla quale anche per i Clienti della Gallura è possibile usufruire dei prodotti e dei servizi disponibili nella sede principale.</w:t>
      </w:r>
    </w:p>
    <w:p w14:paraId="614231A5" w14:textId="375DA269" w:rsidR="00051748" w:rsidRDefault="00051748" w:rsidP="008153B8">
      <w:pPr>
        <w:spacing w:line="240" w:lineRule="exact"/>
        <w:rPr>
          <w:rFonts w:cs="BMWType V2 Light"/>
          <w:szCs w:val="22"/>
          <w:lang w:val="it-IT"/>
        </w:rPr>
      </w:pPr>
    </w:p>
    <w:p w14:paraId="4719A2ED" w14:textId="77777777" w:rsidR="00A068FA" w:rsidRDefault="00A068FA" w:rsidP="008153B8">
      <w:pPr>
        <w:spacing w:line="240" w:lineRule="exact"/>
        <w:rPr>
          <w:rFonts w:cs="BMWType V2 Light"/>
          <w:szCs w:val="22"/>
          <w:lang w:val="it-IT"/>
        </w:rPr>
      </w:pPr>
    </w:p>
    <w:p w14:paraId="0246078F" w14:textId="77777777" w:rsidR="00B53FF3" w:rsidRDefault="00B53FF3" w:rsidP="008153B8">
      <w:pPr>
        <w:spacing w:line="240" w:lineRule="exact"/>
        <w:rPr>
          <w:rFonts w:cs="BMWType V2 Light"/>
          <w:szCs w:val="22"/>
          <w:lang w:val="it-IT"/>
        </w:rPr>
      </w:pPr>
    </w:p>
    <w:p w14:paraId="539CAC93" w14:textId="77777777" w:rsidR="00B53FF3" w:rsidRDefault="00B53FF3" w:rsidP="008153B8">
      <w:pPr>
        <w:spacing w:line="240" w:lineRule="exact"/>
        <w:rPr>
          <w:rFonts w:cs="BMWType V2 Light"/>
          <w:szCs w:val="22"/>
          <w:lang w:val="it-IT"/>
        </w:rPr>
      </w:pPr>
    </w:p>
    <w:p w14:paraId="4A04523D" w14:textId="77777777" w:rsidR="00B53FF3" w:rsidRDefault="00B53FF3" w:rsidP="00505DF8">
      <w:pPr>
        <w:rPr>
          <w:rFonts w:cs="BMWType V2 Light"/>
          <w:sz w:val="18"/>
          <w:szCs w:val="18"/>
          <w:lang w:val="it-IT"/>
        </w:rPr>
      </w:pPr>
    </w:p>
    <w:p w14:paraId="22D3DA6F" w14:textId="77777777" w:rsidR="00B53FF3" w:rsidRDefault="00B53FF3" w:rsidP="00505DF8">
      <w:pPr>
        <w:rPr>
          <w:rFonts w:cs="BMWType V2 Light"/>
          <w:sz w:val="18"/>
          <w:szCs w:val="18"/>
          <w:lang w:val="it-IT"/>
        </w:rPr>
      </w:pPr>
    </w:p>
    <w:p w14:paraId="43776C9F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>Per ulteriori informazioni:</w:t>
      </w:r>
    </w:p>
    <w:p w14:paraId="578ED5E5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</w:p>
    <w:p w14:paraId="1DB08CA2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>BMW Group Italia</w:t>
      </w:r>
    </w:p>
    <w:p w14:paraId="190FDF8C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>Roberto Olivi</w:t>
      </w:r>
    </w:p>
    <w:p w14:paraId="10FFB649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>Corporate Communications Manager</w:t>
      </w:r>
    </w:p>
    <w:p w14:paraId="5FD4942E" w14:textId="2AEC522F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 xml:space="preserve">Email: </w:t>
      </w:r>
      <w:hyperlink r:id="rId9" w:history="1">
        <w:r w:rsidR="00A068FA" w:rsidRPr="00A068FA">
          <w:rPr>
            <w:rStyle w:val="Hyperlink"/>
            <w:rFonts w:cs="BMWType V2 Light"/>
            <w:sz w:val="18"/>
            <w:szCs w:val="18"/>
            <w:lang w:val="it-IT"/>
          </w:rPr>
          <w:t>Roberto.Olivi@bmw.it</w:t>
        </w:r>
      </w:hyperlink>
    </w:p>
    <w:p w14:paraId="25ED927B" w14:textId="77777777" w:rsidR="00A068FA" w:rsidRPr="00A068FA" w:rsidRDefault="00A068FA" w:rsidP="00505DF8">
      <w:pPr>
        <w:rPr>
          <w:rFonts w:cs="BMWType V2 Light"/>
          <w:sz w:val="18"/>
          <w:szCs w:val="18"/>
          <w:lang w:val="it-IT"/>
        </w:rPr>
      </w:pPr>
    </w:p>
    <w:p w14:paraId="79458FA9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</w:p>
    <w:p w14:paraId="7CA53642" w14:textId="77777777" w:rsidR="00505DF8" w:rsidRPr="00A068FA" w:rsidRDefault="00505DF8" w:rsidP="00505DF8">
      <w:pPr>
        <w:rPr>
          <w:rFonts w:cs="BMWType V2 Light"/>
          <w:sz w:val="18"/>
          <w:szCs w:val="18"/>
          <w:lang w:val="it-IT"/>
        </w:rPr>
      </w:pPr>
      <w:r w:rsidRPr="00A068FA">
        <w:rPr>
          <w:rFonts w:cs="BMWType V2 Light"/>
          <w:sz w:val="18"/>
          <w:szCs w:val="18"/>
          <w:lang w:val="it-IT"/>
        </w:rPr>
        <w:t xml:space="preserve">Media website: www.press.bmwgroup.com (comunicati e foto) </w:t>
      </w:r>
    </w:p>
    <w:p w14:paraId="691F8985" w14:textId="77777777" w:rsidR="00505DF8" w:rsidRDefault="00505DF8" w:rsidP="00505DF8">
      <w:pPr>
        <w:rPr>
          <w:rFonts w:ascii="BMW Group Light" w:hAnsi="BMW Group Light" w:cs="BMW Group Light"/>
          <w:bCs/>
          <w:szCs w:val="22"/>
          <w:lang w:val="it-IT"/>
        </w:rPr>
      </w:pPr>
    </w:p>
    <w:p w14:paraId="79EBA3C8" w14:textId="77777777" w:rsidR="007833AE" w:rsidRDefault="007833AE" w:rsidP="00505DF8">
      <w:pPr>
        <w:rPr>
          <w:rFonts w:ascii="BMW Group Light" w:hAnsi="BMW Group Light" w:cs="BMW Group Light"/>
          <w:bCs/>
          <w:szCs w:val="22"/>
          <w:lang w:val="it-IT"/>
        </w:rPr>
      </w:pPr>
    </w:p>
    <w:p w14:paraId="4B7525C1" w14:textId="77777777" w:rsidR="00B53FF3" w:rsidRDefault="00B53FF3" w:rsidP="00505DF8">
      <w:pPr>
        <w:rPr>
          <w:rFonts w:ascii="BMW Group Light" w:hAnsi="BMW Group Light" w:cs="BMW Group Light"/>
          <w:bCs/>
          <w:szCs w:val="22"/>
          <w:lang w:val="it-IT"/>
        </w:rPr>
      </w:pPr>
    </w:p>
    <w:p w14:paraId="3574CB52" w14:textId="77777777" w:rsidR="00BA5369" w:rsidRPr="00B53FF3" w:rsidRDefault="00BA5369" w:rsidP="00BA5369">
      <w:pPr>
        <w:ind w:right="28"/>
        <w:rPr>
          <w:rFonts w:eastAsia="Times" w:cs="BMW Group Light"/>
          <w:b/>
          <w:sz w:val="18"/>
          <w:szCs w:val="18"/>
          <w:lang w:val="it-IT"/>
        </w:rPr>
      </w:pPr>
      <w:r w:rsidRPr="00B53FF3">
        <w:rPr>
          <w:rFonts w:eastAsia="Times" w:cs="BMW Group Light"/>
          <w:b/>
          <w:sz w:val="18"/>
          <w:szCs w:val="18"/>
          <w:lang w:val="it-IT"/>
        </w:rPr>
        <w:t xml:space="preserve">Il BMW Group </w:t>
      </w:r>
    </w:p>
    <w:p w14:paraId="5CA8E89F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r w:rsidRPr="00B53FF3">
        <w:rPr>
          <w:rFonts w:eastAsia="Times" w:cs="BMW Group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56F101D0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</w:p>
    <w:p w14:paraId="76DF7189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r w:rsidRPr="00B53FF3">
        <w:rPr>
          <w:rFonts w:eastAsia="Times" w:cs="BMW Group Light"/>
          <w:sz w:val="18"/>
          <w:szCs w:val="18"/>
          <w:lang w:val="it-IT"/>
        </w:rPr>
        <w:t>Nel 2013, il BMW Group ha venduto circa 1,963 milioni di automobili e 115.215 motocicli nel mondo. L'utile al lordo delle imposte per l'esercizio 2012 è stato di 7,82 miliardi di Euro con ricavi pari a 76,85 miliardi di Euro. Al 31 dicembre 2012, il BMW Group contava 105.876 dipendenti.</w:t>
      </w:r>
    </w:p>
    <w:p w14:paraId="751380F7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</w:p>
    <w:p w14:paraId="084768AA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r w:rsidRPr="00B53FF3">
        <w:rPr>
          <w:rFonts w:eastAsia="Times" w:cs="BMW Group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</w:t>
      </w:r>
    </w:p>
    <w:p w14:paraId="3686E8A6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</w:p>
    <w:p w14:paraId="7097E631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r w:rsidRPr="00B53FF3">
        <w:rPr>
          <w:rFonts w:eastAsia="Times" w:cs="BMW Group Light"/>
          <w:sz w:val="18"/>
          <w:szCs w:val="18"/>
          <w:lang w:val="it-IT"/>
        </w:rPr>
        <w:t xml:space="preserve">www.bmwgroup.com </w:t>
      </w:r>
    </w:p>
    <w:p w14:paraId="0E66E75B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proofErr w:type="spellStart"/>
      <w:r w:rsidRPr="00B53FF3">
        <w:rPr>
          <w:rFonts w:eastAsia="Times" w:cs="BMW Group Light"/>
          <w:sz w:val="18"/>
          <w:szCs w:val="18"/>
          <w:lang w:val="it-IT"/>
        </w:rPr>
        <w:t>Facebook</w:t>
      </w:r>
      <w:proofErr w:type="spellEnd"/>
      <w:r w:rsidRPr="00B53FF3">
        <w:rPr>
          <w:rFonts w:eastAsia="Times" w:cs="BMW Group Light"/>
          <w:sz w:val="18"/>
          <w:szCs w:val="18"/>
          <w:lang w:val="it-IT"/>
        </w:rPr>
        <w:t>: http://www.facebook.com/BMWGroup</w:t>
      </w:r>
    </w:p>
    <w:p w14:paraId="1CC643C9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proofErr w:type="spellStart"/>
      <w:r w:rsidRPr="00B53FF3">
        <w:rPr>
          <w:rFonts w:eastAsia="Times" w:cs="BMW Group Light"/>
          <w:sz w:val="18"/>
          <w:szCs w:val="18"/>
          <w:lang w:val="it-IT"/>
        </w:rPr>
        <w:t>Twitter</w:t>
      </w:r>
      <w:proofErr w:type="spellEnd"/>
      <w:r w:rsidRPr="00B53FF3">
        <w:rPr>
          <w:rFonts w:eastAsia="Times" w:cs="BMW Group Light"/>
          <w:sz w:val="18"/>
          <w:szCs w:val="18"/>
          <w:lang w:val="it-IT"/>
        </w:rPr>
        <w:t>: http://twitter.com/BMWGroup</w:t>
      </w:r>
    </w:p>
    <w:p w14:paraId="7D23328F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proofErr w:type="spellStart"/>
      <w:r w:rsidRPr="00B53FF3">
        <w:rPr>
          <w:rFonts w:eastAsia="Times" w:cs="BMW Group Light"/>
          <w:sz w:val="18"/>
          <w:szCs w:val="18"/>
          <w:lang w:val="it-IT"/>
        </w:rPr>
        <w:t>YouTube</w:t>
      </w:r>
      <w:proofErr w:type="spellEnd"/>
      <w:r w:rsidRPr="00B53FF3">
        <w:rPr>
          <w:rFonts w:eastAsia="Times" w:cs="BMW Group Light"/>
          <w:sz w:val="18"/>
          <w:szCs w:val="18"/>
          <w:lang w:val="it-IT"/>
        </w:rPr>
        <w:t>: http://www.youtube.com/BMWGroupview</w:t>
      </w:r>
    </w:p>
    <w:p w14:paraId="4A578F29" w14:textId="77777777" w:rsidR="00BA5369" w:rsidRPr="00B53FF3" w:rsidRDefault="00BA5369" w:rsidP="00BA5369">
      <w:pPr>
        <w:ind w:right="28"/>
        <w:rPr>
          <w:rFonts w:eastAsia="Times" w:cs="BMW Group Light"/>
          <w:sz w:val="18"/>
          <w:szCs w:val="18"/>
          <w:lang w:val="it-IT"/>
        </w:rPr>
      </w:pPr>
      <w:r w:rsidRPr="00B53FF3">
        <w:rPr>
          <w:rFonts w:eastAsia="Times" w:cs="BMW Group Light"/>
          <w:sz w:val="18"/>
          <w:szCs w:val="18"/>
          <w:lang w:val="it-IT"/>
        </w:rPr>
        <w:t>Google+:http://googleplus.bmw.group.com</w:t>
      </w:r>
    </w:p>
    <w:p w14:paraId="1C1BF170" w14:textId="77777777" w:rsidR="00BA5369" w:rsidRPr="00B53FF3" w:rsidRDefault="00BA5369" w:rsidP="00BA5369">
      <w:pPr>
        <w:ind w:right="28"/>
        <w:rPr>
          <w:rFonts w:eastAsia="Times" w:cs="BMW Group Light"/>
          <w:sz w:val="16"/>
          <w:szCs w:val="16"/>
          <w:lang w:val="it-IT"/>
        </w:rPr>
      </w:pPr>
    </w:p>
    <w:p w14:paraId="487479DB" w14:textId="77777777" w:rsidR="00505DF8" w:rsidRPr="00312E9E" w:rsidRDefault="00505DF8" w:rsidP="00BA5369">
      <w:pPr>
        <w:ind w:right="28"/>
        <w:rPr>
          <w:rFonts w:ascii="BMW Group Light" w:hAnsi="BMW Group Light" w:cs="BMW Group Light"/>
          <w:szCs w:val="22"/>
          <w:lang w:val="it-IT" w:eastAsia="en-US"/>
        </w:rPr>
      </w:pPr>
    </w:p>
    <w:sectPr w:rsidR="00505DF8" w:rsidRPr="00312E9E" w:rsidSect="00505DF8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2410" w:right="1417" w:bottom="709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E5BAF" w14:textId="77777777" w:rsidR="00BF7A17" w:rsidRDefault="00BF7A17">
      <w:r>
        <w:separator/>
      </w:r>
    </w:p>
  </w:endnote>
  <w:endnote w:type="continuationSeparator" w:id="0">
    <w:p w14:paraId="512A3CBC" w14:textId="77777777" w:rsidR="00BF7A17" w:rsidRDefault="00BF7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F92D2" w14:textId="77777777" w:rsidR="00A52280" w:rsidRDefault="00BF0AB4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A52280">
      <w:rPr>
        <w:noProof/>
      </w:rPr>
      <w:t>4</w:t>
    </w:r>
    <w:r>
      <w:rPr>
        <w:noProof/>
      </w:rPr>
      <w:fldChar w:fldCharType="end"/>
    </w:r>
  </w:p>
  <w:p w14:paraId="1CB04CFF" w14:textId="77777777" w:rsidR="00A52280" w:rsidRDefault="00A52280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6DC40" w14:textId="77777777" w:rsidR="00A52280" w:rsidRDefault="00A52280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7395FC" w14:textId="77777777" w:rsidR="00BF7A17" w:rsidRDefault="00BF7A17">
      <w:r>
        <w:separator/>
      </w:r>
    </w:p>
  </w:footnote>
  <w:footnote w:type="continuationSeparator" w:id="0">
    <w:p w14:paraId="06E74C29" w14:textId="77777777" w:rsidR="00BF7A17" w:rsidRDefault="00BF7A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DEEAD" w14:textId="77777777" w:rsidR="00A52280" w:rsidRPr="0074214B" w:rsidRDefault="00D40783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4695D8CB" wp14:editId="7DAABC88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8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A0FB6FA" wp14:editId="67EB5B2D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7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1FB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15BCB1" wp14:editId="1BF4A8FF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Tight wrapText="bothSides">
                <wp:wrapPolygon edited="0">
                  <wp:start x="-35" y="0"/>
                  <wp:lineTo x="-35" y="20784"/>
                  <wp:lineTo x="21600" y="20784"/>
                  <wp:lineTo x="21600" y="0"/>
                  <wp:lineTo x="-35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7A9FF" w14:textId="77777777" w:rsidR="00A52280" w:rsidRPr="00207B19" w:rsidRDefault="00A52280" w:rsidP="00505DF8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KCBuSX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3227A9FF" w14:textId="77777777" w:rsidR="00A52280" w:rsidRPr="00207B19" w:rsidRDefault="00A52280" w:rsidP="00505D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0B1DE" w14:textId="77777777" w:rsidR="00A52280" w:rsidRDefault="00D40783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403F82F" wp14:editId="7754E9BB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6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1FBA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78FCA" wp14:editId="4473FEBE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63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4BC19" w14:textId="77777777" w:rsidR="00A52280" w:rsidRPr="00207B19" w:rsidRDefault="00A52280" w:rsidP="00505DF8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" stroked="f">
              <v:textbox inset="0,0,0,0">
                <w:txbxContent>
                  <w:p w14:paraId="4E14BC19" w14:textId="77777777" w:rsidR="00A52280" w:rsidRPr="00207B19" w:rsidRDefault="00A52280" w:rsidP="00505DF8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31008801" wp14:editId="7C6E650D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2061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nsola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nsola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E5D45"/>
    <w:multiLevelType w:val="hybridMultilevel"/>
    <w:tmpl w:val="D0108FEE"/>
    <w:lvl w:ilvl="0" w:tplc="970C4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E7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A2BE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3C16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809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A80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879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85D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AC0F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A3729"/>
    <w:multiLevelType w:val="hybridMultilevel"/>
    <w:tmpl w:val="DD1AA92E"/>
    <w:lvl w:ilvl="0" w:tplc="B8923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4F8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FC26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2C1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6B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163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D8D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E00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B852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91449"/>
    <w:multiLevelType w:val="hybridMultilevel"/>
    <w:tmpl w:val="C7769FC8"/>
    <w:lvl w:ilvl="0" w:tplc="7964926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E90AEB7A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3DC2A5CC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7B226AE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620B0A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558C3E3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3441C74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B96BC1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ADE83054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535F2586"/>
    <w:multiLevelType w:val="hybridMultilevel"/>
    <w:tmpl w:val="96FCE38A"/>
    <w:lvl w:ilvl="0" w:tplc="2778A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65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nsolas" w:hint="default"/>
      </w:rPr>
    </w:lvl>
    <w:lvl w:ilvl="2" w:tplc="E6969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8EA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488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nsolas" w:hint="default"/>
      </w:rPr>
    </w:lvl>
    <w:lvl w:ilvl="5" w:tplc="FFF62A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521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02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nsolas" w:hint="default"/>
      </w:rPr>
    </w:lvl>
    <w:lvl w:ilvl="8" w:tplc="4448CB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B28DB"/>
    <w:multiLevelType w:val="hybridMultilevel"/>
    <w:tmpl w:val="1B807026"/>
    <w:lvl w:ilvl="0" w:tplc="56CEA26C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F270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0EE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58BC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21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27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50CF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F817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DA62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64CC"/>
    <w:rsid w:val="00047D0A"/>
    <w:rsid w:val="00051748"/>
    <w:rsid w:val="00081BAD"/>
    <w:rsid w:val="000C045B"/>
    <w:rsid w:val="00107F19"/>
    <w:rsid w:val="001773ED"/>
    <w:rsid w:val="001D4601"/>
    <w:rsid w:val="00222A8E"/>
    <w:rsid w:val="00225980"/>
    <w:rsid w:val="00247954"/>
    <w:rsid w:val="00297839"/>
    <w:rsid w:val="002E78A9"/>
    <w:rsid w:val="0030556A"/>
    <w:rsid w:val="00312E9E"/>
    <w:rsid w:val="003273B3"/>
    <w:rsid w:val="003848EF"/>
    <w:rsid w:val="00397B80"/>
    <w:rsid w:val="003B5D6A"/>
    <w:rsid w:val="003E53AD"/>
    <w:rsid w:val="003F143C"/>
    <w:rsid w:val="00462D56"/>
    <w:rsid w:val="004644D7"/>
    <w:rsid w:val="004F0B11"/>
    <w:rsid w:val="00505DF8"/>
    <w:rsid w:val="0051732A"/>
    <w:rsid w:val="00561AEA"/>
    <w:rsid w:val="005C7E3A"/>
    <w:rsid w:val="00631A2B"/>
    <w:rsid w:val="006351C9"/>
    <w:rsid w:val="00663560"/>
    <w:rsid w:val="006D12E6"/>
    <w:rsid w:val="0075318C"/>
    <w:rsid w:val="00765CDE"/>
    <w:rsid w:val="007833AE"/>
    <w:rsid w:val="0079266B"/>
    <w:rsid w:val="00805B0E"/>
    <w:rsid w:val="008153B8"/>
    <w:rsid w:val="00832393"/>
    <w:rsid w:val="00834F8F"/>
    <w:rsid w:val="008B7B57"/>
    <w:rsid w:val="00942FB8"/>
    <w:rsid w:val="009E5D04"/>
    <w:rsid w:val="00A068FA"/>
    <w:rsid w:val="00A2579D"/>
    <w:rsid w:val="00A52280"/>
    <w:rsid w:val="00A8744C"/>
    <w:rsid w:val="00AB555B"/>
    <w:rsid w:val="00B53FF3"/>
    <w:rsid w:val="00B668F3"/>
    <w:rsid w:val="00BA5369"/>
    <w:rsid w:val="00BC0BB5"/>
    <w:rsid w:val="00BF0AB4"/>
    <w:rsid w:val="00BF7A17"/>
    <w:rsid w:val="00C02F44"/>
    <w:rsid w:val="00C14EDA"/>
    <w:rsid w:val="00C76715"/>
    <w:rsid w:val="00C861F4"/>
    <w:rsid w:val="00CD1060"/>
    <w:rsid w:val="00D40783"/>
    <w:rsid w:val="00D671E0"/>
    <w:rsid w:val="00D71FBA"/>
    <w:rsid w:val="00DB6ED3"/>
    <w:rsid w:val="00E45B56"/>
    <w:rsid w:val="00EA6BF5"/>
    <w:rsid w:val="00FD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E946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List2-Accent41">
    <w:name w:val="Medium List 2 - Accent 4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marchesonim">
    <w:name w:val="marchesoni.m"/>
    <w:semiHidden/>
    <w:rsid w:val="00395915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EE6111"/>
    <w:rPr>
      <w:b/>
    </w:rPr>
  </w:style>
  <w:style w:type="character" w:customStyle="1" w:styleId="apple-converted-space">
    <w:name w:val="apple-converted-space"/>
    <w:basedOn w:val="DefaultParagraphFont"/>
    <w:rsid w:val="000D06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MediumList2-Accent41">
    <w:name w:val="Medium List 2 - Accent 4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uiPriority w:val="99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character" w:customStyle="1" w:styleId="marchesonim">
    <w:name w:val="marchesoni.m"/>
    <w:semiHidden/>
    <w:rsid w:val="00395915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EE6111"/>
    <w:rPr>
      <w:b/>
    </w:rPr>
  </w:style>
  <w:style w:type="character" w:customStyle="1" w:styleId="apple-converted-space">
    <w:name w:val="apple-converted-space"/>
    <w:basedOn w:val="DefaultParagraphFont"/>
    <w:rsid w:val="000D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Roberto.Oliv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96BA2-9EC2-1E44-9713-4CF469FE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30</TotalTime>
  <Pages>2</Pages>
  <Words>590</Words>
  <Characters>3369</Characters>
  <Application>Microsoft Macintosh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3952</CharactersWithSpaces>
  <SharedDoc>false</SharedDoc>
  <HLinks>
    <vt:vector size="36" baseType="variant">
      <vt:variant>
        <vt:i4>8323112</vt:i4>
      </vt:variant>
      <vt:variant>
        <vt:i4>15</vt:i4>
      </vt:variant>
      <vt:variant>
        <vt:i4>0</vt:i4>
      </vt:variant>
      <vt:variant>
        <vt:i4>5</vt:i4>
      </vt:variant>
      <vt:variant>
        <vt:lpwstr>http://googleplus.bmwgroup.com</vt:lpwstr>
      </vt:variant>
      <vt:variant>
        <vt:lpwstr/>
      </vt:variant>
      <vt:variant>
        <vt:i4>3670092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http://www.youtube.com/BMWGroupview</vt:lpwstr>
      </vt:variant>
      <vt:variant>
        <vt:lpwstr/>
      </vt:variant>
      <vt:variant>
        <vt:i4>2883604</vt:i4>
      </vt:variant>
      <vt:variant>
        <vt:i4>9</vt:i4>
      </vt:variant>
      <vt:variant>
        <vt:i4>0</vt:i4>
      </vt:variant>
      <vt:variant>
        <vt:i4>5</vt:i4>
      </vt:variant>
      <vt:variant>
        <vt:lpwstr>http://twitter.com/BMWGroup</vt:lpwstr>
      </vt:variant>
      <vt:variant>
        <vt:lpwstr/>
      </vt:variant>
      <vt:variant>
        <vt:i4>5767244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http://www.facebook.com/BMWGroup</vt:lpwstr>
      </vt:variant>
      <vt:variant>
        <vt:lpwstr/>
      </vt:variant>
      <vt:variant>
        <vt:i4>7864395</vt:i4>
      </vt:variant>
      <vt:variant>
        <vt:i4>3</vt:i4>
      </vt:variant>
      <vt:variant>
        <vt:i4>0</vt:i4>
      </vt:variant>
      <vt:variant>
        <vt:i4>5</vt:i4>
      </vt:variant>
      <vt:variant>
        <vt:lpwstr>http://www.bmwgroup.com</vt:lpwstr>
      </vt:variant>
      <vt:variant>
        <vt:lpwstr/>
      </vt:variant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Fabio Bianchi</cp:lastModifiedBy>
  <cp:revision>23</cp:revision>
  <cp:lastPrinted>2014-01-17T12:14:00Z</cp:lastPrinted>
  <dcterms:created xsi:type="dcterms:W3CDTF">2014-01-16T09:51:00Z</dcterms:created>
  <dcterms:modified xsi:type="dcterms:W3CDTF">2014-01-20T10:29:00Z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