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B5315" w:rsidRDefault="00121E03" w:rsidP="006F1CBA">
      <w:pPr>
        <w:pStyle w:val="zzmarginalielight"/>
        <w:framePr w:w="1337" w:h="5165" w:hRule="exact" w:wrap="around" w:x="626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B5315" w:rsidRDefault="00386E75" w:rsidP="006F1CBA">
      <w:pPr>
        <w:pStyle w:val="zzmarginalielight"/>
        <w:framePr w:w="1337" w:h="5165" w:hRule="exact" w:wrap="around" w:x="626" w:y="10865"/>
        <w:jc w:val="center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br/>
      </w:r>
      <w:r w:rsidR="00594400" w:rsidRPr="00BB5315">
        <w:rPr>
          <w:rFonts w:ascii="BMWType V2 Regular" w:hAnsi="BMWType V2 Regular"/>
          <w:lang w:val="it-IT"/>
        </w:rPr>
        <w:br/>
      </w:r>
      <w:r w:rsidR="00121E03" w:rsidRPr="00BB5315">
        <w:rPr>
          <w:rFonts w:ascii="BMWType V2 Regular" w:hAnsi="BMWType V2 Regular"/>
          <w:lang w:val="it-IT"/>
        </w:rPr>
        <w:t xml:space="preserve">                              </w:t>
      </w:r>
      <w:r w:rsidR="00594400" w:rsidRPr="00BB5315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A32A56B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F5A78C9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89A8C81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A75F78B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6D0BAC5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CE92194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D1C239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1126A2D7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91C119D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2D4645E8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BB5315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B5315" w:rsidRDefault="00594400" w:rsidP="006F1CBA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54757FAC" w14:textId="42B1FA2E" w:rsidR="00594400" w:rsidRPr="00BB5315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B5315">
        <w:rPr>
          <w:lang w:val="it-IT"/>
        </w:rPr>
        <w:t>Comunicato Stampa</w:t>
      </w:r>
      <w:r w:rsidR="00DD3320" w:rsidRPr="00BB5315">
        <w:rPr>
          <w:lang w:val="it-IT"/>
        </w:rPr>
        <w:t xml:space="preserve"> </w:t>
      </w:r>
      <w:r w:rsidR="00A52A1D" w:rsidRPr="00BB5315">
        <w:rPr>
          <w:lang w:val="it-IT"/>
        </w:rPr>
        <w:t xml:space="preserve">N. </w:t>
      </w:r>
      <w:r w:rsidR="001C5F48">
        <w:rPr>
          <w:lang w:val="it-IT"/>
        </w:rPr>
        <w:t>0</w:t>
      </w:r>
      <w:r w:rsidR="00C23DBC">
        <w:rPr>
          <w:lang w:val="it-IT"/>
        </w:rPr>
        <w:t>9</w:t>
      </w:r>
      <w:r w:rsidR="00C16078">
        <w:rPr>
          <w:lang w:val="it-IT"/>
        </w:rPr>
        <w:t>2</w:t>
      </w:r>
      <w:r w:rsidR="00A52A1D" w:rsidRPr="00BB5315">
        <w:rPr>
          <w:lang w:val="it-IT"/>
        </w:rPr>
        <w:t>/14</w:t>
      </w:r>
      <w:r w:rsidR="007D15DC" w:rsidRPr="00BB5315">
        <w:rPr>
          <w:lang w:val="it-IT"/>
        </w:rPr>
        <w:br/>
      </w:r>
      <w:r w:rsidR="007D15DC" w:rsidRPr="00BB5315">
        <w:rPr>
          <w:lang w:val="it-IT"/>
        </w:rPr>
        <w:br/>
      </w:r>
    </w:p>
    <w:p w14:paraId="3AAFCF9D" w14:textId="09947EEB" w:rsidR="00594400" w:rsidRPr="00BB5315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B5315">
        <w:rPr>
          <w:lang w:val="it-IT"/>
        </w:rPr>
        <w:t>San Donato Milanese</w:t>
      </w:r>
      <w:r w:rsidR="008D434E" w:rsidRPr="00BB5315">
        <w:rPr>
          <w:lang w:val="it-IT"/>
        </w:rPr>
        <w:t xml:space="preserve">, </w:t>
      </w:r>
      <w:r w:rsidR="00C23DBC">
        <w:rPr>
          <w:lang w:val="it-IT"/>
        </w:rPr>
        <w:t>6</w:t>
      </w:r>
      <w:r w:rsidR="0038174A">
        <w:rPr>
          <w:lang w:val="it-IT"/>
        </w:rPr>
        <w:t xml:space="preserve"> </w:t>
      </w:r>
      <w:r w:rsidR="00C23DBC">
        <w:rPr>
          <w:lang w:val="it-IT"/>
        </w:rPr>
        <w:t>giugno</w:t>
      </w:r>
      <w:r w:rsidR="00594400" w:rsidRPr="00BB5315">
        <w:rPr>
          <w:lang w:val="it-IT"/>
        </w:rPr>
        <w:t xml:space="preserve"> </w:t>
      </w:r>
      <w:r w:rsidR="008D434E" w:rsidRPr="00BB5315">
        <w:rPr>
          <w:lang w:val="it-IT"/>
        </w:rPr>
        <w:t>2014</w:t>
      </w:r>
      <w:r w:rsidR="0084491A" w:rsidRPr="00BB5315">
        <w:rPr>
          <w:lang w:val="it-IT"/>
        </w:rPr>
        <w:t xml:space="preserve"> </w:t>
      </w:r>
    </w:p>
    <w:p w14:paraId="05BC839E" w14:textId="77777777" w:rsidR="00594400" w:rsidRPr="00BB5315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60F7EEA4" w14:textId="16519FEC" w:rsidR="00D827A1" w:rsidRPr="00D827A1" w:rsidRDefault="00C23DBC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b/>
          <w:sz w:val="28"/>
          <w:szCs w:val="28"/>
          <w:lang w:val="it-IT"/>
        </w:rPr>
        <w:t>Il BMW Kids Tour 2014 arriva</w:t>
      </w:r>
      <w:r w:rsidR="003B21C6">
        <w:rPr>
          <w:b/>
          <w:sz w:val="28"/>
          <w:szCs w:val="28"/>
          <w:lang w:val="it-IT"/>
        </w:rPr>
        <w:t xml:space="preserve"> a Bergamo</w:t>
      </w:r>
      <w:r w:rsidRPr="00C23DBC">
        <w:rPr>
          <w:b/>
          <w:sz w:val="28"/>
          <w:szCs w:val="28"/>
          <w:lang w:val="it-IT"/>
        </w:rPr>
        <w:t xml:space="preserve"> nella Concessionaria BMW Rivoltella</w:t>
      </w:r>
      <w:r w:rsidR="003B21C6">
        <w:rPr>
          <w:b/>
          <w:sz w:val="28"/>
          <w:szCs w:val="28"/>
          <w:lang w:val="it-IT"/>
        </w:rPr>
        <w:t xml:space="preserve"> di </w:t>
      </w:r>
      <w:r w:rsidR="003B21C6" w:rsidRPr="00C23DBC">
        <w:rPr>
          <w:b/>
          <w:sz w:val="28"/>
          <w:szCs w:val="28"/>
          <w:lang w:val="it-IT"/>
        </w:rPr>
        <w:t>Arcene</w:t>
      </w:r>
      <w:r w:rsidR="00D827A1">
        <w:rPr>
          <w:b/>
          <w:sz w:val="28"/>
          <w:szCs w:val="28"/>
          <w:lang w:val="it-IT"/>
        </w:rPr>
        <w:br/>
      </w:r>
      <w:r w:rsidR="0038174A">
        <w:rPr>
          <w:sz w:val="28"/>
          <w:szCs w:val="28"/>
          <w:lang w:val="it-IT"/>
        </w:rPr>
        <w:br/>
      </w:r>
    </w:p>
    <w:p w14:paraId="5C3811A5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BMW Kids Tour, il roadshow itinerante che coinvolge i bambini di età compresa tra i 2 e i 14 anni e le loro famiglie, giunto alla quarta edizione, arriva ad Arcene (BG) sabato 6 e domenica 7 giugno.</w:t>
      </w:r>
    </w:p>
    <w:p w14:paraId="090A1540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62DDFE28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0951943C" w14:textId="77777777" w:rsidR="00D827A1" w:rsidRPr="00D827A1" w:rsidRDefault="00D827A1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452F04A" w14:textId="77777777" w:rsidR="00D827A1" w:rsidRPr="00D827A1" w:rsidRDefault="00D827A1" w:rsidP="00D827A1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827A1">
        <w:rPr>
          <w:b/>
          <w:szCs w:val="22"/>
          <w:lang w:val="it-IT"/>
        </w:rPr>
        <w:t>BMW Kids Tour</w:t>
      </w:r>
    </w:p>
    <w:p w14:paraId="37493F0C" w14:textId="1386ACEC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 xml:space="preserve">Anche quest’anno si svolge il BMW Kids Tour, il roadshow itinerante organizzato da BMW Group Italia, e </w:t>
      </w:r>
      <w:r w:rsidR="00340396">
        <w:rPr>
          <w:szCs w:val="22"/>
          <w:lang w:val="it-IT"/>
        </w:rPr>
        <w:t>fa tappa</w:t>
      </w:r>
      <w:r w:rsidRPr="00C23DBC">
        <w:rPr>
          <w:szCs w:val="22"/>
          <w:lang w:val="it-IT"/>
        </w:rPr>
        <w:t xml:space="preserve"> nella Concessionaria BMW Rivoltella ad Arcene (Bergamo) in Via del Gaggiolo n.1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sabato 6 e domenica 7 giugno (orari della manifestazione: sabato dalle 15.00 alle 18.30 e domenica dalle 10.00 alle 12.30 e dalle 15.00 alle 18.00).</w:t>
      </w:r>
    </w:p>
    <w:p w14:paraId="100485E8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bookmarkStart w:id="2" w:name="_GoBack"/>
      <w:bookmarkEnd w:id="2"/>
    </w:p>
    <w:p w14:paraId="1891C0E4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Il BMW Kids Tour è organizzato per il quarto anno consecutivo e coinvolge i bambini di età compresa tra i 2 e i 14 anni e le loro famiglie presso le Concessionarie BMW di tutta Italia con l’obiettivo di sensibilizzare i più piccini sulla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2AA1B9BB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95EF8AD" w14:textId="351D5308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L’iniziativa è stata premiata lo scorso 7 aprile a Milano con il “Premio AMOER-Missione Mobilità</w:t>
      </w:r>
      <w:r w:rsidR="00340396">
        <w:rPr>
          <w:szCs w:val="22"/>
          <w:lang w:val="it-IT"/>
        </w:rPr>
        <w:t>”, giunto alla seconda edizione</w:t>
      </w:r>
      <w:r w:rsidRPr="00C23DBC">
        <w:rPr>
          <w:szCs w:val="22"/>
          <w:lang w:val="it-IT"/>
        </w:rPr>
        <w:t xml:space="preserve"> e nato con l’obiettivo di valorizzare le iniziative e le attività di cittadini, operatori economici, associazioni e istituzioni a beneficio di una mobilità a motore equa e responsabile. </w:t>
      </w:r>
    </w:p>
    <w:p w14:paraId="6B76D219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866ED56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L’edizione 2014 può contare, sin dal via, su 20 Concessionarie che, a turno, avranno il compito di organizzare attività ludico-formative e d’intrattenimento per bambini e adulti nel periodo che va da maggio a novembre 2014, per un totale di circa 40 giornate di eventi all’insegna della sicurezza stradale.</w:t>
      </w:r>
    </w:p>
    <w:p w14:paraId="2FABD795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E7A32B6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60F86A2C" w14:textId="4E872891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C23DBC">
        <w:rPr>
          <w:b/>
          <w:szCs w:val="22"/>
          <w:lang w:val="it-IT"/>
        </w:rPr>
        <w:t>STAZIONE 1 - Sicurezza stradale e prove di guida</w:t>
      </w:r>
    </w:p>
    <w:p w14:paraId="350E1624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78743C17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C23DBC">
        <w:rPr>
          <w:b/>
          <w:szCs w:val="22"/>
          <w:lang w:val="it-IT"/>
        </w:rPr>
        <w:t>STAZIONE 2 - Angolo della creatività</w:t>
      </w:r>
    </w:p>
    <w:p w14:paraId="1E323678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157671D5" w14:textId="6154855D" w:rsidR="00C23DBC" w:rsidRPr="006F1CBA" w:rsidRDefault="00C23DBC" w:rsidP="006F1CBA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C23DBC">
        <w:rPr>
          <w:b/>
          <w:szCs w:val="22"/>
          <w:lang w:val="it-IT"/>
        </w:rPr>
        <w:t>STAZIONE 3 - Tour dell'officina</w:t>
      </w:r>
      <w:r w:rsidR="006F1CBA">
        <w:rPr>
          <w:b/>
          <w:szCs w:val="22"/>
          <w:lang w:val="it-IT"/>
        </w:rPr>
        <w:br/>
      </w:r>
      <w:r w:rsidRPr="00C23DBC">
        <w:rPr>
          <w:szCs w:val="22"/>
          <w:lang w:val="it-IT"/>
        </w:rPr>
        <w:t>Qui i piccoli ospiti potranno soddisfare le proprie curiosità e quelle dei propri genitori in</w:t>
      </w:r>
      <w:r w:rsidR="00FA18AD">
        <w:rPr>
          <w:szCs w:val="22"/>
          <w:lang w:val="it-IT"/>
        </w:rPr>
        <w:t xml:space="preserve"> </w:t>
      </w:r>
      <w:r w:rsidRPr="00C23DBC">
        <w:rPr>
          <w:szCs w:val="22"/>
          <w:lang w:val="it-IT"/>
        </w:rPr>
        <w:lastRenderedPageBreak/>
        <w:t>compagnia del capo officina. A fine giro si gioca con il “muro della conoscenza” per scoprire giocando le evolute soluzioni BMW EfficientDynamics.</w:t>
      </w:r>
    </w:p>
    <w:p w14:paraId="7BF9C062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C23DBC">
        <w:rPr>
          <w:b/>
          <w:szCs w:val="22"/>
          <w:lang w:val="it-IT"/>
        </w:rPr>
        <w:t>AREA “FUN”</w:t>
      </w:r>
    </w:p>
    <w:p w14:paraId="37565ECC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077F80DE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C23DBC">
        <w:rPr>
          <w:b/>
          <w:szCs w:val="22"/>
          <w:lang w:val="it-IT"/>
        </w:rPr>
        <w:t>ESPERTO DI PRODOTTO</w:t>
      </w:r>
    </w:p>
    <w:p w14:paraId="417F8670" w14:textId="39450F88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Gli adulti aiuteranno i piccoli a superare le prove durante il percorso-gio</w:t>
      </w:r>
      <w:r w:rsidR="00340396">
        <w:rPr>
          <w:szCs w:val="22"/>
          <w:lang w:val="it-IT"/>
        </w:rPr>
        <w:t xml:space="preserve">co delle attività loro dedicate </w:t>
      </w:r>
      <w:r w:rsidRPr="00C23DBC">
        <w:rPr>
          <w:szCs w:val="22"/>
          <w:lang w:val="it-IT"/>
        </w:rPr>
        <w:t>e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contestualmente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potranno approfondire tutti i vantaggi delle avanzatissime tecnologie a supporto della sicurezza attiva e passiva presenti nelle automobili BMW. Anche quest'anno l'esperto di prodotto sarà a disposizione per aiutare a scoprire le ultime novità della gamma e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nel corso del weekend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presenterà in anteprima la nuova </w:t>
      </w:r>
      <w:r w:rsidRPr="00340396">
        <w:rPr>
          <w:b/>
          <w:szCs w:val="22"/>
          <w:lang w:val="it-IT"/>
        </w:rPr>
        <w:t>BMW Serie 2 Active Tourer</w:t>
      </w:r>
      <w:r w:rsidRPr="00C23DBC">
        <w:rPr>
          <w:szCs w:val="22"/>
          <w:lang w:val="it-IT"/>
        </w:rPr>
        <w:t>.</w:t>
      </w:r>
    </w:p>
    <w:p w14:paraId="54553C98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5027F1D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2BD36AF5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8BAF04D" w14:textId="3DCFBF38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 xml:space="preserve">Il BMW Kids Tour ha lo scopo di sensibilizzare i bambini e gli adulti sul tema </w:t>
      </w:r>
      <w:r w:rsidR="00340396">
        <w:rPr>
          <w:szCs w:val="22"/>
          <w:lang w:val="it-IT"/>
        </w:rPr>
        <w:t>della sicurezza stradale. A tal</w:t>
      </w:r>
      <w:r w:rsidRPr="00C23DBC">
        <w:rPr>
          <w:szCs w:val="22"/>
          <w:lang w:val="it-IT"/>
        </w:rPr>
        <w:t xml:space="preserve"> fine, i bambini sono intrattenuti con numerosi giochi e attività quali il BMW Kids “Cubic Puzzle”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che consente ai piccoli di realizzare diverse immagini legate ai valori del BMW KidsTour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66A195C2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FFB20DF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L’evento BMW Kids Tour è supportato da partner quali Nintendo, BRIO e CITTA’ DEL SOLE, i cui valori strategici sono in linea con quelli promossi dal BMW Group e dal BMW Kids Tour, come responsabilità sociale, sicurezza e sostenibilità ecologica.</w:t>
      </w:r>
    </w:p>
    <w:p w14:paraId="4028EC58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CFFC3EE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</w:p>
    <w:p w14:paraId="7B0C8B1A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C23DBC">
        <w:rPr>
          <w:b/>
          <w:szCs w:val="22"/>
          <w:lang w:val="it-IT"/>
        </w:rPr>
        <w:t>Concessionaria BMW Rivoltella</w:t>
      </w:r>
    </w:p>
    <w:p w14:paraId="2B415836" w14:textId="7FF1B2D5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 xml:space="preserve">La Concessionaria BMW Rivoltella è situata ad Arcene, provincia di Bergamo, in Via del Gaggiolo n.1, e da 40 anni si pregia </w:t>
      </w:r>
      <w:r w:rsidR="00340396">
        <w:rPr>
          <w:szCs w:val="22"/>
          <w:lang w:val="it-IT"/>
        </w:rPr>
        <w:t>di rappresentare il marchio BMW</w:t>
      </w:r>
      <w:r w:rsidRPr="00C23DBC">
        <w:rPr>
          <w:szCs w:val="22"/>
          <w:lang w:val="it-IT"/>
        </w:rPr>
        <w:t xml:space="preserve"> commercializzando ed assistendo tutti i prestigiosi prodotti della casa bavarese.</w:t>
      </w:r>
    </w:p>
    <w:p w14:paraId="04E1DB86" w14:textId="0A45DA43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L'impatto visivo della concessionaria è di quelli che non si dimenticano facilmente: è dislocata su un'area di oltre 16.000 mq, di cui oltre 9.000 mq di superfici coperte. In tale struttura all'avanguardia, molto piacevole alla vista e ben inserita nel territorio, opera un</w:t>
      </w:r>
      <w:r w:rsidR="00C7513D">
        <w:rPr>
          <w:szCs w:val="22"/>
          <w:lang w:val="it-IT"/>
        </w:rPr>
        <w:t>’</w:t>
      </w:r>
      <w:r w:rsidRPr="00C23DBC">
        <w:rPr>
          <w:szCs w:val="22"/>
          <w:lang w:val="it-IT"/>
        </w:rPr>
        <w:t>organizzazione moderna e professionale</w:t>
      </w:r>
      <w:r w:rsidR="00340396">
        <w:rPr>
          <w:szCs w:val="22"/>
          <w:lang w:val="it-IT"/>
        </w:rPr>
        <w:t xml:space="preserve"> </w:t>
      </w:r>
      <w:r w:rsidR="00340396" w:rsidRPr="00C23DBC">
        <w:rPr>
          <w:szCs w:val="22"/>
          <w:lang w:val="it-IT"/>
        </w:rPr>
        <w:t>totalmente orientata al Cliente</w:t>
      </w:r>
      <w:r w:rsidRPr="00C23DBC">
        <w:rPr>
          <w:szCs w:val="22"/>
          <w:lang w:val="it-IT"/>
        </w:rPr>
        <w:t xml:space="preserve">, concepita e realizzata </w:t>
      </w:r>
      <w:r w:rsidR="00340396">
        <w:rPr>
          <w:szCs w:val="22"/>
          <w:lang w:val="it-IT"/>
        </w:rPr>
        <w:t>dal fondatore Andrea Rivoltella</w:t>
      </w:r>
      <w:r w:rsidRPr="00C23DBC">
        <w:rPr>
          <w:szCs w:val="22"/>
          <w:lang w:val="it-IT"/>
        </w:rPr>
        <w:t>. Due i concetti fondamentali su cui si basa: "Total Customer Care" e "One Shop System", che hanno preso forma e concretezza attraverso la realizzazione degli obiettivi di cui tutti i 44 collaboratori dello Staff Rivoltella vanno molto fieri.</w:t>
      </w:r>
    </w:p>
    <w:p w14:paraId="67AF573A" w14:textId="193EAE02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 xml:space="preserve">“Siamo soddisfatti dei risultati consuntivati nel 2013, con il raggiungimento della soglia dei </w:t>
      </w:r>
      <w:r w:rsidR="00340396">
        <w:rPr>
          <w:szCs w:val="22"/>
          <w:lang w:val="it-IT"/>
        </w:rPr>
        <w:t xml:space="preserve">20 milioni di </w:t>
      </w:r>
      <w:r w:rsidR="00C7513D">
        <w:rPr>
          <w:szCs w:val="22"/>
          <w:lang w:val="it-IT"/>
        </w:rPr>
        <w:t>e</w:t>
      </w:r>
      <w:r w:rsidR="00340396">
        <w:rPr>
          <w:szCs w:val="22"/>
          <w:lang w:val="it-IT"/>
        </w:rPr>
        <w:t>uro di fatturato</w:t>
      </w:r>
      <w:r w:rsidRPr="00C23DBC">
        <w:rPr>
          <w:szCs w:val="22"/>
          <w:lang w:val="it-IT"/>
        </w:rPr>
        <w:t xml:space="preserve"> - ha affermato Ivan Rivoltella – e contiamo di confermare anche per quest’anno un ottimo volume di affari, grazie al continuo rinnovamento dei prodotti BMW e </w:t>
      </w:r>
      <w:r w:rsidR="00340396">
        <w:rPr>
          <w:szCs w:val="22"/>
          <w:lang w:val="it-IT"/>
        </w:rPr>
        <w:t>all’</w:t>
      </w:r>
      <w:r w:rsidRPr="00C23DBC">
        <w:rPr>
          <w:szCs w:val="22"/>
          <w:lang w:val="it-IT"/>
        </w:rPr>
        <w:t>offerta di nuovi entusiasmanti modelli”.</w:t>
      </w:r>
    </w:p>
    <w:p w14:paraId="4CB24B13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EF6ED2B" w14:textId="16AA1579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t>Oltre all’intera gamma BMW gli ospiti avranno l’opportunità di visionare in anteprima la Nuova BMW Serie 2 Active Tourer, vettura dal design innovativo e che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grazie alla tecnologia BMW TwinPower Turbo e all'intelligente gestione dell'energia di BMW EfficientDynamics</w:t>
      </w:r>
      <w:r w:rsidR="00340396">
        <w:rPr>
          <w:szCs w:val="22"/>
          <w:lang w:val="it-IT"/>
        </w:rPr>
        <w:t>,</w:t>
      </w:r>
      <w:r w:rsidRPr="00C23DBC">
        <w:rPr>
          <w:szCs w:val="22"/>
          <w:lang w:val="it-IT"/>
        </w:rPr>
        <w:t xml:space="preserve"> garantisce consu</w:t>
      </w:r>
      <w:r w:rsidR="00C7513D">
        <w:rPr>
          <w:szCs w:val="22"/>
          <w:lang w:val="it-IT"/>
        </w:rPr>
        <w:t>mi ed emissioni molto contenute</w:t>
      </w:r>
      <w:r w:rsidRPr="00C23DBC">
        <w:rPr>
          <w:szCs w:val="22"/>
          <w:lang w:val="it-IT"/>
        </w:rPr>
        <w:t xml:space="preserve"> </w:t>
      </w:r>
      <w:r w:rsidR="00C7513D">
        <w:rPr>
          <w:szCs w:val="22"/>
          <w:lang w:val="it-IT"/>
        </w:rPr>
        <w:t>abbinate a</w:t>
      </w:r>
      <w:r w:rsidRPr="00C23DBC">
        <w:rPr>
          <w:szCs w:val="22"/>
          <w:lang w:val="it-IT"/>
        </w:rPr>
        <w:t xml:space="preserve"> caratteristiche di guida entusiasmanti a conferma del tipico piacere di guidare BMW.</w:t>
      </w:r>
    </w:p>
    <w:p w14:paraId="11F57F96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22C65CD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C4A27D0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3E63532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4193A8D0" w14:textId="77777777" w:rsidR="00C23DBC" w:rsidRPr="00C23DBC" w:rsidRDefault="00C23DBC" w:rsidP="00C23DBC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C23DBC">
        <w:rPr>
          <w:szCs w:val="22"/>
          <w:lang w:val="it-IT"/>
        </w:rPr>
        <w:lastRenderedPageBreak/>
        <w:t xml:space="preserve">Il calendario aggiornato degli eventi “BMW Kids Tour” organizzati presso le diverse concessionarie italiane è disponibile sul sito: </w:t>
      </w:r>
    </w:p>
    <w:p w14:paraId="582DA4DB" w14:textId="7935E4A3" w:rsidR="00343946" w:rsidRPr="00343946" w:rsidRDefault="00C16078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hyperlink r:id="rId9" w:history="1">
        <w:r w:rsidR="00C23DBC" w:rsidRPr="00C23DBC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5BF06DF8" w14:textId="3CBFC8B7" w:rsidR="00343946" w:rsidRPr="00343946" w:rsidRDefault="00343946" w:rsidP="00343946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5C15306" w14:textId="353942EF" w:rsidR="009C6640" w:rsidRDefault="009C6640" w:rsidP="00343946">
      <w:pPr>
        <w:tabs>
          <w:tab w:val="clear" w:pos="454"/>
        </w:tabs>
        <w:spacing w:line="240" w:lineRule="auto"/>
        <w:ind w:left="11" w:right="-255"/>
        <w:rPr>
          <w:rFonts w:cs="BMWType V2 Regular"/>
          <w:sz w:val="20"/>
          <w:lang w:val="it-IT"/>
        </w:rPr>
      </w:pPr>
    </w:p>
    <w:p w14:paraId="24ADCD13" w14:textId="77777777" w:rsidR="009C6640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4A56ED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B5315">
        <w:rPr>
          <w:rFonts w:cs="BMWType V2 Regular"/>
          <w:b/>
          <w:sz w:val="20"/>
          <w:lang w:val="it-IT"/>
        </w:rPr>
        <w:t xml:space="preserve">Il BMW Group </w:t>
      </w:r>
    </w:p>
    <w:p w14:paraId="3C8801E0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B5315">
        <w:rPr>
          <w:rFonts w:cs="BMWType V2 Regular"/>
          <w:sz w:val="20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8BCCB49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0DCF925A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B5315">
        <w:rPr>
          <w:rFonts w:cs="BMWType V2 Regular"/>
          <w:sz w:val="20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6F2E5092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ED5F4FC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B5315">
        <w:rPr>
          <w:rFonts w:cs="BMWType V2 Regular"/>
          <w:sz w:val="20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B5315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 xml:space="preserve">www.bmwgroup.com </w:t>
      </w:r>
    </w:p>
    <w:p w14:paraId="261B75D8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Facebook: http://www.facebook.com/BMWGroup</w:t>
      </w:r>
    </w:p>
    <w:p w14:paraId="0684950C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Twitter: http://twitter.com/BMWGroup</w:t>
      </w:r>
    </w:p>
    <w:p w14:paraId="27569BF7" w14:textId="77777777" w:rsidR="00006B44" w:rsidRPr="00A7243A" w:rsidRDefault="00006B44" w:rsidP="00006B44">
      <w:pPr>
        <w:spacing w:line="240" w:lineRule="auto"/>
        <w:ind w:right="-255"/>
        <w:rPr>
          <w:rFonts w:cs="BMWType V2 Regular"/>
          <w:sz w:val="20"/>
          <w:lang w:val="en-US"/>
        </w:rPr>
      </w:pPr>
      <w:r w:rsidRPr="00A7243A">
        <w:rPr>
          <w:rFonts w:cs="BMWType V2 Regular"/>
          <w:sz w:val="20"/>
          <w:lang w:val="en-US"/>
        </w:rPr>
        <w:t>YouTube: http://www.youtube.com/BMWGroupview</w:t>
      </w:r>
    </w:p>
    <w:p w14:paraId="40AA2BD2" w14:textId="77777777" w:rsidR="00594400" w:rsidRPr="00BB5315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B5315">
        <w:rPr>
          <w:rFonts w:cs="BMWType V2 Regular"/>
          <w:sz w:val="20"/>
          <w:lang w:val="it-IT"/>
        </w:rPr>
        <w:t>Google+:http://googleplus.bmwgroup.com</w:t>
      </w:r>
    </w:p>
    <w:sectPr w:rsidR="00594400" w:rsidRPr="00BB5315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80236C" w:rsidRDefault="0080236C">
      <w:r>
        <w:separator/>
      </w:r>
    </w:p>
  </w:endnote>
  <w:endnote w:type="continuationSeparator" w:id="0">
    <w:p w14:paraId="56508C0A" w14:textId="77777777" w:rsidR="0080236C" w:rsidRDefault="0080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80236C" w:rsidRDefault="0080236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80236C" w:rsidRDefault="0080236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80236C" w:rsidRDefault="0080236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80236C" w:rsidRDefault="0080236C">
      <w:r>
        <w:separator/>
      </w:r>
    </w:p>
  </w:footnote>
  <w:footnote w:type="continuationSeparator" w:id="0">
    <w:p w14:paraId="7FAD086C" w14:textId="77777777" w:rsidR="0080236C" w:rsidRDefault="00802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80236C" w:rsidRPr="0074214B" w:rsidRDefault="0080236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80236C" w:rsidRPr="00207B19" w:rsidRDefault="0080236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80236C" w:rsidRDefault="0080236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80236C" w:rsidRPr="00207B19" w:rsidRDefault="0080236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522F5"/>
    <w:rsid w:val="000623B1"/>
    <w:rsid w:val="00096D44"/>
    <w:rsid w:val="000A0F16"/>
    <w:rsid w:val="000B1CED"/>
    <w:rsid w:val="000C28BF"/>
    <w:rsid w:val="000F2798"/>
    <w:rsid w:val="00100B04"/>
    <w:rsid w:val="0010370F"/>
    <w:rsid w:val="00105693"/>
    <w:rsid w:val="00111F0E"/>
    <w:rsid w:val="001140B8"/>
    <w:rsid w:val="00121E03"/>
    <w:rsid w:val="00124654"/>
    <w:rsid w:val="00127DCF"/>
    <w:rsid w:val="00190D29"/>
    <w:rsid w:val="001919CE"/>
    <w:rsid w:val="00192FDB"/>
    <w:rsid w:val="001A7DFF"/>
    <w:rsid w:val="001B16C4"/>
    <w:rsid w:val="001C15C1"/>
    <w:rsid w:val="001C2168"/>
    <w:rsid w:val="001C5F48"/>
    <w:rsid w:val="001C763F"/>
    <w:rsid w:val="00203DE8"/>
    <w:rsid w:val="002065A7"/>
    <w:rsid w:val="00210C43"/>
    <w:rsid w:val="00214DEA"/>
    <w:rsid w:val="002520DE"/>
    <w:rsid w:val="00255BDF"/>
    <w:rsid w:val="002811BC"/>
    <w:rsid w:val="00284D63"/>
    <w:rsid w:val="00286B59"/>
    <w:rsid w:val="002975FD"/>
    <w:rsid w:val="002B0480"/>
    <w:rsid w:val="003109D9"/>
    <w:rsid w:val="00311AAA"/>
    <w:rsid w:val="00314066"/>
    <w:rsid w:val="003320F7"/>
    <w:rsid w:val="00335B8D"/>
    <w:rsid w:val="0033619C"/>
    <w:rsid w:val="00340396"/>
    <w:rsid w:val="00343946"/>
    <w:rsid w:val="003539CB"/>
    <w:rsid w:val="00380EDF"/>
    <w:rsid w:val="0038174A"/>
    <w:rsid w:val="00386E75"/>
    <w:rsid w:val="00392EFB"/>
    <w:rsid w:val="003B21C6"/>
    <w:rsid w:val="003B37C5"/>
    <w:rsid w:val="003B7EE3"/>
    <w:rsid w:val="003C0AC5"/>
    <w:rsid w:val="003D09BB"/>
    <w:rsid w:val="003D52A1"/>
    <w:rsid w:val="003E02FB"/>
    <w:rsid w:val="003E0BCA"/>
    <w:rsid w:val="003E3CBF"/>
    <w:rsid w:val="003F143C"/>
    <w:rsid w:val="004212D5"/>
    <w:rsid w:val="004531C9"/>
    <w:rsid w:val="00455BE1"/>
    <w:rsid w:val="004627F8"/>
    <w:rsid w:val="00481F3D"/>
    <w:rsid w:val="00485DDD"/>
    <w:rsid w:val="00492D44"/>
    <w:rsid w:val="00495CB0"/>
    <w:rsid w:val="004A56ED"/>
    <w:rsid w:val="004B7C9A"/>
    <w:rsid w:val="004E0628"/>
    <w:rsid w:val="004F4858"/>
    <w:rsid w:val="004F4B0B"/>
    <w:rsid w:val="00533E07"/>
    <w:rsid w:val="005475A3"/>
    <w:rsid w:val="00550A71"/>
    <w:rsid w:val="00554BB1"/>
    <w:rsid w:val="00555832"/>
    <w:rsid w:val="00584C01"/>
    <w:rsid w:val="00591C20"/>
    <w:rsid w:val="00594400"/>
    <w:rsid w:val="0059693C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74F3"/>
    <w:rsid w:val="00672FC4"/>
    <w:rsid w:val="00675D04"/>
    <w:rsid w:val="00676D28"/>
    <w:rsid w:val="006818AB"/>
    <w:rsid w:val="00682075"/>
    <w:rsid w:val="006A22C0"/>
    <w:rsid w:val="006A2A54"/>
    <w:rsid w:val="006B2524"/>
    <w:rsid w:val="006B4297"/>
    <w:rsid w:val="006C7AA7"/>
    <w:rsid w:val="006E4411"/>
    <w:rsid w:val="006F1CBA"/>
    <w:rsid w:val="00703F0F"/>
    <w:rsid w:val="00753364"/>
    <w:rsid w:val="00755904"/>
    <w:rsid w:val="00761965"/>
    <w:rsid w:val="0077419A"/>
    <w:rsid w:val="0078280B"/>
    <w:rsid w:val="0078775E"/>
    <w:rsid w:val="0079142C"/>
    <w:rsid w:val="00794024"/>
    <w:rsid w:val="007A3667"/>
    <w:rsid w:val="007B0C25"/>
    <w:rsid w:val="007B55BA"/>
    <w:rsid w:val="007C1329"/>
    <w:rsid w:val="007D15DC"/>
    <w:rsid w:val="007D4564"/>
    <w:rsid w:val="007D7617"/>
    <w:rsid w:val="007F2209"/>
    <w:rsid w:val="008000A6"/>
    <w:rsid w:val="0080236C"/>
    <w:rsid w:val="00805B5C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434E"/>
    <w:rsid w:val="009155E1"/>
    <w:rsid w:val="009273D0"/>
    <w:rsid w:val="00947C99"/>
    <w:rsid w:val="00951167"/>
    <w:rsid w:val="00960934"/>
    <w:rsid w:val="00964515"/>
    <w:rsid w:val="0097394F"/>
    <w:rsid w:val="00981031"/>
    <w:rsid w:val="0098259A"/>
    <w:rsid w:val="009B1CC6"/>
    <w:rsid w:val="009B48F2"/>
    <w:rsid w:val="009C21FD"/>
    <w:rsid w:val="009C22B6"/>
    <w:rsid w:val="009C4C6A"/>
    <w:rsid w:val="009C6640"/>
    <w:rsid w:val="009D45CB"/>
    <w:rsid w:val="009F453B"/>
    <w:rsid w:val="00A2099A"/>
    <w:rsid w:val="00A46496"/>
    <w:rsid w:val="00A52A1D"/>
    <w:rsid w:val="00A7243A"/>
    <w:rsid w:val="00A808E1"/>
    <w:rsid w:val="00A817D7"/>
    <w:rsid w:val="00A87BA5"/>
    <w:rsid w:val="00A96A2C"/>
    <w:rsid w:val="00AA63D3"/>
    <w:rsid w:val="00AB79F5"/>
    <w:rsid w:val="00AC3286"/>
    <w:rsid w:val="00AF50E4"/>
    <w:rsid w:val="00B36915"/>
    <w:rsid w:val="00B40F46"/>
    <w:rsid w:val="00B64743"/>
    <w:rsid w:val="00B64B7B"/>
    <w:rsid w:val="00B70573"/>
    <w:rsid w:val="00B72D9A"/>
    <w:rsid w:val="00B77AD9"/>
    <w:rsid w:val="00BA02A4"/>
    <w:rsid w:val="00BB5315"/>
    <w:rsid w:val="00BC0952"/>
    <w:rsid w:val="00BC5E85"/>
    <w:rsid w:val="00BD2265"/>
    <w:rsid w:val="00BE0CCE"/>
    <w:rsid w:val="00C0111E"/>
    <w:rsid w:val="00C04240"/>
    <w:rsid w:val="00C055ED"/>
    <w:rsid w:val="00C16078"/>
    <w:rsid w:val="00C23DBC"/>
    <w:rsid w:val="00C4366D"/>
    <w:rsid w:val="00C51BBE"/>
    <w:rsid w:val="00C52118"/>
    <w:rsid w:val="00C629D0"/>
    <w:rsid w:val="00C64F2D"/>
    <w:rsid w:val="00C65558"/>
    <w:rsid w:val="00C7189F"/>
    <w:rsid w:val="00C7513D"/>
    <w:rsid w:val="00C90498"/>
    <w:rsid w:val="00C958FA"/>
    <w:rsid w:val="00CE7FDE"/>
    <w:rsid w:val="00D212BD"/>
    <w:rsid w:val="00D232BE"/>
    <w:rsid w:val="00D353ED"/>
    <w:rsid w:val="00D43576"/>
    <w:rsid w:val="00D50E42"/>
    <w:rsid w:val="00D73333"/>
    <w:rsid w:val="00D736E7"/>
    <w:rsid w:val="00D827A1"/>
    <w:rsid w:val="00D86A25"/>
    <w:rsid w:val="00DD3320"/>
    <w:rsid w:val="00E003FB"/>
    <w:rsid w:val="00E0671E"/>
    <w:rsid w:val="00E1733A"/>
    <w:rsid w:val="00E579A1"/>
    <w:rsid w:val="00E70A16"/>
    <w:rsid w:val="00E7332F"/>
    <w:rsid w:val="00E84D49"/>
    <w:rsid w:val="00EC369F"/>
    <w:rsid w:val="00EE63DD"/>
    <w:rsid w:val="00EF3C8F"/>
    <w:rsid w:val="00EF5C30"/>
    <w:rsid w:val="00F228BC"/>
    <w:rsid w:val="00F3284A"/>
    <w:rsid w:val="00F426F1"/>
    <w:rsid w:val="00F55BD1"/>
    <w:rsid w:val="00F672BC"/>
    <w:rsid w:val="00F821E1"/>
    <w:rsid w:val="00F87BC5"/>
    <w:rsid w:val="00FA098A"/>
    <w:rsid w:val="00FA18AD"/>
    <w:rsid w:val="00FC17E8"/>
    <w:rsid w:val="00FC4925"/>
    <w:rsid w:val="00F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8A23-EA0C-534D-AD5C-731F0834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54</TotalTime>
  <Pages>3</Pages>
  <Words>1247</Words>
  <Characters>7109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31</cp:revision>
  <cp:lastPrinted>2014-06-05T09:35:00Z</cp:lastPrinted>
  <dcterms:created xsi:type="dcterms:W3CDTF">2014-05-22T12:37:00Z</dcterms:created>
  <dcterms:modified xsi:type="dcterms:W3CDTF">2014-06-05T10:06:00Z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