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640A" w14:textId="77777777" w:rsidR="00121E03" w:rsidRPr="00BB5315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30C48E" w14:textId="77777777" w:rsidR="00594400" w:rsidRPr="00BB5315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br/>
      </w:r>
      <w:r w:rsidR="00594400" w:rsidRPr="00BB5315">
        <w:rPr>
          <w:rFonts w:ascii="BMWType V2 Regular" w:hAnsi="BMWType V2 Regular"/>
          <w:lang w:val="it-IT"/>
        </w:rPr>
        <w:br/>
      </w:r>
      <w:r w:rsidR="00121E03" w:rsidRPr="00BB5315">
        <w:rPr>
          <w:rFonts w:ascii="BMWType V2 Regular" w:hAnsi="BMWType V2 Regular"/>
          <w:lang w:val="it-IT"/>
        </w:rPr>
        <w:t xml:space="preserve">                              </w:t>
      </w:r>
      <w:r w:rsidR="00594400" w:rsidRPr="00BB5315">
        <w:rPr>
          <w:rFonts w:ascii="BMWType V2 Regular" w:hAnsi="BMWType V2 Regular"/>
          <w:lang w:val="it-IT"/>
        </w:rPr>
        <w:t>Società</w:t>
      </w:r>
    </w:p>
    <w:p w14:paraId="2EF124CC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BMW Italia S.p.A.</w:t>
      </w:r>
    </w:p>
    <w:p w14:paraId="741D7C33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A32A56B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 xml:space="preserve">Società del </w:t>
      </w:r>
    </w:p>
    <w:p w14:paraId="7400BB21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BMW Group</w:t>
      </w:r>
    </w:p>
    <w:p w14:paraId="5B17E935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F5A78C9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Sede</w:t>
      </w:r>
    </w:p>
    <w:p w14:paraId="0CD88B64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 xml:space="preserve">Via della Unione </w:t>
      </w:r>
    </w:p>
    <w:p w14:paraId="6A684308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Europea, 1</w:t>
      </w:r>
    </w:p>
    <w:p w14:paraId="3CE08397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I-20097 San Donato</w:t>
      </w:r>
    </w:p>
    <w:p w14:paraId="0C251119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Milanese (MI)</w:t>
      </w:r>
    </w:p>
    <w:p w14:paraId="050DAC60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9A8C81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Telefono</w:t>
      </w:r>
    </w:p>
    <w:p w14:paraId="5C0D2274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02-51610111</w:t>
      </w:r>
    </w:p>
    <w:p w14:paraId="7EEFA410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A75F78B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Telefax</w:t>
      </w:r>
    </w:p>
    <w:p w14:paraId="2AA6618B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02-51610222</w:t>
      </w:r>
    </w:p>
    <w:p w14:paraId="4BF8E75D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6D0BAC5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Internet</w:t>
      </w:r>
    </w:p>
    <w:p w14:paraId="3099E532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www.bmw.it</w:t>
      </w:r>
    </w:p>
    <w:p w14:paraId="1AFA6989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www.mini.it</w:t>
      </w:r>
    </w:p>
    <w:p w14:paraId="13AF735B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CE92194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Capitale sociale</w:t>
      </w:r>
    </w:p>
    <w:p w14:paraId="26BA1B76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5.000.000 di Euro i.v.</w:t>
      </w:r>
    </w:p>
    <w:p w14:paraId="4CBC3889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D1C239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R.E.A.</w:t>
      </w:r>
    </w:p>
    <w:p w14:paraId="6914F878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MI 1403223</w:t>
      </w:r>
    </w:p>
    <w:p w14:paraId="648D05DC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126A2D7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N. Reg. Impr.</w:t>
      </w:r>
    </w:p>
    <w:p w14:paraId="1241C463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MI 187982/1998</w:t>
      </w:r>
    </w:p>
    <w:p w14:paraId="0017B8E0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91C119D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Codice fiscale</w:t>
      </w:r>
    </w:p>
    <w:p w14:paraId="34DC7C45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01934110154</w:t>
      </w:r>
    </w:p>
    <w:p w14:paraId="09982814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D4645E8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Partita IVA</w:t>
      </w:r>
    </w:p>
    <w:p w14:paraId="7BF4A96C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IT 12532500159</w:t>
      </w:r>
    </w:p>
    <w:p w14:paraId="741493C2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4757FAC" w14:textId="4A516B9E" w:rsidR="00594400" w:rsidRPr="00BB5315" w:rsidRDefault="000200CA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B5315">
        <w:rPr>
          <w:lang w:val="it-IT"/>
        </w:rPr>
        <w:t>Comunicato Stampa</w:t>
      </w:r>
      <w:r w:rsidR="00DD3320" w:rsidRPr="00BB5315">
        <w:rPr>
          <w:lang w:val="it-IT"/>
        </w:rPr>
        <w:t xml:space="preserve"> </w:t>
      </w:r>
      <w:r w:rsidR="00A52A1D" w:rsidRPr="00BB5315">
        <w:rPr>
          <w:lang w:val="it-IT"/>
        </w:rPr>
        <w:t xml:space="preserve">N. </w:t>
      </w:r>
      <w:r w:rsidR="00227AA5">
        <w:rPr>
          <w:lang w:val="it-IT"/>
        </w:rPr>
        <w:t>137</w:t>
      </w:r>
      <w:r w:rsidR="00A52A1D" w:rsidRPr="00BB5315">
        <w:rPr>
          <w:lang w:val="it-IT"/>
        </w:rPr>
        <w:t>/14</w:t>
      </w:r>
      <w:r w:rsidR="007D15DC" w:rsidRPr="00BB5315">
        <w:rPr>
          <w:lang w:val="it-IT"/>
        </w:rPr>
        <w:br/>
      </w:r>
      <w:r w:rsidR="007D15DC" w:rsidRPr="00BB5315">
        <w:rPr>
          <w:lang w:val="it-IT"/>
        </w:rPr>
        <w:br/>
      </w:r>
    </w:p>
    <w:p w14:paraId="3AAFCF9D" w14:textId="43195149" w:rsidR="00594400" w:rsidRPr="00BB5315" w:rsidRDefault="00EC369F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B5315">
        <w:rPr>
          <w:lang w:val="it-IT"/>
        </w:rPr>
        <w:t>San Donato Milanese</w:t>
      </w:r>
      <w:r w:rsidR="008D434E" w:rsidRPr="00BB5315">
        <w:rPr>
          <w:lang w:val="it-IT"/>
        </w:rPr>
        <w:t xml:space="preserve">, </w:t>
      </w:r>
      <w:r w:rsidR="00227AA5">
        <w:rPr>
          <w:lang w:val="it-IT"/>
        </w:rPr>
        <w:t>12</w:t>
      </w:r>
      <w:r w:rsidR="0038174A">
        <w:rPr>
          <w:lang w:val="it-IT"/>
        </w:rPr>
        <w:t xml:space="preserve"> </w:t>
      </w:r>
      <w:r w:rsidR="00227AA5">
        <w:rPr>
          <w:lang w:val="it-IT"/>
        </w:rPr>
        <w:t>settembre</w:t>
      </w:r>
      <w:r w:rsidR="00594400" w:rsidRPr="00BB5315">
        <w:rPr>
          <w:lang w:val="it-IT"/>
        </w:rPr>
        <w:t xml:space="preserve"> </w:t>
      </w:r>
      <w:r w:rsidR="008D434E" w:rsidRPr="00BB5315">
        <w:rPr>
          <w:lang w:val="it-IT"/>
        </w:rPr>
        <w:t>2014</w:t>
      </w:r>
      <w:r w:rsidR="0084491A" w:rsidRPr="00BB5315">
        <w:rPr>
          <w:lang w:val="it-IT"/>
        </w:rPr>
        <w:t xml:space="preserve"> </w:t>
      </w:r>
    </w:p>
    <w:p w14:paraId="05BC839E" w14:textId="77777777" w:rsidR="00594400" w:rsidRPr="00BB5315" w:rsidRDefault="00594400" w:rsidP="00594400">
      <w:pPr>
        <w:pStyle w:val="Default"/>
        <w:rPr>
          <w:rFonts w:cs="BMWType V2 Bold"/>
          <w:b/>
          <w:sz w:val="36"/>
          <w:szCs w:val="36"/>
        </w:rPr>
      </w:pPr>
    </w:p>
    <w:p w14:paraId="7A57A2AC" w14:textId="33A9361F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b/>
          <w:sz w:val="28"/>
          <w:szCs w:val="28"/>
          <w:lang w:val="it-IT"/>
        </w:rPr>
        <w:t>Il BMW Kids Tour 2014 arriva ad Arezzo nella nuova sede del Gruppo Birindelli</w:t>
      </w:r>
      <w:r>
        <w:rPr>
          <w:b/>
          <w:sz w:val="28"/>
          <w:szCs w:val="28"/>
          <w:lang w:val="it-IT"/>
        </w:rPr>
        <w:br/>
      </w:r>
      <w:r>
        <w:rPr>
          <w:b/>
          <w:sz w:val="28"/>
          <w:szCs w:val="28"/>
          <w:lang w:val="it-IT"/>
        </w:rPr>
        <w:br/>
      </w:r>
      <w:r w:rsidRPr="00227AA5">
        <w:rPr>
          <w:szCs w:val="22"/>
          <w:lang w:val="it-IT"/>
        </w:rPr>
        <w:t>BMW Kids Tour, il roadshow itinerante che coinvolge i bambini di età compresa tra i 2 e i 14 anni e le loro famiglie, giunto alla quarta edi</w:t>
      </w:r>
      <w:r w:rsidR="00897D1A">
        <w:rPr>
          <w:szCs w:val="22"/>
          <w:lang w:val="it-IT"/>
        </w:rPr>
        <w:t>zione, arriva ad Arezzo sabato 1</w:t>
      </w:r>
      <w:r w:rsidRPr="00227AA5">
        <w:rPr>
          <w:szCs w:val="22"/>
          <w:lang w:val="it-IT"/>
        </w:rPr>
        <w:t>3 e domenica 14 settembre.</w:t>
      </w:r>
    </w:p>
    <w:p w14:paraId="0F08A3FD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>Il BMW Kids Tour abbina la passione per le quattro ruote alla cultura della sicurezza stradale, sensibilizzando adulti e bambini al rispetto delle regole della strada con l’ausilio di esperti.</w:t>
      </w:r>
    </w:p>
    <w:p w14:paraId="5987CBFE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>I bambini partecipanti riceveranno la Patente BMW Junior apprendendo i principi della sicurezza stradale attraverso piacevoli attività ludico-formative.</w:t>
      </w:r>
    </w:p>
    <w:p w14:paraId="49A9BA1F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F5611DA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227AA5">
        <w:rPr>
          <w:b/>
          <w:szCs w:val="22"/>
          <w:lang w:val="it-IT"/>
        </w:rPr>
        <w:t>BMW Kids Tour</w:t>
      </w:r>
    </w:p>
    <w:p w14:paraId="73F7A2D2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>Anche quest’anno si svolge il BMW Kids Tour, il roadshow itinerante organizzato da BMW Group Italia, e arriva nelle ampie strutture della nuovissima Concessionaria BMW Birindelli ad Arezzo in Via F.lli Lumière 9, sabato 13 settembre dalle 15.30 alle 19.00 e domenica 14 settembre dalle 10.00 alle 13.00 e dalle 15.30 alle 19.00.</w:t>
      </w:r>
    </w:p>
    <w:p w14:paraId="7E2E4F31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51A10336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>Il BMW Kids Tour è organizzato da BMW Group Italia per il quarto anno consecutivo e coinvolge i bambini di età compresa tra i 2 e i 14 anni e le loro famiglie presso le Concessionarie BMW di tutta Italia con l’obiettivo di sensibilizzare i più piccini alla sicurezza stradale. Lo scorso anno sono stati oltre 5.800 i bambini che hanno preso parte a BMW Kids Tour, accompagnati da 3.800 adulti. Dalla prima edizione del 2011 sono già state consegnate oltre 13.200 Patenti BMW Junior ai piccoli partecipanti.</w:t>
      </w:r>
    </w:p>
    <w:p w14:paraId="29050490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08CC8E7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 xml:space="preserve">L’iniziativa è stata premiata lo scorso 7 aprile a Milano con il “Premio AMOER-Missione Mobilità”, giunto alla seconda edizione, e nato con l’obiettivo di valorizzare le iniziative e le attività di cittadini, operatori economici, associazioni e istituzioni a beneficio di una mobilità a motore equa e responsabile. </w:t>
      </w:r>
    </w:p>
    <w:p w14:paraId="74040F6B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5AD08357" w14:textId="18A7D86F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>L’edizione 2014 può contare, sin dal via, su 2</w:t>
      </w:r>
      <w:r w:rsidR="00897D1A">
        <w:rPr>
          <w:szCs w:val="22"/>
          <w:lang w:val="it-IT"/>
        </w:rPr>
        <w:t>0 Concessionarie che, a turno, hanno</w:t>
      </w:r>
      <w:r w:rsidRPr="00227AA5">
        <w:rPr>
          <w:szCs w:val="22"/>
          <w:lang w:val="it-IT"/>
        </w:rPr>
        <w:t xml:space="preserve"> il compito di organizzare attività ludico-formative e d'intrattenimento per bambini e adulti nel periodo che va da maggio a novembre 2014, per un totale di circa 40 giornate di eventi all’insegna della sicurezza stradale.</w:t>
      </w:r>
    </w:p>
    <w:p w14:paraId="0C4B8A08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8FB1E30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>Ogni Concessionaria realizzerà un percorso ludico-educativo, suddiviso in diverse postazioni, attraverso le quali i bambini potranno svolgere attività pratiche che permetteranno loro di conoscere il mondo BMW e quello della sicurezza stradale:</w:t>
      </w:r>
    </w:p>
    <w:p w14:paraId="64C1E3A3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b/>
          <w:szCs w:val="22"/>
          <w:lang w:val="it-IT"/>
        </w:rPr>
        <w:t>STAZIONE 1</w:t>
      </w:r>
      <w:r w:rsidRPr="00227AA5">
        <w:rPr>
          <w:szCs w:val="22"/>
          <w:lang w:val="it-IT"/>
        </w:rPr>
        <w:t xml:space="preserve"> - Sicurezza stradale e prove di guida </w:t>
      </w:r>
    </w:p>
    <w:p w14:paraId="7D46DA00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 xml:space="preserve">Per imparare le principali norme della circolazione stradale ed affrontare il percorso di guida a ostacoli con BMW Baby Racers e BMW Junior Bike. </w:t>
      </w:r>
    </w:p>
    <w:p w14:paraId="22262085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b/>
          <w:szCs w:val="22"/>
          <w:lang w:val="it-IT"/>
        </w:rPr>
        <w:t>STAZIONE 2</w:t>
      </w:r>
      <w:r w:rsidRPr="00227AA5">
        <w:rPr>
          <w:szCs w:val="22"/>
          <w:lang w:val="it-IT"/>
        </w:rPr>
        <w:t xml:space="preserve"> - Angolo della creatività</w:t>
      </w:r>
    </w:p>
    <w:p w14:paraId="2BBA6529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>Per la realizzazione di un'auto la creatività e la fantasia sono elementi essenziali. I piccoli proveranno a imitare i professionisti disegnando la propria vettura BMW.</w:t>
      </w:r>
    </w:p>
    <w:p w14:paraId="28C79D61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b/>
          <w:szCs w:val="22"/>
          <w:lang w:val="it-IT"/>
        </w:rPr>
        <w:t>STAZIONE 3</w:t>
      </w:r>
      <w:r w:rsidRPr="00227AA5">
        <w:rPr>
          <w:szCs w:val="22"/>
          <w:lang w:val="it-IT"/>
        </w:rPr>
        <w:t xml:space="preserve"> - Tour dell'officina </w:t>
      </w:r>
    </w:p>
    <w:p w14:paraId="0CED50A8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>Qui i piccoli ospiti potranno soddisfare le proprie curiosità e quelle dei propri genitori in compagnia del capo officina. A fine giro si gioca con il "muro della conoscenza" per scoprire giocando le evolute soluzioni BMW EfficientDynamics.</w:t>
      </w:r>
    </w:p>
    <w:p w14:paraId="073BFC46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227AA5">
        <w:rPr>
          <w:b/>
          <w:szCs w:val="22"/>
          <w:lang w:val="it-IT"/>
        </w:rPr>
        <w:lastRenderedPageBreak/>
        <w:t xml:space="preserve">AREA “FUN” </w:t>
      </w:r>
    </w:p>
    <w:p w14:paraId="2349C899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 xml:space="preserve">Per giocare con le ultime novità del mondo dei videogiochi e divertirsi sulla velocissima pista delle slot car. </w:t>
      </w:r>
    </w:p>
    <w:p w14:paraId="60A14DC7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2731ADFA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227AA5">
        <w:rPr>
          <w:b/>
          <w:szCs w:val="22"/>
          <w:lang w:val="it-IT"/>
        </w:rPr>
        <w:t>ESPERTO DI PRODOTTO</w:t>
      </w:r>
    </w:p>
    <w:p w14:paraId="37EC0BC4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 xml:space="preserve">Gli ospiti adulti aiuteranno i piccoli a superare le prove durante il percorso-gioco delle attività loro dedicate, e contestualmente potranno approfondire tutti i vantaggi delle avanzatissime tecnologie a supporto della sicurezza attiva e passiva presenti nelle automobili BMW. Anche quest'anno l'esperto di prodotto sarà a disposizione per aiutare a scoprire le ultime novità della gamma e, ad Arezzo, presenterà in anteprima la </w:t>
      </w:r>
      <w:r w:rsidRPr="00227AA5">
        <w:rPr>
          <w:b/>
          <w:szCs w:val="22"/>
          <w:lang w:val="it-IT"/>
        </w:rPr>
        <w:t>Nuova BMW Serie 2 Active Tourer</w:t>
      </w:r>
      <w:r w:rsidRPr="00227AA5">
        <w:rPr>
          <w:szCs w:val="22"/>
          <w:lang w:val="it-IT"/>
        </w:rPr>
        <w:t>.</w:t>
      </w:r>
    </w:p>
    <w:p w14:paraId="758C1DAA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1B5AFD31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>Al termine del percorso formativo, i piccoli riceveranno la Patente BMW Junior. Gli adulti potranno aiutare i piccoli a superare le prove durante il percorso-gioco o partecipare alle attività loro dedicate.</w:t>
      </w:r>
    </w:p>
    <w:p w14:paraId="0CB01327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59DB642E" w14:textId="7A26D53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>Il BMW Kids Tour ha lo scopo di sensibilizzare i bambini e gli adulti sul tema della sicurezza stradale. A tale fine, i bambini sono intrattenuti con numerosi giochi e attività quali il BMW Kids</w:t>
      </w:r>
      <w:r w:rsidR="00897D1A">
        <w:rPr>
          <w:szCs w:val="22"/>
          <w:lang w:val="it-IT"/>
        </w:rPr>
        <w:t xml:space="preserve"> </w:t>
      </w:r>
      <w:r w:rsidRPr="00227AA5">
        <w:rPr>
          <w:szCs w:val="22"/>
          <w:lang w:val="it-IT"/>
        </w:rPr>
        <w:t>“Cubic Puzzle” che consente ai piccoli di realizzare diverse immagini legate ai valori del BMW Kids</w:t>
      </w:r>
      <w:r>
        <w:rPr>
          <w:szCs w:val="22"/>
          <w:lang w:val="it-IT"/>
        </w:rPr>
        <w:t xml:space="preserve"> </w:t>
      </w:r>
      <w:r w:rsidRPr="00227AA5">
        <w:rPr>
          <w:szCs w:val="22"/>
          <w:lang w:val="it-IT"/>
        </w:rPr>
        <w:t>Tour e il BMW “Memory” Kids, le cui tessere riportano immagini legate alla sicurezza stradale o alla sostenibilità ambientale. Inoltre non manca occasione per svagarsi con le ultime novità dal mondo dei videogiochi e per divertirsi sulla velocissima pista delle slot car.</w:t>
      </w:r>
    </w:p>
    <w:p w14:paraId="509F2E93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5CA8C88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67DE9B0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227AA5">
        <w:rPr>
          <w:b/>
          <w:szCs w:val="22"/>
          <w:lang w:val="it-IT"/>
        </w:rPr>
        <w:t>BMW Birindelli</w:t>
      </w:r>
    </w:p>
    <w:p w14:paraId="677AEC30" w14:textId="626671BA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>Inaugurata lo scorso aprile ad Arezzo in Via F.lli Lumière 9, l’ultima moderna struttura di BMW Birindelli Auto porta a quattro le sedi del Gruppo</w:t>
      </w:r>
      <w:r w:rsidR="00897D1A">
        <w:rPr>
          <w:szCs w:val="22"/>
          <w:lang w:val="it-IT"/>
        </w:rPr>
        <w:t xml:space="preserve"> Birindelli</w:t>
      </w:r>
      <w:r w:rsidRPr="00227AA5">
        <w:rPr>
          <w:szCs w:val="22"/>
          <w:lang w:val="it-IT"/>
        </w:rPr>
        <w:t>, già presente a Sovigliana/Vinci (FI) in V.le</w:t>
      </w:r>
      <w:r w:rsidR="006476CA">
        <w:rPr>
          <w:szCs w:val="22"/>
          <w:lang w:val="it-IT"/>
        </w:rPr>
        <w:t xml:space="preserve"> P. Togliatti 79, a Monsummano T</w:t>
      </w:r>
      <w:r w:rsidRPr="00227AA5">
        <w:rPr>
          <w:szCs w:val="22"/>
          <w:lang w:val="it-IT"/>
        </w:rPr>
        <w:t>erme (PT) in Via L.Billi 2/4 e a Prato in Via Galcianese 62.</w:t>
      </w:r>
    </w:p>
    <w:p w14:paraId="71C3D2D0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07B6C8E" w14:textId="0DCB4072" w:rsidR="00227AA5" w:rsidRPr="00227AA5" w:rsidRDefault="004A6FE3" w:rsidP="00D76F9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 xml:space="preserve">“Siamo lieti di ospitare il BMW Kids </w:t>
      </w:r>
      <w:r>
        <w:rPr>
          <w:szCs w:val="22"/>
          <w:lang w:val="it-IT"/>
        </w:rPr>
        <w:t xml:space="preserve">Tour e i nostri giovani ospiti </w:t>
      </w:r>
      <w:r w:rsidRPr="00227AA5">
        <w:rPr>
          <w:szCs w:val="22"/>
          <w:lang w:val="it-IT"/>
        </w:rPr>
        <w:t>con le proprie famiglie nella nuova sede di Arezzo – ha affermato la Titolare Rossella Birindelli – un’ampia e moderna struttura cha grazie ai nostri validissimi collaboratori ci ha regalato notevoli soddisfazioni già nei primi mesi di attività.</w:t>
      </w:r>
      <w:r w:rsidR="00227AA5" w:rsidRPr="00227AA5">
        <w:rPr>
          <w:szCs w:val="22"/>
          <w:lang w:val="it-IT"/>
        </w:rPr>
        <w:t xml:space="preserve"> Per l’occasione presentiamo in anteprima ai nostri clienti la Nuova</w:t>
      </w:r>
      <w:r w:rsidR="00D76F94">
        <w:rPr>
          <w:szCs w:val="22"/>
          <w:lang w:val="it-IT"/>
        </w:rPr>
        <w:t xml:space="preserve"> BMW</w:t>
      </w:r>
      <w:r w:rsidR="00227AA5" w:rsidRPr="00227AA5">
        <w:rPr>
          <w:szCs w:val="22"/>
          <w:lang w:val="it-IT"/>
        </w:rPr>
        <w:t xml:space="preserve"> Serie 2 Active Tourer, la più rec</w:t>
      </w:r>
      <w:r w:rsidR="00F15F5C">
        <w:rPr>
          <w:szCs w:val="22"/>
          <w:lang w:val="it-IT"/>
        </w:rPr>
        <w:t>ente espressione della gamma</w:t>
      </w:r>
      <w:r w:rsidR="00227AA5" w:rsidRPr="00227AA5">
        <w:rPr>
          <w:szCs w:val="22"/>
          <w:lang w:val="it-IT"/>
        </w:rPr>
        <w:t>, un’automobile innovativa, sintesi di funzionalità e versatilità e con il dinamismo che ci si aspetta da una BMW”.</w:t>
      </w:r>
    </w:p>
    <w:p w14:paraId="1A0021C9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121CD738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>L'Azienda Birindelli è nata nel 1960 ed è entrata nel mondo BMW dal 2001, rinnovando la sua sede storica situata a Sovigliana-Vinci (FI) in armonia con gli standard qualitativi di BMW.</w:t>
      </w:r>
    </w:p>
    <w:p w14:paraId="77792AFD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 xml:space="preserve">Nel 2002 è stata inaugurata la nuova filiale in Via Lorenzo Billi a Monsumanno Terme (PT), anno in cui è stato anche allestito lo spazio dedicato a MINI in entrambi gli autosaloni. </w:t>
      </w:r>
    </w:p>
    <w:p w14:paraId="7E731179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>Nel 2009 si è aggiunta nel gruppo Birindelli anche la sede di Prato in Via Galcianese 62.</w:t>
      </w:r>
    </w:p>
    <w:p w14:paraId="1F724439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7DAFFC85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>I risultati commerciali del gruppo Birindelli Auto sono stati positivi nel 2013: le consegne ai clienti di auto nuove sono state ben 750 vetture BMW e 450 vetture MINI, oltre a circa 1.600 automobili d’occasione. Il volume d’affari consolidato del Gruppo ha raggiunto la ragguardevole soglia dei 60 milioni di euro.</w:t>
      </w:r>
    </w:p>
    <w:p w14:paraId="637774E6" w14:textId="2988C1B9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>Birindelli offre un totale di</w:t>
      </w:r>
      <w:r w:rsidR="007435E1">
        <w:rPr>
          <w:szCs w:val="22"/>
          <w:lang w:val="it-IT"/>
        </w:rPr>
        <w:t xml:space="preserve"> oltre 15.000 mq di esposizione</w:t>
      </w:r>
      <w:r w:rsidRPr="00227AA5">
        <w:rPr>
          <w:szCs w:val="22"/>
          <w:lang w:val="it-IT"/>
        </w:rPr>
        <w:t xml:space="preserve"> e garantisce un efficiente servizio di vendita ed assistenza con uno staff di 85 collaboratori molto qualificati.</w:t>
      </w:r>
      <w:bookmarkStart w:id="2" w:name="_GoBack"/>
      <w:bookmarkEnd w:id="2"/>
    </w:p>
    <w:p w14:paraId="5F7E0923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t>Per informazioni e prenotazioni: tel. 0575 383350 - info@birindelli.com</w:t>
      </w:r>
    </w:p>
    <w:p w14:paraId="01317F5A" w14:textId="77777777" w:rsid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76990B55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62EF47EE" w14:textId="77777777" w:rsidR="00227AA5" w:rsidRPr="00227AA5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27AA5">
        <w:rPr>
          <w:szCs w:val="22"/>
          <w:lang w:val="it-IT"/>
        </w:rPr>
        <w:lastRenderedPageBreak/>
        <w:t xml:space="preserve">Il calendario aggiornato degli eventi “BMW Kids Tour” organizzati presso le diverse concessionarie italiane è disponibile sul sito: </w:t>
      </w:r>
    </w:p>
    <w:p w14:paraId="5BF06DF8" w14:textId="2EE54784" w:rsidR="00343946" w:rsidRPr="00343946" w:rsidRDefault="00227AA5" w:rsidP="00227AA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hyperlink r:id="rId9" w:history="1">
        <w:r w:rsidRPr="00227AA5">
          <w:rPr>
            <w:rStyle w:val="Hyperlink"/>
            <w:szCs w:val="22"/>
            <w:lang w:val="it-IT"/>
          </w:rPr>
          <w:t>http://www.eventi.bmw.it/Experience/2014/Kids-Tour/Calendario/</w:t>
        </w:r>
      </w:hyperlink>
    </w:p>
    <w:p w14:paraId="25C15306" w14:textId="353942EF" w:rsidR="009C6640" w:rsidRDefault="009C6640" w:rsidP="00343946">
      <w:pPr>
        <w:tabs>
          <w:tab w:val="clear" w:pos="454"/>
        </w:tabs>
        <w:spacing w:line="240" w:lineRule="auto"/>
        <w:ind w:left="11" w:right="-255"/>
        <w:rPr>
          <w:rFonts w:cs="BMWType V2 Regular"/>
          <w:sz w:val="20"/>
          <w:lang w:val="it-IT"/>
        </w:rPr>
      </w:pPr>
    </w:p>
    <w:p w14:paraId="049AD663" w14:textId="77777777" w:rsidR="009C6640" w:rsidRDefault="009C6640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431F5933" w14:textId="77777777" w:rsidR="009C6640" w:rsidRDefault="009C6640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24ADCD13" w14:textId="77777777" w:rsidR="009C6640" w:rsidRDefault="009C6640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42029F50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Per ulteriori informazioni:</w:t>
      </w:r>
    </w:p>
    <w:p w14:paraId="79A68B23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534BE12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BMW Group Italia</w:t>
      </w:r>
    </w:p>
    <w:p w14:paraId="536C71DC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Roberto Olivi</w:t>
      </w:r>
    </w:p>
    <w:p w14:paraId="0258DD0B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Corporate Communications Manager</w:t>
      </w:r>
    </w:p>
    <w:p w14:paraId="2624937D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Email: Roberto.Olivi@bmw.it</w:t>
      </w:r>
    </w:p>
    <w:p w14:paraId="643AE77F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CFCFC0" w14:textId="77777777" w:rsid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Media website: www.press.bmwgroup.com (comunicati e foto) e http://bmw.lulop.com (filmati)</w:t>
      </w:r>
    </w:p>
    <w:p w14:paraId="3961BFB5" w14:textId="77777777" w:rsid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76045D1D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1E941A5" w14:textId="77777777" w:rsidR="00006B44" w:rsidRPr="00BB5315" w:rsidRDefault="00006B44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  <w:r w:rsidRPr="00BB5315">
        <w:rPr>
          <w:rFonts w:cs="BMWType V2 Regular"/>
          <w:b/>
          <w:sz w:val="20"/>
          <w:lang w:val="it-IT"/>
        </w:rPr>
        <w:t xml:space="preserve">Il BMW Group </w:t>
      </w:r>
    </w:p>
    <w:p w14:paraId="000843AE" w14:textId="77777777" w:rsidR="005A543E" w:rsidRPr="005A543E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5A543E">
        <w:rPr>
          <w:rFonts w:cs="BMWType V2 Regular"/>
          <w:sz w:val="20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29 stabilimenti di produzione e montaggio in 14 paesi ed ha una rete di vendita globale in oltre 140 paesi.</w:t>
      </w:r>
    </w:p>
    <w:p w14:paraId="58192435" w14:textId="77777777" w:rsidR="005A543E" w:rsidRPr="005A543E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78EE65B" w14:textId="77777777" w:rsidR="005A543E" w:rsidRPr="005A543E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5A543E">
        <w:rPr>
          <w:rFonts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2028098D" w14:textId="77777777" w:rsidR="005A543E" w:rsidRPr="005A543E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3B032D8E" w14:textId="77777777" w:rsidR="005A543E" w:rsidRPr="005A543E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5A543E">
        <w:rPr>
          <w:rFonts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03F7776F" w14:textId="77777777" w:rsidR="005A543E" w:rsidRPr="005A543E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12462CE" w14:textId="77777777" w:rsidR="00006B44" w:rsidRPr="00BB5315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7BEF4AF4" w14:textId="77777777" w:rsidR="00006B44" w:rsidRPr="00A7243A" w:rsidRDefault="00006B44" w:rsidP="00006B44">
      <w:pPr>
        <w:spacing w:line="240" w:lineRule="auto"/>
        <w:ind w:right="-255"/>
        <w:rPr>
          <w:rFonts w:cs="BMWType V2 Regular"/>
          <w:sz w:val="20"/>
          <w:lang w:val="en-US"/>
        </w:rPr>
      </w:pPr>
      <w:r w:rsidRPr="00A7243A">
        <w:rPr>
          <w:rFonts w:cs="BMWType V2 Regular"/>
          <w:sz w:val="20"/>
          <w:lang w:val="en-US"/>
        </w:rPr>
        <w:t xml:space="preserve">www.bmwgroup.com </w:t>
      </w:r>
    </w:p>
    <w:p w14:paraId="261B75D8" w14:textId="77777777" w:rsidR="00006B44" w:rsidRPr="00A7243A" w:rsidRDefault="00006B44" w:rsidP="00006B44">
      <w:pPr>
        <w:spacing w:line="240" w:lineRule="auto"/>
        <w:ind w:right="-255"/>
        <w:rPr>
          <w:rFonts w:cs="BMWType V2 Regular"/>
          <w:sz w:val="20"/>
          <w:lang w:val="en-US"/>
        </w:rPr>
      </w:pPr>
      <w:r w:rsidRPr="00A7243A">
        <w:rPr>
          <w:rFonts w:cs="BMWType V2 Regular"/>
          <w:sz w:val="20"/>
          <w:lang w:val="en-US"/>
        </w:rPr>
        <w:t>Facebook: http://www.facebook.com/BMWGroup</w:t>
      </w:r>
    </w:p>
    <w:p w14:paraId="0684950C" w14:textId="77777777" w:rsidR="00006B44" w:rsidRPr="00A7243A" w:rsidRDefault="00006B44" w:rsidP="00006B44">
      <w:pPr>
        <w:spacing w:line="240" w:lineRule="auto"/>
        <w:ind w:right="-255"/>
        <w:rPr>
          <w:rFonts w:cs="BMWType V2 Regular"/>
          <w:sz w:val="20"/>
          <w:lang w:val="en-US"/>
        </w:rPr>
      </w:pPr>
      <w:r w:rsidRPr="00A7243A">
        <w:rPr>
          <w:rFonts w:cs="BMWType V2 Regular"/>
          <w:sz w:val="20"/>
          <w:lang w:val="en-US"/>
        </w:rPr>
        <w:t>Twitter: http://twitter.com/BMWGroup</w:t>
      </w:r>
    </w:p>
    <w:p w14:paraId="27569BF7" w14:textId="77777777" w:rsidR="00006B44" w:rsidRPr="00A7243A" w:rsidRDefault="00006B44" w:rsidP="00006B44">
      <w:pPr>
        <w:spacing w:line="240" w:lineRule="auto"/>
        <w:ind w:right="-255"/>
        <w:rPr>
          <w:rFonts w:cs="BMWType V2 Regular"/>
          <w:sz w:val="20"/>
          <w:lang w:val="en-US"/>
        </w:rPr>
      </w:pPr>
      <w:r w:rsidRPr="00A7243A">
        <w:rPr>
          <w:rFonts w:cs="BMWType V2 Regular"/>
          <w:sz w:val="20"/>
          <w:lang w:val="en-US"/>
        </w:rPr>
        <w:t>YouTube: http://www.youtube.com/BMWGroupview</w:t>
      </w:r>
    </w:p>
    <w:p w14:paraId="40AA2BD2" w14:textId="77777777" w:rsidR="00594400" w:rsidRPr="00BB5315" w:rsidRDefault="00006B44" w:rsidP="00006B44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B5315">
        <w:rPr>
          <w:rFonts w:cs="BMWType V2 Regular"/>
          <w:sz w:val="20"/>
          <w:lang w:val="it-IT"/>
        </w:rPr>
        <w:t>Google+:http://googleplus.bmwgroup.com</w:t>
      </w:r>
    </w:p>
    <w:sectPr w:rsidR="00594400" w:rsidRPr="00BB5315" w:rsidSect="00554BB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198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FD32E" w14:textId="77777777" w:rsidR="004212D5" w:rsidRDefault="004212D5">
      <w:r>
        <w:separator/>
      </w:r>
    </w:p>
  </w:endnote>
  <w:endnote w:type="continuationSeparator" w:id="0">
    <w:p w14:paraId="56508C0A" w14:textId="77777777" w:rsidR="004212D5" w:rsidRDefault="0042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C1D60" w14:textId="77777777" w:rsidR="004212D5" w:rsidRDefault="004212D5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5FE495" w14:textId="77777777" w:rsidR="004212D5" w:rsidRDefault="004212D5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F620" w14:textId="77777777" w:rsidR="004212D5" w:rsidRDefault="004212D5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FF001" w14:textId="77777777" w:rsidR="004212D5" w:rsidRDefault="004212D5">
      <w:r>
        <w:separator/>
      </w:r>
    </w:p>
  </w:footnote>
  <w:footnote w:type="continuationSeparator" w:id="0">
    <w:p w14:paraId="7FAD086C" w14:textId="77777777" w:rsidR="004212D5" w:rsidRDefault="004212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8273" w14:textId="72CD87B1" w:rsidR="004212D5" w:rsidRPr="0074214B" w:rsidRDefault="004212D5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7892ABC" wp14:editId="74395937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7209AE6" wp14:editId="18E356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D2A41" wp14:editId="41AF07D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35E5" w14:textId="77777777" w:rsidR="004212D5" w:rsidRPr="00207B19" w:rsidRDefault="004212D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63D435E5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4F83" w14:textId="2FEE530D" w:rsidR="004212D5" w:rsidRDefault="004212D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0CAEC30" wp14:editId="73D3A8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3559F" wp14:editId="078C643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8612" w14:textId="77777777" w:rsidR="004212D5" w:rsidRPr="00207B19" w:rsidRDefault="004212D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159E8612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7286DA2" wp14:editId="5502B48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6B44"/>
    <w:rsid w:val="000200CA"/>
    <w:rsid w:val="000245D6"/>
    <w:rsid w:val="000522F5"/>
    <w:rsid w:val="000623B1"/>
    <w:rsid w:val="00096D44"/>
    <w:rsid w:val="000A0F16"/>
    <w:rsid w:val="000B1CED"/>
    <w:rsid w:val="000C28BF"/>
    <w:rsid w:val="000F2798"/>
    <w:rsid w:val="00100B04"/>
    <w:rsid w:val="0010370F"/>
    <w:rsid w:val="00105693"/>
    <w:rsid w:val="00111F0E"/>
    <w:rsid w:val="001140B8"/>
    <w:rsid w:val="00121E03"/>
    <w:rsid w:val="00124654"/>
    <w:rsid w:val="00127DCF"/>
    <w:rsid w:val="00190D29"/>
    <w:rsid w:val="001919CE"/>
    <w:rsid w:val="00192FDB"/>
    <w:rsid w:val="001A7DFF"/>
    <w:rsid w:val="001B16C4"/>
    <w:rsid w:val="001C15C1"/>
    <w:rsid w:val="001C2168"/>
    <w:rsid w:val="001C5F48"/>
    <w:rsid w:val="001C763F"/>
    <w:rsid w:val="00203DE8"/>
    <w:rsid w:val="002065A7"/>
    <w:rsid w:val="00210C43"/>
    <w:rsid w:val="00214DEA"/>
    <w:rsid w:val="002241C1"/>
    <w:rsid w:val="00227AA5"/>
    <w:rsid w:val="002520DE"/>
    <w:rsid w:val="00255BDF"/>
    <w:rsid w:val="002811BC"/>
    <w:rsid w:val="00284D63"/>
    <w:rsid w:val="00286B59"/>
    <w:rsid w:val="002975FD"/>
    <w:rsid w:val="002B0480"/>
    <w:rsid w:val="003109D9"/>
    <w:rsid w:val="00311AAA"/>
    <w:rsid w:val="00314066"/>
    <w:rsid w:val="003320F7"/>
    <w:rsid w:val="00335B8D"/>
    <w:rsid w:val="0033619C"/>
    <w:rsid w:val="00343946"/>
    <w:rsid w:val="003539CB"/>
    <w:rsid w:val="00380EDF"/>
    <w:rsid w:val="0038174A"/>
    <w:rsid w:val="00386E75"/>
    <w:rsid w:val="00392EFB"/>
    <w:rsid w:val="003B37C5"/>
    <w:rsid w:val="003B7EE3"/>
    <w:rsid w:val="003C0AC5"/>
    <w:rsid w:val="003D09BB"/>
    <w:rsid w:val="003D52A1"/>
    <w:rsid w:val="003E02FB"/>
    <w:rsid w:val="003E0BCA"/>
    <w:rsid w:val="003E3CBF"/>
    <w:rsid w:val="003F143C"/>
    <w:rsid w:val="004212D5"/>
    <w:rsid w:val="004531C9"/>
    <w:rsid w:val="00455BE1"/>
    <w:rsid w:val="004627F8"/>
    <w:rsid w:val="00481F3D"/>
    <w:rsid w:val="00485DDD"/>
    <w:rsid w:val="00492D44"/>
    <w:rsid w:val="00495CB0"/>
    <w:rsid w:val="004A56ED"/>
    <w:rsid w:val="004A6FE3"/>
    <w:rsid w:val="004B7C9A"/>
    <w:rsid w:val="004E0628"/>
    <w:rsid w:val="004F4858"/>
    <w:rsid w:val="004F4B0B"/>
    <w:rsid w:val="00533E07"/>
    <w:rsid w:val="005475A3"/>
    <w:rsid w:val="00550A71"/>
    <w:rsid w:val="00554BB1"/>
    <w:rsid w:val="00555832"/>
    <w:rsid w:val="00584C01"/>
    <w:rsid w:val="00591C20"/>
    <w:rsid w:val="00594400"/>
    <w:rsid w:val="0059693C"/>
    <w:rsid w:val="005A543E"/>
    <w:rsid w:val="005C14DF"/>
    <w:rsid w:val="005C6D48"/>
    <w:rsid w:val="005D0DE6"/>
    <w:rsid w:val="005D1F23"/>
    <w:rsid w:val="005D407F"/>
    <w:rsid w:val="005F3DDF"/>
    <w:rsid w:val="00603A16"/>
    <w:rsid w:val="00606EC8"/>
    <w:rsid w:val="006148BF"/>
    <w:rsid w:val="006374F3"/>
    <w:rsid w:val="006476CA"/>
    <w:rsid w:val="00672FC4"/>
    <w:rsid w:val="00675D04"/>
    <w:rsid w:val="00676D28"/>
    <w:rsid w:val="006818AB"/>
    <w:rsid w:val="00682075"/>
    <w:rsid w:val="006A22C0"/>
    <w:rsid w:val="006A2A54"/>
    <w:rsid w:val="006B2524"/>
    <w:rsid w:val="006B4297"/>
    <w:rsid w:val="006C7AA7"/>
    <w:rsid w:val="006E4411"/>
    <w:rsid w:val="00703F0F"/>
    <w:rsid w:val="007435E1"/>
    <w:rsid w:val="00753364"/>
    <w:rsid w:val="00755904"/>
    <w:rsid w:val="00761965"/>
    <w:rsid w:val="0077419A"/>
    <w:rsid w:val="0078280B"/>
    <w:rsid w:val="0078775E"/>
    <w:rsid w:val="0079142C"/>
    <w:rsid w:val="00794024"/>
    <w:rsid w:val="007A3667"/>
    <w:rsid w:val="007B0C25"/>
    <w:rsid w:val="007B55BA"/>
    <w:rsid w:val="007C1329"/>
    <w:rsid w:val="007D15DC"/>
    <w:rsid w:val="007D4564"/>
    <w:rsid w:val="007D7617"/>
    <w:rsid w:val="007F2209"/>
    <w:rsid w:val="008000A6"/>
    <w:rsid w:val="00805B5C"/>
    <w:rsid w:val="0082737C"/>
    <w:rsid w:val="00831780"/>
    <w:rsid w:val="0084491A"/>
    <w:rsid w:val="00847870"/>
    <w:rsid w:val="00847D4F"/>
    <w:rsid w:val="00854A91"/>
    <w:rsid w:val="008631F9"/>
    <w:rsid w:val="00865865"/>
    <w:rsid w:val="00873932"/>
    <w:rsid w:val="00897D1A"/>
    <w:rsid w:val="008D434E"/>
    <w:rsid w:val="009155E1"/>
    <w:rsid w:val="009273D0"/>
    <w:rsid w:val="00947C99"/>
    <w:rsid w:val="00951167"/>
    <w:rsid w:val="00960934"/>
    <w:rsid w:val="00964515"/>
    <w:rsid w:val="0097394F"/>
    <w:rsid w:val="00981031"/>
    <w:rsid w:val="0098259A"/>
    <w:rsid w:val="009B1CC6"/>
    <w:rsid w:val="009B48F2"/>
    <w:rsid w:val="009C21FD"/>
    <w:rsid w:val="009C22B6"/>
    <w:rsid w:val="009C4C6A"/>
    <w:rsid w:val="009C6640"/>
    <w:rsid w:val="009D45CB"/>
    <w:rsid w:val="009F453B"/>
    <w:rsid w:val="00A2099A"/>
    <w:rsid w:val="00A46496"/>
    <w:rsid w:val="00A52A1D"/>
    <w:rsid w:val="00A7243A"/>
    <w:rsid w:val="00A808E1"/>
    <w:rsid w:val="00A817D7"/>
    <w:rsid w:val="00A87BA5"/>
    <w:rsid w:val="00A96A2C"/>
    <w:rsid w:val="00AA63D3"/>
    <w:rsid w:val="00AB79F5"/>
    <w:rsid w:val="00AC3286"/>
    <w:rsid w:val="00AF50E4"/>
    <w:rsid w:val="00B36915"/>
    <w:rsid w:val="00B40F46"/>
    <w:rsid w:val="00B64743"/>
    <w:rsid w:val="00B64B7B"/>
    <w:rsid w:val="00B70573"/>
    <w:rsid w:val="00B72D9A"/>
    <w:rsid w:val="00B77AD9"/>
    <w:rsid w:val="00BA02A4"/>
    <w:rsid w:val="00BB5315"/>
    <w:rsid w:val="00BC0952"/>
    <w:rsid w:val="00BC5E85"/>
    <w:rsid w:val="00BD2265"/>
    <w:rsid w:val="00BE0CCE"/>
    <w:rsid w:val="00C0111E"/>
    <w:rsid w:val="00C04240"/>
    <w:rsid w:val="00C055ED"/>
    <w:rsid w:val="00C4366D"/>
    <w:rsid w:val="00C51BBE"/>
    <w:rsid w:val="00C52118"/>
    <w:rsid w:val="00C629D0"/>
    <w:rsid w:val="00C64F2D"/>
    <w:rsid w:val="00C65558"/>
    <w:rsid w:val="00C7189F"/>
    <w:rsid w:val="00C90498"/>
    <w:rsid w:val="00C958FA"/>
    <w:rsid w:val="00CE7FDE"/>
    <w:rsid w:val="00D212BD"/>
    <w:rsid w:val="00D232BE"/>
    <w:rsid w:val="00D353ED"/>
    <w:rsid w:val="00D43576"/>
    <w:rsid w:val="00D50E42"/>
    <w:rsid w:val="00D73333"/>
    <w:rsid w:val="00D736E7"/>
    <w:rsid w:val="00D76F94"/>
    <w:rsid w:val="00D827A1"/>
    <w:rsid w:val="00D86A25"/>
    <w:rsid w:val="00DD3320"/>
    <w:rsid w:val="00E003FB"/>
    <w:rsid w:val="00E0671E"/>
    <w:rsid w:val="00E1733A"/>
    <w:rsid w:val="00E579A1"/>
    <w:rsid w:val="00E70A16"/>
    <w:rsid w:val="00E84D49"/>
    <w:rsid w:val="00EC369F"/>
    <w:rsid w:val="00EE63DD"/>
    <w:rsid w:val="00EF3C8F"/>
    <w:rsid w:val="00EF5C30"/>
    <w:rsid w:val="00F15F5C"/>
    <w:rsid w:val="00F228BC"/>
    <w:rsid w:val="00F3284A"/>
    <w:rsid w:val="00F426F1"/>
    <w:rsid w:val="00F55BD1"/>
    <w:rsid w:val="00F672BC"/>
    <w:rsid w:val="00F821E1"/>
    <w:rsid w:val="00F87BC5"/>
    <w:rsid w:val="00FA098A"/>
    <w:rsid w:val="00FC17E8"/>
    <w:rsid w:val="00FC4925"/>
    <w:rsid w:val="00F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C04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venti.bmw.it/Experience/2014/Kids-Tour/Calendario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B201-88AB-9149-94E6-74DD0117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45</TotalTime>
  <Pages>3</Pages>
  <Words>1254</Words>
  <Characters>7148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8386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32</cp:revision>
  <cp:lastPrinted>2014-05-23T09:10:00Z</cp:lastPrinted>
  <dcterms:created xsi:type="dcterms:W3CDTF">2014-05-22T12:37:00Z</dcterms:created>
  <dcterms:modified xsi:type="dcterms:W3CDTF">2014-09-11T15:51:00Z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