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63241" w14:textId="77777777" w:rsidR="00121E03" w:rsidRPr="00BB5315" w:rsidRDefault="00121E03" w:rsidP="00386E75">
      <w:pPr>
        <w:pStyle w:val="zzmarginalielight"/>
        <w:framePr w:w="1337" w:h="5165" w:hRule="exact" w:wrap="around" w:x="620" w:y="10865"/>
        <w:jc w:val="center"/>
        <w:rPr>
          <w:rFonts w:ascii="BMWType V2 Regular" w:hAnsi="BMWType V2 Regular"/>
          <w:lang w:val="it-IT"/>
        </w:rPr>
      </w:pPr>
      <w:bookmarkStart w:id="0" w:name="OLE_LINK1"/>
      <w:bookmarkStart w:id="1" w:name="OLE_LINK2"/>
    </w:p>
    <w:p w14:paraId="27B2D456" w14:textId="77777777" w:rsidR="00594400" w:rsidRPr="00EB125A" w:rsidRDefault="00386E75" w:rsidP="00386E75">
      <w:pPr>
        <w:pStyle w:val="zzmarginalielight"/>
        <w:framePr w:w="1337" w:h="5165" w:hRule="exact" w:wrap="around" w:x="620" w:y="10865"/>
        <w:jc w:val="center"/>
        <w:rPr>
          <w:rFonts w:ascii="BMWType V2 Regular" w:hAnsi="BMWType V2 Regular"/>
          <w:lang w:val="it-IT"/>
        </w:rPr>
      </w:pPr>
      <w:r w:rsidRPr="00BB5315">
        <w:rPr>
          <w:rFonts w:ascii="BMWType V2 Regular" w:hAnsi="BMWType V2 Regular"/>
          <w:lang w:val="it-IT"/>
        </w:rPr>
        <w:br/>
      </w:r>
      <w:r w:rsidR="00594400" w:rsidRPr="00BB5315">
        <w:rPr>
          <w:rFonts w:ascii="BMWType V2 Regular" w:hAnsi="BMWType V2 Regular"/>
          <w:lang w:val="it-IT"/>
        </w:rPr>
        <w:br/>
      </w:r>
      <w:r w:rsidR="00121E03" w:rsidRPr="00BB5315">
        <w:rPr>
          <w:rFonts w:ascii="BMWType V2 Regular" w:hAnsi="BMWType V2 Regular"/>
          <w:lang w:val="it-IT"/>
        </w:rPr>
        <w:t xml:space="preserve">                              </w:t>
      </w:r>
      <w:r w:rsidR="00594400" w:rsidRPr="00EB125A">
        <w:rPr>
          <w:rFonts w:ascii="BMWType V2 Regular" w:hAnsi="BMWType V2 Regular"/>
          <w:lang w:val="it-IT"/>
        </w:rPr>
        <w:t>Società</w:t>
      </w:r>
    </w:p>
    <w:p w14:paraId="1288B03A"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BMW Italia S.p.A.</w:t>
      </w:r>
    </w:p>
    <w:p w14:paraId="20DD5167" w14:textId="77777777" w:rsidR="00594400" w:rsidRPr="00EB125A" w:rsidRDefault="00594400" w:rsidP="00594400">
      <w:pPr>
        <w:pStyle w:val="zzmarginalielight"/>
        <w:framePr w:w="1337" w:h="5165" w:hRule="exact" w:wrap="around" w:x="620" w:y="10865"/>
        <w:rPr>
          <w:rFonts w:ascii="BMWType V2 Regular" w:hAnsi="BMWType V2 Regular"/>
          <w:lang w:val="it-IT"/>
        </w:rPr>
      </w:pPr>
    </w:p>
    <w:p w14:paraId="658895F6"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 xml:space="preserve">Società del </w:t>
      </w:r>
    </w:p>
    <w:p w14:paraId="43EDEB63"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BMW Group</w:t>
      </w:r>
    </w:p>
    <w:p w14:paraId="196C19D2" w14:textId="77777777" w:rsidR="00594400" w:rsidRPr="00EB125A" w:rsidRDefault="00594400" w:rsidP="00594400">
      <w:pPr>
        <w:pStyle w:val="zzmarginalielight"/>
        <w:framePr w:w="1337" w:h="5165" w:hRule="exact" w:wrap="around" w:x="620" w:y="10865"/>
        <w:rPr>
          <w:rFonts w:ascii="BMWType V2 Regular" w:hAnsi="BMWType V2 Regular"/>
          <w:lang w:val="it-IT"/>
        </w:rPr>
      </w:pPr>
    </w:p>
    <w:p w14:paraId="6327537F"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Sede</w:t>
      </w:r>
    </w:p>
    <w:p w14:paraId="76BB108A" w14:textId="51CF0EF2" w:rsidR="00594400" w:rsidRPr="00EB125A" w:rsidRDefault="00D62CA4" w:rsidP="00594400">
      <w:pPr>
        <w:pStyle w:val="zzmarginalielight"/>
        <w:framePr w:w="1337" w:h="5165" w:hRule="exact" w:wrap="around" w:x="620" w:y="10865"/>
        <w:rPr>
          <w:rFonts w:ascii="BMWType V2 Regular" w:hAnsi="BMWType V2 Regular"/>
          <w:lang w:val="it-IT"/>
        </w:rPr>
      </w:pPr>
      <w:r>
        <w:rPr>
          <w:rFonts w:ascii="BMWType V2 Regular" w:hAnsi="BMWType V2 Regular"/>
          <w:lang w:val="it-IT"/>
        </w:rPr>
        <w:t>Via</w:t>
      </w:r>
      <w:r w:rsidR="00594400" w:rsidRPr="00EB125A">
        <w:rPr>
          <w:rFonts w:ascii="BMWType V2 Regular" w:hAnsi="BMWType V2 Regular"/>
          <w:lang w:val="it-IT"/>
        </w:rPr>
        <w:t xml:space="preserve"> della Unione </w:t>
      </w:r>
    </w:p>
    <w:p w14:paraId="0176836F"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Europea, 1</w:t>
      </w:r>
    </w:p>
    <w:p w14:paraId="3A9CF232"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I-20097 San Donato</w:t>
      </w:r>
    </w:p>
    <w:p w14:paraId="32043CD6"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Milanese (MI)</w:t>
      </w:r>
    </w:p>
    <w:p w14:paraId="679EA66C" w14:textId="77777777" w:rsidR="00594400" w:rsidRPr="00EB125A" w:rsidRDefault="00594400" w:rsidP="00594400">
      <w:pPr>
        <w:pStyle w:val="zzmarginalielight"/>
        <w:framePr w:w="1337" w:h="5165" w:hRule="exact" w:wrap="around" w:x="620" w:y="10865"/>
        <w:rPr>
          <w:rFonts w:ascii="BMWType V2 Regular" w:hAnsi="BMWType V2 Regular"/>
          <w:lang w:val="it-IT"/>
        </w:rPr>
      </w:pPr>
    </w:p>
    <w:p w14:paraId="4C635E6A"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Telefono</w:t>
      </w:r>
    </w:p>
    <w:p w14:paraId="1B29F8E7"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02-51610111</w:t>
      </w:r>
    </w:p>
    <w:p w14:paraId="343E7B14" w14:textId="77777777" w:rsidR="00594400" w:rsidRPr="00EB125A" w:rsidRDefault="00594400" w:rsidP="00594400">
      <w:pPr>
        <w:pStyle w:val="zzmarginalielight"/>
        <w:framePr w:w="1337" w:h="5165" w:hRule="exact" w:wrap="around" w:x="620" w:y="10865"/>
        <w:rPr>
          <w:rFonts w:ascii="BMWType V2 Regular" w:hAnsi="BMWType V2 Regular"/>
          <w:lang w:val="it-IT"/>
        </w:rPr>
      </w:pPr>
    </w:p>
    <w:p w14:paraId="5C047AD7"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Telefax</w:t>
      </w:r>
    </w:p>
    <w:p w14:paraId="32E97C5F"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02-51610222</w:t>
      </w:r>
    </w:p>
    <w:p w14:paraId="4255226D" w14:textId="77777777" w:rsidR="00594400" w:rsidRPr="00EB125A" w:rsidRDefault="00594400" w:rsidP="00594400">
      <w:pPr>
        <w:pStyle w:val="zzmarginalielight"/>
        <w:framePr w:w="1337" w:h="5165" w:hRule="exact" w:wrap="around" w:x="620" w:y="10865"/>
        <w:rPr>
          <w:rFonts w:ascii="BMWType V2 Regular" w:hAnsi="BMWType V2 Regular"/>
          <w:lang w:val="it-IT"/>
        </w:rPr>
      </w:pPr>
    </w:p>
    <w:p w14:paraId="5716883D"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Internet</w:t>
      </w:r>
    </w:p>
    <w:p w14:paraId="1675616E"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www.bmw.it</w:t>
      </w:r>
    </w:p>
    <w:p w14:paraId="30278790"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www.mini.it</w:t>
      </w:r>
    </w:p>
    <w:p w14:paraId="7788678A" w14:textId="77777777" w:rsidR="00594400" w:rsidRPr="00EB125A" w:rsidRDefault="00594400" w:rsidP="00594400">
      <w:pPr>
        <w:pStyle w:val="zzmarginalielight"/>
        <w:framePr w:w="1337" w:h="5165" w:hRule="exact" w:wrap="around" w:x="620" w:y="10865"/>
        <w:rPr>
          <w:rFonts w:ascii="BMWType V2 Regular" w:hAnsi="BMWType V2 Regular"/>
          <w:lang w:val="it-IT"/>
        </w:rPr>
      </w:pPr>
    </w:p>
    <w:p w14:paraId="46F91D3B"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Capitale sociale</w:t>
      </w:r>
    </w:p>
    <w:p w14:paraId="5DE34343"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5.000.000 di Euro i.v.</w:t>
      </w:r>
    </w:p>
    <w:p w14:paraId="72985194" w14:textId="77777777" w:rsidR="00594400" w:rsidRPr="00EB125A" w:rsidRDefault="00594400" w:rsidP="00594400">
      <w:pPr>
        <w:pStyle w:val="zzmarginalielight"/>
        <w:framePr w:w="1337" w:h="5165" w:hRule="exact" w:wrap="around" w:x="620" w:y="10865"/>
        <w:rPr>
          <w:rFonts w:ascii="BMWType V2 Regular" w:hAnsi="BMWType V2 Regular"/>
          <w:lang w:val="it-IT"/>
        </w:rPr>
      </w:pPr>
    </w:p>
    <w:p w14:paraId="587E9EB7"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R.E.A.</w:t>
      </w:r>
    </w:p>
    <w:p w14:paraId="0C9BA761"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MI 1403223</w:t>
      </w:r>
    </w:p>
    <w:p w14:paraId="4A70DFFF" w14:textId="77777777" w:rsidR="00594400" w:rsidRPr="00EB125A" w:rsidRDefault="00594400" w:rsidP="00594400">
      <w:pPr>
        <w:pStyle w:val="zzmarginalielight"/>
        <w:framePr w:w="1337" w:h="5165" w:hRule="exact" w:wrap="around" w:x="620" w:y="10865"/>
        <w:rPr>
          <w:rFonts w:ascii="BMWType V2 Regular" w:hAnsi="BMWType V2 Regular"/>
          <w:lang w:val="it-IT"/>
        </w:rPr>
      </w:pPr>
    </w:p>
    <w:p w14:paraId="674E1679"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N. Reg. Impr.</w:t>
      </w:r>
    </w:p>
    <w:p w14:paraId="39C0FBD2"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MI 187982/1998</w:t>
      </w:r>
    </w:p>
    <w:p w14:paraId="3B89754A" w14:textId="77777777" w:rsidR="00594400" w:rsidRPr="00EB125A" w:rsidRDefault="00594400" w:rsidP="00594400">
      <w:pPr>
        <w:pStyle w:val="zzmarginalielight"/>
        <w:framePr w:w="1337" w:h="5165" w:hRule="exact" w:wrap="around" w:x="620" w:y="10865"/>
        <w:rPr>
          <w:rFonts w:ascii="BMWType V2 Regular" w:hAnsi="BMWType V2 Regular"/>
          <w:lang w:val="it-IT"/>
        </w:rPr>
      </w:pPr>
    </w:p>
    <w:p w14:paraId="23657518"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Codice fiscale</w:t>
      </w:r>
    </w:p>
    <w:p w14:paraId="0649F210"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01934110154</w:t>
      </w:r>
    </w:p>
    <w:p w14:paraId="5DD80935" w14:textId="77777777" w:rsidR="00594400" w:rsidRPr="00EB125A" w:rsidRDefault="00594400" w:rsidP="00594400">
      <w:pPr>
        <w:pStyle w:val="zzmarginalielight"/>
        <w:framePr w:w="1337" w:h="5165" w:hRule="exact" w:wrap="around" w:x="620" w:y="10865"/>
        <w:rPr>
          <w:rFonts w:ascii="BMWType V2 Regular" w:hAnsi="BMWType V2 Regular"/>
          <w:lang w:val="it-IT"/>
        </w:rPr>
      </w:pPr>
    </w:p>
    <w:p w14:paraId="43E61557"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Partita IVA</w:t>
      </w:r>
    </w:p>
    <w:p w14:paraId="6CCD7156"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IT 12532500159</w:t>
      </w:r>
    </w:p>
    <w:p w14:paraId="2081DC11" w14:textId="77777777" w:rsidR="00594400" w:rsidRPr="00EB125A" w:rsidRDefault="00594400" w:rsidP="00594400">
      <w:pPr>
        <w:pStyle w:val="zzmarginalielight"/>
        <w:framePr w:w="1337" w:h="5165" w:hRule="exact" w:wrap="around" w:x="620" w:y="10865"/>
        <w:rPr>
          <w:lang w:val="it-IT"/>
        </w:rPr>
      </w:pPr>
    </w:p>
    <w:bookmarkEnd w:id="0"/>
    <w:bookmarkEnd w:id="1"/>
    <w:p w14:paraId="30E43A57" w14:textId="1086A898" w:rsidR="00594400" w:rsidRPr="00EB125A" w:rsidRDefault="000200CA" w:rsidP="00594400">
      <w:pPr>
        <w:pStyle w:val="Header"/>
        <w:tabs>
          <w:tab w:val="clear" w:pos="4536"/>
          <w:tab w:val="clear" w:pos="9072"/>
        </w:tabs>
        <w:spacing w:line="240" w:lineRule="auto"/>
        <w:ind w:right="-113"/>
        <w:rPr>
          <w:lang w:val="it-IT"/>
        </w:rPr>
      </w:pPr>
      <w:r w:rsidRPr="00EB125A">
        <w:rPr>
          <w:lang w:val="it-IT"/>
        </w:rPr>
        <w:t>Comunicato Stampa</w:t>
      </w:r>
      <w:r w:rsidR="00DD3320" w:rsidRPr="00EB125A">
        <w:rPr>
          <w:lang w:val="it-IT"/>
        </w:rPr>
        <w:t xml:space="preserve"> </w:t>
      </w:r>
      <w:r w:rsidR="00A52A1D" w:rsidRPr="00EB125A">
        <w:rPr>
          <w:lang w:val="it-IT"/>
        </w:rPr>
        <w:t xml:space="preserve">N. </w:t>
      </w:r>
      <w:r w:rsidR="007B4A44" w:rsidRPr="00EB125A">
        <w:rPr>
          <w:lang w:val="it-IT"/>
        </w:rPr>
        <w:t>1</w:t>
      </w:r>
      <w:r w:rsidR="00D45755">
        <w:rPr>
          <w:lang w:val="it-IT"/>
        </w:rPr>
        <w:t>50</w:t>
      </w:r>
      <w:r w:rsidR="00A52A1D" w:rsidRPr="00EB125A">
        <w:rPr>
          <w:lang w:val="it-IT"/>
        </w:rPr>
        <w:t>/14</w:t>
      </w:r>
      <w:r w:rsidR="007D15DC" w:rsidRPr="00EB125A">
        <w:rPr>
          <w:lang w:val="it-IT"/>
        </w:rPr>
        <w:br/>
      </w:r>
      <w:r w:rsidR="007D15DC" w:rsidRPr="00EB125A">
        <w:rPr>
          <w:lang w:val="it-IT"/>
        </w:rPr>
        <w:br/>
      </w:r>
    </w:p>
    <w:p w14:paraId="3E9EDDFE" w14:textId="78B5451C" w:rsidR="00594400" w:rsidRPr="00EB125A" w:rsidRDefault="00EC369F" w:rsidP="00594400">
      <w:pPr>
        <w:pStyle w:val="Header"/>
        <w:tabs>
          <w:tab w:val="clear" w:pos="4536"/>
          <w:tab w:val="clear" w:pos="9072"/>
        </w:tabs>
        <w:spacing w:line="240" w:lineRule="auto"/>
        <w:ind w:right="-113"/>
        <w:rPr>
          <w:lang w:val="it-IT"/>
        </w:rPr>
      </w:pPr>
      <w:r w:rsidRPr="00EB125A">
        <w:rPr>
          <w:lang w:val="it-IT"/>
        </w:rPr>
        <w:t>San Donato Milanese</w:t>
      </w:r>
      <w:r w:rsidR="008D434E" w:rsidRPr="00EB125A">
        <w:rPr>
          <w:lang w:val="it-IT"/>
        </w:rPr>
        <w:t xml:space="preserve">, </w:t>
      </w:r>
      <w:r w:rsidR="00D45755">
        <w:rPr>
          <w:lang w:val="it-IT"/>
        </w:rPr>
        <w:t>29</w:t>
      </w:r>
      <w:r w:rsidR="0038174A" w:rsidRPr="00EB125A">
        <w:rPr>
          <w:lang w:val="it-IT"/>
        </w:rPr>
        <w:t xml:space="preserve"> </w:t>
      </w:r>
      <w:r w:rsidR="007B4A44" w:rsidRPr="00EB125A">
        <w:rPr>
          <w:lang w:val="it-IT"/>
        </w:rPr>
        <w:t>settembre</w:t>
      </w:r>
      <w:r w:rsidR="00594400" w:rsidRPr="00EB125A">
        <w:rPr>
          <w:lang w:val="it-IT"/>
        </w:rPr>
        <w:t xml:space="preserve"> </w:t>
      </w:r>
      <w:r w:rsidR="008D434E" w:rsidRPr="00EB125A">
        <w:rPr>
          <w:lang w:val="it-IT"/>
        </w:rPr>
        <w:t>2014</w:t>
      </w:r>
      <w:r w:rsidR="0084491A" w:rsidRPr="00EB125A">
        <w:rPr>
          <w:lang w:val="it-IT"/>
        </w:rPr>
        <w:t xml:space="preserve"> </w:t>
      </w:r>
    </w:p>
    <w:p w14:paraId="6FB73090" w14:textId="77777777" w:rsidR="00594400" w:rsidRPr="00EB125A" w:rsidRDefault="00594400" w:rsidP="00594400">
      <w:pPr>
        <w:pStyle w:val="Default"/>
        <w:rPr>
          <w:rFonts w:cs="BMWType V2 Bold"/>
          <w:b/>
          <w:sz w:val="36"/>
          <w:szCs w:val="36"/>
        </w:rPr>
      </w:pPr>
    </w:p>
    <w:p w14:paraId="2EB472E9" w14:textId="474B46E8" w:rsidR="00D45755" w:rsidRPr="00D45755" w:rsidRDefault="00D45755" w:rsidP="00D45755">
      <w:pPr>
        <w:tabs>
          <w:tab w:val="clear" w:pos="454"/>
        </w:tabs>
        <w:spacing w:line="240" w:lineRule="auto"/>
        <w:ind w:left="11" w:right="-255"/>
        <w:rPr>
          <w:sz w:val="28"/>
          <w:szCs w:val="28"/>
          <w:lang w:val="it-IT"/>
        </w:rPr>
      </w:pPr>
      <w:r w:rsidRPr="00D45755">
        <w:rPr>
          <w:b/>
          <w:sz w:val="28"/>
          <w:szCs w:val="28"/>
          <w:lang w:val="it-IT"/>
        </w:rPr>
        <w:t>Inaugurata a Rimini la nuova Concessionaria Car Point -Stile per i marchi BMW e MINI</w:t>
      </w:r>
      <w:r w:rsidR="003F3B9B" w:rsidRPr="00EB125A">
        <w:rPr>
          <w:b/>
          <w:sz w:val="28"/>
          <w:szCs w:val="28"/>
          <w:lang w:val="it-IT"/>
        </w:rPr>
        <w:br/>
      </w:r>
      <w:r w:rsidRPr="00D45755">
        <w:rPr>
          <w:sz w:val="28"/>
          <w:szCs w:val="28"/>
          <w:lang w:val="it-IT"/>
        </w:rPr>
        <w:t>Inaugurata la nuova Car Point - Stile di Rim</w:t>
      </w:r>
      <w:r w:rsidR="00526461">
        <w:rPr>
          <w:sz w:val="28"/>
          <w:szCs w:val="28"/>
          <w:lang w:val="it-IT"/>
        </w:rPr>
        <w:t xml:space="preserve">ini, Concessionaria BMW e MINI </w:t>
      </w:r>
      <w:r w:rsidRPr="00D45755">
        <w:rPr>
          <w:sz w:val="28"/>
          <w:szCs w:val="28"/>
          <w:lang w:val="it-IT"/>
        </w:rPr>
        <w:t xml:space="preserve">con una sede completamente nuova e conforme agli ultimi standard del </w:t>
      </w:r>
      <w:r w:rsidR="00DE0FFB">
        <w:rPr>
          <w:sz w:val="28"/>
          <w:szCs w:val="28"/>
          <w:lang w:val="it-IT"/>
        </w:rPr>
        <w:t>BMW Group</w:t>
      </w:r>
      <w:r w:rsidRPr="00D45755">
        <w:rPr>
          <w:sz w:val="28"/>
          <w:szCs w:val="28"/>
          <w:lang w:val="it-IT"/>
        </w:rPr>
        <w:t>.</w:t>
      </w:r>
    </w:p>
    <w:p w14:paraId="5BA93274" w14:textId="6C19D63B" w:rsidR="00D45755" w:rsidRPr="00D45755" w:rsidRDefault="00D45755" w:rsidP="00D45755">
      <w:pPr>
        <w:tabs>
          <w:tab w:val="clear" w:pos="454"/>
        </w:tabs>
        <w:spacing w:line="240" w:lineRule="auto"/>
        <w:ind w:left="11" w:right="-255"/>
        <w:rPr>
          <w:sz w:val="28"/>
          <w:szCs w:val="28"/>
          <w:lang w:val="it-IT"/>
        </w:rPr>
      </w:pPr>
      <w:r w:rsidRPr="00D45755">
        <w:rPr>
          <w:sz w:val="28"/>
          <w:szCs w:val="28"/>
          <w:lang w:val="it-IT"/>
        </w:rPr>
        <w:t xml:space="preserve">Presentate per l’occasione l’attesissima </w:t>
      </w:r>
      <w:r w:rsidR="00526461">
        <w:rPr>
          <w:sz w:val="28"/>
          <w:szCs w:val="28"/>
          <w:lang w:val="it-IT"/>
        </w:rPr>
        <w:t>Nuova BMW Serie 2 Active Tourer</w:t>
      </w:r>
      <w:r w:rsidRPr="00D45755">
        <w:rPr>
          <w:sz w:val="28"/>
          <w:szCs w:val="28"/>
          <w:lang w:val="it-IT"/>
        </w:rPr>
        <w:t xml:space="preserve"> e</w:t>
      </w:r>
      <w:r w:rsidR="00526461">
        <w:rPr>
          <w:sz w:val="28"/>
          <w:szCs w:val="28"/>
          <w:lang w:val="it-IT"/>
        </w:rPr>
        <w:t>,</w:t>
      </w:r>
      <w:r w:rsidRPr="00D45755">
        <w:rPr>
          <w:sz w:val="28"/>
          <w:szCs w:val="28"/>
          <w:lang w:val="it-IT"/>
        </w:rPr>
        <w:t xml:space="preserve"> in anteprima</w:t>
      </w:r>
      <w:r w:rsidR="00526461">
        <w:rPr>
          <w:sz w:val="28"/>
          <w:szCs w:val="28"/>
          <w:lang w:val="it-IT"/>
        </w:rPr>
        <w:t>,</w:t>
      </w:r>
      <w:r w:rsidRPr="00D45755">
        <w:rPr>
          <w:sz w:val="28"/>
          <w:szCs w:val="28"/>
          <w:lang w:val="it-IT"/>
        </w:rPr>
        <w:t xml:space="preserve"> la Nuova MINI 5 porte.</w:t>
      </w:r>
    </w:p>
    <w:p w14:paraId="050175DE" w14:textId="6805F51A" w:rsidR="00D45755" w:rsidRPr="00D45755" w:rsidRDefault="00D45755" w:rsidP="00D45755">
      <w:pPr>
        <w:tabs>
          <w:tab w:val="clear" w:pos="454"/>
        </w:tabs>
        <w:spacing w:line="240" w:lineRule="auto"/>
        <w:ind w:left="11" w:right="-255"/>
        <w:rPr>
          <w:sz w:val="28"/>
          <w:szCs w:val="28"/>
          <w:lang w:val="it-IT"/>
        </w:rPr>
      </w:pPr>
      <w:r w:rsidRPr="00496D27">
        <w:rPr>
          <w:sz w:val="28"/>
          <w:szCs w:val="28"/>
          <w:lang w:val="it-IT"/>
        </w:rPr>
        <w:t xml:space="preserve">Risultati record del </w:t>
      </w:r>
      <w:r w:rsidR="00DE0FFB" w:rsidRPr="00496D27">
        <w:rPr>
          <w:sz w:val="28"/>
          <w:szCs w:val="28"/>
          <w:lang w:val="it-IT"/>
        </w:rPr>
        <w:t xml:space="preserve">BMW Group </w:t>
      </w:r>
      <w:r w:rsidRPr="00496D27">
        <w:rPr>
          <w:sz w:val="28"/>
          <w:szCs w:val="28"/>
          <w:lang w:val="it-IT"/>
        </w:rPr>
        <w:t>nel mondo e primi otto mesi positivi in Italia.</w:t>
      </w:r>
    </w:p>
    <w:p w14:paraId="138D4288" w14:textId="1DE67F75" w:rsidR="00CC7FD9" w:rsidRPr="00CC7FD9" w:rsidRDefault="00CC7FD9" w:rsidP="00D45755">
      <w:pPr>
        <w:tabs>
          <w:tab w:val="clear" w:pos="454"/>
        </w:tabs>
        <w:spacing w:line="240" w:lineRule="auto"/>
        <w:ind w:left="11" w:right="-255"/>
        <w:rPr>
          <w:sz w:val="28"/>
          <w:szCs w:val="28"/>
          <w:lang w:val="it-IT"/>
        </w:rPr>
      </w:pPr>
    </w:p>
    <w:p w14:paraId="491AF3D5" w14:textId="3A76311F" w:rsidR="00D45755" w:rsidRPr="00D45755" w:rsidRDefault="00D45755" w:rsidP="00D45755">
      <w:pPr>
        <w:tabs>
          <w:tab w:val="clear" w:pos="454"/>
        </w:tabs>
        <w:spacing w:line="240" w:lineRule="auto"/>
        <w:ind w:left="11" w:right="-255"/>
        <w:rPr>
          <w:szCs w:val="22"/>
          <w:lang w:val="it-IT"/>
        </w:rPr>
      </w:pPr>
      <w:r w:rsidRPr="00D45755">
        <w:rPr>
          <w:szCs w:val="22"/>
          <w:lang w:val="it-IT"/>
        </w:rPr>
        <w:t xml:space="preserve">E’ stata inaugurata questo weekend a Rimini in </w:t>
      </w:r>
      <w:r w:rsidR="00D62CA4">
        <w:rPr>
          <w:szCs w:val="22"/>
          <w:lang w:val="it-IT"/>
        </w:rPr>
        <w:t>via</w:t>
      </w:r>
      <w:r w:rsidRPr="00D45755">
        <w:rPr>
          <w:szCs w:val="22"/>
          <w:lang w:val="it-IT"/>
        </w:rPr>
        <w:t xml:space="preserve"> Flaminia 235 la nuova Concessionaria di BMW Car point – Stile, una moderna struttura di 2.400 mq, di cui 750 di showroom, pienamente conforme agli ultimi standard architettonici e stilistici del </w:t>
      </w:r>
      <w:r w:rsidR="00DE0FFB">
        <w:rPr>
          <w:szCs w:val="22"/>
          <w:lang w:val="it-IT"/>
        </w:rPr>
        <w:t>BMW Group</w:t>
      </w:r>
      <w:r w:rsidR="000B3E42">
        <w:rPr>
          <w:szCs w:val="22"/>
          <w:lang w:val="it-IT"/>
        </w:rPr>
        <w:t>.</w:t>
      </w:r>
    </w:p>
    <w:p w14:paraId="2A0906D3" w14:textId="77777777" w:rsidR="00D45755" w:rsidRPr="00D45755" w:rsidRDefault="00D45755" w:rsidP="00D45755">
      <w:pPr>
        <w:tabs>
          <w:tab w:val="clear" w:pos="454"/>
        </w:tabs>
        <w:spacing w:line="240" w:lineRule="auto"/>
        <w:ind w:left="11" w:right="-255"/>
        <w:rPr>
          <w:szCs w:val="22"/>
          <w:lang w:val="it-IT"/>
        </w:rPr>
      </w:pPr>
      <w:r w:rsidRPr="00D45755">
        <w:rPr>
          <w:szCs w:val="22"/>
          <w:lang w:val="it-IT"/>
        </w:rPr>
        <w:t>La Concessionaria è situata alle porte del centro storico di Rimini e costituisce un importante polo di attrazione di fronte ad uno dei centri commerciali più frequentati della Riviera.</w:t>
      </w:r>
    </w:p>
    <w:p w14:paraId="37579B54" w14:textId="77777777" w:rsidR="00D45755" w:rsidRDefault="00D45755" w:rsidP="00D45755">
      <w:pPr>
        <w:tabs>
          <w:tab w:val="clear" w:pos="454"/>
        </w:tabs>
        <w:spacing w:line="240" w:lineRule="auto"/>
        <w:ind w:left="11" w:right="-255"/>
        <w:rPr>
          <w:szCs w:val="22"/>
          <w:lang w:val="it-IT"/>
        </w:rPr>
      </w:pPr>
    </w:p>
    <w:p w14:paraId="0EE995D3" w14:textId="0D4E6450" w:rsidR="00496D27" w:rsidRPr="00D45755" w:rsidRDefault="00496D27" w:rsidP="00496D27">
      <w:pPr>
        <w:tabs>
          <w:tab w:val="clear" w:pos="454"/>
        </w:tabs>
        <w:spacing w:line="240" w:lineRule="auto"/>
        <w:ind w:left="11" w:right="-255"/>
        <w:rPr>
          <w:szCs w:val="22"/>
          <w:lang w:val="it-IT"/>
        </w:rPr>
      </w:pPr>
      <w:r w:rsidRPr="00496D27">
        <w:rPr>
          <w:szCs w:val="22"/>
          <w:lang w:val="it-IT"/>
        </w:rPr>
        <w:t>Con l’inaugurazione della nuova Concessionaria di Rimini prosegue l’attuazion</w:t>
      </w:r>
      <w:r w:rsidR="00630E70">
        <w:rPr>
          <w:szCs w:val="22"/>
          <w:lang w:val="it-IT"/>
        </w:rPr>
        <w:t>e della strategia Future Retail,</w:t>
      </w:r>
      <w:r w:rsidRPr="00496D27">
        <w:rPr>
          <w:szCs w:val="22"/>
          <w:lang w:val="it-IT"/>
        </w:rPr>
        <w:t xml:space="preserve"> pensata da BMW Group e orientata a</w:t>
      </w:r>
      <w:r w:rsidR="00630E70">
        <w:rPr>
          <w:szCs w:val="22"/>
          <w:lang w:val="it-IT"/>
        </w:rPr>
        <w:t>d</w:t>
      </w:r>
      <w:r w:rsidRPr="00496D27">
        <w:rPr>
          <w:szCs w:val="22"/>
          <w:lang w:val="it-IT"/>
        </w:rPr>
        <w:t xml:space="preserve"> identificare un’immagine univoca dei brand BMW e MINI nelle Concessionarie di tutto il mondo. Future Retail si presenta come il nuovo punto di riferimento nel mondo del Retail automobilistico e non solo. La filosofia, di fatto, pone le basi di una radicale trasformazione dell’approccio al </w:t>
      </w:r>
      <w:r w:rsidR="00630E70">
        <w:rPr>
          <w:szCs w:val="22"/>
          <w:lang w:val="it-IT"/>
        </w:rPr>
        <w:t>c</w:t>
      </w:r>
      <w:r w:rsidRPr="00496D27">
        <w:rPr>
          <w:szCs w:val="22"/>
          <w:lang w:val="it-IT"/>
        </w:rPr>
        <w:t>liente sfruttando l’esperienza maturata negli anni passati ed integrandola con nuovi concept rivoluzionari, sia in ambito vendita che post vendita. La strategia è volta a proporre una nuova esperienza di brand attraverso una visione complessiva ed integrata dei diversi momenti della visita in Concessionaria.</w:t>
      </w:r>
    </w:p>
    <w:p w14:paraId="56261B13" w14:textId="77777777" w:rsidR="00496D27" w:rsidRPr="00D45755" w:rsidRDefault="00496D27" w:rsidP="00D45755">
      <w:pPr>
        <w:tabs>
          <w:tab w:val="clear" w:pos="454"/>
        </w:tabs>
        <w:spacing w:line="240" w:lineRule="auto"/>
        <w:ind w:left="11" w:right="-255"/>
        <w:rPr>
          <w:szCs w:val="22"/>
          <w:lang w:val="it-IT"/>
        </w:rPr>
      </w:pPr>
    </w:p>
    <w:p w14:paraId="36EEB4B7" w14:textId="7290928D" w:rsidR="00D45755" w:rsidRPr="00D45755" w:rsidRDefault="00D45755" w:rsidP="00D45755">
      <w:pPr>
        <w:tabs>
          <w:tab w:val="clear" w:pos="454"/>
        </w:tabs>
        <w:spacing w:line="240" w:lineRule="auto"/>
        <w:ind w:left="11" w:right="-255"/>
        <w:rPr>
          <w:szCs w:val="22"/>
          <w:lang w:val="it-IT"/>
        </w:rPr>
      </w:pPr>
      <w:r w:rsidRPr="00D45755">
        <w:rPr>
          <w:szCs w:val="22"/>
          <w:lang w:val="it-IT"/>
        </w:rPr>
        <w:t xml:space="preserve">Car Point attualmente è organizzata in tre sedi: oltre a Rimini è presente a Pesaro, in Strada della Romagna, con una struttura di oltre 3.000 mq di cui 1.300 mq di showroom, e ad Ancona in </w:t>
      </w:r>
      <w:r w:rsidR="00D62CA4">
        <w:rPr>
          <w:szCs w:val="22"/>
          <w:lang w:val="it-IT"/>
        </w:rPr>
        <w:t>via</w:t>
      </w:r>
      <w:r w:rsidRPr="00D45755">
        <w:rPr>
          <w:szCs w:val="22"/>
          <w:lang w:val="it-IT"/>
        </w:rPr>
        <w:t xml:space="preserve"> 1° Maggio con una sede di 5.300 mq di cui ben 2.300 mq di showroom su due piani.</w:t>
      </w:r>
    </w:p>
    <w:p w14:paraId="7E97AA17" w14:textId="77777777" w:rsidR="00D45755" w:rsidRPr="00D45755" w:rsidRDefault="00D45755" w:rsidP="00D45755">
      <w:pPr>
        <w:tabs>
          <w:tab w:val="clear" w:pos="454"/>
        </w:tabs>
        <w:spacing w:line="240" w:lineRule="auto"/>
        <w:ind w:left="11" w:right="-255"/>
        <w:rPr>
          <w:szCs w:val="22"/>
          <w:lang w:val="it-IT"/>
        </w:rPr>
      </w:pPr>
    </w:p>
    <w:p w14:paraId="1B653DDA" w14:textId="77777777" w:rsidR="00D45755" w:rsidRPr="00D45755" w:rsidRDefault="00D45755" w:rsidP="00D45755">
      <w:pPr>
        <w:tabs>
          <w:tab w:val="clear" w:pos="454"/>
        </w:tabs>
        <w:spacing w:line="240" w:lineRule="auto"/>
        <w:ind w:left="11" w:right="-255"/>
        <w:rPr>
          <w:szCs w:val="22"/>
          <w:lang w:val="it-IT"/>
        </w:rPr>
      </w:pPr>
      <w:r w:rsidRPr="00D45755">
        <w:rPr>
          <w:szCs w:val="22"/>
          <w:lang w:val="it-IT"/>
        </w:rPr>
        <w:t>Nel 2013 le consegne di auto nuove di Car Point - Stile sono state 620 vetture BMW e 400 vetture MINI, oltre a circa 1.300 automobili d’occasione. Risultati commerciali positivi che hanno permesso di raggiungere un volume di affari di 62 milioni di euro.</w:t>
      </w:r>
    </w:p>
    <w:p w14:paraId="160293AA" w14:textId="77777777" w:rsidR="00D45755" w:rsidRPr="00D45755" w:rsidRDefault="00D45755" w:rsidP="00D45755">
      <w:pPr>
        <w:tabs>
          <w:tab w:val="clear" w:pos="454"/>
        </w:tabs>
        <w:spacing w:line="240" w:lineRule="auto"/>
        <w:ind w:left="11" w:right="-255"/>
        <w:rPr>
          <w:szCs w:val="22"/>
          <w:lang w:val="it-IT"/>
        </w:rPr>
      </w:pPr>
    </w:p>
    <w:p w14:paraId="7BE78E76" w14:textId="2E21B375" w:rsidR="00D45755" w:rsidRPr="00D45755" w:rsidRDefault="00D45755" w:rsidP="00D45755">
      <w:pPr>
        <w:tabs>
          <w:tab w:val="clear" w:pos="454"/>
        </w:tabs>
        <w:spacing w:line="240" w:lineRule="auto"/>
        <w:ind w:left="11" w:right="-255"/>
        <w:rPr>
          <w:szCs w:val="22"/>
          <w:lang w:val="it-IT"/>
        </w:rPr>
      </w:pPr>
      <w:r w:rsidRPr="00D45755">
        <w:rPr>
          <w:szCs w:val="22"/>
          <w:lang w:val="it-IT"/>
        </w:rPr>
        <w:t xml:space="preserve">Il Car Point – Stile si avvale di un team di 70 collaboratori, guidati da Paolo Baronciani, Giorgio Di Luca e Luca Dolcini, tutti estremamente qualificati ed orientati all’obiettivo primario di ottenere la massima soddisfazione del </w:t>
      </w:r>
      <w:r w:rsidR="00DE0FFB">
        <w:rPr>
          <w:szCs w:val="22"/>
          <w:lang w:val="it-IT"/>
        </w:rPr>
        <w:t>c</w:t>
      </w:r>
      <w:r w:rsidRPr="00D45755">
        <w:rPr>
          <w:szCs w:val="22"/>
          <w:lang w:val="it-IT"/>
        </w:rPr>
        <w:t xml:space="preserve">liente, sia nella vendita </w:t>
      </w:r>
      <w:r w:rsidR="00DE0FFB">
        <w:rPr>
          <w:szCs w:val="22"/>
          <w:lang w:val="it-IT"/>
        </w:rPr>
        <w:t>sia</w:t>
      </w:r>
      <w:r w:rsidRPr="00D45755">
        <w:rPr>
          <w:szCs w:val="22"/>
          <w:lang w:val="it-IT"/>
        </w:rPr>
        <w:t xml:space="preserve"> nell’assistenza.</w:t>
      </w:r>
    </w:p>
    <w:p w14:paraId="7D513D6C" w14:textId="77777777" w:rsidR="00D45755" w:rsidRPr="00D45755" w:rsidRDefault="00D45755" w:rsidP="00D45755">
      <w:pPr>
        <w:tabs>
          <w:tab w:val="clear" w:pos="454"/>
        </w:tabs>
        <w:spacing w:line="240" w:lineRule="auto"/>
        <w:ind w:left="11" w:right="-255"/>
        <w:rPr>
          <w:szCs w:val="22"/>
          <w:lang w:val="it-IT"/>
        </w:rPr>
      </w:pPr>
    </w:p>
    <w:p w14:paraId="30AE627A" w14:textId="77777777" w:rsidR="00D45755" w:rsidRPr="00D45755" w:rsidRDefault="00D45755" w:rsidP="00D45755">
      <w:pPr>
        <w:tabs>
          <w:tab w:val="clear" w:pos="454"/>
        </w:tabs>
        <w:spacing w:line="240" w:lineRule="auto"/>
        <w:ind w:left="11" w:right="-255"/>
        <w:rPr>
          <w:szCs w:val="22"/>
          <w:lang w:val="it-IT"/>
        </w:rPr>
      </w:pPr>
      <w:r w:rsidRPr="00D45755">
        <w:rPr>
          <w:szCs w:val="22"/>
          <w:lang w:val="it-IT"/>
        </w:rPr>
        <w:t>Car Point – Stile sostiene spesso attività culturali e sportive ed è partner della pluridecorata Victoria Libertas Basket, impegnata nel campionato italiano di Serie A, e con il Gruppo Di.Ba è main sponsor della squadra di calcio Vis Pesaro.</w:t>
      </w:r>
    </w:p>
    <w:p w14:paraId="2A70FA08" w14:textId="54EF8DDC" w:rsidR="00D45755" w:rsidRPr="00D45755" w:rsidRDefault="00496D27" w:rsidP="00D45755">
      <w:pPr>
        <w:tabs>
          <w:tab w:val="clear" w:pos="454"/>
        </w:tabs>
        <w:spacing w:line="240" w:lineRule="auto"/>
        <w:ind w:left="11" w:right="-255"/>
        <w:rPr>
          <w:szCs w:val="22"/>
          <w:lang w:val="it-IT"/>
        </w:rPr>
      </w:pPr>
      <w:r>
        <w:rPr>
          <w:szCs w:val="22"/>
          <w:lang w:val="it-IT"/>
        </w:rPr>
        <w:br/>
      </w:r>
      <w:r w:rsidR="00D45755" w:rsidRPr="00D45755">
        <w:rPr>
          <w:szCs w:val="22"/>
          <w:lang w:val="it-IT"/>
        </w:rPr>
        <w:t xml:space="preserve">Paolo Baronciani, Titolare di Car Point – Stile: “Siamo felici di inaugurare la nuova struttura </w:t>
      </w:r>
      <w:r w:rsidR="00D45755" w:rsidRPr="00D45755">
        <w:rPr>
          <w:szCs w:val="22"/>
          <w:lang w:val="it-IT"/>
        </w:rPr>
        <w:lastRenderedPageBreak/>
        <w:t xml:space="preserve">di Rimini, offrendo ai clienti BMW e MINI una sede moderna e funzionale, rispettosa degli ultimi standard del </w:t>
      </w:r>
      <w:r w:rsidR="00DE0FFB">
        <w:rPr>
          <w:szCs w:val="22"/>
          <w:lang w:val="it-IT"/>
        </w:rPr>
        <w:t>BMW Group</w:t>
      </w:r>
      <w:r w:rsidR="00D45755" w:rsidRPr="00D45755">
        <w:rPr>
          <w:szCs w:val="22"/>
          <w:lang w:val="it-IT"/>
        </w:rPr>
        <w:t xml:space="preserve">, ristrutturata utilizzando le migliori tecnologie disponibili, che ci hanno permesso il recupero di un importante immobile industriale in disuso, con un impatto positivo in tutta l’area,  con notevoli benefici di carattere urbanistico ed ambientale. Una struttura molto valida che oggi ci permette di offrire nelle migliori condizioni gli eccezionali prodotti e servizi che il </w:t>
      </w:r>
      <w:r w:rsidR="00DE0FFB">
        <w:rPr>
          <w:szCs w:val="22"/>
          <w:lang w:val="it-IT"/>
        </w:rPr>
        <w:t>BMW Group</w:t>
      </w:r>
      <w:r w:rsidR="00D45755" w:rsidRPr="00D45755">
        <w:rPr>
          <w:szCs w:val="22"/>
          <w:lang w:val="it-IT"/>
        </w:rPr>
        <w:t xml:space="preserve"> ci mette e disposizione”.</w:t>
      </w:r>
    </w:p>
    <w:p w14:paraId="7C2782C9" w14:textId="77777777" w:rsidR="00D45755" w:rsidRPr="00D45755" w:rsidRDefault="00D45755" w:rsidP="00D45755">
      <w:pPr>
        <w:tabs>
          <w:tab w:val="clear" w:pos="454"/>
        </w:tabs>
        <w:spacing w:line="240" w:lineRule="auto"/>
        <w:ind w:left="11" w:right="-255"/>
        <w:rPr>
          <w:szCs w:val="22"/>
          <w:lang w:val="it-IT"/>
        </w:rPr>
      </w:pPr>
    </w:p>
    <w:p w14:paraId="12D14272" w14:textId="77777777" w:rsidR="00D45755" w:rsidRPr="00D45755" w:rsidRDefault="00D45755" w:rsidP="00D45755">
      <w:pPr>
        <w:tabs>
          <w:tab w:val="clear" w:pos="454"/>
        </w:tabs>
        <w:spacing w:line="240" w:lineRule="auto"/>
        <w:ind w:left="11" w:right="-255"/>
        <w:rPr>
          <w:b/>
          <w:szCs w:val="22"/>
          <w:lang w:val="it-IT"/>
        </w:rPr>
      </w:pPr>
      <w:r w:rsidRPr="00D45755">
        <w:rPr>
          <w:b/>
          <w:szCs w:val="22"/>
          <w:lang w:val="it-IT"/>
        </w:rPr>
        <w:t>In occasione dell’inaugurazione presentata a Rimini in anteprima la Nuova Serie 2 Active Tourer</w:t>
      </w:r>
    </w:p>
    <w:p w14:paraId="00EED8C6" w14:textId="6313304D" w:rsidR="00D45755" w:rsidRPr="00D45755" w:rsidRDefault="00D45755" w:rsidP="00D45755">
      <w:pPr>
        <w:tabs>
          <w:tab w:val="clear" w:pos="454"/>
        </w:tabs>
        <w:spacing w:line="240" w:lineRule="auto"/>
        <w:ind w:left="11" w:right="-255"/>
        <w:rPr>
          <w:szCs w:val="22"/>
          <w:lang w:val="it-IT"/>
        </w:rPr>
      </w:pPr>
      <w:r w:rsidRPr="00D45755">
        <w:rPr>
          <w:szCs w:val="22"/>
          <w:lang w:val="it-IT"/>
        </w:rPr>
        <w:t>In occasione dell’inaugurazione della nuova struttura di Rimini</w:t>
      </w:r>
      <w:r w:rsidR="00CB769C">
        <w:rPr>
          <w:szCs w:val="22"/>
          <w:lang w:val="it-IT"/>
        </w:rPr>
        <w:t xml:space="preserve">, </w:t>
      </w:r>
      <w:r w:rsidRPr="00D45755">
        <w:rPr>
          <w:szCs w:val="22"/>
          <w:lang w:val="it-IT"/>
        </w:rPr>
        <w:t>BMW ha presentato in anteprima la Nuova BMW Serie 2 Active Tourer: vettura della categoria delle automobili compatte premium che combina comfort, abitabilità e funzionalità con il tipico dinamismo BMW. I nuovi motori turbo a tre e quattro cilindri, un ampio pacchetto di misure BMW EfficientDynamics e un esteso collegamento in rete attraverso BMW ConnectedDrive garantiscono un’esperienza di guida caratterizzata da prestazioni sportive e un’efficienza esemplare.</w:t>
      </w:r>
    </w:p>
    <w:p w14:paraId="65FED0BC" w14:textId="77777777" w:rsidR="00D45755" w:rsidRPr="00D45755" w:rsidRDefault="00D45755" w:rsidP="00D45755">
      <w:pPr>
        <w:tabs>
          <w:tab w:val="clear" w:pos="454"/>
        </w:tabs>
        <w:spacing w:line="240" w:lineRule="auto"/>
        <w:ind w:left="11" w:right="-255"/>
        <w:rPr>
          <w:szCs w:val="22"/>
          <w:lang w:val="it-IT"/>
        </w:rPr>
      </w:pPr>
    </w:p>
    <w:p w14:paraId="7B9AADF6" w14:textId="77777777" w:rsidR="00D45755" w:rsidRPr="00D45755" w:rsidRDefault="00D45755" w:rsidP="00D45755">
      <w:pPr>
        <w:tabs>
          <w:tab w:val="clear" w:pos="454"/>
        </w:tabs>
        <w:spacing w:line="240" w:lineRule="auto"/>
        <w:ind w:left="11" w:right="-255"/>
        <w:rPr>
          <w:szCs w:val="22"/>
          <w:lang w:val="it-IT"/>
        </w:rPr>
      </w:pPr>
      <w:r w:rsidRPr="00D45755">
        <w:rPr>
          <w:szCs w:val="22"/>
          <w:lang w:val="it-IT"/>
        </w:rPr>
        <w:t>Per soddisfare le elevate esigenze di abitabilità, di versatilità e di funzionalità nella categoria delle vetture compatte premium, la nuova BMW Serie 2 Active Tourer BMW punta su una moderna trazione anteriore che soddisfa tutti i criteri di guida attiva di un modello del marchio BMW. Il passo lungo e una linea del tetto più alta permettono di utilizzare l’abitacolo in modo ottimale e di regalare una sensazione di spaziosità finora mai conosciuta.</w:t>
      </w:r>
    </w:p>
    <w:p w14:paraId="7810B0B9" w14:textId="221D21FD" w:rsidR="00D45755" w:rsidRPr="00D45755" w:rsidRDefault="00D45755" w:rsidP="00D45755">
      <w:pPr>
        <w:tabs>
          <w:tab w:val="clear" w:pos="454"/>
        </w:tabs>
        <w:spacing w:line="240" w:lineRule="auto"/>
        <w:ind w:left="11" w:right="-255"/>
        <w:rPr>
          <w:szCs w:val="22"/>
          <w:lang w:val="it-IT"/>
        </w:rPr>
      </w:pPr>
      <w:r w:rsidRPr="00D45755">
        <w:rPr>
          <w:szCs w:val="22"/>
          <w:lang w:val="it-IT"/>
        </w:rPr>
        <w:t>L’utilizzo intelligente di acciai ad altissima resistenza apporta un contributo decisivo alla sicurezza della BMW Serie 2 Active Tourer, influenzando positivamente anche il peso della vettura. L’utilizzo di materiali leggeri contribuisce in modo fondamentale alla straordinaria dinamica di guida, ma anche alla tecnologia BMW EfficientDynamics, che comprende la funzione Start Stop automatico, la Brake En</w:t>
      </w:r>
      <w:r w:rsidR="005B7237">
        <w:rPr>
          <w:szCs w:val="22"/>
          <w:lang w:val="it-IT"/>
        </w:rPr>
        <w:t>ergy Regeneration</w:t>
      </w:r>
      <w:r w:rsidRPr="00D45755">
        <w:rPr>
          <w:szCs w:val="22"/>
          <w:lang w:val="it-IT"/>
        </w:rPr>
        <w:t xml:space="preserve"> e l’indicatore del punto ottimale di cambiata.</w:t>
      </w:r>
    </w:p>
    <w:p w14:paraId="33589AE0" w14:textId="77777777" w:rsidR="00D45755" w:rsidRPr="00D45755" w:rsidRDefault="00D45755" w:rsidP="00D45755">
      <w:pPr>
        <w:tabs>
          <w:tab w:val="clear" w:pos="454"/>
        </w:tabs>
        <w:spacing w:line="240" w:lineRule="auto"/>
        <w:ind w:left="11" w:right="-255"/>
        <w:rPr>
          <w:szCs w:val="22"/>
          <w:lang w:val="it-IT"/>
        </w:rPr>
      </w:pPr>
    </w:p>
    <w:p w14:paraId="693A4BFA" w14:textId="68387B53" w:rsidR="00D45755" w:rsidRPr="00D45755" w:rsidRDefault="00DE0FFB" w:rsidP="00D45755">
      <w:pPr>
        <w:tabs>
          <w:tab w:val="clear" w:pos="454"/>
        </w:tabs>
        <w:spacing w:line="240" w:lineRule="auto"/>
        <w:ind w:left="11" w:right="-255"/>
        <w:rPr>
          <w:szCs w:val="22"/>
          <w:lang w:val="it-IT"/>
        </w:rPr>
      </w:pPr>
      <w:r>
        <w:rPr>
          <w:szCs w:val="22"/>
          <w:lang w:val="it-IT"/>
        </w:rPr>
        <w:t>Fin dal</w:t>
      </w:r>
      <w:r w:rsidR="00D45755" w:rsidRPr="00D45755">
        <w:rPr>
          <w:szCs w:val="22"/>
          <w:lang w:val="it-IT"/>
        </w:rPr>
        <w:t xml:space="preserve"> lancio della nuova BMW Serie 2 Active Tourer</w:t>
      </w:r>
      <w:r>
        <w:rPr>
          <w:szCs w:val="22"/>
          <w:lang w:val="it-IT"/>
        </w:rPr>
        <w:t>,</w:t>
      </w:r>
      <w:r w:rsidR="00D45755" w:rsidRPr="00D45755">
        <w:rPr>
          <w:szCs w:val="22"/>
          <w:lang w:val="it-IT"/>
        </w:rPr>
        <w:t xml:space="preserve"> </w:t>
      </w:r>
      <w:r>
        <w:rPr>
          <w:szCs w:val="22"/>
          <w:lang w:val="it-IT"/>
        </w:rPr>
        <w:t>sono</w:t>
      </w:r>
      <w:r w:rsidR="00D45755" w:rsidRPr="00D45755">
        <w:rPr>
          <w:szCs w:val="22"/>
          <w:lang w:val="it-IT"/>
        </w:rPr>
        <w:t xml:space="preserve"> disponibili tre motori potenti e leggeri, a tre e quattro cilindri, della nuova generazione di motorizzazioni, tutti dai consumi ridotti e rispettosi della norma antinquinamento Euro 6.</w:t>
      </w:r>
    </w:p>
    <w:p w14:paraId="7C81B665" w14:textId="77777777" w:rsidR="00D45755" w:rsidRPr="00D45755" w:rsidRDefault="00D45755" w:rsidP="00D45755">
      <w:pPr>
        <w:tabs>
          <w:tab w:val="clear" w:pos="454"/>
        </w:tabs>
        <w:spacing w:line="240" w:lineRule="auto"/>
        <w:ind w:left="11" w:right="-255"/>
        <w:rPr>
          <w:szCs w:val="22"/>
          <w:lang w:val="it-IT"/>
        </w:rPr>
      </w:pPr>
    </w:p>
    <w:p w14:paraId="173F3535" w14:textId="77777777" w:rsidR="00D45755" w:rsidRPr="00D45755" w:rsidRDefault="00D45755" w:rsidP="00D45755">
      <w:pPr>
        <w:tabs>
          <w:tab w:val="clear" w:pos="454"/>
        </w:tabs>
        <w:spacing w:line="240" w:lineRule="auto"/>
        <w:ind w:left="11" w:right="-255"/>
        <w:rPr>
          <w:szCs w:val="22"/>
          <w:lang w:val="it-IT"/>
        </w:rPr>
      </w:pPr>
      <w:r w:rsidRPr="00D45755">
        <w:rPr>
          <w:szCs w:val="22"/>
          <w:lang w:val="it-IT"/>
        </w:rPr>
        <w:t>Il nuovo motore tre cilindri a benzina da 1.500 cc di cilindrata e 100 kW/136 CV offre un’efficienza straordinaria: il nuovo propulsore celebra la propria anteprima con la BMW 218i Active Tourer (consumo di carburante nel ciclo combinato: 5,2 – 4,9 l/100 km; emissioni di CO2 nel ciclo combinato: 120 – 115 g/km) con cambio manuale a sei rapporti.</w:t>
      </w:r>
    </w:p>
    <w:p w14:paraId="6EE8F71C" w14:textId="77777777" w:rsidR="00D45755" w:rsidRPr="00D45755" w:rsidRDefault="00D45755" w:rsidP="00D45755">
      <w:pPr>
        <w:tabs>
          <w:tab w:val="clear" w:pos="454"/>
        </w:tabs>
        <w:spacing w:line="240" w:lineRule="auto"/>
        <w:ind w:left="11" w:right="-255"/>
        <w:rPr>
          <w:szCs w:val="22"/>
          <w:lang w:val="it-IT"/>
        </w:rPr>
      </w:pPr>
    </w:p>
    <w:p w14:paraId="7A5CEA99" w14:textId="77777777" w:rsidR="00D45755" w:rsidRPr="00D45755" w:rsidRDefault="00D45755" w:rsidP="00D45755">
      <w:pPr>
        <w:tabs>
          <w:tab w:val="clear" w:pos="454"/>
        </w:tabs>
        <w:spacing w:line="240" w:lineRule="auto"/>
        <w:ind w:left="11" w:right="-255"/>
        <w:rPr>
          <w:szCs w:val="22"/>
          <w:lang w:val="it-IT"/>
        </w:rPr>
      </w:pPr>
      <w:r w:rsidRPr="00D45755">
        <w:rPr>
          <w:szCs w:val="22"/>
          <w:lang w:val="it-IT"/>
        </w:rPr>
        <w:t>Il modello top di gamma è la BMW 225i Active (consumo di carburante nel ciclo combinato: 6,0 – 5,8 l/100 km; emissioni di CO2 nel ciclo combinato: 139 – 135 g/km) con il cambio di serie Steptronic a otto rapporti. Grazie a 170 kW/231 CV, a un’accelerazione da 0 a 100 km/h in 6,6 secondi e a una velocità massima di 240 km/h, il quattro cilindri definisce dei nuovi primati di dinamismo nella categoria di appartenenza.</w:t>
      </w:r>
    </w:p>
    <w:p w14:paraId="59A0F27B" w14:textId="77777777" w:rsidR="00D45755" w:rsidRPr="00D45755" w:rsidRDefault="00D45755" w:rsidP="00D45755">
      <w:pPr>
        <w:tabs>
          <w:tab w:val="clear" w:pos="454"/>
        </w:tabs>
        <w:spacing w:line="240" w:lineRule="auto"/>
        <w:ind w:left="11" w:right="-255"/>
        <w:rPr>
          <w:szCs w:val="22"/>
          <w:lang w:val="it-IT"/>
        </w:rPr>
      </w:pPr>
    </w:p>
    <w:p w14:paraId="0E833F1D" w14:textId="77777777" w:rsidR="00D45755" w:rsidRPr="00D45755" w:rsidRDefault="00D45755" w:rsidP="00D45755">
      <w:pPr>
        <w:tabs>
          <w:tab w:val="clear" w:pos="454"/>
        </w:tabs>
        <w:spacing w:line="240" w:lineRule="auto"/>
        <w:ind w:left="11" w:right="-255"/>
        <w:rPr>
          <w:szCs w:val="22"/>
          <w:lang w:val="it-IT"/>
        </w:rPr>
      </w:pPr>
      <w:r w:rsidRPr="00D45755">
        <w:rPr>
          <w:szCs w:val="22"/>
          <w:lang w:val="it-IT"/>
        </w:rPr>
        <w:t>Nella BMW 218d Active Tourer (consumo di carburante nel ciclo combinato: 4,3 – 4,1 l/100 km; emissioni di CO2 nel ciclo combinato: 114 – 109 g/km) lavora un propulsore diesel a quattro cilindri da 110 kW/150 CV. Analogamente ai due motori a benzina, esso fa parte della nuova famiglia di motorizzazioni e mette a disposizione una coppia di 330 Nm. Le straordinarie caratteristiche dinamiche dei motori diesel BMW vengono evidenziate anche da questo propulsore che accelera la BMW 218d Active Tourer con cambio manuale di serie a sei rapporti da 0 a 100 km/h in 8,9 secondi e raggiunge una velocità di punta di 208 km/h. Questa variante di modello sarà ordinabile anche con l’optional cambio Steptronic a otto rapporti.</w:t>
      </w:r>
    </w:p>
    <w:p w14:paraId="5C18FAA0" w14:textId="77777777" w:rsidR="00D45755" w:rsidRPr="00D45755" w:rsidRDefault="00D45755" w:rsidP="00D45755">
      <w:pPr>
        <w:tabs>
          <w:tab w:val="clear" w:pos="454"/>
        </w:tabs>
        <w:spacing w:line="240" w:lineRule="auto"/>
        <w:ind w:left="11" w:right="-255"/>
        <w:rPr>
          <w:szCs w:val="22"/>
          <w:lang w:val="it-IT"/>
        </w:rPr>
      </w:pPr>
    </w:p>
    <w:p w14:paraId="4553A3B7" w14:textId="77777777" w:rsidR="00D45755" w:rsidRPr="00D45755" w:rsidRDefault="00D45755" w:rsidP="00D45755">
      <w:pPr>
        <w:tabs>
          <w:tab w:val="clear" w:pos="454"/>
        </w:tabs>
        <w:spacing w:line="240" w:lineRule="auto"/>
        <w:ind w:left="11" w:right="-255"/>
        <w:rPr>
          <w:szCs w:val="22"/>
          <w:lang w:val="it-IT"/>
        </w:rPr>
      </w:pPr>
    </w:p>
    <w:p w14:paraId="34BC8A48" w14:textId="77777777" w:rsidR="00D45755" w:rsidRPr="00D45755" w:rsidRDefault="00D45755" w:rsidP="00DE0FFB">
      <w:pPr>
        <w:tabs>
          <w:tab w:val="clear" w:pos="454"/>
        </w:tabs>
        <w:spacing w:line="240" w:lineRule="auto"/>
        <w:ind w:left="11" w:right="-255"/>
        <w:outlineLvl w:val="0"/>
        <w:rPr>
          <w:b/>
          <w:szCs w:val="22"/>
          <w:lang w:val="it-IT"/>
        </w:rPr>
      </w:pPr>
      <w:r w:rsidRPr="00D45755">
        <w:rPr>
          <w:b/>
          <w:szCs w:val="22"/>
          <w:lang w:val="it-IT"/>
        </w:rPr>
        <w:lastRenderedPageBreak/>
        <w:t>Presentata in anteprima a Rimini anche la Nuova MINI 5 porte</w:t>
      </w:r>
    </w:p>
    <w:p w14:paraId="4011CE16" w14:textId="102DEB34" w:rsidR="00D45755" w:rsidRPr="00D45755" w:rsidRDefault="00D45755" w:rsidP="00D45755">
      <w:pPr>
        <w:tabs>
          <w:tab w:val="clear" w:pos="454"/>
        </w:tabs>
        <w:spacing w:line="240" w:lineRule="auto"/>
        <w:ind w:left="11" w:right="-255"/>
        <w:rPr>
          <w:szCs w:val="22"/>
          <w:lang w:val="it-IT"/>
        </w:rPr>
      </w:pPr>
      <w:r w:rsidRPr="00D45755">
        <w:rPr>
          <w:szCs w:val="22"/>
          <w:lang w:val="it-IT"/>
        </w:rPr>
        <w:t xml:space="preserve">In occasione dell'inaugurazione della nuova Concessionaria Stile, </w:t>
      </w:r>
      <w:r w:rsidR="00DE4FAC">
        <w:rPr>
          <w:szCs w:val="22"/>
          <w:lang w:val="it-IT"/>
        </w:rPr>
        <w:t>era</w:t>
      </w:r>
      <w:r w:rsidRPr="00D45755">
        <w:rPr>
          <w:szCs w:val="22"/>
          <w:lang w:val="it-IT"/>
        </w:rPr>
        <w:t xml:space="preserve"> inoltre presente la Nuova MINI 5 porte, seconda variante di carrozzeria della nuova MINI: il brand premium britannico è rappresentato per la prima volta da un modello a cinque porte nel segmento delle vetture compatte.</w:t>
      </w:r>
    </w:p>
    <w:p w14:paraId="061C0B58" w14:textId="77777777" w:rsidR="00D45755" w:rsidRPr="00D45755" w:rsidRDefault="00D45755" w:rsidP="00D45755">
      <w:pPr>
        <w:tabs>
          <w:tab w:val="clear" w:pos="454"/>
        </w:tabs>
        <w:spacing w:line="240" w:lineRule="auto"/>
        <w:ind w:left="11" w:right="-255"/>
        <w:rPr>
          <w:szCs w:val="22"/>
          <w:lang w:val="it-IT"/>
        </w:rPr>
      </w:pPr>
    </w:p>
    <w:p w14:paraId="7CEBF147" w14:textId="4C81F826" w:rsidR="00D45755" w:rsidRPr="00D45755" w:rsidRDefault="00D45755" w:rsidP="00D45755">
      <w:pPr>
        <w:tabs>
          <w:tab w:val="clear" w:pos="454"/>
        </w:tabs>
        <w:spacing w:line="240" w:lineRule="auto"/>
        <w:ind w:left="11" w:right="-255"/>
        <w:rPr>
          <w:szCs w:val="22"/>
          <w:lang w:val="it-IT"/>
        </w:rPr>
      </w:pPr>
      <w:r w:rsidRPr="00D45755">
        <w:rPr>
          <w:szCs w:val="22"/>
          <w:lang w:val="it-IT"/>
        </w:rPr>
        <w:t>La nuova MINI 5 porte si presenta al lancio sul mercato in sei varianti di modello; rispettivamente tre motori a benzina e tre propulsori diesel della nuova generazione con tecnologia MINI TwinPower Turbo; MINI One 5 porte con motore tre cilindri da 75 kW/102 CV, MINI Cooper 5 porte con motore a benzina tre cilindri d</w:t>
      </w:r>
      <w:r w:rsidR="00DE0FFB">
        <w:rPr>
          <w:szCs w:val="22"/>
          <w:lang w:val="it-IT"/>
        </w:rPr>
        <w:t>a 100 kW/136 CV, MINI Cooper S</w:t>
      </w:r>
      <w:r w:rsidRPr="00D45755">
        <w:rPr>
          <w:szCs w:val="22"/>
          <w:lang w:val="it-IT"/>
        </w:rPr>
        <w:t xml:space="preserve"> 5 porte con motore a benzina quattro cilindri da 14</w:t>
      </w:r>
      <w:r w:rsidR="00DE0FFB">
        <w:rPr>
          <w:szCs w:val="22"/>
          <w:lang w:val="it-IT"/>
        </w:rPr>
        <w:t>1 kW/192 CV, nonché MINI One D</w:t>
      </w:r>
      <w:r w:rsidRPr="00D45755">
        <w:rPr>
          <w:szCs w:val="22"/>
          <w:lang w:val="it-IT"/>
        </w:rPr>
        <w:t xml:space="preserve"> 5 porte con motore tre cilindri diese</w:t>
      </w:r>
      <w:r w:rsidR="00DE0FFB">
        <w:rPr>
          <w:szCs w:val="22"/>
          <w:lang w:val="it-IT"/>
        </w:rPr>
        <w:t>l (70 kW/95 CV), MINI Cooper D</w:t>
      </w:r>
      <w:r w:rsidRPr="00D45755">
        <w:rPr>
          <w:szCs w:val="22"/>
          <w:lang w:val="it-IT"/>
        </w:rPr>
        <w:t xml:space="preserve"> 5 porte con motore diesel tre cilindri (</w:t>
      </w:r>
      <w:r w:rsidR="00DE0FFB">
        <w:rPr>
          <w:szCs w:val="22"/>
          <w:lang w:val="it-IT"/>
        </w:rPr>
        <w:t>85 kW/116 CV) e MINI Cooper SD</w:t>
      </w:r>
      <w:r w:rsidRPr="00D45755">
        <w:rPr>
          <w:szCs w:val="22"/>
          <w:lang w:val="it-IT"/>
        </w:rPr>
        <w:t xml:space="preserve"> 5 porte con motore quattro cilindri diesel da 125 kW/170 CV sviluppato ex novo. </w:t>
      </w:r>
    </w:p>
    <w:p w14:paraId="0294277C" w14:textId="77777777" w:rsidR="00D45755" w:rsidRPr="00D45755" w:rsidRDefault="00D45755" w:rsidP="00D45755">
      <w:pPr>
        <w:tabs>
          <w:tab w:val="clear" w:pos="454"/>
        </w:tabs>
        <w:spacing w:line="240" w:lineRule="auto"/>
        <w:ind w:left="11" w:right="-255"/>
        <w:rPr>
          <w:szCs w:val="22"/>
          <w:lang w:val="it-IT"/>
        </w:rPr>
      </w:pPr>
    </w:p>
    <w:p w14:paraId="08BB68BD" w14:textId="39DFAADB" w:rsidR="00D45755" w:rsidRPr="00D45755" w:rsidRDefault="00D45755" w:rsidP="00D45755">
      <w:pPr>
        <w:tabs>
          <w:tab w:val="clear" w:pos="454"/>
        </w:tabs>
        <w:spacing w:line="240" w:lineRule="auto"/>
        <w:ind w:left="11" w:right="-255"/>
        <w:rPr>
          <w:szCs w:val="22"/>
          <w:lang w:val="it-IT"/>
        </w:rPr>
      </w:pPr>
      <w:r w:rsidRPr="00D45755">
        <w:rPr>
          <w:szCs w:val="22"/>
          <w:lang w:val="it-IT"/>
        </w:rPr>
        <w:t xml:space="preserve">Tipico go-kart feeling di MINI grazie alla taratura specifica e alla tecnica di assetto fortemente perfezionata, con asse anteriore tipo MacPherson e asse posteriore multilink; massima agilità grazie alla costruzione a peso ottimizzato e all’elevata rigidità; servosterzo elettromeccanico con funzione Servotronic di serie; Dynamic Stability Control (DSC) di serie con Dynamic Traction Control (DTC) ed Electronic Differential Lock Control (EDLC) inclusi, nella MINI Cooper S </w:t>
      </w:r>
      <w:r w:rsidR="00DE0FFB">
        <w:rPr>
          <w:szCs w:val="22"/>
          <w:lang w:val="it-IT"/>
        </w:rPr>
        <w:t>5 porte e nella MINI Cooper SD</w:t>
      </w:r>
      <w:r w:rsidRPr="00D45755">
        <w:rPr>
          <w:szCs w:val="22"/>
          <w:lang w:val="it-IT"/>
        </w:rPr>
        <w:t xml:space="preserve"> 5 porte anche con Performance Control; nuova taratura di molle e ammortizzatori; come optional Dynamic Damper Control.</w:t>
      </w:r>
    </w:p>
    <w:p w14:paraId="18ADBFFB" w14:textId="77777777" w:rsidR="00D45755" w:rsidRPr="00D45755" w:rsidRDefault="00D45755" w:rsidP="00D45755">
      <w:pPr>
        <w:tabs>
          <w:tab w:val="clear" w:pos="454"/>
        </w:tabs>
        <w:spacing w:line="240" w:lineRule="auto"/>
        <w:ind w:left="11" w:right="-255"/>
        <w:rPr>
          <w:szCs w:val="22"/>
          <w:lang w:val="it-IT"/>
        </w:rPr>
      </w:pPr>
    </w:p>
    <w:p w14:paraId="5CAAB5D2" w14:textId="0AE5AE2C" w:rsidR="00D45755" w:rsidRPr="00D45755" w:rsidRDefault="00DE0FFB" w:rsidP="00D45755">
      <w:pPr>
        <w:tabs>
          <w:tab w:val="clear" w:pos="454"/>
        </w:tabs>
        <w:spacing w:line="240" w:lineRule="auto"/>
        <w:ind w:left="11" w:right="-255"/>
        <w:rPr>
          <w:szCs w:val="22"/>
          <w:lang w:val="it-IT"/>
        </w:rPr>
      </w:pPr>
      <w:r>
        <w:rPr>
          <w:szCs w:val="22"/>
          <w:lang w:val="it-IT"/>
        </w:rPr>
        <w:t>Ampia varietà d’</w:t>
      </w:r>
      <w:r w:rsidR="00D45755" w:rsidRPr="00D45755">
        <w:rPr>
          <w:szCs w:val="22"/>
          <w:lang w:val="it-IT"/>
        </w:rPr>
        <w:t>innovativi sistemi di assistenza del guidatore: MINI Head-Up-Display, Park Assistant, telecamera di retromarcia e Driving Assistant inclusa la regolazione attiva della velocità su base di telecamera nonché regolazione attiva della velocità, avvertimento di rischio di tamponamento e d’investimento di pedoni con funzione decelerante, High Beam Assistant e riconoscimento della segnaletica stradale.</w:t>
      </w:r>
    </w:p>
    <w:p w14:paraId="1C0E2C58" w14:textId="77777777" w:rsidR="00D45755" w:rsidRPr="00D45755" w:rsidRDefault="00D45755" w:rsidP="00D45755">
      <w:pPr>
        <w:tabs>
          <w:tab w:val="clear" w:pos="454"/>
        </w:tabs>
        <w:spacing w:line="240" w:lineRule="auto"/>
        <w:ind w:left="11" w:right="-255"/>
        <w:rPr>
          <w:szCs w:val="22"/>
          <w:lang w:val="it-IT"/>
        </w:rPr>
      </w:pPr>
    </w:p>
    <w:p w14:paraId="66C7EF1A" w14:textId="77777777" w:rsidR="00D45755" w:rsidRPr="00D45755" w:rsidRDefault="00D45755" w:rsidP="00D45755">
      <w:pPr>
        <w:tabs>
          <w:tab w:val="clear" w:pos="454"/>
        </w:tabs>
        <w:spacing w:line="240" w:lineRule="auto"/>
        <w:ind w:left="11" w:right="-255"/>
        <w:rPr>
          <w:szCs w:val="22"/>
          <w:lang w:val="it-IT"/>
        </w:rPr>
      </w:pPr>
      <w:r w:rsidRPr="00D45755">
        <w:rPr>
          <w:szCs w:val="22"/>
          <w:lang w:val="it-IT"/>
        </w:rPr>
        <w:t>Programma esclusivo di In-Car-Infotainment di MINI Connected: chiamata di soccorso intelligente e MINI TeleServices utilizzabili attraverso la carta SIM integrata nella vettura; ampia varietà di funzioni e possibilità di ampliamento permanente grazie alle app e all’integrazione nella vettura attraverso lo smartphone; funzioni esclusive di MINI come Mission Control, Dynamic Music, Driving Excitement e MINIMALISM Analyser; nuovo MINI Connected XL Journey Mate con Real Time Traffic Information; il collegamento online consente inoltre l’utilizzo di social network come Facebook, Twitter e foursquare, oltre che Glympse, la ricezione di RSS newsfeed e le offerte di entertainment come AUPEO!, Stitcher, Deezer, Audible, Napster/Rhapsody e TuneIn.</w:t>
      </w:r>
    </w:p>
    <w:p w14:paraId="10449A89" w14:textId="77777777" w:rsidR="00D45755" w:rsidRPr="00D45755" w:rsidRDefault="00D45755" w:rsidP="00D45755">
      <w:pPr>
        <w:tabs>
          <w:tab w:val="clear" w:pos="454"/>
        </w:tabs>
        <w:spacing w:line="240" w:lineRule="auto"/>
        <w:ind w:left="11" w:right="-255"/>
        <w:rPr>
          <w:szCs w:val="22"/>
          <w:lang w:val="it-IT"/>
        </w:rPr>
      </w:pPr>
    </w:p>
    <w:p w14:paraId="32E92335" w14:textId="7D98A5E1" w:rsidR="00D45755" w:rsidRPr="00870A4B" w:rsidRDefault="00D45755" w:rsidP="00D45755">
      <w:pPr>
        <w:tabs>
          <w:tab w:val="clear" w:pos="454"/>
        </w:tabs>
        <w:spacing w:line="240" w:lineRule="auto"/>
        <w:ind w:left="11" w:right="-255"/>
        <w:rPr>
          <w:b/>
          <w:szCs w:val="22"/>
          <w:lang w:val="it-IT"/>
        </w:rPr>
      </w:pPr>
      <w:r w:rsidRPr="00870A4B">
        <w:rPr>
          <w:b/>
          <w:szCs w:val="22"/>
          <w:lang w:val="it-IT"/>
        </w:rPr>
        <w:t>Nel 2014 miglior mese di agosto di sempre per le vendite del BMW Group che raggiunge le 145.902 vetture consegnate ai clienti</w:t>
      </w:r>
      <w:r w:rsidR="007F5921">
        <w:rPr>
          <w:b/>
          <w:szCs w:val="22"/>
          <w:lang w:val="it-IT"/>
        </w:rPr>
        <w:t xml:space="preserve"> a livello mondiale</w:t>
      </w:r>
    </w:p>
    <w:p w14:paraId="34F86CE4" w14:textId="642092D6" w:rsidR="00D45755" w:rsidRPr="00870A4B" w:rsidRDefault="00D45755" w:rsidP="00D45755">
      <w:pPr>
        <w:tabs>
          <w:tab w:val="clear" w:pos="454"/>
        </w:tabs>
        <w:spacing w:line="240" w:lineRule="auto"/>
        <w:ind w:left="11" w:right="-255"/>
        <w:rPr>
          <w:szCs w:val="22"/>
          <w:lang w:val="it-IT"/>
        </w:rPr>
      </w:pPr>
      <w:r w:rsidRPr="00870A4B">
        <w:rPr>
          <w:szCs w:val="22"/>
          <w:lang w:val="it-IT"/>
        </w:rPr>
        <w:t>Il BMW Group ha venduto 145.902 veicoli dei marchi BMW, MINI e Rolls-Royce nel mese di agosto</w:t>
      </w:r>
      <w:r w:rsidR="007F5921">
        <w:rPr>
          <w:szCs w:val="22"/>
          <w:lang w:val="it-IT"/>
        </w:rPr>
        <w:t xml:space="preserve"> in tutto il mondo</w:t>
      </w:r>
      <w:r w:rsidRPr="00870A4B">
        <w:rPr>
          <w:szCs w:val="22"/>
          <w:lang w:val="it-IT"/>
        </w:rPr>
        <w:t>, conseguendo il miglior risultato di sempre dell’azienda con un aumento del 4,5% rispetto allo scorso.</w:t>
      </w:r>
    </w:p>
    <w:p w14:paraId="397628FE" w14:textId="0C7F647F" w:rsidR="00D45755" w:rsidRPr="00870A4B" w:rsidRDefault="00D45755" w:rsidP="00D45755">
      <w:pPr>
        <w:tabs>
          <w:tab w:val="clear" w:pos="454"/>
        </w:tabs>
        <w:spacing w:line="240" w:lineRule="auto"/>
        <w:ind w:left="11" w:right="-255"/>
        <w:rPr>
          <w:szCs w:val="22"/>
          <w:lang w:val="it-IT"/>
        </w:rPr>
      </w:pPr>
      <w:r w:rsidRPr="00870A4B">
        <w:rPr>
          <w:szCs w:val="22"/>
          <w:lang w:val="it-IT"/>
        </w:rPr>
        <w:t xml:space="preserve">È stato raggiunto un nuovo record assoluto anche per i primi otto mesi dell’anno, con un totale di 1.330.077 veicoli consegnati </w:t>
      </w:r>
      <w:r w:rsidR="00AD3DDD">
        <w:rPr>
          <w:szCs w:val="22"/>
          <w:lang w:val="it-IT"/>
        </w:rPr>
        <w:t xml:space="preserve">a livello mondiale </w:t>
      </w:r>
      <w:r w:rsidRPr="00870A4B">
        <w:rPr>
          <w:szCs w:val="22"/>
          <w:lang w:val="it-IT"/>
        </w:rPr>
        <w:t xml:space="preserve">(anno precedente: 1.246.502 / +6,7%), risultato che proietta il </w:t>
      </w:r>
      <w:r w:rsidR="00DE0FFB" w:rsidRPr="00870A4B">
        <w:rPr>
          <w:szCs w:val="22"/>
          <w:lang w:val="it-IT"/>
        </w:rPr>
        <w:t>BMW Group</w:t>
      </w:r>
      <w:r w:rsidRPr="00870A4B">
        <w:rPr>
          <w:szCs w:val="22"/>
          <w:lang w:val="it-IT"/>
        </w:rPr>
        <w:t>, per la prima volta nella sua storia, verso il superamento della soglia dei 2 milioni di veicoli consegnati in un anno.</w:t>
      </w:r>
    </w:p>
    <w:p w14:paraId="050F5AAA" w14:textId="77777777" w:rsidR="00D45755" w:rsidRPr="00870A4B" w:rsidRDefault="00D45755" w:rsidP="00D45755">
      <w:pPr>
        <w:tabs>
          <w:tab w:val="clear" w:pos="454"/>
        </w:tabs>
        <w:spacing w:line="240" w:lineRule="auto"/>
        <w:ind w:left="11" w:right="-255"/>
        <w:rPr>
          <w:szCs w:val="22"/>
          <w:lang w:val="it-IT"/>
        </w:rPr>
      </w:pPr>
    </w:p>
    <w:p w14:paraId="3915DCB0" w14:textId="0E3F049A" w:rsidR="00D45755" w:rsidRPr="00870A4B" w:rsidRDefault="00D45755" w:rsidP="00D45755">
      <w:pPr>
        <w:tabs>
          <w:tab w:val="clear" w:pos="454"/>
        </w:tabs>
        <w:spacing w:line="240" w:lineRule="auto"/>
        <w:ind w:left="11" w:right="-255"/>
        <w:rPr>
          <w:szCs w:val="22"/>
          <w:lang w:val="it-IT"/>
        </w:rPr>
      </w:pPr>
      <w:r w:rsidRPr="00870A4B">
        <w:rPr>
          <w:szCs w:val="22"/>
          <w:lang w:val="it-IT"/>
        </w:rPr>
        <w:t xml:space="preserve">Ottimi anche i risultati di BMW Motorrad che ha incrementato le vendite del 7,6% raggiungendo le 90,226 motociclette e maxi-scooters consegnate nei primi 8 mesi del 2014 </w:t>
      </w:r>
      <w:r w:rsidR="00AD3DDD">
        <w:rPr>
          <w:szCs w:val="22"/>
          <w:lang w:val="it-IT"/>
        </w:rPr>
        <w:t xml:space="preserve">nel mondo </w:t>
      </w:r>
      <w:bookmarkStart w:id="2" w:name="_GoBack"/>
      <w:bookmarkEnd w:id="2"/>
      <w:r w:rsidRPr="00870A4B">
        <w:rPr>
          <w:szCs w:val="22"/>
          <w:lang w:val="it-IT"/>
        </w:rPr>
        <w:t>(anno precedente: 83.890 unità).</w:t>
      </w:r>
    </w:p>
    <w:p w14:paraId="623A0EB3" w14:textId="77777777" w:rsidR="00D45755" w:rsidRPr="00870A4B" w:rsidRDefault="00D45755" w:rsidP="00D45755">
      <w:pPr>
        <w:tabs>
          <w:tab w:val="clear" w:pos="454"/>
        </w:tabs>
        <w:spacing w:line="240" w:lineRule="auto"/>
        <w:ind w:left="11" w:right="-255"/>
        <w:rPr>
          <w:b/>
          <w:szCs w:val="22"/>
          <w:lang w:val="it-IT"/>
        </w:rPr>
      </w:pPr>
    </w:p>
    <w:p w14:paraId="4C241823" w14:textId="5661471A" w:rsidR="00D45755" w:rsidRPr="00870A4B" w:rsidRDefault="00D45755" w:rsidP="00AA1269">
      <w:pPr>
        <w:tabs>
          <w:tab w:val="clear" w:pos="454"/>
        </w:tabs>
        <w:spacing w:line="240" w:lineRule="auto"/>
        <w:ind w:left="11" w:right="-255"/>
        <w:outlineLvl w:val="0"/>
        <w:rPr>
          <w:szCs w:val="22"/>
          <w:lang w:val="it-IT"/>
        </w:rPr>
      </w:pPr>
      <w:r w:rsidRPr="00870A4B">
        <w:rPr>
          <w:b/>
          <w:szCs w:val="22"/>
          <w:lang w:val="it-IT"/>
        </w:rPr>
        <w:t>Primi otto mesi 2014 in crescita anche per BMW Group Italia</w:t>
      </w:r>
      <w:r w:rsidR="00AA1269">
        <w:rPr>
          <w:b/>
          <w:szCs w:val="22"/>
          <w:lang w:val="it-IT"/>
        </w:rPr>
        <w:br/>
      </w:r>
      <w:r w:rsidRPr="00870A4B">
        <w:rPr>
          <w:szCs w:val="22"/>
          <w:lang w:val="it-IT"/>
        </w:rPr>
        <w:t xml:space="preserve">Positivi i primi otto mesi 2014 anche per BMW Group Italia: nel mese di agosto sono state </w:t>
      </w:r>
      <w:r w:rsidRPr="00870A4B">
        <w:rPr>
          <w:szCs w:val="22"/>
          <w:lang w:val="it-IT"/>
        </w:rPr>
        <w:lastRenderedPageBreak/>
        <w:t xml:space="preserve">immatricolate 1.543 vetture BMW, che hanno portato il consuntivo da gennaio ad agosto dell’anno a 28.808 unità, con un incremento del 1,2% rispetto al 2013. Positivo anche il risultato di MINI, che con 626 unità immatricolate ad agosto e 11.773 nei primi otto mesi ha registrato un aumento del 4.1% rispetto allo stesso periodo dello scorso anno. </w:t>
      </w:r>
    </w:p>
    <w:p w14:paraId="7D448397" w14:textId="77777777" w:rsidR="00CC7FD9" w:rsidRPr="00870A4B" w:rsidRDefault="00CC7FD9" w:rsidP="00CC7FD9">
      <w:pPr>
        <w:tabs>
          <w:tab w:val="clear" w:pos="454"/>
        </w:tabs>
        <w:spacing w:line="240" w:lineRule="auto"/>
        <w:ind w:left="11" w:right="-255"/>
        <w:rPr>
          <w:szCs w:val="22"/>
          <w:lang w:val="it-IT"/>
        </w:rPr>
      </w:pPr>
    </w:p>
    <w:p w14:paraId="599D6924" w14:textId="77777777" w:rsidR="009C6640" w:rsidRPr="00870A4B" w:rsidRDefault="009C6640" w:rsidP="003F3B9B">
      <w:pPr>
        <w:tabs>
          <w:tab w:val="clear" w:pos="454"/>
        </w:tabs>
        <w:spacing w:line="240" w:lineRule="auto"/>
        <w:ind w:left="11" w:right="-255"/>
        <w:rPr>
          <w:rFonts w:cs="BMWType V2 Regular"/>
          <w:sz w:val="20"/>
          <w:lang w:val="it-IT"/>
        </w:rPr>
      </w:pPr>
    </w:p>
    <w:p w14:paraId="1F4A43F3" w14:textId="77777777" w:rsidR="00DC7CA6" w:rsidRPr="00870A4B" w:rsidRDefault="00DC7CA6" w:rsidP="00DC7CA6">
      <w:pPr>
        <w:spacing w:line="240" w:lineRule="auto"/>
        <w:ind w:right="-255"/>
        <w:rPr>
          <w:rFonts w:cs="BMWType V2 Regular"/>
          <w:sz w:val="18"/>
          <w:lang w:val="it-IT"/>
        </w:rPr>
      </w:pPr>
      <w:r w:rsidRPr="00870A4B">
        <w:rPr>
          <w:rFonts w:cs="BMWType V2 Regular"/>
          <w:sz w:val="18"/>
          <w:lang w:val="it-IT"/>
        </w:rPr>
        <w:t>Per ulteriori informazioni:</w:t>
      </w:r>
    </w:p>
    <w:p w14:paraId="7F1D8409" w14:textId="77777777" w:rsidR="00DC7CA6" w:rsidRPr="00870A4B" w:rsidRDefault="00DC7CA6" w:rsidP="00DC7CA6">
      <w:pPr>
        <w:spacing w:line="240" w:lineRule="auto"/>
        <w:ind w:right="-255"/>
        <w:rPr>
          <w:rFonts w:cs="BMWType V2 Regular"/>
          <w:sz w:val="18"/>
          <w:lang w:val="it-IT"/>
        </w:rPr>
      </w:pPr>
    </w:p>
    <w:p w14:paraId="2A5F4768" w14:textId="77777777" w:rsidR="00DC7CA6" w:rsidRPr="00870A4B" w:rsidRDefault="00DC7CA6" w:rsidP="00DE0FFB">
      <w:pPr>
        <w:spacing w:line="240" w:lineRule="auto"/>
        <w:ind w:right="-255"/>
        <w:outlineLvl w:val="0"/>
        <w:rPr>
          <w:rFonts w:cs="BMWType V2 Regular"/>
          <w:sz w:val="18"/>
          <w:lang w:val="it-IT"/>
        </w:rPr>
      </w:pPr>
      <w:r w:rsidRPr="00870A4B">
        <w:rPr>
          <w:rFonts w:cs="BMWType V2 Regular"/>
          <w:sz w:val="18"/>
          <w:lang w:val="it-IT"/>
        </w:rPr>
        <w:t>BMW Group Italia</w:t>
      </w:r>
    </w:p>
    <w:p w14:paraId="24431742" w14:textId="77777777" w:rsidR="00DC7CA6" w:rsidRPr="00870A4B" w:rsidRDefault="00DC7CA6" w:rsidP="00DC7CA6">
      <w:pPr>
        <w:spacing w:line="240" w:lineRule="auto"/>
        <w:ind w:right="-255"/>
        <w:rPr>
          <w:rFonts w:cs="BMWType V2 Regular"/>
          <w:sz w:val="18"/>
          <w:lang w:val="en-US"/>
        </w:rPr>
      </w:pPr>
      <w:r w:rsidRPr="00870A4B">
        <w:rPr>
          <w:rFonts w:cs="BMWType V2 Regular"/>
          <w:sz w:val="18"/>
          <w:lang w:val="en-US"/>
        </w:rPr>
        <w:t>Alessandro Toffanin</w:t>
      </w:r>
    </w:p>
    <w:p w14:paraId="3CDFF47A" w14:textId="77777777" w:rsidR="00DC7CA6" w:rsidRPr="00870A4B" w:rsidRDefault="00DC7CA6" w:rsidP="00DC7CA6">
      <w:pPr>
        <w:spacing w:line="240" w:lineRule="auto"/>
        <w:ind w:right="-255"/>
        <w:rPr>
          <w:rFonts w:cs="BMWType V2 Regular"/>
          <w:sz w:val="18"/>
          <w:lang w:val="en-US"/>
        </w:rPr>
      </w:pPr>
      <w:r w:rsidRPr="00870A4B">
        <w:rPr>
          <w:rFonts w:cs="BMWType V2 Regular"/>
          <w:sz w:val="18"/>
          <w:lang w:val="en-US"/>
        </w:rPr>
        <w:t>Product Communications Specialist</w:t>
      </w:r>
      <w:r w:rsidRPr="00870A4B">
        <w:rPr>
          <w:rFonts w:cs="BMWType V2 Regular"/>
          <w:sz w:val="18"/>
          <w:lang w:val="en-US"/>
        </w:rPr>
        <w:br/>
        <w:t xml:space="preserve">Email: </w:t>
      </w:r>
      <w:hyperlink r:id="rId9" w:history="1">
        <w:r w:rsidRPr="00870A4B">
          <w:rPr>
            <w:rStyle w:val="Hyperlink"/>
            <w:rFonts w:cs="BMWType V2 Regular"/>
            <w:sz w:val="18"/>
            <w:lang w:val="en-US"/>
          </w:rPr>
          <w:t>Alessandro.Toffanin@bmw.it</w:t>
        </w:r>
      </w:hyperlink>
      <w:r w:rsidRPr="00870A4B">
        <w:rPr>
          <w:rFonts w:cs="BMWType V2 Regular"/>
          <w:sz w:val="18"/>
          <w:lang w:val="en-US"/>
        </w:rPr>
        <w:br/>
      </w:r>
    </w:p>
    <w:p w14:paraId="76B2BA51" w14:textId="77777777" w:rsidR="00DC7CA6" w:rsidRPr="00870A4B" w:rsidRDefault="00DC7CA6" w:rsidP="00DC7CA6">
      <w:pPr>
        <w:spacing w:line="240" w:lineRule="auto"/>
        <w:ind w:right="-255"/>
        <w:rPr>
          <w:rFonts w:cs="BMWType V2 Regular"/>
          <w:sz w:val="18"/>
          <w:lang w:val="it-IT"/>
        </w:rPr>
      </w:pPr>
      <w:r w:rsidRPr="00870A4B">
        <w:rPr>
          <w:rFonts w:cs="BMWType V2 Regular"/>
          <w:sz w:val="18"/>
          <w:lang w:val="it-IT"/>
        </w:rPr>
        <w:t>Media website: www.press.bmwgroup.com (comunicati e foto) e http://bmw.lulop.com (filmati)</w:t>
      </w:r>
    </w:p>
    <w:p w14:paraId="41A2B900" w14:textId="77777777" w:rsidR="004A56ED" w:rsidRPr="00870A4B" w:rsidRDefault="004A56ED" w:rsidP="004A56ED">
      <w:pPr>
        <w:spacing w:line="240" w:lineRule="auto"/>
        <w:ind w:right="-255"/>
        <w:rPr>
          <w:rFonts w:cs="BMWType V2 Regular"/>
          <w:sz w:val="18"/>
          <w:lang w:val="it-IT"/>
        </w:rPr>
      </w:pPr>
    </w:p>
    <w:p w14:paraId="1AA00D58" w14:textId="77777777" w:rsidR="004A56ED" w:rsidRPr="00870A4B" w:rsidRDefault="004A56ED" w:rsidP="004A56ED">
      <w:pPr>
        <w:spacing w:line="240" w:lineRule="auto"/>
        <w:ind w:right="-255"/>
        <w:rPr>
          <w:rFonts w:cs="BMWType V2 Regular"/>
          <w:sz w:val="18"/>
          <w:lang w:val="it-IT"/>
        </w:rPr>
      </w:pPr>
    </w:p>
    <w:p w14:paraId="092CA25E" w14:textId="77777777" w:rsidR="00503403" w:rsidRPr="00870A4B" w:rsidRDefault="00503403" w:rsidP="004A56ED">
      <w:pPr>
        <w:spacing w:line="240" w:lineRule="auto"/>
        <w:ind w:right="-255"/>
        <w:rPr>
          <w:rFonts w:cs="BMWType V2 Regular"/>
          <w:sz w:val="18"/>
          <w:lang w:val="it-IT"/>
        </w:rPr>
      </w:pPr>
    </w:p>
    <w:p w14:paraId="105DA8DF" w14:textId="77777777" w:rsidR="00503403" w:rsidRPr="00870A4B" w:rsidRDefault="00503403" w:rsidP="004A56ED">
      <w:pPr>
        <w:spacing w:line="240" w:lineRule="auto"/>
        <w:ind w:right="-255"/>
        <w:rPr>
          <w:rFonts w:cs="BMWType V2 Regular"/>
          <w:sz w:val="18"/>
          <w:lang w:val="it-IT"/>
        </w:rPr>
      </w:pPr>
    </w:p>
    <w:p w14:paraId="742439BE" w14:textId="77777777" w:rsidR="00503403" w:rsidRPr="00870A4B" w:rsidRDefault="00503403" w:rsidP="004A56ED">
      <w:pPr>
        <w:spacing w:line="240" w:lineRule="auto"/>
        <w:ind w:right="-255"/>
        <w:rPr>
          <w:rFonts w:cs="BMWType V2 Regular"/>
          <w:sz w:val="18"/>
          <w:lang w:val="it-IT"/>
        </w:rPr>
      </w:pPr>
    </w:p>
    <w:p w14:paraId="2CC819D9" w14:textId="77777777" w:rsidR="00503403" w:rsidRPr="00870A4B" w:rsidRDefault="00503403" w:rsidP="004A56ED">
      <w:pPr>
        <w:spacing w:line="240" w:lineRule="auto"/>
        <w:ind w:right="-255"/>
        <w:rPr>
          <w:rFonts w:cs="BMWType V2 Regular"/>
          <w:sz w:val="18"/>
          <w:lang w:val="it-IT"/>
        </w:rPr>
      </w:pPr>
    </w:p>
    <w:p w14:paraId="13945BFF" w14:textId="77777777" w:rsidR="00006B44" w:rsidRPr="00870A4B" w:rsidRDefault="00006B44" w:rsidP="00DE0FFB">
      <w:pPr>
        <w:spacing w:line="240" w:lineRule="auto"/>
        <w:ind w:right="-255"/>
        <w:outlineLvl w:val="0"/>
        <w:rPr>
          <w:rFonts w:cs="BMWType V2 Regular"/>
          <w:b/>
          <w:sz w:val="20"/>
          <w:lang w:val="it-IT"/>
        </w:rPr>
      </w:pPr>
      <w:r w:rsidRPr="00870A4B">
        <w:rPr>
          <w:rFonts w:cs="BMWType V2 Regular"/>
          <w:b/>
          <w:sz w:val="20"/>
          <w:lang w:val="it-IT"/>
        </w:rPr>
        <w:t xml:space="preserve">Il BMW Group </w:t>
      </w:r>
    </w:p>
    <w:p w14:paraId="3D9A0806" w14:textId="77777777" w:rsidR="005A543E" w:rsidRPr="00EB125A" w:rsidRDefault="005A543E" w:rsidP="005A543E">
      <w:pPr>
        <w:spacing w:line="240" w:lineRule="auto"/>
        <w:ind w:right="-255"/>
        <w:rPr>
          <w:rFonts w:cs="BMWType V2 Regular"/>
          <w:sz w:val="20"/>
          <w:lang w:val="it-IT"/>
        </w:rPr>
      </w:pPr>
      <w:r w:rsidRPr="00870A4B">
        <w:rPr>
          <w:rFonts w:cs="BMWType V2 Regular"/>
          <w:sz w:val="20"/>
          <w:lang w:val="it-IT"/>
        </w:rPr>
        <w:t>Con i suoi tre marchi BMW, MINI e Rolls-Royce, il BMW Group è il costruttore leader mondiale di auto e moto premium ed offre anche servizi finanziari e di mobilità premium. Come azienda globale, il BMW Group gestisce 29 stabilimenti</w:t>
      </w:r>
      <w:r w:rsidRPr="00EB125A">
        <w:rPr>
          <w:rFonts w:cs="BMWType V2 Regular"/>
          <w:sz w:val="20"/>
          <w:lang w:val="it-IT"/>
        </w:rPr>
        <w:t xml:space="preserve"> di produzione e montaggio in 14 paesi ed ha una rete di vendita globale in oltre 140 paesi.</w:t>
      </w:r>
    </w:p>
    <w:p w14:paraId="5932A578" w14:textId="77777777" w:rsidR="005A543E" w:rsidRPr="00EB125A" w:rsidRDefault="005A543E" w:rsidP="005A543E">
      <w:pPr>
        <w:spacing w:line="240" w:lineRule="auto"/>
        <w:ind w:right="-255"/>
        <w:rPr>
          <w:rFonts w:cs="BMWType V2 Regular"/>
          <w:sz w:val="20"/>
          <w:lang w:val="it-IT"/>
        </w:rPr>
      </w:pPr>
    </w:p>
    <w:p w14:paraId="0702DDE4" w14:textId="77777777" w:rsidR="005A543E" w:rsidRPr="00EB125A" w:rsidRDefault="005A543E" w:rsidP="005A543E">
      <w:pPr>
        <w:spacing w:line="240" w:lineRule="auto"/>
        <w:ind w:right="-255"/>
        <w:rPr>
          <w:rFonts w:cs="BMWType V2 Regular"/>
          <w:sz w:val="20"/>
          <w:lang w:val="it-IT"/>
        </w:rPr>
      </w:pPr>
      <w:r w:rsidRPr="00EB125A">
        <w:rPr>
          <w:rFonts w:cs="BMWType V2 Regular"/>
          <w:sz w:val="20"/>
          <w:lang w:val="it-IT"/>
        </w:rPr>
        <w:t>Nel 2013, il BMW Group ha venduto circa 1.963 milioni di automobili e 115.215 motocicli nel mondo. L’utile al lordo delle imposte per l’esercizio 2013 è stato di 7,91 miliardi di Euro con ricavi pari a circa 76,06 miliardi di euro. Al 31 dicembre 2013, il BMW Group contava 110.351 dipendenti.</w:t>
      </w:r>
    </w:p>
    <w:p w14:paraId="14071985" w14:textId="77777777" w:rsidR="005A543E" w:rsidRPr="00EB125A" w:rsidRDefault="005A543E" w:rsidP="005A543E">
      <w:pPr>
        <w:spacing w:line="240" w:lineRule="auto"/>
        <w:ind w:right="-255"/>
        <w:rPr>
          <w:rFonts w:cs="BMWType V2 Regular"/>
          <w:sz w:val="20"/>
          <w:lang w:val="it-IT"/>
        </w:rPr>
      </w:pPr>
    </w:p>
    <w:p w14:paraId="6F6AC4CD" w14:textId="77777777" w:rsidR="005A543E" w:rsidRPr="00EB125A" w:rsidRDefault="005A543E" w:rsidP="005A543E">
      <w:pPr>
        <w:spacing w:line="240" w:lineRule="auto"/>
        <w:ind w:right="-255"/>
        <w:rPr>
          <w:rFonts w:cs="BMWType V2 Regular"/>
          <w:sz w:val="20"/>
          <w:lang w:val="it-IT"/>
        </w:rPr>
      </w:pPr>
      <w:r w:rsidRPr="00EB125A">
        <w:rPr>
          <w:rFonts w:cs="BMWType V2 Regular"/>
          <w:sz w:val="20"/>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6E0CE33B" w14:textId="77777777" w:rsidR="005A543E" w:rsidRPr="00EB125A" w:rsidRDefault="005A543E" w:rsidP="005A543E">
      <w:pPr>
        <w:spacing w:line="240" w:lineRule="auto"/>
        <w:ind w:right="-255"/>
        <w:rPr>
          <w:rFonts w:cs="BMWType V2 Regular"/>
          <w:sz w:val="20"/>
          <w:lang w:val="it-IT"/>
        </w:rPr>
      </w:pPr>
    </w:p>
    <w:p w14:paraId="7F764AE3" w14:textId="77777777" w:rsidR="00006B44" w:rsidRPr="00EB125A" w:rsidRDefault="00006B44" w:rsidP="00006B44">
      <w:pPr>
        <w:spacing w:line="240" w:lineRule="auto"/>
        <w:ind w:right="-255"/>
        <w:rPr>
          <w:rFonts w:cs="BMWType V2 Regular"/>
          <w:sz w:val="20"/>
          <w:lang w:val="it-IT"/>
        </w:rPr>
      </w:pPr>
    </w:p>
    <w:p w14:paraId="7823DB6D" w14:textId="77777777" w:rsidR="00006B44" w:rsidRPr="00EB125A" w:rsidRDefault="00006B44" w:rsidP="00006B44">
      <w:pPr>
        <w:spacing w:line="240" w:lineRule="auto"/>
        <w:ind w:right="-255"/>
        <w:rPr>
          <w:rFonts w:cs="BMWType V2 Regular"/>
          <w:sz w:val="20"/>
          <w:lang w:val="en-US"/>
        </w:rPr>
      </w:pPr>
      <w:r w:rsidRPr="00EB125A">
        <w:rPr>
          <w:rFonts w:cs="BMWType V2 Regular"/>
          <w:sz w:val="20"/>
          <w:lang w:val="en-US"/>
        </w:rPr>
        <w:t xml:space="preserve">www.bmwgroup.com </w:t>
      </w:r>
    </w:p>
    <w:p w14:paraId="12A5D345" w14:textId="77777777" w:rsidR="00006B44" w:rsidRPr="00EB125A" w:rsidRDefault="00006B44" w:rsidP="00006B44">
      <w:pPr>
        <w:spacing w:line="240" w:lineRule="auto"/>
        <w:ind w:right="-255"/>
        <w:rPr>
          <w:rFonts w:cs="BMWType V2 Regular"/>
          <w:sz w:val="20"/>
          <w:lang w:val="en-US"/>
        </w:rPr>
      </w:pPr>
      <w:r w:rsidRPr="00EB125A">
        <w:rPr>
          <w:rFonts w:cs="BMWType V2 Regular"/>
          <w:sz w:val="20"/>
          <w:lang w:val="en-US"/>
        </w:rPr>
        <w:t>Facebook: http://www.facebook.com/BMWGroup</w:t>
      </w:r>
    </w:p>
    <w:p w14:paraId="7EA6BC7A" w14:textId="77777777" w:rsidR="00006B44" w:rsidRPr="00EB125A" w:rsidRDefault="00006B44" w:rsidP="00006B44">
      <w:pPr>
        <w:spacing w:line="240" w:lineRule="auto"/>
        <w:ind w:right="-255"/>
        <w:rPr>
          <w:rFonts w:cs="BMWType V2 Regular"/>
          <w:sz w:val="20"/>
          <w:lang w:val="en-US"/>
        </w:rPr>
      </w:pPr>
      <w:r w:rsidRPr="00EB125A">
        <w:rPr>
          <w:rFonts w:cs="BMWType V2 Regular"/>
          <w:sz w:val="20"/>
          <w:lang w:val="en-US"/>
        </w:rPr>
        <w:t>Twitter: http://twitter.com/BMWGroup</w:t>
      </w:r>
    </w:p>
    <w:p w14:paraId="5D99A049" w14:textId="77777777" w:rsidR="00006B44" w:rsidRPr="00EB125A" w:rsidRDefault="00006B44" w:rsidP="00006B44">
      <w:pPr>
        <w:spacing w:line="240" w:lineRule="auto"/>
        <w:ind w:right="-255"/>
        <w:rPr>
          <w:rFonts w:cs="BMWType V2 Regular"/>
          <w:sz w:val="20"/>
          <w:lang w:val="en-US"/>
        </w:rPr>
      </w:pPr>
      <w:r w:rsidRPr="00EB125A">
        <w:rPr>
          <w:rFonts w:cs="BMWType V2 Regular"/>
          <w:sz w:val="20"/>
          <w:lang w:val="en-US"/>
        </w:rPr>
        <w:t>YouTube: http://www.youtube.com/BMWGroupview</w:t>
      </w:r>
    </w:p>
    <w:p w14:paraId="69A6F60C" w14:textId="77777777" w:rsidR="00594400" w:rsidRPr="00BB5315" w:rsidRDefault="00006B44" w:rsidP="00006B44">
      <w:pPr>
        <w:spacing w:line="240" w:lineRule="auto"/>
        <w:ind w:right="-255"/>
        <w:rPr>
          <w:rFonts w:cs="BMWType V2 Regular"/>
          <w:sz w:val="18"/>
          <w:lang w:val="it-IT"/>
        </w:rPr>
      </w:pPr>
      <w:r w:rsidRPr="00EB125A">
        <w:rPr>
          <w:rFonts w:cs="BMWType V2 Regular"/>
          <w:sz w:val="20"/>
          <w:lang w:val="it-IT"/>
        </w:rPr>
        <w:t>Google+:http://googleplus.bmwgroup.com</w:t>
      </w:r>
    </w:p>
    <w:sectPr w:rsidR="00594400" w:rsidRPr="00BB5315" w:rsidSect="00554BB1">
      <w:headerReference w:type="default" r:id="rId10"/>
      <w:footerReference w:type="even" r:id="rId11"/>
      <w:headerReference w:type="first" r:id="rId12"/>
      <w:footerReference w:type="first" r:id="rId13"/>
      <w:type w:val="continuous"/>
      <w:pgSz w:w="11907" w:h="16840" w:code="9"/>
      <w:pgMar w:top="1985" w:right="1417"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74196" w14:textId="77777777" w:rsidR="007F5921" w:rsidRDefault="007F5921">
      <w:r>
        <w:separator/>
      </w:r>
    </w:p>
  </w:endnote>
  <w:endnote w:type="continuationSeparator" w:id="0">
    <w:p w14:paraId="2E812AF5" w14:textId="77777777" w:rsidR="007F5921" w:rsidRDefault="007F5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Arial"/>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65424" w14:textId="77777777" w:rsidR="007F5921" w:rsidRDefault="007F5921">
    <w:pPr>
      <w:framePr w:wrap="around" w:vAnchor="text" w:hAnchor="margin" w:y="1"/>
    </w:pPr>
    <w:r>
      <w:fldChar w:fldCharType="begin"/>
    </w:r>
    <w:r>
      <w:instrText xml:space="preserve">PAGE  </w:instrText>
    </w:r>
    <w:r>
      <w:fldChar w:fldCharType="separate"/>
    </w:r>
    <w:r>
      <w:rPr>
        <w:noProof/>
      </w:rPr>
      <w:t>4</w:t>
    </w:r>
    <w:r>
      <w:rPr>
        <w:noProof/>
      </w:rPr>
      <w:fldChar w:fldCharType="end"/>
    </w:r>
  </w:p>
  <w:p w14:paraId="46E6CAB6" w14:textId="77777777" w:rsidR="007F5921" w:rsidRDefault="007F5921">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9CC21" w14:textId="77777777" w:rsidR="007F5921" w:rsidRDefault="007F5921">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A08EB" w14:textId="77777777" w:rsidR="007F5921" w:rsidRDefault="007F5921">
      <w:r>
        <w:separator/>
      </w:r>
    </w:p>
  </w:footnote>
  <w:footnote w:type="continuationSeparator" w:id="0">
    <w:p w14:paraId="49DC8F07" w14:textId="77777777" w:rsidR="007F5921" w:rsidRDefault="007F592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9FDC4" w14:textId="7643C864" w:rsidR="007F5921" w:rsidRPr="0074214B" w:rsidRDefault="007F5921">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72F7AFD6" wp14:editId="2321AA1E">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5D8800A9" wp14:editId="458E4356">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7DBA2250" wp14:editId="6DF1F4A8">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9FABA5" w14:textId="77777777" w:rsidR="007F5921" w:rsidRPr="00207B19" w:rsidRDefault="007F5921"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" stroked="f">
              <v:textbox inset="0,0,0,0">
                <w:txbxContent>
                  <w:p w14:paraId="279FABA5" w14:textId="77777777" w:rsidR="005D6D65" w:rsidRPr="00207B19" w:rsidRDefault="005D6D65"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DFAE3" w14:textId="0A338937" w:rsidR="007F5921" w:rsidRDefault="007F5921">
    <w:pPr>
      <w:pStyle w:val="Header"/>
    </w:pPr>
    <w:r>
      <w:rPr>
        <w:noProof/>
        <w:lang w:val="en-US" w:eastAsia="en-US"/>
      </w:rPr>
      <w:drawing>
        <wp:anchor distT="0" distB="0" distL="114300" distR="114300" simplePos="0" relativeHeight="251655168" behindDoc="1" locked="0" layoutInCell="1" allowOverlap="1" wp14:anchorId="68C362BA" wp14:editId="2AAF6997">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26728E8A" wp14:editId="068A7EEA">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2AB39" w14:textId="77777777" w:rsidR="007F5921" w:rsidRPr="00207B19" w:rsidRDefault="007F5921"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" stroked="f">
              <v:textbox inset="0,0,0,0">
                <w:txbxContent>
                  <w:p w14:paraId="1C42AB39" w14:textId="77777777" w:rsidR="005D6D65" w:rsidRPr="00207B19" w:rsidRDefault="005D6D65"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13D2FEF4" wp14:editId="208BA0AC">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5">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6">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18">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0">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1"/>
  </w:num>
  <w:num w:numId="12">
    <w:abstractNumId w:val="19"/>
  </w:num>
  <w:num w:numId="13">
    <w:abstractNumId w:val="15"/>
  </w:num>
  <w:num w:numId="14">
    <w:abstractNumId w:val="14"/>
  </w:num>
  <w:num w:numId="15">
    <w:abstractNumId w:val="17"/>
  </w:num>
  <w:num w:numId="16">
    <w:abstractNumId w:val="0"/>
  </w:num>
  <w:num w:numId="17">
    <w:abstractNumId w:val="13"/>
  </w:num>
  <w:num w:numId="18">
    <w:abstractNumId w:val="12"/>
  </w:num>
  <w:num w:numId="19">
    <w:abstractNumId w:val="11"/>
  </w:num>
  <w:num w:numId="20">
    <w:abstractNumId w:val="16"/>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6B44"/>
    <w:rsid w:val="000174F4"/>
    <w:rsid w:val="000200CA"/>
    <w:rsid w:val="000245D6"/>
    <w:rsid w:val="00025541"/>
    <w:rsid w:val="000522F5"/>
    <w:rsid w:val="000623B1"/>
    <w:rsid w:val="00072B55"/>
    <w:rsid w:val="00096D44"/>
    <w:rsid w:val="000A0F16"/>
    <w:rsid w:val="000B1CED"/>
    <w:rsid w:val="000B3E42"/>
    <w:rsid w:val="000C28BF"/>
    <w:rsid w:val="000C79A7"/>
    <w:rsid w:val="000D329F"/>
    <w:rsid w:val="000D542E"/>
    <w:rsid w:val="000F2798"/>
    <w:rsid w:val="00100B04"/>
    <w:rsid w:val="0010370F"/>
    <w:rsid w:val="00105693"/>
    <w:rsid w:val="00111F0E"/>
    <w:rsid w:val="001140B8"/>
    <w:rsid w:val="00121E03"/>
    <w:rsid w:val="00124654"/>
    <w:rsid w:val="00127DCF"/>
    <w:rsid w:val="00190D29"/>
    <w:rsid w:val="001910AB"/>
    <w:rsid w:val="001919CE"/>
    <w:rsid w:val="00192FDB"/>
    <w:rsid w:val="001A7DFF"/>
    <w:rsid w:val="001B16C4"/>
    <w:rsid w:val="001C15C1"/>
    <w:rsid w:val="001C2168"/>
    <w:rsid w:val="001C4294"/>
    <w:rsid w:val="001C5F48"/>
    <w:rsid w:val="001C763F"/>
    <w:rsid w:val="001F7CCA"/>
    <w:rsid w:val="00203DE8"/>
    <w:rsid w:val="002065A7"/>
    <w:rsid w:val="00210C43"/>
    <w:rsid w:val="00214DEA"/>
    <w:rsid w:val="002520DE"/>
    <w:rsid w:val="00255BDF"/>
    <w:rsid w:val="00273470"/>
    <w:rsid w:val="002811BC"/>
    <w:rsid w:val="00284D63"/>
    <w:rsid w:val="00286B59"/>
    <w:rsid w:val="002975FD"/>
    <w:rsid w:val="002B0480"/>
    <w:rsid w:val="002F79B4"/>
    <w:rsid w:val="003109D9"/>
    <w:rsid w:val="00311AAA"/>
    <w:rsid w:val="00314066"/>
    <w:rsid w:val="003320F7"/>
    <w:rsid w:val="00335B8D"/>
    <w:rsid w:val="0033619C"/>
    <w:rsid w:val="00343946"/>
    <w:rsid w:val="003539CB"/>
    <w:rsid w:val="00353FFD"/>
    <w:rsid w:val="003664E3"/>
    <w:rsid w:val="0037035B"/>
    <w:rsid w:val="00380EDF"/>
    <w:rsid w:val="0038174A"/>
    <w:rsid w:val="00386E75"/>
    <w:rsid w:val="00392EFB"/>
    <w:rsid w:val="003B37C5"/>
    <w:rsid w:val="003B6EE6"/>
    <w:rsid w:val="003B7EE3"/>
    <w:rsid w:val="003C0AC5"/>
    <w:rsid w:val="003D09BB"/>
    <w:rsid w:val="003D52A1"/>
    <w:rsid w:val="003E02FB"/>
    <w:rsid w:val="003E0BCA"/>
    <w:rsid w:val="003E3CBF"/>
    <w:rsid w:val="003E54AD"/>
    <w:rsid w:val="003F143C"/>
    <w:rsid w:val="003F2165"/>
    <w:rsid w:val="003F3B9B"/>
    <w:rsid w:val="00406208"/>
    <w:rsid w:val="00413A26"/>
    <w:rsid w:val="004212D5"/>
    <w:rsid w:val="004447B9"/>
    <w:rsid w:val="00445759"/>
    <w:rsid w:val="004531C9"/>
    <w:rsid w:val="00455BE1"/>
    <w:rsid w:val="00460D8D"/>
    <w:rsid w:val="004627F8"/>
    <w:rsid w:val="004764ED"/>
    <w:rsid w:val="00481F3D"/>
    <w:rsid w:val="00485DDD"/>
    <w:rsid w:val="00492D44"/>
    <w:rsid w:val="00495CB0"/>
    <w:rsid w:val="00496D27"/>
    <w:rsid w:val="004A0281"/>
    <w:rsid w:val="004A56ED"/>
    <w:rsid w:val="004B153E"/>
    <w:rsid w:val="004B7C9A"/>
    <w:rsid w:val="004E0628"/>
    <w:rsid w:val="004F4858"/>
    <w:rsid w:val="004F4B0B"/>
    <w:rsid w:val="00503403"/>
    <w:rsid w:val="00526461"/>
    <w:rsid w:val="005325C4"/>
    <w:rsid w:val="00533E07"/>
    <w:rsid w:val="005475A3"/>
    <w:rsid w:val="00550A71"/>
    <w:rsid w:val="0055265D"/>
    <w:rsid w:val="00553B31"/>
    <w:rsid w:val="00554BB1"/>
    <w:rsid w:val="00555832"/>
    <w:rsid w:val="00566610"/>
    <w:rsid w:val="0056688B"/>
    <w:rsid w:val="00584C01"/>
    <w:rsid w:val="00591C20"/>
    <w:rsid w:val="00594400"/>
    <w:rsid w:val="0059693C"/>
    <w:rsid w:val="005A543E"/>
    <w:rsid w:val="005B7237"/>
    <w:rsid w:val="005C14DF"/>
    <w:rsid w:val="005C6D48"/>
    <w:rsid w:val="005D0DE6"/>
    <w:rsid w:val="005D19B1"/>
    <w:rsid w:val="005D1F23"/>
    <w:rsid w:val="005D407F"/>
    <w:rsid w:val="005D6D65"/>
    <w:rsid w:val="005E1E80"/>
    <w:rsid w:val="005F3DDF"/>
    <w:rsid w:val="00603A16"/>
    <w:rsid w:val="00606EC8"/>
    <w:rsid w:val="00611CF9"/>
    <w:rsid w:val="006148BF"/>
    <w:rsid w:val="00630E70"/>
    <w:rsid w:val="006374F3"/>
    <w:rsid w:val="00672FC4"/>
    <w:rsid w:val="00675D04"/>
    <w:rsid w:val="00676D28"/>
    <w:rsid w:val="006818AB"/>
    <w:rsid w:val="00682075"/>
    <w:rsid w:val="00691D80"/>
    <w:rsid w:val="006A22C0"/>
    <w:rsid w:val="006A2A54"/>
    <w:rsid w:val="006B2524"/>
    <w:rsid w:val="006B4297"/>
    <w:rsid w:val="006B765F"/>
    <w:rsid w:val="006C7AA7"/>
    <w:rsid w:val="006E4411"/>
    <w:rsid w:val="00703F0F"/>
    <w:rsid w:val="00753364"/>
    <w:rsid w:val="00755904"/>
    <w:rsid w:val="00761965"/>
    <w:rsid w:val="0077419A"/>
    <w:rsid w:val="0078280B"/>
    <w:rsid w:val="00784DBC"/>
    <w:rsid w:val="0078775E"/>
    <w:rsid w:val="0079142C"/>
    <w:rsid w:val="00794024"/>
    <w:rsid w:val="007A3667"/>
    <w:rsid w:val="007A75B0"/>
    <w:rsid w:val="007B0015"/>
    <w:rsid w:val="007B0C25"/>
    <w:rsid w:val="007B4A44"/>
    <w:rsid w:val="007B55BA"/>
    <w:rsid w:val="007C0F30"/>
    <w:rsid w:val="007C1329"/>
    <w:rsid w:val="007D15DC"/>
    <w:rsid w:val="007D4564"/>
    <w:rsid w:val="007D7617"/>
    <w:rsid w:val="007E6D51"/>
    <w:rsid w:val="007F2209"/>
    <w:rsid w:val="007F5921"/>
    <w:rsid w:val="008000A6"/>
    <w:rsid w:val="00805B5C"/>
    <w:rsid w:val="00817179"/>
    <w:rsid w:val="0082737C"/>
    <w:rsid w:val="00831780"/>
    <w:rsid w:val="0084491A"/>
    <w:rsid w:val="00847870"/>
    <w:rsid w:val="00847D4F"/>
    <w:rsid w:val="00854A91"/>
    <w:rsid w:val="008631F9"/>
    <w:rsid w:val="00865865"/>
    <w:rsid w:val="00870A4B"/>
    <w:rsid w:val="00873932"/>
    <w:rsid w:val="008B68DE"/>
    <w:rsid w:val="008D434E"/>
    <w:rsid w:val="009155E1"/>
    <w:rsid w:val="009273D0"/>
    <w:rsid w:val="00947C99"/>
    <w:rsid w:val="00951167"/>
    <w:rsid w:val="00960934"/>
    <w:rsid w:val="00964515"/>
    <w:rsid w:val="00973077"/>
    <w:rsid w:val="0097394F"/>
    <w:rsid w:val="00981031"/>
    <w:rsid w:val="0098259A"/>
    <w:rsid w:val="009A35AE"/>
    <w:rsid w:val="009B1CC6"/>
    <w:rsid w:val="009B48F2"/>
    <w:rsid w:val="009C21FD"/>
    <w:rsid w:val="009C22B6"/>
    <w:rsid w:val="009C4C6A"/>
    <w:rsid w:val="009C6640"/>
    <w:rsid w:val="009D45CB"/>
    <w:rsid w:val="009D57FF"/>
    <w:rsid w:val="009F453B"/>
    <w:rsid w:val="00A042B0"/>
    <w:rsid w:val="00A15BBA"/>
    <w:rsid w:val="00A2099A"/>
    <w:rsid w:val="00A24E28"/>
    <w:rsid w:val="00A46496"/>
    <w:rsid w:val="00A47384"/>
    <w:rsid w:val="00A52A1D"/>
    <w:rsid w:val="00A7243A"/>
    <w:rsid w:val="00A808E1"/>
    <w:rsid w:val="00A817D7"/>
    <w:rsid w:val="00A87BA5"/>
    <w:rsid w:val="00A96A2C"/>
    <w:rsid w:val="00AA1269"/>
    <w:rsid w:val="00AA63D3"/>
    <w:rsid w:val="00AB79F5"/>
    <w:rsid w:val="00AC3286"/>
    <w:rsid w:val="00AD3DDD"/>
    <w:rsid w:val="00AE3280"/>
    <w:rsid w:val="00AF50E4"/>
    <w:rsid w:val="00B2760E"/>
    <w:rsid w:val="00B36915"/>
    <w:rsid w:val="00B40F46"/>
    <w:rsid w:val="00B638E2"/>
    <w:rsid w:val="00B64743"/>
    <w:rsid w:val="00B64B7B"/>
    <w:rsid w:val="00B70573"/>
    <w:rsid w:val="00B7156F"/>
    <w:rsid w:val="00B72D9A"/>
    <w:rsid w:val="00B77AD9"/>
    <w:rsid w:val="00B91E86"/>
    <w:rsid w:val="00BA02A4"/>
    <w:rsid w:val="00BB5315"/>
    <w:rsid w:val="00BC0952"/>
    <w:rsid w:val="00BC332E"/>
    <w:rsid w:val="00BC5E85"/>
    <w:rsid w:val="00BD0CCE"/>
    <w:rsid w:val="00BD2265"/>
    <w:rsid w:val="00BE0CCE"/>
    <w:rsid w:val="00C0111E"/>
    <w:rsid w:val="00C04240"/>
    <w:rsid w:val="00C055ED"/>
    <w:rsid w:val="00C4366D"/>
    <w:rsid w:val="00C51BBE"/>
    <w:rsid w:val="00C52118"/>
    <w:rsid w:val="00C629D0"/>
    <w:rsid w:val="00C64F2D"/>
    <w:rsid w:val="00C65558"/>
    <w:rsid w:val="00C7189F"/>
    <w:rsid w:val="00C82C5D"/>
    <w:rsid w:val="00C90498"/>
    <w:rsid w:val="00C958FA"/>
    <w:rsid w:val="00CB769C"/>
    <w:rsid w:val="00CC7FD9"/>
    <w:rsid w:val="00CE7FDE"/>
    <w:rsid w:val="00CF22E6"/>
    <w:rsid w:val="00CF78DB"/>
    <w:rsid w:val="00D212BD"/>
    <w:rsid w:val="00D232BE"/>
    <w:rsid w:val="00D33720"/>
    <w:rsid w:val="00D353ED"/>
    <w:rsid w:val="00D43576"/>
    <w:rsid w:val="00D45755"/>
    <w:rsid w:val="00D50E42"/>
    <w:rsid w:val="00D57DE9"/>
    <w:rsid w:val="00D62B1E"/>
    <w:rsid w:val="00D62CA4"/>
    <w:rsid w:val="00D72B63"/>
    <w:rsid w:val="00D73333"/>
    <w:rsid w:val="00D736E7"/>
    <w:rsid w:val="00D827A1"/>
    <w:rsid w:val="00D86A25"/>
    <w:rsid w:val="00DC675A"/>
    <w:rsid w:val="00DC7CA6"/>
    <w:rsid w:val="00DD3320"/>
    <w:rsid w:val="00DE0FFB"/>
    <w:rsid w:val="00DE4FAC"/>
    <w:rsid w:val="00DE66EC"/>
    <w:rsid w:val="00E003FB"/>
    <w:rsid w:val="00E01195"/>
    <w:rsid w:val="00E0671E"/>
    <w:rsid w:val="00E1194D"/>
    <w:rsid w:val="00E1733A"/>
    <w:rsid w:val="00E25406"/>
    <w:rsid w:val="00E350D4"/>
    <w:rsid w:val="00E372F5"/>
    <w:rsid w:val="00E46E6E"/>
    <w:rsid w:val="00E579A1"/>
    <w:rsid w:val="00E70A16"/>
    <w:rsid w:val="00E84D49"/>
    <w:rsid w:val="00E93467"/>
    <w:rsid w:val="00EB125A"/>
    <w:rsid w:val="00EC369F"/>
    <w:rsid w:val="00EE63DD"/>
    <w:rsid w:val="00EF3C8F"/>
    <w:rsid w:val="00EF5C30"/>
    <w:rsid w:val="00F228BC"/>
    <w:rsid w:val="00F25487"/>
    <w:rsid w:val="00F31B44"/>
    <w:rsid w:val="00F3284A"/>
    <w:rsid w:val="00F32971"/>
    <w:rsid w:val="00F3335B"/>
    <w:rsid w:val="00F426F1"/>
    <w:rsid w:val="00F55BD1"/>
    <w:rsid w:val="00F672BC"/>
    <w:rsid w:val="00F81D54"/>
    <w:rsid w:val="00F821E1"/>
    <w:rsid w:val="00F87BC5"/>
    <w:rsid w:val="00FA098A"/>
    <w:rsid w:val="00FC17E8"/>
    <w:rsid w:val="00FC4925"/>
    <w:rsid w:val="00FE01BA"/>
    <w:rsid w:val="00FE4E5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3701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styleId="DocumentMap">
    <w:name w:val="Document Map"/>
    <w:basedOn w:val="Normal"/>
    <w:link w:val="DocumentMapChar"/>
    <w:rsid w:val="00DE0FFB"/>
    <w:pPr>
      <w:spacing w:line="240" w:lineRule="auto"/>
    </w:pPr>
    <w:rPr>
      <w:rFonts w:ascii="Lucida Grande" w:hAnsi="Lucida Grande" w:cs="Lucida Grande"/>
      <w:sz w:val="24"/>
    </w:rPr>
  </w:style>
  <w:style w:type="character" w:customStyle="1" w:styleId="DocumentMapChar">
    <w:name w:val="Document Map Char"/>
    <w:basedOn w:val="DefaultParagraphFont"/>
    <w:link w:val="DocumentMap"/>
    <w:rsid w:val="00DE0FFB"/>
    <w:rPr>
      <w:rFonts w:ascii="Lucida Grande" w:hAnsi="Lucida Grande" w:cs="Lucida Grande"/>
      <w:sz w:val="24"/>
      <w:szCs w:val="24"/>
      <w:lang w:val="de-DE"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styleId="DocumentMap">
    <w:name w:val="Document Map"/>
    <w:basedOn w:val="Normal"/>
    <w:link w:val="DocumentMapChar"/>
    <w:rsid w:val="00DE0FFB"/>
    <w:pPr>
      <w:spacing w:line="240" w:lineRule="auto"/>
    </w:pPr>
    <w:rPr>
      <w:rFonts w:ascii="Lucida Grande" w:hAnsi="Lucida Grande" w:cs="Lucida Grande"/>
      <w:sz w:val="24"/>
    </w:rPr>
  </w:style>
  <w:style w:type="character" w:customStyle="1" w:styleId="DocumentMapChar">
    <w:name w:val="Document Map Char"/>
    <w:basedOn w:val="DefaultParagraphFont"/>
    <w:link w:val="DocumentMap"/>
    <w:rsid w:val="00DE0FFB"/>
    <w:rPr>
      <w:rFonts w:ascii="Lucida Grande" w:hAnsi="Lucida Grande" w:cs="Lucida Grande"/>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Alessandro.Toffanin@bmw.it"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AE16C-6C16-814D-BC16-037A7CB12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30</TotalTime>
  <Pages>4</Pages>
  <Words>1894</Words>
  <Characters>10799</Characters>
  <Application>Microsoft Macintosh Word</Application>
  <DocSecurity>0</DocSecurity>
  <Lines>89</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12668</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Roberta Marchetti</cp:lastModifiedBy>
  <cp:revision>25</cp:revision>
  <cp:lastPrinted>2014-09-29T10:16:00Z</cp:lastPrinted>
  <dcterms:created xsi:type="dcterms:W3CDTF">2014-09-24T16:15:00Z</dcterms:created>
  <dcterms:modified xsi:type="dcterms:W3CDTF">2014-09-29T10:28:00Z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