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E640A" w14:textId="77777777" w:rsidR="00121E03" w:rsidRPr="00BF237A" w:rsidRDefault="00121E03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0930C48E" w14:textId="77777777" w:rsidR="00594400" w:rsidRPr="00BF237A" w:rsidRDefault="00386E75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br/>
      </w:r>
      <w:r w:rsidR="00594400" w:rsidRPr="00BF237A">
        <w:rPr>
          <w:rFonts w:ascii="BMWType V2 Regular" w:hAnsi="BMWType V2 Regular"/>
          <w:lang w:val="it-IT"/>
        </w:rPr>
        <w:br/>
      </w:r>
      <w:r w:rsidR="00121E03" w:rsidRPr="00BF237A">
        <w:rPr>
          <w:rFonts w:ascii="BMWType V2 Regular" w:hAnsi="BMWType V2 Regular"/>
          <w:lang w:val="it-IT"/>
        </w:rPr>
        <w:t xml:space="preserve">                              </w:t>
      </w:r>
      <w:r w:rsidR="00594400" w:rsidRPr="00BF237A">
        <w:rPr>
          <w:rFonts w:ascii="BMWType V2 Regular" w:hAnsi="BMWType V2 Regular"/>
          <w:lang w:val="it-IT"/>
        </w:rPr>
        <w:t>Società</w:t>
      </w:r>
    </w:p>
    <w:p w14:paraId="2EF124C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Italia S.p.A.</w:t>
      </w:r>
    </w:p>
    <w:p w14:paraId="741D7C3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A32A56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Società del </w:t>
      </w:r>
    </w:p>
    <w:p w14:paraId="7400BB2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Group</w:t>
      </w:r>
    </w:p>
    <w:p w14:paraId="5B17E93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F5A78C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Sede</w:t>
      </w:r>
    </w:p>
    <w:p w14:paraId="0CD88B6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Via della Unione </w:t>
      </w:r>
    </w:p>
    <w:p w14:paraId="6A68430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Europea, 1</w:t>
      </w:r>
    </w:p>
    <w:p w14:paraId="3CE0839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I-20097 San Donato</w:t>
      </w:r>
    </w:p>
    <w:p w14:paraId="0C25111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Milanese (MI)</w:t>
      </w:r>
    </w:p>
    <w:p w14:paraId="050DAC6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89A8C8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Telefono</w:t>
      </w:r>
    </w:p>
    <w:p w14:paraId="5C0D227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02-51610111</w:t>
      </w:r>
    </w:p>
    <w:p w14:paraId="7EEFA41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A75F78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Telefax</w:t>
      </w:r>
    </w:p>
    <w:p w14:paraId="2AA6618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02-51610222</w:t>
      </w:r>
    </w:p>
    <w:p w14:paraId="4BF8E75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6D0BAC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Internet</w:t>
      </w:r>
    </w:p>
    <w:p w14:paraId="3099E53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www.bmw.it</w:t>
      </w:r>
    </w:p>
    <w:p w14:paraId="1AFA698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www.mini.it</w:t>
      </w:r>
    </w:p>
    <w:p w14:paraId="13AF735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CE9219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Capitale sociale</w:t>
      </w:r>
    </w:p>
    <w:p w14:paraId="26BA1B7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5.000.000 di Euro i.v.</w:t>
      </w:r>
    </w:p>
    <w:p w14:paraId="4CBC388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BD1C23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R.E.A.</w:t>
      </w:r>
    </w:p>
    <w:p w14:paraId="6914F87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1403223</w:t>
      </w:r>
    </w:p>
    <w:p w14:paraId="648D05D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126A2D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N. Reg. Impr.</w:t>
      </w:r>
    </w:p>
    <w:p w14:paraId="1241C46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187982/1998</w:t>
      </w:r>
    </w:p>
    <w:p w14:paraId="0017B8E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91C119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Codice fiscale</w:t>
      </w:r>
    </w:p>
    <w:p w14:paraId="34DC7C4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01934110154</w:t>
      </w:r>
    </w:p>
    <w:p w14:paraId="0998281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D4645E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Partita IVA</w:t>
      </w:r>
    </w:p>
    <w:p w14:paraId="7BF4A96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IT 12532500159</w:t>
      </w:r>
    </w:p>
    <w:p w14:paraId="741493C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54757FAC" w14:textId="181E1A5A" w:rsidR="00594400" w:rsidRPr="00BF237A" w:rsidRDefault="000200CA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F237A">
        <w:rPr>
          <w:lang w:val="it-IT"/>
        </w:rPr>
        <w:t>Comunicato Stampa</w:t>
      </w:r>
      <w:r w:rsidR="00DD3320" w:rsidRPr="00BF237A">
        <w:rPr>
          <w:lang w:val="it-IT"/>
        </w:rPr>
        <w:t xml:space="preserve"> </w:t>
      </w:r>
      <w:r w:rsidR="00A52A1D" w:rsidRPr="00BF237A">
        <w:rPr>
          <w:lang w:val="it-IT"/>
        </w:rPr>
        <w:t xml:space="preserve">N. </w:t>
      </w:r>
      <w:r w:rsidR="00991085">
        <w:rPr>
          <w:lang w:val="it-IT"/>
        </w:rPr>
        <w:t>16</w:t>
      </w:r>
      <w:r w:rsidR="00296314">
        <w:rPr>
          <w:lang w:val="it-IT"/>
        </w:rPr>
        <w:t>3</w:t>
      </w:r>
      <w:r w:rsidR="00A52A1D" w:rsidRPr="00BF237A">
        <w:rPr>
          <w:lang w:val="it-IT"/>
        </w:rPr>
        <w:t>/14</w:t>
      </w:r>
      <w:r w:rsidR="007D15DC" w:rsidRPr="00BF237A">
        <w:rPr>
          <w:lang w:val="it-IT"/>
        </w:rPr>
        <w:br/>
      </w:r>
      <w:r w:rsidR="007D15DC" w:rsidRPr="00BF237A">
        <w:rPr>
          <w:lang w:val="it-IT"/>
        </w:rPr>
        <w:br/>
      </w:r>
    </w:p>
    <w:p w14:paraId="3AAFCF9D" w14:textId="58C6DC3B" w:rsidR="00594400" w:rsidRPr="00BF237A" w:rsidRDefault="00EC369F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F237A">
        <w:rPr>
          <w:lang w:val="it-IT"/>
        </w:rPr>
        <w:t>San Donato Milanese</w:t>
      </w:r>
      <w:r w:rsidR="004772FD" w:rsidRPr="00BF237A">
        <w:rPr>
          <w:lang w:val="it-IT"/>
        </w:rPr>
        <w:t xml:space="preserve">, </w:t>
      </w:r>
      <w:r w:rsidR="00296314">
        <w:rPr>
          <w:lang w:val="it-IT"/>
        </w:rPr>
        <w:t>17</w:t>
      </w:r>
      <w:r w:rsidR="00315876">
        <w:rPr>
          <w:lang w:val="it-IT"/>
        </w:rPr>
        <w:t xml:space="preserve"> ottobre </w:t>
      </w:r>
      <w:r w:rsidR="008D434E" w:rsidRPr="00BF237A">
        <w:rPr>
          <w:lang w:val="it-IT"/>
        </w:rPr>
        <w:t>2014</w:t>
      </w:r>
      <w:r w:rsidR="0084491A" w:rsidRPr="00BF237A">
        <w:rPr>
          <w:lang w:val="it-IT"/>
        </w:rPr>
        <w:t xml:space="preserve"> </w:t>
      </w:r>
    </w:p>
    <w:p w14:paraId="05BC839E" w14:textId="77777777" w:rsidR="00594400" w:rsidRPr="00BF237A" w:rsidRDefault="00594400" w:rsidP="00594400">
      <w:pPr>
        <w:pStyle w:val="Default"/>
        <w:rPr>
          <w:rFonts w:cs="BMWType V2 Bold"/>
          <w:b/>
          <w:sz w:val="36"/>
          <w:szCs w:val="36"/>
        </w:rPr>
      </w:pPr>
    </w:p>
    <w:p w14:paraId="4BEBC416" w14:textId="0DCEDAFD" w:rsidR="008678A1" w:rsidRPr="008678A1" w:rsidRDefault="00296314" w:rsidP="00296314">
      <w:pPr>
        <w:tabs>
          <w:tab w:val="clear" w:pos="454"/>
        </w:tabs>
        <w:spacing w:line="240" w:lineRule="auto"/>
        <w:ind w:left="11" w:right="-255"/>
        <w:rPr>
          <w:sz w:val="28"/>
          <w:szCs w:val="28"/>
          <w:lang w:val="it-IT"/>
        </w:rPr>
      </w:pPr>
      <w:r w:rsidRPr="00296314">
        <w:rPr>
          <w:b/>
          <w:sz w:val="28"/>
          <w:szCs w:val="28"/>
          <w:lang w:val="it-IT"/>
        </w:rPr>
        <w:t>Il BMW Kids Tour 2014 arriva a Lucca nella Concessionaria BMW Lucar</w:t>
      </w:r>
      <w:r>
        <w:rPr>
          <w:b/>
          <w:sz w:val="28"/>
          <w:szCs w:val="28"/>
          <w:lang w:val="it-IT"/>
        </w:rPr>
        <w:br/>
      </w:r>
    </w:p>
    <w:p w14:paraId="355678E0" w14:textId="6BBBD413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96314">
        <w:rPr>
          <w:szCs w:val="22"/>
          <w:lang w:val="it-IT"/>
        </w:rPr>
        <w:t xml:space="preserve">BMW Kids Tour, il roadshow itinerante che coinvolge i bambini di età compresa tra i </w:t>
      </w:r>
      <w:proofErr w:type="gramStart"/>
      <w:r w:rsidRPr="00296314">
        <w:rPr>
          <w:szCs w:val="22"/>
          <w:lang w:val="it-IT"/>
        </w:rPr>
        <w:t>2</w:t>
      </w:r>
      <w:proofErr w:type="gramEnd"/>
      <w:r w:rsidRPr="00296314">
        <w:rPr>
          <w:szCs w:val="22"/>
          <w:lang w:val="it-IT"/>
        </w:rPr>
        <w:t xml:space="preserve"> e i 14 anni e le loro famiglie, giunto alla quarta edizione, raggiunge la concessionaria BMW Lucar a Lucca, sabato 18 e domenica 19 ottobre</w:t>
      </w:r>
      <w:r w:rsidR="007416AC">
        <w:rPr>
          <w:szCs w:val="22"/>
          <w:lang w:val="it-IT"/>
        </w:rPr>
        <w:t xml:space="preserve"> 2014</w:t>
      </w:r>
      <w:r w:rsidRPr="00296314">
        <w:rPr>
          <w:szCs w:val="22"/>
          <w:lang w:val="it-IT"/>
        </w:rPr>
        <w:t>.</w:t>
      </w:r>
    </w:p>
    <w:p w14:paraId="5167F234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96314">
        <w:rPr>
          <w:szCs w:val="22"/>
          <w:lang w:val="it-IT"/>
        </w:rPr>
        <w:t>Il BMW Kids Tour abbina la passione per le quattro ruote alla cultura della sicurezza stradale, sensibilizzando adulti e bambini al rispetto delle regole della strada con l’ausilio di esperti.</w:t>
      </w:r>
    </w:p>
    <w:p w14:paraId="1BC3A403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96314">
        <w:rPr>
          <w:szCs w:val="22"/>
          <w:lang w:val="it-IT"/>
        </w:rPr>
        <w:t>I bambini partecipanti riceveranno la Patente BMW Junior apprendendo i principi della sicurezza stradale attraverso piacevoli attività ludico-formative.</w:t>
      </w:r>
    </w:p>
    <w:p w14:paraId="3B77C8E1" w14:textId="77777777" w:rsidR="00296314" w:rsidRPr="00166C80" w:rsidRDefault="00296314" w:rsidP="00296314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</w:p>
    <w:p w14:paraId="7D6225A5" w14:textId="77777777" w:rsidR="00296314" w:rsidRPr="00166C80" w:rsidRDefault="00296314" w:rsidP="00296314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166C80">
        <w:rPr>
          <w:b/>
          <w:szCs w:val="22"/>
          <w:lang w:val="it-IT"/>
        </w:rPr>
        <w:t>BMW Kids Tour</w:t>
      </w:r>
    </w:p>
    <w:p w14:paraId="394B16D7" w14:textId="08460B98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96314">
        <w:rPr>
          <w:szCs w:val="22"/>
          <w:lang w:val="it-IT"/>
        </w:rPr>
        <w:t>Anche quest’anno si svolge il BMW Kids Tour, il roadshow itinerante organizzato da BMW Group Italia, e arriva nelle strutture della Concessionaria Lucar, a Guamo (LU) in Via Provin</w:t>
      </w:r>
      <w:r w:rsidR="007416AC">
        <w:rPr>
          <w:szCs w:val="22"/>
          <w:lang w:val="it-IT"/>
        </w:rPr>
        <w:t>ciale</w:t>
      </w:r>
      <w:r w:rsidRPr="00296314">
        <w:rPr>
          <w:szCs w:val="22"/>
          <w:lang w:val="it-IT"/>
        </w:rPr>
        <w:t xml:space="preserve"> sabato 18 </w:t>
      </w:r>
      <w:r w:rsidR="007416AC">
        <w:rPr>
          <w:szCs w:val="22"/>
          <w:lang w:val="it-IT"/>
        </w:rPr>
        <w:t xml:space="preserve">ottobre </w:t>
      </w:r>
      <w:r w:rsidRPr="00296314">
        <w:rPr>
          <w:szCs w:val="22"/>
          <w:lang w:val="it-IT"/>
        </w:rPr>
        <w:t>dalle 15:00 alle 18:30 e domenica 19 dalle 10:00 alle 12:00 e dalle 15:00 alle 18:00.</w:t>
      </w:r>
    </w:p>
    <w:p w14:paraId="10B7FF2A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7DC4A58D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96314">
        <w:rPr>
          <w:szCs w:val="22"/>
          <w:lang w:val="it-IT"/>
        </w:rPr>
        <w:t>Il BMW Kids Tour è organizzato da BMW Group Italia per il quarto anno consecutivo e coinvolge i bambini di età compresa tra i 2 e i 14 anni e le loro famiglie presso le Concessionarie BMW di tutta Italia con l’obiettivo di sensibilizzare i più piccini alla sicurezza stradale. Lo scorso anno sono stati oltre 5.800 i bambini che hanno preso parte a BMW Kids Tour, accompagnati da 3.800 adulti. Dalla prima edizione del 2011 sono già state consegnate oltre 13.200 Patenti BMW Junior ai piccoli partecipanti.</w:t>
      </w:r>
    </w:p>
    <w:p w14:paraId="7C10145F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0FEA6DFC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96314">
        <w:rPr>
          <w:szCs w:val="22"/>
          <w:lang w:val="it-IT"/>
        </w:rPr>
        <w:t xml:space="preserve">L’iniziativa è stata premiata lo scorso 7 aprile a Milano con il “Premio AMOER-Missione Mobilità”, giunto alla seconda edizione, e nato con l’obiettivo di valorizzare le iniziative e le attività di cittadini, operatori economici, associazioni e istituzioni a beneficio di una mobilità a motore equa e responsabile. </w:t>
      </w:r>
    </w:p>
    <w:p w14:paraId="2F8A1E8F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60C32EC3" w14:textId="585E20FE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96314">
        <w:rPr>
          <w:szCs w:val="22"/>
          <w:lang w:val="it-IT"/>
        </w:rPr>
        <w:t xml:space="preserve">L’edizione 2014 può contare, sin dal via, su 20 Concessionarie che, a turno, </w:t>
      </w:r>
      <w:r w:rsidR="00166C80">
        <w:rPr>
          <w:szCs w:val="22"/>
          <w:lang w:val="it-IT"/>
        </w:rPr>
        <w:t>hanno</w:t>
      </w:r>
      <w:r w:rsidRPr="00296314">
        <w:rPr>
          <w:szCs w:val="22"/>
          <w:lang w:val="it-IT"/>
        </w:rPr>
        <w:t xml:space="preserve"> il compito di organizzare attività ludico-formative e d'intrattenimento per bambini e adulti nel periodo che va da maggio a novembre 2014, per un totale di circa 40 giornate di eventi all’insegna della sicurezza stradale.</w:t>
      </w:r>
    </w:p>
    <w:p w14:paraId="3AE5CE60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1D2B030E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96314">
        <w:rPr>
          <w:szCs w:val="22"/>
          <w:lang w:val="it-IT"/>
        </w:rPr>
        <w:t>Ogni Concessionaria realizzerà un percorso ludico-educativo, suddiviso in diverse postazioni, attraverso le quali i bambini potranno svolgere attività pratiche che permetteranno loro di conoscere il mondo BMW e quello della sicurezza stradale:</w:t>
      </w:r>
    </w:p>
    <w:p w14:paraId="1621032F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166C80">
        <w:rPr>
          <w:b/>
          <w:szCs w:val="22"/>
          <w:lang w:val="it-IT"/>
        </w:rPr>
        <w:t>STAZIONE 1</w:t>
      </w:r>
      <w:r w:rsidRPr="00296314">
        <w:rPr>
          <w:szCs w:val="22"/>
          <w:lang w:val="it-IT"/>
        </w:rPr>
        <w:t xml:space="preserve"> - Sicurezza stradale e prove di guida </w:t>
      </w:r>
    </w:p>
    <w:p w14:paraId="0B83E66A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96314">
        <w:rPr>
          <w:szCs w:val="22"/>
          <w:lang w:val="it-IT"/>
        </w:rPr>
        <w:t xml:space="preserve">Per imparare le principali norme della circolazione stradale ed affrontare il percorso di guida a ostacoli con BMW Baby Racers e BMW Junior Bike. </w:t>
      </w:r>
    </w:p>
    <w:p w14:paraId="5E2B16CB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166C80">
        <w:rPr>
          <w:b/>
          <w:szCs w:val="22"/>
          <w:lang w:val="it-IT"/>
        </w:rPr>
        <w:t xml:space="preserve">STAZIONE 2 </w:t>
      </w:r>
      <w:r w:rsidRPr="00296314">
        <w:rPr>
          <w:szCs w:val="22"/>
          <w:lang w:val="it-IT"/>
        </w:rPr>
        <w:t>- Angolo della creatività</w:t>
      </w:r>
    </w:p>
    <w:p w14:paraId="361662FB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96314">
        <w:rPr>
          <w:szCs w:val="22"/>
          <w:lang w:val="it-IT"/>
        </w:rPr>
        <w:t>Per la realizzazione di un'auto la creatività e la fantasia sono elementi essenziali. I piccoli proveranno a imitare i professionisti disegnando la propria vettura BMW.</w:t>
      </w:r>
    </w:p>
    <w:p w14:paraId="13E00CFB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166C80">
        <w:rPr>
          <w:b/>
          <w:szCs w:val="22"/>
          <w:lang w:val="it-IT"/>
        </w:rPr>
        <w:t>STAZIONE 3</w:t>
      </w:r>
      <w:r w:rsidRPr="00296314">
        <w:rPr>
          <w:szCs w:val="22"/>
          <w:lang w:val="it-IT"/>
        </w:rPr>
        <w:t xml:space="preserve"> - Tour dell'officina </w:t>
      </w:r>
    </w:p>
    <w:p w14:paraId="155EABD7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96314">
        <w:rPr>
          <w:szCs w:val="22"/>
          <w:lang w:val="it-IT"/>
        </w:rPr>
        <w:t>Qui i piccoli ospiti potranno soddisfare le proprie curiosità e quelle dei propri genitori in compagnia del capo officina. A fine giro si gioca con il "muro della conoscenza" per scoprire giocando le evolute soluzioni BMW EfficientDynamics.</w:t>
      </w:r>
    </w:p>
    <w:p w14:paraId="6BF3027D" w14:textId="77777777" w:rsidR="00296314" w:rsidRPr="00166C80" w:rsidRDefault="00296314" w:rsidP="00296314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166C80">
        <w:rPr>
          <w:b/>
          <w:szCs w:val="22"/>
          <w:lang w:val="it-IT"/>
        </w:rPr>
        <w:lastRenderedPageBreak/>
        <w:t xml:space="preserve">AREA “FUN” </w:t>
      </w:r>
    </w:p>
    <w:p w14:paraId="64B355C4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96314">
        <w:rPr>
          <w:szCs w:val="22"/>
          <w:lang w:val="it-IT"/>
        </w:rPr>
        <w:t xml:space="preserve">Per giocare con le ultime novità del mondo dei videogiochi e divertirsi sulla velocissima pista delle slot car. </w:t>
      </w:r>
    </w:p>
    <w:p w14:paraId="4EEE30D2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22D3C25B" w14:textId="77777777" w:rsidR="00296314" w:rsidRPr="00166C80" w:rsidRDefault="00296314" w:rsidP="00296314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166C80">
        <w:rPr>
          <w:b/>
          <w:szCs w:val="22"/>
          <w:lang w:val="it-IT"/>
        </w:rPr>
        <w:t>ESPERTO DI PRODOTTO</w:t>
      </w:r>
    </w:p>
    <w:p w14:paraId="30D3DD46" w14:textId="25D42CDF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96314">
        <w:rPr>
          <w:szCs w:val="22"/>
          <w:lang w:val="it-IT"/>
        </w:rPr>
        <w:t xml:space="preserve">Gli adulti aiuteranno i piccoli a superare le prove durante il percorso-gioco delle attività loro dedicate, e contestualmente potranno approfondire tutti i vantaggi delle avanzatissime tecnologie a supporto della sicurezza attiva e passiva presenti nelle automobili BMW. Anche quest'anno l'esperto di prodotto sarà a disposizione per aiutare a scoprire le ultime novità della gamma e, a Lucca, presenterà la Nuova BMW Serie 2 Active Tourer, molto apprezzata dai Clienti BMW. </w:t>
      </w:r>
      <w:r w:rsidR="006653EB">
        <w:rPr>
          <w:szCs w:val="22"/>
          <w:lang w:val="it-IT"/>
        </w:rPr>
        <w:br/>
      </w:r>
      <w:r w:rsidRPr="00296314">
        <w:rPr>
          <w:szCs w:val="22"/>
          <w:lang w:val="it-IT"/>
        </w:rPr>
        <w:t xml:space="preserve">La Nuova </w:t>
      </w:r>
      <w:r w:rsidRPr="00166C80">
        <w:rPr>
          <w:b/>
          <w:szCs w:val="22"/>
          <w:lang w:val="it-IT"/>
        </w:rPr>
        <w:t>BMW Serie 2 Active Tourer</w:t>
      </w:r>
      <w:r w:rsidRPr="00296314">
        <w:rPr>
          <w:szCs w:val="22"/>
          <w:lang w:val="it-IT"/>
        </w:rPr>
        <w:t xml:space="preserve"> sarà</w:t>
      </w:r>
      <w:r w:rsidR="007416AC">
        <w:rPr>
          <w:szCs w:val="22"/>
          <w:lang w:val="it-IT"/>
        </w:rPr>
        <w:t>, inoltre,</w:t>
      </w:r>
      <w:r w:rsidRPr="00296314">
        <w:rPr>
          <w:szCs w:val="22"/>
          <w:lang w:val="it-IT"/>
        </w:rPr>
        <w:t xml:space="preserve"> a disposizione per test drive nel corso del weekend.</w:t>
      </w:r>
    </w:p>
    <w:p w14:paraId="4ADC9375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0B11BEDB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96314">
        <w:rPr>
          <w:szCs w:val="22"/>
          <w:lang w:val="it-IT"/>
        </w:rPr>
        <w:t>Al termine del percorso formativo, i piccoli riceveranno la Patente BMW Junior. Gli adulti potranno aiutare i piccoli a superare le prove durante il percorso-gioco o partecipare alle attività loro dedicate.</w:t>
      </w:r>
    </w:p>
    <w:p w14:paraId="42D398BF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96314">
        <w:rPr>
          <w:szCs w:val="22"/>
          <w:lang w:val="it-IT"/>
        </w:rPr>
        <w:t>Quest’anno, nelle prime 13 tappe del BMW Kids Tour, hanno già ricevuto la patente ben 2154 bambini.</w:t>
      </w:r>
    </w:p>
    <w:p w14:paraId="4A97B246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389F0DEF" w14:textId="02377D72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96314">
        <w:rPr>
          <w:szCs w:val="22"/>
          <w:lang w:val="it-IT"/>
        </w:rPr>
        <w:t>Il BMW Kids Tour ha lo scopo di sensibilizzare i bambini e gli adulti sul tema della sicurezza stradale. A tale fine, i bambini sono intrattenuti con numerosi giochi e attività quali il BMW Kids “Cubic Puzzle” che consente ai piccoli di realizzare diverse immagini legate ai valori del BMW Kids</w:t>
      </w:r>
      <w:r w:rsidR="007416AC">
        <w:rPr>
          <w:szCs w:val="22"/>
          <w:lang w:val="it-IT"/>
        </w:rPr>
        <w:t xml:space="preserve"> </w:t>
      </w:r>
      <w:r w:rsidRPr="00296314">
        <w:rPr>
          <w:szCs w:val="22"/>
          <w:lang w:val="it-IT"/>
        </w:rPr>
        <w:t>Tour e il BMW “Memory” Kids, le cui tessere riportano immagini legate alla sicurezza stradale o alla sostenibilità ambientale. Inoltre non manca occasione per svagarsi con le ultime novità dal mondo dei videogiochi e per divertirsi sulla velocissima pista delle slot car.</w:t>
      </w:r>
    </w:p>
    <w:p w14:paraId="48E64FE2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46936492" w14:textId="6A99AF6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96314">
        <w:rPr>
          <w:szCs w:val="22"/>
          <w:lang w:val="it-IT"/>
        </w:rPr>
        <w:t>Nel corso delle due giornate del BMW Kids Tour a Lucca i giovani ospiti avranno a diposizione animazione, truccabimbi, spettacoli di magia e personaggi come Peppa Pig e Biancaneve.</w:t>
      </w:r>
    </w:p>
    <w:p w14:paraId="1F861C38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76F54863" w14:textId="77777777" w:rsidR="00296314" w:rsidRPr="00166C80" w:rsidRDefault="00296314" w:rsidP="00296314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166C80">
        <w:rPr>
          <w:b/>
          <w:szCs w:val="22"/>
          <w:lang w:val="it-IT"/>
        </w:rPr>
        <w:t>Concessionaria BMW Lucar</w:t>
      </w:r>
    </w:p>
    <w:p w14:paraId="3AE6F913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96314">
        <w:rPr>
          <w:szCs w:val="22"/>
          <w:lang w:val="it-IT"/>
        </w:rPr>
        <w:t>Lucar è Concessionaria ufficiale per BMW a Lucca e provincia dal 1975.</w:t>
      </w:r>
    </w:p>
    <w:p w14:paraId="49EE1229" w14:textId="20920882" w:rsidR="00296314" w:rsidRPr="00296314" w:rsidRDefault="006653EB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96314">
        <w:rPr>
          <w:szCs w:val="22"/>
          <w:lang w:val="it-IT"/>
        </w:rPr>
        <w:t>Mission aziendale della Lucar è puntare costantemente al miglioramento dei servizi offerti alla clientela, cercando di aumentare il grado di soddisfazione attraverso un servizio dinamico e sempre all'avanguardia co</w:t>
      </w:r>
      <w:r>
        <w:rPr>
          <w:szCs w:val="22"/>
          <w:lang w:val="it-IT"/>
        </w:rPr>
        <w:t xml:space="preserve">n </w:t>
      </w:r>
      <w:r w:rsidRPr="00296314">
        <w:rPr>
          <w:szCs w:val="22"/>
          <w:lang w:val="it-IT"/>
        </w:rPr>
        <w:t>i tempi.</w:t>
      </w:r>
    </w:p>
    <w:p w14:paraId="4D3B9AF1" w14:textId="0A35FA83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96314">
        <w:rPr>
          <w:szCs w:val="22"/>
          <w:lang w:val="it-IT"/>
        </w:rPr>
        <w:t xml:space="preserve">Nel 2006, Lucar si è arricchita con una nuova sede Service </w:t>
      </w:r>
      <w:bookmarkStart w:id="2" w:name="_GoBack"/>
      <w:bookmarkEnd w:id="2"/>
      <w:r w:rsidRPr="00296314">
        <w:rPr>
          <w:szCs w:val="22"/>
          <w:lang w:val="it-IT"/>
        </w:rPr>
        <w:t>tecnologicamente avanzata, a poca distanza dalla concessionaria, in grado di offrire al Cliente uno standard di eccezionale livello in ogni fase della cura della sua auto.</w:t>
      </w:r>
    </w:p>
    <w:p w14:paraId="02B3E68C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4AA037EA" w14:textId="1A47C605" w:rsidR="00296314" w:rsidRPr="00296314" w:rsidRDefault="006653EB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96314">
        <w:rPr>
          <w:szCs w:val="22"/>
          <w:lang w:val="it-IT"/>
        </w:rPr>
        <w:t>La Concessionaria Lucar si avvale dell</w:t>
      </w:r>
      <w:r>
        <w:rPr>
          <w:szCs w:val="22"/>
          <w:lang w:val="it-IT"/>
        </w:rPr>
        <w:t xml:space="preserve">a collaborazione di un team di </w:t>
      </w:r>
      <w:r w:rsidRPr="00296314">
        <w:rPr>
          <w:szCs w:val="22"/>
          <w:lang w:val="it-IT"/>
        </w:rPr>
        <w:t>23 collaboratori, tutti specializzati ed estremamente qualificati, orientati alla soddisfazione dei propri clienti, nella vendita e nell’assistenza.</w:t>
      </w:r>
    </w:p>
    <w:p w14:paraId="7F8DE88B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96314">
        <w:rPr>
          <w:szCs w:val="22"/>
          <w:lang w:val="it-IT"/>
        </w:rPr>
        <w:t>Nel 2013 BMW Lucar ha consegnato 234 vetture BMW nuove ai clienti, 157 MINI e 377 vetture di occasione. Il volume d’affari dello scorso anno è stato di circa 21 milioni di euro.</w:t>
      </w:r>
    </w:p>
    <w:p w14:paraId="021F19DB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7E2F95AF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96314">
        <w:rPr>
          <w:szCs w:val="22"/>
          <w:lang w:val="it-IT"/>
        </w:rPr>
        <w:t>BMW Lucar è sempre molto impegnata nel sostenere attività sportive e culturali: è sponsor ufficiale della Lucchese Calcio, tra le manifestazioni motoristiche è sponsor del Rally Città di Lucca, e sostiene l'Associazione Musicale Lucchese.</w:t>
      </w:r>
    </w:p>
    <w:p w14:paraId="028E6473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216F9BD1" w14:textId="21A6637C" w:rsidR="007416AC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96314">
        <w:rPr>
          <w:szCs w:val="22"/>
          <w:lang w:val="it-IT"/>
        </w:rPr>
        <w:t xml:space="preserve">Giorgio Serafini, titolare </w:t>
      </w:r>
      <w:r w:rsidR="007416AC">
        <w:rPr>
          <w:szCs w:val="22"/>
          <w:lang w:val="it-IT"/>
        </w:rPr>
        <w:t>di</w:t>
      </w:r>
      <w:r w:rsidRPr="00296314">
        <w:rPr>
          <w:szCs w:val="22"/>
          <w:lang w:val="it-IT"/>
        </w:rPr>
        <w:t xml:space="preserve"> Lucar: “Anche quest’anno </w:t>
      </w:r>
      <w:proofErr w:type="gramStart"/>
      <w:r w:rsidRPr="00296314">
        <w:rPr>
          <w:szCs w:val="22"/>
          <w:lang w:val="it-IT"/>
        </w:rPr>
        <w:t>ospitiamo</w:t>
      </w:r>
      <w:proofErr w:type="gramEnd"/>
      <w:r w:rsidRPr="00296314">
        <w:rPr>
          <w:szCs w:val="22"/>
          <w:lang w:val="it-IT"/>
        </w:rPr>
        <w:t xml:space="preserve"> il BMW Kids Tour con molta soddisfazione. </w:t>
      </w:r>
      <w:proofErr w:type="gramStart"/>
      <w:r w:rsidRPr="00296314">
        <w:rPr>
          <w:szCs w:val="22"/>
          <w:lang w:val="it-IT"/>
        </w:rPr>
        <w:t xml:space="preserve">Siamo felici di intrattenere i giovani ospiti insegnando loro, in modo ludico e divertente, i primi concetti </w:t>
      </w:r>
      <w:r w:rsidR="007416AC">
        <w:rPr>
          <w:szCs w:val="22"/>
          <w:lang w:val="it-IT"/>
        </w:rPr>
        <w:t>circa la</w:t>
      </w:r>
      <w:r w:rsidRPr="00296314">
        <w:rPr>
          <w:szCs w:val="22"/>
          <w:lang w:val="it-IT"/>
        </w:rPr>
        <w:t xml:space="preserve"> sicurezza stradale</w:t>
      </w:r>
      <w:r w:rsidR="007416AC">
        <w:rPr>
          <w:szCs w:val="22"/>
          <w:lang w:val="it-IT"/>
        </w:rPr>
        <w:t>”.</w:t>
      </w:r>
      <w:proofErr w:type="gramEnd"/>
    </w:p>
    <w:p w14:paraId="2BB03C5C" w14:textId="1FA4A40B" w:rsidR="00296314" w:rsidRPr="00296314" w:rsidRDefault="007416AC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>
        <w:rPr>
          <w:szCs w:val="22"/>
          <w:lang w:val="it-IT"/>
        </w:rPr>
        <w:lastRenderedPageBreak/>
        <w:t>“</w:t>
      </w:r>
      <w:r w:rsidR="006653EB" w:rsidRPr="00296314">
        <w:rPr>
          <w:szCs w:val="22"/>
          <w:lang w:val="it-IT"/>
        </w:rPr>
        <w:t xml:space="preserve">Coloro che li accompagneranno </w:t>
      </w:r>
      <w:r>
        <w:rPr>
          <w:szCs w:val="22"/>
          <w:lang w:val="it-IT"/>
        </w:rPr>
        <w:t xml:space="preserve">– </w:t>
      </w:r>
      <w:proofErr w:type="gramStart"/>
      <w:r>
        <w:rPr>
          <w:szCs w:val="22"/>
          <w:lang w:val="it-IT"/>
        </w:rPr>
        <w:t>continua Giorgio Serafini</w:t>
      </w:r>
      <w:proofErr w:type="gramEnd"/>
      <w:r>
        <w:rPr>
          <w:szCs w:val="22"/>
          <w:lang w:val="it-IT"/>
        </w:rPr>
        <w:t xml:space="preserve"> – </w:t>
      </w:r>
      <w:r w:rsidR="006653EB" w:rsidRPr="00296314">
        <w:rPr>
          <w:szCs w:val="22"/>
          <w:lang w:val="it-IT"/>
        </w:rPr>
        <w:t>potranno</w:t>
      </w:r>
      <w:r>
        <w:rPr>
          <w:szCs w:val="22"/>
          <w:lang w:val="it-IT"/>
        </w:rPr>
        <w:t>,</w:t>
      </w:r>
      <w:r w:rsidR="006653EB" w:rsidRPr="00296314">
        <w:rPr>
          <w:szCs w:val="22"/>
          <w:lang w:val="it-IT"/>
        </w:rPr>
        <w:t xml:space="preserve"> invece</w:t>
      </w:r>
      <w:r>
        <w:rPr>
          <w:szCs w:val="22"/>
          <w:lang w:val="it-IT"/>
        </w:rPr>
        <w:t>,</w:t>
      </w:r>
      <w:r w:rsidR="006653EB" w:rsidRPr="00296314">
        <w:rPr>
          <w:szCs w:val="22"/>
          <w:lang w:val="it-IT"/>
        </w:rPr>
        <w:t xml:space="preserve"> apprezzare l’ultima nata della gamma BMW: la Nuova Serie 2 Active Tourer, auto che ridefinisce in chiave BMW l’equilibrio tra dinamicità e funzionalità”</w:t>
      </w:r>
      <w:r w:rsidR="006653EB">
        <w:rPr>
          <w:szCs w:val="22"/>
          <w:lang w:val="it-IT"/>
        </w:rPr>
        <w:t>.</w:t>
      </w:r>
    </w:p>
    <w:p w14:paraId="23087230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161160F9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96314">
        <w:rPr>
          <w:szCs w:val="22"/>
          <w:lang w:val="it-IT"/>
        </w:rPr>
        <w:t>Per info e prenotazioni:</w:t>
      </w:r>
    </w:p>
    <w:p w14:paraId="33C1F983" w14:textId="202CA456" w:rsidR="00296314" w:rsidRPr="00296314" w:rsidRDefault="006653EB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>
        <w:rPr>
          <w:szCs w:val="22"/>
          <w:lang w:val="it-IT"/>
        </w:rPr>
        <w:t xml:space="preserve">BMW Lucar - </w:t>
      </w:r>
      <w:r w:rsidRPr="00296314">
        <w:rPr>
          <w:szCs w:val="22"/>
          <w:lang w:val="it-IT"/>
        </w:rPr>
        <w:t>Tel. 0583 40431 - roberta.digennaro@lucar.conc-bmw.com</w:t>
      </w:r>
    </w:p>
    <w:p w14:paraId="338DF440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67E01709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1AE0A1AB" w14:textId="77777777" w:rsidR="00296314" w:rsidRPr="00296314" w:rsidRDefault="00296314" w:rsidP="00296314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296314">
        <w:rPr>
          <w:szCs w:val="22"/>
          <w:lang w:val="it-IT"/>
        </w:rPr>
        <w:t xml:space="preserve">Il calendario aggiornato degli eventi “BMW Kids Tour” organizzati presso le diverse concessionarie italiane è disponibile sul sito: </w:t>
      </w:r>
    </w:p>
    <w:p w14:paraId="617809F9" w14:textId="659BE6FF" w:rsidR="008146E1" w:rsidRDefault="00296314" w:rsidP="008678A1">
      <w:pPr>
        <w:tabs>
          <w:tab w:val="clear" w:pos="454"/>
        </w:tabs>
        <w:spacing w:line="240" w:lineRule="auto"/>
        <w:ind w:left="11" w:right="-255"/>
        <w:rPr>
          <w:rFonts w:cs="BMWType V2 Regular"/>
          <w:sz w:val="18"/>
          <w:lang w:val="it-IT"/>
        </w:rPr>
      </w:pPr>
      <w:hyperlink r:id="rId9" w:history="1">
        <w:r w:rsidRPr="00296314">
          <w:rPr>
            <w:rStyle w:val="Hyperlink"/>
            <w:szCs w:val="22"/>
            <w:lang w:val="it-IT"/>
          </w:rPr>
          <w:t>http://www.eventi.bmw.it/Experience/2014/Kids-Tour/Calendario/</w:t>
        </w:r>
      </w:hyperlink>
    </w:p>
    <w:p w14:paraId="74B0DD31" w14:textId="77777777" w:rsidR="00294C28" w:rsidRDefault="00294C28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02299F6" w14:textId="77777777" w:rsidR="00294C28" w:rsidRDefault="00294C28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2029F50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Per ulteriori informazioni:</w:t>
      </w:r>
    </w:p>
    <w:p w14:paraId="79A68B23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0534BE12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BMW Group Italia</w:t>
      </w:r>
    </w:p>
    <w:p w14:paraId="536C71DC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Roberto Olivi</w:t>
      </w:r>
    </w:p>
    <w:p w14:paraId="0258DD0B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Corporate Communications Manager</w:t>
      </w:r>
    </w:p>
    <w:p w14:paraId="2624937D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Email: Roberto.Olivi@bmw.it</w:t>
      </w:r>
    </w:p>
    <w:p w14:paraId="643AE77F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2CFCFC0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Media website: www.press.bmwgroup.com (comunicati e foto) e http://bmw.lulop.com (filmati)</w:t>
      </w:r>
    </w:p>
    <w:p w14:paraId="3961BFB5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43F0FA5" w14:textId="77777777" w:rsidR="008146E1" w:rsidRDefault="008146E1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37F202A7" w14:textId="77777777" w:rsidR="00391C9E" w:rsidRPr="00BF237A" w:rsidRDefault="00391C9E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1499B1F1" w14:textId="77777777" w:rsidR="008146E1" w:rsidRDefault="008146E1" w:rsidP="00006B44">
      <w:pPr>
        <w:spacing w:line="240" w:lineRule="auto"/>
        <w:ind w:right="-255"/>
        <w:rPr>
          <w:rFonts w:cs="BMWType V2 Regular"/>
          <w:b/>
          <w:sz w:val="20"/>
          <w:lang w:val="it-IT"/>
        </w:rPr>
      </w:pPr>
    </w:p>
    <w:p w14:paraId="11E941A5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b/>
          <w:sz w:val="20"/>
          <w:lang w:val="it-IT"/>
        </w:rPr>
      </w:pPr>
      <w:r w:rsidRPr="00BF237A">
        <w:rPr>
          <w:rFonts w:cs="BMWType V2 Regular"/>
          <w:b/>
          <w:sz w:val="20"/>
          <w:lang w:val="it-IT"/>
        </w:rPr>
        <w:t xml:space="preserve">Il BMW Group </w:t>
      </w:r>
    </w:p>
    <w:p w14:paraId="000843AE" w14:textId="128C5A78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 xml:space="preserve">Con i suoi tre marchi BMW, MINI e Rolls-Royce, il BMW Group è il costruttore leader mondiale di auto e moto premium ed offre anche servizi finanziari e di mobilità premium. Come azienda globale, il BMW Group gestisce </w:t>
      </w:r>
      <w:r w:rsidR="005614B5">
        <w:rPr>
          <w:rFonts w:cs="BMWType V2 Regular"/>
          <w:sz w:val="20"/>
          <w:lang w:val="it-IT"/>
        </w:rPr>
        <w:t>30</w:t>
      </w:r>
      <w:r w:rsidRPr="00BF237A">
        <w:rPr>
          <w:rFonts w:cs="BMWType V2 Regular"/>
          <w:sz w:val="20"/>
          <w:lang w:val="it-IT"/>
        </w:rPr>
        <w:t xml:space="preserve"> stabilimenti di produzione e montaggio in 14 paesi ed ha una rete di vendita globale in oltre 140 paesi.</w:t>
      </w:r>
    </w:p>
    <w:p w14:paraId="58192435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578EE65B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</w:p>
    <w:p w14:paraId="2028098D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3B032D8E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03F7776F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512462CE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7BEF4AF4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 xml:space="preserve">www.bmwgroup.com </w:t>
      </w:r>
    </w:p>
    <w:p w14:paraId="261B75D8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Facebook: http://www.facebook.com/BMWGroup</w:t>
      </w:r>
    </w:p>
    <w:p w14:paraId="0684950C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Twitter: http://twitter.com/BMWGroup</w:t>
      </w:r>
    </w:p>
    <w:p w14:paraId="27569BF7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YouTube: http://www.youtube.com/BMWGroupview</w:t>
      </w:r>
    </w:p>
    <w:p w14:paraId="40AA2BD2" w14:textId="77777777" w:rsidR="00594400" w:rsidRPr="00BF237A" w:rsidRDefault="00006B44" w:rsidP="00006B44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20"/>
          <w:lang w:val="it-IT"/>
        </w:rPr>
        <w:t>Google+:http://googleplus.bmwgroup.com</w:t>
      </w:r>
    </w:p>
    <w:sectPr w:rsidR="00594400" w:rsidRPr="00BF237A" w:rsidSect="00554BB1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1985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FD32E" w14:textId="77777777" w:rsidR="006653EB" w:rsidRDefault="006653EB">
      <w:r>
        <w:separator/>
      </w:r>
    </w:p>
  </w:endnote>
  <w:endnote w:type="continuationSeparator" w:id="0">
    <w:p w14:paraId="56508C0A" w14:textId="77777777" w:rsidR="006653EB" w:rsidRDefault="0066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C1D60" w14:textId="77777777" w:rsidR="006653EB" w:rsidRDefault="006653EB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05FE495" w14:textId="77777777" w:rsidR="006653EB" w:rsidRDefault="006653EB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BF620" w14:textId="77777777" w:rsidR="006653EB" w:rsidRDefault="006653EB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FF001" w14:textId="77777777" w:rsidR="006653EB" w:rsidRDefault="006653EB">
      <w:r>
        <w:separator/>
      </w:r>
    </w:p>
  </w:footnote>
  <w:footnote w:type="continuationSeparator" w:id="0">
    <w:p w14:paraId="7FAD086C" w14:textId="77777777" w:rsidR="006653EB" w:rsidRDefault="006653E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08273" w14:textId="72CD87B1" w:rsidR="006653EB" w:rsidRPr="0074214B" w:rsidRDefault="006653EB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7892ABC" wp14:editId="74395937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7209AE6" wp14:editId="18E35694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7D2A41" wp14:editId="41AF07DD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Tight wrapText="bothSides">
                <wp:wrapPolygon edited="0">
                  <wp:start x="-35" y="0"/>
                  <wp:lineTo x="-35" y="20784"/>
                  <wp:lineTo x="21600" y="20784"/>
                  <wp:lineTo x="21600" y="0"/>
                  <wp:lineTo x="-35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435E5" w14:textId="77777777" w:rsidR="006653EB" w:rsidRPr="00207B19" w:rsidRDefault="006653EB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" stroked="f">
              <v:textbox inset="0,0,0,0">
                <w:txbxContent>
                  <w:p w14:paraId="63D435E5" w14:textId="77777777" w:rsidR="004212D5" w:rsidRPr="00207B19" w:rsidRDefault="004212D5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A4F83" w14:textId="2FEE530D" w:rsidR="006653EB" w:rsidRDefault="006653E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0CAEC30" wp14:editId="73D3A87A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F3559F" wp14:editId="078C643E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E8612" w14:textId="77777777" w:rsidR="006653EB" w:rsidRPr="00207B19" w:rsidRDefault="006653EB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" stroked="f">
              <v:textbox inset="0,0,0,0">
                <w:txbxContent>
                  <w:p w14:paraId="159E8612" w14:textId="77777777" w:rsidR="004212D5" w:rsidRPr="00207B19" w:rsidRDefault="004212D5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27286DA2" wp14:editId="5502B485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1"/>
  </w:num>
  <w:num w:numId="12">
    <w:abstractNumId w:val="19"/>
  </w:num>
  <w:num w:numId="13">
    <w:abstractNumId w:val="15"/>
  </w:num>
  <w:num w:numId="14">
    <w:abstractNumId w:val="14"/>
  </w:num>
  <w:num w:numId="15">
    <w:abstractNumId w:val="17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6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200CA"/>
    <w:rsid w:val="000245D6"/>
    <w:rsid w:val="00040B6B"/>
    <w:rsid w:val="000522F5"/>
    <w:rsid w:val="000623B1"/>
    <w:rsid w:val="00096D44"/>
    <w:rsid w:val="000A0F16"/>
    <w:rsid w:val="000A64FF"/>
    <w:rsid w:val="000A6E9E"/>
    <w:rsid w:val="000B1CED"/>
    <w:rsid w:val="000C28BF"/>
    <w:rsid w:val="000D703D"/>
    <w:rsid w:val="000F2798"/>
    <w:rsid w:val="00100B04"/>
    <w:rsid w:val="0010370F"/>
    <w:rsid w:val="00105693"/>
    <w:rsid w:val="00110C94"/>
    <w:rsid w:val="00111F0E"/>
    <w:rsid w:val="001140B8"/>
    <w:rsid w:val="00121E03"/>
    <w:rsid w:val="00124654"/>
    <w:rsid w:val="00127DCF"/>
    <w:rsid w:val="00166C80"/>
    <w:rsid w:val="00190D29"/>
    <w:rsid w:val="001919CE"/>
    <w:rsid w:val="00192FDB"/>
    <w:rsid w:val="001A78E4"/>
    <w:rsid w:val="001A7DFF"/>
    <w:rsid w:val="001B16C4"/>
    <w:rsid w:val="001C15C1"/>
    <w:rsid w:val="001C2168"/>
    <w:rsid w:val="001C5F48"/>
    <w:rsid w:val="001C763F"/>
    <w:rsid w:val="001D555B"/>
    <w:rsid w:val="001F0B68"/>
    <w:rsid w:val="001F7CCA"/>
    <w:rsid w:val="00203DE8"/>
    <w:rsid w:val="002065A7"/>
    <w:rsid w:val="00207947"/>
    <w:rsid w:val="00210C43"/>
    <w:rsid w:val="00214DEA"/>
    <w:rsid w:val="00236F1F"/>
    <w:rsid w:val="002520DE"/>
    <w:rsid w:val="00255BDF"/>
    <w:rsid w:val="00261831"/>
    <w:rsid w:val="002811BC"/>
    <w:rsid w:val="00284D63"/>
    <w:rsid w:val="00286B59"/>
    <w:rsid w:val="00290B57"/>
    <w:rsid w:val="00294C28"/>
    <w:rsid w:val="00296314"/>
    <w:rsid w:val="00296A11"/>
    <w:rsid w:val="002975FD"/>
    <w:rsid w:val="002B0480"/>
    <w:rsid w:val="002E0027"/>
    <w:rsid w:val="003109D9"/>
    <w:rsid w:val="00311AAA"/>
    <w:rsid w:val="00314066"/>
    <w:rsid w:val="00315876"/>
    <w:rsid w:val="003320F7"/>
    <w:rsid w:val="00335B8D"/>
    <w:rsid w:val="0033619C"/>
    <w:rsid w:val="00343946"/>
    <w:rsid w:val="003539CB"/>
    <w:rsid w:val="003664E3"/>
    <w:rsid w:val="00380EDF"/>
    <w:rsid w:val="0038174A"/>
    <w:rsid w:val="00386E75"/>
    <w:rsid w:val="00391C9E"/>
    <w:rsid w:val="003922EF"/>
    <w:rsid w:val="00392EFB"/>
    <w:rsid w:val="003A1E4E"/>
    <w:rsid w:val="003B37C5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212D5"/>
    <w:rsid w:val="00432B2A"/>
    <w:rsid w:val="004447B9"/>
    <w:rsid w:val="004531C9"/>
    <w:rsid w:val="00455BE1"/>
    <w:rsid w:val="004627F8"/>
    <w:rsid w:val="004764ED"/>
    <w:rsid w:val="004772FD"/>
    <w:rsid w:val="00481F3D"/>
    <w:rsid w:val="00485DDD"/>
    <w:rsid w:val="00492D44"/>
    <w:rsid w:val="00495CB0"/>
    <w:rsid w:val="004A0281"/>
    <w:rsid w:val="004A56ED"/>
    <w:rsid w:val="004B739B"/>
    <w:rsid w:val="004B7C9A"/>
    <w:rsid w:val="004E0628"/>
    <w:rsid w:val="004E2914"/>
    <w:rsid w:val="004F4858"/>
    <w:rsid w:val="004F4B0B"/>
    <w:rsid w:val="00510453"/>
    <w:rsid w:val="00533E07"/>
    <w:rsid w:val="005475A3"/>
    <w:rsid w:val="00550A71"/>
    <w:rsid w:val="00554BB1"/>
    <w:rsid w:val="00555206"/>
    <w:rsid w:val="00555832"/>
    <w:rsid w:val="005614B5"/>
    <w:rsid w:val="005658BA"/>
    <w:rsid w:val="00577A4B"/>
    <w:rsid w:val="00584C01"/>
    <w:rsid w:val="00587A78"/>
    <w:rsid w:val="00591C20"/>
    <w:rsid w:val="00594400"/>
    <w:rsid w:val="0059693C"/>
    <w:rsid w:val="005A1213"/>
    <w:rsid w:val="005A543E"/>
    <w:rsid w:val="005B08F9"/>
    <w:rsid w:val="005C14DF"/>
    <w:rsid w:val="005C6D48"/>
    <w:rsid w:val="005D0DE6"/>
    <w:rsid w:val="005D1F23"/>
    <w:rsid w:val="005D407F"/>
    <w:rsid w:val="005F3DDF"/>
    <w:rsid w:val="00603A16"/>
    <w:rsid w:val="00606EC8"/>
    <w:rsid w:val="006148BF"/>
    <w:rsid w:val="0063203A"/>
    <w:rsid w:val="006374F3"/>
    <w:rsid w:val="00662B5B"/>
    <w:rsid w:val="006653EB"/>
    <w:rsid w:val="00667655"/>
    <w:rsid w:val="00672FC4"/>
    <w:rsid w:val="00675D04"/>
    <w:rsid w:val="00676D28"/>
    <w:rsid w:val="00681548"/>
    <w:rsid w:val="006818AB"/>
    <w:rsid w:val="00682075"/>
    <w:rsid w:val="006A22C0"/>
    <w:rsid w:val="006A2A54"/>
    <w:rsid w:val="006B2524"/>
    <w:rsid w:val="006B4297"/>
    <w:rsid w:val="006C7AA7"/>
    <w:rsid w:val="006D4003"/>
    <w:rsid w:val="006E4411"/>
    <w:rsid w:val="00703F0F"/>
    <w:rsid w:val="00717123"/>
    <w:rsid w:val="00733A0B"/>
    <w:rsid w:val="007416AC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4024"/>
    <w:rsid w:val="007A3667"/>
    <w:rsid w:val="007A4EF5"/>
    <w:rsid w:val="007A75B0"/>
    <w:rsid w:val="007B0C25"/>
    <w:rsid w:val="007B4A44"/>
    <w:rsid w:val="007B55BA"/>
    <w:rsid w:val="007C1329"/>
    <w:rsid w:val="007C22A6"/>
    <w:rsid w:val="007D15DC"/>
    <w:rsid w:val="007D4564"/>
    <w:rsid w:val="007D7617"/>
    <w:rsid w:val="007E646A"/>
    <w:rsid w:val="007F2209"/>
    <w:rsid w:val="008000A6"/>
    <w:rsid w:val="00805B5C"/>
    <w:rsid w:val="008146E1"/>
    <w:rsid w:val="00817179"/>
    <w:rsid w:val="0082737C"/>
    <w:rsid w:val="00831780"/>
    <w:rsid w:val="0084491A"/>
    <w:rsid w:val="00847870"/>
    <w:rsid w:val="00847D4F"/>
    <w:rsid w:val="00852BC4"/>
    <w:rsid w:val="00854A91"/>
    <w:rsid w:val="008631F9"/>
    <w:rsid w:val="00865865"/>
    <w:rsid w:val="008678A1"/>
    <w:rsid w:val="00873932"/>
    <w:rsid w:val="008D2D50"/>
    <w:rsid w:val="008D3491"/>
    <w:rsid w:val="008D434E"/>
    <w:rsid w:val="008E4F6C"/>
    <w:rsid w:val="008F02CF"/>
    <w:rsid w:val="009020BE"/>
    <w:rsid w:val="009155E1"/>
    <w:rsid w:val="0091684D"/>
    <w:rsid w:val="00927095"/>
    <w:rsid w:val="009273D0"/>
    <w:rsid w:val="00930B1E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A2BEC"/>
    <w:rsid w:val="009B1CC6"/>
    <w:rsid w:val="009B48F2"/>
    <w:rsid w:val="009B61DC"/>
    <w:rsid w:val="009C21FD"/>
    <w:rsid w:val="009C22B6"/>
    <w:rsid w:val="009C4C6A"/>
    <w:rsid w:val="009C6640"/>
    <w:rsid w:val="009D45CB"/>
    <w:rsid w:val="009D57FF"/>
    <w:rsid w:val="009F0E89"/>
    <w:rsid w:val="009F21B8"/>
    <w:rsid w:val="009F453B"/>
    <w:rsid w:val="00A07791"/>
    <w:rsid w:val="00A16EF2"/>
    <w:rsid w:val="00A2099A"/>
    <w:rsid w:val="00A24FE5"/>
    <w:rsid w:val="00A261C1"/>
    <w:rsid w:val="00A46496"/>
    <w:rsid w:val="00A52A1D"/>
    <w:rsid w:val="00A7243A"/>
    <w:rsid w:val="00A74489"/>
    <w:rsid w:val="00A808E1"/>
    <w:rsid w:val="00A817D7"/>
    <w:rsid w:val="00A87BA5"/>
    <w:rsid w:val="00A96A2C"/>
    <w:rsid w:val="00AA19BB"/>
    <w:rsid w:val="00AA63D3"/>
    <w:rsid w:val="00AA6577"/>
    <w:rsid w:val="00AB79F5"/>
    <w:rsid w:val="00AC3286"/>
    <w:rsid w:val="00AF3538"/>
    <w:rsid w:val="00AF50E4"/>
    <w:rsid w:val="00B11A49"/>
    <w:rsid w:val="00B36915"/>
    <w:rsid w:val="00B40F46"/>
    <w:rsid w:val="00B638E2"/>
    <w:rsid w:val="00B64743"/>
    <w:rsid w:val="00B64B7B"/>
    <w:rsid w:val="00B66DC3"/>
    <w:rsid w:val="00B70573"/>
    <w:rsid w:val="00B72D9A"/>
    <w:rsid w:val="00B77AD9"/>
    <w:rsid w:val="00B820D5"/>
    <w:rsid w:val="00B85571"/>
    <w:rsid w:val="00BA02A4"/>
    <w:rsid w:val="00BB5315"/>
    <w:rsid w:val="00BC02D8"/>
    <w:rsid w:val="00BC0952"/>
    <w:rsid w:val="00BC2595"/>
    <w:rsid w:val="00BC332E"/>
    <w:rsid w:val="00BC5E85"/>
    <w:rsid w:val="00BD0CCE"/>
    <w:rsid w:val="00BD2265"/>
    <w:rsid w:val="00BE0CCE"/>
    <w:rsid w:val="00BF237A"/>
    <w:rsid w:val="00C0111E"/>
    <w:rsid w:val="00C04240"/>
    <w:rsid w:val="00C055ED"/>
    <w:rsid w:val="00C118D8"/>
    <w:rsid w:val="00C4366D"/>
    <w:rsid w:val="00C51BBE"/>
    <w:rsid w:val="00C52118"/>
    <w:rsid w:val="00C629D0"/>
    <w:rsid w:val="00C64F2D"/>
    <w:rsid w:val="00C65558"/>
    <w:rsid w:val="00C7189F"/>
    <w:rsid w:val="00C82C5D"/>
    <w:rsid w:val="00C83197"/>
    <w:rsid w:val="00C90498"/>
    <w:rsid w:val="00C94111"/>
    <w:rsid w:val="00C958FA"/>
    <w:rsid w:val="00CB14BB"/>
    <w:rsid w:val="00CE7FDE"/>
    <w:rsid w:val="00CF2F82"/>
    <w:rsid w:val="00D212BD"/>
    <w:rsid w:val="00D232BE"/>
    <w:rsid w:val="00D353ED"/>
    <w:rsid w:val="00D43576"/>
    <w:rsid w:val="00D50E42"/>
    <w:rsid w:val="00D57DE9"/>
    <w:rsid w:val="00D73333"/>
    <w:rsid w:val="00D736E7"/>
    <w:rsid w:val="00D827A1"/>
    <w:rsid w:val="00D86A25"/>
    <w:rsid w:val="00DC675A"/>
    <w:rsid w:val="00DD3238"/>
    <w:rsid w:val="00DD3320"/>
    <w:rsid w:val="00DE66EC"/>
    <w:rsid w:val="00DF716C"/>
    <w:rsid w:val="00E003FB"/>
    <w:rsid w:val="00E0671E"/>
    <w:rsid w:val="00E1733A"/>
    <w:rsid w:val="00E17540"/>
    <w:rsid w:val="00E579A1"/>
    <w:rsid w:val="00E632BB"/>
    <w:rsid w:val="00E70A16"/>
    <w:rsid w:val="00E84D49"/>
    <w:rsid w:val="00EB3315"/>
    <w:rsid w:val="00EC369F"/>
    <w:rsid w:val="00ED25E1"/>
    <w:rsid w:val="00EE63DD"/>
    <w:rsid w:val="00EF0E84"/>
    <w:rsid w:val="00EF3C8F"/>
    <w:rsid w:val="00EF5035"/>
    <w:rsid w:val="00EF5C30"/>
    <w:rsid w:val="00F0164F"/>
    <w:rsid w:val="00F146D0"/>
    <w:rsid w:val="00F228BC"/>
    <w:rsid w:val="00F31B44"/>
    <w:rsid w:val="00F3284A"/>
    <w:rsid w:val="00F426F1"/>
    <w:rsid w:val="00F55BD1"/>
    <w:rsid w:val="00F672BC"/>
    <w:rsid w:val="00F821E1"/>
    <w:rsid w:val="00F87BC5"/>
    <w:rsid w:val="00FA098A"/>
    <w:rsid w:val="00FC07A3"/>
    <w:rsid w:val="00FC17E8"/>
    <w:rsid w:val="00FC4925"/>
    <w:rsid w:val="00FE01BA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C04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eventi.bmw.it/Experience/2014/Kids-Tour/Calendario/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68784-91BA-D14F-B5FA-5A4284FD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155</TotalTime>
  <Pages>3</Pages>
  <Words>1290</Words>
  <Characters>7356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8629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Roberta Marchetti</cp:lastModifiedBy>
  <cp:revision>154</cp:revision>
  <cp:lastPrinted>2014-10-16T15:44:00Z</cp:lastPrinted>
  <dcterms:created xsi:type="dcterms:W3CDTF">2014-05-22T12:37:00Z</dcterms:created>
  <dcterms:modified xsi:type="dcterms:W3CDTF">2014-10-16T15:55:00Z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