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6D754F65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991085">
        <w:rPr>
          <w:lang w:val="it-IT"/>
        </w:rPr>
        <w:t>16</w:t>
      </w:r>
      <w:r w:rsidR="00FE0E6A">
        <w:rPr>
          <w:lang w:val="it-IT"/>
        </w:rPr>
        <w:t>6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1F778E91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FE0E6A">
        <w:rPr>
          <w:lang w:val="it-IT"/>
        </w:rPr>
        <w:t>24</w:t>
      </w:r>
      <w:r w:rsidR="00315876">
        <w:rPr>
          <w:lang w:val="it-IT"/>
        </w:rPr>
        <w:t xml:space="preserve"> ottobre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59D404FA" w14:textId="2C2419FB" w:rsidR="00D13105" w:rsidRDefault="00FE0E6A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FE0E6A">
        <w:rPr>
          <w:b/>
          <w:sz w:val="28"/>
          <w:szCs w:val="28"/>
          <w:lang w:val="it-IT"/>
        </w:rPr>
        <w:t>Il BMW Kids Tour 2014 arriva a Biella nella Concessionaria BMW Biella Auto</w:t>
      </w:r>
      <w:r w:rsidR="00D13105">
        <w:rPr>
          <w:b/>
          <w:sz w:val="28"/>
          <w:szCs w:val="28"/>
          <w:lang w:val="it-IT"/>
        </w:rPr>
        <w:br/>
      </w:r>
    </w:p>
    <w:p w14:paraId="5710A0D5" w14:textId="77777777" w:rsidR="00B23F01" w:rsidRDefault="00B23F01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516CE4A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BMW Kids Tour, il roadshow itinerante che coinvolge i bambini di età compresa tra i 2 e i 14 anni e le loro famiglie, giunto alla quarta edizione, raggiunge la concessionaria BMW Biella Auto, sabato 25 e domenica 26 ottobre.</w:t>
      </w:r>
    </w:p>
    <w:p w14:paraId="26F4AAB3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13456940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501D306A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AD7424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t>BMW Kids Tour</w:t>
      </w:r>
    </w:p>
    <w:p w14:paraId="3BFDB7C7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Anche quest’anno si svolge il BMW Kids Tour, il roadshow itinerante organizzato da BMW Group Italia, e arriva nelle strutture della Concessionaria Biella Auto, in Via Candelo 6 a Biella, sabato 25 dalle 9:30 alle 12:30 e dalle 15:00 alle 18:00 e domenica 26 dalle 10:30 alle 12:30 e dalle 15:00 alle 17:00.</w:t>
      </w:r>
    </w:p>
    <w:p w14:paraId="0F801A3F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07BAB45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63663B60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400AC63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08E23BFE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A243392" w14:textId="778D495C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 xml:space="preserve">L’edizione 2014 può contare, sin dal via, su 20 Concessionarie che, a turno, </w:t>
      </w:r>
      <w:r w:rsidR="00243146">
        <w:rPr>
          <w:szCs w:val="22"/>
          <w:lang w:val="it-IT"/>
        </w:rPr>
        <w:t>hanno</w:t>
      </w:r>
      <w:r w:rsidRPr="009B7ED7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09DB6001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3FFEB26C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stradale:</w:t>
      </w:r>
    </w:p>
    <w:p w14:paraId="290FAB95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43146">
        <w:rPr>
          <w:b/>
          <w:szCs w:val="22"/>
          <w:lang w:val="it-IT"/>
        </w:rPr>
        <w:t xml:space="preserve">STAZIONE 1 </w:t>
      </w:r>
      <w:r w:rsidRPr="009B7ED7">
        <w:rPr>
          <w:szCs w:val="22"/>
          <w:lang w:val="it-IT"/>
        </w:rPr>
        <w:t xml:space="preserve">- Sicurezza stradale e prove di guida </w:t>
      </w:r>
    </w:p>
    <w:p w14:paraId="59363E81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1108D0BB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43146">
        <w:rPr>
          <w:b/>
          <w:szCs w:val="22"/>
          <w:lang w:val="it-IT"/>
        </w:rPr>
        <w:t>STAZIONE 2</w:t>
      </w:r>
      <w:r w:rsidRPr="009B7ED7">
        <w:rPr>
          <w:szCs w:val="22"/>
          <w:lang w:val="it-IT"/>
        </w:rPr>
        <w:t xml:space="preserve"> - Angolo della creatività</w:t>
      </w:r>
    </w:p>
    <w:p w14:paraId="1A3C3EB2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143E0550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43146">
        <w:rPr>
          <w:b/>
          <w:szCs w:val="22"/>
          <w:lang w:val="it-IT"/>
        </w:rPr>
        <w:t>STAZIONE 3</w:t>
      </w:r>
      <w:r w:rsidRPr="009B7ED7">
        <w:rPr>
          <w:szCs w:val="22"/>
          <w:lang w:val="it-IT"/>
        </w:rPr>
        <w:t xml:space="preserve"> - Tour dell'officina </w:t>
      </w:r>
    </w:p>
    <w:p w14:paraId="2A5E8EF4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lastRenderedPageBreak/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089EE5A9" w14:textId="77777777" w:rsidR="009B7ED7" w:rsidRPr="00243146" w:rsidRDefault="009B7ED7" w:rsidP="009B7ED7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243146">
        <w:rPr>
          <w:b/>
          <w:szCs w:val="22"/>
          <w:lang w:val="it-IT"/>
        </w:rPr>
        <w:t xml:space="preserve">AREA “FUN” </w:t>
      </w:r>
    </w:p>
    <w:p w14:paraId="52DD2EA7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0A53A798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6512D69" w14:textId="77777777" w:rsidR="009B7ED7" w:rsidRPr="00243146" w:rsidRDefault="009B7ED7" w:rsidP="009B7ED7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243146">
        <w:rPr>
          <w:b/>
          <w:szCs w:val="22"/>
          <w:lang w:val="it-IT"/>
        </w:rPr>
        <w:t>ESPERTO DI PRODOTTO</w:t>
      </w:r>
    </w:p>
    <w:p w14:paraId="33480204" w14:textId="213F2EFF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Gli adulti aiuteranno i piccoli a superare le prove durante il percorso-gio</w:t>
      </w:r>
      <w:r w:rsidR="00BD3FE0">
        <w:rPr>
          <w:szCs w:val="22"/>
          <w:lang w:val="it-IT"/>
        </w:rPr>
        <w:t>co delle attività loro dedicate</w:t>
      </w:r>
      <w:r w:rsidRPr="009B7ED7">
        <w:rPr>
          <w:szCs w:val="22"/>
          <w:lang w:val="it-IT"/>
        </w:rPr>
        <w:t xml:space="preserve"> e</w:t>
      </w:r>
      <w:r w:rsidR="00BD3FE0">
        <w:rPr>
          <w:szCs w:val="22"/>
          <w:lang w:val="it-IT"/>
        </w:rPr>
        <w:t>,</w:t>
      </w:r>
      <w:r w:rsidRPr="009B7ED7">
        <w:rPr>
          <w:szCs w:val="22"/>
          <w:lang w:val="it-IT"/>
        </w:rPr>
        <w:t xml:space="preserve"> contestualmente</w:t>
      </w:r>
      <w:r w:rsidR="00BD3FE0">
        <w:rPr>
          <w:szCs w:val="22"/>
          <w:lang w:val="it-IT"/>
        </w:rPr>
        <w:t>,</w:t>
      </w:r>
      <w:r w:rsidRPr="009B7ED7">
        <w:rPr>
          <w:szCs w:val="22"/>
          <w:lang w:val="it-IT"/>
        </w:rPr>
        <w:t xml:space="preserve"> potranno approfondire tutti i vantaggi delle avanzatissime tecnologie a supporto della sicurezza attiva e passiva presenti nelle automobili BMW. Anche quest'anno l'esperto di prodotto sarà a disposizione per aiutare a scoprire le ultime novità della gamma. A Biella figurerà tra le protagoniste la Nuova </w:t>
      </w:r>
      <w:r w:rsidRPr="00243146">
        <w:rPr>
          <w:b/>
          <w:szCs w:val="22"/>
          <w:lang w:val="it-IT"/>
        </w:rPr>
        <w:t>BMW Serie 2 Active Tourer</w:t>
      </w:r>
      <w:r w:rsidRPr="009B7ED7">
        <w:rPr>
          <w:szCs w:val="22"/>
          <w:lang w:val="it-IT"/>
        </w:rPr>
        <w:t>, di recente introdotta nel mercato e molto apprezzata dai Clienti BMW, che sarà a disposizione per test drive nel corso del weekend.</w:t>
      </w:r>
    </w:p>
    <w:p w14:paraId="6C822A5E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8A04CF6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18B55A1A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04E5E08" w14:textId="0244542D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243146">
        <w:rPr>
          <w:szCs w:val="22"/>
          <w:lang w:val="it-IT"/>
        </w:rPr>
        <w:t xml:space="preserve"> </w:t>
      </w:r>
      <w:r w:rsidRPr="009B7ED7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498ABD6C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A91B91D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9BA4A15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b/>
          <w:szCs w:val="22"/>
          <w:lang w:val="it-IT"/>
        </w:rPr>
        <w:t xml:space="preserve">Concessionaria BMW Biella Auto </w:t>
      </w:r>
      <w:r>
        <w:rPr>
          <w:b/>
          <w:szCs w:val="22"/>
          <w:lang w:val="it-IT"/>
        </w:rPr>
        <w:br/>
      </w:r>
      <w:r w:rsidRPr="009B7ED7">
        <w:rPr>
          <w:szCs w:val="22"/>
          <w:lang w:val="it-IT"/>
        </w:rPr>
        <w:t>L’azienda Biella Auto nasce nel 1973 come concessionaria BMW e dal 2001 è concessionaria ufficiale anche del brand MINI.</w:t>
      </w:r>
    </w:p>
    <w:p w14:paraId="0AB8EC56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34F5783" w14:textId="24A939A9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Attualmente la Concessionaria è organizzata in due strutture, a Biella in Via Candelo 6 e a Borgosesia in Via V. Veneto 83, e si avvale del supporto di ben 34 collaboratori, tutti professionalmente molto preparati: Biella Auto oggi è un punto di riferimento per tutta la provincia di Biella e</w:t>
      </w:r>
      <w:r w:rsidR="00BD3FE0">
        <w:rPr>
          <w:szCs w:val="22"/>
          <w:lang w:val="it-IT"/>
        </w:rPr>
        <w:t xml:space="preserve"> per</w:t>
      </w:r>
      <w:r w:rsidRPr="009B7ED7">
        <w:rPr>
          <w:szCs w:val="22"/>
          <w:lang w:val="it-IT"/>
        </w:rPr>
        <w:t xml:space="preserve"> la Valsesia.</w:t>
      </w:r>
    </w:p>
    <w:p w14:paraId="45DD263D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010D07F" w14:textId="199C850E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Sin dall’inizio delle proprie attività Biella Auto ha deciso di dedicare particolare attenzione alla soddisfazione del Cliente, con servizi orien</w:t>
      </w:r>
      <w:r w:rsidR="00BD3FE0">
        <w:rPr>
          <w:szCs w:val="22"/>
          <w:lang w:val="it-IT"/>
        </w:rPr>
        <w:t xml:space="preserve">tati alle specifiche esigenze: </w:t>
      </w:r>
      <w:r w:rsidRPr="009B7ED7">
        <w:rPr>
          <w:szCs w:val="22"/>
          <w:lang w:val="it-IT"/>
        </w:rPr>
        <w:t>nella vendita, nell’offerta di leasing e finanziamenti personalizzati, nell’assistenza, fino al servizio carrozzeria.</w:t>
      </w:r>
    </w:p>
    <w:p w14:paraId="301B65EA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6218A51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La Concessionaria si distingue anche per un’ampia offerta di vetture di occasione, BMW e MINI, scrupolosamente testate dai propri tecnici nel rispetto degli esigenti standard di qualità imposti dalla Casa.</w:t>
      </w:r>
    </w:p>
    <w:p w14:paraId="6FC403C3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DD154D6" w14:textId="1732761F" w:rsidR="009B7ED7" w:rsidRPr="009B7ED7" w:rsidRDefault="00BD3FE0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“In occasione delle giornate del BMW Kids Tour abbiamo il piacere di accogliere i giovani ospiti insegnando loro, in un ambiente ludico, gli importanti principi della sicur</w:t>
      </w:r>
      <w:r>
        <w:rPr>
          <w:szCs w:val="22"/>
          <w:lang w:val="it-IT"/>
        </w:rPr>
        <w:t>ezza e dell’educazione stradale -</w:t>
      </w:r>
      <w:r w:rsidRPr="009B7ED7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ha affermato Filippo Tonella, </w:t>
      </w:r>
      <w:bookmarkStart w:id="2" w:name="_GoBack"/>
      <w:bookmarkEnd w:id="2"/>
      <w:r>
        <w:rPr>
          <w:szCs w:val="22"/>
          <w:lang w:val="it-IT"/>
        </w:rPr>
        <w:t xml:space="preserve">titolare della Biella Auto - </w:t>
      </w:r>
      <w:r w:rsidRPr="009B7ED7">
        <w:rPr>
          <w:szCs w:val="22"/>
          <w:lang w:val="it-IT"/>
        </w:rPr>
        <w:t>e al contempo abbiamo l’opportunità di far conoscere a</w:t>
      </w:r>
      <w:r>
        <w:rPr>
          <w:szCs w:val="22"/>
          <w:lang w:val="it-IT"/>
        </w:rPr>
        <w:t>i clienti e agli</w:t>
      </w:r>
      <w:r w:rsidRPr="009B7ED7">
        <w:rPr>
          <w:szCs w:val="22"/>
          <w:lang w:val="it-IT"/>
        </w:rPr>
        <w:t xml:space="preserve"> appassionati gli elevati contenuti tecnologici delle vetture BMW, che vantano standa</w:t>
      </w:r>
      <w:r>
        <w:rPr>
          <w:szCs w:val="22"/>
          <w:lang w:val="it-IT"/>
        </w:rPr>
        <w:t>rd di sicurezza attiva e passiva</w:t>
      </w:r>
      <w:r w:rsidRPr="009B7ED7">
        <w:rPr>
          <w:szCs w:val="22"/>
          <w:lang w:val="it-IT"/>
        </w:rPr>
        <w:t xml:space="preserve"> ai vertici del mercato automobilistico”.</w:t>
      </w:r>
    </w:p>
    <w:p w14:paraId="72B07F77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 xml:space="preserve"> </w:t>
      </w:r>
    </w:p>
    <w:p w14:paraId="7816DD61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037DAD6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lastRenderedPageBreak/>
        <w:t>Per informazioni:</w:t>
      </w:r>
    </w:p>
    <w:p w14:paraId="19D2FC51" w14:textId="5ED3DDD9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>BMW Biella A</w:t>
      </w:r>
      <w:r w:rsidR="00243146">
        <w:rPr>
          <w:szCs w:val="22"/>
          <w:lang w:val="it-IT"/>
        </w:rPr>
        <w:t xml:space="preserve">uto - Tel. (015) 8408148 - </w:t>
      </w:r>
      <w:r w:rsidRPr="009B7ED7">
        <w:rPr>
          <w:szCs w:val="22"/>
          <w:lang w:val="it-IT"/>
        </w:rPr>
        <w:t>marketing@biellaauto.conc-bmw.com</w:t>
      </w:r>
    </w:p>
    <w:p w14:paraId="4E266839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32792069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BDD1D7B" w14:textId="77777777" w:rsidR="009B7ED7" w:rsidRPr="009B7ED7" w:rsidRDefault="009B7ED7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9B7ED7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2E71B990" w14:textId="02379372" w:rsidR="009B7ED7" w:rsidRPr="009B7ED7" w:rsidRDefault="00243146" w:rsidP="009B7ED7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hyperlink r:id="rId9" w:history="1">
        <w:r w:rsidRPr="00243146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74B0DD31" w14:textId="77777777" w:rsidR="00294C28" w:rsidRDefault="00294C28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069F2CE" w14:textId="77777777" w:rsidR="005D724F" w:rsidRDefault="005D724F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02299F6" w14:textId="77777777" w:rsidR="00294C28" w:rsidRDefault="00294C28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633BFD4" w14:textId="77777777" w:rsidR="002643D9" w:rsidRPr="00BF237A" w:rsidRDefault="002643D9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r w:rsidR="005614B5">
        <w:rPr>
          <w:rFonts w:cs="BMWType V2 Regular"/>
          <w:sz w:val="20"/>
          <w:lang w:val="it-IT"/>
        </w:rPr>
        <w:t>30</w:t>
      </w:r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B23F0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001A17" w:rsidRDefault="00001A17">
      <w:r>
        <w:separator/>
      </w:r>
    </w:p>
  </w:endnote>
  <w:endnote w:type="continuationSeparator" w:id="0">
    <w:p w14:paraId="56508C0A" w14:textId="77777777" w:rsidR="00001A17" w:rsidRDefault="0000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001A17" w:rsidRDefault="00001A1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001A17" w:rsidRDefault="00001A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001A17" w:rsidRDefault="00001A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001A17" w:rsidRDefault="00001A17">
      <w:r>
        <w:separator/>
      </w:r>
    </w:p>
  </w:footnote>
  <w:footnote w:type="continuationSeparator" w:id="0">
    <w:p w14:paraId="7FAD086C" w14:textId="77777777" w:rsidR="00001A17" w:rsidRDefault="00001A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001A17" w:rsidRPr="0074214B" w:rsidRDefault="00001A1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001A17" w:rsidRDefault="00001A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7CCA"/>
    <w:rsid w:val="00203DE8"/>
    <w:rsid w:val="002065A7"/>
    <w:rsid w:val="00207947"/>
    <w:rsid w:val="00210C43"/>
    <w:rsid w:val="00214DEA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C14DF"/>
    <w:rsid w:val="005C6D48"/>
    <w:rsid w:val="005D0DE6"/>
    <w:rsid w:val="005D1F23"/>
    <w:rsid w:val="005D407F"/>
    <w:rsid w:val="005D724F"/>
    <w:rsid w:val="005F3DDF"/>
    <w:rsid w:val="00603A16"/>
    <w:rsid w:val="00606EC8"/>
    <w:rsid w:val="006148BF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4491A"/>
    <w:rsid w:val="00847870"/>
    <w:rsid w:val="00847D4F"/>
    <w:rsid w:val="00852BC4"/>
    <w:rsid w:val="00854A91"/>
    <w:rsid w:val="008631F9"/>
    <w:rsid w:val="00865865"/>
    <w:rsid w:val="008678A1"/>
    <w:rsid w:val="00873932"/>
    <w:rsid w:val="008D2D50"/>
    <w:rsid w:val="008D3491"/>
    <w:rsid w:val="008D434E"/>
    <w:rsid w:val="008E4F6C"/>
    <w:rsid w:val="008F02CF"/>
    <w:rsid w:val="009020BE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4489"/>
    <w:rsid w:val="00A808E1"/>
    <w:rsid w:val="00A817D7"/>
    <w:rsid w:val="00A87BA5"/>
    <w:rsid w:val="00A96A2C"/>
    <w:rsid w:val="00AA19BB"/>
    <w:rsid w:val="00AA63D3"/>
    <w:rsid w:val="00AA6577"/>
    <w:rsid w:val="00AB79F5"/>
    <w:rsid w:val="00AC3286"/>
    <w:rsid w:val="00AF0915"/>
    <w:rsid w:val="00AF3538"/>
    <w:rsid w:val="00AF50E4"/>
    <w:rsid w:val="00B11A49"/>
    <w:rsid w:val="00B23F01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571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B14BB"/>
    <w:rsid w:val="00CE7FDE"/>
    <w:rsid w:val="00CF2F82"/>
    <w:rsid w:val="00D13105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B3315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0A57-64AF-404A-9769-FC3A03D3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164</TotalTime>
  <Pages>3</Pages>
  <Words>1221</Words>
  <Characters>6964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162</cp:revision>
  <cp:lastPrinted>2014-10-24T07:52:00Z</cp:lastPrinted>
  <dcterms:created xsi:type="dcterms:W3CDTF">2014-05-22T12:37:00Z</dcterms:created>
  <dcterms:modified xsi:type="dcterms:W3CDTF">2014-10-24T08:01:00Z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