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7057EF77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832DF9">
        <w:rPr>
          <w:lang w:val="it-IT"/>
        </w:rPr>
        <w:t>17</w:t>
      </w:r>
      <w:r w:rsidR="00FE0E6A">
        <w:rPr>
          <w:lang w:val="it-IT"/>
        </w:rPr>
        <w:t>6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4142A3F7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832DF9">
        <w:rPr>
          <w:lang w:val="it-IT"/>
        </w:rPr>
        <w:t>07 novembre</w:t>
      </w:r>
      <w:r w:rsidR="00315876">
        <w:rPr>
          <w:lang w:val="it-IT"/>
        </w:rPr>
        <w:t xml:space="preserve">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59D404FA" w14:textId="2A0CABD1" w:rsidR="00D13105" w:rsidRDefault="00C03D7F" w:rsidP="008678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03D7F">
        <w:rPr>
          <w:b/>
          <w:sz w:val="28"/>
          <w:szCs w:val="28"/>
          <w:lang w:val="it-IT"/>
        </w:rPr>
        <w:t>Il BMW Kids Tour 2014 giunge a Novara nella Concessionaria BMW Camar del Gruppo Auto Class</w:t>
      </w:r>
      <w:r w:rsidR="00D13105">
        <w:rPr>
          <w:b/>
          <w:sz w:val="28"/>
          <w:szCs w:val="28"/>
          <w:lang w:val="it-IT"/>
        </w:rPr>
        <w:br/>
      </w:r>
    </w:p>
    <w:p w14:paraId="656B347E" w14:textId="77777777" w:rsidR="00C03D7F" w:rsidRDefault="00C03D7F" w:rsidP="008678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814384A" w14:textId="77777777" w:rsidR="00C03D7F" w:rsidRPr="00C03D7F" w:rsidRDefault="00C03D7F" w:rsidP="00C03D7F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03D7F">
        <w:rPr>
          <w:szCs w:val="22"/>
          <w:lang w:val="it-IT"/>
        </w:rPr>
        <w:t>BMW Kids Tour, il roadshow itinerante che coinvolge i bambini di età compresa tra i 2 e i 14 anni e le loro famiglie, giunto alla quarta edizione, raggiunge la concessionaria BMW Camar, sabato 8 e domenica 9 novembre.</w:t>
      </w:r>
    </w:p>
    <w:p w14:paraId="2AC03A56" w14:textId="77777777" w:rsidR="00C03D7F" w:rsidRPr="00C03D7F" w:rsidRDefault="00C03D7F" w:rsidP="00C03D7F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03D7F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2B8ACBB6" w14:textId="607CF6F3" w:rsidR="00C03D7F" w:rsidRPr="00C03D7F" w:rsidRDefault="00C03D7F" w:rsidP="00C03D7F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03D7F">
        <w:rPr>
          <w:szCs w:val="22"/>
          <w:lang w:val="it-IT"/>
        </w:rPr>
        <w:t xml:space="preserve">I bambini partecipanti </w:t>
      </w:r>
      <w:r w:rsidR="00096EF8">
        <w:rPr>
          <w:szCs w:val="22"/>
          <w:lang w:val="it-IT"/>
        </w:rPr>
        <w:t>ricevono</w:t>
      </w:r>
      <w:r w:rsidRPr="00C03D7F">
        <w:rPr>
          <w:szCs w:val="22"/>
          <w:lang w:val="it-IT"/>
        </w:rPr>
        <w:t xml:space="preserve"> la Patente BMW Junior apprendendo i principi della sicurezza stradale attraverso piacevoli attività ludico-formative.</w:t>
      </w:r>
    </w:p>
    <w:p w14:paraId="06B5D020" w14:textId="77777777" w:rsidR="00C03D7F" w:rsidRPr="00C03D7F" w:rsidRDefault="00C03D7F" w:rsidP="00C03D7F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03D7F">
        <w:rPr>
          <w:szCs w:val="22"/>
          <w:lang w:val="it-IT"/>
        </w:rPr>
        <w:t>Nelle prime 17 tappe del Tour sono stati patentati oltre 3.000 bambini.</w:t>
      </w:r>
    </w:p>
    <w:p w14:paraId="501D306A" w14:textId="77777777" w:rsid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AD7424E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D13105">
        <w:rPr>
          <w:b/>
          <w:szCs w:val="22"/>
          <w:lang w:val="it-IT"/>
        </w:rPr>
        <w:t>BMW Kids Tour</w:t>
      </w:r>
    </w:p>
    <w:p w14:paraId="75DF51AD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Anche quest’anno si svolge il BMW Kids Tour, il roadshow itinerante organizzato da BMW Group Italia, e arriva nelle strutture della Concessionaria Camar, in Corso Vercelli 85 a Novara, sabato 8 dalle 15:00 alle 18:00 e domenica 9 dalle 10:00 alle 12:30 e dalle 15:00 alle 17:00.</w:t>
      </w:r>
    </w:p>
    <w:p w14:paraId="134D4B71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1753EF9E" w14:textId="785A14CC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Il BMW Kids Tour è organizzato da BMW Group Italia per il quarto anno consecutivo e coinvolge i bambini di età compresa tra i 2 e i 14 anni</w:t>
      </w:r>
      <w:r w:rsidR="00096EF8">
        <w:rPr>
          <w:szCs w:val="22"/>
          <w:lang w:val="it-IT"/>
        </w:rPr>
        <w:t>,</w:t>
      </w:r>
      <w:r w:rsidRPr="00C03D7F">
        <w:rPr>
          <w:szCs w:val="22"/>
          <w:lang w:val="it-IT"/>
        </w:rPr>
        <w:t xml:space="preserve"> e le loro famiglie</w:t>
      </w:r>
      <w:r w:rsidR="00096EF8">
        <w:rPr>
          <w:szCs w:val="22"/>
          <w:lang w:val="it-IT"/>
        </w:rPr>
        <w:t>,</w:t>
      </w:r>
      <w:r w:rsidRPr="00C03D7F">
        <w:rPr>
          <w:szCs w:val="22"/>
          <w:lang w:val="it-IT"/>
        </w:rPr>
        <w:t xml:space="preserve">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</w:t>
      </w:r>
      <w:r w:rsidR="00096EF8">
        <w:rPr>
          <w:szCs w:val="22"/>
          <w:lang w:val="it-IT"/>
        </w:rPr>
        <w:t>, inoltre,</w:t>
      </w:r>
      <w:r w:rsidRPr="00C03D7F">
        <w:rPr>
          <w:szCs w:val="22"/>
          <w:lang w:val="it-IT"/>
        </w:rPr>
        <w:t xml:space="preserve"> consegnate oltre 13.200 Patenti BMW Junior ai piccoli partecipanti.</w:t>
      </w:r>
    </w:p>
    <w:p w14:paraId="0A1C3168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76A00E50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7552015B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660AE848" w14:textId="0FC8AA5C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 xml:space="preserve">L’edizione 2014 si articola si svolge con la collaborazione di </w:t>
      </w:r>
      <w:r w:rsidR="001E3A0A">
        <w:rPr>
          <w:szCs w:val="22"/>
          <w:lang w:val="it-IT"/>
        </w:rPr>
        <w:t>23</w:t>
      </w:r>
      <w:r w:rsidRPr="00C03D7F">
        <w:rPr>
          <w:szCs w:val="22"/>
          <w:lang w:val="it-IT"/>
        </w:rPr>
        <w:t xml:space="preserve"> Concessionarie BMW che, a turno organizzano le attività ludico-formative e d'intrattenimento per bambini e adulti, nel periodo</w:t>
      </w:r>
      <w:r w:rsidR="00096EF8">
        <w:rPr>
          <w:szCs w:val="22"/>
          <w:lang w:val="it-IT"/>
        </w:rPr>
        <w:t xml:space="preserve"> che va</w:t>
      </w:r>
      <w:r w:rsidRPr="00C03D7F">
        <w:rPr>
          <w:szCs w:val="22"/>
          <w:lang w:val="it-IT"/>
        </w:rPr>
        <w:t xml:space="preserve"> da maggio a novembre 2014, per un totale di circa 40 giornate di eventi all’insegna della sicurezza stradale.</w:t>
      </w:r>
    </w:p>
    <w:p w14:paraId="3CA4BB57" w14:textId="5950B843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Dal maggio scorso il BMW Kids Tour ha</w:t>
      </w:r>
      <w:r w:rsidR="00096EF8">
        <w:rPr>
          <w:szCs w:val="22"/>
          <w:lang w:val="it-IT"/>
        </w:rPr>
        <w:t>, infatti,</w:t>
      </w:r>
      <w:r w:rsidRPr="00C03D7F">
        <w:rPr>
          <w:szCs w:val="22"/>
          <w:lang w:val="it-IT"/>
        </w:rPr>
        <w:t xml:space="preserve"> attraversato tutto il paese, effettuando 17 tappe da nord a sud, in occasione delle quali sono stati patentati oltre 3.000 bambini.</w:t>
      </w:r>
    </w:p>
    <w:p w14:paraId="16B3BDEB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08899486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Ogni Concessionaria realizza un percorso ludico-educativo, suddiviso in diverse postazioni, attraverso le quali i bambini potranno svolgere attività pratiche che permettono loro di conoscere il mondo BMW e quello della sicurezza stradale:</w:t>
      </w:r>
    </w:p>
    <w:p w14:paraId="21139C58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b/>
          <w:szCs w:val="22"/>
          <w:lang w:val="it-IT"/>
        </w:rPr>
        <w:t>STAZIONE 1</w:t>
      </w:r>
      <w:r w:rsidRPr="00C03D7F">
        <w:rPr>
          <w:szCs w:val="22"/>
          <w:lang w:val="it-IT"/>
        </w:rPr>
        <w:t xml:space="preserve"> - Sicurezza stradale e prove di guida </w:t>
      </w:r>
    </w:p>
    <w:p w14:paraId="08619046" w14:textId="77777777" w:rsid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6E69E42D" w14:textId="59F910EC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b/>
          <w:szCs w:val="22"/>
          <w:lang w:val="it-IT"/>
        </w:rPr>
        <w:t>STAZIONE 2</w:t>
      </w:r>
      <w:r w:rsidRPr="00C03D7F">
        <w:rPr>
          <w:szCs w:val="22"/>
          <w:lang w:val="it-IT"/>
        </w:rPr>
        <w:t xml:space="preserve"> - Angolo della creatività</w:t>
      </w:r>
      <w:r w:rsidR="00096EF8">
        <w:rPr>
          <w:szCs w:val="22"/>
          <w:lang w:val="it-IT"/>
        </w:rPr>
        <w:br/>
      </w:r>
      <w:r w:rsidRPr="00C03D7F">
        <w:rPr>
          <w:szCs w:val="22"/>
          <w:lang w:val="it-IT"/>
        </w:rPr>
        <w:t>Per la realizzazione di un'auto la creatività e la fantasia sono elementi essenziali. I piccoli provano ad imitare i professionisti disegnando la propria vettura BMW.</w:t>
      </w:r>
    </w:p>
    <w:p w14:paraId="6F638B0E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b/>
          <w:szCs w:val="22"/>
          <w:lang w:val="it-IT"/>
        </w:rPr>
        <w:lastRenderedPageBreak/>
        <w:t>STAZIONE 3</w:t>
      </w:r>
      <w:r w:rsidRPr="00C03D7F">
        <w:rPr>
          <w:szCs w:val="22"/>
          <w:lang w:val="it-IT"/>
        </w:rPr>
        <w:t xml:space="preserve"> - Tour dell'officina </w:t>
      </w:r>
    </w:p>
    <w:p w14:paraId="58DA89E7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Qui i piccoli ospiti possono soddisfare le proprie curiosità e quelle dei propri genitori in compagnia del capo officina. A fine giro si gioca con il "muro della conoscenza" per scoprire giocando le evolute soluzioni BMW EfficientDynamics.</w:t>
      </w:r>
    </w:p>
    <w:p w14:paraId="52E93976" w14:textId="77777777" w:rsidR="00C03D7F" w:rsidRPr="00C03D7F" w:rsidRDefault="00C03D7F" w:rsidP="00C03D7F">
      <w:pPr>
        <w:spacing w:line="240" w:lineRule="auto"/>
        <w:ind w:right="-255"/>
        <w:rPr>
          <w:b/>
          <w:szCs w:val="22"/>
          <w:lang w:val="it-IT"/>
        </w:rPr>
      </w:pPr>
      <w:r w:rsidRPr="00C03D7F">
        <w:rPr>
          <w:b/>
          <w:szCs w:val="22"/>
          <w:lang w:val="it-IT"/>
        </w:rPr>
        <w:t xml:space="preserve">AREA “FUN” </w:t>
      </w:r>
    </w:p>
    <w:p w14:paraId="584E35D6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4B744801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46FB3278" w14:textId="77777777" w:rsidR="00C03D7F" w:rsidRPr="00C03D7F" w:rsidRDefault="00C03D7F" w:rsidP="00C03D7F">
      <w:pPr>
        <w:spacing w:line="240" w:lineRule="auto"/>
        <w:ind w:right="-255"/>
        <w:rPr>
          <w:b/>
          <w:szCs w:val="22"/>
          <w:lang w:val="it-IT"/>
        </w:rPr>
      </w:pPr>
      <w:r w:rsidRPr="00C03D7F">
        <w:rPr>
          <w:b/>
          <w:szCs w:val="22"/>
          <w:lang w:val="it-IT"/>
        </w:rPr>
        <w:t>ESPERTO DI PRODOTTO</w:t>
      </w:r>
    </w:p>
    <w:p w14:paraId="2DCBF2D9" w14:textId="1BFA23E0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Gli adulti aiuteranno i piccoli a superare le prove durante il percorso-gioco delle attività loro dedicate, e</w:t>
      </w:r>
      <w:r w:rsidR="00096EF8">
        <w:rPr>
          <w:szCs w:val="22"/>
          <w:lang w:val="it-IT"/>
        </w:rPr>
        <w:t>,</w:t>
      </w:r>
      <w:r w:rsidRPr="00C03D7F">
        <w:rPr>
          <w:szCs w:val="22"/>
          <w:lang w:val="it-IT"/>
        </w:rPr>
        <w:t xml:space="preserve"> contestualmente</w:t>
      </w:r>
      <w:r w:rsidR="00096EF8">
        <w:rPr>
          <w:szCs w:val="22"/>
          <w:lang w:val="it-IT"/>
        </w:rPr>
        <w:t>,</w:t>
      </w:r>
      <w:r w:rsidRPr="00C03D7F">
        <w:rPr>
          <w:szCs w:val="22"/>
          <w:lang w:val="it-IT"/>
        </w:rPr>
        <w:t xml:space="preserve"> potranno approfondire tutti i vantaggi delle avanzatissime tecnologie a supporto della sicurezza attiva e passiva presenti nelle automobili BMW. Anche quest'anno l'esperto di prodotto sarà a disposizione per aiutare a scoprire le ultime novità della gamma. A Novara figurerà tra le protagoniste la </w:t>
      </w:r>
      <w:r w:rsidRPr="00096EF8">
        <w:rPr>
          <w:b/>
          <w:szCs w:val="22"/>
          <w:lang w:val="it-IT"/>
        </w:rPr>
        <w:t>Nuova BMW Serie 2 Active Tourer</w:t>
      </w:r>
      <w:r w:rsidRPr="00C03D7F">
        <w:rPr>
          <w:szCs w:val="22"/>
          <w:lang w:val="it-IT"/>
        </w:rPr>
        <w:t>, di recente introdotta nel mercato e molto apprezzata dai Clienti BMW, che sarà a disposizione per test drive nel corso del weekend.</w:t>
      </w:r>
    </w:p>
    <w:p w14:paraId="04302CBA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47309065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2D204EB4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4B782B54" w14:textId="77966989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 w:rsidR="00096EF8">
        <w:rPr>
          <w:szCs w:val="22"/>
          <w:lang w:val="it-IT"/>
        </w:rPr>
        <w:t xml:space="preserve"> </w:t>
      </w:r>
      <w:r w:rsidRPr="00C03D7F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5C230A7C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47561023" w14:textId="6BFB0DBB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A Novara, per l’accoglienza dei piccoli ospiti, in occasione del Kids Tour sarà organizzata una gustos</w:t>
      </w:r>
      <w:r w:rsidR="00096EF8">
        <w:rPr>
          <w:szCs w:val="22"/>
          <w:lang w:val="it-IT"/>
        </w:rPr>
        <w:t xml:space="preserve">issima merenda </w:t>
      </w:r>
      <w:r w:rsidRPr="00C03D7F">
        <w:rPr>
          <w:szCs w:val="22"/>
          <w:lang w:val="it-IT"/>
        </w:rPr>
        <w:t>con intrattenimenti</w:t>
      </w:r>
      <w:r w:rsidR="00096EF8">
        <w:rPr>
          <w:szCs w:val="22"/>
          <w:lang w:val="it-IT"/>
        </w:rPr>
        <w:t>,</w:t>
      </w:r>
      <w:r w:rsidRPr="00C03D7F">
        <w:rPr>
          <w:szCs w:val="22"/>
          <w:lang w:val="it-IT"/>
        </w:rPr>
        <w:t xml:space="preserve"> truccabimbi e baby dance.</w:t>
      </w:r>
    </w:p>
    <w:p w14:paraId="4BB5E76E" w14:textId="77777777" w:rsid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662AC601" w14:textId="77777777" w:rsidR="00C03D7F" w:rsidRPr="00C03D7F" w:rsidRDefault="00C03D7F" w:rsidP="00C03D7F">
      <w:pPr>
        <w:spacing w:line="240" w:lineRule="auto"/>
        <w:ind w:right="-255"/>
        <w:rPr>
          <w:b/>
          <w:szCs w:val="22"/>
          <w:lang w:val="it-IT"/>
        </w:rPr>
      </w:pPr>
      <w:r w:rsidRPr="00C03D7F">
        <w:rPr>
          <w:b/>
          <w:szCs w:val="22"/>
          <w:lang w:val="it-IT"/>
        </w:rPr>
        <w:t>Concessionaria BMW Camar – Gruppo Auto Class</w:t>
      </w:r>
    </w:p>
    <w:p w14:paraId="65BBAE17" w14:textId="5B2C866D" w:rsidR="00C03D7F" w:rsidRPr="00C03D7F" w:rsidRDefault="006F6213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Camar fa parte del Gruppo Auto Class, una delle principali organizzazion</w:t>
      </w:r>
      <w:r w:rsidR="00363352">
        <w:rPr>
          <w:szCs w:val="22"/>
          <w:lang w:val="it-IT"/>
        </w:rPr>
        <w:t>i</w:t>
      </w:r>
      <w:r w:rsidRPr="00C03D7F">
        <w:rPr>
          <w:szCs w:val="22"/>
          <w:lang w:val="it-IT"/>
        </w:rPr>
        <w:t xml:space="preserve"> commerciali di </w:t>
      </w:r>
      <w:r>
        <w:rPr>
          <w:szCs w:val="22"/>
          <w:lang w:val="it-IT"/>
        </w:rPr>
        <w:t xml:space="preserve">BMW Group in Italia, che conta </w:t>
      </w:r>
      <w:r w:rsidRPr="00C03D7F">
        <w:rPr>
          <w:szCs w:val="22"/>
          <w:lang w:val="it-IT"/>
        </w:rPr>
        <w:t>ben</w:t>
      </w:r>
      <w:r w:rsidR="00363352">
        <w:rPr>
          <w:szCs w:val="22"/>
          <w:lang w:val="it-IT"/>
        </w:rPr>
        <w:t xml:space="preserve"> </w:t>
      </w:r>
      <w:bookmarkStart w:id="2" w:name="_GoBack"/>
      <w:bookmarkEnd w:id="2"/>
      <w:r w:rsidRPr="00C03D7F">
        <w:rPr>
          <w:szCs w:val="22"/>
          <w:lang w:val="it-IT"/>
        </w:rPr>
        <w:t>11 sedi in Lombardia e Piemonte con il marchio BMW, MINI e Motorrad.</w:t>
      </w:r>
      <w:r w:rsidR="00C03D7F" w:rsidRPr="00C03D7F">
        <w:rPr>
          <w:szCs w:val="22"/>
          <w:lang w:val="it-IT"/>
        </w:rPr>
        <w:t xml:space="preserve"> Auto Class, fa parte del Gruppo Malvestiti, guidato da Gerolamo e Luigi Malvestiti.</w:t>
      </w:r>
    </w:p>
    <w:p w14:paraId="6C129CDE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Il Gruppo Auto Class nel 2013 ha commercializzato 1486 vetture BMW, 802 MINI e 454 motociclette e scooter BMW.</w:t>
      </w:r>
    </w:p>
    <w:p w14:paraId="2118DBCC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51B4F15B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La concessionaria Camar conta 4 sedi dislocate nei seguenti comuni:</w:t>
      </w:r>
    </w:p>
    <w:p w14:paraId="259C1E81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Novara – Corso Vercelli, 85</w:t>
      </w:r>
    </w:p>
    <w:p w14:paraId="714B0AA9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Vercelli – Via Ettore Ara 2</w:t>
      </w:r>
    </w:p>
    <w:p w14:paraId="66E4E064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Verbania – Via Renco 73 bis</w:t>
      </w:r>
    </w:p>
    <w:p w14:paraId="758144DA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Gattico – S.S. 142 Borgomanero - Arona</w:t>
      </w:r>
    </w:p>
    <w:p w14:paraId="7B3B47F1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2C43E65B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Le concessionarie BMW Camar sono supportate da 54 collaboratori, coordinate dal Direttore Davide Vinotti e da Gaetano Bruna, Brand Manager del Gruppo Auto Class, e nel 2013 hanno consegnato ai propri clienti 487 BMW e 308 MINI.</w:t>
      </w:r>
    </w:p>
    <w:p w14:paraId="43E90A00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5E316CC7" w14:textId="663F0511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 xml:space="preserve">La </w:t>
      </w:r>
      <w:r w:rsidR="00096EF8">
        <w:rPr>
          <w:szCs w:val="22"/>
          <w:lang w:val="it-IT"/>
        </w:rPr>
        <w:t xml:space="preserve">sede </w:t>
      </w:r>
      <w:r w:rsidRPr="00C03D7F">
        <w:rPr>
          <w:szCs w:val="22"/>
          <w:lang w:val="it-IT"/>
        </w:rPr>
        <w:t xml:space="preserve">Camar di Novara ha recentemente effettuato la ristrutturazione dello showroom MINI, secondo i nuovi retail standard previsti da casa madre. </w:t>
      </w:r>
    </w:p>
    <w:p w14:paraId="2926F2C6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La concessionaria è legata al mondo sportivo, in modo particolare da diversi anni è sponsor ufficiale del torneo internazionale di Tennis che si disputa a Verbania e a Vercelli.</w:t>
      </w:r>
    </w:p>
    <w:p w14:paraId="563C5FA8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A partire da ottobre 2014 è diventata sponsor ufficiale della squadra Novara Calcio.</w:t>
      </w:r>
    </w:p>
    <w:p w14:paraId="652EA60B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49A4D10F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 xml:space="preserve"> </w:t>
      </w:r>
    </w:p>
    <w:p w14:paraId="52F4F6DA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Per informazioni:</w:t>
      </w:r>
    </w:p>
    <w:p w14:paraId="1AAEF133" w14:textId="52A029AA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>BMW Camar - Tel. (0321) 411249  -</w:t>
      </w:r>
    </w:p>
    <w:p w14:paraId="4467E980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 xml:space="preserve"> veronica.salvatori@bicar.conc-bmw.com </w:t>
      </w:r>
    </w:p>
    <w:p w14:paraId="6175A146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 xml:space="preserve"> irina.valtolina@bicar.conc-bmw.com</w:t>
      </w:r>
    </w:p>
    <w:p w14:paraId="78B8E918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68D348C9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</w:p>
    <w:p w14:paraId="0C9C25A8" w14:textId="77777777" w:rsidR="00C03D7F" w:rsidRPr="00C03D7F" w:rsidRDefault="00C03D7F" w:rsidP="00C03D7F">
      <w:pPr>
        <w:spacing w:line="240" w:lineRule="auto"/>
        <w:ind w:right="-255"/>
        <w:rPr>
          <w:szCs w:val="22"/>
          <w:lang w:val="it-IT"/>
        </w:rPr>
      </w:pPr>
      <w:r w:rsidRPr="00C03D7F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5D5D6151" w14:textId="3FAD61B7" w:rsidR="00C03D7F" w:rsidRPr="00C03D7F" w:rsidRDefault="00363352" w:rsidP="00C03D7F">
      <w:pPr>
        <w:spacing w:line="240" w:lineRule="auto"/>
        <w:ind w:right="-255"/>
        <w:rPr>
          <w:szCs w:val="22"/>
          <w:lang w:val="it-IT"/>
        </w:rPr>
      </w:pPr>
      <w:hyperlink r:id="rId9" w:history="1">
        <w:r w:rsidR="00C03D7F" w:rsidRPr="00C03D7F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74B0DD31" w14:textId="77777777" w:rsidR="00294C28" w:rsidRDefault="00294C28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069F2CE" w14:textId="77777777" w:rsidR="005D724F" w:rsidRDefault="005D724F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02299F6" w14:textId="77777777" w:rsidR="00294C28" w:rsidRDefault="00294C28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029F5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633BFD4" w14:textId="77777777" w:rsidR="002643D9" w:rsidRPr="00BF237A" w:rsidRDefault="002643D9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128C5A78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r w:rsidR="005614B5">
        <w:rPr>
          <w:rFonts w:cs="BMWType V2 Regular"/>
          <w:sz w:val="20"/>
          <w:lang w:val="it-IT"/>
        </w:rPr>
        <w:t>30</w:t>
      </w:r>
      <w:r w:rsidRPr="00BF237A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sectPr w:rsidR="00594400" w:rsidRPr="00BF237A" w:rsidSect="00B23F0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001A17" w:rsidRDefault="00001A17">
      <w:r>
        <w:separator/>
      </w:r>
    </w:p>
  </w:endnote>
  <w:endnote w:type="continuationSeparator" w:id="0">
    <w:p w14:paraId="56508C0A" w14:textId="77777777" w:rsidR="00001A17" w:rsidRDefault="0000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001A17" w:rsidRDefault="00001A1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001A17" w:rsidRDefault="00001A1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001A17" w:rsidRDefault="00001A1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001A17" w:rsidRDefault="00001A17">
      <w:r>
        <w:separator/>
      </w:r>
    </w:p>
  </w:footnote>
  <w:footnote w:type="continuationSeparator" w:id="0">
    <w:p w14:paraId="7FAD086C" w14:textId="77777777" w:rsidR="00001A17" w:rsidRDefault="00001A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001A17" w:rsidRPr="0074214B" w:rsidRDefault="00001A1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7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8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001A17" w:rsidRDefault="00001A1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9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0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96D44"/>
    <w:rsid w:val="00096EF8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555B"/>
    <w:rsid w:val="001E3A0A"/>
    <w:rsid w:val="001F0B68"/>
    <w:rsid w:val="001F7CCA"/>
    <w:rsid w:val="00203DE8"/>
    <w:rsid w:val="002065A7"/>
    <w:rsid w:val="00207947"/>
    <w:rsid w:val="00210C43"/>
    <w:rsid w:val="00214DEA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3352"/>
    <w:rsid w:val="003664E3"/>
    <w:rsid w:val="00380EDF"/>
    <w:rsid w:val="0038174A"/>
    <w:rsid w:val="00386E75"/>
    <w:rsid w:val="00391C9E"/>
    <w:rsid w:val="003922EF"/>
    <w:rsid w:val="00392EFB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E0628"/>
    <w:rsid w:val="004E2914"/>
    <w:rsid w:val="004F4858"/>
    <w:rsid w:val="004F4B0B"/>
    <w:rsid w:val="00510453"/>
    <w:rsid w:val="00533E07"/>
    <w:rsid w:val="005475A3"/>
    <w:rsid w:val="00550A71"/>
    <w:rsid w:val="00554BB1"/>
    <w:rsid w:val="00555206"/>
    <w:rsid w:val="00555832"/>
    <w:rsid w:val="005614B5"/>
    <w:rsid w:val="005658BA"/>
    <w:rsid w:val="00577A4B"/>
    <w:rsid w:val="00584C01"/>
    <w:rsid w:val="00587A78"/>
    <w:rsid w:val="00591C20"/>
    <w:rsid w:val="00594400"/>
    <w:rsid w:val="0059693C"/>
    <w:rsid w:val="005A1213"/>
    <w:rsid w:val="005A543E"/>
    <w:rsid w:val="005B08F9"/>
    <w:rsid w:val="005C14DF"/>
    <w:rsid w:val="005C6D48"/>
    <w:rsid w:val="005D0DE6"/>
    <w:rsid w:val="005D1F23"/>
    <w:rsid w:val="005D407F"/>
    <w:rsid w:val="005D724F"/>
    <w:rsid w:val="005F3DDF"/>
    <w:rsid w:val="00603A16"/>
    <w:rsid w:val="00606EC8"/>
    <w:rsid w:val="006148BF"/>
    <w:rsid w:val="0063039C"/>
    <w:rsid w:val="0063203A"/>
    <w:rsid w:val="006374F3"/>
    <w:rsid w:val="00654547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6F6213"/>
    <w:rsid w:val="00703F0F"/>
    <w:rsid w:val="00717123"/>
    <w:rsid w:val="00733A0B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DF9"/>
    <w:rsid w:val="0084491A"/>
    <w:rsid w:val="00847870"/>
    <w:rsid w:val="00847D4F"/>
    <w:rsid w:val="00852BC4"/>
    <w:rsid w:val="00854A91"/>
    <w:rsid w:val="008631F9"/>
    <w:rsid w:val="00865865"/>
    <w:rsid w:val="008678A1"/>
    <w:rsid w:val="00873932"/>
    <w:rsid w:val="008D2D50"/>
    <w:rsid w:val="008D3491"/>
    <w:rsid w:val="008D434E"/>
    <w:rsid w:val="008E4F6C"/>
    <w:rsid w:val="008F02CF"/>
    <w:rsid w:val="009020BE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6EF2"/>
    <w:rsid w:val="00A2099A"/>
    <w:rsid w:val="00A24FE5"/>
    <w:rsid w:val="00A261C1"/>
    <w:rsid w:val="00A46496"/>
    <w:rsid w:val="00A52A1D"/>
    <w:rsid w:val="00A7243A"/>
    <w:rsid w:val="00A74489"/>
    <w:rsid w:val="00A808E1"/>
    <w:rsid w:val="00A817D7"/>
    <w:rsid w:val="00A87BA5"/>
    <w:rsid w:val="00A96A2C"/>
    <w:rsid w:val="00AA19BB"/>
    <w:rsid w:val="00AA63D3"/>
    <w:rsid w:val="00AA6577"/>
    <w:rsid w:val="00AB79F5"/>
    <w:rsid w:val="00AC3286"/>
    <w:rsid w:val="00AF0915"/>
    <w:rsid w:val="00AF3538"/>
    <w:rsid w:val="00AF50E4"/>
    <w:rsid w:val="00B11A49"/>
    <w:rsid w:val="00B23F01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85571"/>
    <w:rsid w:val="00BA02A4"/>
    <w:rsid w:val="00BB5315"/>
    <w:rsid w:val="00BC02D8"/>
    <w:rsid w:val="00BC0952"/>
    <w:rsid w:val="00BC2595"/>
    <w:rsid w:val="00BC332E"/>
    <w:rsid w:val="00BC5E85"/>
    <w:rsid w:val="00BD0CCE"/>
    <w:rsid w:val="00BD2265"/>
    <w:rsid w:val="00BD3FE0"/>
    <w:rsid w:val="00BE0CCE"/>
    <w:rsid w:val="00BF237A"/>
    <w:rsid w:val="00C0111E"/>
    <w:rsid w:val="00C03D7F"/>
    <w:rsid w:val="00C04240"/>
    <w:rsid w:val="00C055ED"/>
    <w:rsid w:val="00C118D8"/>
    <w:rsid w:val="00C4366D"/>
    <w:rsid w:val="00C51BBE"/>
    <w:rsid w:val="00C52118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B14BB"/>
    <w:rsid w:val="00CE7FDE"/>
    <w:rsid w:val="00CF2F82"/>
    <w:rsid w:val="00D13105"/>
    <w:rsid w:val="00D212BD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71E"/>
    <w:rsid w:val="00E1733A"/>
    <w:rsid w:val="00E17540"/>
    <w:rsid w:val="00E579A1"/>
    <w:rsid w:val="00E632BB"/>
    <w:rsid w:val="00E70A16"/>
    <w:rsid w:val="00E84D49"/>
    <w:rsid w:val="00EB3315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821E1"/>
    <w:rsid w:val="00F87BC5"/>
    <w:rsid w:val="00FA098A"/>
    <w:rsid w:val="00FC07A3"/>
    <w:rsid w:val="00FC17E8"/>
    <w:rsid w:val="00FC4925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EA85-D128-8142-A08A-6B7C7169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174</TotalTime>
  <Pages>3</Pages>
  <Words>1258</Words>
  <Characters>7174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170</cp:revision>
  <cp:lastPrinted>2014-11-07T11:13:00Z</cp:lastPrinted>
  <dcterms:created xsi:type="dcterms:W3CDTF">2014-05-22T12:37:00Z</dcterms:created>
  <dcterms:modified xsi:type="dcterms:W3CDTF">2014-11-07T15:32:00Z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