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052C06C6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</w:t>
      </w:r>
      <w:r w:rsidR="00646887">
        <w:rPr>
          <w:lang w:val="it-IT"/>
        </w:rPr>
        <w:t>81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5624985E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646887">
        <w:rPr>
          <w:lang w:val="it-IT"/>
        </w:rPr>
        <w:t>21 novembre</w:t>
      </w:r>
      <w:r w:rsidR="00315876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5710A0D5" w14:textId="125BB990" w:rsidR="00B23F01" w:rsidRDefault="00A15330" w:rsidP="008678A1">
      <w:pPr>
        <w:tabs>
          <w:tab w:val="clear" w:pos="454"/>
        </w:tabs>
        <w:spacing w:line="240" w:lineRule="auto"/>
        <w:ind w:left="11" w:right="-255"/>
        <w:rPr>
          <w:b/>
          <w:sz w:val="28"/>
          <w:szCs w:val="28"/>
          <w:lang w:val="it-IT"/>
        </w:rPr>
      </w:pPr>
      <w:r w:rsidRPr="00A15330">
        <w:rPr>
          <w:b/>
          <w:sz w:val="28"/>
          <w:szCs w:val="28"/>
          <w:lang w:val="it-IT"/>
        </w:rPr>
        <w:t xml:space="preserve">Il BMW Kids Tour 2014 arriva </w:t>
      </w:r>
      <w:r w:rsidR="00853F82">
        <w:rPr>
          <w:b/>
          <w:sz w:val="28"/>
          <w:szCs w:val="28"/>
          <w:lang w:val="it-IT"/>
        </w:rPr>
        <w:t xml:space="preserve">a </w:t>
      </w:r>
      <w:r w:rsidRPr="00A15330">
        <w:rPr>
          <w:b/>
          <w:sz w:val="28"/>
          <w:szCs w:val="28"/>
          <w:lang w:val="it-IT"/>
        </w:rPr>
        <w:t>Genova nella Concessionaria BMW Autobi</w:t>
      </w:r>
    </w:p>
    <w:p w14:paraId="0DC594F8" w14:textId="77777777" w:rsidR="00A15330" w:rsidRDefault="00A15330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CFA852C" w14:textId="1D6FF30E" w:rsidR="00A15330" w:rsidRPr="00A15330" w:rsidRDefault="00A15330" w:rsidP="00A1533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BMW Kids Tour, il roadshow itinerante che coinvolge i bambini di età compresa tra i 2 e i 14 anni e le loro famiglie, giunto </w:t>
      </w:r>
      <w:r w:rsidR="00853F82">
        <w:rPr>
          <w:szCs w:val="22"/>
          <w:lang w:val="it-IT"/>
        </w:rPr>
        <w:t xml:space="preserve">ormai </w:t>
      </w:r>
      <w:r w:rsidRPr="00A15330">
        <w:rPr>
          <w:szCs w:val="22"/>
          <w:lang w:val="it-IT"/>
        </w:rPr>
        <w:t>alla quarta edizione, raggiu</w:t>
      </w:r>
      <w:r w:rsidR="00853F82">
        <w:rPr>
          <w:szCs w:val="22"/>
          <w:lang w:val="it-IT"/>
        </w:rPr>
        <w:t>nge la concessionaria BMW Autobi</w:t>
      </w:r>
      <w:r w:rsidRPr="00A15330">
        <w:rPr>
          <w:szCs w:val="22"/>
          <w:lang w:val="it-IT"/>
        </w:rPr>
        <w:t>, sabato 22 e domenica 23 novembre.</w:t>
      </w:r>
    </w:p>
    <w:p w14:paraId="31D3F0D5" w14:textId="77777777" w:rsidR="00A15330" w:rsidRPr="00A15330" w:rsidRDefault="00A15330" w:rsidP="00A1533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15330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2ACADAFF" w14:textId="1EF0E0CD" w:rsidR="00A15330" w:rsidRPr="00A15330" w:rsidRDefault="00A15330" w:rsidP="00A1533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15330">
        <w:rPr>
          <w:szCs w:val="22"/>
          <w:lang w:val="it-IT"/>
        </w:rPr>
        <w:t>I bambini partecipanti riceveranno la Patente BMW</w:t>
      </w:r>
      <w:r w:rsidR="00853F82">
        <w:rPr>
          <w:szCs w:val="22"/>
          <w:lang w:val="it-IT"/>
        </w:rPr>
        <w:t xml:space="preserve"> </w:t>
      </w:r>
      <w:r w:rsidRPr="00A15330">
        <w:rPr>
          <w:szCs w:val="22"/>
          <w:lang w:val="it-IT"/>
        </w:rPr>
        <w:t>Junior apprendendo i principi della sicurezza stradale attraverso piacevoli attività ludico-formative.</w:t>
      </w:r>
    </w:p>
    <w:p w14:paraId="43402448" w14:textId="19ECDF0F" w:rsidR="00A15330" w:rsidRPr="00A15330" w:rsidRDefault="00A15330" w:rsidP="00A1533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Nelle prime 18 tappe del Tour </w:t>
      </w:r>
      <w:r w:rsidR="00853F82">
        <w:rPr>
          <w:szCs w:val="22"/>
          <w:lang w:val="it-IT"/>
        </w:rPr>
        <w:t xml:space="preserve">2014 </w:t>
      </w:r>
      <w:r w:rsidRPr="00A15330">
        <w:rPr>
          <w:szCs w:val="22"/>
          <w:lang w:val="it-IT"/>
        </w:rPr>
        <w:t>sono stati patentati oltre 3.000 bambini.</w:t>
      </w:r>
    </w:p>
    <w:p w14:paraId="501D306A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3E1A07D1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Anche quest’anno si svolge il BMW Kids Tour, il roadshow itinerante organizzato da BMW Group Italia, e arriva nelle strutture della Concessionaria Autobi, in Via Renata Bianchi 76-44U a Genova, sabato 22 e domenica 23 dalle 10:00 alle 12:30 e dalle 15:00 alle 18:30.</w:t>
      </w:r>
    </w:p>
    <w:p w14:paraId="07AAA34A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3846F080" w14:textId="262332AF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</w:t>
      </w:r>
      <w:r w:rsidR="00C667A3">
        <w:rPr>
          <w:szCs w:val="22"/>
          <w:lang w:val="it-IT"/>
        </w:rPr>
        <w:t>, inoltre,</w:t>
      </w:r>
      <w:r w:rsidRPr="00A15330">
        <w:rPr>
          <w:szCs w:val="22"/>
          <w:lang w:val="it-IT"/>
        </w:rPr>
        <w:t xml:space="preserve"> sono già state consegnate oltre 13.200 Patenti BMW Junior ai piccoli partecipanti.</w:t>
      </w:r>
    </w:p>
    <w:p w14:paraId="14853532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555678B5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  <w:bookmarkStart w:id="2" w:name="_GoBack"/>
      <w:bookmarkEnd w:id="2"/>
    </w:p>
    <w:p w14:paraId="7161A4C6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49FB24C8" w14:textId="50E04EF5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L’edizione 2014 si svolge con la collaborazione di </w:t>
      </w:r>
      <w:r w:rsidR="006121A7">
        <w:rPr>
          <w:szCs w:val="22"/>
          <w:lang w:val="it-IT"/>
        </w:rPr>
        <w:t>23</w:t>
      </w:r>
      <w:r w:rsidRPr="00A15330">
        <w:rPr>
          <w:szCs w:val="22"/>
          <w:lang w:val="it-IT"/>
        </w:rPr>
        <w:t xml:space="preserve"> Concessionarie BMW che, a turno organizzano le attività ludico-formative e d'intrattenimento per bambini e adulti, nel periodo da maggio a novembre 2014, per un totale di circa 40 giornate di eventi all’insegna della sicurezza stradale.</w:t>
      </w:r>
    </w:p>
    <w:p w14:paraId="42BEF961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3371C738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Dal maggio scorso il BMW Kids Tour ha attraversato tutto il paese, effettuando 18 tappe da nord a sud, in occasione delle quali sono stati patentati oltre 3.000 bambini.</w:t>
      </w:r>
    </w:p>
    <w:p w14:paraId="2EF4860A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75C6E72D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Ogni Concessionaria realizza un percorso ludico-educativo, suddiviso in diverse postazioni, attraverso le quali i bambini potranno svolgere attività pratiche che permettono loro di conoscere il mondo BMW e quello della sicurezza stradale:</w:t>
      </w:r>
    </w:p>
    <w:p w14:paraId="6A9F965E" w14:textId="77777777" w:rsidR="00A15330" w:rsidRPr="00A15330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A15330">
        <w:rPr>
          <w:b/>
          <w:szCs w:val="22"/>
          <w:lang w:val="it-IT"/>
        </w:rPr>
        <w:t xml:space="preserve">STAZIONE 1 - Sicurezza stradale e prove di guida </w:t>
      </w:r>
    </w:p>
    <w:p w14:paraId="07587915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6829C171" w14:textId="77777777" w:rsidR="00A15330" w:rsidRPr="00A15330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A15330">
        <w:rPr>
          <w:b/>
          <w:szCs w:val="22"/>
          <w:lang w:val="it-IT"/>
        </w:rPr>
        <w:t>STAZIONE 2 - Angolo della creatività</w:t>
      </w:r>
    </w:p>
    <w:p w14:paraId="24EEE957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Per la realizzazione di un'auto la creatività e la fantasia sono elementi essenziali. I piccoli provano ad imitare i professionisti disegnando la propria vettura BMW.</w:t>
      </w:r>
    </w:p>
    <w:p w14:paraId="7C7A678C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7EE367DB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75144274" w14:textId="77777777" w:rsidR="00A15330" w:rsidRPr="00663014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663014">
        <w:rPr>
          <w:b/>
          <w:szCs w:val="22"/>
          <w:lang w:val="it-IT"/>
        </w:rPr>
        <w:t xml:space="preserve">AREA “FUN” </w:t>
      </w:r>
    </w:p>
    <w:p w14:paraId="25464CC3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14FB889E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10B4DC95" w14:textId="77777777" w:rsidR="00A15330" w:rsidRPr="00663014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663014">
        <w:rPr>
          <w:b/>
          <w:szCs w:val="22"/>
          <w:lang w:val="it-IT"/>
        </w:rPr>
        <w:t>ESPERTO DI PRODOTTO</w:t>
      </w:r>
    </w:p>
    <w:p w14:paraId="057F090A" w14:textId="6A14E646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Gli adulti aiuteranno i piccoli a superare le prove durante il percorso-gioco delle attività loro dedicate e</w:t>
      </w:r>
      <w:r w:rsidR="003D11EF">
        <w:rPr>
          <w:szCs w:val="22"/>
          <w:lang w:val="it-IT"/>
        </w:rPr>
        <w:t>,</w:t>
      </w:r>
      <w:r w:rsidRPr="00A15330">
        <w:rPr>
          <w:szCs w:val="22"/>
          <w:lang w:val="it-IT"/>
        </w:rPr>
        <w:t xml:space="preserve"> contestualmente</w:t>
      </w:r>
      <w:r w:rsidR="003D11EF">
        <w:rPr>
          <w:szCs w:val="22"/>
          <w:lang w:val="it-IT"/>
        </w:rPr>
        <w:t>,</w:t>
      </w:r>
      <w:r w:rsidRPr="00A15330">
        <w:rPr>
          <w:szCs w:val="22"/>
          <w:lang w:val="it-IT"/>
        </w:rPr>
        <w:t xml:space="preserve"> potranno approfondire tutti i vantaggi delle avanzatissime tecnologie a supporto della sicurezza attiva e passiva presenti nelle automobili BMW. Anche quest'anno l'esperto di prodotto sarà a disposizione per aiutare a scoprire le ultime novità della gamma. A Genova figurerà tra le protagoniste la </w:t>
      </w:r>
      <w:r w:rsidRPr="00663014">
        <w:rPr>
          <w:b/>
          <w:szCs w:val="22"/>
          <w:lang w:val="it-IT"/>
        </w:rPr>
        <w:t>Nuova BMW Serie 2 Active Tourer</w:t>
      </w:r>
      <w:r w:rsidRPr="00A15330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758A6DFE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5AAA8D4D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5BFBAFB1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619008A4" w14:textId="295AB826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6121A7">
        <w:rPr>
          <w:szCs w:val="22"/>
          <w:lang w:val="it-IT"/>
        </w:rPr>
        <w:t xml:space="preserve"> </w:t>
      </w:r>
      <w:r w:rsidRPr="00A15330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6DA878A2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7328BEC2" w14:textId="0A53F1DB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A Genova, la Concessionaria Autobi organizzerà</w:t>
      </w:r>
      <w:r w:rsidR="00130155">
        <w:rPr>
          <w:szCs w:val="22"/>
          <w:lang w:val="it-IT"/>
        </w:rPr>
        <w:t>, inoltre,</w:t>
      </w:r>
      <w:r w:rsidRPr="00A15330">
        <w:rPr>
          <w:szCs w:val="22"/>
          <w:lang w:val="it-IT"/>
        </w:rPr>
        <w:t xml:space="preserve"> attività aggiuntive in collaborazione con ACI</w:t>
      </w:r>
      <w:r w:rsidR="00E9537C">
        <w:rPr>
          <w:szCs w:val="22"/>
          <w:lang w:val="it-IT"/>
        </w:rPr>
        <w:t>,</w:t>
      </w:r>
      <w:r w:rsidR="00663014">
        <w:rPr>
          <w:szCs w:val="22"/>
          <w:lang w:val="it-IT"/>
        </w:rPr>
        <w:t xml:space="preserve"> dedicate in particolar modo ai bambini tra i 6 e i 10 anni d’età</w:t>
      </w:r>
      <w:r w:rsidRPr="00A15330">
        <w:rPr>
          <w:szCs w:val="22"/>
          <w:lang w:val="it-IT"/>
        </w:rPr>
        <w:t>:</w:t>
      </w:r>
    </w:p>
    <w:p w14:paraId="7D2B057E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767EBE10" w14:textId="77777777" w:rsidR="00A15330" w:rsidRPr="00663014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663014">
        <w:rPr>
          <w:b/>
          <w:szCs w:val="22"/>
          <w:lang w:val="it-IT"/>
        </w:rPr>
        <w:t>- Tu Guidi, Io Imparo</w:t>
      </w:r>
    </w:p>
    <w:p w14:paraId="774E5F6C" w14:textId="3E954A7D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Si tratta di un'attività sviluppata in due momenti: nella prima fase si terrà una breve lezione di guida, insegnando le regole base</w:t>
      </w:r>
      <w:r w:rsidR="006121A7" w:rsidRPr="00A15330">
        <w:rPr>
          <w:szCs w:val="22"/>
          <w:lang w:val="it-IT"/>
        </w:rPr>
        <w:t>.</w:t>
      </w:r>
      <w:r w:rsidRPr="00A15330">
        <w:rPr>
          <w:szCs w:val="22"/>
          <w:lang w:val="it-IT"/>
        </w:rPr>
        <w:t xml:space="preserve"> Terminata questa fase due bambini alla volta saliranno a bordo della vettura provvista di seggiolini e, lungo un percorso allestito esternamente alla concessionaria con semafori e segnaletica, insegneranno al pilota di guida sicura, che sarà al volante, come guidare. </w:t>
      </w:r>
    </w:p>
    <w:p w14:paraId="14AFBCEE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34EFB254" w14:textId="77777777" w:rsidR="00A15330" w:rsidRPr="00663014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663014">
        <w:rPr>
          <w:b/>
          <w:szCs w:val="22"/>
          <w:lang w:val="it-IT"/>
        </w:rPr>
        <w:t>- TrasportACI sicuri</w:t>
      </w:r>
    </w:p>
    <w:p w14:paraId="6A991F5F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Attività dedicata ai bambini e ai genitori durante la quale in Concessionaria sarà allestita una vettura con i seggiolini e verrà insegnato ai genitori, coinvolgendo anche i bambini, come trasportare in modo sicuro i propri figli.</w:t>
      </w:r>
    </w:p>
    <w:p w14:paraId="5DD223FF" w14:textId="77777777" w:rsidR="00A15330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</w:p>
    <w:p w14:paraId="559AD383" w14:textId="77777777" w:rsidR="000C00D7" w:rsidRPr="00663014" w:rsidRDefault="000C00D7" w:rsidP="00A15330">
      <w:pPr>
        <w:spacing w:line="240" w:lineRule="auto"/>
        <w:ind w:right="-255"/>
        <w:rPr>
          <w:b/>
          <w:szCs w:val="22"/>
          <w:lang w:val="it-IT"/>
        </w:rPr>
      </w:pPr>
    </w:p>
    <w:p w14:paraId="61BBD4F6" w14:textId="77777777" w:rsidR="00A15330" w:rsidRPr="00663014" w:rsidRDefault="00A15330" w:rsidP="00A15330">
      <w:pPr>
        <w:spacing w:line="240" w:lineRule="auto"/>
        <w:ind w:right="-255"/>
        <w:rPr>
          <w:b/>
          <w:szCs w:val="22"/>
          <w:lang w:val="it-IT"/>
        </w:rPr>
      </w:pPr>
      <w:r w:rsidRPr="00663014">
        <w:rPr>
          <w:b/>
          <w:szCs w:val="22"/>
          <w:lang w:val="it-IT"/>
        </w:rPr>
        <w:t>Concessionaria BMW Autobi</w:t>
      </w:r>
    </w:p>
    <w:p w14:paraId="7DE5CDB6" w14:textId="28D616BA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La Concessionaria </w:t>
      </w:r>
      <w:r w:rsidR="00017834">
        <w:rPr>
          <w:szCs w:val="22"/>
          <w:lang w:val="it-IT"/>
        </w:rPr>
        <w:t xml:space="preserve">BMW </w:t>
      </w:r>
      <w:r w:rsidRPr="00A15330">
        <w:rPr>
          <w:szCs w:val="22"/>
          <w:lang w:val="it-IT"/>
        </w:rPr>
        <w:t xml:space="preserve">Autobi Srl è tra le Società operanti nel settore Automotive del Gruppo Biasotti. La storia del Gruppo si basa sull'attenzione e sulla soddisfazione nei confronti della Clientela, fondata sull'esperienza maturata dalle </w:t>
      </w:r>
      <w:r w:rsidR="000C00D7">
        <w:rPr>
          <w:szCs w:val="22"/>
          <w:lang w:val="it-IT"/>
        </w:rPr>
        <w:t>sue</w:t>
      </w:r>
      <w:r w:rsidRPr="00A15330">
        <w:rPr>
          <w:szCs w:val="22"/>
          <w:lang w:val="it-IT"/>
        </w:rPr>
        <w:t xml:space="preserve"> aziende nel segmento delle vetture Premium.</w:t>
      </w:r>
    </w:p>
    <w:p w14:paraId="7411B1FB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Autobi è l’unica concessionaria BMW e MINI di Genova e provincia, con la nuova sede di Via Renata Bianchi 76 e 44U.</w:t>
      </w:r>
    </w:p>
    <w:p w14:paraId="65E5D58E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Le strutture ospitano lo Showroom, con l’intera gamma sempre a disposizione per visione e test drive, e il Centro Service BMW e MINI, con personale tecnico altamente qualificato.</w:t>
      </w:r>
    </w:p>
    <w:p w14:paraId="3D3E8DAA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Complessivamente la Concessionaria si avvale di un team di 30 collaboratori, tutti di ottimo livello professionale. </w:t>
      </w:r>
    </w:p>
    <w:p w14:paraId="23CD8DDF" w14:textId="0B4E98DB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Nel 2013 Autobi ha commercializzato 500 vetture BMW, 300 MINI e 600 automobili di occasione, per un volume d’affari di 30 milioni di </w:t>
      </w:r>
      <w:r w:rsidR="00017834">
        <w:rPr>
          <w:szCs w:val="22"/>
          <w:lang w:val="it-IT"/>
        </w:rPr>
        <w:t>e</w:t>
      </w:r>
      <w:r w:rsidRPr="00A15330">
        <w:rPr>
          <w:szCs w:val="22"/>
          <w:lang w:val="it-IT"/>
        </w:rPr>
        <w:t>uro.</w:t>
      </w:r>
    </w:p>
    <w:p w14:paraId="1FC8790F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68D8EE24" w14:textId="33C9437A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Da Gennaio 2014 Autobi è Agente esclusivo autorizzato BMW i per la Liguria, per la vendita delle </w:t>
      </w:r>
      <w:r w:rsidR="006121A7" w:rsidRPr="00A15330">
        <w:rPr>
          <w:szCs w:val="22"/>
          <w:lang w:val="it-IT"/>
        </w:rPr>
        <w:t>avveniristiche</w:t>
      </w:r>
      <w:r w:rsidRPr="00A15330">
        <w:rPr>
          <w:szCs w:val="22"/>
          <w:lang w:val="it-IT"/>
        </w:rPr>
        <w:t xml:space="preserve"> automobili a propulsione elettrica che ridefiniscono gli standard della mobilità sostenibile.</w:t>
      </w:r>
    </w:p>
    <w:p w14:paraId="3703F3E2" w14:textId="5346A306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2DAFEC0F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Per informazioni:</w:t>
      </w:r>
    </w:p>
    <w:p w14:paraId="50FFD5D0" w14:textId="752CD079" w:rsidR="00A15330" w:rsidRPr="00A15330" w:rsidRDefault="00663014" w:rsidP="00A15330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 xml:space="preserve">BMW Autobi - </w:t>
      </w:r>
      <w:r w:rsidR="00A15330" w:rsidRPr="00A15330">
        <w:rPr>
          <w:szCs w:val="22"/>
          <w:lang w:val="it-IT"/>
        </w:rPr>
        <w:t>Tel. (010) 6567021 -</w:t>
      </w:r>
    </w:p>
    <w:p w14:paraId="01BA68A7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>info@autobi.conc-bmw.com</w:t>
      </w:r>
    </w:p>
    <w:p w14:paraId="674D8B35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24E26778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</w:p>
    <w:p w14:paraId="1CA830B3" w14:textId="77777777" w:rsidR="00A15330" w:rsidRPr="00A15330" w:rsidRDefault="00A15330" w:rsidP="00A15330">
      <w:pPr>
        <w:spacing w:line="240" w:lineRule="auto"/>
        <w:ind w:right="-255"/>
        <w:rPr>
          <w:szCs w:val="22"/>
          <w:lang w:val="it-IT"/>
        </w:rPr>
      </w:pPr>
      <w:r w:rsidRPr="00A15330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7B610F27" w14:textId="1C3FD4F7" w:rsidR="00A15330" w:rsidRPr="00663014" w:rsidRDefault="00663014" w:rsidP="00A15330">
      <w:pPr>
        <w:spacing w:line="240" w:lineRule="auto"/>
        <w:ind w:right="-255"/>
        <w:rPr>
          <w:rStyle w:val="Hyperlink"/>
          <w:szCs w:val="22"/>
          <w:lang w:val="it-IT"/>
        </w:rPr>
      </w:pPr>
      <w:r>
        <w:rPr>
          <w:szCs w:val="22"/>
          <w:lang w:val="it-IT"/>
        </w:rPr>
        <w:fldChar w:fldCharType="begin"/>
      </w:r>
      <w:r>
        <w:rPr>
          <w:szCs w:val="22"/>
          <w:lang w:val="it-IT"/>
        </w:rPr>
        <w:instrText xml:space="preserve"> HYPERLINK "mailto:http://www.eventi.bmw.it/Experience/2014/Kids-Tour/Calendario/%20%20" </w:instrText>
      </w:r>
      <w:r>
        <w:rPr>
          <w:szCs w:val="22"/>
          <w:lang w:val="it-IT"/>
        </w:rPr>
        <w:fldChar w:fldCharType="separate"/>
      </w:r>
      <w:r w:rsidR="00A15330" w:rsidRPr="00663014">
        <w:rPr>
          <w:rStyle w:val="Hyperlink"/>
          <w:szCs w:val="22"/>
          <w:lang w:val="it-IT"/>
        </w:rPr>
        <w:t>http://www.eventi.bmw.it/Experience/2014/Kids-Tour/Calendario/</w:t>
      </w:r>
    </w:p>
    <w:p w14:paraId="402299F6" w14:textId="77777777" w:rsidR="00294C28" w:rsidRPr="00663014" w:rsidRDefault="00294C28" w:rsidP="004A56ED">
      <w:pPr>
        <w:spacing w:line="240" w:lineRule="auto"/>
        <w:ind w:right="-255"/>
        <w:rPr>
          <w:rStyle w:val="Hyperlink"/>
          <w:rFonts w:cs="BMWType V2 Regular"/>
          <w:sz w:val="18"/>
          <w:lang w:val="it-IT"/>
        </w:rPr>
      </w:pPr>
    </w:p>
    <w:p w14:paraId="42029F50" w14:textId="05DC3877" w:rsidR="004A56ED" w:rsidRPr="00BF237A" w:rsidRDefault="00663014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>
        <w:rPr>
          <w:szCs w:val="22"/>
          <w:lang w:val="it-IT"/>
        </w:rPr>
        <w:fldChar w:fldCharType="end"/>
      </w:r>
      <w:r w:rsidR="004A56ED" w:rsidRPr="00BF237A">
        <w:rPr>
          <w:rFonts w:cs="BMWType V2 Regular"/>
          <w:sz w:val="18"/>
          <w:lang w:val="it-IT"/>
        </w:rPr>
        <w:t xml:space="preserve">Per </w:t>
      </w:r>
      <w:proofErr w:type="gramStart"/>
      <w:r w:rsidR="004A56ED" w:rsidRPr="00BF237A">
        <w:rPr>
          <w:rFonts w:cs="BMWType V2 Regular"/>
          <w:sz w:val="18"/>
          <w:lang w:val="it-IT"/>
        </w:rPr>
        <w:t>ulteriori</w:t>
      </w:r>
      <w:proofErr w:type="gramEnd"/>
      <w:r w:rsidR="004A56ED" w:rsidRPr="00BF237A">
        <w:rPr>
          <w:rFonts w:cs="BMWType V2 Regular"/>
          <w:sz w:val="18"/>
          <w:lang w:val="it-IT"/>
        </w:rPr>
        <w:t xml:space="preserve">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B23F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BMW Helvetica 75 Bold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783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00D7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0155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09F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11EF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484C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D724F"/>
    <w:rsid w:val="005F3DDF"/>
    <w:rsid w:val="00603A16"/>
    <w:rsid w:val="00606EC8"/>
    <w:rsid w:val="006121A7"/>
    <w:rsid w:val="006148BF"/>
    <w:rsid w:val="0063039C"/>
    <w:rsid w:val="0063203A"/>
    <w:rsid w:val="006374F3"/>
    <w:rsid w:val="00646887"/>
    <w:rsid w:val="00662B5B"/>
    <w:rsid w:val="00663014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6A09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3F82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5330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0351"/>
    <w:rsid w:val="00AF0915"/>
    <w:rsid w:val="00AF3538"/>
    <w:rsid w:val="00AF50E4"/>
    <w:rsid w:val="00B11A49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3B1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667A3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9537C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9835-24D7-624E-A306-0E1D8836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178</TotalTime>
  <Pages>3</Pages>
  <Words>1277</Words>
  <Characters>7284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178</cp:revision>
  <cp:lastPrinted>2014-11-21T08:49:00Z</cp:lastPrinted>
  <dcterms:created xsi:type="dcterms:W3CDTF">2014-05-22T12:37:00Z</dcterms:created>
  <dcterms:modified xsi:type="dcterms:W3CDTF">2014-11-21T09:14:00Z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