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A32A56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400BB2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F5A78C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3CE0839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9A8C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75F7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6D0BAC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1AFA69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3AF735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CE9219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4CBC38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D1C2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648D05D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26A2D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1241C46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0017B8E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91C119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D4645E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4757FAC" w14:textId="59726128" w:rsidR="00594400" w:rsidRPr="00BF237A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Comunicato Stampa</w:t>
      </w:r>
      <w:r w:rsidR="00DD3320" w:rsidRPr="00BF237A">
        <w:rPr>
          <w:lang w:val="it-IT"/>
        </w:rPr>
        <w:t xml:space="preserve"> </w:t>
      </w:r>
      <w:r w:rsidR="00A52A1D" w:rsidRPr="00BF237A">
        <w:rPr>
          <w:lang w:val="it-IT"/>
        </w:rPr>
        <w:t xml:space="preserve">N. </w:t>
      </w:r>
      <w:r w:rsidR="00991085">
        <w:rPr>
          <w:lang w:val="it-IT"/>
        </w:rPr>
        <w:t>1</w:t>
      </w:r>
      <w:r w:rsidR="00F60E50">
        <w:rPr>
          <w:lang w:val="it-IT"/>
        </w:rPr>
        <w:t>84</w:t>
      </w:r>
      <w:r w:rsidR="00A52A1D" w:rsidRPr="00BF237A">
        <w:rPr>
          <w:lang w:val="it-IT"/>
        </w:rPr>
        <w:t>/14</w:t>
      </w:r>
      <w:r w:rsidR="007D15DC" w:rsidRPr="00BF237A">
        <w:rPr>
          <w:lang w:val="it-IT"/>
        </w:rPr>
        <w:br/>
      </w:r>
      <w:r w:rsidR="007D15DC" w:rsidRPr="00BF237A">
        <w:rPr>
          <w:lang w:val="it-IT"/>
        </w:rPr>
        <w:br/>
      </w:r>
    </w:p>
    <w:p w14:paraId="3AAFCF9D" w14:textId="4A09BCB1" w:rsidR="00594400" w:rsidRPr="00BF237A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San Donato Milanese</w:t>
      </w:r>
      <w:r w:rsidR="004772FD" w:rsidRPr="00BF237A">
        <w:rPr>
          <w:lang w:val="it-IT"/>
        </w:rPr>
        <w:t xml:space="preserve">, </w:t>
      </w:r>
      <w:r w:rsidR="00F60E50">
        <w:rPr>
          <w:lang w:val="it-IT"/>
        </w:rPr>
        <w:t>28</w:t>
      </w:r>
      <w:r w:rsidR="00646887">
        <w:rPr>
          <w:lang w:val="it-IT"/>
        </w:rPr>
        <w:t xml:space="preserve"> novembre</w:t>
      </w:r>
      <w:r w:rsidR="00315876">
        <w:rPr>
          <w:lang w:val="it-IT"/>
        </w:rPr>
        <w:t xml:space="preserve"> </w:t>
      </w:r>
      <w:r w:rsidR="008D434E" w:rsidRPr="00BF237A">
        <w:rPr>
          <w:lang w:val="it-IT"/>
        </w:rPr>
        <w:t>2014</w:t>
      </w:r>
      <w:r w:rsidR="0084491A" w:rsidRPr="00BF237A">
        <w:rPr>
          <w:lang w:val="it-IT"/>
        </w:rPr>
        <w:t xml:space="preserve"> </w:t>
      </w:r>
    </w:p>
    <w:p w14:paraId="05BC839E" w14:textId="77777777" w:rsidR="00594400" w:rsidRPr="00BF237A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0DC594F8" w14:textId="5AAEC1FA" w:rsidR="00A15330" w:rsidRDefault="00F60E50" w:rsidP="008678A1">
      <w:pPr>
        <w:tabs>
          <w:tab w:val="clear" w:pos="454"/>
        </w:tabs>
        <w:spacing w:line="240" w:lineRule="auto"/>
        <w:ind w:left="11" w:right="-255"/>
        <w:rPr>
          <w:b/>
          <w:sz w:val="28"/>
          <w:szCs w:val="28"/>
          <w:lang w:val="it-IT"/>
        </w:rPr>
      </w:pPr>
      <w:r w:rsidRPr="00F60E50">
        <w:rPr>
          <w:b/>
          <w:sz w:val="28"/>
          <w:szCs w:val="28"/>
          <w:lang w:val="it-IT"/>
        </w:rPr>
        <w:t>Il BMW Kids Tour 2014 arriva Padova nella Concessionaria BMW Ceccato Motors, con il Patrocinio del Comune</w:t>
      </w:r>
    </w:p>
    <w:p w14:paraId="7D5470BA" w14:textId="77777777" w:rsidR="00F60E50" w:rsidRDefault="00F60E50" w:rsidP="008678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99D7BB5" w14:textId="77777777" w:rsidR="00F60E50" w:rsidRPr="00F60E50" w:rsidRDefault="00F60E50" w:rsidP="00F60E50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bookmarkStart w:id="2" w:name="OLE_LINK5"/>
      <w:bookmarkStart w:id="3" w:name="OLE_LINK6"/>
      <w:r w:rsidRPr="00F60E50">
        <w:rPr>
          <w:szCs w:val="22"/>
          <w:lang w:val="it-IT"/>
        </w:rPr>
        <w:t>BMW Kids Tour, il roadshow itinerante che coinvolge i bambini di età compresa tra i 2 e i 14 anni e le loro famiglie, giunto alla quarta edizione, domenica 30 novembre raggiungerà la concessionaria BMW Ceccato Motors.</w:t>
      </w:r>
    </w:p>
    <w:p w14:paraId="199FA406" w14:textId="77777777" w:rsidR="00F60E50" w:rsidRPr="00F60E50" w:rsidRDefault="00F60E50" w:rsidP="00F60E50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F60E50">
        <w:rPr>
          <w:szCs w:val="22"/>
          <w:lang w:val="it-IT"/>
        </w:rPr>
        <w:t>La manifestazione si svolgerà con il Patrocinio del Comune di Padova.</w:t>
      </w:r>
    </w:p>
    <w:p w14:paraId="1C6448C8" w14:textId="77777777" w:rsidR="00F60E50" w:rsidRPr="00F60E50" w:rsidRDefault="00F60E50" w:rsidP="00F60E50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F60E50">
        <w:rPr>
          <w:szCs w:val="22"/>
          <w:lang w:val="it-IT"/>
        </w:rPr>
        <w:t>Il BMW Kids Tour abbina la passione per le quattro ruote alla cultura della sicurezza stradale, sensibilizzando adulti e bambini al rispetto delle regole della strada con l’ausilio di esperti.</w:t>
      </w:r>
    </w:p>
    <w:p w14:paraId="4E48E8E3" w14:textId="77777777" w:rsidR="00F60E50" w:rsidRPr="00F60E50" w:rsidRDefault="00F60E50" w:rsidP="00F60E50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F60E50">
        <w:rPr>
          <w:szCs w:val="22"/>
          <w:lang w:val="it-IT"/>
        </w:rPr>
        <w:t>I bambini partecipanti riceveranno la Patente BMW Junior apprendendo i principi della sicurezza stradale attraverso piacevoli attività ludico-formative.</w:t>
      </w:r>
    </w:p>
    <w:p w14:paraId="5E1B2A33" w14:textId="77777777" w:rsidR="00F60E50" w:rsidRPr="00F60E50" w:rsidRDefault="00F60E50" w:rsidP="00F60E50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F60E50">
        <w:rPr>
          <w:szCs w:val="22"/>
          <w:lang w:val="it-IT"/>
        </w:rPr>
        <w:t>Nelle prime 19 tappe del Tour sono stati patentati oltre 3.000 bambini.</w:t>
      </w:r>
    </w:p>
    <w:p w14:paraId="501D306A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AD7424E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D13105">
        <w:rPr>
          <w:b/>
          <w:szCs w:val="22"/>
          <w:lang w:val="it-IT"/>
        </w:rPr>
        <w:t>BMW Kids Tour</w:t>
      </w:r>
    </w:p>
    <w:p w14:paraId="2F4168AB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>Anche quest’anno si svolge il BMW Kids Tour, il roadshow itinerante organizzato da BMW Group Italia, e arriva nelle strutture della Concessionaria Ceccato Motors, in Via Venezia 17 a Padova, domenica 30 dalle 9:30 alle 12:30 e dalle 15:00 alle 18:30.</w:t>
      </w:r>
    </w:p>
    <w:p w14:paraId="7B593D63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</w:p>
    <w:p w14:paraId="2994F3EE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>Il BMW Kids Tour è organizzato da BMW Group Italia per il quarto anno consecutivo e coinvolge i bambini di età compresa tra i 2 e i 14 anni e le loro famiglie presso le Concessionarie BMW di tutta Italia con l’obiettivo di sensibilizzare i più piccini alla sicurezza stradale. Lo scorso anno sono stati oltre 5.800 i bambini che hanno preso parte a BMW Kids Tour, accompagnati da 3.800 adulti. Dalla prima edizione del 2011 sono già state consegnate oltre 13.200 Patenti BMW Junior ai piccoli partecipanti.</w:t>
      </w:r>
    </w:p>
    <w:p w14:paraId="525EB9C4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</w:p>
    <w:p w14:paraId="170978E9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 xml:space="preserve">L’iniziativa è stata premiata lo scorso 7 aprile a Milano con il “Premio AMOER-Missione Mobilità”, giunto alla seconda edizione, e nato con l’obiettivo di valorizzare le iniziative e le attività di cittadini, operatori economici, associazioni e istituzioni a beneficio di una mobilità a motore equa e responsabile. </w:t>
      </w:r>
    </w:p>
    <w:p w14:paraId="61703AEA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</w:p>
    <w:p w14:paraId="29910CA9" w14:textId="0ED88475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>L’edizione 2014 si articola si svolge con la collaborazione di 2</w:t>
      </w:r>
      <w:r w:rsidR="00C20087">
        <w:rPr>
          <w:szCs w:val="22"/>
          <w:lang w:val="it-IT"/>
        </w:rPr>
        <w:t>3</w:t>
      </w:r>
      <w:bookmarkStart w:id="4" w:name="_GoBack"/>
      <w:bookmarkEnd w:id="4"/>
      <w:r w:rsidRPr="00F60E50">
        <w:rPr>
          <w:szCs w:val="22"/>
          <w:lang w:val="it-IT"/>
        </w:rPr>
        <w:t xml:space="preserve"> Concessionarie BMW che, a turno organizzano le attività ludico-formative e d'intrattenimento per bambini e adulti, nel periodo da maggio a novembre 2014, per un totale di circa 40 giornate di eventi all’insegna della sicurezza stradale.</w:t>
      </w:r>
    </w:p>
    <w:p w14:paraId="3C9F6737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</w:p>
    <w:p w14:paraId="4A478F2F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>Dal maggio scorso il BMW Kids Tour ha attraversato tutto il paese, effettuando 19 tappe da nord a sud, in occasione delle quali sono stati patentati oltre 3.000 bambini.</w:t>
      </w:r>
    </w:p>
    <w:p w14:paraId="364CCEA0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</w:p>
    <w:p w14:paraId="3B9F8DB7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>Ogni Concessionaria realizza un percorso ludico-educativo, suddiviso in diverse postazioni, attraverso le quali i bambini potranno svolgere attività pratiche che permettono loro di conoscere il mondo BMW e quello della sicurezza stradale:</w:t>
      </w:r>
    </w:p>
    <w:p w14:paraId="730C8B28" w14:textId="77777777" w:rsidR="00F60E50" w:rsidRPr="00F60E50" w:rsidRDefault="00F60E50" w:rsidP="00F60E50">
      <w:pPr>
        <w:spacing w:line="240" w:lineRule="auto"/>
        <w:ind w:right="-255"/>
        <w:rPr>
          <w:b/>
          <w:szCs w:val="22"/>
          <w:lang w:val="it-IT"/>
        </w:rPr>
      </w:pPr>
      <w:r w:rsidRPr="00F60E50">
        <w:rPr>
          <w:b/>
          <w:szCs w:val="22"/>
          <w:lang w:val="it-IT"/>
        </w:rPr>
        <w:t xml:space="preserve">STAZIONE 1 - Sicurezza stradale e prove di guida </w:t>
      </w:r>
    </w:p>
    <w:p w14:paraId="43436A07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 xml:space="preserve">Per imparare le principali norme della circolazione stradale ed affrontare il percorso di guida a ostacoli con BMW Baby Racers e BMW Junior Bike. </w:t>
      </w:r>
    </w:p>
    <w:p w14:paraId="0C4768FC" w14:textId="77777777" w:rsidR="00F60E50" w:rsidRPr="00F60E50" w:rsidRDefault="00F60E50" w:rsidP="00F60E50">
      <w:pPr>
        <w:spacing w:line="240" w:lineRule="auto"/>
        <w:ind w:right="-255"/>
        <w:rPr>
          <w:b/>
          <w:szCs w:val="22"/>
          <w:lang w:val="it-IT"/>
        </w:rPr>
      </w:pPr>
      <w:r w:rsidRPr="00F60E50">
        <w:rPr>
          <w:b/>
          <w:szCs w:val="22"/>
          <w:lang w:val="it-IT"/>
        </w:rPr>
        <w:t>STAZIONE 2 - Angolo della creatività</w:t>
      </w:r>
    </w:p>
    <w:p w14:paraId="2A93483E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>Per la realizzazione di un'auto la creatività e la fantasia sono elementi essenziali. I piccoli provano ad imitare i professionisti disegnando la propria vettura BMW.</w:t>
      </w:r>
    </w:p>
    <w:p w14:paraId="6F472AF1" w14:textId="77777777" w:rsidR="00F60E50" w:rsidRPr="00F60E50" w:rsidRDefault="00F60E50" w:rsidP="00F60E50">
      <w:pPr>
        <w:spacing w:line="240" w:lineRule="auto"/>
        <w:ind w:right="-255"/>
        <w:rPr>
          <w:b/>
          <w:szCs w:val="22"/>
          <w:lang w:val="it-IT"/>
        </w:rPr>
      </w:pPr>
      <w:r w:rsidRPr="00F60E50">
        <w:rPr>
          <w:b/>
          <w:szCs w:val="22"/>
          <w:lang w:val="it-IT"/>
        </w:rPr>
        <w:lastRenderedPageBreak/>
        <w:t xml:space="preserve">STAZIONE 3 - Tour dell'officina </w:t>
      </w:r>
    </w:p>
    <w:p w14:paraId="18475724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>Qui i piccoli ospiti potranno soddisfare le proprie curiosità e quelle dei propri genitori in compagnia del capo officina. A fine giro si gioca con il "muro della conoscenza" per scoprire giocando le evolute soluzioni BMW EfficientDynamics.</w:t>
      </w:r>
    </w:p>
    <w:p w14:paraId="03E6AFA9" w14:textId="77777777" w:rsidR="00F60E50" w:rsidRPr="00F60E50" w:rsidRDefault="00F60E50" w:rsidP="00F60E50">
      <w:pPr>
        <w:spacing w:line="240" w:lineRule="auto"/>
        <w:ind w:right="-255"/>
        <w:rPr>
          <w:b/>
          <w:szCs w:val="22"/>
          <w:lang w:val="it-IT"/>
        </w:rPr>
      </w:pPr>
      <w:r w:rsidRPr="00F60E50">
        <w:rPr>
          <w:b/>
          <w:szCs w:val="22"/>
          <w:lang w:val="it-IT"/>
        </w:rPr>
        <w:t xml:space="preserve">AREA “FUN” </w:t>
      </w:r>
    </w:p>
    <w:p w14:paraId="43EDA6FC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 xml:space="preserve">Per giocare con le ultime novità del mondo dei videogiochi e divertirsi sulla velocissima pista delle slot car. </w:t>
      </w:r>
    </w:p>
    <w:p w14:paraId="0F2BDB0E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</w:p>
    <w:p w14:paraId="207F62D5" w14:textId="77777777" w:rsidR="00F60E50" w:rsidRPr="00F60E50" w:rsidRDefault="00F60E50" w:rsidP="00F60E50">
      <w:pPr>
        <w:spacing w:line="240" w:lineRule="auto"/>
        <w:ind w:right="-255"/>
        <w:rPr>
          <w:b/>
          <w:szCs w:val="22"/>
          <w:lang w:val="it-IT"/>
        </w:rPr>
      </w:pPr>
      <w:r w:rsidRPr="00F60E50">
        <w:rPr>
          <w:b/>
          <w:szCs w:val="22"/>
          <w:lang w:val="it-IT"/>
        </w:rPr>
        <w:t>ESPERTO DI PRODOTTO</w:t>
      </w:r>
    </w:p>
    <w:p w14:paraId="51FF4870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 xml:space="preserve">Gli adulti aiuteranno i piccoli a superare le prove durante il percorso-gioco delle attività loro dedicate, e contestualmente potranno approfondire tutti i vantaggi delle avanzatissime tecnologie a supporto della sicurezza attiva e passiva presenti nelle automobili BMW. Anche quest'anno l'esperto di prodotto sarà a disposizione per aiutare a scoprire le ultime novità della gamma. A Padova figurerà tra le protagoniste </w:t>
      </w:r>
      <w:r w:rsidRPr="00F60E50">
        <w:rPr>
          <w:b/>
          <w:szCs w:val="22"/>
          <w:lang w:val="it-IT"/>
        </w:rPr>
        <w:t>la Nuova BMW Serie 2 Active Tourer</w:t>
      </w:r>
      <w:r w:rsidRPr="00F60E50">
        <w:rPr>
          <w:szCs w:val="22"/>
          <w:lang w:val="it-IT"/>
        </w:rPr>
        <w:t>, di recente introdotta nel mercato e molto apprezzata dai Clienti BMW, che sarà a disposizione per test drive nel corso del weekend.</w:t>
      </w:r>
    </w:p>
    <w:p w14:paraId="498AE055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</w:p>
    <w:p w14:paraId="6FCCE914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>Al termine del percorso formativo, i piccoli riceveranno la Patente BMW Junior.</w:t>
      </w:r>
    </w:p>
    <w:p w14:paraId="23169A0E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>Gli adulti potranno aiutare i piccoli a superare le prove durante il percorso-gioco oppure partecipare alle attività loro dedicate.</w:t>
      </w:r>
    </w:p>
    <w:p w14:paraId="3520D33E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</w:p>
    <w:p w14:paraId="4754C84A" w14:textId="7EEDCC88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>Il BMW Kids Tour ha lo scopo di sensibilizzare i bambini e gli adulti sul tema della sicurezza stradale. A tale fine, i bambini sono intrattenuti con numerosi giochi e attività quali il BMW Kids “Cubic Puzzle” che consente ai piccoli di realizzare diverse immagini legate ai valori del BMW Kids</w:t>
      </w:r>
      <w:r>
        <w:rPr>
          <w:szCs w:val="22"/>
          <w:lang w:val="it-IT"/>
        </w:rPr>
        <w:t xml:space="preserve"> </w:t>
      </w:r>
      <w:r w:rsidRPr="00F60E50">
        <w:rPr>
          <w:szCs w:val="22"/>
          <w:lang w:val="it-IT"/>
        </w:rPr>
        <w:t>Tour e il BMW “Memory” Kids, le cui tessere riportano immagini legate alla sicurezza stradale o alla sostenibilità ambientale. Inoltre non manca occasione per svagarsi con le ultime novità dal mondo dei videogiochi e per divertirsi sulla velocissima pista delle slot car.</w:t>
      </w:r>
    </w:p>
    <w:p w14:paraId="1A94A5C3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</w:p>
    <w:p w14:paraId="6C24041A" w14:textId="5937ABC3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>In occasione della tappa di Padova del BMW Kids Tour, patrocinata dal Comune, la Concessionaria Ceccato Motors organizzerà</w:t>
      </w:r>
      <w:r>
        <w:rPr>
          <w:szCs w:val="22"/>
          <w:lang w:val="it-IT"/>
        </w:rPr>
        <w:t xml:space="preserve">, </w:t>
      </w:r>
      <w:r w:rsidRPr="00F60E50">
        <w:rPr>
          <w:szCs w:val="22"/>
          <w:lang w:val="it-IT"/>
        </w:rPr>
        <w:t>in collaborazione con la Poliz</w:t>
      </w:r>
      <w:r>
        <w:rPr>
          <w:szCs w:val="22"/>
          <w:lang w:val="it-IT"/>
        </w:rPr>
        <w:t>ia Stradale e la Polizia Locale,</w:t>
      </w:r>
      <w:r w:rsidRPr="00F60E50">
        <w:rPr>
          <w:szCs w:val="22"/>
          <w:lang w:val="it-IT"/>
        </w:rPr>
        <w:t xml:space="preserve"> attività educative agg</w:t>
      </w:r>
      <w:r>
        <w:rPr>
          <w:szCs w:val="22"/>
          <w:lang w:val="it-IT"/>
        </w:rPr>
        <w:t>iuntive sul codice della strada.</w:t>
      </w:r>
    </w:p>
    <w:p w14:paraId="3CBE427F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</w:p>
    <w:p w14:paraId="6A09CF16" w14:textId="77777777" w:rsidR="00F60E50" w:rsidRPr="00F60E50" w:rsidRDefault="00F60E50" w:rsidP="00F60E50">
      <w:pPr>
        <w:spacing w:line="240" w:lineRule="auto"/>
        <w:ind w:right="-255"/>
        <w:rPr>
          <w:b/>
          <w:szCs w:val="22"/>
          <w:lang w:val="it-IT"/>
        </w:rPr>
      </w:pPr>
      <w:r w:rsidRPr="00F60E50">
        <w:rPr>
          <w:b/>
          <w:szCs w:val="22"/>
          <w:lang w:val="it-IT"/>
        </w:rPr>
        <w:t>Concessionaria Ceccato Motors</w:t>
      </w:r>
    </w:p>
    <w:p w14:paraId="6C01F49B" w14:textId="7E37E4AC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 xml:space="preserve">La Concessionaria Ceccato Motors, dealer ufficiale BMW, MINI e BMW Motorrad per Padova e provincia, nasce nel dicembre 2003 </w:t>
      </w:r>
      <w:r w:rsidR="00AA1548">
        <w:rPr>
          <w:szCs w:val="22"/>
          <w:lang w:val="it-IT"/>
        </w:rPr>
        <w:t>con, per circa un anno, una</w:t>
      </w:r>
      <w:r w:rsidRPr="00F60E50">
        <w:rPr>
          <w:szCs w:val="22"/>
          <w:lang w:val="it-IT"/>
        </w:rPr>
        <w:t xml:space="preserve"> prima sede a Limena, si trasferisce </w:t>
      </w:r>
      <w:r w:rsidR="00AA1548">
        <w:rPr>
          <w:szCs w:val="22"/>
          <w:lang w:val="it-IT"/>
        </w:rPr>
        <w:t xml:space="preserve">poi </w:t>
      </w:r>
      <w:r w:rsidRPr="00F60E50">
        <w:rPr>
          <w:szCs w:val="22"/>
          <w:lang w:val="it-IT"/>
        </w:rPr>
        <w:t>a Padova in via Venezia 17.</w:t>
      </w:r>
      <w:r w:rsidR="00996DFE">
        <w:rPr>
          <w:szCs w:val="22"/>
          <w:lang w:val="it-IT"/>
        </w:rPr>
        <w:t xml:space="preserve"> </w:t>
      </w:r>
      <w:r w:rsidR="007F7050">
        <w:rPr>
          <w:szCs w:val="22"/>
          <w:lang w:val="it-IT"/>
        </w:rPr>
        <w:t>La p</w:t>
      </w:r>
      <w:r w:rsidRPr="00F60E50">
        <w:rPr>
          <w:szCs w:val="22"/>
          <w:lang w:val="it-IT"/>
        </w:rPr>
        <w:t>osizione strategica, molto vicina alla Fiera di Padova, a</w:t>
      </w:r>
      <w:r w:rsidR="007F7050">
        <w:rPr>
          <w:szCs w:val="22"/>
          <w:lang w:val="it-IT"/>
        </w:rPr>
        <w:t>lle uscite delle autostrade e</w:t>
      </w:r>
      <w:r w:rsidRPr="00F60E50">
        <w:rPr>
          <w:szCs w:val="22"/>
          <w:lang w:val="it-IT"/>
        </w:rPr>
        <w:t xml:space="preserve"> a ridosso delle mura di cinta del centro storico. </w:t>
      </w:r>
      <w:r w:rsidR="007F7050">
        <w:rPr>
          <w:szCs w:val="22"/>
          <w:lang w:val="it-IT"/>
        </w:rPr>
        <w:br/>
      </w:r>
      <w:r w:rsidR="007F7050">
        <w:rPr>
          <w:szCs w:val="22"/>
          <w:lang w:val="it-IT"/>
        </w:rPr>
        <w:br/>
      </w:r>
      <w:r w:rsidRPr="00F60E50">
        <w:rPr>
          <w:szCs w:val="22"/>
          <w:lang w:val="it-IT"/>
        </w:rPr>
        <w:t>La struttura di Ceccato Motors è una delle più imponenti della rete commerciale BMW in Italia.</w:t>
      </w:r>
    </w:p>
    <w:p w14:paraId="2211C856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 xml:space="preserve">I clienti vengono accolti in ampi spazi elegantemente arredati e molto luminosi, da personale altamente qualificato. </w:t>
      </w:r>
    </w:p>
    <w:p w14:paraId="1F3F3F9F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</w:p>
    <w:p w14:paraId="587868F6" w14:textId="2ECB6B2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>Recentemente Ceccato Motors ha acquisito la sede di Castelfranco Veneto, in via Circonvallazione Est, estendendo alla provincia di Treviso le proprie attività per i marchi del  BM</w:t>
      </w:r>
      <w:r w:rsidR="00117751">
        <w:rPr>
          <w:szCs w:val="22"/>
          <w:lang w:val="it-IT"/>
        </w:rPr>
        <w:t>W Group.</w:t>
      </w:r>
    </w:p>
    <w:p w14:paraId="1E5F9A08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</w:p>
    <w:p w14:paraId="7AD34839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>La filosofia delle due concessionarie è incentrata sulla massima professionalità dei 50 collaboratori e focalizzata sull’estrema attenzione alle esigenze personali ed individuali di ogni cliente, a cui vengono trasmessi i valori dei marchi rappresentati.</w:t>
      </w:r>
    </w:p>
    <w:p w14:paraId="1686AA12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</w:p>
    <w:p w14:paraId="473735A7" w14:textId="10543095" w:rsidR="00F60E50" w:rsidRPr="00F60E50" w:rsidRDefault="00E06348" w:rsidP="00F60E50">
      <w:pPr>
        <w:spacing w:line="240" w:lineRule="auto"/>
        <w:ind w:right="-255"/>
        <w:rPr>
          <w:szCs w:val="22"/>
          <w:lang w:val="it-IT"/>
        </w:rPr>
      </w:pPr>
      <w:r>
        <w:rPr>
          <w:szCs w:val="22"/>
          <w:lang w:val="it-IT"/>
        </w:rPr>
        <w:lastRenderedPageBreak/>
        <w:t xml:space="preserve">I risultati commerciali </w:t>
      </w:r>
      <w:r w:rsidR="00F60E50" w:rsidRPr="00F60E50">
        <w:rPr>
          <w:szCs w:val="22"/>
          <w:lang w:val="it-IT"/>
        </w:rPr>
        <w:t>di Ceccato Motors sono stati positivi nel 2013, con 800 vetture BMW consegnate ai clienti, 300 vetture MINI, oltre 1.000 automobili d’occasione e 180 moto, per un volume d’affari che ha raggiunto la soglia dei 70 milioni di euro.</w:t>
      </w:r>
    </w:p>
    <w:p w14:paraId="2C121B97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</w:p>
    <w:p w14:paraId="4DB9341D" w14:textId="32349CB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 xml:space="preserve">“Ospitiamo il BMW Kids Tour con molta soddisfazione - ha affermato Camillo Vitali, Amministratore Delegato di Ceccato Motors - avremo il privilegio di sensibilizzare i nostri giovani ospiti e le proprie famiglie </w:t>
      </w:r>
      <w:r w:rsidR="00662AA7">
        <w:rPr>
          <w:szCs w:val="22"/>
          <w:lang w:val="it-IT"/>
        </w:rPr>
        <w:t xml:space="preserve">ad </w:t>
      </w:r>
      <w:r w:rsidRPr="00F60E50">
        <w:rPr>
          <w:szCs w:val="22"/>
          <w:lang w:val="it-IT"/>
        </w:rPr>
        <w:t xml:space="preserve">importanti temi </w:t>
      </w:r>
      <w:r w:rsidR="00662AA7">
        <w:rPr>
          <w:szCs w:val="22"/>
          <w:lang w:val="it-IT"/>
        </w:rPr>
        <w:t>come la</w:t>
      </w:r>
      <w:r w:rsidRPr="00F60E50">
        <w:rPr>
          <w:szCs w:val="22"/>
          <w:lang w:val="it-IT"/>
        </w:rPr>
        <w:t xml:space="preserve"> sicurezza stradale, con la preziosa collaborazione dei nostri partner istituzionali, Polizia Stradale, Polizia Locale e il Comune di Padova, che ringraziamo per aver patrocinato questo importante evento”.</w:t>
      </w:r>
    </w:p>
    <w:p w14:paraId="0E4EB320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 xml:space="preserve"> </w:t>
      </w:r>
    </w:p>
    <w:p w14:paraId="7C3A81AD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>Per informazioni:</w:t>
      </w:r>
    </w:p>
    <w:p w14:paraId="6B8DCCBF" w14:textId="4582DE5E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>
        <w:rPr>
          <w:szCs w:val="22"/>
          <w:lang w:val="it-IT"/>
        </w:rPr>
        <w:t>BMW Ceccato Motors</w:t>
      </w:r>
      <w:r w:rsidR="00B92E15">
        <w:rPr>
          <w:szCs w:val="22"/>
          <w:lang w:val="it-IT"/>
        </w:rPr>
        <w:t xml:space="preserve"> - T</w:t>
      </w:r>
      <w:r w:rsidRPr="00F60E50">
        <w:rPr>
          <w:szCs w:val="22"/>
          <w:lang w:val="it-IT"/>
        </w:rPr>
        <w:t>el. 346 2309421</w:t>
      </w:r>
    </w:p>
    <w:p w14:paraId="39F4A1D0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>info@ceccato.conc-bmw.com</w:t>
      </w:r>
    </w:p>
    <w:p w14:paraId="3F87E6EA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</w:p>
    <w:p w14:paraId="5BB281D6" w14:textId="77777777" w:rsidR="00F60E50" w:rsidRPr="00F60E50" w:rsidRDefault="00F60E50" w:rsidP="00F60E50">
      <w:pPr>
        <w:spacing w:line="240" w:lineRule="auto"/>
        <w:ind w:right="-255"/>
        <w:rPr>
          <w:szCs w:val="22"/>
          <w:lang w:val="it-IT"/>
        </w:rPr>
      </w:pPr>
      <w:r w:rsidRPr="00F60E50">
        <w:rPr>
          <w:szCs w:val="22"/>
          <w:lang w:val="it-IT"/>
        </w:rPr>
        <w:t xml:space="preserve">Il calendario aggiornato degli eventi “BMW Kids Tour” organizzati presso le diverse concessionarie italiane è disponibile sul sito: </w:t>
      </w:r>
    </w:p>
    <w:p w14:paraId="6A2BDEFC" w14:textId="20ADDBAE" w:rsidR="00F60E50" w:rsidRPr="00F60E50" w:rsidRDefault="00C20087" w:rsidP="00F60E50">
      <w:pPr>
        <w:spacing w:line="240" w:lineRule="auto"/>
        <w:ind w:right="-255"/>
        <w:rPr>
          <w:szCs w:val="22"/>
          <w:lang w:val="it-IT"/>
        </w:rPr>
      </w:pPr>
      <w:hyperlink r:id="rId9" w:history="1">
        <w:r w:rsidR="00F60E50" w:rsidRPr="00F60E50">
          <w:rPr>
            <w:rStyle w:val="Hyperlink"/>
            <w:szCs w:val="22"/>
            <w:lang w:val="it-IT"/>
          </w:rPr>
          <w:t>http://www.eventi.bmw.it/Experience/2014/Kids-Tour/Calendario/</w:t>
        </w:r>
      </w:hyperlink>
    </w:p>
    <w:p w14:paraId="7EC28EAB" w14:textId="77777777" w:rsidR="00F60E50" w:rsidRDefault="00F60E50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8E837FA" w14:textId="77777777" w:rsidR="00F60E50" w:rsidRDefault="00F60E50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029F50" w14:textId="46AD3B23" w:rsidR="004A56ED" w:rsidRDefault="00F60E50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>
        <w:rPr>
          <w:rFonts w:cs="BMWType V2 Regular"/>
          <w:sz w:val="18"/>
          <w:lang w:val="it-IT"/>
        </w:rPr>
        <w:t>P</w:t>
      </w:r>
      <w:r w:rsidR="004A56ED" w:rsidRPr="00BF237A">
        <w:rPr>
          <w:rFonts w:cs="BMWType V2 Regular"/>
          <w:sz w:val="18"/>
          <w:lang w:val="it-IT"/>
        </w:rPr>
        <w:t>er ulteriori informazioni:</w:t>
      </w:r>
    </w:p>
    <w:p w14:paraId="79A68B23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Media website: www.press.bmwgroup.com (comunicati e foto) e http://bmw.lulop.com (filmati)</w:t>
      </w:r>
    </w:p>
    <w:p w14:paraId="3961BFB5" w14:textId="77777777" w:rsid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633BFD4" w14:textId="77777777" w:rsidR="002643D9" w:rsidRPr="00BF237A" w:rsidRDefault="002643D9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1E941A5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F237A">
        <w:rPr>
          <w:rFonts w:cs="BMWType V2 Regular"/>
          <w:b/>
          <w:sz w:val="20"/>
          <w:lang w:val="it-IT"/>
        </w:rPr>
        <w:t xml:space="preserve">Il BMW Group </w:t>
      </w:r>
    </w:p>
    <w:p w14:paraId="000843AE" w14:textId="128C5A78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Con i suoi tre marchi BMW, MINI e Rolls-Royce, il BMW Group è il costruttore leader mondiale di auto e moto premium ed offre anche servizi finanziari e di mobilità premium. Come azienda globale, il BMW Group gestisce </w:t>
      </w:r>
      <w:r w:rsidR="005614B5">
        <w:rPr>
          <w:rFonts w:cs="BMWType V2 Regular"/>
          <w:sz w:val="20"/>
          <w:lang w:val="it-IT"/>
        </w:rPr>
        <w:t>30</w:t>
      </w:r>
      <w:r w:rsidRPr="00BF237A">
        <w:rPr>
          <w:rFonts w:cs="BMWType V2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58192435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78EE65B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2028098D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3B032D8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12462CE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www.bmwgroup.com </w:t>
      </w:r>
    </w:p>
    <w:p w14:paraId="261B75D8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Facebook: http://www.facebook.com/BMWGroup</w:t>
      </w:r>
    </w:p>
    <w:p w14:paraId="0684950C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Twitter: http://twitter.com/BMWGroup</w:t>
      </w:r>
    </w:p>
    <w:p w14:paraId="27569BF7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YouTube: http://www.youtube.com/BMWGroupview</w:t>
      </w:r>
    </w:p>
    <w:p w14:paraId="40AA2BD2" w14:textId="77777777" w:rsidR="00594400" w:rsidRPr="00BF237A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20"/>
          <w:lang w:val="it-IT"/>
        </w:rPr>
        <w:t>Google+:http://googleplus.bmwgroup.com</w:t>
      </w:r>
    </w:p>
    <w:bookmarkEnd w:id="2"/>
    <w:bookmarkEnd w:id="3"/>
    <w:sectPr w:rsidR="00594400" w:rsidRPr="00BF237A" w:rsidSect="00B23F0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001A17" w:rsidRDefault="00001A17">
      <w:r>
        <w:separator/>
      </w:r>
    </w:p>
  </w:endnote>
  <w:endnote w:type="continuationSeparator" w:id="0">
    <w:p w14:paraId="56508C0A" w14:textId="77777777" w:rsidR="00001A17" w:rsidRDefault="0000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BMW Helvetica 45 Light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001A17" w:rsidRDefault="00001A1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001A17" w:rsidRDefault="00001A1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001A17" w:rsidRDefault="00001A17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001A17" w:rsidRDefault="00001A17">
      <w:r>
        <w:separator/>
      </w:r>
    </w:p>
  </w:footnote>
  <w:footnote w:type="continuationSeparator" w:id="0">
    <w:p w14:paraId="7FAD086C" w14:textId="77777777" w:rsidR="00001A17" w:rsidRDefault="00001A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001A17" w:rsidRPr="0074214B" w:rsidRDefault="00001A1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001A17" w:rsidRPr="00207B19" w:rsidRDefault="00001A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001A17" w:rsidRPr="00207B19" w:rsidRDefault="00001A1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001A17" w:rsidRDefault="00001A1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001A17" w:rsidRPr="00207B19" w:rsidRDefault="00001A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001A17" w:rsidRPr="00207B19" w:rsidRDefault="00001A1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7834"/>
    <w:rsid w:val="000200CA"/>
    <w:rsid w:val="000245D6"/>
    <w:rsid w:val="00040B6B"/>
    <w:rsid w:val="000522F5"/>
    <w:rsid w:val="000623B1"/>
    <w:rsid w:val="00096D44"/>
    <w:rsid w:val="000A0F16"/>
    <w:rsid w:val="000A64FF"/>
    <w:rsid w:val="000A6E9E"/>
    <w:rsid w:val="000B1CED"/>
    <w:rsid w:val="000C00D7"/>
    <w:rsid w:val="000C28BF"/>
    <w:rsid w:val="000D703D"/>
    <w:rsid w:val="000F2798"/>
    <w:rsid w:val="00100B04"/>
    <w:rsid w:val="0010370F"/>
    <w:rsid w:val="00105693"/>
    <w:rsid w:val="00110C94"/>
    <w:rsid w:val="00111F0E"/>
    <w:rsid w:val="001140B8"/>
    <w:rsid w:val="00117751"/>
    <w:rsid w:val="00121E03"/>
    <w:rsid w:val="00124654"/>
    <w:rsid w:val="00127DCF"/>
    <w:rsid w:val="00130155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555B"/>
    <w:rsid w:val="001F0B68"/>
    <w:rsid w:val="001F7CCA"/>
    <w:rsid w:val="00203DE8"/>
    <w:rsid w:val="002065A7"/>
    <w:rsid w:val="0020709F"/>
    <w:rsid w:val="00207947"/>
    <w:rsid w:val="00210C43"/>
    <w:rsid w:val="00214DEA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64E3"/>
    <w:rsid w:val="00380EDF"/>
    <w:rsid w:val="0038174A"/>
    <w:rsid w:val="00386E75"/>
    <w:rsid w:val="00391C9E"/>
    <w:rsid w:val="003922EF"/>
    <w:rsid w:val="00392EFB"/>
    <w:rsid w:val="003A1E4E"/>
    <w:rsid w:val="003B37C5"/>
    <w:rsid w:val="003B52F2"/>
    <w:rsid w:val="003B6EE6"/>
    <w:rsid w:val="003B7EE3"/>
    <w:rsid w:val="003C0AC5"/>
    <w:rsid w:val="003D09BB"/>
    <w:rsid w:val="003D11EF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4569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39B"/>
    <w:rsid w:val="004B7C9A"/>
    <w:rsid w:val="004E0628"/>
    <w:rsid w:val="004E2914"/>
    <w:rsid w:val="004F4858"/>
    <w:rsid w:val="004F4B0B"/>
    <w:rsid w:val="00510453"/>
    <w:rsid w:val="00533E07"/>
    <w:rsid w:val="0054484C"/>
    <w:rsid w:val="005475A3"/>
    <w:rsid w:val="00550A71"/>
    <w:rsid w:val="00554BB1"/>
    <w:rsid w:val="00555206"/>
    <w:rsid w:val="00555832"/>
    <w:rsid w:val="005614B5"/>
    <w:rsid w:val="005658BA"/>
    <w:rsid w:val="00577A4B"/>
    <w:rsid w:val="00584C01"/>
    <w:rsid w:val="00587A78"/>
    <w:rsid w:val="00591C20"/>
    <w:rsid w:val="00594400"/>
    <w:rsid w:val="0059693C"/>
    <w:rsid w:val="005A1213"/>
    <w:rsid w:val="005A543E"/>
    <w:rsid w:val="005B08F9"/>
    <w:rsid w:val="005C14DF"/>
    <w:rsid w:val="005C6D48"/>
    <w:rsid w:val="005D0DE6"/>
    <w:rsid w:val="005D1F23"/>
    <w:rsid w:val="005D407F"/>
    <w:rsid w:val="005D724F"/>
    <w:rsid w:val="005F3DDF"/>
    <w:rsid w:val="00603A16"/>
    <w:rsid w:val="00606EC8"/>
    <w:rsid w:val="006121A7"/>
    <w:rsid w:val="006148BF"/>
    <w:rsid w:val="0063039C"/>
    <w:rsid w:val="0063203A"/>
    <w:rsid w:val="006374F3"/>
    <w:rsid w:val="00646887"/>
    <w:rsid w:val="00662AA7"/>
    <w:rsid w:val="00662B5B"/>
    <w:rsid w:val="00663014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6F6A09"/>
    <w:rsid w:val="00703F0F"/>
    <w:rsid w:val="00717123"/>
    <w:rsid w:val="00733A0B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C1329"/>
    <w:rsid w:val="007C22A6"/>
    <w:rsid w:val="007D15DC"/>
    <w:rsid w:val="007D4564"/>
    <w:rsid w:val="007D7617"/>
    <w:rsid w:val="007E646A"/>
    <w:rsid w:val="007F2209"/>
    <w:rsid w:val="007F7050"/>
    <w:rsid w:val="008000A6"/>
    <w:rsid w:val="00805B5C"/>
    <w:rsid w:val="008146E1"/>
    <w:rsid w:val="00817179"/>
    <w:rsid w:val="0082737C"/>
    <w:rsid w:val="00831780"/>
    <w:rsid w:val="0084491A"/>
    <w:rsid w:val="00847870"/>
    <w:rsid w:val="00847D4F"/>
    <w:rsid w:val="00852BC4"/>
    <w:rsid w:val="00853F82"/>
    <w:rsid w:val="00854A91"/>
    <w:rsid w:val="008631F9"/>
    <w:rsid w:val="00865865"/>
    <w:rsid w:val="008678A1"/>
    <w:rsid w:val="00873932"/>
    <w:rsid w:val="008D2D50"/>
    <w:rsid w:val="008D3491"/>
    <w:rsid w:val="008D434E"/>
    <w:rsid w:val="008E4F6C"/>
    <w:rsid w:val="008F02CF"/>
    <w:rsid w:val="009020BE"/>
    <w:rsid w:val="009155E1"/>
    <w:rsid w:val="0091684D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6DFE"/>
    <w:rsid w:val="009A2BEC"/>
    <w:rsid w:val="009B1CC6"/>
    <w:rsid w:val="009B48F2"/>
    <w:rsid w:val="009B61DC"/>
    <w:rsid w:val="009B7ED7"/>
    <w:rsid w:val="009C21FD"/>
    <w:rsid w:val="009C22B6"/>
    <w:rsid w:val="009C4C6A"/>
    <w:rsid w:val="009C6640"/>
    <w:rsid w:val="009D45CB"/>
    <w:rsid w:val="009D57FF"/>
    <w:rsid w:val="009F0E89"/>
    <w:rsid w:val="009F21B8"/>
    <w:rsid w:val="009F453B"/>
    <w:rsid w:val="00A07791"/>
    <w:rsid w:val="00A15330"/>
    <w:rsid w:val="00A16EF2"/>
    <w:rsid w:val="00A2099A"/>
    <w:rsid w:val="00A24FE5"/>
    <w:rsid w:val="00A261C1"/>
    <w:rsid w:val="00A46496"/>
    <w:rsid w:val="00A52A1D"/>
    <w:rsid w:val="00A7243A"/>
    <w:rsid w:val="00A74489"/>
    <w:rsid w:val="00A808E1"/>
    <w:rsid w:val="00A817D7"/>
    <w:rsid w:val="00A87BA5"/>
    <w:rsid w:val="00A96A2C"/>
    <w:rsid w:val="00AA1548"/>
    <w:rsid w:val="00AA19BB"/>
    <w:rsid w:val="00AA63D3"/>
    <w:rsid w:val="00AA6577"/>
    <w:rsid w:val="00AB79F5"/>
    <w:rsid w:val="00AC3286"/>
    <w:rsid w:val="00AF0351"/>
    <w:rsid w:val="00AF0915"/>
    <w:rsid w:val="00AF3538"/>
    <w:rsid w:val="00AF50E4"/>
    <w:rsid w:val="00B11A49"/>
    <w:rsid w:val="00B23F01"/>
    <w:rsid w:val="00B36915"/>
    <w:rsid w:val="00B40F46"/>
    <w:rsid w:val="00B638E2"/>
    <w:rsid w:val="00B64743"/>
    <w:rsid w:val="00B64B7B"/>
    <w:rsid w:val="00B66DC3"/>
    <w:rsid w:val="00B70573"/>
    <w:rsid w:val="00B72D9A"/>
    <w:rsid w:val="00B77AD9"/>
    <w:rsid w:val="00B820D5"/>
    <w:rsid w:val="00B853B1"/>
    <w:rsid w:val="00B85571"/>
    <w:rsid w:val="00B92E15"/>
    <w:rsid w:val="00BA02A4"/>
    <w:rsid w:val="00BB5315"/>
    <w:rsid w:val="00BC02D8"/>
    <w:rsid w:val="00BC0952"/>
    <w:rsid w:val="00BC2595"/>
    <w:rsid w:val="00BC332E"/>
    <w:rsid w:val="00BC5E85"/>
    <w:rsid w:val="00BD0CCE"/>
    <w:rsid w:val="00BD2265"/>
    <w:rsid w:val="00BD3FE0"/>
    <w:rsid w:val="00BE0CCE"/>
    <w:rsid w:val="00BF237A"/>
    <w:rsid w:val="00C0111E"/>
    <w:rsid w:val="00C04240"/>
    <w:rsid w:val="00C055ED"/>
    <w:rsid w:val="00C118D8"/>
    <w:rsid w:val="00C20087"/>
    <w:rsid w:val="00C4366D"/>
    <w:rsid w:val="00C51BBE"/>
    <w:rsid w:val="00C52118"/>
    <w:rsid w:val="00C629D0"/>
    <w:rsid w:val="00C64F2D"/>
    <w:rsid w:val="00C65558"/>
    <w:rsid w:val="00C667A3"/>
    <w:rsid w:val="00C7189F"/>
    <w:rsid w:val="00C82C5D"/>
    <w:rsid w:val="00C83197"/>
    <w:rsid w:val="00C90498"/>
    <w:rsid w:val="00C94111"/>
    <w:rsid w:val="00C958FA"/>
    <w:rsid w:val="00CB14BB"/>
    <w:rsid w:val="00CE7FDE"/>
    <w:rsid w:val="00CF2F82"/>
    <w:rsid w:val="00D13105"/>
    <w:rsid w:val="00D212BD"/>
    <w:rsid w:val="00D232BE"/>
    <w:rsid w:val="00D353ED"/>
    <w:rsid w:val="00D357EA"/>
    <w:rsid w:val="00D43576"/>
    <w:rsid w:val="00D50E42"/>
    <w:rsid w:val="00D57DE9"/>
    <w:rsid w:val="00D73333"/>
    <w:rsid w:val="00D736E7"/>
    <w:rsid w:val="00D827A1"/>
    <w:rsid w:val="00D86A25"/>
    <w:rsid w:val="00DC675A"/>
    <w:rsid w:val="00DD3238"/>
    <w:rsid w:val="00DD3320"/>
    <w:rsid w:val="00DE66EC"/>
    <w:rsid w:val="00DF716C"/>
    <w:rsid w:val="00E003FB"/>
    <w:rsid w:val="00E06348"/>
    <w:rsid w:val="00E0671E"/>
    <w:rsid w:val="00E1733A"/>
    <w:rsid w:val="00E17540"/>
    <w:rsid w:val="00E579A1"/>
    <w:rsid w:val="00E632BB"/>
    <w:rsid w:val="00E70A16"/>
    <w:rsid w:val="00E84D49"/>
    <w:rsid w:val="00E9537C"/>
    <w:rsid w:val="00EB3315"/>
    <w:rsid w:val="00EC369F"/>
    <w:rsid w:val="00ED25E1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0E50"/>
    <w:rsid w:val="00F672BC"/>
    <w:rsid w:val="00F821E1"/>
    <w:rsid w:val="00F87BC5"/>
    <w:rsid w:val="00FA098A"/>
    <w:rsid w:val="00FC07A3"/>
    <w:rsid w:val="00FC17E8"/>
    <w:rsid w:val="00FC4925"/>
    <w:rsid w:val="00FE01BA"/>
    <w:rsid w:val="00FE0E6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xperience/2014/Kids-Tour/Calendari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9ACA3-4A2B-1940-8DDE-21CD0520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187</TotalTime>
  <Pages>3</Pages>
  <Words>1340</Words>
  <Characters>7640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189</cp:revision>
  <cp:lastPrinted>2014-11-21T08:49:00Z</cp:lastPrinted>
  <dcterms:created xsi:type="dcterms:W3CDTF">2014-05-22T12:37:00Z</dcterms:created>
  <dcterms:modified xsi:type="dcterms:W3CDTF">2014-11-28T11:59:00Z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