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2F154" w14:textId="77777777" w:rsidR="00795F64" w:rsidRPr="00484E9A" w:rsidRDefault="00386E75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84E9A">
        <w:rPr>
          <w:rFonts w:ascii="BMWType V2 Regular" w:hAnsi="BMWType V2 Regular"/>
          <w:lang w:val="it-IT"/>
        </w:rPr>
        <w:br/>
      </w:r>
      <w:r w:rsidR="00121E03" w:rsidRPr="00484E9A">
        <w:rPr>
          <w:rFonts w:ascii="BMWType V2 Regular" w:hAnsi="BMWType V2 Regular"/>
          <w:lang w:val="it-IT"/>
        </w:rPr>
        <w:t xml:space="preserve">                            </w:t>
      </w:r>
    </w:p>
    <w:p w14:paraId="6CF10CCA" w14:textId="77777777" w:rsidR="0002341A" w:rsidRPr="00484E9A" w:rsidRDefault="0002341A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</w:p>
    <w:p w14:paraId="76848316" w14:textId="77777777" w:rsidR="00594400" w:rsidRPr="00484E9A" w:rsidRDefault="00121E03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  </w:t>
      </w:r>
      <w:r w:rsidR="00594400" w:rsidRPr="00484E9A">
        <w:rPr>
          <w:rFonts w:ascii="BMWType V2 Regular" w:hAnsi="BMWType V2 Regular"/>
          <w:lang w:val="it-IT"/>
        </w:rPr>
        <w:t>Società</w:t>
      </w:r>
    </w:p>
    <w:p w14:paraId="54A5DDCC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Italia S.p.A.</w:t>
      </w:r>
    </w:p>
    <w:p w14:paraId="7A3AD03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D52F0E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Società del </w:t>
      </w:r>
    </w:p>
    <w:p w14:paraId="31EF97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Group</w:t>
      </w:r>
    </w:p>
    <w:p w14:paraId="4F8165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22EDC2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Sede</w:t>
      </w:r>
    </w:p>
    <w:p w14:paraId="4AC1B05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Via della Unione </w:t>
      </w:r>
    </w:p>
    <w:p w14:paraId="03960AF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Europea, 1</w:t>
      </w:r>
    </w:p>
    <w:p w14:paraId="2E2E68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I-20097 San Donato</w:t>
      </w:r>
    </w:p>
    <w:p w14:paraId="455ED7F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Milanese (MI)</w:t>
      </w:r>
    </w:p>
    <w:p w14:paraId="62900E3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B7E855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Telefono</w:t>
      </w:r>
    </w:p>
    <w:p w14:paraId="4FCE0BE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02-51610111</w:t>
      </w:r>
    </w:p>
    <w:p w14:paraId="2EABB10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BB41D8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Telefax</w:t>
      </w:r>
    </w:p>
    <w:p w14:paraId="17DDD42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02-51610222</w:t>
      </w:r>
    </w:p>
    <w:p w14:paraId="341FDB2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26D62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Internet</w:t>
      </w:r>
    </w:p>
    <w:p w14:paraId="7DF2B3D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www.bmw.it</w:t>
      </w:r>
    </w:p>
    <w:p w14:paraId="62E9395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www.mini.it</w:t>
      </w:r>
    </w:p>
    <w:p w14:paraId="284A4F9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DB6303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Capitale sociale</w:t>
      </w:r>
    </w:p>
    <w:p w14:paraId="0C7255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5.000.000 di Euro i.v.</w:t>
      </w:r>
    </w:p>
    <w:p w14:paraId="1939F56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F87BB9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R.E.A.</w:t>
      </w:r>
    </w:p>
    <w:p w14:paraId="75348DE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1403223</w:t>
      </w:r>
    </w:p>
    <w:p w14:paraId="7C3404D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2ABBC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N. Reg. Impr.</w:t>
      </w:r>
    </w:p>
    <w:p w14:paraId="417A8DF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187982/1998</w:t>
      </w:r>
    </w:p>
    <w:p w14:paraId="15A4D81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0025C9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Codice fiscale</w:t>
      </w:r>
    </w:p>
    <w:p w14:paraId="25A616B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01934110154</w:t>
      </w:r>
    </w:p>
    <w:p w14:paraId="6FC1736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6B75B8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Partita IVA</w:t>
      </w:r>
    </w:p>
    <w:p w14:paraId="1E21843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IT 12532500159</w:t>
      </w:r>
    </w:p>
    <w:p w14:paraId="06DAEBB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1791468A" w14:textId="77777777" w:rsidR="00D46C55" w:rsidRPr="00484E9A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ascii="BMW Group Light" w:hAnsi="BMW Group Light" w:cs="BMW Group Light"/>
          <w:lang w:val="it-IT"/>
        </w:rPr>
      </w:pPr>
    </w:p>
    <w:p w14:paraId="58B7B299" w14:textId="25606B08" w:rsidR="00F76D75" w:rsidRPr="00044399" w:rsidRDefault="001628DF" w:rsidP="00143389">
      <w:pPr>
        <w:pStyle w:val="Header"/>
        <w:tabs>
          <w:tab w:val="clear" w:pos="4536"/>
          <w:tab w:val="clear" w:pos="9072"/>
        </w:tabs>
        <w:spacing w:line="240" w:lineRule="atLeast"/>
        <w:ind w:right="-680"/>
        <w:jc w:val="both"/>
        <w:rPr>
          <w:rFonts w:ascii="BMWType V2 Bold" w:hAnsi="BMWType V2 Bold"/>
          <w:b/>
          <w:color w:val="000000"/>
          <w:sz w:val="28"/>
          <w:szCs w:val="28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Comunicato stampa </w:t>
      </w:r>
      <w:r w:rsidR="00026918" w:rsidRPr="003D0D67">
        <w:rPr>
          <w:rFonts w:ascii="BMW Group Light Regular" w:hAnsi="BMW Group Light Regular" w:cs="BMW Group Light"/>
          <w:lang w:val="it-IT"/>
        </w:rPr>
        <w:t xml:space="preserve">N. </w:t>
      </w:r>
      <w:r w:rsidR="00582EB8" w:rsidRPr="003D0D67">
        <w:rPr>
          <w:rFonts w:ascii="BMW Group Light Regular" w:hAnsi="BMW Group Light Regular" w:cs="BMW Group Light"/>
          <w:lang w:val="it-IT"/>
        </w:rPr>
        <w:t>112</w:t>
      </w:r>
      <w:r w:rsidR="00026918" w:rsidRPr="003D0D67">
        <w:rPr>
          <w:rFonts w:ascii="BMW Group Light Regular" w:hAnsi="BMW Group Light Regular" w:cs="BMW Group Light"/>
          <w:lang w:val="it-IT"/>
        </w:rPr>
        <w:t>/15</w:t>
      </w:r>
      <w:r w:rsidRPr="003D0D67">
        <w:rPr>
          <w:rFonts w:ascii="BMW Group Light Regular" w:hAnsi="BMW Group Light Regular" w:cs="BMW Group Light"/>
          <w:lang w:val="it-IT"/>
        </w:rPr>
        <w:br/>
      </w:r>
      <w:r w:rsidRPr="003D0D67">
        <w:rPr>
          <w:rFonts w:ascii="BMW Group Light Regular" w:hAnsi="BMW Group Light Regular" w:cs="BMW Group Light"/>
          <w:lang w:val="it-IT"/>
        </w:rPr>
        <w:br/>
      </w:r>
      <w:r w:rsidRPr="003D0D67">
        <w:rPr>
          <w:rFonts w:ascii="BMW Group Light Regular" w:hAnsi="BMW Group Light Regular" w:cs="BMW Group Light"/>
          <w:lang w:val="it-IT"/>
        </w:rPr>
        <w:br/>
      </w:r>
      <w:r w:rsidR="00CC4A9B" w:rsidRPr="003D0D67">
        <w:rPr>
          <w:rFonts w:ascii="BMW Group Light Regular" w:hAnsi="BMW Group Light Regular" w:cs="BMW Group Light"/>
          <w:lang w:val="it-IT"/>
        </w:rPr>
        <w:t>San Donato Milanese,</w:t>
      </w:r>
      <w:r w:rsidR="00185382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91060F" w:rsidRPr="003D0D67">
        <w:rPr>
          <w:rFonts w:ascii="BMW Group Light Regular" w:hAnsi="BMW Group Light Regular" w:cs="BMW Group Light"/>
          <w:lang w:val="it-IT"/>
        </w:rPr>
        <w:t>25</w:t>
      </w:r>
      <w:r w:rsidR="00CC4A9B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4310F5" w:rsidRPr="003D0D67">
        <w:rPr>
          <w:rFonts w:ascii="BMW Group Light Regular" w:hAnsi="BMW Group Light Regular" w:cs="BMW Group Light"/>
          <w:lang w:val="it-IT"/>
        </w:rPr>
        <w:t>settembre</w:t>
      </w:r>
      <w:r w:rsidR="00185382" w:rsidRPr="003D0D67">
        <w:rPr>
          <w:rFonts w:ascii="BMW Group Light Regular" w:hAnsi="BMW Group Light Regular" w:cs="BMW Group Light"/>
          <w:lang w:val="it-IT"/>
        </w:rPr>
        <w:t xml:space="preserve"> 2015</w:t>
      </w:r>
      <w:r w:rsidR="00185382" w:rsidRPr="003D0D67">
        <w:rPr>
          <w:rFonts w:ascii="BMW Group Light Regular" w:hAnsi="BMW Group Light Regular" w:cs="BMW Group Light"/>
          <w:lang w:val="it-IT"/>
        </w:rPr>
        <w:br/>
      </w:r>
      <w:r w:rsidR="000D4920" w:rsidRPr="003D0D67">
        <w:rPr>
          <w:rFonts w:ascii="BMW Group Light Regular" w:hAnsi="BMW Group Light Regular" w:cs="BMW Group Light"/>
          <w:sz w:val="28"/>
          <w:szCs w:val="28"/>
          <w:lang w:val="it-IT" w:eastAsia="it-IT"/>
        </w:rPr>
        <w:br/>
      </w:r>
      <w:r w:rsidR="00D316BB" w:rsidRPr="003D0D67">
        <w:rPr>
          <w:rFonts w:ascii="BMW Group Light Regular" w:hAnsi="BMW Group Light Regular" w:cs="BMW Group Light"/>
          <w:sz w:val="28"/>
          <w:szCs w:val="28"/>
          <w:lang w:val="it-IT" w:eastAsia="it-IT"/>
        </w:rPr>
        <w:br/>
      </w:r>
      <w:r w:rsidR="00CC4A9B" w:rsidRPr="00044399">
        <w:rPr>
          <w:rFonts w:ascii="BMWType V2 Bold" w:hAnsi="BMWType V2 Bold"/>
          <w:b/>
          <w:color w:val="000000"/>
          <w:sz w:val="28"/>
          <w:szCs w:val="28"/>
          <w:lang w:val="it-IT"/>
        </w:rPr>
        <w:t xml:space="preserve">Regalo per i quarant’anni: </w:t>
      </w:r>
      <w:r w:rsidR="00111825" w:rsidRPr="00044399">
        <w:rPr>
          <w:rFonts w:ascii="BMWType V2 Bold" w:hAnsi="BMWType V2 Bold"/>
          <w:b/>
          <w:color w:val="000000"/>
          <w:sz w:val="28"/>
          <w:szCs w:val="28"/>
          <w:lang w:val="it-IT"/>
        </w:rPr>
        <w:t>BMW Serie 3 “40 Years Edition”</w:t>
      </w:r>
      <w:r w:rsidR="001467F1" w:rsidRPr="00044399">
        <w:rPr>
          <w:rFonts w:ascii="BMWType V2 Bold" w:hAnsi="BMWType V2 Bold" w:cs="BMW Group Light"/>
          <w:b/>
          <w:sz w:val="28"/>
          <w:szCs w:val="28"/>
          <w:lang w:val="it-IT" w:eastAsia="it-IT"/>
        </w:rPr>
        <w:t>,</w:t>
      </w:r>
      <w:r w:rsidR="001467F1" w:rsidRPr="00044399">
        <w:rPr>
          <w:rFonts w:ascii="BMWType V2 Bold" w:hAnsi="BMWType V2 Bold" w:cs="BMW Group Light"/>
          <w:b/>
          <w:sz w:val="28"/>
          <w:szCs w:val="28"/>
          <w:lang w:val="it-IT" w:eastAsia="it-IT"/>
        </w:rPr>
        <w:br/>
      </w:r>
      <w:r w:rsidR="00111825" w:rsidRPr="00044399">
        <w:rPr>
          <w:rFonts w:ascii="BMWType V2 Bold" w:hAnsi="BMWType V2 Bold" w:cs="BMW Group Light"/>
          <w:b/>
          <w:sz w:val="28"/>
          <w:szCs w:val="28"/>
          <w:lang w:val="it-IT" w:eastAsia="it-IT"/>
        </w:rPr>
        <w:t>una speciale edizione limitata per il mercato italiano</w:t>
      </w:r>
    </w:p>
    <w:p w14:paraId="4FE0E5D3" w14:textId="7BD18C91" w:rsidR="00AA13D2" w:rsidRPr="003D0D67" w:rsidRDefault="00111825" w:rsidP="001467F1">
      <w:pPr>
        <w:pStyle w:val="Header"/>
        <w:tabs>
          <w:tab w:val="clear" w:pos="4536"/>
          <w:tab w:val="clear" w:pos="9072"/>
        </w:tabs>
        <w:spacing w:line="240" w:lineRule="atLeast"/>
        <w:ind w:right="-680"/>
        <w:jc w:val="both"/>
        <w:rPr>
          <w:rFonts w:ascii="BMW Group Light Regular" w:hAnsi="BMW Group Light Regular"/>
          <w:color w:val="000000"/>
          <w:sz w:val="28"/>
          <w:szCs w:val="28"/>
          <w:lang w:val="it-IT"/>
        </w:rPr>
      </w:pPr>
      <w:r w:rsidRPr="003D0D67">
        <w:rPr>
          <w:rFonts w:ascii="BMW Group Light Regular" w:hAnsi="BMW Group Light Regular"/>
          <w:color w:val="000000"/>
          <w:sz w:val="28"/>
          <w:szCs w:val="28"/>
          <w:lang w:val="it-IT"/>
        </w:rPr>
        <w:t>C</w:t>
      </w:r>
      <w:r w:rsidR="00AA13D2" w:rsidRPr="003D0D67">
        <w:rPr>
          <w:rFonts w:ascii="BMW Group Light Regular" w:hAnsi="BMW Group Light Regular"/>
          <w:color w:val="000000"/>
          <w:sz w:val="28"/>
          <w:szCs w:val="28"/>
          <w:lang w:val="it-IT"/>
        </w:rPr>
        <w:t>ento esemplari numerati celebreran</w:t>
      </w:r>
      <w:r w:rsidR="001467F1" w:rsidRPr="003D0D67">
        <w:rPr>
          <w:rFonts w:ascii="BMW Group Light Regular" w:hAnsi="BMW Group Light Regular"/>
          <w:color w:val="000000"/>
          <w:sz w:val="28"/>
          <w:szCs w:val="28"/>
          <w:lang w:val="it-IT"/>
        </w:rPr>
        <w:t>no il quarantesimo anniversario</w:t>
      </w:r>
      <w:r w:rsidR="001467F1" w:rsidRPr="003D0D67">
        <w:rPr>
          <w:rFonts w:ascii="BMW Group Light Regular" w:hAnsi="BMW Group Light Regular"/>
          <w:color w:val="000000"/>
          <w:sz w:val="28"/>
          <w:szCs w:val="28"/>
          <w:lang w:val="it-IT"/>
        </w:rPr>
        <w:br/>
      </w:r>
      <w:r w:rsidR="00AA13D2" w:rsidRPr="003D0D67">
        <w:rPr>
          <w:rFonts w:ascii="BMW Group Light Regular" w:hAnsi="BMW Group Light Regular"/>
          <w:color w:val="000000"/>
          <w:sz w:val="28"/>
          <w:szCs w:val="28"/>
          <w:lang w:val="it-IT"/>
        </w:rPr>
        <w:t xml:space="preserve">della </w:t>
      </w:r>
      <w:r w:rsidRPr="003D0D67">
        <w:rPr>
          <w:rFonts w:ascii="BMW Group Light Regular" w:hAnsi="BMW Group Light Regular"/>
          <w:color w:val="000000"/>
          <w:sz w:val="28"/>
          <w:szCs w:val="28"/>
          <w:lang w:val="it-IT"/>
        </w:rPr>
        <w:t>BMW Serie 3</w:t>
      </w:r>
      <w:r w:rsidR="00E4165B" w:rsidRPr="003D0D67">
        <w:rPr>
          <w:rFonts w:ascii="BMW Group Light Regular" w:hAnsi="BMW Group Light Regular"/>
          <w:color w:val="000000"/>
          <w:sz w:val="28"/>
          <w:szCs w:val="28"/>
          <w:lang w:val="it-IT"/>
        </w:rPr>
        <w:t xml:space="preserve"> </w:t>
      </w:r>
    </w:p>
    <w:p w14:paraId="1B19B962" w14:textId="77777777" w:rsidR="00321AB6" w:rsidRPr="003D0D67" w:rsidRDefault="00321AB6" w:rsidP="009F6537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Helvetica"/>
          <w:sz w:val="24"/>
          <w:lang w:val="it-IT" w:eastAsia="it-IT"/>
        </w:rPr>
      </w:pPr>
    </w:p>
    <w:p w14:paraId="389A9DB5" w14:textId="1EBE1689" w:rsidR="0004043E" w:rsidRPr="003D0D67" w:rsidRDefault="0004043E" w:rsidP="001467F1">
      <w:pPr>
        <w:rPr>
          <w:rFonts w:ascii="BMW Group Light Regular" w:hAnsi="BMW Group Light Regular"/>
          <w:b/>
          <w:lang w:val="it-IT"/>
        </w:rPr>
      </w:pPr>
      <w:r w:rsidRPr="00044399">
        <w:rPr>
          <w:rFonts w:ascii="BMWType V2 Bold" w:hAnsi="BMWType V2 Bold"/>
          <w:b/>
          <w:lang w:val="it-IT"/>
        </w:rPr>
        <w:t xml:space="preserve">Da 40 anni il parametro di </w:t>
      </w:r>
      <w:r w:rsidR="001467F1" w:rsidRPr="00044399">
        <w:rPr>
          <w:rFonts w:ascii="BMWType V2 Bold" w:hAnsi="BMWType V2 Bold"/>
          <w:b/>
          <w:lang w:val="it-IT"/>
        </w:rPr>
        <w:t>riferimento</w:t>
      </w:r>
      <w:r w:rsidR="001467F1" w:rsidRPr="003D0D67">
        <w:rPr>
          <w:rFonts w:ascii="BMW Group Light Regular" w:hAnsi="BMW Group Light Regular"/>
          <w:b/>
          <w:lang w:val="it-IT"/>
        </w:rPr>
        <w:br/>
      </w:r>
      <w:r w:rsidRPr="003D0D67">
        <w:rPr>
          <w:rFonts w:ascii="BMW Group Light Regular" w:hAnsi="BMW Group Light Regular" w:cs="BMW Group Light"/>
          <w:lang w:val="it-IT"/>
        </w:rPr>
        <w:t xml:space="preserve">40 anni fa la BMW Serie 3 inaugurò la nascita delle moderne berline sportive e da allora è diventata il </w:t>
      </w:r>
      <w:r w:rsidR="005333AC">
        <w:rPr>
          <w:rFonts w:ascii="BMW Group Light Regular" w:hAnsi="BMW Group Light Regular" w:cs="BMW Group Light"/>
          <w:lang w:val="it-IT"/>
        </w:rPr>
        <w:t>punto</w:t>
      </w:r>
      <w:r w:rsidRPr="003D0D67">
        <w:rPr>
          <w:rFonts w:ascii="BMW Group Light Regular" w:hAnsi="BMW Group Light Regular" w:cs="BMW Group Light"/>
          <w:lang w:val="it-IT"/>
        </w:rPr>
        <w:t xml:space="preserve"> di riferimento per dinamismo, efficienza e design. </w:t>
      </w:r>
    </w:p>
    <w:p w14:paraId="539C3147" w14:textId="77777777" w:rsidR="0004043E" w:rsidRPr="003D0D67" w:rsidRDefault="0004043E" w:rsidP="0004043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4F7403C6" w14:textId="58CEB301" w:rsidR="0004043E" w:rsidRPr="003D0D67" w:rsidRDefault="0004043E" w:rsidP="0004043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Dal 1975 la BMW Serie 3 definisce il benchmark nel segmento delle vetture sportive di classe media. </w:t>
      </w:r>
      <w:r w:rsidR="005333AC">
        <w:rPr>
          <w:rFonts w:ascii="BMW Group Light Regular" w:hAnsi="BMW Group Light Regular" w:cs="BMW Group Light"/>
          <w:lang w:val="it-IT"/>
        </w:rPr>
        <w:t>Questo status</w:t>
      </w:r>
      <w:r w:rsidRPr="003D0D67">
        <w:rPr>
          <w:rFonts w:ascii="BMW Group Light Regular" w:hAnsi="BMW Group Light Regular" w:cs="BMW Group Light"/>
          <w:lang w:val="it-IT"/>
        </w:rPr>
        <w:t xml:space="preserve"> viene sottolineat</w:t>
      </w:r>
      <w:r w:rsidR="005333AC">
        <w:rPr>
          <w:rFonts w:ascii="BMW Group Light Regular" w:hAnsi="BMW Group Light Regular" w:cs="BMW Group Light"/>
          <w:lang w:val="it-IT"/>
        </w:rPr>
        <w:t>o</w:t>
      </w:r>
      <w:r w:rsidRPr="003D0D67">
        <w:rPr>
          <w:rFonts w:ascii="BMW Group Light Regular" w:hAnsi="BMW Group Light Regular" w:cs="BMW Group Light"/>
          <w:lang w:val="it-IT"/>
        </w:rPr>
        <w:t xml:space="preserve"> sia dalla classica trazione posteriore che dalla trazione integrale intelligente BMW xDrive. La nuova BMW Serie 3 </w:t>
      </w:r>
      <w:r w:rsidR="008D7A01" w:rsidRPr="003D0D67">
        <w:rPr>
          <w:rFonts w:ascii="BMW Group Light Regular" w:hAnsi="BMW Group Light Regular" w:cs="BMW Group Light"/>
          <w:lang w:val="it-IT"/>
        </w:rPr>
        <w:t>b</w:t>
      </w:r>
      <w:r w:rsidRPr="003D0D67">
        <w:rPr>
          <w:rFonts w:ascii="BMW Group Light Regular" w:hAnsi="BMW Group Light Regular" w:cs="BMW Group Light"/>
          <w:lang w:val="it-IT"/>
        </w:rPr>
        <w:t xml:space="preserve">erlina e la nuova BMW Serie 3 Touring sono ora </w:t>
      </w:r>
      <w:r w:rsidR="005333AC">
        <w:rPr>
          <w:rFonts w:ascii="BMW Group Light Regular" w:hAnsi="BMW Group Light Regular" w:cs="BMW Group Light"/>
          <w:lang w:val="it-IT"/>
        </w:rPr>
        <w:t xml:space="preserve">anche </w:t>
      </w:r>
      <w:r w:rsidRPr="003D0D67">
        <w:rPr>
          <w:rFonts w:ascii="BMW Group Light Regular" w:hAnsi="BMW Group Light Regular" w:cs="BMW Group Light"/>
          <w:lang w:val="it-IT"/>
        </w:rPr>
        <w:t xml:space="preserve">il simbolo della massima efficienza nel segmento di appartenenza e combinano i migliori valori di consumo di carburante con la tipica sportività BMW. </w:t>
      </w:r>
    </w:p>
    <w:p w14:paraId="4D3E2824" w14:textId="77777777" w:rsidR="0004043E" w:rsidRPr="003D0D67" w:rsidRDefault="0004043E" w:rsidP="0004043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05DDE4B5" w14:textId="62F6CB41" w:rsidR="0004043E" w:rsidRPr="003D0D67" w:rsidRDefault="0004043E" w:rsidP="0004043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Nel 1975, con </w:t>
      </w:r>
      <w:r w:rsidR="005F0709">
        <w:rPr>
          <w:rFonts w:ascii="BMW Group Light Regular" w:hAnsi="BMW Group Light Regular" w:cs="BMW Group Light"/>
          <w:lang w:val="it-IT"/>
        </w:rPr>
        <w:t>il lancio</w:t>
      </w:r>
      <w:r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4771EF" w:rsidRPr="003D0D67">
        <w:rPr>
          <w:rFonts w:ascii="BMW Group Light Regular" w:hAnsi="BMW Group Light Regular" w:cs="BMW Group Light"/>
          <w:lang w:val="it-IT"/>
        </w:rPr>
        <w:t>del</w:t>
      </w:r>
      <w:r w:rsidRPr="003D0D67">
        <w:rPr>
          <w:rFonts w:ascii="BMW Group Light Regular" w:hAnsi="BMW Group Light Regular" w:cs="BMW Group Light"/>
          <w:lang w:val="it-IT"/>
        </w:rPr>
        <w:t>la prima BMW Serie 3, codice di sviluppo E21, BMW avviò una storia decennale di successi. Fino al 1983 ne sono stati venduti oltre 1,4 milioni di esemplari, dotati di motori a quattro e sei cilindri in grado di erogare da 55 kW a 105 kW. Il modello successivo, la E30, presentò una novità nel segmento delle berlin</w:t>
      </w:r>
      <w:r w:rsidR="00617013">
        <w:rPr>
          <w:rFonts w:ascii="BMW Group Light Regular" w:hAnsi="BMW Group Light Regular" w:cs="BMW Group Light"/>
          <w:lang w:val="it-IT"/>
        </w:rPr>
        <w:t>e</w:t>
      </w:r>
      <w:r w:rsidRPr="003D0D67">
        <w:rPr>
          <w:rFonts w:ascii="BMW Group Light Regular" w:hAnsi="BMW Group Light Regular" w:cs="BMW Group Light"/>
          <w:lang w:val="it-IT"/>
        </w:rPr>
        <w:t xml:space="preserve"> sportive, allora in forte espansione: il primo motore diesel a sei cilindri.</w:t>
      </w:r>
    </w:p>
    <w:p w14:paraId="0657334B" w14:textId="0AAD8610" w:rsidR="0004043E" w:rsidRPr="003D0D67" w:rsidRDefault="0004043E" w:rsidP="0004043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Grazie alle nuove varianti di carrozzeria, la </w:t>
      </w:r>
      <w:r w:rsidR="00475090" w:rsidRPr="003D0D67">
        <w:rPr>
          <w:rFonts w:ascii="BMW Group Light Regular" w:hAnsi="BMW Group Light Regular" w:cs="BMW Group Light"/>
          <w:lang w:val="it-IT"/>
        </w:rPr>
        <w:t>berlina</w:t>
      </w:r>
      <w:r w:rsidRPr="003D0D67">
        <w:rPr>
          <w:rFonts w:ascii="BMW Group Light Regular" w:hAnsi="BMW Group Light Regular" w:cs="BMW Group Light"/>
          <w:lang w:val="it-IT"/>
        </w:rPr>
        <w:t xml:space="preserve">, la Touring e la Cabrio, </w:t>
      </w:r>
      <w:r w:rsidR="00475090" w:rsidRPr="003D0D67">
        <w:rPr>
          <w:rFonts w:ascii="BMW Group Light Regular" w:hAnsi="BMW Group Light Regular" w:cs="BMW Group Light"/>
          <w:lang w:val="it-IT"/>
        </w:rPr>
        <w:t xml:space="preserve">nonché alla trazione integrale, dal 1982 al </w:t>
      </w:r>
      <w:r w:rsidRPr="003D0D67">
        <w:rPr>
          <w:rFonts w:ascii="BMW Group Light Regular" w:hAnsi="BMW Group Light Regular" w:cs="BMW Group Light"/>
          <w:lang w:val="it-IT"/>
        </w:rPr>
        <w:t>1994 la seconda generazione della BMW Serie 3</w:t>
      </w:r>
      <w:r w:rsidR="005F0709">
        <w:rPr>
          <w:rFonts w:ascii="BMW Group Light Regular" w:hAnsi="BMW Group Light Regular" w:cs="BMW Group Light"/>
          <w:lang w:val="it-IT"/>
        </w:rPr>
        <w:t xml:space="preserve"> si affermò ancora di più</w:t>
      </w:r>
      <w:r w:rsidR="00475090" w:rsidRPr="003D0D67">
        <w:rPr>
          <w:rFonts w:ascii="BMW Group Light Regular" w:hAnsi="BMW Group Light Regular" w:cs="BMW Group Light"/>
          <w:lang w:val="it-IT"/>
        </w:rPr>
        <w:t xml:space="preserve"> sul mercato</w:t>
      </w:r>
      <w:r w:rsidRPr="003D0D67">
        <w:rPr>
          <w:rFonts w:ascii="BMW Group Light Regular" w:hAnsi="BMW Group Light Regular" w:cs="BMW Group Light"/>
          <w:lang w:val="it-IT"/>
        </w:rPr>
        <w:t xml:space="preserve">. Nella successiva E36 (1990 – 1999), disponibile per la prima volta anche </w:t>
      </w:r>
      <w:r w:rsidR="005F0709">
        <w:rPr>
          <w:rFonts w:ascii="BMW Group Light Regular" w:hAnsi="BMW Group Light Regular" w:cs="BMW Group Light"/>
          <w:lang w:val="it-IT"/>
        </w:rPr>
        <w:t>in versione</w:t>
      </w:r>
      <w:r w:rsidRPr="003D0D67">
        <w:rPr>
          <w:rFonts w:ascii="BMW Group Light Regular" w:hAnsi="BMW Group Light Regular" w:cs="BMW Group Light"/>
          <w:lang w:val="it-IT"/>
        </w:rPr>
        <w:t xml:space="preserve"> Coupé, i motori quattro cilindri diesel rafforzarono ulteriormente la posizione al vertice della BMW Serie 3. Nella Serie E46 (dal 1998 al 2006), </w:t>
      </w:r>
      <w:r w:rsidR="00475090" w:rsidRPr="003D0D67">
        <w:rPr>
          <w:rFonts w:ascii="BMW Group Light Regular" w:hAnsi="BMW Group Light Regular" w:cs="BMW Group Light"/>
          <w:lang w:val="it-IT"/>
        </w:rPr>
        <w:t>l’introduzione</w:t>
      </w:r>
      <w:r w:rsidRPr="003D0D67">
        <w:rPr>
          <w:rFonts w:ascii="BMW Group Light Regular" w:hAnsi="BMW Group Light Regular" w:cs="BMW Group Light"/>
          <w:lang w:val="it-IT"/>
        </w:rPr>
        <w:t xml:space="preserve"> dell’iniezione diretta diesel Common-</w:t>
      </w:r>
      <w:r w:rsidR="00617013">
        <w:rPr>
          <w:rFonts w:ascii="BMW Group Light Regular" w:hAnsi="BMW Group Light Regular" w:cs="BMW Group Light"/>
          <w:lang w:val="it-IT"/>
        </w:rPr>
        <w:t>R</w:t>
      </w:r>
      <w:r w:rsidRPr="003D0D67">
        <w:rPr>
          <w:rFonts w:ascii="BMW Group Light Regular" w:hAnsi="BMW Group Light Regular" w:cs="BMW Group Light"/>
          <w:lang w:val="it-IT"/>
        </w:rPr>
        <w:t xml:space="preserve">ail assicurò performance </w:t>
      </w:r>
      <w:r w:rsidR="00475090" w:rsidRPr="003D0D67">
        <w:rPr>
          <w:rFonts w:ascii="BMW Group Light Regular" w:hAnsi="BMW Group Light Regular" w:cs="BMW Group Light"/>
          <w:lang w:val="it-IT"/>
        </w:rPr>
        <w:t>e</w:t>
      </w:r>
      <w:r w:rsidR="008C189F">
        <w:rPr>
          <w:rFonts w:ascii="BMW Group Light Regular" w:hAnsi="BMW Group Light Regular" w:cs="BMW Group Light"/>
          <w:lang w:val="it-IT"/>
        </w:rPr>
        <w:t xml:space="preserve">d </w:t>
      </w:r>
      <w:r w:rsidR="00475090" w:rsidRPr="003D0D67">
        <w:rPr>
          <w:rFonts w:ascii="BMW Group Light Regular" w:hAnsi="BMW Group Light Regular" w:cs="BMW Group Light"/>
          <w:lang w:val="it-IT"/>
        </w:rPr>
        <w:t xml:space="preserve">efficienza </w:t>
      </w:r>
      <w:r w:rsidRPr="003D0D67">
        <w:rPr>
          <w:rFonts w:ascii="BMW Group Light Regular" w:hAnsi="BMW Group Light Regular" w:cs="BMW Group Light"/>
          <w:lang w:val="it-IT"/>
        </w:rPr>
        <w:t>superior</w:t>
      </w:r>
      <w:r w:rsidR="008C189F">
        <w:rPr>
          <w:rFonts w:ascii="BMW Group Light Regular" w:hAnsi="BMW Group Light Regular" w:cs="BMW Group Light"/>
          <w:lang w:val="it-IT"/>
        </w:rPr>
        <w:t>i</w:t>
      </w:r>
      <w:r w:rsidRPr="003D0D67">
        <w:rPr>
          <w:rFonts w:ascii="BMW Group Light Regular" w:hAnsi="BMW Group Light Regular" w:cs="BMW Group Light"/>
          <w:lang w:val="it-IT"/>
        </w:rPr>
        <w:t xml:space="preserve">. Nel 2005 la presentazione della quinta generazione della BMW Serie 3, la Serie E90, fu accompagnata da un ulteriore aumento dell’efficienza e del dinamismo. Con l’introduzione del pacchetto di </w:t>
      </w:r>
      <w:r w:rsidR="008C189F">
        <w:rPr>
          <w:rFonts w:ascii="BMW Group Light Regular" w:hAnsi="BMW Group Light Regular" w:cs="BMW Group Light"/>
          <w:lang w:val="it-IT"/>
        </w:rPr>
        <w:t>tecnologie</w:t>
      </w:r>
      <w:r w:rsidRPr="003D0D67">
        <w:rPr>
          <w:rFonts w:ascii="BMW Group Light Regular" w:hAnsi="BMW Group Light Regular" w:cs="BMW Group Light"/>
          <w:lang w:val="it-IT"/>
        </w:rPr>
        <w:t xml:space="preserve"> EfficientDynamics nel 2007, BMW ha nuovamente consolidato la propria posizione di leader nel settore.</w:t>
      </w:r>
    </w:p>
    <w:p w14:paraId="4B276952" w14:textId="77777777" w:rsidR="00475090" w:rsidRPr="003D0D67" w:rsidRDefault="00475090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26A41F4D" w14:textId="14D5AFAD" w:rsidR="0004043E" w:rsidRPr="003D0D67" w:rsidRDefault="0004043E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044399">
        <w:rPr>
          <w:rFonts w:ascii="BMWType V2 Bold" w:hAnsi="BMWType V2 Bold"/>
          <w:b/>
          <w:lang w:val="it-IT"/>
        </w:rPr>
        <w:t xml:space="preserve">La BMW Serie 3 conferma la propria </w:t>
      </w:r>
      <w:r w:rsidR="00475090" w:rsidRPr="00044399">
        <w:rPr>
          <w:rFonts w:ascii="BMWType V2 Bold" w:hAnsi="BMWType V2 Bold"/>
          <w:b/>
          <w:lang w:val="it-IT"/>
        </w:rPr>
        <w:t>sportività</w:t>
      </w:r>
      <w:r w:rsidRPr="00044399">
        <w:rPr>
          <w:rFonts w:ascii="BMWType V2 Bold" w:hAnsi="BMWType V2 Bold"/>
          <w:b/>
          <w:lang w:val="it-IT"/>
        </w:rPr>
        <w:t xml:space="preserve"> anche attraverso i numerosi successi</w:t>
      </w:r>
      <w:r w:rsidR="00044399">
        <w:rPr>
          <w:rFonts w:ascii="BMW Group Light Regular" w:hAnsi="BMW Group Light Regular" w:cs="BMW Group Light"/>
          <w:lang w:val="it-IT"/>
        </w:rPr>
        <w:br/>
      </w:r>
      <w:r w:rsidRPr="003D0D67">
        <w:rPr>
          <w:rFonts w:ascii="BMW Group Light Regular" w:hAnsi="BMW Group Light Regular" w:cs="BMW Group Light"/>
          <w:lang w:val="it-IT"/>
        </w:rPr>
        <w:t>nel</w:t>
      </w:r>
      <w:r w:rsidR="00475090" w:rsidRPr="003D0D67">
        <w:rPr>
          <w:rFonts w:ascii="BMW Group Light Regular" w:hAnsi="BMW Group Light Regular" w:cs="BMW Group Light"/>
          <w:lang w:val="it-IT"/>
        </w:rPr>
        <w:t>le</w:t>
      </w:r>
      <w:r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475090" w:rsidRPr="003D0D67">
        <w:rPr>
          <w:rFonts w:ascii="BMW Group Light Regular" w:hAnsi="BMW Group Light Regular" w:cs="BMW Group Light"/>
          <w:lang w:val="it-IT"/>
        </w:rPr>
        <w:t>competizioni</w:t>
      </w:r>
      <w:r w:rsidRPr="003D0D67">
        <w:rPr>
          <w:rFonts w:ascii="BMW Group Light Regular" w:hAnsi="BMW Group Light Regular" w:cs="BMW Group Light"/>
          <w:lang w:val="it-IT"/>
        </w:rPr>
        <w:t>. La prima BMW M3, la versione sportiva dell’E30</w:t>
      </w:r>
      <w:r w:rsidR="00475090" w:rsidRPr="003D0D67">
        <w:rPr>
          <w:rFonts w:ascii="BMW Group Light Regular" w:hAnsi="BMW Group Light Regular" w:cs="BMW Group Light"/>
          <w:lang w:val="it-IT"/>
        </w:rPr>
        <w:t>,</w:t>
      </w:r>
      <w:r w:rsidRPr="003D0D67">
        <w:rPr>
          <w:rFonts w:ascii="BMW Group Light Regular" w:hAnsi="BMW Group Light Regular" w:cs="BMW Group Light"/>
          <w:lang w:val="it-IT"/>
        </w:rPr>
        <w:t xml:space="preserve"> modello </w:t>
      </w:r>
      <w:r w:rsidR="00475090" w:rsidRPr="003D0D67">
        <w:rPr>
          <w:rFonts w:ascii="BMW Group Light Regular" w:hAnsi="BMW Group Light Regular" w:cs="BMW Group Light"/>
          <w:lang w:val="it-IT"/>
        </w:rPr>
        <w:t>omologato</w:t>
      </w:r>
      <w:r w:rsidRPr="003D0D67">
        <w:rPr>
          <w:rFonts w:ascii="BMW Group Light Regular" w:hAnsi="BMW Group Light Regular" w:cs="BMW Group Light"/>
          <w:lang w:val="it-IT"/>
        </w:rPr>
        <w:t xml:space="preserve"> per la Deutsche Tourenwagen-Meisterschaft, presentava già allora i caratteristici parafanghi bombati e divenne il simbolo delle automobili sportive adatte anche all’uso </w:t>
      </w:r>
      <w:r w:rsidR="00475090" w:rsidRPr="003D0D67">
        <w:rPr>
          <w:rFonts w:ascii="BMW Group Light Regular" w:hAnsi="BMW Group Light Regular" w:cs="BMW Group Light"/>
          <w:lang w:val="it-IT"/>
        </w:rPr>
        <w:t>stradale</w:t>
      </w:r>
      <w:r w:rsidRPr="003D0D67">
        <w:rPr>
          <w:rFonts w:ascii="BMW Group Light Regular" w:hAnsi="BMW Group Light Regular" w:cs="BMW Group Light"/>
          <w:lang w:val="it-IT"/>
        </w:rPr>
        <w:t xml:space="preserve">. Già nella prima stagione di corse del 1987 la BMW M3 vinse il Campionato </w:t>
      </w:r>
      <w:r w:rsidR="00135741">
        <w:rPr>
          <w:rFonts w:ascii="BMW Group Light Regular" w:hAnsi="BMW Group Light Regular" w:cs="BMW Group Light"/>
          <w:lang w:val="it-IT"/>
        </w:rPr>
        <w:t>M</w:t>
      </w:r>
      <w:r w:rsidRPr="003D0D67">
        <w:rPr>
          <w:rFonts w:ascii="BMW Group Light Regular" w:hAnsi="BMW Group Light Regular" w:cs="BMW Group Light"/>
          <w:lang w:val="it-IT"/>
        </w:rPr>
        <w:t xml:space="preserve">ondiale </w:t>
      </w:r>
      <w:r w:rsidR="00135741">
        <w:rPr>
          <w:rFonts w:ascii="BMW Group Light Regular" w:hAnsi="BMW Group Light Regular" w:cs="BMW Group Light"/>
          <w:lang w:val="it-IT"/>
        </w:rPr>
        <w:t>T</w:t>
      </w:r>
      <w:r w:rsidRPr="003D0D67">
        <w:rPr>
          <w:rFonts w:ascii="BMW Group Light Regular" w:hAnsi="BMW Group Light Regular" w:cs="BMW Group Light"/>
          <w:lang w:val="it-IT"/>
        </w:rPr>
        <w:t>urismo. Gr</w:t>
      </w:r>
      <w:r w:rsidR="005E5C86">
        <w:rPr>
          <w:rFonts w:ascii="BMW Group Light Regular" w:hAnsi="BMW Group Light Regular" w:cs="BMW Group Light"/>
          <w:lang w:val="it-IT"/>
        </w:rPr>
        <w:t xml:space="preserve">azie a numerosi altri titoli </w:t>
      </w:r>
      <w:r w:rsidRPr="003D0D67">
        <w:rPr>
          <w:rFonts w:ascii="BMW Group Light Regular" w:hAnsi="BMW Group Light Regular" w:cs="BMW Group Light"/>
          <w:lang w:val="it-IT"/>
        </w:rPr>
        <w:t xml:space="preserve">e a innumerevoli vittorie, la BMW M3 Gruppo A della Serie E30 resta ancora oggi l’automobile da turismo di maggiore successo del mondo. </w:t>
      </w:r>
      <w:r w:rsidR="00475090" w:rsidRPr="003D0D67">
        <w:rPr>
          <w:rFonts w:ascii="BMW Group Light Regular" w:hAnsi="BMW Group Light Regular" w:cs="BMW Group Light"/>
          <w:lang w:val="it-IT"/>
        </w:rPr>
        <w:t>Ad esempio, sono degne di nota</w:t>
      </w:r>
      <w:r w:rsidRPr="003D0D67">
        <w:rPr>
          <w:rFonts w:ascii="BMW Group Light Regular" w:hAnsi="BMW Group Light Regular" w:cs="BMW Group Light"/>
          <w:lang w:val="it-IT"/>
        </w:rPr>
        <w:t xml:space="preserve"> le quattro vittorie consecuti</w:t>
      </w:r>
      <w:r w:rsidR="00475090" w:rsidRPr="003D0D67">
        <w:rPr>
          <w:rFonts w:ascii="BMW Group Light Regular" w:hAnsi="BMW Group Light Regular" w:cs="BMW Group Light"/>
          <w:lang w:val="it-IT"/>
        </w:rPr>
        <w:t>ve alle 24 ore del Nürburgring-</w:t>
      </w:r>
      <w:r w:rsidRPr="003D0D67">
        <w:rPr>
          <w:rFonts w:ascii="BMW Group Light Regular" w:hAnsi="BMW Group Light Regular" w:cs="BMW Group Light"/>
          <w:lang w:val="it-IT"/>
        </w:rPr>
        <w:t>Nordschleife e le otto vittorie della generazione successiva sul circuito più impegnativo del mondo, con due doppiette, una nel 2004 e una nel 2005.</w:t>
      </w:r>
    </w:p>
    <w:p w14:paraId="333D525F" w14:textId="77777777" w:rsidR="0004043E" w:rsidRPr="003D0D67" w:rsidRDefault="0004043E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12889991" w14:textId="3E4B24B9" w:rsidR="0004043E" w:rsidRPr="003D0D67" w:rsidRDefault="0004043E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lastRenderedPageBreak/>
        <w:t>Il dinamismo sportivo e l’efficienza straordinaria fanno della BMW Serie 3 il parametro di riferimento del piacere di guidare. Questo si riflette anche nel successo di vendita del modello BMW di classe media: dal suo debutto nel 1975 sono state consegnate su scala mondiale oltre 14 milioni di BMW Serie 3; la berlina e il modello Touring rappresentano oggi oltre il 25 per cento circa delle vendite totali di automobili BMW. La BMW Serie 3 simbolizza così, più di qualsiasi altro modello, il cuore del marchio BMW.</w:t>
      </w:r>
    </w:p>
    <w:p w14:paraId="270EB7B8" w14:textId="77777777" w:rsidR="0004043E" w:rsidRPr="003D0D67" w:rsidRDefault="0004043E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3756757D" w14:textId="23F942F2" w:rsidR="00B65810" w:rsidRPr="007E4FE0" w:rsidRDefault="00CC4A9B" w:rsidP="001718A8">
      <w:pPr>
        <w:rPr>
          <w:rFonts w:ascii="BMWType V2 Bold" w:hAnsi="BMWType V2 Bold"/>
          <w:b/>
          <w:lang w:val="it-IT"/>
        </w:rPr>
      </w:pPr>
      <w:r w:rsidRPr="007E4FE0">
        <w:rPr>
          <w:rFonts w:ascii="BMWType V2 Bold" w:hAnsi="BMWType V2 Bold"/>
          <w:b/>
          <w:lang w:val="it-IT"/>
        </w:rPr>
        <w:t>Festa dei qua</w:t>
      </w:r>
      <w:r w:rsidR="001718A8" w:rsidRPr="007E4FE0">
        <w:rPr>
          <w:rFonts w:ascii="BMWType V2 Bold" w:hAnsi="BMWType V2 Bold"/>
          <w:b/>
          <w:lang w:val="it-IT"/>
        </w:rPr>
        <w:t xml:space="preserve">rant’anni alla Leopolda: </w:t>
      </w:r>
      <w:r w:rsidR="00201066" w:rsidRPr="007E4FE0">
        <w:rPr>
          <w:rFonts w:ascii="BMWType V2 Bold" w:hAnsi="BMWType V2 Bold"/>
          <w:b/>
          <w:lang w:val="it-IT"/>
        </w:rPr>
        <w:t>“Nuova BMW Serie 3. 40 anni.</w:t>
      </w:r>
      <w:r w:rsidR="00201066" w:rsidRPr="007E4FE0">
        <w:rPr>
          <w:rFonts w:ascii="BMWType V2 Bold" w:hAnsi="BMWType V2 Bold"/>
          <w:b/>
          <w:lang w:val="it-IT"/>
        </w:rPr>
        <w:br/>
        <w:t>Un unico carattere</w:t>
      </w:r>
      <w:r w:rsidR="00B65810" w:rsidRPr="007E4FE0">
        <w:rPr>
          <w:rFonts w:ascii="BMWType V2 Bold" w:hAnsi="BMWType V2 Bold"/>
          <w:b/>
          <w:lang w:val="it-IT"/>
        </w:rPr>
        <w:t>”</w:t>
      </w:r>
    </w:p>
    <w:p w14:paraId="5201254D" w14:textId="4BB5AA75" w:rsidR="00023237" w:rsidRPr="003D0D67" w:rsidRDefault="009436E5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>Quarant’anni sono un traguardo importante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 e, p</w:t>
      </w:r>
      <w:r w:rsidR="00023237" w:rsidRPr="003D0D67">
        <w:rPr>
          <w:rFonts w:ascii="BMW Group Light Regular" w:hAnsi="BMW Group Light Regular" w:cs="BMW Group Light"/>
          <w:lang w:val="it-IT"/>
        </w:rPr>
        <w:t xml:space="preserve">er festeggiarli, il 30 settembre si terrà presso la Stazione Leopolda di Firenze un evento celebrativo della </w:t>
      </w:r>
      <w:r w:rsidR="00B65810" w:rsidRPr="003D0D67">
        <w:rPr>
          <w:rFonts w:ascii="BMW Group Light Regular" w:hAnsi="BMW Group Light Regular" w:cs="BMW Group Light"/>
          <w:lang w:val="it-IT"/>
        </w:rPr>
        <w:t>vettura che pi</w:t>
      </w:r>
      <w:r w:rsidR="00023237" w:rsidRPr="003D0D67">
        <w:rPr>
          <w:rFonts w:ascii="BMW Group Light Regular" w:hAnsi="BMW Group Light Regular" w:cs="BMW Group Light"/>
          <w:lang w:val="it-IT"/>
        </w:rPr>
        <w:t xml:space="preserve">ù di ogni altra ha caratterizzato il marchio </w:t>
      </w:r>
      <w:r w:rsidR="00C431E6">
        <w:rPr>
          <w:rFonts w:ascii="BMW Group Light Regular" w:hAnsi="BMW Group Light Regular" w:cs="BMW Group Light"/>
          <w:lang w:val="it-IT"/>
        </w:rPr>
        <w:t>BMW</w:t>
      </w:r>
      <w:bookmarkStart w:id="2" w:name="_GoBack"/>
      <w:bookmarkEnd w:id="2"/>
      <w:r w:rsidR="00023237" w:rsidRPr="003D0D67">
        <w:rPr>
          <w:rFonts w:ascii="BMW Group Light Regular" w:hAnsi="BMW Group Light Regular" w:cs="BMW Group Light"/>
          <w:lang w:val="it-IT"/>
        </w:rPr>
        <w:t xml:space="preserve">. </w:t>
      </w:r>
    </w:p>
    <w:p w14:paraId="69B16D0F" w14:textId="77777777" w:rsidR="00023237" w:rsidRPr="003D0D67" w:rsidRDefault="00023237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04200C60" w14:textId="51538DFA" w:rsidR="008C327B" w:rsidRPr="003D0D67" w:rsidRDefault="00C244CB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>Rievocando</w:t>
      </w:r>
      <w:r w:rsidR="008F53D3" w:rsidRPr="003D0D67">
        <w:rPr>
          <w:rFonts w:ascii="BMW Group Light Regular" w:hAnsi="BMW Group Light Regular" w:cs="BMW Group Light"/>
          <w:lang w:val="it-IT"/>
        </w:rPr>
        <w:t xml:space="preserve"> i</w:t>
      </w:r>
      <w:r w:rsidRPr="003D0D67">
        <w:rPr>
          <w:rFonts w:ascii="BMW Group Light Regular" w:hAnsi="BMW Group Light Regular" w:cs="BMW Group Light"/>
          <w:lang w:val="it-IT"/>
        </w:rPr>
        <w:t xml:space="preserve"> gusti musicali e gastronomici di quegli anni, </w:t>
      </w:r>
      <w:r w:rsidR="008C327B" w:rsidRPr="003D0D67">
        <w:rPr>
          <w:rFonts w:ascii="BMW Group Light Regular" w:hAnsi="BMW Group Light Regular" w:cs="BMW Group Light"/>
          <w:lang w:val="it-IT"/>
        </w:rPr>
        <w:t xml:space="preserve">la storia della BMW Serie 3 </w:t>
      </w:r>
      <w:r w:rsidRPr="003D0D67">
        <w:rPr>
          <w:rFonts w:ascii="BMW Group Light Regular" w:hAnsi="BMW Group Light Regular" w:cs="BMW Group Light"/>
          <w:lang w:val="it-IT"/>
        </w:rPr>
        <w:t>sarà celebrata attraverso</w:t>
      </w:r>
      <w:r w:rsidR="008C327B" w:rsidRPr="003D0D67">
        <w:rPr>
          <w:rFonts w:ascii="BMW Group Light Regular" w:hAnsi="BMW Group Light Regular" w:cs="BMW Group Light"/>
          <w:lang w:val="it-IT"/>
        </w:rPr>
        <w:t xml:space="preserve"> gli avvenimenti</w:t>
      </w:r>
      <w:r w:rsidR="008F53D3" w:rsidRPr="003D0D67">
        <w:rPr>
          <w:rFonts w:ascii="BMW Group Light Regular" w:hAnsi="BMW Group Light Regular" w:cs="BMW Group Light"/>
          <w:lang w:val="it-IT"/>
        </w:rPr>
        <w:t xml:space="preserve"> e </w:t>
      </w:r>
      <w:r w:rsidR="00433162" w:rsidRPr="003D0D67">
        <w:rPr>
          <w:rFonts w:ascii="BMW Group Light Regular" w:hAnsi="BMW Group Light Regular" w:cs="BMW Group Light"/>
          <w:lang w:val="it-IT"/>
        </w:rPr>
        <w:t>le</w:t>
      </w:r>
      <w:r w:rsidR="008C327B" w:rsidRPr="003D0D67">
        <w:rPr>
          <w:rFonts w:ascii="BMW Group Light Regular" w:hAnsi="BMW Group Light Regular" w:cs="BMW Group Light"/>
          <w:lang w:val="it-IT"/>
        </w:rPr>
        <w:t xml:space="preserve"> icone che hanno caratterizzato</w:t>
      </w:r>
      <w:r w:rsidR="00AB6B78" w:rsidRPr="003D0D67">
        <w:rPr>
          <w:rFonts w:ascii="BMW Group Light Regular" w:hAnsi="BMW Group Light Regular" w:cs="BMW Group Light"/>
          <w:lang w:val="it-IT"/>
        </w:rPr>
        <w:t xml:space="preserve"> la Storia, quella con la esse maiuscola, di</w:t>
      </w:r>
      <w:r w:rsidR="008C327B" w:rsidRPr="003D0D67">
        <w:rPr>
          <w:rFonts w:ascii="BMW Group Light Regular" w:hAnsi="BMW Group Light Regular" w:cs="BMW Group Light"/>
          <w:lang w:val="it-IT"/>
        </w:rPr>
        <w:t xml:space="preserve"> quest</w:t>
      </w:r>
      <w:r w:rsidRPr="003D0D67">
        <w:rPr>
          <w:rFonts w:ascii="BMW Group Light Regular" w:hAnsi="BMW Group Light Regular" w:cs="BMW Group Light"/>
          <w:lang w:val="it-IT"/>
        </w:rPr>
        <w:t xml:space="preserve">e quattro </w:t>
      </w:r>
      <w:r w:rsidR="008C327B" w:rsidRPr="003D0D67">
        <w:rPr>
          <w:rFonts w:ascii="BMW Group Light Regular" w:hAnsi="BMW Group Light Regular" w:cs="BMW Group Light"/>
          <w:lang w:val="it-IT"/>
        </w:rPr>
        <w:t>decadi</w:t>
      </w:r>
      <w:r w:rsidR="00433162" w:rsidRPr="003D0D67">
        <w:rPr>
          <w:rFonts w:ascii="BMW Group Light Regular" w:hAnsi="BMW Group Light Regular" w:cs="BMW Group Light"/>
          <w:lang w:val="it-IT"/>
        </w:rPr>
        <w:t xml:space="preserve">. </w:t>
      </w:r>
    </w:p>
    <w:p w14:paraId="52E75C1E" w14:textId="77777777" w:rsidR="008C327B" w:rsidRPr="003D0D67" w:rsidRDefault="008C327B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27C352B7" w14:textId="6CB61379" w:rsidR="009436E5" w:rsidRPr="003D0D67" w:rsidRDefault="008C327B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Protagonista </w:t>
      </w:r>
      <w:r w:rsidR="00C244CB" w:rsidRPr="003D0D67">
        <w:rPr>
          <w:rFonts w:ascii="BMW Group Light Regular" w:hAnsi="BMW Group Light Regular" w:cs="BMW Group Light"/>
          <w:lang w:val="it-IT"/>
        </w:rPr>
        <w:t xml:space="preserve">indiscussa </w:t>
      </w:r>
      <w:r w:rsidRPr="003D0D67">
        <w:rPr>
          <w:rFonts w:ascii="BMW Group Light Regular" w:hAnsi="BMW Group Light Regular" w:cs="BMW Group Light"/>
          <w:lang w:val="it-IT"/>
        </w:rPr>
        <w:t xml:space="preserve">della serata sarà, </w:t>
      </w:r>
      <w:r w:rsidR="00604CF7" w:rsidRPr="003D0D67">
        <w:rPr>
          <w:rFonts w:ascii="BMW Group Light Regular" w:hAnsi="BMW Group Light Regular" w:cs="BMW Group Light"/>
          <w:lang w:val="it-IT"/>
        </w:rPr>
        <w:t xml:space="preserve">ovviamente, la BMW Serie 3, con l’esposizione di </w:t>
      </w:r>
      <w:r w:rsidR="00023237" w:rsidRPr="003D0D67">
        <w:rPr>
          <w:rFonts w:ascii="BMW Group Light Regular" w:hAnsi="BMW Group Light Regular" w:cs="BMW Group Light"/>
          <w:lang w:val="it-IT"/>
        </w:rPr>
        <w:t>alcuni modelli appartenenti alle diverse generazioni</w:t>
      </w:r>
      <w:r w:rsidR="00886BA2" w:rsidRPr="003D0D67">
        <w:rPr>
          <w:rFonts w:ascii="BMW Group Light Regular" w:hAnsi="BMW Group Light Regular" w:cs="BMW Group Light"/>
          <w:lang w:val="it-IT"/>
        </w:rPr>
        <w:t>,</w:t>
      </w:r>
      <w:r w:rsidR="00023237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F2128B" w:rsidRPr="003D0D67">
        <w:rPr>
          <w:rFonts w:ascii="BMW Group Light Regular" w:hAnsi="BMW Group Light Regular" w:cs="BMW Group Light"/>
          <w:lang w:val="it-IT"/>
        </w:rPr>
        <w:t xml:space="preserve">oltre che ad alcuni esemplari </w:t>
      </w:r>
      <w:r w:rsidR="001718A8" w:rsidRPr="003D0D67">
        <w:rPr>
          <w:rFonts w:ascii="BMW Group Light Regular" w:hAnsi="BMW Group Light Regular" w:cs="BMW Group Light"/>
          <w:lang w:val="it-IT"/>
        </w:rPr>
        <w:t>rari</w:t>
      </w:r>
      <w:r w:rsidR="00E86FA3" w:rsidRPr="003D0D67">
        <w:rPr>
          <w:rFonts w:ascii="BMW Group Light Regular" w:hAnsi="BMW Group Light Regular" w:cs="BMW Group Light"/>
          <w:lang w:val="it-IT"/>
        </w:rPr>
        <w:t xml:space="preserve"> quali</w:t>
      </w:r>
      <w:r w:rsidR="00023237" w:rsidRPr="003D0D67">
        <w:rPr>
          <w:rFonts w:ascii="BMW Group Light Regular" w:hAnsi="BMW Group Light Regular" w:cs="BMW Group Light"/>
          <w:lang w:val="it-IT"/>
        </w:rPr>
        <w:t xml:space="preserve"> la BMW </w:t>
      </w:r>
      <w:r w:rsidR="00B65810" w:rsidRPr="003D0D67">
        <w:rPr>
          <w:rFonts w:ascii="BMW Group Light Regular" w:hAnsi="BMW Group Light Regular" w:cs="BMW Group Light"/>
          <w:lang w:val="it-IT"/>
        </w:rPr>
        <w:t>Serie 3 Jagermeister racing</w:t>
      </w:r>
      <w:r w:rsidR="00433162" w:rsidRPr="003D0D67">
        <w:rPr>
          <w:rFonts w:ascii="BMW Group Light Regular" w:hAnsi="BMW Group Light Regular" w:cs="BMW Group Light"/>
          <w:lang w:val="it-IT"/>
        </w:rPr>
        <w:t>, storica vettura da corsa</w:t>
      </w:r>
      <w:r w:rsidR="00886BA2" w:rsidRPr="003D0D67">
        <w:rPr>
          <w:rFonts w:ascii="BMW Group Light Regular" w:hAnsi="BMW Group Light Regular" w:cs="BMW Group Light"/>
          <w:lang w:val="it-IT"/>
        </w:rPr>
        <w:t xml:space="preserve">, e una novità esclusiva per il mercato italiano, la BMW Serie 3 “40 Years Edition”. </w:t>
      </w:r>
    </w:p>
    <w:p w14:paraId="7152CBE3" w14:textId="77777777" w:rsidR="00CC4A9B" w:rsidRPr="003D0D67" w:rsidRDefault="00CC4A9B" w:rsidP="0004043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54511A0A" w14:textId="462BD667" w:rsidR="00475090" w:rsidRPr="007E4FE0" w:rsidRDefault="00201066" w:rsidP="00475090">
      <w:pPr>
        <w:rPr>
          <w:rFonts w:ascii="BMWType V2 Bold" w:hAnsi="BMWType V2 Bold"/>
          <w:b/>
          <w:lang w:val="it-IT"/>
        </w:rPr>
      </w:pPr>
      <w:r w:rsidRPr="007E4FE0">
        <w:rPr>
          <w:rFonts w:ascii="BMWType V2 Bold" w:hAnsi="BMWType V2 Bold"/>
          <w:b/>
          <w:lang w:val="it-IT"/>
        </w:rPr>
        <w:t>BMW Serie 3 “40 Years Edition”</w:t>
      </w:r>
    </w:p>
    <w:p w14:paraId="21586E43" w14:textId="68A63773" w:rsidR="002C6F0D" w:rsidRPr="003D0D67" w:rsidRDefault="00FC7B2F" w:rsidP="0037002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bookmarkStart w:id="3" w:name="OLE_LINK3"/>
      <w:bookmarkStart w:id="4" w:name="OLE_LINK4"/>
      <w:r w:rsidRPr="003D0D67">
        <w:rPr>
          <w:rFonts w:ascii="BMW Group Light Regular" w:hAnsi="BMW Group Light Regular" w:cs="BMW Group Light"/>
          <w:lang w:val="it-IT"/>
        </w:rPr>
        <w:t>Per celebrare</w:t>
      </w:r>
      <w:r w:rsidR="00090ECC" w:rsidRPr="003D0D67">
        <w:rPr>
          <w:rFonts w:ascii="BMW Group Light Regular" w:hAnsi="BMW Group Light Regular" w:cs="BMW Group Light"/>
          <w:lang w:val="it-IT"/>
        </w:rPr>
        <w:t xml:space="preserve"> il quarantesimo anniversario d</w:t>
      </w:r>
      <w:r w:rsidR="0037002B" w:rsidRPr="003D0D67">
        <w:rPr>
          <w:rFonts w:ascii="BMW Group Light Regular" w:hAnsi="BMW Group Light Regular" w:cs="BMW Group Light"/>
          <w:lang w:val="it-IT"/>
        </w:rPr>
        <w:t>ella BMW Serie 3</w:t>
      </w:r>
      <w:r w:rsidR="00090ECC" w:rsidRPr="003D0D67">
        <w:rPr>
          <w:rFonts w:ascii="BMW Group Light Regular" w:hAnsi="BMW Group Light Regular" w:cs="BMW Group Light"/>
          <w:lang w:val="it-IT"/>
        </w:rPr>
        <w:t>, BMW Italia ha deciso di produrre u</w:t>
      </w:r>
      <w:r w:rsidR="0037002B" w:rsidRPr="003D0D67">
        <w:rPr>
          <w:rFonts w:ascii="BMW Group Light Regular" w:hAnsi="BMW Group Light Regular" w:cs="BMW Group Light"/>
          <w:lang w:val="it-IT"/>
        </w:rPr>
        <w:t>na speciale Edizione Limitata, disponibile in soli</w:t>
      </w:r>
      <w:r w:rsidR="00090ECC" w:rsidRPr="003D0D67">
        <w:rPr>
          <w:rFonts w:ascii="BMW Group Light Regular" w:hAnsi="BMW Group Light Regular" w:cs="BMW Group Light"/>
          <w:lang w:val="it-IT"/>
        </w:rPr>
        <w:t xml:space="preserve"> 100 esemplari numerati</w:t>
      </w:r>
      <w:r w:rsidR="004771EF" w:rsidRPr="003D0D67">
        <w:rPr>
          <w:rFonts w:ascii="BMW Group Light Regular" w:hAnsi="BMW Group Light Regular" w:cs="BMW Group Light"/>
          <w:lang w:val="it-IT"/>
        </w:rPr>
        <w:t xml:space="preserve">, offerta </w:t>
      </w:r>
      <w:r w:rsidRPr="003D0D67">
        <w:rPr>
          <w:rFonts w:ascii="BMW Group Light Regular" w:hAnsi="BMW Group Light Regular" w:cs="BMW Group Light"/>
          <w:lang w:val="it-IT"/>
        </w:rPr>
        <w:t>in esclusiva per il mercato italiano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: la BMW </w:t>
      </w:r>
      <w:r w:rsidR="004771EF" w:rsidRPr="003D0D67">
        <w:rPr>
          <w:rFonts w:ascii="BMW Group Light Regular" w:hAnsi="BMW Group Light Regular" w:cs="BMW Group Light"/>
          <w:lang w:val="it-IT"/>
        </w:rPr>
        <w:t xml:space="preserve">Serie 3 “40 Years Edition” 320d 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Touring con trazione integrale BMW xDrive e allestimento M Sport. </w:t>
      </w:r>
    </w:p>
    <w:p w14:paraId="5E6E7016" w14:textId="77777777" w:rsidR="002C6F0D" w:rsidRPr="003D0D67" w:rsidRDefault="002C6F0D" w:rsidP="0037002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52591F51" w14:textId="588AC32D" w:rsidR="002710E9" w:rsidRPr="003D0D67" w:rsidRDefault="00E4165B" w:rsidP="0037002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Questa Limited Edition </w:t>
      </w:r>
      <w:r w:rsidR="002D499E" w:rsidRPr="003D0D67">
        <w:rPr>
          <w:rFonts w:ascii="BMW Group Light Regular" w:hAnsi="BMW Group Light Regular" w:cs="BMW Group Light"/>
          <w:lang w:val="it-IT"/>
        </w:rPr>
        <w:t>è stata creata per celebrare</w:t>
      </w:r>
      <w:r w:rsidRPr="003D0D67">
        <w:rPr>
          <w:rFonts w:ascii="BMW Group Light Regular" w:hAnsi="BMW Group Light Regular" w:cs="BMW Group Light"/>
          <w:lang w:val="it-IT"/>
        </w:rPr>
        <w:t xml:space="preserve"> la BMW Serie 3 </w:t>
      </w:r>
      <w:r w:rsidR="002D499E" w:rsidRPr="003D0D67">
        <w:rPr>
          <w:rFonts w:ascii="BMW Group Light Regular" w:hAnsi="BMW Group Light Regular" w:cs="BMW Group Light"/>
          <w:lang w:val="it-IT"/>
        </w:rPr>
        <w:t>mettendo</w:t>
      </w:r>
      <w:r w:rsidR="0037002B" w:rsidRPr="003D0D67">
        <w:rPr>
          <w:rFonts w:ascii="BMW Group Light Regular" w:hAnsi="BMW Group Light Regular" w:cs="BMW Group Light"/>
          <w:lang w:val="it-IT"/>
        </w:rPr>
        <w:t>ne</w:t>
      </w:r>
      <w:r w:rsidR="002D499E" w:rsidRPr="003D0D67">
        <w:rPr>
          <w:rFonts w:ascii="BMW Group Light Regular" w:hAnsi="BMW Group Light Regular" w:cs="BMW Group Light"/>
          <w:lang w:val="it-IT"/>
        </w:rPr>
        <w:t xml:space="preserve"> in risalto</w:t>
      </w:r>
      <w:r w:rsidRPr="003D0D67">
        <w:rPr>
          <w:rFonts w:ascii="BMW Group Light Regular" w:hAnsi="BMW Group Light Regular" w:cs="BMW Group Light"/>
          <w:lang w:val="it-IT"/>
        </w:rPr>
        <w:t xml:space="preserve"> le caratteristiche che hanno segnato la sua evoluzione, generazione dopo generazione, e che l’hanno consacrata a perfetto binomio </w:t>
      </w:r>
      <w:r w:rsidR="004C15CE" w:rsidRPr="003D0D67">
        <w:rPr>
          <w:rFonts w:ascii="BMW Group Light Regular" w:hAnsi="BMW Group Light Regular" w:cs="BMW Group Light"/>
          <w:lang w:val="it-IT"/>
        </w:rPr>
        <w:t>tra sportività ed eleganza.</w:t>
      </w:r>
      <w:r w:rsidR="00D04F2C" w:rsidRPr="003D0D67">
        <w:rPr>
          <w:rFonts w:ascii="BMW Group Light Regular" w:hAnsi="BMW Group Light Regular" w:cs="BMW Group Light"/>
          <w:lang w:val="it-IT"/>
        </w:rPr>
        <w:t xml:space="preserve"> </w:t>
      </w:r>
    </w:p>
    <w:p w14:paraId="1FC000E8" w14:textId="24826B51" w:rsidR="002C6F0D" w:rsidRPr="003D0D67" w:rsidRDefault="00076DB1" w:rsidP="002C6F0D">
      <w:pPr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>L</w:t>
      </w:r>
      <w:r w:rsidR="0037002B" w:rsidRPr="003D0D67">
        <w:rPr>
          <w:rFonts w:ascii="BMW Group Light Regular" w:hAnsi="BMW Group Light Regular" w:cs="BMW Group Light"/>
          <w:lang w:val="it-IT"/>
        </w:rPr>
        <w:t>a configurazione di questa Limited Edition vuole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 anche</w:t>
      </w:r>
      <w:r w:rsidR="0037002B" w:rsidRPr="003D0D67">
        <w:rPr>
          <w:rFonts w:ascii="BMW Group Light Regular" w:hAnsi="BMW Group Light Regular" w:cs="BMW Group Light"/>
          <w:lang w:val="it-IT"/>
        </w:rPr>
        <w:t xml:space="preserve"> rendere omaggio alle preferenze del mercato italiano</w:t>
      </w:r>
      <w:r w:rsidRPr="003D0D67">
        <w:rPr>
          <w:rFonts w:ascii="BMW Group Light Regular" w:hAnsi="BMW Group Light Regular" w:cs="BMW Group Light"/>
          <w:lang w:val="it-IT"/>
        </w:rPr>
        <w:t xml:space="preserve">, dove la </w:t>
      </w:r>
      <w:r w:rsidR="001226A0" w:rsidRPr="003D0D67">
        <w:rPr>
          <w:rFonts w:ascii="BMW Group Light Regular" w:hAnsi="BMW Group Light Regular" w:cs="BMW Group Light"/>
          <w:lang w:val="it-IT"/>
        </w:rPr>
        <w:t>versione</w:t>
      </w:r>
      <w:r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F850BB" w:rsidRPr="003D0D67">
        <w:rPr>
          <w:rFonts w:ascii="BMW Group Light Regular" w:hAnsi="BMW Group Light Regular" w:cs="BMW Group Light"/>
          <w:lang w:val="it-IT"/>
        </w:rPr>
        <w:t>T</w:t>
      </w:r>
      <w:r w:rsidRPr="003D0D67">
        <w:rPr>
          <w:rFonts w:ascii="BMW Group Light Regular" w:hAnsi="BMW Group Light Regular" w:cs="BMW Group Light"/>
          <w:lang w:val="it-IT"/>
        </w:rPr>
        <w:t xml:space="preserve">ouring e la motorizzazione 320d sono tra le più apprezzate dai clienti BMW. 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 </w:t>
      </w:r>
    </w:p>
    <w:p w14:paraId="08327401" w14:textId="77777777" w:rsidR="0035767A" w:rsidRPr="003D0D67" w:rsidRDefault="0035767A" w:rsidP="00FC3E2A">
      <w:pPr>
        <w:rPr>
          <w:rFonts w:ascii="BMW Group Light Regular" w:hAnsi="BMW Group Light Regular" w:cs="BMW Group Light"/>
          <w:lang w:val="it-IT"/>
        </w:rPr>
      </w:pPr>
    </w:p>
    <w:p w14:paraId="74C37D4F" w14:textId="725D7F66" w:rsidR="002C6F0D" w:rsidRPr="003D0D67" w:rsidRDefault="0035767A" w:rsidP="00FC3E2A">
      <w:pPr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Il look di questa vettura appare particolarmente </w:t>
      </w:r>
      <w:r w:rsidRPr="007E4FE0">
        <w:rPr>
          <w:rFonts w:ascii="BMWType V2 Bold" w:hAnsi="BMWType V2 Bold"/>
          <w:b/>
          <w:lang w:val="it-IT"/>
        </w:rPr>
        <w:t>ricercato</w:t>
      </w:r>
      <w:r w:rsidR="00201BAC" w:rsidRPr="007E4FE0">
        <w:rPr>
          <w:rFonts w:ascii="BMWType V2 Bold" w:hAnsi="BMWType V2 Bold"/>
          <w:b/>
          <w:lang w:val="it-IT"/>
        </w:rPr>
        <w:t xml:space="preserve"> e prezioso, grazie anche ai contenuti BMW Individual</w:t>
      </w:r>
      <w:r w:rsidR="00201BAC" w:rsidRPr="003D0D67">
        <w:rPr>
          <w:rFonts w:ascii="BMW Group Light Regular" w:hAnsi="BMW Group Light Regular" w:cs="BMW Group Light"/>
          <w:lang w:val="it-IT"/>
        </w:rPr>
        <w:t>: l</w:t>
      </w:r>
      <w:r w:rsidRPr="003D0D67">
        <w:rPr>
          <w:rFonts w:ascii="BMW Group Light Regular" w:hAnsi="BMW Group Light Regular" w:cs="BMW Group Light"/>
          <w:lang w:val="it-IT"/>
        </w:rPr>
        <w:t xml:space="preserve">a verniciatura esterna metallizzata Tanzanite Blue, </w:t>
      </w:r>
      <w:r w:rsidR="00F850BB" w:rsidRPr="003D0D67">
        <w:rPr>
          <w:rFonts w:ascii="BMW Group Light Regular" w:hAnsi="BMW Group Light Regular" w:cs="BMW Group Light"/>
          <w:lang w:val="it-IT"/>
        </w:rPr>
        <w:t xml:space="preserve">gli interni </w:t>
      </w:r>
      <w:r w:rsidR="005960F5" w:rsidRPr="007E4FE0">
        <w:rPr>
          <w:rFonts w:ascii="BMWType V2 Bold" w:hAnsi="BMWType V2 Bold"/>
          <w:b/>
          <w:lang w:val="it-IT"/>
        </w:rPr>
        <w:t>in</w:t>
      </w:r>
      <w:r w:rsidR="00F850BB" w:rsidRPr="003D0D67">
        <w:rPr>
          <w:rFonts w:ascii="BMW Group Light Regular" w:hAnsi="BMW Group Light Regular" w:cs="BMW Group Light"/>
          <w:b/>
          <w:lang w:val="it-IT"/>
        </w:rPr>
        <w:t xml:space="preserve"> </w:t>
      </w:r>
      <w:r w:rsidR="00F850BB" w:rsidRPr="007E4FE0">
        <w:rPr>
          <w:rFonts w:ascii="BMWType V2 Bold" w:hAnsi="BMWType V2 Bold"/>
          <w:b/>
          <w:lang w:val="it-IT"/>
        </w:rPr>
        <w:t xml:space="preserve">pelle Merino Opal White </w:t>
      </w:r>
      <w:r w:rsidR="00201BAC" w:rsidRPr="007E4FE0">
        <w:rPr>
          <w:rFonts w:ascii="BMWType V2 Bold" w:hAnsi="BMWType V2 Bold"/>
          <w:b/>
          <w:lang w:val="it-IT"/>
        </w:rPr>
        <w:t>a grana fine e cuciture nere a contrasto, con contenuti estesi della pelle alla plancia,</w:t>
      </w:r>
      <w:r w:rsidR="00F850BB" w:rsidRPr="007E4FE0">
        <w:rPr>
          <w:rFonts w:ascii="BMWType V2 Bold" w:hAnsi="BMWType V2 Bold"/>
          <w:b/>
          <w:lang w:val="it-IT"/>
        </w:rPr>
        <w:t xml:space="preserve"> l</w:t>
      </w:r>
      <w:r w:rsidR="00201BAC" w:rsidRPr="007E4FE0">
        <w:rPr>
          <w:rFonts w:ascii="BMWType V2 Bold" w:hAnsi="BMWType V2 Bold"/>
          <w:b/>
          <w:lang w:val="it-IT"/>
        </w:rPr>
        <w:t>e modanature</w:t>
      </w:r>
      <w:r w:rsidR="00B65810" w:rsidRPr="007E4FE0">
        <w:rPr>
          <w:rFonts w:ascii="BMWType V2 Bold" w:hAnsi="BMWType V2 Bold"/>
          <w:b/>
          <w:lang w:val="it-IT"/>
        </w:rPr>
        <w:t xml:space="preserve"> </w:t>
      </w:r>
      <w:r w:rsidR="00201BAC" w:rsidRPr="007E4FE0">
        <w:rPr>
          <w:rFonts w:ascii="BMWType V2 Bold" w:hAnsi="BMWType V2 Bold"/>
          <w:b/>
          <w:lang w:val="it-IT"/>
        </w:rPr>
        <w:t>Piano B</w:t>
      </w:r>
      <w:r w:rsidR="005960F5" w:rsidRPr="007E4FE0">
        <w:rPr>
          <w:rFonts w:ascii="BMWType V2 Bold" w:hAnsi="BMWType V2 Bold"/>
          <w:b/>
          <w:lang w:val="it-IT"/>
        </w:rPr>
        <w:t xml:space="preserve">lack </w:t>
      </w:r>
      <w:r w:rsidR="00201BAC" w:rsidRPr="007E4FE0">
        <w:rPr>
          <w:rFonts w:ascii="BMWType V2 Bold" w:hAnsi="BMWType V2 Bold"/>
          <w:b/>
          <w:lang w:val="it-IT"/>
        </w:rPr>
        <w:t>per esprimere</w:t>
      </w:r>
      <w:r w:rsidR="00201BAC" w:rsidRPr="003D0D67">
        <w:rPr>
          <w:rFonts w:ascii="BMW Group Light Regular" w:hAnsi="BMW Group Light Regular" w:cs="BMW Group Light"/>
          <w:b/>
          <w:lang w:val="it-IT"/>
        </w:rPr>
        <w:t xml:space="preserve"> </w:t>
      </w:r>
      <w:r w:rsidR="00F850BB" w:rsidRPr="003D0D67">
        <w:rPr>
          <w:rFonts w:ascii="BMW Group Light Regular" w:hAnsi="BMW Group Light Regular" w:cs="BMW Group Light"/>
          <w:lang w:val="it-IT"/>
        </w:rPr>
        <w:t>eleganza e raffinatezza.</w:t>
      </w:r>
      <w:r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2C6F0D" w:rsidRPr="003D0D67">
        <w:rPr>
          <w:rFonts w:ascii="BMW Group Light Regular" w:hAnsi="BMW Group Light Regular" w:cs="BMW Group Light"/>
          <w:lang w:val="it-IT"/>
        </w:rPr>
        <w:t>Il cuore di questa vettura è il</w:t>
      </w:r>
      <w:r w:rsidR="00201BAC" w:rsidRPr="003D0D67">
        <w:rPr>
          <w:rFonts w:ascii="BMW Group Light Regular" w:hAnsi="BMW Group Light Regular" w:cs="BMW Group Light"/>
          <w:lang w:val="it-IT"/>
        </w:rPr>
        <w:t xml:space="preserve"> nuovo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 motore quattro cilindri in linea 2.0 l con tecnologia BMW TwinPower Turbo, che sviluppa una potenza di 140 k</w:t>
      </w:r>
      <w:r w:rsidR="00000C92">
        <w:rPr>
          <w:rFonts w:ascii="BMW Group Light Regular" w:hAnsi="BMW Group Light Regular" w:cs="BMW Group Light"/>
          <w:lang w:val="it-IT"/>
        </w:rPr>
        <w:t>W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 (190 </w:t>
      </w:r>
      <w:r w:rsidR="00617013">
        <w:rPr>
          <w:rFonts w:ascii="BMW Group Light Regular" w:hAnsi="BMW Group Light Regular" w:cs="BMW Group Light"/>
          <w:lang w:val="it-IT"/>
        </w:rPr>
        <w:t>CV</w:t>
      </w:r>
      <w:r w:rsidR="008D7A01" w:rsidRPr="003D0D67">
        <w:rPr>
          <w:rFonts w:ascii="BMW Group Light Regular" w:hAnsi="BMW Group Light Regular" w:cs="BMW Group Light"/>
          <w:lang w:val="it-IT"/>
        </w:rPr>
        <w:t>)</w:t>
      </w:r>
      <w:r w:rsidR="00201BAC" w:rsidRPr="003D0D67">
        <w:rPr>
          <w:rFonts w:ascii="BMW Group Light Regular" w:hAnsi="BMW Group Light Regular" w:cs="BMW Group Light"/>
          <w:lang w:val="it-IT"/>
        </w:rPr>
        <w:t>,</w:t>
      </w:r>
      <w:r w:rsidR="002C6F0D" w:rsidRPr="003D0D67">
        <w:rPr>
          <w:rFonts w:ascii="BMW Group Light Regular" w:hAnsi="BMW Group Light Regular" w:cs="BMW Group Light"/>
          <w:lang w:val="it-IT"/>
        </w:rPr>
        <w:t xml:space="preserve"> e una coppia di 400 Nm. </w:t>
      </w:r>
    </w:p>
    <w:p w14:paraId="682BFA43" w14:textId="77777777" w:rsidR="0035767A" w:rsidRPr="003D0D67" w:rsidRDefault="0035767A" w:rsidP="00FC3E2A">
      <w:pPr>
        <w:rPr>
          <w:rFonts w:ascii="BMW Group Light Regular" w:hAnsi="BMW Group Light Regular" w:cs="BMW Group Light"/>
          <w:lang w:val="it-IT"/>
        </w:rPr>
      </w:pPr>
    </w:p>
    <w:p w14:paraId="70DE72FE" w14:textId="7F7BC47E" w:rsidR="00E4165B" w:rsidRPr="003D0D67" w:rsidRDefault="008F53D3" w:rsidP="00FC3E2A">
      <w:pPr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>Tutti i particolari dell</w:t>
      </w:r>
      <w:r w:rsidR="00151431" w:rsidRPr="003D0D67">
        <w:rPr>
          <w:rFonts w:ascii="BMW Group Light Regular" w:hAnsi="BMW Group Light Regular" w:cs="BMW Group Light"/>
          <w:lang w:val="it-IT"/>
        </w:rPr>
        <w:t xml:space="preserve">’allestimento </w:t>
      </w:r>
      <w:r w:rsidR="00E4165B" w:rsidRPr="003D0D67">
        <w:rPr>
          <w:rFonts w:ascii="BMW Group Light Regular" w:hAnsi="BMW Group Light Regular" w:cs="BMW Group Light"/>
          <w:lang w:val="it-IT"/>
        </w:rPr>
        <w:t>M Sport</w:t>
      </w:r>
      <w:r w:rsidR="005F6C5A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151431" w:rsidRPr="003D0D67">
        <w:rPr>
          <w:rFonts w:ascii="BMW Group Light Regular" w:hAnsi="BMW Group Light Regular" w:cs="BMW Group Light"/>
          <w:lang w:val="it-IT"/>
        </w:rPr>
        <w:t>esaltano l</w:t>
      </w:r>
      <w:r w:rsidR="0035767A" w:rsidRPr="003D0D67">
        <w:rPr>
          <w:rFonts w:ascii="BMW Group Light Regular" w:hAnsi="BMW Group Light Regular" w:cs="BMW Group Light"/>
          <w:lang w:val="it-IT"/>
        </w:rPr>
        <w:t xml:space="preserve">’intramontabile </w:t>
      </w:r>
      <w:r w:rsidR="00151431" w:rsidRPr="003D0D67">
        <w:rPr>
          <w:rFonts w:ascii="BMW Group Light Regular" w:hAnsi="BMW Group Light Regular" w:cs="BMW Group Light"/>
          <w:lang w:val="it-IT"/>
        </w:rPr>
        <w:t>a</w:t>
      </w:r>
      <w:r w:rsidR="00F93D90" w:rsidRPr="003D0D67">
        <w:rPr>
          <w:rFonts w:ascii="BMW Group Light Regular" w:hAnsi="BMW Group Light Regular" w:cs="BMW Group Light"/>
          <w:lang w:val="it-IT"/>
        </w:rPr>
        <w:t>nima sportiva di questa vettura, dai</w:t>
      </w:r>
      <w:r w:rsidR="00151431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5F6C5A" w:rsidRPr="003D0D67">
        <w:rPr>
          <w:rFonts w:ascii="BMW Group Light Regular" w:hAnsi="BMW Group Light Regular" w:cs="BMW Group Light"/>
          <w:lang w:val="it-IT"/>
        </w:rPr>
        <w:t xml:space="preserve">cerchi in lega da 19’’ dal design esclusivo M Sport e gommatura </w:t>
      </w:r>
      <w:r w:rsidR="003802F6">
        <w:rPr>
          <w:rFonts w:ascii="BMW Group Light Regular" w:hAnsi="BMW Group Light Regular" w:cs="BMW Group Light"/>
          <w:lang w:val="it-IT"/>
        </w:rPr>
        <w:t>asimmetrica con posteriori più larghi</w:t>
      </w:r>
      <w:r w:rsidR="00151431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F93D90" w:rsidRPr="003D0D67">
        <w:rPr>
          <w:rFonts w:ascii="BMW Group Light Regular" w:hAnsi="BMW Group Light Regular" w:cs="BMW Group Light"/>
          <w:lang w:val="it-IT"/>
        </w:rPr>
        <w:t>al</w:t>
      </w:r>
      <w:r w:rsidR="00151431" w:rsidRPr="003D0D67">
        <w:rPr>
          <w:rFonts w:ascii="BMW Group Light Regular" w:hAnsi="BMW Group Light Regular" w:cs="BMW Group Light"/>
          <w:lang w:val="it-IT"/>
        </w:rPr>
        <w:t>l’impianto frenante M Sport maggiorato con pinza con logo M e colorazione in tinta con la carrozzeria</w:t>
      </w:r>
      <w:r w:rsidR="00383AEA" w:rsidRPr="003D0D67">
        <w:rPr>
          <w:rFonts w:ascii="BMW Group Light Regular" w:hAnsi="BMW Group Light Regular" w:cs="BMW Group Light"/>
          <w:lang w:val="it-IT"/>
        </w:rPr>
        <w:t>, fino al kit aerodinamico M Sport che ne mette in luce il carattere grintoso.</w:t>
      </w:r>
      <w:r w:rsidR="00F93D90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383AEA" w:rsidRPr="003D0D67">
        <w:rPr>
          <w:rFonts w:ascii="BMW Group Light Regular" w:hAnsi="BMW Group Light Regular" w:cs="BMW Group Light"/>
          <w:lang w:val="it-IT"/>
        </w:rPr>
        <w:t>Il</w:t>
      </w:r>
      <w:r w:rsidR="00F93D90" w:rsidRPr="003D0D67">
        <w:rPr>
          <w:rFonts w:ascii="BMW Group Light Regular" w:hAnsi="BMW Group Light Regular" w:cs="BMW Group Light"/>
          <w:lang w:val="it-IT"/>
        </w:rPr>
        <w:t xml:space="preserve"> cambio automatico ad 8 rapporti</w:t>
      </w:r>
      <w:r w:rsidR="00383AEA" w:rsidRPr="003D0D67">
        <w:rPr>
          <w:rFonts w:ascii="BMW Group Light Regular" w:hAnsi="BMW Group Light Regular" w:cs="BMW Group Light"/>
          <w:lang w:val="it-IT"/>
        </w:rPr>
        <w:t xml:space="preserve"> con configurazione sportiva e paddle-shift al volante, poi, esaltano al massimo il dinamismo della guida ed il Piacere di Guidare</w:t>
      </w:r>
      <w:r w:rsidR="00151431" w:rsidRPr="003D0D67">
        <w:rPr>
          <w:rFonts w:ascii="BMW Group Light Regular" w:hAnsi="BMW Group Light Regular" w:cs="BMW Group Light"/>
          <w:lang w:val="it-IT"/>
        </w:rPr>
        <w:t>.</w:t>
      </w:r>
      <w:r w:rsidR="00383AEA"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151431" w:rsidRPr="003D0D67">
        <w:rPr>
          <w:rFonts w:ascii="BMW Group Light Regular" w:hAnsi="BMW Group Light Regular" w:cs="BMW Group Light"/>
          <w:lang w:val="it-IT"/>
        </w:rPr>
        <w:t xml:space="preserve"> </w:t>
      </w:r>
    </w:p>
    <w:p w14:paraId="03734C30" w14:textId="77777777" w:rsidR="00FC7B2F" w:rsidRPr="003D0D67" w:rsidRDefault="00FC7B2F" w:rsidP="00FC3E2A">
      <w:pPr>
        <w:rPr>
          <w:rFonts w:ascii="BMW Group Light Regular" w:hAnsi="BMW Group Light Regular" w:cs="BMW Group Light"/>
          <w:lang w:val="it-IT"/>
        </w:rPr>
      </w:pPr>
    </w:p>
    <w:p w14:paraId="272D982D" w14:textId="76D3B772" w:rsidR="00CF5379" w:rsidRPr="003D0D67" w:rsidRDefault="00A74F92" w:rsidP="00FC3E2A">
      <w:pPr>
        <w:rPr>
          <w:rFonts w:ascii="BMW Group Light Regular" w:hAnsi="BMW Group Light Regular" w:cs="BMW Group Light"/>
          <w:lang w:val="it-IT"/>
        </w:rPr>
      </w:pPr>
      <w:r w:rsidRPr="003D0D67">
        <w:rPr>
          <w:rFonts w:ascii="BMW Group Light Regular" w:hAnsi="BMW Group Light Regular" w:cs="BMW Group Light"/>
          <w:lang w:val="it-IT"/>
        </w:rPr>
        <w:t xml:space="preserve">Tra </w:t>
      </w:r>
      <w:r w:rsidR="00793BA1" w:rsidRPr="003D0D67">
        <w:rPr>
          <w:rFonts w:ascii="BMW Group Light Regular" w:hAnsi="BMW Group Light Regular" w:cs="BMW Group Light"/>
          <w:lang w:val="it-IT"/>
        </w:rPr>
        <w:t>le altre esclusive soluzioni estetiche e funzionali</w:t>
      </w:r>
      <w:r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793BA1" w:rsidRPr="003D0D67">
        <w:rPr>
          <w:rFonts w:ascii="BMW Group Light Regular" w:hAnsi="BMW Group Light Regular" w:cs="BMW Group Light"/>
          <w:lang w:val="it-IT"/>
        </w:rPr>
        <w:t xml:space="preserve">che vanno ad arricchire questa edizione limitata vi sono, inoltre, il sistema di navigazione BMW Connected Pro, </w:t>
      </w:r>
      <w:r w:rsidRPr="003D0D67">
        <w:rPr>
          <w:rFonts w:ascii="BMW Group Light Regular" w:hAnsi="BMW Group Light Regular" w:cs="BMW Group Light"/>
          <w:lang w:val="it-IT"/>
        </w:rPr>
        <w:t>i</w:t>
      </w:r>
      <w:r w:rsidR="00793BA1" w:rsidRPr="003D0D67">
        <w:rPr>
          <w:rFonts w:ascii="BMW Group Light Regular" w:hAnsi="BMW Group Light Regular" w:cs="BMW Group Light"/>
          <w:lang w:val="it-IT"/>
        </w:rPr>
        <w:t>l</w:t>
      </w:r>
      <w:r w:rsidRPr="003D0D67">
        <w:rPr>
          <w:rFonts w:ascii="BMW Group Light Regular" w:hAnsi="BMW Group Light Regular" w:cs="BMW Group Light"/>
          <w:lang w:val="it-IT"/>
        </w:rPr>
        <w:t xml:space="preserve"> </w:t>
      </w:r>
      <w:r w:rsidR="00CF5379" w:rsidRPr="003D0D67">
        <w:rPr>
          <w:rFonts w:ascii="BMW Group Light Regular" w:hAnsi="BMW Group Light Regular" w:cs="BMW Group Light"/>
          <w:lang w:val="it-IT"/>
        </w:rPr>
        <w:t>Connected Drive Pack,</w:t>
      </w:r>
      <w:r w:rsidR="00793BA1" w:rsidRPr="003D0D67">
        <w:rPr>
          <w:rFonts w:ascii="BMW Group Light Regular" w:hAnsi="BMW Group Light Regular" w:cs="BMW Group Light"/>
          <w:lang w:val="it-IT"/>
        </w:rPr>
        <w:t xml:space="preserve"> il tettuccio in vetro scorrevole ed inclinabile ad azionamento elettronico, gli elementi esterni in alluminio satinato, il</w:t>
      </w:r>
      <w:r w:rsidR="00CF5379" w:rsidRPr="003D0D67">
        <w:rPr>
          <w:rFonts w:ascii="BMW Group Light Regular" w:hAnsi="BMW Group Light Regular" w:cs="BMW Group Light"/>
          <w:lang w:val="it-IT"/>
        </w:rPr>
        <w:t xml:space="preserve"> sistema di altoparlanti Hi-Fi</w:t>
      </w:r>
      <w:r w:rsidR="00793BA1" w:rsidRPr="003D0D67">
        <w:rPr>
          <w:rFonts w:ascii="BMW Group Light Regular" w:hAnsi="BMW Group Light Regular" w:cs="BMW Group Light"/>
          <w:lang w:val="it-IT"/>
        </w:rPr>
        <w:t xml:space="preserve">, il </w:t>
      </w:r>
      <w:r w:rsidR="00CF5379" w:rsidRPr="003D0D67">
        <w:rPr>
          <w:rFonts w:ascii="BMW Group Light Regular" w:hAnsi="BMW Group Light Regular" w:cs="BMW Group Light"/>
          <w:lang w:val="it-IT"/>
        </w:rPr>
        <w:t xml:space="preserve">Park </w:t>
      </w:r>
      <w:r w:rsidR="00CF5379" w:rsidRPr="003D0D67">
        <w:rPr>
          <w:rFonts w:ascii="BMW Group Light Regular" w:hAnsi="BMW Group Light Regular" w:cs="BMW Group Light"/>
          <w:lang w:val="it-IT"/>
        </w:rPr>
        <w:lastRenderedPageBreak/>
        <w:t>Distance Control (PDC) anteriore e posteriore,</w:t>
      </w:r>
      <w:r w:rsidR="00A8773D" w:rsidRPr="003D0D67">
        <w:rPr>
          <w:rFonts w:ascii="BMW Group Light Regular" w:hAnsi="BMW Group Light Regular" w:cs="BMW Group Light"/>
          <w:lang w:val="it-IT"/>
        </w:rPr>
        <w:t xml:space="preserve"> e il p</w:t>
      </w:r>
      <w:r w:rsidR="00CF5379" w:rsidRPr="003D0D67">
        <w:rPr>
          <w:rFonts w:ascii="BMW Group Light Regular" w:hAnsi="BMW Group Light Regular" w:cs="BMW Group Light"/>
          <w:lang w:val="it-IT"/>
        </w:rPr>
        <w:t>annello strumenti con funzionalità estesa</w:t>
      </w:r>
    </w:p>
    <w:p w14:paraId="0CD57947" w14:textId="77777777" w:rsidR="00240D00" w:rsidRPr="003D0D67" w:rsidRDefault="00240D00" w:rsidP="00FC3E2A">
      <w:pPr>
        <w:rPr>
          <w:rFonts w:ascii="BMW Group Light Regular" w:hAnsi="BMW Group Light Regular" w:cs="BMW Group Light"/>
          <w:lang w:val="it-IT"/>
        </w:rPr>
      </w:pPr>
    </w:p>
    <w:p w14:paraId="749A3D94" w14:textId="65F14542" w:rsidR="00240D00" w:rsidRPr="003D0D67" w:rsidRDefault="002A36CE" w:rsidP="00FC3E2A">
      <w:pPr>
        <w:rPr>
          <w:rFonts w:ascii="BMW Group Light Regular" w:hAnsi="BMW Group Light Regular" w:cs="BMW Group Light"/>
          <w:lang w:val="it-IT"/>
        </w:rPr>
      </w:pPr>
      <w:r>
        <w:rPr>
          <w:rFonts w:ascii="BMW Group Light Regular" w:hAnsi="BMW Group Light Regular" w:cs="BMW Group Light"/>
          <w:lang w:val="it-IT"/>
        </w:rPr>
        <w:t>Una</w:t>
      </w:r>
      <w:r w:rsidR="00A74F92" w:rsidRPr="003D0D67">
        <w:rPr>
          <w:rFonts w:ascii="BMW Group Light Regular" w:hAnsi="BMW Group Light Regular" w:cs="BMW Group Light"/>
          <w:lang w:val="it-IT"/>
        </w:rPr>
        <w:t xml:space="preserve"> targhetta celebrativa in alluminio</w:t>
      </w:r>
      <w:r w:rsidR="005C71BC" w:rsidRPr="003D0D67">
        <w:rPr>
          <w:rFonts w:ascii="BMW Group Light Regular" w:hAnsi="BMW Group Light Regular" w:cs="BMW Group Light"/>
          <w:lang w:val="it-IT"/>
        </w:rPr>
        <w:t xml:space="preserve"> spazzolato</w:t>
      </w:r>
      <w:r w:rsidR="00A74F92" w:rsidRPr="003D0D67">
        <w:rPr>
          <w:rFonts w:ascii="BMW Group Light Regular" w:hAnsi="BMW Group Light Regular" w:cs="BMW Group Light"/>
          <w:lang w:val="it-IT"/>
        </w:rPr>
        <w:t xml:space="preserve">, sulla quale sono riportati il logo “40 Years </w:t>
      </w:r>
      <w:r w:rsidR="005E5C86">
        <w:rPr>
          <w:rFonts w:ascii="BMW Group Light Regular" w:hAnsi="BMW Group Light Regular" w:cs="BMW Group Light"/>
          <w:lang w:val="it-IT"/>
        </w:rPr>
        <w:t>E</w:t>
      </w:r>
      <w:r w:rsidR="00A74F92" w:rsidRPr="003D0D67">
        <w:rPr>
          <w:rFonts w:ascii="BMW Group Light Regular" w:hAnsi="BMW Group Light Regular" w:cs="BMW Group Light"/>
          <w:lang w:val="it-IT"/>
        </w:rPr>
        <w:t xml:space="preserve">dition” </w:t>
      </w:r>
      <w:r w:rsidR="008D7A01" w:rsidRPr="003D0D67">
        <w:rPr>
          <w:rFonts w:ascii="BMW Group Light Regular" w:hAnsi="BMW Group Light Regular" w:cs="BMW Group Light"/>
          <w:lang w:val="it-IT"/>
        </w:rPr>
        <w:t>e</w:t>
      </w:r>
      <w:r w:rsidR="00A74F92" w:rsidRPr="003D0D67">
        <w:rPr>
          <w:rFonts w:ascii="BMW Group Light Regular" w:hAnsi="BMW Group Light Regular" w:cs="BMW Group Light"/>
          <w:lang w:val="it-IT"/>
        </w:rPr>
        <w:t xml:space="preserve"> il numero progressivo che identifica </w:t>
      </w:r>
      <w:r w:rsidR="008D7A01" w:rsidRPr="003D0D67">
        <w:rPr>
          <w:rFonts w:ascii="BMW Group Light Regular" w:hAnsi="BMW Group Light Regular" w:cs="BMW Group Light"/>
          <w:lang w:val="it-IT"/>
        </w:rPr>
        <w:t>i cento esemplari</w:t>
      </w:r>
      <w:r w:rsidR="001A6818">
        <w:rPr>
          <w:rFonts w:ascii="BMW Group Light Regular" w:hAnsi="BMW Group Light Regular" w:cs="BMW Group Light"/>
          <w:lang w:val="it-IT"/>
        </w:rPr>
        <w:t>, distingue</w:t>
      </w:r>
      <w:r w:rsidR="00581F76">
        <w:rPr>
          <w:rFonts w:ascii="BMW Group Light Regular" w:hAnsi="BMW Group Light Regular" w:cs="BMW Group Light"/>
          <w:lang w:val="it-IT"/>
        </w:rPr>
        <w:t xml:space="preserve"> </w:t>
      </w:r>
      <w:r w:rsidR="001A6818">
        <w:rPr>
          <w:rFonts w:ascii="BMW Group Light Regular" w:hAnsi="BMW Group Light Regular" w:cs="BMW Group Light"/>
          <w:lang w:val="it-IT"/>
        </w:rPr>
        <w:t>questa esclusiva versione.</w:t>
      </w:r>
    </w:p>
    <w:p w14:paraId="6B11FBA2" w14:textId="77777777" w:rsidR="006F1C97" w:rsidRPr="003D0D67" w:rsidRDefault="006F1C97" w:rsidP="00A9132B">
      <w:pPr>
        <w:rPr>
          <w:rFonts w:ascii="BMW Group Light Regular" w:hAnsi="BMW Group Light Regular"/>
          <w:b/>
          <w:lang w:val="it-IT"/>
        </w:rPr>
      </w:pPr>
    </w:p>
    <w:p w14:paraId="76F59BE2" w14:textId="425146B9" w:rsidR="00A9132B" w:rsidRPr="00400BE5" w:rsidRDefault="00B459C9" w:rsidP="00A9132B">
      <w:pPr>
        <w:rPr>
          <w:rFonts w:ascii="BMWType V2 Bold" w:hAnsi="BMWType V2 Bold"/>
          <w:b/>
          <w:lang w:val="it-IT"/>
        </w:rPr>
      </w:pPr>
      <w:r w:rsidRPr="00400BE5">
        <w:rPr>
          <w:rFonts w:ascii="BMWType V2 Bold" w:hAnsi="BMWType V2 Bold"/>
          <w:b/>
          <w:lang w:val="it-IT"/>
        </w:rPr>
        <w:t>Piquadro</w:t>
      </w:r>
      <w:r w:rsidR="00CC4A9B" w:rsidRPr="00400BE5">
        <w:rPr>
          <w:rFonts w:ascii="BMWType V2 Bold" w:hAnsi="BMWType V2 Bold"/>
          <w:b/>
          <w:lang w:val="it-IT"/>
        </w:rPr>
        <w:t xml:space="preserve"> for BMW</w:t>
      </w:r>
    </w:p>
    <w:p w14:paraId="5D7AF92F" w14:textId="2182C6C2" w:rsidR="00705598" w:rsidRPr="00705598" w:rsidRDefault="00705598" w:rsidP="0070559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705598">
        <w:rPr>
          <w:rFonts w:ascii="BMW Group Light Regular" w:hAnsi="BMW Group Light Regular" w:cs="BMW Group Light"/>
          <w:lang w:val="it-IT"/>
        </w:rPr>
        <w:t>Per rendere ancora più speciale ed esclusiva questa edizione limitata, ognuna delle cento BMW Serie 3 “40 Years Edition” è equipaggiata con un set da viaggio composto da trolley e zaino firmati Piquadro, un marchio che interpreta in chiave contemporanea la secolare tradizione italiana nella lavorazione della pelle e che, come BMW, si caratterizza per il forte orientamento al design, alla tecnologia e all’innovazione.</w:t>
      </w:r>
    </w:p>
    <w:p w14:paraId="51B66F31" w14:textId="77777777" w:rsidR="00705598" w:rsidRPr="00705598" w:rsidRDefault="00705598" w:rsidP="0070559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705598">
        <w:rPr>
          <w:rFonts w:ascii="BMW Group Light Regular" w:hAnsi="BMW Group Light Regular" w:cs="BMW Group Light"/>
          <w:lang w:val="it-IT"/>
        </w:rPr>
        <w:t> </w:t>
      </w:r>
    </w:p>
    <w:p w14:paraId="606BDCD3" w14:textId="09471BF7" w:rsidR="00DF7A64" w:rsidRPr="00705598" w:rsidRDefault="00705598" w:rsidP="007055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  <w:r w:rsidRPr="00705598">
        <w:rPr>
          <w:rFonts w:ascii="BMW Group Light Regular" w:hAnsi="BMW Group Light Regular" w:cs="BMW Group Light"/>
          <w:lang w:val="it-IT"/>
        </w:rPr>
        <w:t>Grazie al servizio Unica di Piquadro, che permette di creare pezzi unici mediante una speciale tecnica di incisione al laser della pelle, anche il trolley e lo zaino del set sono personalizzati con il logo “40 Years Edition” e il numero dell’esemplare di BMW Serie 3 “40 Years Edition” a cui si accompagnano.</w:t>
      </w:r>
      <w:r>
        <w:rPr>
          <w:rFonts w:ascii="BMW Group Light Regular" w:hAnsi="BMW Group Light Regular" w:cs="BMW Group Light"/>
          <w:lang w:val="it-IT"/>
        </w:rPr>
        <w:br/>
      </w:r>
    </w:p>
    <w:p w14:paraId="7D3476D3" w14:textId="311248E4" w:rsidR="00475090" w:rsidRPr="00EC54ED" w:rsidRDefault="00475090" w:rsidP="00475090">
      <w:pPr>
        <w:rPr>
          <w:rFonts w:ascii="BMWType V2 Bold" w:hAnsi="BMWType V2 Bold"/>
          <w:b/>
          <w:lang w:val="it-IT"/>
        </w:rPr>
      </w:pPr>
      <w:r w:rsidRPr="00EC54ED">
        <w:rPr>
          <w:rFonts w:ascii="BMWType V2 Bold" w:hAnsi="BMWType V2 Bold"/>
          <w:b/>
          <w:lang w:val="it-IT"/>
        </w:rPr>
        <w:t>BMW Individual</w:t>
      </w:r>
    </w:p>
    <w:p w14:paraId="4065DD24" w14:textId="54B05972" w:rsidR="00A9132B" w:rsidRPr="003D0D67" w:rsidRDefault="00571468" w:rsidP="0057146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lang w:val="it-IT"/>
        </w:rPr>
      </w:pPr>
      <w:r w:rsidRPr="003D0D67">
        <w:rPr>
          <w:rFonts w:ascii="BMW Group Light Regular" w:hAnsi="BMW Group Light Regular"/>
          <w:lang w:val="it-IT"/>
        </w:rPr>
        <w:t>Tutti gli equipaggiamenti di BMW Individua</w:t>
      </w:r>
      <w:r w:rsidR="00EE0D26" w:rsidRPr="003D0D67">
        <w:rPr>
          <w:rFonts w:ascii="BMW Group Light Regular" w:hAnsi="BMW Group Light Regular"/>
          <w:lang w:val="it-IT"/>
        </w:rPr>
        <w:t>l disponibili per gli interni ed esterni</w:t>
      </w:r>
      <w:r w:rsidRPr="003D0D67">
        <w:rPr>
          <w:rFonts w:ascii="BMW Group Light Regular" w:hAnsi="BMW Group Light Regular"/>
          <w:lang w:val="it-IT"/>
        </w:rPr>
        <w:t xml:space="preserve"> della nuova BMW Serie </w:t>
      </w:r>
      <w:r w:rsidR="00EE0D26" w:rsidRPr="003D0D67">
        <w:rPr>
          <w:rFonts w:ascii="BMW Group Light Regular" w:hAnsi="BMW Group Light Regular"/>
          <w:lang w:val="it-IT"/>
        </w:rPr>
        <w:t>3</w:t>
      </w:r>
      <w:r w:rsidRPr="003D0D67">
        <w:rPr>
          <w:rFonts w:ascii="BMW Group Light Regular" w:hAnsi="BMW Group Light Regular"/>
          <w:lang w:val="it-IT"/>
        </w:rPr>
        <w:t xml:space="preserve"> soddisfano, a livello di design, di selezione dei materiali e di qualità di lavorazione, i massimi standard qualitativi realizzabili </w:t>
      </w:r>
      <w:r w:rsidR="00EE0D26" w:rsidRPr="003D0D67">
        <w:rPr>
          <w:rFonts w:ascii="BMW Group Light Regular" w:hAnsi="BMW Group Light Regular"/>
          <w:lang w:val="it-IT"/>
        </w:rPr>
        <w:t>in campo</w:t>
      </w:r>
      <w:r w:rsidRPr="003D0D67">
        <w:rPr>
          <w:rFonts w:ascii="BMW Group Light Regular" w:hAnsi="BMW Group Light Regular"/>
          <w:lang w:val="it-IT"/>
        </w:rPr>
        <w:t xml:space="preserve"> automobilistico. Vernici dai colori </w:t>
      </w:r>
      <w:r w:rsidR="00EE0D26" w:rsidRPr="003D0D67">
        <w:rPr>
          <w:rFonts w:ascii="BMW Group Light Regular" w:hAnsi="BMW Group Light Regular"/>
          <w:lang w:val="it-IT"/>
        </w:rPr>
        <w:t>personalizzati</w:t>
      </w:r>
      <w:r w:rsidRPr="003D0D67">
        <w:rPr>
          <w:rFonts w:ascii="BMW Group Light Regular" w:hAnsi="BMW Group Light Regular"/>
          <w:lang w:val="it-IT"/>
        </w:rPr>
        <w:t xml:space="preserve">, esclusivi cerchi in lega, varietà di </w:t>
      </w:r>
      <w:r w:rsidR="00EE0D26" w:rsidRPr="003D0D67">
        <w:rPr>
          <w:rFonts w:ascii="BMW Group Light Regular" w:hAnsi="BMW Group Light Regular"/>
          <w:lang w:val="it-IT"/>
        </w:rPr>
        <w:t>materiali</w:t>
      </w:r>
      <w:r w:rsidRPr="003D0D67">
        <w:rPr>
          <w:rFonts w:ascii="BMW Group Light Regular" w:hAnsi="BMW Group Light Regular"/>
          <w:lang w:val="it-IT"/>
        </w:rPr>
        <w:t xml:space="preserve"> e pellami sel</w:t>
      </w:r>
      <w:r w:rsidR="00EE0D26" w:rsidRPr="003D0D67">
        <w:rPr>
          <w:rFonts w:ascii="BMW Group Light Regular" w:hAnsi="BMW Group Light Regular"/>
          <w:lang w:val="it-IT"/>
        </w:rPr>
        <w:t>ezionati</w:t>
      </w:r>
      <w:r w:rsidRPr="003D0D67">
        <w:rPr>
          <w:rFonts w:ascii="BMW Group Light Regular" w:hAnsi="BMW Group Light Regular"/>
          <w:lang w:val="it-IT"/>
        </w:rPr>
        <w:t xml:space="preserve">, nonché numerosi altri </w:t>
      </w:r>
      <w:r w:rsidR="00EE0D26" w:rsidRPr="003D0D67">
        <w:rPr>
          <w:rFonts w:ascii="BMW Group Light Regular" w:hAnsi="BMW Group Light Regular"/>
          <w:lang w:val="it-IT"/>
        </w:rPr>
        <w:t xml:space="preserve">dettagli </w:t>
      </w:r>
      <w:r w:rsidRPr="003D0D67">
        <w:rPr>
          <w:rFonts w:ascii="BMW Group Light Regular" w:hAnsi="BMW Group Light Regular"/>
          <w:lang w:val="it-IT"/>
        </w:rPr>
        <w:t xml:space="preserve">pregiati, sottolineano il carattere esclusivo e innovativo delle </w:t>
      </w:r>
      <w:r w:rsidR="00EE0D26" w:rsidRPr="003D0D67">
        <w:rPr>
          <w:rFonts w:ascii="BMW Group Light Regular" w:hAnsi="BMW Group Light Regular"/>
          <w:lang w:val="it-IT"/>
        </w:rPr>
        <w:t>vetture BMW</w:t>
      </w:r>
      <w:r w:rsidRPr="003D0D67">
        <w:rPr>
          <w:rFonts w:ascii="BMW Group Light Regular" w:hAnsi="BMW Group Light Regular"/>
          <w:lang w:val="it-IT"/>
        </w:rPr>
        <w:t>. Ulteriori richieste del cliente, ispirate al gusto personale, vengono soddisfatte nella manifattura BMW Individual.</w:t>
      </w:r>
    </w:p>
    <w:p w14:paraId="7B5BB22D" w14:textId="205878D2" w:rsidR="007F05E1" w:rsidRPr="003D0D67" w:rsidRDefault="00052047" w:rsidP="00270699">
      <w:pPr>
        <w:rPr>
          <w:rFonts w:ascii="BMW Group Light Regular" w:hAnsi="BMW Group Light Regular" w:cs="BMWType V2 Regular"/>
          <w:b/>
          <w:sz w:val="18"/>
          <w:szCs w:val="18"/>
        </w:rPr>
      </w:pPr>
      <w:r w:rsidRPr="003D0D67">
        <w:rPr>
          <w:rFonts w:ascii="BMW Group Light Regular" w:hAnsi="BMW Group Light Regular" w:cs="BMWType V2 Regular"/>
          <w:b/>
          <w:sz w:val="18"/>
          <w:szCs w:val="18"/>
        </w:rPr>
        <w:br/>
      </w:r>
      <w:r w:rsidR="007F05E1" w:rsidRPr="00EC54ED">
        <w:rPr>
          <w:rFonts w:ascii="BMWType V2 Bold" w:hAnsi="BMWType V2 Bold"/>
          <w:b/>
          <w:lang w:val="it-IT"/>
        </w:rPr>
        <w:t>Il BMW Group</w:t>
      </w:r>
    </w:p>
    <w:p w14:paraId="07CF6D80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3BA8726F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</w:p>
    <w:p w14:paraId="483AE93C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171285A1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</w:p>
    <w:p w14:paraId="3C9D3B5E" w14:textId="27139D0C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201066"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br/>
      </w:r>
    </w:p>
    <w:p w14:paraId="76FB62BB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www.bmwgroup.com</w:t>
      </w:r>
    </w:p>
    <w:p w14:paraId="25079B1E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Facebook: http://www.facebook.com/BMWGroup</w:t>
      </w:r>
    </w:p>
    <w:p w14:paraId="2FD6990E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  <w:t>Twitter: http://twitter.com/BMWGroup</w:t>
      </w:r>
    </w:p>
    <w:p w14:paraId="56BA68AE" w14:textId="77777777" w:rsidR="007F05E1" w:rsidRPr="003D0D67" w:rsidRDefault="007F05E1" w:rsidP="00270699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  <w:t>YouTube: http://www.youtube.com/BMWGroupview</w:t>
      </w:r>
    </w:p>
    <w:p w14:paraId="258E1ED1" w14:textId="484EB6B3" w:rsidR="00594400" w:rsidRPr="003D0D67" w:rsidRDefault="007F05E1" w:rsidP="00270699">
      <w:pPr>
        <w:pStyle w:val="Body1"/>
        <w:jc w:val="both"/>
        <w:rPr>
          <w:rFonts w:ascii="BMW Group Light Regular" w:hAnsi="BMW Group Light Regular" w:cs="BMW Group Light"/>
          <w:sz w:val="18"/>
          <w:szCs w:val="18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Google+:http://googleplus.bmwgroup.com</w:t>
      </w:r>
      <w:bookmarkEnd w:id="3"/>
      <w:bookmarkEnd w:id="4"/>
    </w:p>
    <w:p w14:paraId="076D6CC7" w14:textId="77777777" w:rsidR="00052047" w:rsidRPr="003D0D67" w:rsidRDefault="00052047" w:rsidP="00270699">
      <w:pPr>
        <w:rPr>
          <w:rFonts w:ascii="BMW Group Light Regular" w:hAnsi="BMW Group Light Regular"/>
          <w:sz w:val="20"/>
          <w:szCs w:val="20"/>
          <w:lang w:val="it-IT" w:eastAsia="it-IT"/>
        </w:rPr>
      </w:pPr>
    </w:p>
    <w:p w14:paraId="1BA4B1CF" w14:textId="4768DB70" w:rsidR="00052047" w:rsidRPr="003D0D67" w:rsidRDefault="00EB59C6" w:rsidP="00052047">
      <w:pPr>
        <w:spacing w:line="240" w:lineRule="auto"/>
        <w:ind w:right="-680"/>
        <w:rPr>
          <w:rFonts w:ascii="BMW Group Light Regular" w:hAnsi="BMW Group Light Regular" w:cs="BMWType V2 Regular"/>
          <w:sz w:val="18"/>
          <w:szCs w:val="18"/>
          <w:lang w:val="it-IT"/>
        </w:rPr>
      </w:pPr>
      <w:r w:rsidRPr="003D0D67">
        <w:rPr>
          <w:rFonts w:ascii="BMW Group Light Regular" w:hAnsi="BMW Group Light Regular" w:cs="BMWType V2 Regular"/>
          <w:sz w:val="18"/>
          <w:szCs w:val="18"/>
          <w:lang w:val="it-IT"/>
        </w:rPr>
        <w:br/>
      </w:r>
      <w:r w:rsidR="00052047" w:rsidRPr="003D0D67">
        <w:rPr>
          <w:rFonts w:ascii="BMW Group Light Regular" w:hAnsi="BMW Group Light Regular" w:cs="BMWType V2 Regular"/>
          <w:sz w:val="18"/>
          <w:szCs w:val="18"/>
          <w:lang w:val="it-IT"/>
        </w:rPr>
        <w:t>Per ulteriori informazioni contattare:</w:t>
      </w:r>
    </w:p>
    <w:p w14:paraId="50C1F61D" w14:textId="77777777" w:rsidR="00052047" w:rsidRPr="003D0D67" w:rsidRDefault="00052047" w:rsidP="00052047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</w:pPr>
      <w:r w:rsidRPr="003D0D67"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  <w:t>Alessandro Toffanin</w:t>
      </w:r>
    </w:p>
    <w:p w14:paraId="3C0BA248" w14:textId="77777777" w:rsidR="00052047" w:rsidRPr="003D0D67" w:rsidRDefault="00052047" w:rsidP="00052047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</w:pPr>
      <w:r w:rsidRPr="003D0D67"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  <w:t>Relazioni Istituzionali e Comunicazione</w:t>
      </w:r>
    </w:p>
    <w:p w14:paraId="255D85A4" w14:textId="77777777" w:rsidR="00052047" w:rsidRPr="003D0D67" w:rsidRDefault="00052047" w:rsidP="00052047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</w:pPr>
      <w:r w:rsidRPr="003D0D67"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  <w:t>Product Communication</w:t>
      </w:r>
    </w:p>
    <w:p w14:paraId="0FDCA41F" w14:textId="77777777" w:rsidR="00052047" w:rsidRPr="003D0D67" w:rsidRDefault="00052047" w:rsidP="00052047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</w:pPr>
      <w:r w:rsidRPr="003D0D67">
        <w:rPr>
          <w:rFonts w:ascii="BMW Group Light Regular" w:eastAsia="BMWType V2 Light" w:hAnsi="BMW Group Light Regular" w:cs="BMW Group Light"/>
          <w:sz w:val="18"/>
          <w:szCs w:val="18"/>
          <w:lang w:val="it-IT"/>
        </w:rPr>
        <w:t>Telefono</w:t>
      </w:r>
      <w:r w:rsidRPr="003D0D67"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  <w:t>: 02/51610.308</w:t>
      </w:r>
    </w:p>
    <w:p w14:paraId="1E90EDF0" w14:textId="77777777" w:rsidR="00052047" w:rsidRPr="003D0D67" w:rsidRDefault="00052047" w:rsidP="00052047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</w:pPr>
      <w:r w:rsidRPr="003D0D67">
        <w:rPr>
          <w:rFonts w:ascii="BMW Group Light Regular" w:eastAsia="BMWType V2 Light" w:hAnsi="BMW Group Light Regular" w:cs="BMW Group Light"/>
          <w:color w:val="000000"/>
          <w:sz w:val="18"/>
          <w:szCs w:val="18"/>
          <w:lang w:val="it-IT" w:eastAsia="it-IT"/>
        </w:rPr>
        <w:t>E-mail: alessandro.toffanin@bmw.it</w:t>
      </w:r>
    </w:p>
    <w:p w14:paraId="3904DE43" w14:textId="77777777" w:rsidR="00052047" w:rsidRPr="003D0D67" w:rsidRDefault="00052047" w:rsidP="00052047">
      <w:pPr>
        <w:pStyle w:val="Body1"/>
        <w:ind w:right="-680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</w:p>
    <w:p w14:paraId="03598089" w14:textId="77777777" w:rsidR="00052047" w:rsidRPr="003D0D67" w:rsidRDefault="00052047">
      <w:pPr>
        <w:rPr>
          <w:rFonts w:ascii="BMW Group Light Regular" w:hAnsi="BMW Group Light Regular"/>
          <w:sz w:val="20"/>
          <w:szCs w:val="20"/>
          <w:lang w:val="it-IT" w:eastAsia="it-IT"/>
        </w:rPr>
      </w:pPr>
    </w:p>
    <w:sectPr w:rsidR="00052047" w:rsidRPr="003D0D67" w:rsidSect="003E290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26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A56D" w14:textId="77777777" w:rsidR="002A36CE" w:rsidRDefault="002A36CE">
      <w:r>
        <w:separator/>
      </w:r>
    </w:p>
  </w:endnote>
  <w:endnote w:type="continuationSeparator" w:id="0">
    <w:p w14:paraId="51AD3C43" w14:textId="77777777" w:rsidR="002A36CE" w:rsidRDefault="002A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EB5A" w14:textId="77777777" w:rsidR="002A36CE" w:rsidRDefault="002A36C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C8CBE01" w14:textId="77777777" w:rsidR="002A36CE" w:rsidRDefault="002A36CE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B33E" w14:textId="77777777" w:rsidR="002A36CE" w:rsidRDefault="002A36CE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ABEE5" w14:textId="77777777" w:rsidR="002A36CE" w:rsidRDefault="002A36CE">
      <w:r>
        <w:separator/>
      </w:r>
    </w:p>
  </w:footnote>
  <w:footnote w:type="continuationSeparator" w:id="0">
    <w:p w14:paraId="6089EE9A" w14:textId="77777777" w:rsidR="002A36CE" w:rsidRDefault="002A36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24681" w14:textId="77777777" w:rsidR="002A36CE" w:rsidRPr="0074214B" w:rsidRDefault="002A36C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EBAD1B" wp14:editId="005CB67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FD16612" wp14:editId="1F45B52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428D20" wp14:editId="242CF22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870B" w14:textId="77777777" w:rsidR="002A36CE" w:rsidRPr="00207B19" w:rsidRDefault="002A36C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0372870B" w14:textId="77777777" w:rsidR="002A36CE" w:rsidRPr="00207B19" w:rsidRDefault="002A36C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F815" w14:textId="77777777" w:rsidR="002A36CE" w:rsidRDefault="002A36C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B534AE3" wp14:editId="756CDC8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9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5F140" wp14:editId="381510F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A7F7" w14:textId="77777777" w:rsidR="002A36CE" w:rsidRPr="00207B19" w:rsidRDefault="002A36C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0953A7F7" w14:textId="77777777" w:rsidR="002A36CE" w:rsidRPr="00207B19" w:rsidRDefault="002A36C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1B38E984" wp14:editId="7163243F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0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C92"/>
    <w:rsid w:val="00001A17"/>
    <w:rsid w:val="00006B44"/>
    <w:rsid w:val="000200CA"/>
    <w:rsid w:val="00023237"/>
    <w:rsid w:val="0002341A"/>
    <w:rsid w:val="000245D6"/>
    <w:rsid w:val="00026918"/>
    <w:rsid w:val="0004043E"/>
    <w:rsid w:val="00040B6B"/>
    <w:rsid w:val="00044399"/>
    <w:rsid w:val="00052047"/>
    <w:rsid w:val="000520B1"/>
    <w:rsid w:val="000522F5"/>
    <w:rsid w:val="00054595"/>
    <w:rsid w:val="000623B1"/>
    <w:rsid w:val="000641D7"/>
    <w:rsid w:val="00076DB1"/>
    <w:rsid w:val="0008608F"/>
    <w:rsid w:val="00090ECC"/>
    <w:rsid w:val="000912A2"/>
    <w:rsid w:val="00093367"/>
    <w:rsid w:val="00095A81"/>
    <w:rsid w:val="0009625A"/>
    <w:rsid w:val="00096D44"/>
    <w:rsid w:val="000A0C87"/>
    <w:rsid w:val="000A0F16"/>
    <w:rsid w:val="000A2E98"/>
    <w:rsid w:val="000A64FF"/>
    <w:rsid w:val="000A6E9E"/>
    <w:rsid w:val="000B1CED"/>
    <w:rsid w:val="000B236E"/>
    <w:rsid w:val="000C28BF"/>
    <w:rsid w:val="000D4920"/>
    <w:rsid w:val="000D5361"/>
    <w:rsid w:val="000D703D"/>
    <w:rsid w:val="000F16F7"/>
    <w:rsid w:val="000F2798"/>
    <w:rsid w:val="00100B04"/>
    <w:rsid w:val="0010370F"/>
    <w:rsid w:val="00105693"/>
    <w:rsid w:val="0011071D"/>
    <w:rsid w:val="00110C94"/>
    <w:rsid w:val="00111825"/>
    <w:rsid w:val="00111F0E"/>
    <w:rsid w:val="001140B8"/>
    <w:rsid w:val="0011635A"/>
    <w:rsid w:val="00121E03"/>
    <w:rsid w:val="001226A0"/>
    <w:rsid w:val="00124654"/>
    <w:rsid w:val="00127DCF"/>
    <w:rsid w:val="001322F9"/>
    <w:rsid w:val="00135741"/>
    <w:rsid w:val="00143389"/>
    <w:rsid w:val="001467F1"/>
    <w:rsid w:val="00146E8F"/>
    <w:rsid w:val="00151431"/>
    <w:rsid w:val="00154289"/>
    <w:rsid w:val="001628DF"/>
    <w:rsid w:val="00167C93"/>
    <w:rsid w:val="001718A8"/>
    <w:rsid w:val="00183508"/>
    <w:rsid w:val="001848DC"/>
    <w:rsid w:val="00185382"/>
    <w:rsid w:val="0018612F"/>
    <w:rsid w:val="00190D29"/>
    <w:rsid w:val="001919CE"/>
    <w:rsid w:val="00192FDB"/>
    <w:rsid w:val="001A4CD1"/>
    <w:rsid w:val="001A6818"/>
    <w:rsid w:val="001A78E4"/>
    <w:rsid w:val="001A7DFF"/>
    <w:rsid w:val="001B16C4"/>
    <w:rsid w:val="001C15C1"/>
    <w:rsid w:val="001C2168"/>
    <w:rsid w:val="001C37BF"/>
    <w:rsid w:val="001C3C4B"/>
    <w:rsid w:val="001C5F48"/>
    <w:rsid w:val="001C73BC"/>
    <w:rsid w:val="001C763F"/>
    <w:rsid w:val="001D001F"/>
    <w:rsid w:val="001D555B"/>
    <w:rsid w:val="001F0B68"/>
    <w:rsid w:val="001F5A53"/>
    <w:rsid w:val="001F7CCA"/>
    <w:rsid w:val="00201066"/>
    <w:rsid w:val="00201BAC"/>
    <w:rsid w:val="00203DE8"/>
    <w:rsid w:val="00205DB1"/>
    <w:rsid w:val="002065A7"/>
    <w:rsid w:val="00207947"/>
    <w:rsid w:val="00210C43"/>
    <w:rsid w:val="00214DEA"/>
    <w:rsid w:val="00236F1F"/>
    <w:rsid w:val="00240D00"/>
    <w:rsid w:val="00243146"/>
    <w:rsid w:val="002520DE"/>
    <w:rsid w:val="00255BDF"/>
    <w:rsid w:val="00255CF4"/>
    <w:rsid w:val="00261831"/>
    <w:rsid w:val="002643D9"/>
    <w:rsid w:val="00270699"/>
    <w:rsid w:val="002710E9"/>
    <w:rsid w:val="002811BC"/>
    <w:rsid w:val="00284D63"/>
    <w:rsid w:val="00286B59"/>
    <w:rsid w:val="00290B57"/>
    <w:rsid w:val="00294C28"/>
    <w:rsid w:val="00296A11"/>
    <w:rsid w:val="002975FD"/>
    <w:rsid w:val="002A36CE"/>
    <w:rsid w:val="002B0480"/>
    <w:rsid w:val="002C61CC"/>
    <w:rsid w:val="002C6F0D"/>
    <w:rsid w:val="002C78F2"/>
    <w:rsid w:val="002D499E"/>
    <w:rsid w:val="002E0027"/>
    <w:rsid w:val="002E0F2F"/>
    <w:rsid w:val="002E7CE4"/>
    <w:rsid w:val="00301BB2"/>
    <w:rsid w:val="003109D9"/>
    <w:rsid w:val="00310B4C"/>
    <w:rsid w:val="00311AAA"/>
    <w:rsid w:val="00314066"/>
    <w:rsid w:val="00315876"/>
    <w:rsid w:val="00316B08"/>
    <w:rsid w:val="00321568"/>
    <w:rsid w:val="00321AB6"/>
    <w:rsid w:val="0032404A"/>
    <w:rsid w:val="0032446B"/>
    <w:rsid w:val="003320F7"/>
    <w:rsid w:val="003348E5"/>
    <w:rsid w:val="00335B8D"/>
    <w:rsid w:val="0033619C"/>
    <w:rsid w:val="00343946"/>
    <w:rsid w:val="003539CB"/>
    <w:rsid w:val="0035767A"/>
    <w:rsid w:val="00362856"/>
    <w:rsid w:val="003664E3"/>
    <w:rsid w:val="0037002B"/>
    <w:rsid w:val="003705E7"/>
    <w:rsid w:val="003721BB"/>
    <w:rsid w:val="0037492F"/>
    <w:rsid w:val="003802F6"/>
    <w:rsid w:val="00380EDF"/>
    <w:rsid w:val="0038174A"/>
    <w:rsid w:val="00381A8E"/>
    <w:rsid w:val="00383AEA"/>
    <w:rsid w:val="0038424C"/>
    <w:rsid w:val="00386E75"/>
    <w:rsid w:val="00391C9E"/>
    <w:rsid w:val="003922EF"/>
    <w:rsid w:val="00392EFB"/>
    <w:rsid w:val="003943CC"/>
    <w:rsid w:val="003A1E4E"/>
    <w:rsid w:val="003B18BE"/>
    <w:rsid w:val="003B34EA"/>
    <w:rsid w:val="003B37C5"/>
    <w:rsid w:val="003B52F2"/>
    <w:rsid w:val="003B6C6F"/>
    <w:rsid w:val="003B6EE6"/>
    <w:rsid w:val="003B7EE3"/>
    <w:rsid w:val="003C0AC5"/>
    <w:rsid w:val="003C3845"/>
    <w:rsid w:val="003C57EC"/>
    <w:rsid w:val="003D09BB"/>
    <w:rsid w:val="003D0D67"/>
    <w:rsid w:val="003D52A1"/>
    <w:rsid w:val="003E02FB"/>
    <w:rsid w:val="003E0664"/>
    <w:rsid w:val="003E0BCA"/>
    <w:rsid w:val="003E2904"/>
    <w:rsid w:val="003E3CBF"/>
    <w:rsid w:val="003F11BC"/>
    <w:rsid w:val="003F143C"/>
    <w:rsid w:val="003F3435"/>
    <w:rsid w:val="003F7FE6"/>
    <w:rsid w:val="00400BE5"/>
    <w:rsid w:val="00406208"/>
    <w:rsid w:val="00407E7A"/>
    <w:rsid w:val="004162AC"/>
    <w:rsid w:val="004212D5"/>
    <w:rsid w:val="00421407"/>
    <w:rsid w:val="00424CC4"/>
    <w:rsid w:val="0042520C"/>
    <w:rsid w:val="004310F5"/>
    <w:rsid w:val="00432B2A"/>
    <w:rsid w:val="00433162"/>
    <w:rsid w:val="00433796"/>
    <w:rsid w:val="004447B9"/>
    <w:rsid w:val="00445699"/>
    <w:rsid w:val="004531C9"/>
    <w:rsid w:val="00455BE1"/>
    <w:rsid w:val="004572BE"/>
    <w:rsid w:val="00462401"/>
    <w:rsid w:val="004627F8"/>
    <w:rsid w:val="004630CD"/>
    <w:rsid w:val="004656A6"/>
    <w:rsid w:val="004677F6"/>
    <w:rsid w:val="00471E7C"/>
    <w:rsid w:val="004731C3"/>
    <w:rsid w:val="00474E36"/>
    <w:rsid w:val="00475090"/>
    <w:rsid w:val="004764ED"/>
    <w:rsid w:val="004771EF"/>
    <w:rsid w:val="004772FD"/>
    <w:rsid w:val="00477319"/>
    <w:rsid w:val="00481F3D"/>
    <w:rsid w:val="004827F5"/>
    <w:rsid w:val="00484E9A"/>
    <w:rsid w:val="00485DDD"/>
    <w:rsid w:val="00492D44"/>
    <w:rsid w:val="00493C75"/>
    <w:rsid w:val="004944E4"/>
    <w:rsid w:val="00495CB0"/>
    <w:rsid w:val="004A0281"/>
    <w:rsid w:val="004A56ED"/>
    <w:rsid w:val="004B5F1F"/>
    <w:rsid w:val="004B739B"/>
    <w:rsid w:val="004B7C9A"/>
    <w:rsid w:val="004C022B"/>
    <w:rsid w:val="004C15CE"/>
    <w:rsid w:val="004D0CE8"/>
    <w:rsid w:val="004D5791"/>
    <w:rsid w:val="004E0628"/>
    <w:rsid w:val="004E2914"/>
    <w:rsid w:val="004F4858"/>
    <w:rsid w:val="004F4B0B"/>
    <w:rsid w:val="00502035"/>
    <w:rsid w:val="00510453"/>
    <w:rsid w:val="005116E1"/>
    <w:rsid w:val="00516E41"/>
    <w:rsid w:val="00525C55"/>
    <w:rsid w:val="00533127"/>
    <w:rsid w:val="005333AC"/>
    <w:rsid w:val="00533E07"/>
    <w:rsid w:val="005460F7"/>
    <w:rsid w:val="005475A3"/>
    <w:rsid w:val="005477CA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1468"/>
    <w:rsid w:val="00577A4B"/>
    <w:rsid w:val="00581732"/>
    <w:rsid w:val="00581F76"/>
    <w:rsid w:val="00582302"/>
    <w:rsid w:val="00582EB8"/>
    <w:rsid w:val="0058382F"/>
    <w:rsid w:val="00584C01"/>
    <w:rsid w:val="00587A78"/>
    <w:rsid w:val="005909DC"/>
    <w:rsid w:val="00591C20"/>
    <w:rsid w:val="00594400"/>
    <w:rsid w:val="00595213"/>
    <w:rsid w:val="005960F5"/>
    <w:rsid w:val="0059693C"/>
    <w:rsid w:val="0059777F"/>
    <w:rsid w:val="00597C38"/>
    <w:rsid w:val="005A1213"/>
    <w:rsid w:val="005A543E"/>
    <w:rsid w:val="005B08F9"/>
    <w:rsid w:val="005C14DF"/>
    <w:rsid w:val="005C1A2A"/>
    <w:rsid w:val="005C634C"/>
    <w:rsid w:val="005C6D48"/>
    <w:rsid w:val="005C71BC"/>
    <w:rsid w:val="005D0DE6"/>
    <w:rsid w:val="005D1F23"/>
    <w:rsid w:val="005D407F"/>
    <w:rsid w:val="005D724F"/>
    <w:rsid w:val="005E5C86"/>
    <w:rsid w:val="005F0709"/>
    <w:rsid w:val="005F0E1D"/>
    <w:rsid w:val="005F3DDF"/>
    <w:rsid w:val="005F6C5A"/>
    <w:rsid w:val="00600E73"/>
    <w:rsid w:val="006012B8"/>
    <w:rsid w:val="006020CE"/>
    <w:rsid w:val="00603A16"/>
    <w:rsid w:val="00604CF7"/>
    <w:rsid w:val="00606EC8"/>
    <w:rsid w:val="006148BF"/>
    <w:rsid w:val="00617013"/>
    <w:rsid w:val="00617BF9"/>
    <w:rsid w:val="006215F1"/>
    <w:rsid w:val="00623F08"/>
    <w:rsid w:val="00626B14"/>
    <w:rsid w:val="006271AC"/>
    <w:rsid w:val="0063039C"/>
    <w:rsid w:val="0063203A"/>
    <w:rsid w:val="006374F3"/>
    <w:rsid w:val="006523D2"/>
    <w:rsid w:val="006530A1"/>
    <w:rsid w:val="00655A27"/>
    <w:rsid w:val="00657D3E"/>
    <w:rsid w:val="00662B5B"/>
    <w:rsid w:val="00664707"/>
    <w:rsid w:val="00664DC4"/>
    <w:rsid w:val="00667655"/>
    <w:rsid w:val="00672FC4"/>
    <w:rsid w:val="00675ADC"/>
    <w:rsid w:val="00675D04"/>
    <w:rsid w:val="00676D28"/>
    <w:rsid w:val="00681548"/>
    <w:rsid w:val="006818AB"/>
    <w:rsid w:val="00682075"/>
    <w:rsid w:val="006A0720"/>
    <w:rsid w:val="006A22C0"/>
    <w:rsid w:val="006A2A54"/>
    <w:rsid w:val="006B2524"/>
    <w:rsid w:val="006B4297"/>
    <w:rsid w:val="006B5555"/>
    <w:rsid w:val="006C6B78"/>
    <w:rsid w:val="006C7AA7"/>
    <w:rsid w:val="006D4003"/>
    <w:rsid w:val="006E4411"/>
    <w:rsid w:val="006E46E2"/>
    <w:rsid w:val="006F1C97"/>
    <w:rsid w:val="006F5C24"/>
    <w:rsid w:val="00703F0F"/>
    <w:rsid w:val="00705598"/>
    <w:rsid w:val="00705E09"/>
    <w:rsid w:val="00717123"/>
    <w:rsid w:val="00725A48"/>
    <w:rsid w:val="00731CFF"/>
    <w:rsid w:val="00733A0B"/>
    <w:rsid w:val="00737962"/>
    <w:rsid w:val="00742568"/>
    <w:rsid w:val="0075297E"/>
    <w:rsid w:val="00753364"/>
    <w:rsid w:val="00755904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142C"/>
    <w:rsid w:val="00793BA1"/>
    <w:rsid w:val="00794024"/>
    <w:rsid w:val="00795F64"/>
    <w:rsid w:val="007A3667"/>
    <w:rsid w:val="007A4EF5"/>
    <w:rsid w:val="007A75B0"/>
    <w:rsid w:val="007B0C25"/>
    <w:rsid w:val="007B47CE"/>
    <w:rsid w:val="007B4A44"/>
    <w:rsid w:val="007B55BA"/>
    <w:rsid w:val="007B58C2"/>
    <w:rsid w:val="007B5928"/>
    <w:rsid w:val="007C1329"/>
    <w:rsid w:val="007C22A6"/>
    <w:rsid w:val="007C4F32"/>
    <w:rsid w:val="007C563C"/>
    <w:rsid w:val="007D15DC"/>
    <w:rsid w:val="007D33BB"/>
    <w:rsid w:val="007D4564"/>
    <w:rsid w:val="007D7617"/>
    <w:rsid w:val="007E14CC"/>
    <w:rsid w:val="007E4FE0"/>
    <w:rsid w:val="007E646A"/>
    <w:rsid w:val="007F05E1"/>
    <w:rsid w:val="007F2209"/>
    <w:rsid w:val="007F42D9"/>
    <w:rsid w:val="008000A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9BC"/>
    <w:rsid w:val="00854A91"/>
    <w:rsid w:val="008628AA"/>
    <w:rsid w:val="008631F9"/>
    <w:rsid w:val="00865865"/>
    <w:rsid w:val="008678A1"/>
    <w:rsid w:val="008703E9"/>
    <w:rsid w:val="00873932"/>
    <w:rsid w:val="00886BA2"/>
    <w:rsid w:val="00895087"/>
    <w:rsid w:val="0089639E"/>
    <w:rsid w:val="008A11A8"/>
    <w:rsid w:val="008A4E9F"/>
    <w:rsid w:val="008A76EF"/>
    <w:rsid w:val="008B4A1E"/>
    <w:rsid w:val="008B5F46"/>
    <w:rsid w:val="008C1138"/>
    <w:rsid w:val="008C189F"/>
    <w:rsid w:val="008C2F18"/>
    <w:rsid w:val="008C327B"/>
    <w:rsid w:val="008D2D50"/>
    <w:rsid w:val="008D3491"/>
    <w:rsid w:val="008D434E"/>
    <w:rsid w:val="008D7A01"/>
    <w:rsid w:val="008E41A0"/>
    <w:rsid w:val="008E4F6C"/>
    <w:rsid w:val="008F02CF"/>
    <w:rsid w:val="008F02EB"/>
    <w:rsid w:val="008F53D3"/>
    <w:rsid w:val="009020BE"/>
    <w:rsid w:val="009035E4"/>
    <w:rsid w:val="00905D17"/>
    <w:rsid w:val="00906E69"/>
    <w:rsid w:val="0091060F"/>
    <w:rsid w:val="0091198E"/>
    <w:rsid w:val="009155E1"/>
    <w:rsid w:val="0091684D"/>
    <w:rsid w:val="00916CAB"/>
    <w:rsid w:val="00926BEC"/>
    <w:rsid w:val="00927095"/>
    <w:rsid w:val="009273D0"/>
    <w:rsid w:val="00930B1E"/>
    <w:rsid w:val="009436E5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24E9"/>
    <w:rsid w:val="00995237"/>
    <w:rsid w:val="009A2BEC"/>
    <w:rsid w:val="009A7AB1"/>
    <w:rsid w:val="009B1CC6"/>
    <w:rsid w:val="009B2E24"/>
    <w:rsid w:val="009B48F2"/>
    <w:rsid w:val="009B61DC"/>
    <w:rsid w:val="009B7ED7"/>
    <w:rsid w:val="009C21FD"/>
    <w:rsid w:val="009C22B6"/>
    <w:rsid w:val="009C4C6A"/>
    <w:rsid w:val="009C6640"/>
    <w:rsid w:val="009C719C"/>
    <w:rsid w:val="009D45CB"/>
    <w:rsid w:val="009D57FF"/>
    <w:rsid w:val="009E26D7"/>
    <w:rsid w:val="009F081B"/>
    <w:rsid w:val="009F0E89"/>
    <w:rsid w:val="009F21B8"/>
    <w:rsid w:val="009F4130"/>
    <w:rsid w:val="009F453B"/>
    <w:rsid w:val="009F6537"/>
    <w:rsid w:val="00A04526"/>
    <w:rsid w:val="00A07791"/>
    <w:rsid w:val="00A1514C"/>
    <w:rsid w:val="00A16EF2"/>
    <w:rsid w:val="00A20302"/>
    <w:rsid w:val="00A204EF"/>
    <w:rsid w:val="00A2099A"/>
    <w:rsid w:val="00A215E4"/>
    <w:rsid w:val="00A24FE5"/>
    <w:rsid w:val="00A254F6"/>
    <w:rsid w:val="00A261C1"/>
    <w:rsid w:val="00A3306C"/>
    <w:rsid w:val="00A46496"/>
    <w:rsid w:val="00A52A1D"/>
    <w:rsid w:val="00A6001B"/>
    <w:rsid w:val="00A7243A"/>
    <w:rsid w:val="00A733CD"/>
    <w:rsid w:val="00A733F1"/>
    <w:rsid w:val="00A74489"/>
    <w:rsid w:val="00A74F92"/>
    <w:rsid w:val="00A808E1"/>
    <w:rsid w:val="00A817D7"/>
    <w:rsid w:val="00A83458"/>
    <w:rsid w:val="00A8773D"/>
    <w:rsid w:val="00A87BA5"/>
    <w:rsid w:val="00A9132B"/>
    <w:rsid w:val="00A96A2C"/>
    <w:rsid w:val="00AA04AD"/>
    <w:rsid w:val="00AA13D2"/>
    <w:rsid w:val="00AA19BB"/>
    <w:rsid w:val="00AA4187"/>
    <w:rsid w:val="00AA55FB"/>
    <w:rsid w:val="00AA63D3"/>
    <w:rsid w:val="00AA6563"/>
    <w:rsid w:val="00AA6577"/>
    <w:rsid w:val="00AB6B78"/>
    <w:rsid w:val="00AB79F5"/>
    <w:rsid w:val="00AC3286"/>
    <w:rsid w:val="00AC6810"/>
    <w:rsid w:val="00AD2A90"/>
    <w:rsid w:val="00AF0915"/>
    <w:rsid w:val="00AF3538"/>
    <w:rsid w:val="00AF50E4"/>
    <w:rsid w:val="00B00C3E"/>
    <w:rsid w:val="00B11A49"/>
    <w:rsid w:val="00B139C5"/>
    <w:rsid w:val="00B22404"/>
    <w:rsid w:val="00B23F01"/>
    <w:rsid w:val="00B26CD2"/>
    <w:rsid w:val="00B328AC"/>
    <w:rsid w:val="00B36915"/>
    <w:rsid w:val="00B40F46"/>
    <w:rsid w:val="00B41560"/>
    <w:rsid w:val="00B44872"/>
    <w:rsid w:val="00B459C9"/>
    <w:rsid w:val="00B51517"/>
    <w:rsid w:val="00B51A86"/>
    <w:rsid w:val="00B53E92"/>
    <w:rsid w:val="00B6217F"/>
    <w:rsid w:val="00B638E2"/>
    <w:rsid w:val="00B64743"/>
    <w:rsid w:val="00B64B7B"/>
    <w:rsid w:val="00B65810"/>
    <w:rsid w:val="00B66DC3"/>
    <w:rsid w:val="00B70573"/>
    <w:rsid w:val="00B72D9A"/>
    <w:rsid w:val="00B73EC9"/>
    <w:rsid w:val="00B76031"/>
    <w:rsid w:val="00B77AD9"/>
    <w:rsid w:val="00B820D5"/>
    <w:rsid w:val="00B82D73"/>
    <w:rsid w:val="00B85571"/>
    <w:rsid w:val="00B91B20"/>
    <w:rsid w:val="00B97358"/>
    <w:rsid w:val="00BA02A4"/>
    <w:rsid w:val="00BA04B0"/>
    <w:rsid w:val="00BA2AD8"/>
    <w:rsid w:val="00BB48C6"/>
    <w:rsid w:val="00BB5315"/>
    <w:rsid w:val="00BB5D32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49F"/>
    <w:rsid w:val="00BE0CCE"/>
    <w:rsid w:val="00BE1A0E"/>
    <w:rsid w:val="00BE2F4F"/>
    <w:rsid w:val="00BF237A"/>
    <w:rsid w:val="00C0111E"/>
    <w:rsid w:val="00C04240"/>
    <w:rsid w:val="00C055ED"/>
    <w:rsid w:val="00C118D8"/>
    <w:rsid w:val="00C1756F"/>
    <w:rsid w:val="00C244CB"/>
    <w:rsid w:val="00C431E6"/>
    <w:rsid w:val="00C4366D"/>
    <w:rsid w:val="00C449D6"/>
    <w:rsid w:val="00C50CAC"/>
    <w:rsid w:val="00C51BBE"/>
    <w:rsid w:val="00C52118"/>
    <w:rsid w:val="00C5259D"/>
    <w:rsid w:val="00C5394C"/>
    <w:rsid w:val="00C629D0"/>
    <w:rsid w:val="00C64965"/>
    <w:rsid w:val="00C64F2D"/>
    <w:rsid w:val="00C65558"/>
    <w:rsid w:val="00C7189F"/>
    <w:rsid w:val="00C76627"/>
    <w:rsid w:val="00C82C5D"/>
    <w:rsid w:val="00C83197"/>
    <w:rsid w:val="00C90498"/>
    <w:rsid w:val="00C94111"/>
    <w:rsid w:val="00C958FA"/>
    <w:rsid w:val="00C96C22"/>
    <w:rsid w:val="00CA05BF"/>
    <w:rsid w:val="00CA3CB0"/>
    <w:rsid w:val="00CA5F98"/>
    <w:rsid w:val="00CA6CB7"/>
    <w:rsid w:val="00CB14BB"/>
    <w:rsid w:val="00CB5F6C"/>
    <w:rsid w:val="00CC46AC"/>
    <w:rsid w:val="00CC4A9B"/>
    <w:rsid w:val="00CC6C27"/>
    <w:rsid w:val="00CD417E"/>
    <w:rsid w:val="00CE64EB"/>
    <w:rsid w:val="00CE7FDE"/>
    <w:rsid w:val="00CF2F82"/>
    <w:rsid w:val="00CF5379"/>
    <w:rsid w:val="00D04F2C"/>
    <w:rsid w:val="00D13105"/>
    <w:rsid w:val="00D212BD"/>
    <w:rsid w:val="00D22BB7"/>
    <w:rsid w:val="00D232BE"/>
    <w:rsid w:val="00D316BB"/>
    <w:rsid w:val="00D353ED"/>
    <w:rsid w:val="00D43576"/>
    <w:rsid w:val="00D46C55"/>
    <w:rsid w:val="00D50E42"/>
    <w:rsid w:val="00D54220"/>
    <w:rsid w:val="00D558A9"/>
    <w:rsid w:val="00D57DE9"/>
    <w:rsid w:val="00D73333"/>
    <w:rsid w:val="00D736E7"/>
    <w:rsid w:val="00D75DD3"/>
    <w:rsid w:val="00D827A1"/>
    <w:rsid w:val="00D8442A"/>
    <w:rsid w:val="00D86A25"/>
    <w:rsid w:val="00DB68EA"/>
    <w:rsid w:val="00DC1B90"/>
    <w:rsid w:val="00DC59FE"/>
    <w:rsid w:val="00DC675A"/>
    <w:rsid w:val="00DD0F16"/>
    <w:rsid w:val="00DD2496"/>
    <w:rsid w:val="00DD3238"/>
    <w:rsid w:val="00DD3320"/>
    <w:rsid w:val="00DD7029"/>
    <w:rsid w:val="00DE030C"/>
    <w:rsid w:val="00DE66EC"/>
    <w:rsid w:val="00DF664B"/>
    <w:rsid w:val="00DF716C"/>
    <w:rsid w:val="00DF7A64"/>
    <w:rsid w:val="00E003FB"/>
    <w:rsid w:val="00E055BC"/>
    <w:rsid w:val="00E0671E"/>
    <w:rsid w:val="00E1301F"/>
    <w:rsid w:val="00E152AC"/>
    <w:rsid w:val="00E1733A"/>
    <w:rsid w:val="00E17540"/>
    <w:rsid w:val="00E205DF"/>
    <w:rsid w:val="00E21784"/>
    <w:rsid w:val="00E4165B"/>
    <w:rsid w:val="00E5469F"/>
    <w:rsid w:val="00E54BE2"/>
    <w:rsid w:val="00E54EF0"/>
    <w:rsid w:val="00E579A1"/>
    <w:rsid w:val="00E61523"/>
    <w:rsid w:val="00E632BB"/>
    <w:rsid w:val="00E70A16"/>
    <w:rsid w:val="00E84D49"/>
    <w:rsid w:val="00E85D08"/>
    <w:rsid w:val="00E86FA3"/>
    <w:rsid w:val="00E9086E"/>
    <w:rsid w:val="00E924EC"/>
    <w:rsid w:val="00EB3315"/>
    <w:rsid w:val="00EB59C6"/>
    <w:rsid w:val="00EC1E21"/>
    <w:rsid w:val="00EC369F"/>
    <w:rsid w:val="00EC54ED"/>
    <w:rsid w:val="00ED25E1"/>
    <w:rsid w:val="00ED289B"/>
    <w:rsid w:val="00ED28CD"/>
    <w:rsid w:val="00ED74C6"/>
    <w:rsid w:val="00EE0D26"/>
    <w:rsid w:val="00EE1D84"/>
    <w:rsid w:val="00EE4C89"/>
    <w:rsid w:val="00EE63DD"/>
    <w:rsid w:val="00EF0E84"/>
    <w:rsid w:val="00EF3C8F"/>
    <w:rsid w:val="00EF5035"/>
    <w:rsid w:val="00EF5C30"/>
    <w:rsid w:val="00F0164F"/>
    <w:rsid w:val="00F02784"/>
    <w:rsid w:val="00F146D0"/>
    <w:rsid w:val="00F2128B"/>
    <w:rsid w:val="00F228BC"/>
    <w:rsid w:val="00F247F3"/>
    <w:rsid w:val="00F31B44"/>
    <w:rsid w:val="00F3284A"/>
    <w:rsid w:val="00F426F1"/>
    <w:rsid w:val="00F529A6"/>
    <w:rsid w:val="00F55BD1"/>
    <w:rsid w:val="00F57841"/>
    <w:rsid w:val="00F6360A"/>
    <w:rsid w:val="00F652A5"/>
    <w:rsid w:val="00F65770"/>
    <w:rsid w:val="00F65C03"/>
    <w:rsid w:val="00F672BC"/>
    <w:rsid w:val="00F76D75"/>
    <w:rsid w:val="00F802DB"/>
    <w:rsid w:val="00F821E1"/>
    <w:rsid w:val="00F82357"/>
    <w:rsid w:val="00F850BB"/>
    <w:rsid w:val="00F87BC5"/>
    <w:rsid w:val="00F93D90"/>
    <w:rsid w:val="00FA081F"/>
    <w:rsid w:val="00FA098A"/>
    <w:rsid w:val="00FC07A3"/>
    <w:rsid w:val="00FC17E8"/>
    <w:rsid w:val="00FC1C7D"/>
    <w:rsid w:val="00FC3E2A"/>
    <w:rsid w:val="00FC4925"/>
    <w:rsid w:val="00FC5C7C"/>
    <w:rsid w:val="00FC7B2F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99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9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9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02D0-7A39-7143-B3E1-8D4CB292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35</TotalTime>
  <Pages>3</Pages>
  <Words>1503</Words>
  <Characters>8572</Characters>
  <Application>Microsoft Macintosh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10055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39</cp:revision>
  <cp:lastPrinted>2015-09-25T08:53:00Z</cp:lastPrinted>
  <dcterms:created xsi:type="dcterms:W3CDTF">2015-09-24T07:56:00Z</dcterms:created>
  <dcterms:modified xsi:type="dcterms:W3CDTF">2015-09-30T10:46:00Z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