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2F154" w14:textId="77777777" w:rsidR="00795F64" w:rsidRPr="00484E9A" w:rsidRDefault="00386E75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84E9A">
        <w:rPr>
          <w:rFonts w:ascii="BMWType V2 Regular" w:hAnsi="BMWType V2 Regular"/>
          <w:lang w:val="it-IT"/>
        </w:rPr>
        <w:br/>
      </w:r>
      <w:r w:rsidR="00121E03" w:rsidRPr="00484E9A">
        <w:rPr>
          <w:rFonts w:ascii="BMWType V2 Regular" w:hAnsi="BMWType V2 Regular"/>
          <w:lang w:val="it-IT"/>
        </w:rPr>
        <w:t xml:space="preserve">                            </w:t>
      </w:r>
    </w:p>
    <w:p w14:paraId="6CF10CCA" w14:textId="77777777" w:rsidR="0002341A" w:rsidRPr="00484E9A" w:rsidRDefault="0002341A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</w:p>
    <w:p w14:paraId="76848316" w14:textId="77777777" w:rsidR="00594400" w:rsidRPr="00484E9A" w:rsidRDefault="00121E03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  </w:t>
      </w:r>
      <w:r w:rsidR="00594400" w:rsidRPr="00484E9A">
        <w:rPr>
          <w:rFonts w:ascii="BMWType V2 Regular" w:hAnsi="BMWType V2 Regular"/>
          <w:lang w:val="it-IT"/>
        </w:rPr>
        <w:t>Società</w:t>
      </w:r>
    </w:p>
    <w:p w14:paraId="54A5DDCC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Italia S.p.A.</w:t>
      </w:r>
    </w:p>
    <w:p w14:paraId="7A3AD03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D52F0E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Società del </w:t>
      </w:r>
    </w:p>
    <w:p w14:paraId="31EF97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Group</w:t>
      </w:r>
    </w:p>
    <w:p w14:paraId="4F8165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22EDC2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Sede</w:t>
      </w:r>
    </w:p>
    <w:p w14:paraId="4AC1B05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Via della Unione </w:t>
      </w:r>
    </w:p>
    <w:p w14:paraId="03960AF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Europea, 1</w:t>
      </w:r>
    </w:p>
    <w:p w14:paraId="2E2E68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I-20097 San Donato</w:t>
      </w:r>
    </w:p>
    <w:p w14:paraId="455ED7F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Milanese (MI)</w:t>
      </w:r>
    </w:p>
    <w:p w14:paraId="62900E3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B7E855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Telefono</w:t>
      </w:r>
    </w:p>
    <w:p w14:paraId="4FCE0BE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02-51610111</w:t>
      </w:r>
    </w:p>
    <w:p w14:paraId="2EABB10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BB41D8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Telefax</w:t>
      </w:r>
    </w:p>
    <w:p w14:paraId="17DDD42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02-51610222</w:t>
      </w:r>
    </w:p>
    <w:p w14:paraId="341FDB2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26D62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Internet</w:t>
      </w:r>
    </w:p>
    <w:p w14:paraId="7DF2B3D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www.bmw.it</w:t>
      </w:r>
    </w:p>
    <w:p w14:paraId="62E9395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www.mini.it</w:t>
      </w:r>
    </w:p>
    <w:p w14:paraId="284A4F9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DB6303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Capitale sociale</w:t>
      </w:r>
    </w:p>
    <w:p w14:paraId="0C7255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484E9A">
        <w:rPr>
          <w:rFonts w:ascii="BMWType V2 Regular" w:hAnsi="BMWType V2 Regular"/>
          <w:lang w:val="it-IT"/>
        </w:rPr>
        <w:t>i.v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1939F56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F87BB9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R.E.A.</w:t>
      </w:r>
    </w:p>
    <w:p w14:paraId="75348DE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1403223</w:t>
      </w:r>
    </w:p>
    <w:p w14:paraId="7C3404D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2ABBC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N. Reg. </w:t>
      </w:r>
      <w:proofErr w:type="spellStart"/>
      <w:r w:rsidRPr="00484E9A">
        <w:rPr>
          <w:rFonts w:ascii="BMWType V2 Regular" w:hAnsi="BMWType V2 Regular"/>
          <w:lang w:val="it-IT"/>
        </w:rPr>
        <w:t>Impr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417A8DF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 187982/1998</w:t>
      </w:r>
    </w:p>
    <w:p w14:paraId="15A4D81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0025C9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Codice fiscale</w:t>
      </w:r>
    </w:p>
    <w:p w14:paraId="25A616B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01934110154</w:t>
      </w:r>
    </w:p>
    <w:p w14:paraId="6FC1736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6B75B8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Partita IVA</w:t>
      </w:r>
    </w:p>
    <w:p w14:paraId="1E21843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IT 12532500159</w:t>
      </w:r>
    </w:p>
    <w:p w14:paraId="06DAEBB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1791468A" w14:textId="77777777" w:rsidR="00D46C55" w:rsidRPr="00484E9A" w:rsidRDefault="00D46C55" w:rsidP="00BA04B0">
      <w:pPr>
        <w:pStyle w:val="Header"/>
        <w:tabs>
          <w:tab w:val="clear" w:pos="4536"/>
          <w:tab w:val="clear" w:pos="9072"/>
        </w:tabs>
        <w:spacing w:line="240" w:lineRule="auto"/>
        <w:rPr>
          <w:rFonts w:ascii="BMW Group Light" w:hAnsi="BMW Group Light" w:cs="BMW Group Light"/>
          <w:lang w:val="it-IT"/>
        </w:rPr>
      </w:pPr>
    </w:p>
    <w:p w14:paraId="04387FAF" w14:textId="5B54927A" w:rsidR="00635E5C" w:rsidRDefault="001628DF" w:rsidP="00A8578F">
      <w:pPr>
        <w:pStyle w:val="Header"/>
        <w:tabs>
          <w:tab w:val="clear" w:pos="4536"/>
          <w:tab w:val="clear" w:pos="9072"/>
        </w:tabs>
        <w:spacing w:line="240" w:lineRule="auto"/>
        <w:ind w:right="-680"/>
        <w:jc w:val="both"/>
        <w:rPr>
          <w:b/>
          <w:color w:val="000000"/>
          <w:sz w:val="28"/>
          <w:szCs w:val="28"/>
          <w:lang w:val="it-IT"/>
        </w:rPr>
      </w:pPr>
      <w:r w:rsidRPr="00484E9A">
        <w:rPr>
          <w:rFonts w:cs="BMW Group Light"/>
          <w:lang w:val="it-IT"/>
        </w:rPr>
        <w:t xml:space="preserve">Comunicato stampa </w:t>
      </w:r>
      <w:r w:rsidR="00C372D4">
        <w:rPr>
          <w:rFonts w:cs="BMW Group Light"/>
          <w:lang w:val="it-IT"/>
        </w:rPr>
        <w:t>N. 114/15</w:t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="00DA0172">
        <w:rPr>
          <w:rFonts w:cs="BMW Group Light"/>
          <w:lang w:val="it-IT"/>
        </w:rPr>
        <w:t>San Donato Milanese</w:t>
      </w:r>
      <w:r w:rsidR="00185382" w:rsidRPr="00484E9A">
        <w:rPr>
          <w:rFonts w:cs="BMW Group Light"/>
          <w:lang w:val="it-IT"/>
        </w:rPr>
        <w:t xml:space="preserve">, </w:t>
      </w:r>
      <w:r w:rsidR="00DA0172">
        <w:rPr>
          <w:rFonts w:cs="BMW Group Light"/>
          <w:lang w:val="it-IT"/>
        </w:rPr>
        <w:t>2 ottobre</w:t>
      </w:r>
      <w:r w:rsidR="00185382" w:rsidRPr="00484E9A">
        <w:rPr>
          <w:rFonts w:cs="BMW Group Light"/>
          <w:lang w:val="it-IT"/>
        </w:rPr>
        <w:t xml:space="preserve"> 2015</w:t>
      </w:r>
      <w:r w:rsidR="00185382" w:rsidRPr="00484E9A">
        <w:rPr>
          <w:rFonts w:cs="BMW Group Light"/>
          <w:lang w:val="it-IT"/>
        </w:rPr>
        <w:br/>
      </w:r>
      <w:r w:rsidR="00D316BB" w:rsidRPr="00484E9A">
        <w:rPr>
          <w:rFonts w:cs="BMW Group Light"/>
          <w:sz w:val="28"/>
          <w:szCs w:val="28"/>
          <w:lang w:val="it-IT" w:eastAsia="it-IT"/>
        </w:rPr>
        <w:br/>
      </w:r>
      <w:proofErr w:type="gramStart"/>
      <w:r w:rsidR="00635E5C">
        <w:rPr>
          <w:b/>
          <w:color w:val="000000"/>
          <w:sz w:val="28"/>
          <w:szCs w:val="28"/>
          <w:lang w:val="it-IT"/>
        </w:rPr>
        <w:t>#40annidiSerie3</w:t>
      </w:r>
      <w:proofErr w:type="gramEnd"/>
    </w:p>
    <w:p w14:paraId="08F7F7F2" w14:textId="77777777" w:rsidR="00635E5C" w:rsidRDefault="00635E5C" w:rsidP="00A8578F">
      <w:pPr>
        <w:pStyle w:val="Header"/>
        <w:tabs>
          <w:tab w:val="clear" w:pos="4536"/>
          <w:tab w:val="clear" w:pos="9072"/>
        </w:tabs>
        <w:spacing w:line="240" w:lineRule="auto"/>
        <w:ind w:right="-680"/>
        <w:jc w:val="both"/>
        <w:rPr>
          <w:b/>
          <w:color w:val="000000"/>
          <w:sz w:val="28"/>
          <w:szCs w:val="28"/>
          <w:lang w:val="it-IT"/>
        </w:rPr>
      </w:pPr>
    </w:p>
    <w:p w14:paraId="63AB35B3" w14:textId="41C2A3FC" w:rsidR="00185382" w:rsidRPr="00635E5C" w:rsidRDefault="00A8578F" w:rsidP="00D413D2">
      <w:pPr>
        <w:pStyle w:val="Header"/>
        <w:tabs>
          <w:tab w:val="clear" w:pos="4536"/>
          <w:tab w:val="clear" w:pos="9072"/>
        </w:tabs>
        <w:spacing w:line="240" w:lineRule="auto"/>
        <w:ind w:right="28"/>
        <w:rPr>
          <w:rFonts w:cs="BMW Group Light"/>
          <w:color w:val="666666"/>
          <w:sz w:val="28"/>
          <w:szCs w:val="28"/>
          <w:lang w:val="it-IT"/>
        </w:rPr>
      </w:pPr>
      <w:r w:rsidRPr="00635E5C">
        <w:rPr>
          <w:color w:val="000000"/>
          <w:sz w:val="28"/>
          <w:szCs w:val="28"/>
          <w:lang w:val="it-IT"/>
        </w:rPr>
        <w:t xml:space="preserve">La </w:t>
      </w:r>
      <w:r w:rsidR="00601CCE">
        <w:rPr>
          <w:color w:val="000000"/>
          <w:sz w:val="28"/>
          <w:szCs w:val="28"/>
          <w:lang w:val="it-IT"/>
        </w:rPr>
        <w:t xml:space="preserve">Stazione </w:t>
      </w:r>
      <w:r w:rsidRPr="00635E5C">
        <w:rPr>
          <w:color w:val="000000"/>
          <w:sz w:val="28"/>
          <w:szCs w:val="28"/>
          <w:lang w:val="it-IT"/>
        </w:rPr>
        <w:t xml:space="preserve">Leopolda </w:t>
      </w:r>
      <w:r w:rsidR="00601CCE">
        <w:rPr>
          <w:color w:val="000000"/>
          <w:sz w:val="28"/>
          <w:szCs w:val="28"/>
          <w:lang w:val="it-IT"/>
        </w:rPr>
        <w:t xml:space="preserve">di Firenze </w:t>
      </w:r>
      <w:r w:rsidR="00DA0172">
        <w:rPr>
          <w:color w:val="000000"/>
          <w:sz w:val="28"/>
          <w:szCs w:val="28"/>
          <w:lang w:val="it-IT"/>
        </w:rPr>
        <w:t>ha ospitato</w:t>
      </w:r>
      <w:r w:rsidRPr="00635E5C">
        <w:rPr>
          <w:color w:val="000000"/>
          <w:sz w:val="28"/>
          <w:szCs w:val="28"/>
          <w:lang w:val="it-IT"/>
        </w:rPr>
        <w:t xml:space="preserve"> la festa dei quarant</w:t>
      </w:r>
      <w:r w:rsidR="00635E5C">
        <w:rPr>
          <w:color w:val="000000"/>
          <w:sz w:val="28"/>
          <w:szCs w:val="28"/>
          <w:lang w:val="it-IT"/>
        </w:rPr>
        <w:t xml:space="preserve">’anni di BMW Serie </w:t>
      </w:r>
      <w:proofErr w:type="gramStart"/>
      <w:r w:rsidR="00635E5C">
        <w:rPr>
          <w:color w:val="000000"/>
          <w:sz w:val="28"/>
          <w:szCs w:val="28"/>
          <w:lang w:val="it-IT"/>
        </w:rPr>
        <w:t>3</w:t>
      </w:r>
      <w:proofErr w:type="gramEnd"/>
      <w:r w:rsidR="00635E5C">
        <w:rPr>
          <w:color w:val="000000"/>
          <w:sz w:val="28"/>
          <w:szCs w:val="28"/>
          <w:lang w:val="it-IT"/>
        </w:rPr>
        <w:t xml:space="preserve"> dove </w:t>
      </w:r>
      <w:r w:rsidR="007F061B">
        <w:rPr>
          <w:color w:val="000000"/>
          <w:sz w:val="28"/>
          <w:szCs w:val="28"/>
          <w:lang w:val="it-IT"/>
        </w:rPr>
        <w:t>sono state</w:t>
      </w:r>
      <w:r w:rsidR="00635E5C">
        <w:rPr>
          <w:color w:val="000000"/>
          <w:sz w:val="28"/>
          <w:szCs w:val="28"/>
          <w:lang w:val="it-IT"/>
        </w:rPr>
        <w:t xml:space="preserve"> esposte </w:t>
      </w:r>
      <w:r w:rsidR="002955A2">
        <w:rPr>
          <w:color w:val="000000"/>
          <w:sz w:val="28"/>
          <w:szCs w:val="28"/>
          <w:lang w:val="it-IT"/>
        </w:rPr>
        <w:t xml:space="preserve">alcune </w:t>
      </w:r>
      <w:r w:rsidR="00643C95">
        <w:rPr>
          <w:color w:val="000000"/>
          <w:sz w:val="28"/>
          <w:szCs w:val="28"/>
          <w:lang w:val="it-IT"/>
        </w:rPr>
        <w:t xml:space="preserve">significative </w:t>
      </w:r>
      <w:r>
        <w:rPr>
          <w:color w:val="000000"/>
          <w:sz w:val="28"/>
          <w:szCs w:val="28"/>
          <w:lang w:val="it-IT"/>
        </w:rPr>
        <w:t xml:space="preserve">vetture </w:t>
      </w:r>
      <w:r w:rsidR="002955A2">
        <w:rPr>
          <w:color w:val="000000"/>
          <w:sz w:val="28"/>
          <w:szCs w:val="28"/>
          <w:lang w:val="it-IT"/>
        </w:rPr>
        <w:t>in rappresentanza</w:t>
      </w:r>
      <w:r>
        <w:rPr>
          <w:color w:val="000000"/>
          <w:sz w:val="28"/>
          <w:szCs w:val="28"/>
          <w:lang w:val="it-IT"/>
        </w:rPr>
        <w:t xml:space="preserve"> </w:t>
      </w:r>
      <w:r w:rsidR="002955A2">
        <w:rPr>
          <w:color w:val="000000"/>
          <w:sz w:val="28"/>
          <w:szCs w:val="28"/>
          <w:lang w:val="it-IT"/>
        </w:rPr>
        <w:t>del</w:t>
      </w:r>
      <w:r>
        <w:rPr>
          <w:color w:val="000000"/>
          <w:sz w:val="28"/>
          <w:szCs w:val="28"/>
          <w:lang w:val="it-IT"/>
        </w:rPr>
        <w:t xml:space="preserve">le </w:t>
      </w:r>
      <w:r w:rsidR="002955A2">
        <w:rPr>
          <w:color w:val="000000"/>
          <w:sz w:val="28"/>
          <w:szCs w:val="28"/>
          <w:lang w:val="it-IT"/>
        </w:rPr>
        <w:t xml:space="preserve">precedenti </w:t>
      </w:r>
      <w:r>
        <w:rPr>
          <w:color w:val="000000"/>
          <w:sz w:val="28"/>
          <w:szCs w:val="28"/>
          <w:lang w:val="it-IT"/>
        </w:rPr>
        <w:t xml:space="preserve">generazioni </w:t>
      </w:r>
      <w:r w:rsidR="002955A2">
        <w:rPr>
          <w:color w:val="000000"/>
          <w:sz w:val="28"/>
          <w:szCs w:val="28"/>
          <w:lang w:val="it-IT"/>
        </w:rPr>
        <w:t>di BMW Serie 3</w:t>
      </w:r>
      <w:r w:rsidR="00182344">
        <w:rPr>
          <w:color w:val="000000"/>
          <w:sz w:val="28"/>
          <w:szCs w:val="28"/>
          <w:lang w:val="it-IT"/>
        </w:rPr>
        <w:t>,</w:t>
      </w:r>
      <w:r w:rsidR="002955A2">
        <w:rPr>
          <w:color w:val="000000"/>
          <w:sz w:val="28"/>
          <w:szCs w:val="28"/>
          <w:lang w:val="it-IT"/>
        </w:rPr>
        <w:t xml:space="preserve"> </w:t>
      </w:r>
      <w:r>
        <w:rPr>
          <w:color w:val="000000"/>
          <w:sz w:val="28"/>
          <w:szCs w:val="28"/>
          <w:lang w:val="it-IT"/>
        </w:rPr>
        <w:t>grazie al contributo dei soci del BMW Auto</w:t>
      </w:r>
      <w:r w:rsidR="00CF089E">
        <w:rPr>
          <w:color w:val="000000"/>
          <w:sz w:val="28"/>
          <w:szCs w:val="28"/>
          <w:lang w:val="it-IT"/>
        </w:rPr>
        <w:t xml:space="preserve"> C</w:t>
      </w:r>
      <w:r>
        <w:rPr>
          <w:color w:val="000000"/>
          <w:sz w:val="28"/>
          <w:szCs w:val="28"/>
          <w:lang w:val="it-IT"/>
        </w:rPr>
        <w:t>lub Italia</w:t>
      </w:r>
    </w:p>
    <w:p w14:paraId="18AB6C24" w14:textId="77777777" w:rsidR="00A01350" w:rsidRDefault="00A01350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ascii="Helvetica" w:hAnsi="Helvetica" w:cs="Helvetica"/>
          <w:sz w:val="24"/>
          <w:lang w:val="it-IT" w:eastAsia="it-IT"/>
        </w:rPr>
      </w:pPr>
    </w:p>
    <w:p w14:paraId="289766BE" w14:textId="7C82C4DE" w:rsidR="00A8578F" w:rsidRDefault="00916CAB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cs="BMW Group Light"/>
          <w:lang w:val="it-IT"/>
        </w:rPr>
      </w:pPr>
      <w:r w:rsidRPr="00484E9A">
        <w:rPr>
          <w:rFonts w:ascii="Helvetica" w:hAnsi="Helvetica" w:cs="Helvetica"/>
          <w:sz w:val="24"/>
          <w:lang w:val="it-IT" w:eastAsia="it-IT"/>
        </w:rPr>
        <w:br/>
      </w:r>
      <w:r w:rsidR="00635E5C">
        <w:rPr>
          <w:rFonts w:cs="BMW Group Light"/>
          <w:lang w:val="it-IT"/>
        </w:rPr>
        <w:t xml:space="preserve">Durante la festa dei quarant’anni </w:t>
      </w:r>
      <w:r w:rsidR="00EA53B6">
        <w:rPr>
          <w:rFonts w:cs="BMW Group Light"/>
          <w:lang w:val="it-IT"/>
        </w:rPr>
        <w:t xml:space="preserve">sono </w:t>
      </w:r>
      <w:proofErr w:type="gramStart"/>
      <w:r w:rsidR="00EA53B6">
        <w:rPr>
          <w:rFonts w:cs="BMW Group Light"/>
          <w:lang w:val="it-IT"/>
        </w:rPr>
        <w:t>state</w:t>
      </w:r>
      <w:proofErr w:type="gramEnd"/>
      <w:r w:rsidR="00635E5C">
        <w:rPr>
          <w:rFonts w:cs="BMW Group Light"/>
          <w:lang w:val="it-IT"/>
        </w:rPr>
        <w:t xml:space="preserve"> ripercorse le mode, le musiche e i costumi delle ultime quattro decadi grazie anche alla presenza di alcune vetture che le hanno vissute direttamente. Quasi tutte le vetture proven</w:t>
      </w:r>
      <w:bookmarkStart w:id="2" w:name="_GoBack"/>
      <w:bookmarkEnd w:id="2"/>
      <w:r w:rsidR="00635E5C">
        <w:rPr>
          <w:rFonts w:cs="BMW Group Light"/>
          <w:lang w:val="it-IT"/>
        </w:rPr>
        <w:t>gono dagli appassionati soci del BMW Auto</w:t>
      </w:r>
      <w:r w:rsidR="00CF089E">
        <w:rPr>
          <w:rFonts w:cs="BMW Group Light"/>
          <w:lang w:val="it-IT"/>
        </w:rPr>
        <w:t xml:space="preserve"> C</w:t>
      </w:r>
      <w:r w:rsidR="00635E5C">
        <w:rPr>
          <w:rFonts w:cs="BMW Group Light"/>
          <w:lang w:val="it-IT"/>
        </w:rPr>
        <w:t>lub e hanno come filo conduttore il dinamismo e la sportività che ha caratterizzato la BMW Serie 3 fin dal lancio.</w:t>
      </w:r>
      <w:r w:rsidR="00E64C54">
        <w:rPr>
          <w:rFonts w:cs="BMW Group Light"/>
          <w:lang w:val="it-IT"/>
        </w:rPr>
        <w:t xml:space="preserve"> In rappresentanza del </w:t>
      </w:r>
      <w:proofErr w:type="spellStart"/>
      <w:r w:rsidR="00E64C54">
        <w:rPr>
          <w:rFonts w:cs="BMW Group Light"/>
          <w:lang w:val="it-IT"/>
        </w:rPr>
        <w:t>Motorsport</w:t>
      </w:r>
      <w:proofErr w:type="spellEnd"/>
      <w:r w:rsidR="00E64C54">
        <w:rPr>
          <w:rFonts w:cs="BMW Group Light"/>
          <w:lang w:val="it-IT"/>
        </w:rPr>
        <w:t xml:space="preserve">, direttamente dal BMW Classic di Monaco, è </w:t>
      </w:r>
      <w:r w:rsidR="00EA53B6">
        <w:rPr>
          <w:rFonts w:cs="BMW Group Light"/>
          <w:lang w:val="it-IT"/>
        </w:rPr>
        <w:t xml:space="preserve">stata </w:t>
      </w:r>
      <w:r w:rsidR="00E64C54">
        <w:rPr>
          <w:rFonts w:cs="BMW Group Light"/>
          <w:lang w:val="it-IT"/>
        </w:rPr>
        <w:t xml:space="preserve">esposta la </w:t>
      </w:r>
      <w:r w:rsidR="00E64C54" w:rsidRPr="00E64C54">
        <w:rPr>
          <w:rFonts w:cs="BMW Group Light"/>
          <w:lang w:val="it-IT"/>
        </w:rPr>
        <w:t>BMW 320 Turbo Group 5</w:t>
      </w:r>
      <w:r w:rsidR="00E64C54">
        <w:rPr>
          <w:rFonts w:cs="BMW Group Light"/>
          <w:lang w:val="it-IT"/>
        </w:rPr>
        <w:t xml:space="preserve"> </w:t>
      </w:r>
      <w:proofErr w:type="gramStart"/>
      <w:r w:rsidR="00E64C54">
        <w:rPr>
          <w:rFonts w:cs="BMW Group Light"/>
          <w:lang w:val="it-IT"/>
        </w:rPr>
        <w:t xml:space="preserve">del </w:t>
      </w:r>
      <w:r w:rsidR="00E64C54" w:rsidRPr="00E64C54">
        <w:rPr>
          <w:rFonts w:cs="BMW Group Light"/>
          <w:lang w:val="it-IT"/>
        </w:rPr>
        <w:t>Gerhard</w:t>
      </w:r>
      <w:proofErr w:type="gramEnd"/>
      <w:r w:rsidR="00E64C54" w:rsidRPr="00E64C54">
        <w:rPr>
          <w:rFonts w:cs="BMW Group Light"/>
          <w:lang w:val="it-IT"/>
        </w:rPr>
        <w:t xml:space="preserve"> </w:t>
      </w:r>
      <w:proofErr w:type="spellStart"/>
      <w:r w:rsidR="00E64C54" w:rsidRPr="00E64C54">
        <w:rPr>
          <w:rFonts w:cs="BMW Group Light"/>
          <w:lang w:val="it-IT"/>
        </w:rPr>
        <w:t>Schneider's</w:t>
      </w:r>
      <w:proofErr w:type="spellEnd"/>
      <w:r w:rsidR="00E64C54" w:rsidRPr="00E64C54">
        <w:rPr>
          <w:rFonts w:cs="BMW Group Light"/>
          <w:lang w:val="it-IT"/>
        </w:rPr>
        <w:t xml:space="preserve"> Freiburg GS team</w:t>
      </w:r>
      <w:r w:rsidR="00E64C54">
        <w:rPr>
          <w:rFonts w:cs="BMW Group Light"/>
          <w:lang w:val="it-IT"/>
        </w:rPr>
        <w:t xml:space="preserve"> in livrea </w:t>
      </w:r>
      <w:proofErr w:type="spellStart"/>
      <w:r w:rsidR="00E64C54" w:rsidRPr="00E64C54">
        <w:rPr>
          <w:rFonts w:cs="BMW Group Light"/>
          <w:lang w:val="it-IT"/>
        </w:rPr>
        <w:t>Jägermeister</w:t>
      </w:r>
      <w:proofErr w:type="spellEnd"/>
      <w:r w:rsidR="00E64C54">
        <w:rPr>
          <w:rFonts w:cs="BMW Group Light"/>
          <w:lang w:val="it-IT"/>
        </w:rPr>
        <w:t xml:space="preserve"> del 1979.</w:t>
      </w:r>
    </w:p>
    <w:p w14:paraId="5115C79A" w14:textId="750E0396" w:rsidR="00635E5C" w:rsidRDefault="00635E5C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cs="BMW Group Light"/>
          <w:lang w:val="it-IT"/>
        </w:rPr>
      </w:pPr>
    </w:p>
    <w:p w14:paraId="5A2ED034" w14:textId="1FE7221E" w:rsidR="00635E5C" w:rsidRDefault="00CF089E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cs="BMW Group Light"/>
          <w:lang w:val="it-IT"/>
        </w:rPr>
      </w:pPr>
      <w:r w:rsidRPr="00CF089E">
        <w:rPr>
          <w:rFonts w:cs="BMW Group Light"/>
          <w:lang w:val="it-IT"/>
        </w:rPr>
        <w:t>BMW Auto Club Italia dal 1991 è impegnato nella tutela e nella valorizzazione del patrimonio automobilistico BMW presente in Italia, ed è il punto di riferimento per possessori ed appassionati di automobili BMW di qualsiasi modello ed età.</w:t>
      </w:r>
    </w:p>
    <w:p w14:paraId="6F7E9E09" w14:textId="77777777" w:rsidR="004D53E0" w:rsidRDefault="004D53E0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cs="BMW Group Light"/>
          <w:lang w:val="it-IT"/>
        </w:rPr>
      </w:pPr>
    </w:p>
    <w:p w14:paraId="4F8B880E" w14:textId="24DBD0D4" w:rsidR="00CF089E" w:rsidRDefault="00CF089E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cs="BMW Group Light"/>
          <w:lang w:val="it-IT"/>
        </w:rPr>
      </w:pPr>
      <w:r w:rsidRPr="00CF089E">
        <w:rPr>
          <w:rFonts w:cs="BMW Group Light"/>
          <w:lang w:val="it-IT"/>
        </w:rPr>
        <w:t xml:space="preserve">BMW Auto Club Italia è l'unico Club di Marca BMW federato A.S.I. </w:t>
      </w:r>
      <w:proofErr w:type="spellStart"/>
      <w:r w:rsidRPr="00CF089E">
        <w:rPr>
          <w:rFonts w:cs="BMW Group Light"/>
          <w:lang w:val="it-IT"/>
        </w:rPr>
        <w:t>Automotoclub</w:t>
      </w:r>
      <w:proofErr w:type="spellEnd"/>
      <w:r w:rsidRPr="00CF089E">
        <w:rPr>
          <w:rFonts w:cs="BMW Group Light"/>
          <w:lang w:val="it-IT"/>
        </w:rPr>
        <w:t xml:space="preserve"> Storico Italiano</w:t>
      </w:r>
      <w:r>
        <w:rPr>
          <w:rFonts w:cs="BMW Group Light"/>
          <w:lang w:val="it-IT"/>
        </w:rPr>
        <w:t xml:space="preserve"> e tramite esso è possibile ottenere i certificati necessari per i veicoli storici, quali il certificato di rilevanza storica </w:t>
      </w:r>
      <w:r w:rsidRPr="00CF089E">
        <w:rPr>
          <w:rFonts w:cs="BMW Group Light"/>
          <w:lang w:val="it-IT"/>
        </w:rPr>
        <w:t>(CRS)</w:t>
      </w:r>
      <w:r>
        <w:rPr>
          <w:rFonts w:cs="BMW Group Light"/>
          <w:lang w:val="it-IT"/>
        </w:rPr>
        <w:t>.</w:t>
      </w:r>
    </w:p>
    <w:p w14:paraId="7A3EB8D1" w14:textId="77777777" w:rsidR="00CF089E" w:rsidRPr="00CF089E" w:rsidRDefault="00CF089E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cs="BMW Group Light"/>
          <w:lang w:val="it-IT"/>
        </w:rPr>
      </w:pPr>
    </w:p>
    <w:p w14:paraId="0C40632B" w14:textId="687AF2B0" w:rsidR="00635E5C" w:rsidRDefault="00CF089E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8"/>
        <w:rPr>
          <w:rFonts w:cs="BMW Group Light"/>
          <w:lang w:val="it-IT"/>
        </w:rPr>
      </w:pPr>
      <w:r w:rsidRPr="00CF089E">
        <w:rPr>
          <w:rFonts w:cs="BMW Group Light"/>
          <w:lang w:val="it-IT"/>
        </w:rPr>
        <w:t>Il BMW Auto Club Italia è un'Associazione con fini sportivi, culturali e sociali</w:t>
      </w:r>
      <w:r>
        <w:rPr>
          <w:rFonts w:cs="BMW Group Light"/>
          <w:lang w:val="it-IT"/>
        </w:rPr>
        <w:t xml:space="preserve"> </w:t>
      </w:r>
      <w:r w:rsidR="00635E5C" w:rsidRPr="00635E5C">
        <w:rPr>
          <w:rFonts w:cs="BMW Group Light"/>
          <w:lang w:val="it-IT"/>
        </w:rPr>
        <w:t>che vuole garantire il coinvolgimento e la partecipazione di tutti gli iscritti alle scelte e agli obiettivi dell'Associazione. Il BMW Auto Club Italia organizza e promuove ogni anno uno stimolante programma di incontri e manifestazioni unici ed esclusivi proponendo una chiave di lettura diversa dell'automobile. Non solamente la mobilità sostenibile, ma anche lo stimolo all'incontro e alla socializzazione degli automobilisti BMW nel segno costante dello stile, della cultura, della sportività.</w:t>
      </w:r>
    </w:p>
    <w:p w14:paraId="787E6C8F" w14:textId="77777777" w:rsidR="00E64C54" w:rsidRDefault="00E64C54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595"/>
        <w:rPr>
          <w:rFonts w:cs="BMW Group Light"/>
          <w:lang w:val="it-IT"/>
        </w:rPr>
      </w:pPr>
    </w:p>
    <w:p w14:paraId="372597B1" w14:textId="77777777" w:rsidR="00E64C54" w:rsidRDefault="00E64C54" w:rsidP="00D413D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</w:p>
    <w:p w14:paraId="38392F74" w14:textId="77777777" w:rsidR="00E64C54" w:rsidRDefault="00E64C54" w:rsidP="00635E5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</w:p>
    <w:p w14:paraId="04DE39EE" w14:textId="77777777" w:rsidR="00E64C54" w:rsidRPr="00635E5C" w:rsidRDefault="00E64C54" w:rsidP="00635E5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</w:p>
    <w:p w14:paraId="2A58C87C" w14:textId="77777777" w:rsidR="00635E5C" w:rsidRPr="00635E5C" w:rsidRDefault="00635E5C" w:rsidP="00635E5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1"/>
        <w:gridCol w:w="5974"/>
      </w:tblGrid>
      <w:tr w:rsidR="00EA53B6" w:rsidRPr="00A42467" w14:paraId="7495D5A4" w14:textId="77777777" w:rsidTr="00A42467">
        <w:tc>
          <w:tcPr>
            <w:tcW w:w="2127" w:type="dxa"/>
            <w:shd w:val="clear" w:color="auto" w:fill="D9D9D9" w:themeFill="background1" w:themeFillShade="D9"/>
          </w:tcPr>
          <w:p w14:paraId="7DADEBA4" w14:textId="77777777" w:rsidR="006B0A0E" w:rsidRPr="00A42467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lastRenderedPageBreak/>
              <w:t>Serie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435F21C" w14:textId="70D8184D" w:rsidR="006B0A0E" w:rsidRPr="00A42467" w:rsidRDefault="006B0A0E" w:rsidP="00E367C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E21 (1975 –</w:t>
            </w:r>
            <w:r w:rsidR="002F5827">
              <w:rPr>
                <w:rFonts w:cs="BMW Group Light"/>
                <w:b/>
                <w:sz w:val="18"/>
                <w:szCs w:val="18"/>
                <w:lang w:val="it-IT"/>
              </w:rPr>
              <w:t xml:space="preserve"> 198</w:t>
            </w: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3)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>venduta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 in 1.364.039 esemplari</w:t>
            </w:r>
          </w:p>
        </w:tc>
      </w:tr>
      <w:tr w:rsidR="00EA53B6" w14:paraId="1D04C9CF" w14:textId="77777777" w:rsidTr="00E16C76">
        <w:tc>
          <w:tcPr>
            <w:tcW w:w="2127" w:type="dxa"/>
          </w:tcPr>
          <w:p w14:paraId="3331DAA2" w14:textId="77777777" w:rsidR="006B0A0E" w:rsidRPr="00EC3D90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Modello</w:t>
            </w:r>
            <w:r>
              <w:rPr>
                <w:rFonts w:cs="BMW Group Light"/>
                <w:sz w:val="18"/>
                <w:szCs w:val="18"/>
                <w:lang w:val="it-IT"/>
              </w:rPr>
              <w:t xml:space="preserve"> esposto</w:t>
            </w:r>
          </w:p>
        </w:tc>
        <w:tc>
          <w:tcPr>
            <w:tcW w:w="6095" w:type="dxa"/>
          </w:tcPr>
          <w:p w14:paraId="1A9D3B9E" w14:textId="1B30FFF1" w:rsidR="006B0A0E" w:rsidRPr="00EC3D90" w:rsidRDefault="006B0A0E" w:rsidP="002F5827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7E173A">
              <w:rPr>
                <w:rFonts w:cs="BMW Group Light"/>
                <w:b/>
                <w:sz w:val="18"/>
                <w:szCs w:val="18"/>
                <w:lang w:val="it-IT"/>
              </w:rPr>
              <w:t>BMW 316</w:t>
            </w:r>
            <w:r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 w:rsidR="002F5827">
              <w:rPr>
                <w:rFonts w:cs="BMW Group Light"/>
                <w:sz w:val="18"/>
                <w:szCs w:val="18"/>
                <w:lang w:val="it-IT"/>
              </w:rPr>
              <w:t>(1975 – 1980)</w:t>
            </w:r>
          </w:p>
        </w:tc>
      </w:tr>
      <w:tr w:rsidR="00EA53B6" w14:paraId="7426EA8C" w14:textId="77777777" w:rsidTr="00E16C76">
        <w:tc>
          <w:tcPr>
            <w:tcW w:w="2127" w:type="dxa"/>
          </w:tcPr>
          <w:p w14:paraId="5BBEC085" w14:textId="77777777" w:rsidR="006B0A0E" w:rsidRPr="00EC3D90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Anno</w:t>
            </w:r>
          </w:p>
        </w:tc>
        <w:tc>
          <w:tcPr>
            <w:tcW w:w="6095" w:type="dxa"/>
          </w:tcPr>
          <w:p w14:paraId="3FECA29B" w14:textId="0A488082" w:rsidR="006B0A0E" w:rsidRPr="00EC3D90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1975</w:t>
            </w:r>
          </w:p>
        </w:tc>
      </w:tr>
      <w:tr w:rsidR="00EA53B6" w14:paraId="439126C8" w14:textId="77777777" w:rsidTr="00E16C76">
        <w:tc>
          <w:tcPr>
            <w:tcW w:w="2127" w:type="dxa"/>
          </w:tcPr>
          <w:p w14:paraId="7C09A0F6" w14:textId="74B66A96" w:rsidR="002F5827" w:rsidRPr="00EC3D90" w:rsidRDefault="002F582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Motore</w:t>
            </w:r>
          </w:p>
        </w:tc>
        <w:tc>
          <w:tcPr>
            <w:tcW w:w="6095" w:type="dxa"/>
          </w:tcPr>
          <w:p w14:paraId="187109C9" w14:textId="74DAD271" w:rsidR="002F5827" w:rsidRDefault="002F582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 xml:space="preserve">4 cilindri </w:t>
            </w:r>
            <w:proofErr w:type="spellStart"/>
            <w:r>
              <w:rPr>
                <w:rFonts w:cs="BMW Group Light"/>
                <w:sz w:val="18"/>
                <w:szCs w:val="18"/>
                <w:lang w:val="it-IT"/>
              </w:rPr>
              <w:t>ohc</w:t>
            </w:r>
            <w:proofErr w:type="spellEnd"/>
            <w:r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 w:rsidRPr="006B0A0E">
              <w:rPr>
                <w:rFonts w:cs="BMW Group Light"/>
                <w:sz w:val="18"/>
                <w:szCs w:val="18"/>
                <w:lang w:val="it-IT"/>
              </w:rPr>
              <w:t xml:space="preserve">1573 </w:t>
            </w:r>
            <w:r>
              <w:rPr>
                <w:rFonts w:cs="BMW Group Light"/>
                <w:sz w:val="18"/>
                <w:szCs w:val="18"/>
                <w:lang w:val="it-IT"/>
              </w:rPr>
              <w:t>cc – 66 kW (90 CV)</w:t>
            </w:r>
          </w:p>
        </w:tc>
      </w:tr>
      <w:tr w:rsidR="00EA53B6" w14:paraId="78064859" w14:textId="77777777" w:rsidTr="00E16C76">
        <w:tc>
          <w:tcPr>
            <w:tcW w:w="2127" w:type="dxa"/>
          </w:tcPr>
          <w:p w14:paraId="1400FFB0" w14:textId="77777777" w:rsidR="006B0A0E" w:rsidRPr="00EC3D90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Colore carrozzeria</w:t>
            </w:r>
          </w:p>
        </w:tc>
        <w:tc>
          <w:tcPr>
            <w:tcW w:w="6095" w:type="dxa"/>
          </w:tcPr>
          <w:p w14:paraId="055DBC1D" w14:textId="0F5F6827" w:rsidR="006B0A0E" w:rsidRPr="00EC3D90" w:rsidRDefault="00EA7892" w:rsidP="00EA789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ANTRAZITGRAU</w:t>
            </w:r>
            <w:r w:rsidR="002F5827">
              <w:rPr>
                <w:rFonts w:cs="BMW Group Light"/>
                <w:sz w:val="18"/>
                <w:szCs w:val="18"/>
                <w:lang w:val="it-IT"/>
              </w:rPr>
              <w:t xml:space="preserve"> – </w:t>
            </w:r>
            <w:r>
              <w:rPr>
                <w:rFonts w:cs="BMW Group Light"/>
                <w:sz w:val="18"/>
                <w:szCs w:val="18"/>
                <w:lang w:val="it-IT"/>
              </w:rPr>
              <w:t>METALLIC</w:t>
            </w:r>
          </w:p>
        </w:tc>
      </w:tr>
      <w:tr w:rsidR="00EA53B6" w14:paraId="203DB127" w14:textId="77777777" w:rsidTr="00E16C76">
        <w:tc>
          <w:tcPr>
            <w:tcW w:w="2127" w:type="dxa"/>
          </w:tcPr>
          <w:p w14:paraId="241277CB" w14:textId="77777777" w:rsidR="006B0A0E" w:rsidRPr="00EC3D90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Interni</w:t>
            </w:r>
          </w:p>
        </w:tc>
        <w:tc>
          <w:tcPr>
            <w:tcW w:w="6095" w:type="dxa"/>
          </w:tcPr>
          <w:p w14:paraId="738A6B27" w14:textId="7C16FD52" w:rsidR="006B0A0E" w:rsidRPr="00EC3D90" w:rsidRDefault="00EA7892" w:rsidP="00EA789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NYLONBRAUN – BEIGE</w:t>
            </w:r>
          </w:p>
        </w:tc>
      </w:tr>
      <w:tr w:rsidR="00EA53B6" w:rsidRPr="00643C95" w14:paraId="343307C7" w14:textId="77777777" w:rsidTr="00E16C76">
        <w:tc>
          <w:tcPr>
            <w:tcW w:w="2127" w:type="dxa"/>
          </w:tcPr>
          <w:p w14:paraId="79C1F3EA" w14:textId="77777777" w:rsidR="006B0A0E" w:rsidRPr="00EC3D90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Provenienza</w:t>
            </w:r>
          </w:p>
        </w:tc>
        <w:tc>
          <w:tcPr>
            <w:tcW w:w="6095" w:type="dxa"/>
          </w:tcPr>
          <w:p w14:paraId="20B7548A" w14:textId="6DC56845" w:rsidR="006B0A0E" w:rsidRPr="00EC3D90" w:rsidRDefault="00036D2B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Monza</w:t>
            </w:r>
          </w:p>
        </w:tc>
      </w:tr>
      <w:tr w:rsidR="00EA53B6" w:rsidRPr="00643C95" w14:paraId="22DA1DC5" w14:textId="77777777" w:rsidTr="007E173A">
        <w:tc>
          <w:tcPr>
            <w:tcW w:w="2127" w:type="dxa"/>
            <w:shd w:val="clear" w:color="auto" w:fill="D9D9D9" w:themeFill="background1" w:themeFillShade="D9"/>
          </w:tcPr>
          <w:p w14:paraId="417757D9" w14:textId="77777777" w:rsidR="007E173A" w:rsidRDefault="007E173A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1A720297" w14:textId="77777777" w:rsidR="007E173A" w:rsidRDefault="007E173A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</w:p>
        </w:tc>
      </w:tr>
      <w:tr w:rsidR="00EA53B6" w14:paraId="0234603A" w14:textId="77777777" w:rsidTr="00EC3D90">
        <w:tc>
          <w:tcPr>
            <w:tcW w:w="2127" w:type="dxa"/>
          </w:tcPr>
          <w:p w14:paraId="6DE39E14" w14:textId="6146ACF1" w:rsidR="00A8578F" w:rsidRPr="00EC3D90" w:rsidRDefault="004F51BF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M</w:t>
            </w:r>
            <w:r w:rsidR="00A8578F" w:rsidRPr="00EC3D90">
              <w:rPr>
                <w:rFonts w:cs="BMW Group Light"/>
                <w:sz w:val="18"/>
                <w:szCs w:val="18"/>
                <w:lang w:val="it-IT"/>
              </w:rPr>
              <w:t>odello</w:t>
            </w:r>
            <w:r>
              <w:rPr>
                <w:rFonts w:cs="BMW Group Light"/>
                <w:sz w:val="18"/>
                <w:szCs w:val="18"/>
                <w:lang w:val="it-IT"/>
              </w:rPr>
              <w:t xml:space="preserve"> esposto</w:t>
            </w:r>
          </w:p>
        </w:tc>
        <w:tc>
          <w:tcPr>
            <w:tcW w:w="6095" w:type="dxa"/>
          </w:tcPr>
          <w:p w14:paraId="503451D6" w14:textId="62EA4090" w:rsidR="00A8578F" w:rsidRPr="00EC3D90" w:rsidRDefault="004F51BF" w:rsidP="00A42467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7E173A">
              <w:rPr>
                <w:rFonts w:cs="BMW Group Light"/>
                <w:b/>
                <w:i/>
                <w:sz w:val="18"/>
                <w:szCs w:val="18"/>
                <w:lang w:val="it-IT"/>
              </w:rPr>
              <w:t xml:space="preserve">BMW </w:t>
            </w:r>
            <w:r w:rsidR="00EC3D90" w:rsidRPr="007E173A">
              <w:rPr>
                <w:rFonts w:cs="BMW Group Light"/>
                <w:b/>
                <w:i/>
                <w:sz w:val="18"/>
                <w:szCs w:val="18"/>
                <w:lang w:val="it-IT"/>
              </w:rPr>
              <w:t>320</w:t>
            </w:r>
            <w:r w:rsidR="002F5827">
              <w:rPr>
                <w:rFonts w:cs="BMW Group Light"/>
                <w:sz w:val="18"/>
                <w:szCs w:val="18"/>
                <w:lang w:val="it-IT"/>
              </w:rPr>
              <w:t xml:space="preserve"> (1977 – 1982)</w:t>
            </w:r>
          </w:p>
        </w:tc>
      </w:tr>
      <w:tr w:rsidR="00EA53B6" w14:paraId="5FBCE26A" w14:textId="77777777" w:rsidTr="00E16C76">
        <w:tc>
          <w:tcPr>
            <w:tcW w:w="2127" w:type="dxa"/>
          </w:tcPr>
          <w:p w14:paraId="51F51FB6" w14:textId="77777777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Anno</w:t>
            </w:r>
          </w:p>
        </w:tc>
        <w:tc>
          <w:tcPr>
            <w:tcW w:w="6095" w:type="dxa"/>
          </w:tcPr>
          <w:p w14:paraId="43CE631B" w14:textId="77777777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1980</w:t>
            </w:r>
          </w:p>
        </w:tc>
      </w:tr>
      <w:tr w:rsidR="00EA53B6" w14:paraId="601A716E" w14:textId="77777777" w:rsidTr="00EC3D90">
        <w:tc>
          <w:tcPr>
            <w:tcW w:w="2127" w:type="dxa"/>
          </w:tcPr>
          <w:p w14:paraId="4250D3D9" w14:textId="592FC778" w:rsidR="00A42467" w:rsidRPr="00EC3D90" w:rsidRDefault="00A42467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Motore</w:t>
            </w:r>
          </w:p>
        </w:tc>
        <w:tc>
          <w:tcPr>
            <w:tcW w:w="6095" w:type="dxa"/>
          </w:tcPr>
          <w:p w14:paraId="31DC00E0" w14:textId="335B78A5" w:rsidR="00A42467" w:rsidRDefault="00A42467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 xml:space="preserve">6 cilindri </w:t>
            </w:r>
            <w:proofErr w:type="spellStart"/>
            <w:r>
              <w:rPr>
                <w:rFonts w:cs="BMW Group Light"/>
                <w:sz w:val="18"/>
                <w:szCs w:val="18"/>
                <w:lang w:val="it-IT"/>
              </w:rPr>
              <w:t>ohc</w:t>
            </w:r>
            <w:proofErr w:type="spellEnd"/>
            <w:r>
              <w:rPr>
                <w:rFonts w:cs="BMW Group Light"/>
                <w:sz w:val="18"/>
                <w:szCs w:val="18"/>
                <w:lang w:val="it-IT"/>
              </w:rPr>
              <w:t xml:space="preserve"> 1990 cc – 90 kW (122 CV)</w:t>
            </w:r>
          </w:p>
        </w:tc>
      </w:tr>
      <w:tr w:rsidR="00EA53B6" w14:paraId="2B1A7CE0" w14:textId="77777777" w:rsidTr="00EC3D90">
        <w:tc>
          <w:tcPr>
            <w:tcW w:w="2127" w:type="dxa"/>
          </w:tcPr>
          <w:p w14:paraId="795CDB46" w14:textId="02C0CB0C" w:rsidR="00A8578F" w:rsidRPr="00EC3D90" w:rsidRDefault="004F51BF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Colore</w:t>
            </w:r>
            <w:r w:rsidR="00A8578F" w:rsidRPr="00EC3D90">
              <w:rPr>
                <w:rFonts w:cs="BMW Group Light"/>
                <w:sz w:val="18"/>
                <w:szCs w:val="18"/>
                <w:lang w:val="it-IT"/>
              </w:rPr>
              <w:t xml:space="preserve"> carrozzeria</w:t>
            </w:r>
          </w:p>
        </w:tc>
        <w:tc>
          <w:tcPr>
            <w:tcW w:w="6095" w:type="dxa"/>
          </w:tcPr>
          <w:p w14:paraId="7A5507D5" w14:textId="1B0DDA86" w:rsidR="00A8578F" w:rsidRPr="00EC3D90" w:rsidRDefault="00EA7892" w:rsidP="00EA789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RESEDA</w:t>
            </w:r>
            <w:r w:rsidR="00EC3D90" w:rsidRPr="00EC3D90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>
              <w:rPr>
                <w:rFonts w:cs="BMW Group Light"/>
                <w:sz w:val="18"/>
                <w:szCs w:val="18"/>
                <w:lang w:val="it-IT"/>
              </w:rPr>
              <w:t>GRUN</w:t>
            </w:r>
          </w:p>
        </w:tc>
      </w:tr>
      <w:tr w:rsidR="00EA53B6" w14:paraId="2CD60D3B" w14:textId="77777777" w:rsidTr="00EC3D90">
        <w:tc>
          <w:tcPr>
            <w:tcW w:w="2127" w:type="dxa"/>
          </w:tcPr>
          <w:p w14:paraId="53B99D98" w14:textId="089AFFAA" w:rsidR="00BF5BF7" w:rsidRPr="00EC3D90" w:rsidRDefault="004F51BF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Interni</w:t>
            </w:r>
          </w:p>
        </w:tc>
        <w:tc>
          <w:tcPr>
            <w:tcW w:w="6095" w:type="dxa"/>
          </w:tcPr>
          <w:p w14:paraId="12DFC004" w14:textId="551CDA29" w:rsidR="00BF5BF7" w:rsidRPr="00EC3D90" w:rsidRDefault="00EA7892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GRUN</w:t>
            </w:r>
          </w:p>
        </w:tc>
      </w:tr>
      <w:tr w:rsidR="00EA53B6" w:rsidRPr="007E173A" w14:paraId="035CC29A" w14:textId="77777777" w:rsidTr="00EC3D90">
        <w:tc>
          <w:tcPr>
            <w:tcW w:w="2127" w:type="dxa"/>
          </w:tcPr>
          <w:p w14:paraId="02EBBE31" w14:textId="6849FE5F" w:rsidR="00EC3D90" w:rsidRPr="00EC3D90" w:rsidRDefault="004F51BF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Provenienza</w:t>
            </w:r>
          </w:p>
        </w:tc>
        <w:tc>
          <w:tcPr>
            <w:tcW w:w="6095" w:type="dxa"/>
          </w:tcPr>
          <w:p w14:paraId="28EC1134" w14:textId="33CBEB67" w:rsidR="00EC3D90" w:rsidRPr="00EC3D90" w:rsidRDefault="00643C95" w:rsidP="00EC3D90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 xml:space="preserve">BMW Auto Club Italia – Socio di </w:t>
            </w:r>
            <w:r w:rsidR="00BF5BF7">
              <w:rPr>
                <w:rFonts w:cs="BMW Group Light"/>
                <w:sz w:val="18"/>
                <w:szCs w:val="18"/>
                <w:lang w:val="it-IT"/>
              </w:rPr>
              <w:t>Desio</w:t>
            </w:r>
          </w:p>
        </w:tc>
      </w:tr>
      <w:tr w:rsidR="00EA53B6" w14:paraId="0080F602" w14:textId="77777777" w:rsidTr="00EC3D90">
        <w:tc>
          <w:tcPr>
            <w:tcW w:w="2127" w:type="dxa"/>
          </w:tcPr>
          <w:p w14:paraId="7EB47BFB" w14:textId="03B036DD" w:rsidR="00BF5BF7" w:rsidRPr="00EC3D90" w:rsidRDefault="004F51BF" w:rsidP="00301BB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Note</w:t>
            </w:r>
          </w:p>
        </w:tc>
        <w:tc>
          <w:tcPr>
            <w:tcW w:w="6095" w:type="dxa"/>
          </w:tcPr>
          <w:p w14:paraId="6D055453" w14:textId="47D25C6C" w:rsidR="00BF5BF7" w:rsidRPr="00EC3D90" w:rsidRDefault="006B0A0E" w:rsidP="00EC3D90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Targa</w:t>
            </w:r>
            <w:r w:rsidR="00BF5BF7" w:rsidRPr="00EC3D90">
              <w:rPr>
                <w:rFonts w:cs="BMW Group Light"/>
                <w:sz w:val="18"/>
                <w:szCs w:val="18"/>
                <w:lang w:val="it-IT"/>
              </w:rPr>
              <w:t xml:space="preserve"> oro ASI</w:t>
            </w:r>
          </w:p>
        </w:tc>
      </w:tr>
    </w:tbl>
    <w:p w14:paraId="2BCD1B80" w14:textId="77777777" w:rsidR="00EC3D90" w:rsidRDefault="00EC3D90" w:rsidP="00A8578F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b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5973"/>
      </w:tblGrid>
      <w:tr w:rsidR="00EC3D90" w:rsidRPr="00A42467" w14:paraId="70604402" w14:textId="77777777" w:rsidTr="00A42467">
        <w:tc>
          <w:tcPr>
            <w:tcW w:w="2127" w:type="dxa"/>
            <w:shd w:val="clear" w:color="auto" w:fill="D9D9D9" w:themeFill="background1" w:themeFillShade="D9"/>
          </w:tcPr>
          <w:p w14:paraId="76A4B89E" w14:textId="381F32C6" w:rsidR="00EC3D90" w:rsidRPr="00A42467" w:rsidRDefault="00EC3D90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Serie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84B6B4D" w14:textId="1410481A" w:rsidR="00EC3D90" w:rsidRPr="00A42467" w:rsidRDefault="00EC3D90" w:rsidP="00E367C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E30</w:t>
            </w:r>
            <w:r w:rsidR="004F51BF" w:rsidRPr="00A42467">
              <w:rPr>
                <w:rFonts w:cs="BMW Group Light"/>
                <w:b/>
                <w:sz w:val="18"/>
                <w:szCs w:val="18"/>
                <w:lang w:val="it-IT"/>
              </w:rPr>
              <w:t xml:space="preserve"> (1982 – 1994)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 xml:space="preserve">venduta 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in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>2.339.</w:t>
            </w:r>
            <w:r w:rsidR="00E367C6" w:rsidRPr="00E367C6">
              <w:rPr>
                <w:rFonts w:cs="BMW Group Light"/>
                <w:b/>
                <w:sz w:val="18"/>
                <w:szCs w:val="18"/>
                <w:lang w:val="it-IT"/>
              </w:rPr>
              <w:t>251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 esemplari</w:t>
            </w:r>
          </w:p>
        </w:tc>
      </w:tr>
      <w:tr w:rsidR="00EC3D90" w:rsidRPr="007E173A" w14:paraId="427BCCA6" w14:textId="77777777" w:rsidTr="00E16C76">
        <w:tc>
          <w:tcPr>
            <w:tcW w:w="2127" w:type="dxa"/>
          </w:tcPr>
          <w:p w14:paraId="381DF52A" w14:textId="5196C4D4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M</w:t>
            </w:r>
            <w:r w:rsidR="00EC3D90" w:rsidRPr="00EC3D90">
              <w:rPr>
                <w:rFonts w:cs="BMW Group Light"/>
                <w:sz w:val="18"/>
                <w:szCs w:val="18"/>
                <w:lang w:val="it-IT"/>
              </w:rPr>
              <w:t>odello</w:t>
            </w:r>
            <w:r>
              <w:rPr>
                <w:rFonts w:cs="BMW Group Light"/>
                <w:sz w:val="18"/>
                <w:szCs w:val="18"/>
                <w:lang w:val="it-IT"/>
              </w:rPr>
              <w:t xml:space="preserve"> esposto</w:t>
            </w:r>
          </w:p>
        </w:tc>
        <w:tc>
          <w:tcPr>
            <w:tcW w:w="6095" w:type="dxa"/>
          </w:tcPr>
          <w:p w14:paraId="70533096" w14:textId="0E1B6161" w:rsidR="00EC3D90" w:rsidRPr="00FE112D" w:rsidRDefault="004F51BF" w:rsidP="00F44B59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7E173A">
              <w:rPr>
                <w:rFonts w:cs="BMW Group Light"/>
                <w:b/>
                <w:sz w:val="18"/>
                <w:szCs w:val="18"/>
                <w:lang w:val="it-IT"/>
              </w:rPr>
              <w:t xml:space="preserve">BMW </w:t>
            </w:r>
            <w:r w:rsidR="00FE112D" w:rsidRPr="007E173A">
              <w:rPr>
                <w:rFonts w:cs="BMW Group Light"/>
                <w:b/>
                <w:sz w:val="18"/>
                <w:szCs w:val="18"/>
                <w:lang w:val="it-IT"/>
              </w:rPr>
              <w:t xml:space="preserve">M3 Sport </w:t>
            </w:r>
            <w:proofErr w:type="spellStart"/>
            <w:r w:rsidR="00FE112D" w:rsidRPr="007E173A">
              <w:rPr>
                <w:rFonts w:cs="BMW Group Light"/>
                <w:b/>
                <w:sz w:val="18"/>
                <w:szCs w:val="18"/>
                <w:lang w:val="it-IT"/>
              </w:rPr>
              <w:t>E</w:t>
            </w:r>
            <w:r w:rsidR="00EC3D90" w:rsidRPr="007E173A">
              <w:rPr>
                <w:rFonts w:cs="BMW Group Light"/>
                <w:b/>
                <w:sz w:val="18"/>
                <w:szCs w:val="18"/>
                <w:lang w:val="it-IT"/>
              </w:rPr>
              <w:t>volution</w:t>
            </w:r>
            <w:proofErr w:type="spellEnd"/>
            <w:r w:rsidR="00F130B7" w:rsidRPr="00FE112D">
              <w:rPr>
                <w:rFonts w:cs="BMW Group Light"/>
                <w:sz w:val="18"/>
                <w:szCs w:val="18"/>
                <w:lang w:val="it-IT"/>
              </w:rPr>
              <w:t xml:space="preserve"> (1989 – 1990) </w:t>
            </w:r>
            <w:r w:rsidR="00F44B59">
              <w:rPr>
                <w:rFonts w:cs="BMW Group Light"/>
                <w:sz w:val="18"/>
                <w:szCs w:val="18"/>
                <w:lang w:val="it-IT"/>
              </w:rPr>
              <w:t>prodotta in</w:t>
            </w:r>
            <w:r w:rsidR="00FE112D" w:rsidRPr="00FE112D">
              <w:rPr>
                <w:rFonts w:cs="BMW Group Light"/>
                <w:sz w:val="18"/>
                <w:szCs w:val="18"/>
                <w:lang w:val="it-IT"/>
              </w:rPr>
              <w:t xml:space="preserve"> 600 </w:t>
            </w:r>
            <w:r w:rsidR="00F44B59">
              <w:rPr>
                <w:rFonts w:cs="BMW Group Light"/>
                <w:sz w:val="18"/>
                <w:szCs w:val="18"/>
                <w:lang w:val="it-IT"/>
              </w:rPr>
              <w:t>esemplari</w:t>
            </w:r>
          </w:p>
        </w:tc>
      </w:tr>
      <w:tr w:rsidR="00A42467" w14:paraId="03F9EC94" w14:textId="77777777" w:rsidTr="00E16C76">
        <w:tc>
          <w:tcPr>
            <w:tcW w:w="2127" w:type="dxa"/>
          </w:tcPr>
          <w:p w14:paraId="5EC9D967" w14:textId="77777777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Anno</w:t>
            </w:r>
          </w:p>
        </w:tc>
        <w:tc>
          <w:tcPr>
            <w:tcW w:w="6095" w:type="dxa"/>
          </w:tcPr>
          <w:p w14:paraId="00A63989" w14:textId="77777777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1990</w:t>
            </w:r>
          </w:p>
        </w:tc>
      </w:tr>
      <w:tr w:rsidR="00F130B7" w:rsidRPr="007E173A" w14:paraId="7E2A6B6F" w14:textId="77777777" w:rsidTr="00E16C76">
        <w:tc>
          <w:tcPr>
            <w:tcW w:w="2127" w:type="dxa"/>
          </w:tcPr>
          <w:p w14:paraId="463797C0" w14:textId="5EFC971D" w:rsidR="00F130B7" w:rsidRPr="00EC3D90" w:rsidRDefault="00F130B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Motore</w:t>
            </w:r>
          </w:p>
        </w:tc>
        <w:tc>
          <w:tcPr>
            <w:tcW w:w="6095" w:type="dxa"/>
          </w:tcPr>
          <w:p w14:paraId="5DC58920" w14:textId="01CA894F" w:rsidR="00F130B7" w:rsidRPr="00F130B7" w:rsidRDefault="00F130B7" w:rsidP="00F130B7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F130B7">
              <w:rPr>
                <w:rFonts w:cs="BMW Group Light"/>
                <w:sz w:val="18"/>
                <w:szCs w:val="18"/>
                <w:lang w:val="it-IT"/>
              </w:rPr>
              <w:t xml:space="preserve">4 cilindri </w:t>
            </w:r>
            <w:proofErr w:type="spellStart"/>
            <w:r w:rsidRPr="00F130B7">
              <w:rPr>
                <w:rFonts w:cs="BMW Group Light"/>
                <w:sz w:val="18"/>
                <w:szCs w:val="18"/>
                <w:lang w:val="it-IT"/>
              </w:rPr>
              <w:t>dohc</w:t>
            </w:r>
            <w:proofErr w:type="spellEnd"/>
            <w:r w:rsidRPr="00F130B7">
              <w:rPr>
                <w:rFonts w:cs="BMW Group Light"/>
                <w:sz w:val="18"/>
                <w:szCs w:val="18"/>
                <w:lang w:val="it-IT"/>
              </w:rPr>
              <w:t xml:space="preserve"> 2467 cc – 175 kW (238 CV)</w:t>
            </w:r>
          </w:p>
        </w:tc>
      </w:tr>
      <w:tr w:rsidR="00EC3D90" w14:paraId="64631B81" w14:textId="77777777" w:rsidTr="00E16C76">
        <w:tc>
          <w:tcPr>
            <w:tcW w:w="2127" w:type="dxa"/>
          </w:tcPr>
          <w:p w14:paraId="46D3CD75" w14:textId="4923F97D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Colore</w:t>
            </w:r>
            <w:r w:rsidR="00EC3D90" w:rsidRPr="00EC3D90">
              <w:rPr>
                <w:rFonts w:cs="BMW Group Light"/>
                <w:sz w:val="18"/>
                <w:szCs w:val="18"/>
                <w:lang w:val="it-IT"/>
              </w:rPr>
              <w:t xml:space="preserve"> carrozzeria</w:t>
            </w:r>
          </w:p>
        </w:tc>
        <w:tc>
          <w:tcPr>
            <w:tcW w:w="6095" w:type="dxa"/>
          </w:tcPr>
          <w:p w14:paraId="467DD50D" w14:textId="1558449E" w:rsidR="00EC3D90" w:rsidRPr="00EC3D90" w:rsidRDefault="00EC3D90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BRILLANTROT (308)</w:t>
            </w:r>
          </w:p>
        </w:tc>
      </w:tr>
      <w:tr w:rsidR="00EC3D90" w14:paraId="7A8E1E8B" w14:textId="77777777" w:rsidTr="00E16C76">
        <w:tc>
          <w:tcPr>
            <w:tcW w:w="2127" w:type="dxa"/>
          </w:tcPr>
          <w:p w14:paraId="4922FE27" w14:textId="66DE20A6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Interni</w:t>
            </w:r>
          </w:p>
        </w:tc>
        <w:tc>
          <w:tcPr>
            <w:tcW w:w="6095" w:type="dxa"/>
          </w:tcPr>
          <w:p w14:paraId="5E7CF349" w14:textId="46D193D6" w:rsidR="00EC3D90" w:rsidRPr="00EC3D90" w:rsidRDefault="00EC3D90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 xml:space="preserve">ANTHRAZIT MOTORSPORT </w:t>
            </w:r>
            <w:r w:rsidR="00FE112D">
              <w:rPr>
                <w:rFonts w:cs="BMW Group Light"/>
                <w:sz w:val="18"/>
                <w:szCs w:val="18"/>
                <w:lang w:val="it-IT"/>
              </w:rPr>
              <w:t>–</w:t>
            </w:r>
            <w:r w:rsidRPr="00EC3D90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 w:rsidR="00FE112D">
              <w:rPr>
                <w:rFonts w:cs="BMW Group Light"/>
                <w:sz w:val="18"/>
                <w:szCs w:val="18"/>
                <w:lang w:val="it-IT"/>
              </w:rPr>
              <w:t xml:space="preserve">RECARO </w:t>
            </w:r>
            <w:r w:rsidRPr="00EC3D90">
              <w:rPr>
                <w:rFonts w:cs="BMW Group Light"/>
                <w:sz w:val="18"/>
                <w:szCs w:val="18"/>
                <w:lang w:val="it-IT"/>
              </w:rPr>
              <w:t>DESIGN (0316)</w:t>
            </w:r>
          </w:p>
        </w:tc>
      </w:tr>
      <w:tr w:rsidR="00BF5BF7" w:rsidRPr="007E173A" w14:paraId="37515A19" w14:textId="77777777" w:rsidTr="00E16C76">
        <w:tc>
          <w:tcPr>
            <w:tcW w:w="2127" w:type="dxa"/>
          </w:tcPr>
          <w:p w14:paraId="2BAF9CE1" w14:textId="339DCCC9" w:rsidR="00BF5BF7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Provenienza</w:t>
            </w:r>
          </w:p>
        </w:tc>
        <w:tc>
          <w:tcPr>
            <w:tcW w:w="6095" w:type="dxa"/>
          </w:tcPr>
          <w:p w14:paraId="0B2220CF" w14:textId="311290F5" w:rsidR="00BF5BF7" w:rsidRPr="00EC3D90" w:rsidRDefault="00643C95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 xml:space="preserve">BMW Auto Club Italia – Socio di </w:t>
            </w:r>
            <w:r w:rsidR="00BF5BF7">
              <w:rPr>
                <w:rFonts w:cs="BMW Group Light"/>
                <w:sz w:val="18"/>
                <w:szCs w:val="18"/>
                <w:lang w:val="it-IT"/>
              </w:rPr>
              <w:t>Roma</w:t>
            </w:r>
          </w:p>
        </w:tc>
      </w:tr>
    </w:tbl>
    <w:p w14:paraId="104A4A97" w14:textId="77777777" w:rsidR="00EC3D90" w:rsidRDefault="00EC3D90" w:rsidP="00A8578F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b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5973"/>
      </w:tblGrid>
      <w:tr w:rsidR="00EC3D90" w:rsidRPr="00A42467" w14:paraId="2969DAAD" w14:textId="77777777" w:rsidTr="00A42467">
        <w:tc>
          <w:tcPr>
            <w:tcW w:w="2127" w:type="dxa"/>
            <w:shd w:val="clear" w:color="auto" w:fill="D9D9D9" w:themeFill="background1" w:themeFillShade="D9"/>
          </w:tcPr>
          <w:p w14:paraId="0D1C3908" w14:textId="2FC8A9FB" w:rsidR="00EC3D90" w:rsidRPr="00A42467" w:rsidRDefault="00EC3D90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Serie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EC4A7E6" w14:textId="64C36EE3" w:rsidR="00EC3D90" w:rsidRPr="00A42467" w:rsidRDefault="00EC3D90" w:rsidP="0097567F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E36</w:t>
            </w:r>
            <w:r w:rsidR="004F51BF" w:rsidRPr="00A42467">
              <w:rPr>
                <w:rFonts w:cs="BMW Group Light"/>
                <w:b/>
                <w:sz w:val="18"/>
                <w:szCs w:val="18"/>
                <w:lang w:val="it-IT"/>
              </w:rPr>
              <w:t xml:space="preserve"> (1990 – 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>2000</w:t>
            </w:r>
            <w:r w:rsidR="004F51BF" w:rsidRPr="00A42467">
              <w:rPr>
                <w:rFonts w:cs="BMW Group Light"/>
                <w:b/>
                <w:sz w:val="18"/>
                <w:szCs w:val="18"/>
                <w:lang w:val="it-IT"/>
              </w:rPr>
              <w:t>)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 xml:space="preserve">venduta 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in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>2.745.</w:t>
            </w:r>
            <w:r w:rsidR="00E367C6" w:rsidRPr="00E367C6">
              <w:rPr>
                <w:rFonts w:cs="BMW Group Light"/>
                <w:b/>
                <w:sz w:val="18"/>
                <w:szCs w:val="18"/>
                <w:lang w:val="it-IT"/>
              </w:rPr>
              <w:t>780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 esemplari</w:t>
            </w:r>
          </w:p>
        </w:tc>
      </w:tr>
      <w:tr w:rsidR="00EC3D90" w:rsidRPr="007E173A" w14:paraId="69881653" w14:textId="77777777" w:rsidTr="00E16C76">
        <w:tc>
          <w:tcPr>
            <w:tcW w:w="2127" w:type="dxa"/>
          </w:tcPr>
          <w:p w14:paraId="5CF6FA8F" w14:textId="4C01F385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M</w:t>
            </w:r>
            <w:r w:rsidR="00EC3D90" w:rsidRPr="00EC3D90">
              <w:rPr>
                <w:rFonts w:cs="BMW Group Light"/>
                <w:sz w:val="18"/>
                <w:szCs w:val="18"/>
                <w:lang w:val="it-IT"/>
              </w:rPr>
              <w:t>odello</w:t>
            </w:r>
            <w:r>
              <w:rPr>
                <w:rFonts w:cs="BMW Group Light"/>
                <w:sz w:val="18"/>
                <w:szCs w:val="18"/>
                <w:lang w:val="it-IT"/>
              </w:rPr>
              <w:t xml:space="preserve"> esposto</w:t>
            </w:r>
          </w:p>
        </w:tc>
        <w:tc>
          <w:tcPr>
            <w:tcW w:w="6095" w:type="dxa"/>
          </w:tcPr>
          <w:p w14:paraId="09F72661" w14:textId="2A4F2DDE" w:rsidR="00EC3D90" w:rsidRPr="004F51BF" w:rsidRDefault="004F51BF" w:rsidP="00F44B59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7E173A">
              <w:rPr>
                <w:rFonts w:cs="BMW Group Light"/>
                <w:b/>
                <w:sz w:val="18"/>
                <w:szCs w:val="18"/>
                <w:lang w:val="it-IT"/>
              </w:rPr>
              <w:t xml:space="preserve">BMW </w:t>
            </w:r>
            <w:r w:rsidR="00EC3D90" w:rsidRPr="007E173A">
              <w:rPr>
                <w:rFonts w:cs="BMW Group Light"/>
                <w:b/>
                <w:sz w:val="18"/>
                <w:szCs w:val="18"/>
                <w:lang w:val="it-IT"/>
              </w:rPr>
              <w:t>M3 GT</w:t>
            </w:r>
            <w:r w:rsidRPr="007E173A">
              <w:rPr>
                <w:rFonts w:cs="BMW Group Light"/>
                <w:b/>
                <w:sz w:val="18"/>
                <w:szCs w:val="18"/>
                <w:lang w:val="it-IT"/>
              </w:rPr>
              <w:t xml:space="preserve"> coupé</w:t>
            </w:r>
            <w:r w:rsidRPr="004F51BF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 w:rsidR="00A42467">
              <w:rPr>
                <w:rFonts w:cs="BMW Group Light"/>
                <w:sz w:val="18"/>
                <w:szCs w:val="18"/>
                <w:lang w:val="it-IT"/>
              </w:rPr>
              <w:t xml:space="preserve">(1994 – 1995) </w:t>
            </w:r>
            <w:r w:rsidR="00F44B59">
              <w:rPr>
                <w:rFonts w:cs="BMW Group Light"/>
                <w:sz w:val="18"/>
                <w:szCs w:val="18"/>
                <w:lang w:val="it-IT"/>
              </w:rPr>
              <w:t>prodotta in</w:t>
            </w:r>
            <w:r w:rsidR="00F35A6E">
              <w:rPr>
                <w:rFonts w:cs="BMW Group Light"/>
                <w:sz w:val="18"/>
                <w:szCs w:val="18"/>
                <w:lang w:val="it-IT"/>
              </w:rPr>
              <w:t xml:space="preserve"> 356 esemplari</w:t>
            </w:r>
          </w:p>
        </w:tc>
      </w:tr>
      <w:tr w:rsidR="00A42467" w14:paraId="5CE64AA5" w14:textId="77777777" w:rsidTr="00E16C76">
        <w:tc>
          <w:tcPr>
            <w:tcW w:w="2127" w:type="dxa"/>
          </w:tcPr>
          <w:p w14:paraId="3C71C373" w14:textId="77777777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Anno</w:t>
            </w:r>
          </w:p>
        </w:tc>
        <w:tc>
          <w:tcPr>
            <w:tcW w:w="6095" w:type="dxa"/>
          </w:tcPr>
          <w:p w14:paraId="7363F621" w14:textId="77777777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1995</w:t>
            </w:r>
          </w:p>
        </w:tc>
      </w:tr>
      <w:tr w:rsidR="00A42467" w:rsidRPr="007E173A" w14:paraId="55D1C9AF" w14:textId="77777777" w:rsidTr="00E16C76">
        <w:tc>
          <w:tcPr>
            <w:tcW w:w="2127" w:type="dxa"/>
          </w:tcPr>
          <w:p w14:paraId="5AD3BCCC" w14:textId="28DAF8EB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Motore</w:t>
            </w:r>
          </w:p>
        </w:tc>
        <w:tc>
          <w:tcPr>
            <w:tcW w:w="6095" w:type="dxa"/>
          </w:tcPr>
          <w:p w14:paraId="07FED22D" w14:textId="76F988F3" w:rsidR="00A42467" w:rsidRPr="004F51BF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4F51BF">
              <w:rPr>
                <w:rFonts w:cs="BMW Group Light"/>
                <w:sz w:val="18"/>
                <w:szCs w:val="18"/>
                <w:lang w:val="it-IT"/>
              </w:rPr>
              <w:t xml:space="preserve">6 cilindri </w:t>
            </w:r>
            <w:proofErr w:type="spellStart"/>
            <w:r w:rsidRPr="004F51BF">
              <w:rPr>
                <w:rFonts w:cs="BMW Group Light"/>
                <w:sz w:val="18"/>
                <w:szCs w:val="18"/>
                <w:lang w:val="it-IT"/>
              </w:rPr>
              <w:t>dohc</w:t>
            </w:r>
            <w:proofErr w:type="spellEnd"/>
            <w:r w:rsidRPr="004F51BF">
              <w:rPr>
                <w:rFonts w:cs="BMW Group Light"/>
                <w:sz w:val="18"/>
                <w:szCs w:val="18"/>
                <w:lang w:val="it-IT"/>
              </w:rPr>
              <w:t xml:space="preserve"> 2990 cc – 217 kW (295 CV)</w:t>
            </w:r>
          </w:p>
        </w:tc>
      </w:tr>
      <w:tr w:rsidR="00EC3D90" w14:paraId="5BBA85F2" w14:textId="77777777" w:rsidTr="00E16C76">
        <w:tc>
          <w:tcPr>
            <w:tcW w:w="2127" w:type="dxa"/>
          </w:tcPr>
          <w:p w14:paraId="6277155E" w14:textId="5B044993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Colore</w:t>
            </w:r>
            <w:r w:rsidR="00EC3D90" w:rsidRPr="00EC3D90">
              <w:rPr>
                <w:rFonts w:cs="BMW Group Light"/>
                <w:sz w:val="18"/>
                <w:szCs w:val="18"/>
                <w:lang w:val="it-IT"/>
              </w:rPr>
              <w:t xml:space="preserve"> carrozzeria</w:t>
            </w:r>
          </w:p>
        </w:tc>
        <w:tc>
          <w:tcPr>
            <w:tcW w:w="6095" w:type="dxa"/>
          </w:tcPr>
          <w:p w14:paraId="0D7BA6CC" w14:textId="1CE1EBF6" w:rsidR="00EC3D90" w:rsidRPr="00EC3D90" w:rsidRDefault="00EA7892" w:rsidP="00EA789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BRITISH</w:t>
            </w:r>
            <w:r w:rsidR="00F35A6E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>
              <w:rPr>
                <w:rFonts w:cs="BMW Group Light"/>
                <w:sz w:val="18"/>
                <w:szCs w:val="18"/>
                <w:lang w:val="it-IT"/>
              </w:rPr>
              <w:t>RACING</w:t>
            </w:r>
            <w:r w:rsidR="00F35A6E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>
              <w:rPr>
                <w:rFonts w:cs="BMW Group Light"/>
                <w:sz w:val="18"/>
                <w:szCs w:val="18"/>
                <w:lang w:val="it-IT"/>
              </w:rPr>
              <w:t>GREEN</w:t>
            </w:r>
            <w:r w:rsidR="00EC3D90" w:rsidRPr="00EC3D90">
              <w:rPr>
                <w:rFonts w:cs="BMW Group Light"/>
                <w:sz w:val="18"/>
                <w:szCs w:val="18"/>
                <w:lang w:val="it-IT"/>
              </w:rPr>
              <w:t xml:space="preserve"> (312)</w:t>
            </w:r>
          </w:p>
        </w:tc>
      </w:tr>
      <w:tr w:rsidR="00EC3D90" w:rsidRPr="00F35A6E" w14:paraId="388048A1" w14:textId="77777777" w:rsidTr="00E16C76">
        <w:tc>
          <w:tcPr>
            <w:tcW w:w="2127" w:type="dxa"/>
          </w:tcPr>
          <w:p w14:paraId="1DB18AB4" w14:textId="758BDF5C" w:rsidR="00EC3D90" w:rsidRPr="00EC3D90" w:rsidRDefault="00BF5BF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I</w:t>
            </w:r>
            <w:r w:rsidR="00EC3D90">
              <w:rPr>
                <w:rFonts w:cs="BMW Group Light"/>
                <w:sz w:val="18"/>
                <w:szCs w:val="18"/>
                <w:lang w:val="it-IT"/>
              </w:rPr>
              <w:t>nterni</w:t>
            </w:r>
          </w:p>
        </w:tc>
        <w:tc>
          <w:tcPr>
            <w:tcW w:w="6095" w:type="dxa"/>
          </w:tcPr>
          <w:p w14:paraId="3F22E38C" w14:textId="7318E63E" w:rsidR="00EC3D90" w:rsidRPr="00F35A6E" w:rsidRDefault="006B0A0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</w:rPr>
            </w:pPr>
            <w:r w:rsidRPr="00F35A6E">
              <w:rPr>
                <w:rFonts w:cs="BMW Group Light"/>
                <w:sz w:val="18"/>
                <w:szCs w:val="18"/>
              </w:rPr>
              <w:t>Pelle</w:t>
            </w:r>
            <w:r w:rsidR="00EC3D90" w:rsidRPr="00F35A6E">
              <w:rPr>
                <w:rFonts w:cs="BMW Group Light"/>
                <w:sz w:val="18"/>
                <w:szCs w:val="18"/>
              </w:rPr>
              <w:t xml:space="preserve"> MEXICOGRUEN (N5MX)</w:t>
            </w:r>
          </w:p>
        </w:tc>
      </w:tr>
      <w:tr w:rsidR="00BF5BF7" w:rsidRPr="007E173A" w14:paraId="62D2D785" w14:textId="77777777" w:rsidTr="00E16C76">
        <w:tc>
          <w:tcPr>
            <w:tcW w:w="2127" w:type="dxa"/>
          </w:tcPr>
          <w:p w14:paraId="7A09D95B" w14:textId="3BC6260F" w:rsidR="00BF5BF7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Provenienza</w:t>
            </w:r>
          </w:p>
        </w:tc>
        <w:tc>
          <w:tcPr>
            <w:tcW w:w="6095" w:type="dxa"/>
          </w:tcPr>
          <w:p w14:paraId="66E463BA" w14:textId="304FD15F" w:rsidR="00BF5BF7" w:rsidRPr="00EC3D90" w:rsidRDefault="00643C95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 xml:space="preserve">BMW Auto Club Italia – Socio di </w:t>
            </w:r>
            <w:r w:rsidR="00BF5BF7">
              <w:rPr>
                <w:rFonts w:cs="BMW Group Light"/>
                <w:sz w:val="18"/>
                <w:szCs w:val="18"/>
                <w:lang w:val="it-IT"/>
              </w:rPr>
              <w:t>Reggio Emilia</w:t>
            </w:r>
          </w:p>
        </w:tc>
      </w:tr>
    </w:tbl>
    <w:p w14:paraId="2C6F0901" w14:textId="6B2C25C7" w:rsidR="004D53E0" w:rsidRDefault="004D53E0" w:rsidP="00A8578F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b/>
          <w:lang w:val="it-IT"/>
        </w:rPr>
      </w:pPr>
    </w:p>
    <w:p w14:paraId="17B23C28" w14:textId="77777777" w:rsidR="004D53E0" w:rsidRDefault="004D53E0">
      <w:pPr>
        <w:tabs>
          <w:tab w:val="clear" w:pos="454"/>
          <w:tab w:val="clear" w:pos="4706"/>
        </w:tabs>
        <w:spacing w:line="240" w:lineRule="auto"/>
        <w:rPr>
          <w:rFonts w:cs="BMW Group Light"/>
          <w:b/>
          <w:lang w:val="it-IT"/>
        </w:rPr>
      </w:pPr>
      <w:r>
        <w:rPr>
          <w:rFonts w:cs="BMW Group Light"/>
          <w:b/>
          <w:lang w:val="it-IT"/>
        </w:rPr>
        <w:br w:type="page"/>
      </w:r>
    </w:p>
    <w:p w14:paraId="172114EA" w14:textId="77777777" w:rsidR="00EC3D90" w:rsidRDefault="00EC3D90" w:rsidP="00A8578F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b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5973"/>
      </w:tblGrid>
      <w:tr w:rsidR="00EC3D90" w:rsidRPr="00A42467" w14:paraId="67A4A2B4" w14:textId="77777777" w:rsidTr="00A42467">
        <w:tc>
          <w:tcPr>
            <w:tcW w:w="2127" w:type="dxa"/>
            <w:shd w:val="clear" w:color="auto" w:fill="D9D9D9" w:themeFill="background1" w:themeFillShade="D9"/>
          </w:tcPr>
          <w:p w14:paraId="3AB92DE6" w14:textId="391132DB" w:rsidR="00EC3D90" w:rsidRPr="00A42467" w:rsidRDefault="00EC3D90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Serie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D22B5C8" w14:textId="6AF0A105" w:rsidR="00EC3D90" w:rsidRPr="00A42467" w:rsidRDefault="00BF5BF7" w:rsidP="0097567F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E46</w:t>
            </w:r>
            <w:r w:rsidR="004F51BF" w:rsidRPr="00A42467">
              <w:rPr>
                <w:rFonts w:cs="BMW Group Light"/>
                <w:b/>
                <w:sz w:val="18"/>
                <w:szCs w:val="18"/>
                <w:lang w:val="it-IT"/>
              </w:rPr>
              <w:t xml:space="preserve"> (1997 – 2005)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 xml:space="preserve">venduta 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 xml:space="preserve">in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>3.266.</w:t>
            </w:r>
            <w:r w:rsidR="00086C62" w:rsidRPr="00086C62">
              <w:rPr>
                <w:rFonts w:cs="BMW Group Light"/>
                <w:b/>
                <w:sz w:val="18"/>
                <w:szCs w:val="18"/>
                <w:lang w:val="it-IT"/>
              </w:rPr>
              <w:t xml:space="preserve">885 </w:t>
            </w:r>
            <w:r w:rsidR="0097567F">
              <w:rPr>
                <w:rFonts w:cs="BMW Group Light"/>
                <w:b/>
                <w:sz w:val="18"/>
                <w:szCs w:val="18"/>
                <w:lang w:val="it-IT"/>
              </w:rPr>
              <w:t>esemplari</w:t>
            </w:r>
          </w:p>
        </w:tc>
      </w:tr>
      <w:tr w:rsidR="00EC3D90" w14:paraId="6F5CC205" w14:textId="77777777" w:rsidTr="00E16C76">
        <w:tc>
          <w:tcPr>
            <w:tcW w:w="2127" w:type="dxa"/>
          </w:tcPr>
          <w:p w14:paraId="3202C6B5" w14:textId="3D56B14D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Modello</w:t>
            </w:r>
          </w:p>
        </w:tc>
        <w:tc>
          <w:tcPr>
            <w:tcW w:w="6095" w:type="dxa"/>
          </w:tcPr>
          <w:p w14:paraId="2F8DD623" w14:textId="737A508A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7E173A">
              <w:rPr>
                <w:rFonts w:cs="BMW Group Light"/>
                <w:b/>
                <w:sz w:val="18"/>
                <w:szCs w:val="18"/>
                <w:lang w:val="it-IT"/>
              </w:rPr>
              <w:t xml:space="preserve">BMW </w:t>
            </w:r>
            <w:r w:rsidR="00BF5BF7" w:rsidRPr="007E173A">
              <w:rPr>
                <w:rFonts w:cs="BMW Group Light"/>
                <w:b/>
                <w:sz w:val="18"/>
                <w:szCs w:val="18"/>
                <w:lang w:val="it-IT"/>
              </w:rPr>
              <w:t>M3</w:t>
            </w:r>
            <w:r w:rsidR="00A42467" w:rsidRPr="007E173A">
              <w:rPr>
                <w:rFonts w:cs="BMW Group Light"/>
                <w:b/>
                <w:sz w:val="18"/>
                <w:szCs w:val="18"/>
                <w:lang w:val="it-IT"/>
              </w:rPr>
              <w:t xml:space="preserve"> </w:t>
            </w:r>
            <w:r w:rsidR="00F35A6E" w:rsidRPr="007E173A">
              <w:rPr>
                <w:rFonts w:cs="BMW Group Light"/>
                <w:b/>
                <w:sz w:val="18"/>
                <w:szCs w:val="18"/>
                <w:lang w:val="it-IT"/>
              </w:rPr>
              <w:t>coupé</w:t>
            </w:r>
            <w:r w:rsidR="00F35A6E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 w:rsidR="00A42467">
              <w:rPr>
                <w:rFonts w:cs="BMW Group Light"/>
                <w:sz w:val="18"/>
                <w:szCs w:val="18"/>
                <w:lang w:val="it-IT"/>
              </w:rPr>
              <w:t>(2000 –</w:t>
            </w:r>
            <w:r w:rsidR="00F35A6E">
              <w:rPr>
                <w:rFonts w:cs="BMW Group Light"/>
                <w:sz w:val="18"/>
                <w:szCs w:val="18"/>
                <w:lang w:val="it-IT"/>
              </w:rPr>
              <w:t xml:space="preserve"> 2006</w:t>
            </w:r>
            <w:r w:rsidR="00A42467">
              <w:rPr>
                <w:rFonts w:cs="BMW Group Light"/>
                <w:sz w:val="18"/>
                <w:szCs w:val="18"/>
                <w:lang w:val="it-IT"/>
              </w:rPr>
              <w:t>)</w:t>
            </w:r>
          </w:p>
        </w:tc>
      </w:tr>
      <w:tr w:rsidR="00EC3D90" w14:paraId="01F884D2" w14:textId="77777777" w:rsidTr="00E16C76">
        <w:tc>
          <w:tcPr>
            <w:tcW w:w="2127" w:type="dxa"/>
          </w:tcPr>
          <w:p w14:paraId="548C3AB1" w14:textId="48B78169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Anno</w:t>
            </w:r>
          </w:p>
        </w:tc>
        <w:tc>
          <w:tcPr>
            <w:tcW w:w="6095" w:type="dxa"/>
          </w:tcPr>
          <w:p w14:paraId="22B48254" w14:textId="5D601243" w:rsidR="00EC3D90" w:rsidRPr="00EC3D90" w:rsidRDefault="00BF5BF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BF5BF7">
              <w:rPr>
                <w:rFonts w:cs="BMW Group Light"/>
                <w:sz w:val="18"/>
                <w:szCs w:val="18"/>
                <w:lang w:val="it-IT"/>
              </w:rPr>
              <w:t>2000</w:t>
            </w:r>
          </w:p>
        </w:tc>
      </w:tr>
      <w:tr w:rsidR="00A42467" w14:paraId="5F4E7E17" w14:textId="77777777" w:rsidTr="00E16C76">
        <w:tc>
          <w:tcPr>
            <w:tcW w:w="2127" w:type="dxa"/>
          </w:tcPr>
          <w:p w14:paraId="672436DF" w14:textId="77777777" w:rsidR="00A42467" w:rsidRPr="00EC3D90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Motore</w:t>
            </w:r>
          </w:p>
        </w:tc>
        <w:tc>
          <w:tcPr>
            <w:tcW w:w="6095" w:type="dxa"/>
          </w:tcPr>
          <w:p w14:paraId="735A03BE" w14:textId="77777777" w:rsidR="00A42467" w:rsidRPr="00BF5BF7" w:rsidRDefault="00A4246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6 cilindri 3246 cc – 252 kW (343 CV)</w:t>
            </w:r>
          </w:p>
        </w:tc>
      </w:tr>
      <w:tr w:rsidR="00EC3D90" w14:paraId="5DC7C8CB" w14:textId="77777777" w:rsidTr="00E16C76">
        <w:tc>
          <w:tcPr>
            <w:tcW w:w="2127" w:type="dxa"/>
          </w:tcPr>
          <w:p w14:paraId="360C1786" w14:textId="028E5009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Colore</w:t>
            </w:r>
            <w:r w:rsidR="00EC3D90" w:rsidRPr="00EC3D90">
              <w:rPr>
                <w:rFonts w:cs="BMW Group Light"/>
                <w:sz w:val="18"/>
                <w:szCs w:val="18"/>
                <w:lang w:val="it-IT"/>
              </w:rPr>
              <w:t xml:space="preserve"> carrozzeria</w:t>
            </w:r>
          </w:p>
        </w:tc>
        <w:tc>
          <w:tcPr>
            <w:tcW w:w="6095" w:type="dxa"/>
          </w:tcPr>
          <w:p w14:paraId="08EF421B" w14:textId="57B53314" w:rsidR="00EC3D90" w:rsidRPr="00EC3D90" w:rsidRDefault="00BF5BF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BF5BF7">
              <w:rPr>
                <w:rFonts w:cs="BMW Group Light"/>
                <w:sz w:val="18"/>
                <w:szCs w:val="18"/>
                <w:lang w:val="it-IT"/>
              </w:rPr>
              <w:t>PHOENIXGELB METALLIC (445)</w:t>
            </w:r>
          </w:p>
        </w:tc>
      </w:tr>
      <w:tr w:rsidR="00EC3D90" w:rsidRPr="00BF5BF7" w14:paraId="01B4BC01" w14:textId="77777777" w:rsidTr="00E16C76">
        <w:tc>
          <w:tcPr>
            <w:tcW w:w="2127" w:type="dxa"/>
          </w:tcPr>
          <w:p w14:paraId="546EFC6C" w14:textId="4793A02A" w:rsidR="00EC3D90" w:rsidRPr="00EC3D90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Interni</w:t>
            </w:r>
          </w:p>
        </w:tc>
        <w:tc>
          <w:tcPr>
            <w:tcW w:w="6095" w:type="dxa"/>
          </w:tcPr>
          <w:p w14:paraId="40D68B8F" w14:textId="31E7635B" w:rsidR="00EC3D90" w:rsidRPr="00BF5BF7" w:rsidRDefault="002F5827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</w:rPr>
            </w:pPr>
            <w:r>
              <w:rPr>
                <w:rFonts w:cs="BMW Group Light"/>
                <w:sz w:val="18"/>
                <w:szCs w:val="18"/>
              </w:rPr>
              <w:t xml:space="preserve">Pelle </w:t>
            </w:r>
            <w:r w:rsidR="00BF5BF7" w:rsidRPr="00BF5BF7">
              <w:rPr>
                <w:rFonts w:cs="BMW Group Light"/>
                <w:sz w:val="18"/>
                <w:szCs w:val="18"/>
              </w:rPr>
              <w:t>LAGUNA SECA (N5LS)</w:t>
            </w:r>
          </w:p>
        </w:tc>
      </w:tr>
      <w:tr w:rsidR="00BF5BF7" w:rsidRPr="007E173A" w14:paraId="6BA99E94" w14:textId="77777777" w:rsidTr="00E16C76">
        <w:tc>
          <w:tcPr>
            <w:tcW w:w="2127" w:type="dxa"/>
          </w:tcPr>
          <w:p w14:paraId="324D615D" w14:textId="597FF6C3" w:rsidR="00BF5BF7" w:rsidRDefault="004F51BF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Provenienza</w:t>
            </w:r>
          </w:p>
        </w:tc>
        <w:tc>
          <w:tcPr>
            <w:tcW w:w="6095" w:type="dxa"/>
          </w:tcPr>
          <w:p w14:paraId="5D9D03DA" w14:textId="011FFADA" w:rsidR="00BF5BF7" w:rsidRPr="00643C95" w:rsidRDefault="00643C95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 xml:space="preserve">BMW Auto Club Italia – Socio di </w:t>
            </w:r>
            <w:r w:rsidR="00BF5BF7" w:rsidRPr="00643C95">
              <w:rPr>
                <w:rFonts w:cs="BMW Group Light"/>
                <w:sz w:val="18"/>
                <w:szCs w:val="18"/>
                <w:lang w:val="it-IT"/>
              </w:rPr>
              <w:t>Reggio Emilia</w:t>
            </w:r>
          </w:p>
        </w:tc>
      </w:tr>
    </w:tbl>
    <w:p w14:paraId="005E6A0A" w14:textId="77777777" w:rsidR="00F35A6E" w:rsidRDefault="00F35A6E" w:rsidP="00F35A6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b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5979"/>
      </w:tblGrid>
      <w:tr w:rsidR="00F35A6E" w:rsidRPr="007E173A" w14:paraId="0368BEF1" w14:textId="77777777" w:rsidTr="00E16C76">
        <w:tc>
          <w:tcPr>
            <w:tcW w:w="2127" w:type="dxa"/>
            <w:shd w:val="clear" w:color="auto" w:fill="D9D9D9" w:themeFill="background1" w:themeFillShade="D9"/>
          </w:tcPr>
          <w:p w14:paraId="4116B722" w14:textId="77777777" w:rsidR="00F35A6E" w:rsidRPr="00A42467" w:rsidRDefault="00F35A6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Serie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F7C6CDB" w14:textId="694D9282" w:rsidR="00F35A6E" w:rsidRPr="00A42467" w:rsidRDefault="00F35A6E" w:rsidP="00086C6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b/>
                <w:sz w:val="18"/>
                <w:szCs w:val="18"/>
                <w:lang w:val="it-IT"/>
              </w:rPr>
            </w:pPr>
            <w:r>
              <w:rPr>
                <w:rFonts w:cs="BMW Group Light"/>
                <w:b/>
                <w:sz w:val="18"/>
                <w:szCs w:val="18"/>
                <w:lang w:val="it-IT"/>
              </w:rPr>
              <w:t>E90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>, E91, E92, E93</w:t>
            </w: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 xml:space="preserve"> (</w:t>
            </w:r>
            <w:r w:rsidR="00086C62">
              <w:rPr>
                <w:rFonts w:cs="BMW Group Light"/>
                <w:b/>
                <w:sz w:val="18"/>
                <w:szCs w:val="18"/>
                <w:lang w:val="it-IT"/>
              </w:rPr>
              <w:t>2005</w:t>
            </w: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 xml:space="preserve"> – </w:t>
            </w:r>
            <w:r w:rsidR="00086C62">
              <w:rPr>
                <w:rFonts w:cs="BMW Group Light"/>
                <w:b/>
                <w:sz w:val="18"/>
                <w:szCs w:val="18"/>
                <w:lang w:val="it-IT"/>
              </w:rPr>
              <w:t>2011</w:t>
            </w:r>
            <w:r w:rsidRPr="00A42467">
              <w:rPr>
                <w:rFonts w:cs="BMW Group Light"/>
                <w:b/>
                <w:sz w:val="18"/>
                <w:szCs w:val="18"/>
                <w:lang w:val="it-IT"/>
              </w:rPr>
              <w:t>)</w:t>
            </w:r>
            <w:r w:rsidR="00086C62" w:rsidRPr="00086C62">
              <w:rPr>
                <w:lang w:val="it-IT"/>
              </w:rPr>
              <w:t xml:space="preserve"> </w:t>
            </w:r>
            <w:r w:rsidR="00E367C6">
              <w:rPr>
                <w:rFonts w:cs="BMW Group Light"/>
                <w:b/>
                <w:sz w:val="18"/>
                <w:szCs w:val="18"/>
                <w:lang w:val="it-IT"/>
              </w:rPr>
              <w:t xml:space="preserve">vendute </w:t>
            </w:r>
            <w:r w:rsidR="00086C62">
              <w:rPr>
                <w:rFonts w:cs="BMW Group Light"/>
                <w:b/>
                <w:sz w:val="18"/>
                <w:szCs w:val="18"/>
                <w:lang w:val="it-IT"/>
              </w:rPr>
              <w:t>in 3.102.</w:t>
            </w:r>
            <w:r w:rsidR="00086C62" w:rsidRPr="00086C62">
              <w:rPr>
                <w:rFonts w:cs="BMW Group Light"/>
                <w:b/>
                <w:sz w:val="18"/>
                <w:szCs w:val="18"/>
                <w:lang w:val="it-IT"/>
              </w:rPr>
              <w:t>345</w:t>
            </w:r>
            <w:r w:rsidR="00086C62">
              <w:rPr>
                <w:rFonts w:cs="BMW Group Light"/>
                <w:b/>
                <w:sz w:val="18"/>
                <w:szCs w:val="18"/>
                <w:lang w:val="it-IT"/>
              </w:rPr>
              <w:t xml:space="preserve"> esemplari</w:t>
            </w:r>
          </w:p>
        </w:tc>
      </w:tr>
      <w:tr w:rsidR="00F35A6E" w:rsidRPr="004F51BF" w14:paraId="681A4319" w14:textId="77777777" w:rsidTr="00E16C76">
        <w:tc>
          <w:tcPr>
            <w:tcW w:w="2127" w:type="dxa"/>
          </w:tcPr>
          <w:p w14:paraId="6471CB90" w14:textId="77777777" w:rsidR="00F35A6E" w:rsidRPr="00EC3D90" w:rsidRDefault="00F35A6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Modello</w:t>
            </w:r>
            <w:r>
              <w:rPr>
                <w:rFonts w:cs="BMW Group Light"/>
                <w:sz w:val="18"/>
                <w:szCs w:val="18"/>
                <w:lang w:val="it-IT"/>
              </w:rPr>
              <w:t xml:space="preserve"> esposto</w:t>
            </w:r>
          </w:p>
        </w:tc>
        <w:tc>
          <w:tcPr>
            <w:tcW w:w="6095" w:type="dxa"/>
          </w:tcPr>
          <w:p w14:paraId="7C9B2D00" w14:textId="22403A5C" w:rsidR="00F35A6E" w:rsidRPr="004F51BF" w:rsidRDefault="00F35A6E" w:rsidP="00F35A6E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7E173A">
              <w:rPr>
                <w:rFonts w:cs="BMW Group Light"/>
                <w:b/>
                <w:sz w:val="18"/>
                <w:szCs w:val="18"/>
                <w:lang w:val="it-IT"/>
              </w:rPr>
              <w:t>BMW M3 berlina</w:t>
            </w:r>
            <w:r w:rsidRPr="004F51BF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>
              <w:rPr>
                <w:rFonts w:cs="BMW Group Light"/>
                <w:sz w:val="18"/>
                <w:szCs w:val="18"/>
                <w:lang w:val="it-IT"/>
              </w:rPr>
              <w:t>(2007 – 2011)</w:t>
            </w:r>
          </w:p>
        </w:tc>
      </w:tr>
      <w:tr w:rsidR="00F35A6E" w14:paraId="1D4D2DCD" w14:textId="77777777" w:rsidTr="00E16C76">
        <w:tc>
          <w:tcPr>
            <w:tcW w:w="2127" w:type="dxa"/>
          </w:tcPr>
          <w:p w14:paraId="528CF7B6" w14:textId="77777777" w:rsidR="00F35A6E" w:rsidRPr="00EC3D90" w:rsidRDefault="00F35A6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Anno</w:t>
            </w:r>
          </w:p>
        </w:tc>
        <w:tc>
          <w:tcPr>
            <w:tcW w:w="6095" w:type="dxa"/>
          </w:tcPr>
          <w:p w14:paraId="0507F4F6" w14:textId="13499789" w:rsidR="00F35A6E" w:rsidRPr="00EC3D90" w:rsidRDefault="00FE112D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2010</w:t>
            </w:r>
          </w:p>
        </w:tc>
      </w:tr>
      <w:tr w:rsidR="00F35A6E" w:rsidRPr="007E173A" w14:paraId="31FA90C3" w14:textId="77777777" w:rsidTr="00E16C76">
        <w:tc>
          <w:tcPr>
            <w:tcW w:w="2127" w:type="dxa"/>
          </w:tcPr>
          <w:p w14:paraId="34E2E04C" w14:textId="77777777" w:rsidR="00F35A6E" w:rsidRPr="00EC3D90" w:rsidRDefault="00F35A6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Motore</w:t>
            </w:r>
          </w:p>
        </w:tc>
        <w:tc>
          <w:tcPr>
            <w:tcW w:w="6095" w:type="dxa"/>
          </w:tcPr>
          <w:p w14:paraId="7EC3A0BE" w14:textId="084BA6E2" w:rsidR="00F35A6E" w:rsidRPr="004F51BF" w:rsidRDefault="004E506C" w:rsidP="00086C62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8</w:t>
            </w:r>
            <w:r w:rsidR="00F35A6E" w:rsidRPr="004F51BF">
              <w:rPr>
                <w:rFonts w:cs="BMW Group Light"/>
                <w:sz w:val="18"/>
                <w:szCs w:val="18"/>
                <w:lang w:val="it-IT"/>
              </w:rPr>
              <w:t xml:space="preserve"> cilindri </w:t>
            </w:r>
            <w:proofErr w:type="spellStart"/>
            <w:r w:rsidR="00F35A6E" w:rsidRPr="004F51BF">
              <w:rPr>
                <w:rFonts w:cs="BMW Group Light"/>
                <w:sz w:val="18"/>
                <w:szCs w:val="18"/>
                <w:lang w:val="it-IT"/>
              </w:rPr>
              <w:t>dohc</w:t>
            </w:r>
            <w:proofErr w:type="spellEnd"/>
            <w:r w:rsidR="00F35A6E" w:rsidRPr="004F51BF">
              <w:rPr>
                <w:rFonts w:cs="BMW Group Light"/>
                <w:sz w:val="18"/>
                <w:szCs w:val="18"/>
                <w:lang w:val="it-IT"/>
              </w:rPr>
              <w:t xml:space="preserve"> </w:t>
            </w:r>
            <w:r w:rsidR="00F35A6E">
              <w:rPr>
                <w:rFonts w:cs="BMW Group Light"/>
                <w:sz w:val="18"/>
                <w:szCs w:val="18"/>
                <w:lang w:val="it-IT"/>
              </w:rPr>
              <w:t>3999</w:t>
            </w:r>
            <w:r w:rsidR="00F35A6E" w:rsidRPr="004F51BF">
              <w:rPr>
                <w:rFonts w:cs="BMW Group Light"/>
                <w:sz w:val="18"/>
                <w:szCs w:val="18"/>
                <w:lang w:val="it-IT"/>
              </w:rPr>
              <w:t xml:space="preserve"> cc – </w:t>
            </w:r>
            <w:r w:rsidR="00086C62">
              <w:rPr>
                <w:rFonts w:cs="BMW Group Light"/>
                <w:sz w:val="18"/>
                <w:szCs w:val="18"/>
                <w:lang w:val="it-IT"/>
              </w:rPr>
              <w:t>309</w:t>
            </w:r>
            <w:r w:rsidR="00F35A6E" w:rsidRPr="004F51BF">
              <w:rPr>
                <w:rFonts w:cs="BMW Group Light"/>
                <w:sz w:val="18"/>
                <w:szCs w:val="18"/>
                <w:lang w:val="it-IT"/>
              </w:rPr>
              <w:t xml:space="preserve"> kW (</w:t>
            </w:r>
            <w:r w:rsidR="00F35A6E">
              <w:rPr>
                <w:rFonts w:cs="BMW Group Light"/>
                <w:sz w:val="18"/>
                <w:szCs w:val="18"/>
                <w:lang w:val="it-IT"/>
              </w:rPr>
              <w:t>420</w:t>
            </w:r>
            <w:r w:rsidR="00F35A6E" w:rsidRPr="004F51BF">
              <w:rPr>
                <w:rFonts w:cs="BMW Group Light"/>
                <w:sz w:val="18"/>
                <w:szCs w:val="18"/>
                <w:lang w:val="it-IT"/>
              </w:rPr>
              <w:t xml:space="preserve"> CV)</w:t>
            </w:r>
          </w:p>
        </w:tc>
      </w:tr>
      <w:tr w:rsidR="00F35A6E" w14:paraId="0272F6C1" w14:textId="77777777" w:rsidTr="00E16C76">
        <w:tc>
          <w:tcPr>
            <w:tcW w:w="2127" w:type="dxa"/>
          </w:tcPr>
          <w:p w14:paraId="74904681" w14:textId="77777777" w:rsidR="00F35A6E" w:rsidRPr="00EC3D90" w:rsidRDefault="00F35A6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EC3D90">
              <w:rPr>
                <w:rFonts w:cs="BMW Group Light"/>
                <w:sz w:val="18"/>
                <w:szCs w:val="18"/>
                <w:lang w:val="it-IT"/>
              </w:rPr>
              <w:t>Colore carrozzeria</w:t>
            </w:r>
          </w:p>
        </w:tc>
        <w:tc>
          <w:tcPr>
            <w:tcW w:w="6095" w:type="dxa"/>
          </w:tcPr>
          <w:p w14:paraId="5DEDAF82" w14:textId="670A3732" w:rsidR="00F35A6E" w:rsidRPr="00EC3D90" w:rsidRDefault="00FE112D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 w:rsidRPr="00FE112D">
              <w:rPr>
                <w:rFonts w:cs="BMW Group Light"/>
                <w:sz w:val="18"/>
                <w:szCs w:val="18"/>
                <w:lang w:val="it-IT"/>
              </w:rPr>
              <w:t>AZURITSCHWARZ METALLIC (S34)</w:t>
            </w:r>
          </w:p>
        </w:tc>
      </w:tr>
      <w:tr w:rsidR="00F35A6E" w:rsidRPr="00F35A6E" w14:paraId="40298AAD" w14:textId="77777777" w:rsidTr="00E16C76">
        <w:tc>
          <w:tcPr>
            <w:tcW w:w="2127" w:type="dxa"/>
          </w:tcPr>
          <w:p w14:paraId="0F710C81" w14:textId="77777777" w:rsidR="00F35A6E" w:rsidRPr="00EC3D90" w:rsidRDefault="00F35A6E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Interni</w:t>
            </w:r>
          </w:p>
        </w:tc>
        <w:tc>
          <w:tcPr>
            <w:tcW w:w="6095" w:type="dxa"/>
          </w:tcPr>
          <w:p w14:paraId="7EF961CA" w14:textId="686340D5" w:rsidR="00F35A6E" w:rsidRPr="00F35A6E" w:rsidRDefault="00FE112D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</w:rPr>
            </w:pPr>
            <w:r w:rsidRPr="00FE112D">
              <w:rPr>
                <w:rFonts w:cs="BMW Group Light"/>
                <w:sz w:val="18"/>
                <w:szCs w:val="18"/>
              </w:rPr>
              <w:t>PELLE INDIVIDUAL LEDERAUSST./OXYDBRAUN (ZAP2)</w:t>
            </w:r>
          </w:p>
        </w:tc>
      </w:tr>
      <w:tr w:rsidR="00643C95" w:rsidRPr="007E173A" w14:paraId="16197760" w14:textId="77777777" w:rsidTr="00E16C76">
        <w:tc>
          <w:tcPr>
            <w:tcW w:w="2127" w:type="dxa"/>
          </w:tcPr>
          <w:p w14:paraId="5B973228" w14:textId="6A05523F" w:rsidR="00643C95" w:rsidRDefault="00643C95" w:rsidP="00E16C76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Provenienza</w:t>
            </w:r>
          </w:p>
        </w:tc>
        <w:tc>
          <w:tcPr>
            <w:tcW w:w="6095" w:type="dxa"/>
          </w:tcPr>
          <w:p w14:paraId="526C0C1C" w14:textId="0BB2FDDB" w:rsidR="00643C95" w:rsidRPr="00581A17" w:rsidRDefault="00581A17" w:rsidP="00581A17">
            <w:pPr>
              <w:widowControl w:val="0"/>
              <w:tabs>
                <w:tab w:val="clear" w:pos="454"/>
                <w:tab w:val="clear" w:pos="4706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="BMW Group Light"/>
                <w:sz w:val="18"/>
                <w:szCs w:val="18"/>
                <w:lang w:val="it-IT"/>
              </w:rPr>
            </w:pPr>
            <w:r>
              <w:rPr>
                <w:rFonts w:cs="BMW Group Light"/>
                <w:sz w:val="18"/>
                <w:szCs w:val="18"/>
                <w:lang w:val="it-IT"/>
              </w:rPr>
              <w:t>BMW Auto Club Italia – Socio di Firenze</w:t>
            </w:r>
          </w:p>
        </w:tc>
      </w:tr>
    </w:tbl>
    <w:p w14:paraId="58C7CA77" w14:textId="77777777" w:rsidR="00A04526" w:rsidRPr="007C4F32" w:rsidRDefault="00A04526" w:rsidP="007C4F3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lang w:val="it-IT"/>
        </w:rPr>
      </w:pPr>
    </w:p>
    <w:p w14:paraId="03AF09A8" w14:textId="77777777" w:rsidR="00DF664B" w:rsidRPr="00484E9A" w:rsidRDefault="00DF664B" w:rsidP="00301BB2">
      <w:pPr>
        <w:pStyle w:val="Body1"/>
        <w:ind w:right="-680"/>
        <w:rPr>
          <w:rFonts w:ascii="BMWType V2 Light" w:hAnsi="BMWType V2 Light" w:cs="BMW Group Light"/>
          <w:kern w:val="25"/>
          <w:sz w:val="20"/>
          <w:u w:color="000000"/>
        </w:rPr>
      </w:pPr>
    </w:p>
    <w:p w14:paraId="6D121E03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  <w:r w:rsidRPr="00484E9A">
        <w:rPr>
          <w:rFonts w:cs="BMWType V2 Regular"/>
          <w:sz w:val="18"/>
          <w:lang w:val="it-IT"/>
        </w:rPr>
        <w:t>Per ulteriori informazioni contattare:</w:t>
      </w:r>
    </w:p>
    <w:p w14:paraId="6B164AD4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</w:p>
    <w:p w14:paraId="51419D07" w14:textId="470FE60C" w:rsidR="003E2904" w:rsidRPr="00484E9A" w:rsidRDefault="007C4F32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="003E2904"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 </w:t>
      </w: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</w:p>
    <w:p w14:paraId="4A0FBBB3" w14:textId="77777777" w:rsidR="007C4F32" w:rsidRPr="007C4F32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Relazioni Istituzionali e Comunicazione</w:t>
      </w:r>
    </w:p>
    <w:p w14:paraId="23EA4C6F" w14:textId="77777777" w:rsidR="007C4F32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Product </w:t>
      </w:r>
      <w:proofErr w:type="spellStart"/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Communication</w:t>
      </w:r>
      <w:proofErr w:type="spellEnd"/>
    </w:p>
    <w:p w14:paraId="6037CE95" w14:textId="6E831431" w:rsidR="003E2904" w:rsidRPr="00484E9A" w:rsidRDefault="003E2904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484E9A">
        <w:rPr>
          <w:rFonts w:eastAsia="BMWType V2 Light" w:cs="BMW Group Light"/>
          <w:sz w:val="18"/>
          <w:szCs w:val="18"/>
          <w:lang w:val="it-IT"/>
        </w:rPr>
        <w:t>Telefono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: 02/51610.308</w:t>
      </w:r>
    </w:p>
    <w:p w14:paraId="57FD0E02" w14:textId="55800235" w:rsidR="003E2904" w:rsidRPr="00484E9A" w:rsidRDefault="003E2904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E-mail: 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>.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>@bmw.it</w:t>
      </w:r>
    </w:p>
    <w:p w14:paraId="220F4170" w14:textId="77777777" w:rsidR="00DF664B" w:rsidRPr="00484E9A" w:rsidRDefault="00DF664B" w:rsidP="00301BB2">
      <w:pPr>
        <w:pStyle w:val="Body1"/>
        <w:ind w:right="-680"/>
        <w:rPr>
          <w:rFonts w:ascii="BMWType V2 Light" w:hAnsi="BMWType V2 Light" w:cs="BMW Group Light"/>
          <w:kern w:val="25"/>
          <w:sz w:val="20"/>
          <w:u w:color="000000"/>
        </w:rPr>
      </w:pPr>
    </w:p>
    <w:p w14:paraId="3E4E2FF1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b/>
          <w:sz w:val="20"/>
          <w:szCs w:val="20"/>
          <w:lang w:val="it-IT"/>
        </w:rPr>
      </w:pPr>
    </w:p>
    <w:p w14:paraId="58920A9D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b/>
          <w:sz w:val="20"/>
          <w:szCs w:val="20"/>
          <w:lang w:val="it-IT"/>
        </w:rPr>
      </w:pPr>
    </w:p>
    <w:p w14:paraId="30A39286" w14:textId="77777777" w:rsidR="00DA0766" w:rsidRPr="003D0D67" w:rsidRDefault="00DA0766" w:rsidP="00DA0766">
      <w:pPr>
        <w:rPr>
          <w:rFonts w:ascii="BMW Group Light Regular" w:hAnsi="BMW Group Light Regular" w:cs="BMWType V2 Regular"/>
          <w:b/>
          <w:sz w:val="18"/>
          <w:szCs w:val="18"/>
        </w:rPr>
      </w:pPr>
      <w:r w:rsidRPr="00EC54ED">
        <w:rPr>
          <w:rFonts w:ascii="BMWType V2 Bold" w:hAnsi="BMWType V2 Bold"/>
          <w:b/>
          <w:lang w:val="it-IT"/>
        </w:rPr>
        <w:t>Il BMW Group</w:t>
      </w:r>
    </w:p>
    <w:p w14:paraId="0E38FD51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 xml:space="preserve">Con i suoi tre marchi BMW, MINI e Rolls-Royce, il BMW Group è il costruttore leader mondiale di auto e moto premium </w:t>
      </w:r>
      <w:proofErr w:type="gramStart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ed</w:t>
      </w:r>
      <w:proofErr w:type="gramEnd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 xml:space="preserve"> offre anche servizi finanziari e di mobilità premium. Come azienda globale, il BMW Group gestisce </w:t>
      </w:r>
      <w:proofErr w:type="gramStart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30</w:t>
      </w:r>
      <w:proofErr w:type="gramEnd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 xml:space="preserve"> stabilimenti di produzione e montaggio in 14 paesi ed ha una rete di vendita globale in oltre 140 paesi.</w:t>
      </w:r>
    </w:p>
    <w:p w14:paraId="3B5ACFB6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</w:p>
    <w:p w14:paraId="25DF574E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04250B2E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</w:p>
    <w:p w14:paraId="1C2A8DE6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br/>
      </w:r>
    </w:p>
    <w:p w14:paraId="27926E26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proofErr w:type="gramStart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www.bmwgroup.com</w:t>
      </w:r>
      <w:proofErr w:type="gramEnd"/>
    </w:p>
    <w:p w14:paraId="3798671F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</w:pPr>
      <w:proofErr w:type="spellStart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Facebook</w:t>
      </w:r>
      <w:proofErr w:type="spellEnd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: http://www.facebook.com/BMWGroup</w:t>
      </w:r>
    </w:p>
    <w:p w14:paraId="6CB8D664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  <w:t>Twitter: http://twitter.com/BMWGroup</w:t>
      </w:r>
    </w:p>
    <w:p w14:paraId="0A05BB22" w14:textId="77777777" w:rsidR="00DA0766" w:rsidRPr="003D0D67" w:rsidRDefault="00DA0766" w:rsidP="00DA0766">
      <w:pPr>
        <w:pStyle w:val="Body1"/>
        <w:jc w:val="both"/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val="en-US" w:eastAsia="de-DE"/>
        </w:rPr>
        <w:t>YouTube: http://www.youtube.com/BMWGroupview</w:t>
      </w:r>
    </w:p>
    <w:p w14:paraId="18E8C41F" w14:textId="77777777" w:rsidR="00DA0766" w:rsidRPr="003D0D67" w:rsidRDefault="00DA0766" w:rsidP="00DA0766">
      <w:pPr>
        <w:pStyle w:val="Body1"/>
        <w:jc w:val="both"/>
        <w:rPr>
          <w:rFonts w:ascii="BMW Group Light Regular" w:hAnsi="BMW Group Light Regular" w:cs="BMW Group Light"/>
          <w:sz w:val="18"/>
          <w:szCs w:val="18"/>
        </w:rPr>
      </w:pPr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Google+</w:t>
      </w:r>
      <w:proofErr w:type="gramStart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:</w:t>
      </w:r>
      <w:proofErr w:type="gramEnd"/>
      <w:r w:rsidRPr="003D0D67">
        <w:rPr>
          <w:rFonts w:ascii="BMW Group Light Regular" w:eastAsia="Times New Roman" w:hAnsi="BMW Group Light Regular" w:cs="BMWType V2 Regular"/>
          <w:color w:val="auto"/>
          <w:sz w:val="18"/>
          <w:szCs w:val="18"/>
          <w:lang w:eastAsia="de-DE"/>
        </w:rPr>
        <w:t>http://googleplus.bmwgroup.com</w:t>
      </w:r>
    </w:p>
    <w:p w14:paraId="258E1ED1" w14:textId="77777777" w:rsidR="00594400" w:rsidRPr="00484E9A" w:rsidRDefault="00594400" w:rsidP="00B41560">
      <w:pPr>
        <w:pStyle w:val="Body1"/>
        <w:ind w:right="-680"/>
        <w:jc w:val="both"/>
        <w:rPr>
          <w:rFonts w:ascii="BMWType V2 Light" w:hAnsi="BMWType V2 Light" w:cs="BMW Group Light"/>
          <w:b/>
          <w:sz w:val="16"/>
          <w:szCs w:val="16"/>
        </w:rPr>
      </w:pPr>
    </w:p>
    <w:sectPr w:rsidR="00594400" w:rsidRPr="00484E9A" w:rsidSect="00C372D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268" w:right="1842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E4755" w14:textId="77777777" w:rsidR="001F5258" w:rsidRDefault="001F5258">
      <w:r>
        <w:separator/>
      </w:r>
    </w:p>
  </w:endnote>
  <w:endnote w:type="continuationSeparator" w:id="0">
    <w:p w14:paraId="0F11667D" w14:textId="77777777" w:rsidR="001F5258" w:rsidRDefault="001F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EB5A" w14:textId="77777777" w:rsidR="000A2E98" w:rsidRDefault="000A2E9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C8CBE01" w14:textId="77777777" w:rsidR="000A2E98" w:rsidRDefault="000A2E9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B33E" w14:textId="77777777" w:rsidR="000A2E98" w:rsidRDefault="000A2E9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1667D" w14:textId="77777777" w:rsidR="001F5258" w:rsidRDefault="001F5258">
      <w:r>
        <w:separator/>
      </w:r>
    </w:p>
  </w:footnote>
  <w:footnote w:type="continuationSeparator" w:id="0">
    <w:p w14:paraId="0DFC216C" w14:textId="77777777" w:rsidR="001F5258" w:rsidRDefault="001F52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24681" w14:textId="77777777" w:rsidR="000A2E98" w:rsidRPr="0074214B" w:rsidRDefault="000A2E9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EBAD1B" wp14:editId="005CB67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FD16612" wp14:editId="1F45B52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428D20" wp14:editId="242CF22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870B" w14:textId="77777777" w:rsidR="000A2E98" w:rsidRPr="00207B19" w:rsidRDefault="000A2E9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0372870B" w14:textId="77777777" w:rsidR="000A2E98" w:rsidRPr="00207B19" w:rsidRDefault="000A2E9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F815" w14:textId="77777777" w:rsidR="000A2E98" w:rsidRDefault="000A2E9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B534AE3" wp14:editId="756CDC8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5F140" wp14:editId="381510F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A7F7" w14:textId="77777777" w:rsidR="000A2E98" w:rsidRPr="00207B19" w:rsidRDefault="000A2E9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0953A7F7" w14:textId="77777777" w:rsidR="000A2E98" w:rsidRPr="00207B19" w:rsidRDefault="000A2E9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1B38E984" wp14:editId="7163243F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41A"/>
    <w:rsid w:val="000245D6"/>
    <w:rsid w:val="00036D2B"/>
    <w:rsid w:val="00040B6B"/>
    <w:rsid w:val="00047D89"/>
    <w:rsid w:val="000520B1"/>
    <w:rsid w:val="000522F5"/>
    <w:rsid w:val="00054595"/>
    <w:rsid w:val="000623B1"/>
    <w:rsid w:val="0008608F"/>
    <w:rsid w:val="00086C62"/>
    <w:rsid w:val="0009625A"/>
    <w:rsid w:val="00096D44"/>
    <w:rsid w:val="000A0C87"/>
    <w:rsid w:val="000A0F16"/>
    <w:rsid w:val="000A2E98"/>
    <w:rsid w:val="000A64FF"/>
    <w:rsid w:val="000A6E9E"/>
    <w:rsid w:val="000B1CED"/>
    <w:rsid w:val="000C28BF"/>
    <w:rsid w:val="000D5361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322F9"/>
    <w:rsid w:val="00146E8F"/>
    <w:rsid w:val="00154289"/>
    <w:rsid w:val="001628DF"/>
    <w:rsid w:val="00167C93"/>
    <w:rsid w:val="00182344"/>
    <w:rsid w:val="00183508"/>
    <w:rsid w:val="00185382"/>
    <w:rsid w:val="00190D29"/>
    <w:rsid w:val="001919CE"/>
    <w:rsid w:val="00192FDB"/>
    <w:rsid w:val="001A4CD1"/>
    <w:rsid w:val="001A78E4"/>
    <w:rsid w:val="001A7DFF"/>
    <w:rsid w:val="001B16C4"/>
    <w:rsid w:val="001C15C1"/>
    <w:rsid w:val="001C2168"/>
    <w:rsid w:val="001C37BF"/>
    <w:rsid w:val="001C3C4B"/>
    <w:rsid w:val="001C5F48"/>
    <w:rsid w:val="001C763F"/>
    <w:rsid w:val="001D001F"/>
    <w:rsid w:val="001D555B"/>
    <w:rsid w:val="001F0B68"/>
    <w:rsid w:val="001F5258"/>
    <w:rsid w:val="001F5A53"/>
    <w:rsid w:val="001F7CCA"/>
    <w:rsid w:val="00203DE8"/>
    <w:rsid w:val="002065A7"/>
    <w:rsid w:val="00207947"/>
    <w:rsid w:val="00210C43"/>
    <w:rsid w:val="00214DEA"/>
    <w:rsid w:val="00236F1F"/>
    <w:rsid w:val="00243146"/>
    <w:rsid w:val="002520DE"/>
    <w:rsid w:val="00255BDF"/>
    <w:rsid w:val="00255CF4"/>
    <w:rsid w:val="00261831"/>
    <w:rsid w:val="002643D9"/>
    <w:rsid w:val="002811BC"/>
    <w:rsid w:val="00284D63"/>
    <w:rsid w:val="00286B59"/>
    <w:rsid w:val="00290B57"/>
    <w:rsid w:val="00294C28"/>
    <w:rsid w:val="002955A2"/>
    <w:rsid w:val="00296A11"/>
    <w:rsid w:val="002975FD"/>
    <w:rsid w:val="002B0480"/>
    <w:rsid w:val="002C61CC"/>
    <w:rsid w:val="002C78F2"/>
    <w:rsid w:val="002E0027"/>
    <w:rsid w:val="002E0F2F"/>
    <w:rsid w:val="002F5827"/>
    <w:rsid w:val="00301BB2"/>
    <w:rsid w:val="003109D9"/>
    <w:rsid w:val="00310B4C"/>
    <w:rsid w:val="00311AAA"/>
    <w:rsid w:val="00314066"/>
    <w:rsid w:val="00315876"/>
    <w:rsid w:val="00316B08"/>
    <w:rsid w:val="0032404A"/>
    <w:rsid w:val="0032446B"/>
    <w:rsid w:val="003320F7"/>
    <w:rsid w:val="00335B8D"/>
    <w:rsid w:val="0033619C"/>
    <w:rsid w:val="00343946"/>
    <w:rsid w:val="003539CB"/>
    <w:rsid w:val="00362856"/>
    <w:rsid w:val="003664E3"/>
    <w:rsid w:val="003705E7"/>
    <w:rsid w:val="003721BB"/>
    <w:rsid w:val="00380EDF"/>
    <w:rsid w:val="0038174A"/>
    <w:rsid w:val="0038424C"/>
    <w:rsid w:val="00386E75"/>
    <w:rsid w:val="00391C9E"/>
    <w:rsid w:val="003922EF"/>
    <w:rsid w:val="00392EFB"/>
    <w:rsid w:val="003A1E4E"/>
    <w:rsid w:val="003B37C5"/>
    <w:rsid w:val="003B52F2"/>
    <w:rsid w:val="003B6C6F"/>
    <w:rsid w:val="003B6EE6"/>
    <w:rsid w:val="003B7EE3"/>
    <w:rsid w:val="003C0AC5"/>
    <w:rsid w:val="003C3845"/>
    <w:rsid w:val="003C57EC"/>
    <w:rsid w:val="003D09BB"/>
    <w:rsid w:val="003D52A1"/>
    <w:rsid w:val="003E02FB"/>
    <w:rsid w:val="003E0664"/>
    <w:rsid w:val="003E0BCA"/>
    <w:rsid w:val="003E2904"/>
    <w:rsid w:val="003E3CBF"/>
    <w:rsid w:val="003F143C"/>
    <w:rsid w:val="003F3435"/>
    <w:rsid w:val="003F7FE6"/>
    <w:rsid w:val="00406208"/>
    <w:rsid w:val="00407E7A"/>
    <w:rsid w:val="004162AC"/>
    <w:rsid w:val="004212D5"/>
    <w:rsid w:val="00421407"/>
    <w:rsid w:val="0042520C"/>
    <w:rsid w:val="00432B2A"/>
    <w:rsid w:val="004447B9"/>
    <w:rsid w:val="00445699"/>
    <w:rsid w:val="004531C9"/>
    <w:rsid w:val="00455BE1"/>
    <w:rsid w:val="004572BE"/>
    <w:rsid w:val="00462401"/>
    <w:rsid w:val="004627F8"/>
    <w:rsid w:val="004656A6"/>
    <w:rsid w:val="00471E7C"/>
    <w:rsid w:val="004731C3"/>
    <w:rsid w:val="00474E36"/>
    <w:rsid w:val="004764ED"/>
    <w:rsid w:val="004772FD"/>
    <w:rsid w:val="00477319"/>
    <w:rsid w:val="00481F3D"/>
    <w:rsid w:val="004827F5"/>
    <w:rsid w:val="00484E9A"/>
    <w:rsid w:val="00485DDD"/>
    <w:rsid w:val="00492D44"/>
    <w:rsid w:val="00493C75"/>
    <w:rsid w:val="00495CB0"/>
    <w:rsid w:val="004A0281"/>
    <w:rsid w:val="004A56ED"/>
    <w:rsid w:val="004B5F1F"/>
    <w:rsid w:val="004B739B"/>
    <w:rsid w:val="004B7C9A"/>
    <w:rsid w:val="004D0CE8"/>
    <w:rsid w:val="004D53E0"/>
    <w:rsid w:val="004D5791"/>
    <w:rsid w:val="004E0628"/>
    <w:rsid w:val="004E2914"/>
    <w:rsid w:val="004E506C"/>
    <w:rsid w:val="004F4858"/>
    <w:rsid w:val="004F4B0B"/>
    <w:rsid w:val="004F51BF"/>
    <w:rsid w:val="00510453"/>
    <w:rsid w:val="005116E1"/>
    <w:rsid w:val="00525C55"/>
    <w:rsid w:val="00533127"/>
    <w:rsid w:val="00533E07"/>
    <w:rsid w:val="005460F7"/>
    <w:rsid w:val="005475A3"/>
    <w:rsid w:val="005477CA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7A4B"/>
    <w:rsid w:val="00581A17"/>
    <w:rsid w:val="0058382F"/>
    <w:rsid w:val="00584C01"/>
    <w:rsid w:val="00587A78"/>
    <w:rsid w:val="005909DC"/>
    <w:rsid w:val="00591C20"/>
    <w:rsid w:val="00594400"/>
    <w:rsid w:val="00595213"/>
    <w:rsid w:val="0059693C"/>
    <w:rsid w:val="00597C38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0E1D"/>
    <w:rsid w:val="005F3DDF"/>
    <w:rsid w:val="00600E73"/>
    <w:rsid w:val="006012B8"/>
    <w:rsid w:val="00601CCE"/>
    <w:rsid w:val="006020CE"/>
    <w:rsid w:val="00603A16"/>
    <w:rsid w:val="00606EC8"/>
    <w:rsid w:val="006148BF"/>
    <w:rsid w:val="00617BF9"/>
    <w:rsid w:val="006215F1"/>
    <w:rsid w:val="00623F08"/>
    <w:rsid w:val="00626B14"/>
    <w:rsid w:val="006271AC"/>
    <w:rsid w:val="0063039C"/>
    <w:rsid w:val="0063203A"/>
    <w:rsid w:val="00635E5C"/>
    <w:rsid w:val="006374F3"/>
    <w:rsid w:val="00643C95"/>
    <w:rsid w:val="00657D3E"/>
    <w:rsid w:val="00662B5B"/>
    <w:rsid w:val="00664DC4"/>
    <w:rsid w:val="00667655"/>
    <w:rsid w:val="00672FC4"/>
    <w:rsid w:val="00675D04"/>
    <w:rsid w:val="00676D28"/>
    <w:rsid w:val="00681548"/>
    <w:rsid w:val="006818AB"/>
    <w:rsid w:val="00682075"/>
    <w:rsid w:val="006A0720"/>
    <w:rsid w:val="006A22C0"/>
    <w:rsid w:val="006A2A54"/>
    <w:rsid w:val="006B0A0E"/>
    <w:rsid w:val="006B2524"/>
    <w:rsid w:val="006B4297"/>
    <w:rsid w:val="006B5555"/>
    <w:rsid w:val="006C7AA7"/>
    <w:rsid w:val="006D4003"/>
    <w:rsid w:val="006E4411"/>
    <w:rsid w:val="006E46E2"/>
    <w:rsid w:val="006F5C24"/>
    <w:rsid w:val="00703F0F"/>
    <w:rsid w:val="00717123"/>
    <w:rsid w:val="00725A48"/>
    <w:rsid w:val="00731CFF"/>
    <w:rsid w:val="00733A0B"/>
    <w:rsid w:val="00737962"/>
    <w:rsid w:val="00742568"/>
    <w:rsid w:val="0075297E"/>
    <w:rsid w:val="00753364"/>
    <w:rsid w:val="00755904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142C"/>
    <w:rsid w:val="00794024"/>
    <w:rsid w:val="00795F64"/>
    <w:rsid w:val="007A3667"/>
    <w:rsid w:val="007A4EF5"/>
    <w:rsid w:val="007A75B0"/>
    <w:rsid w:val="007B0C25"/>
    <w:rsid w:val="007B47CE"/>
    <w:rsid w:val="007B4A44"/>
    <w:rsid w:val="007B55BA"/>
    <w:rsid w:val="007B5928"/>
    <w:rsid w:val="007C1329"/>
    <w:rsid w:val="007C22A6"/>
    <w:rsid w:val="007C4F32"/>
    <w:rsid w:val="007C563C"/>
    <w:rsid w:val="007D15DC"/>
    <w:rsid w:val="007D4564"/>
    <w:rsid w:val="007D7617"/>
    <w:rsid w:val="007E14CC"/>
    <w:rsid w:val="007E173A"/>
    <w:rsid w:val="007E646A"/>
    <w:rsid w:val="007F061B"/>
    <w:rsid w:val="007F2209"/>
    <w:rsid w:val="007F42D9"/>
    <w:rsid w:val="008000A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9BC"/>
    <w:rsid w:val="00854A91"/>
    <w:rsid w:val="008631F9"/>
    <w:rsid w:val="00865865"/>
    <w:rsid w:val="008678A1"/>
    <w:rsid w:val="008703E9"/>
    <w:rsid w:val="00873932"/>
    <w:rsid w:val="00895087"/>
    <w:rsid w:val="0089639E"/>
    <w:rsid w:val="008A11A8"/>
    <w:rsid w:val="008A4E9F"/>
    <w:rsid w:val="008A76EF"/>
    <w:rsid w:val="008B5F46"/>
    <w:rsid w:val="008C1138"/>
    <w:rsid w:val="008D2D50"/>
    <w:rsid w:val="008D3491"/>
    <w:rsid w:val="008D434E"/>
    <w:rsid w:val="008E4F6C"/>
    <w:rsid w:val="008F02CF"/>
    <w:rsid w:val="008F02EB"/>
    <w:rsid w:val="009020BE"/>
    <w:rsid w:val="00905D17"/>
    <w:rsid w:val="00906E69"/>
    <w:rsid w:val="009155E1"/>
    <w:rsid w:val="0091684D"/>
    <w:rsid w:val="00916CAB"/>
    <w:rsid w:val="00927095"/>
    <w:rsid w:val="009273D0"/>
    <w:rsid w:val="00930B1E"/>
    <w:rsid w:val="00947C99"/>
    <w:rsid w:val="00951167"/>
    <w:rsid w:val="00952B30"/>
    <w:rsid w:val="00960934"/>
    <w:rsid w:val="00961E8D"/>
    <w:rsid w:val="00964515"/>
    <w:rsid w:val="00966614"/>
    <w:rsid w:val="00973077"/>
    <w:rsid w:val="0097394F"/>
    <w:rsid w:val="0097567F"/>
    <w:rsid w:val="00981031"/>
    <w:rsid w:val="0098259A"/>
    <w:rsid w:val="00984F70"/>
    <w:rsid w:val="00991085"/>
    <w:rsid w:val="00995237"/>
    <w:rsid w:val="009A2BEC"/>
    <w:rsid w:val="009A7AB1"/>
    <w:rsid w:val="009B1CC6"/>
    <w:rsid w:val="009B2E24"/>
    <w:rsid w:val="009B48F2"/>
    <w:rsid w:val="009B61DC"/>
    <w:rsid w:val="009B7ED7"/>
    <w:rsid w:val="009C21FD"/>
    <w:rsid w:val="009C22B6"/>
    <w:rsid w:val="009C4C6A"/>
    <w:rsid w:val="009C6640"/>
    <w:rsid w:val="009C719C"/>
    <w:rsid w:val="009D45CB"/>
    <w:rsid w:val="009D57FF"/>
    <w:rsid w:val="009F081B"/>
    <w:rsid w:val="009F0E89"/>
    <w:rsid w:val="009F21B8"/>
    <w:rsid w:val="009F4130"/>
    <w:rsid w:val="009F453B"/>
    <w:rsid w:val="00A01350"/>
    <w:rsid w:val="00A04526"/>
    <w:rsid w:val="00A07791"/>
    <w:rsid w:val="00A16EF2"/>
    <w:rsid w:val="00A20302"/>
    <w:rsid w:val="00A204EF"/>
    <w:rsid w:val="00A2099A"/>
    <w:rsid w:val="00A24FE5"/>
    <w:rsid w:val="00A261C1"/>
    <w:rsid w:val="00A42467"/>
    <w:rsid w:val="00A46496"/>
    <w:rsid w:val="00A52A1D"/>
    <w:rsid w:val="00A6001B"/>
    <w:rsid w:val="00A7243A"/>
    <w:rsid w:val="00A733F1"/>
    <w:rsid w:val="00A74489"/>
    <w:rsid w:val="00A808E1"/>
    <w:rsid w:val="00A817D7"/>
    <w:rsid w:val="00A83458"/>
    <w:rsid w:val="00A8578F"/>
    <w:rsid w:val="00A87BA5"/>
    <w:rsid w:val="00A96A2C"/>
    <w:rsid w:val="00AA04AD"/>
    <w:rsid w:val="00AA19BB"/>
    <w:rsid w:val="00AA4187"/>
    <w:rsid w:val="00AA63D3"/>
    <w:rsid w:val="00AA6563"/>
    <w:rsid w:val="00AA6577"/>
    <w:rsid w:val="00AB79F5"/>
    <w:rsid w:val="00AC3286"/>
    <w:rsid w:val="00AF0915"/>
    <w:rsid w:val="00AF3538"/>
    <w:rsid w:val="00AF50E4"/>
    <w:rsid w:val="00B00C3E"/>
    <w:rsid w:val="00B11A49"/>
    <w:rsid w:val="00B23F01"/>
    <w:rsid w:val="00B26CD2"/>
    <w:rsid w:val="00B328AC"/>
    <w:rsid w:val="00B36915"/>
    <w:rsid w:val="00B40F46"/>
    <w:rsid w:val="00B41560"/>
    <w:rsid w:val="00B44872"/>
    <w:rsid w:val="00B51A86"/>
    <w:rsid w:val="00B6217F"/>
    <w:rsid w:val="00B638E2"/>
    <w:rsid w:val="00B64743"/>
    <w:rsid w:val="00B64B7B"/>
    <w:rsid w:val="00B66DC3"/>
    <w:rsid w:val="00B70573"/>
    <w:rsid w:val="00B72D9A"/>
    <w:rsid w:val="00B73EC9"/>
    <w:rsid w:val="00B76031"/>
    <w:rsid w:val="00B77AD9"/>
    <w:rsid w:val="00B820D5"/>
    <w:rsid w:val="00B85571"/>
    <w:rsid w:val="00B91B20"/>
    <w:rsid w:val="00BA02A4"/>
    <w:rsid w:val="00BA04B0"/>
    <w:rsid w:val="00BA2AD8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CCE"/>
    <w:rsid w:val="00BF237A"/>
    <w:rsid w:val="00BF5BF7"/>
    <w:rsid w:val="00C0111E"/>
    <w:rsid w:val="00C04240"/>
    <w:rsid w:val="00C055ED"/>
    <w:rsid w:val="00C118D8"/>
    <w:rsid w:val="00C1756F"/>
    <w:rsid w:val="00C24281"/>
    <w:rsid w:val="00C372D4"/>
    <w:rsid w:val="00C37DD0"/>
    <w:rsid w:val="00C4366D"/>
    <w:rsid w:val="00C449D6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96C22"/>
    <w:rsid w:val="00CA05BF"/>
    <w:rsid w:val="00CA3CB0"/>
    <w:rsid w:val="00CA6CB7"/>
    <w:rsid w:val="00CB14BB"/>
    <w:rsid w:val="00CB5F6C"/>
    <w:rsid w:val="00CC46AC"/>
    <w:rsid w:val="00CC6C27"/>
    <w:rsid w:val="00CE64EB"/>
    <w:rsid w:val="00CE7FDE"/>
    <w:rsid w:val="00CF089E"/>
    <w:rsid w:val="00CF2F82"/>
    <w:rsid w:val="00D13105"/>
    <w:rsid w:val="00D212BD"/>
    <w:rsid w:val="00D22BB7"/>
    <w:rsid w:val="00D232BE"/>
    <w:rsid w:val="00D316BB"/>
    <w:rsid w:val="00D353ED"/>
    <w:rsid w:val="00D413D2"/>
    <w:rsid w:val="00D43576"/>
    <w:rsid w:val="00D46C55"/>
    <w:rsid w:val="00D50E42"/>
    <w:rsid w:val="00D54220"/>
    <w:rsid w:val="00D57DE9"/>
    <w:rsid w:val="00D73333"/>
    <w:rsid w:val="00D736E7"/>
    <w:rsid w:val="00D827A1"/>
    <w:rsid w:val="00D8442A"/>
    <w:rsid w:val="00D86A25"/>
    <w:rsid w:val="00DA0172"/>
    <w:rsid w:val="00DA0766"/>
    <w:rsid w:val="00DB68EA"/>
    <w:rsid w:val="00DC59FE"/>
    <w:rsid w:val="00DC675A"/>
    <w:rsid w:val="00DD0F16"/>
    <w:rsid w:val="00DD2496"/>
    <w:rsid w:val="00DD3238"/>
    <w:rsid w:val="00DD3320"/>
    <w:rsid w:val="00DD7029"/>
    <w:rsid w:val="00DE66EC"/>
    <w:rsid w:val="00DF664B"/>
    <w:rsid w:val="00DF716C"/>
    <w:rsid w:val="00E003FB"/>
    <w:rsid w:val="00E055BC"/>
    <w:rsid w:val="00E0671E"/>
    <w:rsid w:val="00E1301F"/>
    <w:rsid w:val="00E152AC"/>
    <w:rsid w:val="00E1733A"/>
    <w:rsid w:val="00E17540"/>
    <w:rsid w:val="00E205DF"/>
    <w:rsid w:val="00E21784"/>
    <w:rsid w:val="00E367C6"/>
    <w:rsid w:val="00E5469F"/>
    <w:rsid w:val="00E54BE2"/>
    <w:rsid w:val="00E579A1"/>
    <w:rsid w:val="00E61523"/>
    <w:rsid w:val="00E632BB"/>
    <w:rsid w:val="00E64C54"/>
    <w:rsid w:val="00E70A16"/>
    <w:rsid w:val="00E84D49"/>
    <w:rsid w:val="00E85D08"/>
    <w:rsid w:val="00E9086E"/>
    <w:rsid w:val="00EA53B6"/>
    <w:rsid w:val="00EA7892"/>
    <w:rsid w:val="00EB3315"/>
    <w:rsid w:val="00EC1E21"/>
    <w:rsid w:val="00EC369F"/>
    <w:rsid w:val="00EC3D90"/>
    <w:rsid w:val="00ED25E1"/>
    <w:rsid w:val="00ED289B"/>
    <w:rsid w:val="00ED74C6"/>
    <w:rsid w:val="00EE1D84"/>
    <w:rsid w:val="00EE63DD"/>
    <w:rsid w:val="00EF0E84"/>
    <w:rsid w:val="00EF3C8F"/>
    <w:rsid w:val="00EF5035"/>
    <w:rsid w:val="00EF5C30"/>
    <w:rsid w:val="00F0164F"/>
    <w:rsid w:val="00F02784"/>
    <w:rsid w:val="00F130B7"/>
    <w:rsid w:val="00F146D0"/>
    <w:rsid w:val="00F228BC"/>
    <w:rsid w:val="00F247F3"/>
    <w:rsid w:val="00F31B44"/>
    <w:rsid w:val="00F3284A"/>
    <w:rsid w:val="00F35A6E"/>
    <w:rsid w:val="00F426F1"/>
    <w:rsid w:val="00F44B59"/>
    <w:rsid w:val="00F529A6"/>
    <w:rsid w:val="00F55BD1"/>
    <w:rsid w:val="00F65C03"/>
    <w:rsid w:val="00F672BC"/>
    <w:rsid w:val="00F821E1"/>
    <w:rsid w:val="00F82357"/>
    <w:rsid w:val="00F87BC5"/>
    <w:rsid w:val="00FA098A"/>
    <w:rsid w:val="00FA64C2"/>
    <w:rsid w:val="00FC07A3"/>
    <w:rsid w:val="00FC17E8"/>
    <w:rsid w:val="00FC1C7D"/>
    <w:rsid w:val="00FC4925"/>
    <w:rsid w:val="00FD23FA"/>
    <w:rsid w:val="00FE01BA"/>
    <w:rsid w:val="00FE0E6A"/>
    <w:rsid w:val="00FE112D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99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85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85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5098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CA79-34DD-1D49-BA89-D3DB52C0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</TotalTime>
  <Pages>3</Pages>
  <Words>812</Words>
  <Characters>4629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5431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32</cp:revision>
  <cp:lastPrinted>2015-09-29T12:28:00Z</cp:lastPrinted>
  <dcterms:created xsi:type="dcterms:W3CDTF">2015-09-29T10:02:00Z</dcterms:created>
  <dcterms:modified xsi:type="dcterms:W3CDTF">2015-10-02T15:19:00Z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