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1B6E80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2E444F34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189F8986" w:rsidR="002B0D38" w:rsidRPr="00A413AC" w:rsidRDefault="002B0D38" w:rsidP="00A71BA9">
      <w:pPr>
        <w:pStyle w:val="Header"/>
        <w:tabs>
          <w:tab w:val="clear" w:pos="4536"/>
          <w:tab w:val="clear" w:pos="9072"/>
        </w:tabs>
        <w:spacing w:line="240" w:lineRule="exact"/>
        <w:ind w:right="-546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N. </w:t>
      </w:r>
      <w:r w:rsidR="00B92A07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0</w:t>
      </w:r>
      <w:r w:rsidR="008A5A61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7</w:t>
      </w:r>
      <w:r w:rsidR="00B60C38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4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/16</w:t>
      </w:r>
    </w:p>
    <w:p w14:paraId="7BCE96BC" w14:textId="77777777" w:rsidR="002B0D38" w:rsidRPr="00A413AC" w:rsidRDefault="002B0D38" w:rsidP="00A71BA9">
      <w:pPr>
        <w:pStyle w:val="Corpo"/>
        <w:spacing w:line="240" w:lineRule="exact"/>
        <w:ind w:right="-546"/>
        <w:rPr>
          <w:rFonts w:ascii="BMW Group Light" w:eastAsia="BMWType V2 Light" w:hAnsi="BMW Group Light" w:cs="BMW Group Light"/>
          <w:u w:color="000000"/>
          <w:lang w:val="it-IT" w:eastAsia="de-DE"/>
        </w:rPr>
      </w:pPr>
      <w:r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3F799FEF" w14:textId="6C8D819A" w:rsidR="002B0D38" w:rsidRPr="00A413AC" w:rsidRDefault="00FE5545" w:rsidP="00A71BA9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546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8A5A61">
        <w:rPr>
          <w:rFonts w:ascii="BMW Group Light" w:eastAsia="BMWType V2 Light" w:hAnsi="BMW Group Light" w:cs="BMW Group Light"/>
          <w:u w:color="000000"/>
          <w:lang w:val="it-IT" w:eastAsia="de-DE"/>
        </w:rPr>
        <w:t>13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</w:t>
      </w:r>
      <w:r w:rsidR="0024378D">
        <w:rPr>
          <w:rFonts w:ascii="BMW Group Light" w:eastAsia="BMWType V2 Light" w:hAnsi="BMW Group Light" w:cs="BMW Group Light"/>
          <w:u w:color="000000"/>
          <w:lang w:val="it-IT" w:eastAsia="de-DE"/>
        </w:rPr>
        <w:t>giugno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6B23D68B" w14:textId="710EF600" w:rsidR="008A5A61" w:rsidRDefault="008A5A61" w:rsidP="00A71BA9">
      <w:pPr>
        <w:spacing w:line="240" w:lineRule="auto"/>
        <w:ind w:right="-546"/>
        <w:rPr>
          <w:rFonts w:ascii="BMW Group Bold" w:hAnsi="BMW Group Bold" w:cs="BMW Group Light"/>
          <w:sz w:val="28"/>
          <w:szCs w:val="28"/>
          <w:lang w:val="it-IT"/>
        </w:rPr>
      </w:pPr>
      <w:bookmarkStart w:id="2" w:name="OLE_LINK7"/>
      <w:bookmarkStart w:id="3" w:name="OLE_LINK8"/>
      <w:r>
        <w:rPr>
          <w:rFonts w:ascii="BMW Group Bold" w:hAnsi="BMW Group Bold" w:cs="BMW Group Light"/>
          <w:sz w:val="28"/>
          <w:szCs w:val="28"/>
          <w:lang w:val="it-IT"/>
        </w:rPr>
        <w:t>BMW Team</w:t>
      </w:r>
      <w:r w:rsidR="00325E49">
        <w:rPr>
          <w:rFonts w:ascii="BMW Group Bold" w:hAnsi="BMW Group Bold" w:cs="BMW Group Light"/>
          <w:sz w:val="28"/>
          <w:szCs w:val="28"/>
          <w:lang w:val="it-IT"/>
        </w:rPr>
        <w:t xml:space="preserve"> Italia</w:t>
      </w:r>
      <w:r>
        <w:rPr>
          <w:rFonts w:ascii="BMW Group Bold" w:hAnsi="BMW Group Bold" w:cs="BMW Group Light"/>
          <w:sz w:val="28"/>
          <w:szCs w:val="28"/>
          <w:lang w:val="it-IT"/>
        </w:rPr>
        <w:t xml:space="preserve"> vince a Misano con </w:t>
      </w:r>
      <w:r w:rsidR="00AD7F8C">
        <w:rPr>
          <w:rFonts w:ascii="BMW Group Bold" w:hAnsi="BMW Group Bold" w:cs="BMW Group Light"/>
          <w:sz w:val="28"/>
          <w:szCs w:val="28"/>
          <w:lang w:val="it-IT"/>
        </w:rPr>
        <w:t xml:space="preserve">la </w:t>
      </w:r>
      <w:r w:rsidRPr="008A5A61">
        <w:rPr>
          <w:rFonts w:ascii="BMW Group Bold" w:hAnsi="BMW Group Bold" w:cs="BMW Group Light"/>
          <w:sz w:val="28"/>
          <w:szCs w:val="28"/>
          <w:lang w:val="it-IT"/>
        </w:rPr>
        <w:t xml:space="preserve">BMW M6 </w:t>
      </w:r>
      <w:proofErr w:type="gramStart"/>
      <w:r w:rsidRPr="008A5A61">
        <w:rPr>
          <w:rFonts w:ascii="BMW Group Bold" w:hAnsi="BMW Group Bold" w:cs="BMW Group Light"/>
          <w:sz w:val="28"/>
          <w:szCs w:val="28"/>
          <w:lang w:val="it-IT"/>
        </w:rPr>
        <w:t>GT3</w:t>
      </w:r>
      <w:proofErr w:type="gramEnd"/>
      <w:r w:rsidRPr="008A5A61">
        <w:rPr>
          <w:rFonts w:ascii="BMW Group Bold" w:hAnsi="BMW Group Bold" w:cs="BMW Group Light"/>
          <w:sz w:val="28"/>
          <w:szCs w:val="28"/>
          <w:lang w:val="it-IT"/>
        </w:rPr>
        <w:t xml:space="preserve"> </w:t>
      </w:r>
      <w:bookmarkEnd w:id="2"/>
      <w:bookmarkEnd w:id="3"/>
      <w:r w:rsidR="00EC3F20">
        <w:rPr>
          <w:rFonts w:ascii="BMW Group Bold" w:hAnsi="BMW Group Bold" w:cs="BMW Group Light"/>
          <w:sz w:val="28"/>
          <w:szCs w:val="28"/>
          <w:lang w:val="it-IT"/>
        </w:rPr>
        <w:br/>
      </w:r>
      <w:proofErr w:type="gramStart"/>
      <w:r w:rsidRPr="008A5A61">
        <w:rPr>
          <w:rFonts w:ascii="BMW Group Bold" w:hAnsi="BMW Group Bold" w:cs="BMW Group Light"/>
          <w:sz w:val="28"/>
          <w:szCs w:val="28"/>
          <w:lang w:val="it-IT"/>
        </w:rPr>
        <w:t>nella</w:t>
      </w:r>
      <w:proofErr w:type="gramEnd"/>
      <w:r w:rsidRPr="008A5A61">
        <w:rPr>
          <w:rFonts w:ascii="BMW Group Bold" w:hAnsi="BMW Group Bold" w:cs="BMW Group Light"/>
          <w:sz w:val="28"/>
          <w:szCs w:val="28"/>
          <w:lang w:val="it-IT"/>
        </w:rPr>
        <w:t xml:space="preserve"> classe Super GT3 del Ca</w:t>
      </w:r>
      <w:r w:rsidR="00C27252">
        <w:rPr>
          <w:rFonts w:ascii="BMW Group Bold" w:hAnsi="BMW Group Bold" w:cs="BMW Group Light"/>
          <w:sz w:val="28"/>
          <w:szCs w:val="28"/>
          <w:lang w:val="it-IT"/>
        </w:rPr>
        <w:t>mpionato Italiano Gran Turismo</w:t>
      </w:r>
    </w:p>
    <w:p w14:paraId="2461EB1D" w14:textId="3395D271" w:rsidR="006A693D" w:rsidRPr="006A693D" w:rsidRDefault="008A5A61" w:rsidP="00A71BA9">
      <w:pPr>
        <w:pStyle w:val="Corpo"/>
        <w:tabs>
          <w:tab w:val="left" w:pos="4956"/>
          <w:tab w:val="left" w:pos="5664"/>
          <w:tab w:val="left" w:pos="6372"/>
          <w:tab w:val="left" w:pos="7080"/>
        </w:tabs>
        <w:ind w:right="-546"/>
        <w:rPr>
          <w:rFonts w:ascii="BMW Group Light" w:eastAsia="BMW Group Light" w:hAnsi="BMW Group Light" w:cs="BMW Group Light"/>
          <w:lang w:val="it-IT"/>
        </w:rPr>
      </w:pPr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In </w:t>
      </w:r>
      <w:r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G</w:t>
      </w:r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ara</w:t>
      </w:r>
      <w:r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</w:t>
      </w:r>
      <w:proofErr w:type="gramStart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1</w:t>
      </w:r>
      <w:proofErr w:type="gramEnd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l'equipaggio del BMW Team Italia</w:t>
      </w:r>
      <w:r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composto da </w:t>
      </w:r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Stefano </w:t>
      </w:r>
      <w:proofErr w:type="spellStart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Comandini</w:t>
      </w:r>
      <w:proofErr w:type="spellEnd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e Alberto </w:t>
      </w:r>
      <w:proofErr w:type="spellStart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Cerqui</w:t>
      </w:r>
      <w:proofErr w:type="spellEnd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ha</w:t>
      </w:r>
      <w:r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conquistato la sua prima vittoria stagionale</w:t>
      </w:r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</w:t>
      </w:r>
      <w:r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precedendo</w:t>
      </w:r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l'</w:t>
      </w:r>
      <w:proofErr w:type="spellStart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Aston</w:t>
      </w:r>
      <w:proofErr w:type="spellEnd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Martin di Sini-</w:t>
      </w:r>
      <w:proofErr w:type="spellStart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>Mugelli</w:t>
      </w:r>
      <w:proofErr w:type="spellEnd"/>
      <w:r w:rsidRPr="008A5A61">
        <w:rPr>
          <w:rFonts w:ascii="BMW Group Light Regular" w:eastAsia="Times New Roman" w:hAnsi="BMW Group Light Regular" w:cs="BMW Group Light"/>
          <w:color w:val="auto"/>
          <w:sz w:val="28"/>
          <w:szCs w:val="28"/>
          <w:lang w:val="it-IT" w:eastAsia="de-DE"/>
        </w:rPr>
        <w:t xml:space="preserve"> e l'Audi R8 LMS di Mapelli-Albuquerque.</w:t>
      </w:r>
      <w:r w:rsidR="006A693D" w:rsidRPr="006A693D">
        <w:rPr>
          <w:rFonts w:ascii="BMW Group Light" w:eastAsia="BMW Group Light" w:hAnsi="BMW Group Light" w:cs="BMW Group Light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br/>
      </w:r>
    </w:p>
    <w:p w14:paraId="5A5192DE" w14:textId="7AB2B878" w:rsidR="008A5A61" w:rsidRDefault="008A5A6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bookmarkStart w:id="4" w:name="OLE_LINK3"/>
      <w:bookmarkStart w:id="5" w:name="OLE_LINK4"/>
      <w:bookmarkStart w:id="6" w:name="OLE_LINK5"/>
      <w:bookmarkStart w:id="7" w:name="OLE_LINK6"/>
      <w:bookmarkStart w:id="8" w:name="OLE_LINK9"/>
      <w:bookmarkStart w:id="9" w:name="_GoBack"/>
      <w:r>
        <w:rPr>
          <w:rFonts w:ascii="BMW Group Bold" w:hAnsi="BMW Group Bold" w:cs="BMW Group Light"/>
          <w:szCs w:val="22"/>
          <w:lang w:val="it-IT"/>
        </w:rPr>
        <w:t>Misano</w:t>
      </w:r>
      <w:r w:rsidR="00F93D4B" w:rsidRPr="00F93D4B">
        <w:rPr>
          <w:rFonts w:ascii="BMW Group Bold" w:hAnsi="BMW Group Bold" w:cs="BMW Group Light"/>
          <w:szCs w:val="22"/>
          <w:lang w:val="it-IT"/>
        </w:rPr>
        <w:t>.</w:t>
      </w:r>
      <w:r w:rsidR="00F93D4B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BMW Team Italia, con l’equipaggio formato da </w:t>
      </w:r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Alberto </w:t>
      </w:r>
      <w:proofErr w:type="spellStart"/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Cerqui</w:t>
      </w:r>
      <w:proofErr w:type="spellEnd"/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e Stefano </w:t>
      </w:r>
      <w:proofErr w:type="spellStart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Comandini</w:t>
      </w:r>
      <w:proofErr w:type="spellEnd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 celebra la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sua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prima vittoria stagionale 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con la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nuova BMW M6 GT3 </w:t>
      </w:r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nella classe Super GT3 del Campionato Italiano Gran Turismo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sul circuito di Misano, </w:t>
      </w:r>
      <w:r w:rsid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terzo appuntamento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del 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ampionato. </w:t>
      </w:r>
    </w:p>
    <w:p w14:paraId="067C27D1" w14:textId="77777777" w:rsidR="008A5A61" w:rsidRDefault="008A5A6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3D45DB32" w14:textId="42076DC0" w:rsidR="00C17646" w:rsidRDefault="00C17646" w:rsidP="008A5A61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Alberto </w:t>
      </w:r>
      <w:proofErr w:type="spellStart"/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Cerqui</w:t>
      </w:r>
      <w:proofErr w:type="spellEnd"/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si 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è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proofErr w:type="gramStart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messo in evidenza</w:t>
      </w:r>
      <w:proofErr w:type="gramEnd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già da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lle prove di 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qualificazione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conquistando un’ottima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pole position,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grazie alla quale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la BMW M6 GT3 numero 15 ha condotto la corsa 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nelle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fasi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iniziali della gara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e si è presentata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al cambio pilota di metà gara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al terzo posto.</w:t>
      </w:r>
    </w:p>
    <w:p w14:paraId="56A87D2E" w14:textId="561D5972" w:rsidR="00C17646" w:rsidRDefault="00C17646" w:rsidP="008A5A61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Al rientro in pista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con Stefano </w:t>
      </w:r>
      <w:proofErr w:type="spellStart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Comandini</w:t>
      </w:r>
      <w:proofErr w:type="spellEnd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alla guida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,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la vettura del </w:t>
      </w:r>
      <w:r w:rsidR="00325E49" w:rsidRPr="00325E49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BMW Team Italia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si 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è saldament</w:t>
      </w:r>
      <w:r w:rsidR="00AD7F8C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e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installat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a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in seconda posizione controllando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con sicurezza l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’</w:t>
      </w:r>
      <w:proofErr w:type="spellStart"/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Aston</w:t>
      </w:r>
      <w:proofErr w:type="spellEnd"/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Martin </w:t>
      </w:r>
      <w:proofErr w:type="spellStart"/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Vantage</w:t>
      </w:r>
      <w:proofErr w:type="spellEnd"/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di Sini-</w:t>
      </w:r>
      <w:proofErr w:type="spellStart"/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Mugelli</w:t>
      </w:r>
      <w:proofErr w:type="spellEnd"/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e l’Audi R8 LMS di Mapelli-Albuquerque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, per poi 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passare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in testa</w:t>
      </w:r>
      <w:r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 tre giri dalla fine</w:t>
      </w:r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e </w:t>
      </w:r>
      <w:proofErr w:type="gramStart"/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concludere</w:t>
      </w:r>
      <w:proofErr w:type="gramEnd"/>
      <w:r w:rsidR="00DF1F08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vittoriosa.</w:t>
      </w:r>
    </w:p>
    <w:p w14:paraId="39537F78" w14:textId="33140432" w:rsidR="008A5A61" w:rsidRDefault="00DF1F08" w:rsidP="008A5A61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Il successo</w:t>
      </w:r>
      <w:r w:rsid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sul circuito di Misano è la prima </w:t>
      </w:r>
      <w:r w:rsidR="00C17646"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affermazione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per la nuova BMW M6 GT3 </w:t>
      </w:r>
      <w:r w:rsidR="00C17646" w:rsidRP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nella serie italiana riservata alle berlinette gran turismo competizione</w:t>
      </w:r>
      <w:r w:rsidR="00C17646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e rappresenta un ottimo riscatto per il BMW Team Italia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dopo le prestazioni sotto tono </w:t>
      </w:r>
      <w:r w:rsidR="00B9272C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ei primi due </w:t>
      </w:r>
      <w:proofErr w:type="gramStart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appuntamenti</w:t>
      </w:r>
      <w:proofErr w:type="gramEnd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proofErr w:type="gramStart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d</w:t>
      </w:r>
      <w:r w:rsidR="00B9272C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ella</w:t>
      </w:r>
      <w:proofErr w:type="gramEnd"/>
      <w:r w:rsidR="00B9272C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stagione a Monza e a Imola, in vista del pros</w:t>
      </w:r>
      <w:r w:rsidR="00AD7F8C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i</w:t>
      </w:r>
      <w:r w:rsidR="00B9272C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eguo del </w:t>
      </w:r>
      <w:r w:rsidR="00947E0A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</w:t>
      </w:r>
      <w:r w:rsidR="00B9272C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ampionato.</w:t>
      </w:r>
      <w:r w:rsidR="00BD0A60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A21322" w:rsidRPr="00A21322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Con la prestazione sul circuito romagnolo, </w:t>
      </w:r>
      <w:proofErr w:type="spellStart"/>
      <w:r w:rsidR="00A21322" w:rsidRPr="00A21322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Cerqui</w:t>
      </w:r>
      <w:proofErr w:type="spellEnd"/>
      <w:r w:rsidR="00A21322" w:rsidRPr="00A21322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e </w:t>
      </w:r>
      <w:proofErr w:type="spellStart"/>
      <w:r w:rsidR="00A21322" w:rsidRPr="00A21322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Comandini</w:t>
      </w:r>
      <w:proofErr w:type="spellEnd"/>
      <w:r w:rsidR="00A21322" w:rsidRPr="00A21322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sono rientrati in corsa per il titolo tricolore GT.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br/>
      </w:r>
    </w:p>
    <w:p w14:paraId="308A5C92" w14:textId="6580D7FA" w:rsidR="00C17646" w:rsidRPr="00C17646" w:rsidRDefault="00B9272C" w:rsidP="008A5A61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Cs w:val="22"/>
          <w:lang w:val="it-IT"/>
        </w:rPr>
      </w:pPr>
      <w:r>
        <w:rPr>
          <w:rFonts w:ascii="BMW Group Bold" w:hAnsi="BMW Group Bold" w:cs="BMW Group Light"/>
          <w:szCs w:val="22"/>
          <w:lang w:val="it-IT"/>
        </w:rPr>
        <w:t xml:space="preserve">Le dichiarazioni dei </w:t>
      </w:r>
      <w:r w:rsidR="00C060F8">
        <w:rPr>
          <w:rFonts w:ascii="BMW Group Bold" w:hAnsi="BMW Group Bold" w:cs="BMW Group Light"/>
          <w:szCs w:val="22"/>
          <w:lang w:val="it-IT"/>
        </w:rPr>
        <w:t>p</w:t>
      </w:r>
      <w:r>
        <w:rPr>
          <w:rFonts w:ascii="BMW Group Bold" w:hAnsi="BMW Group Bold" w:cs="BMW Group Light"/>
          <w:szCs w:val="22"/>
          <w:lang w:val="it-IT"/>
        </w:rPr>
        <w:t>iloti</w:t>
      </w:r>
    </w:p>
    <w:p w14:paraId="4DF85076" w14:textId="7DF555AB" w:rsidR="008A5A61" w:rsidRPr="008A5A61" w:rsidRDefault="00C17646" w:rsidP="008A5A61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Alberto </w:t>
      </w:r>
      <w:proofErr w:type="spellStart"/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Cerqui</w:t>
      </w:r>
      <w:proofErr w:type="spellEnd"/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: "</w:t>
      </w:r>
      <w:r w:rsid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È</w:t>
      </w:r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andata benissimo, in prova ho ottenuto </w:t>
      </w:r>
      <w:proofErr w:type="gramStart"/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la</w:t>
      </w:r>
      <w:proofErr w:type="gramEnd"/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pole e nei primi giri ho badato a tenere la vettura a posto e non danneggiare </w:t>
      </w:r>
      <w:r w:rsidR="00873AA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gli</w:t>
      </w:r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pneumatici per consegnarla</w:t>
      </w:r>
      <w:r w:rsidR="00AD7F8C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</w:t>
      </w:r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Stefano nel migliore dei modi. Partire </w:t>
      </w:r>
      <w:proofErr w:type="gramStart"/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dalla</w:t>
      </w:r>
      <w:proofErr w:type="gramEnd"/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pole è stato tutto più facile, ho lottato con i migliori e ho concluso un ottimo </w:t>
      </w:r>
      <w:proofErr w:type="spellStart"/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stint</w:t>
      </w:r>
      <w:proofErr w:type="spellEnd"/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che poi ha permesso a Stefano di tagliare per primo il traguardo. </w:t>
      </w:r>
      <w:proofErr w:type="gramStart"/>
      <w:r w:rsidR="008A5A61"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Grazie al team per il g</w:t>
      </w:r>
      <w:r w:rsidR="00873AA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ran lavoro svolto sulla vettura</w:t>
      </w:r>
      <w:r w:rsid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”</w:t>
      </w:r>
      <w:r w:rsidR="00873AA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.</w:t>
      </w:r>
      <w:proofErr w:type="gramEnd"/>
    </w:p>
    <w:p w14:paraId="1391E0A8" w14:textId="77777777" w:rsidR="001F3D90" w:rsidRDefault="001F3D90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4EE73363" w14:textId="727CBEB6" w:rsidR="00327391" w:rsidRPr="008A5A61" w:rsidRDefault="00327391" w:rsidP="00327391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proofErr w:type="gramStart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Stefano </w:t>
      </w:r>
      <w:proofErr w:type="spellStart"/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Comandini</w:t>
      </w:r>
      <w:proofErr w:type="spellEnd"/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: "Sono felicissimo, finalmente dopo la sfortuna di Monza e Imola, a Misano abbiamo fatto vedere le nostre potenzialità</w:t>
      </w:r>
      <w:proofErr w:type="gramEnd"/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. In gara ho preso la vettura da Alberto in ottime condizioni e ho cercato di mantenere il ritmo fino alla fine. </w:t>
      </w:r>
      <w:proofErr w:type="gramStart"/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In prova non ero andato bene, </w:t>
      </w:r>
      <w:r w:rsidR="00A00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ma mi sono riscattato in gara e</w:t>
      </w:r>
      <w:r w:rsidRPr="008A5A6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ora siamo qui a goderci la nostra prima vittoria</w:t>
      </w:r>
      <w:r w:rsidR="00873AA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”.</w:t>
      </w:r>
      <w:proofErr w:type="gramEnd"/>
    </w:p>
    <w:p w14:paraId="793705D2" w14:textId="77777777" w:rsidR="00327391" w:rsidRDefault="0032739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161BFF3C" w14:textId="6F9289A3" w:rsidR="00331B6E" w:rsidRPr="00327391" w:rsidRDefault="00325E4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Bold" w:hAnsi="BMW Group Bold" w:cs="BMW Group Light"/>
          <w:szCs w:val="22"/>
          <w:lang w:val="it-IT"/>
        </w:rPr>
        <w:t>BMW Team Italia</w:t>
      </w:r>
    </w:p>
    <w:p w14:paraId="42F42D80" w14:textId="05425F95" w:rsidR="008A5A61" w:rsidRPr="00327391" w:rsidRDefault="0032739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Nell’anno del centenario del BMW Group, </w:t>
      </w:r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BMW Italia </w:t>
      </w:r>
      <w:proofErr w:type="gram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sottolinea</w:t>
      </w:r>
      <w:proofErr w:type="gram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i valori di dinamismo e sportività del brand M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GmbH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ed è</w:t>
      </w:r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Title Sponsor del team ROAL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Motorsport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con il</w:t>
      </w:r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debutto nazionale </w:t>
      </w:r>
      <w:r w:rsidR="005F74A4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del</w:t>
      </w:r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la nuova BMW M6 GT3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nel</w:t>
      </w:r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Campionato Italiano Gran Turismo Super GT3 e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nella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Blancpain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GT Series Endurance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Cup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.</w:t>
      </w:r>
    </w:p>
    <w:p w14:paraId="0CB188FF" w14:textId="6E176A40" w:rsidR="00327391" w:rsidRDefault="0032739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I </w:t>
      </w:r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piloti del BMW Team Italia, gestito da Roberto Ravaglia che porta in pista la nuova BMW M6 GT3 con il numero </w:t>
      </w:r>
      <w:proofErr w:type="gram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15</w:t>
      </w:r>
      <w:proofErr w:type="gram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, celebrativo della vettura che ha condotto alla vittoria del Campionato DTM nel 1989, </w:t>
      </w:r>
      <w:r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sono</w:t>
      </w:r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Alberto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Cerqui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e Stefano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Comandini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per il Campionato Italiano Gran Turismo Super GT3 e Stefano Colombo,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Max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Koebolt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e Giorgio Roda nella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Blancpain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 xml:space="preserve"> GT Series Endurance </w:t>
      </w:r>
      <w:proofErr w:type="spellStart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Cup</w:t>
      </w:r>
      <w:proofErr w:type="spellEnd"/>
      <w:r w:rsidRPr="00327391"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  <w:t>.</w:t>
      </w:r>
    </w:p>
    <w:p w14:paraId="17C6BDEA" w14:textId="4E4A2178" w:rsidR="00327391" w:rsidRPr="00327391" w:rsidRDefault="0032739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Cs w:val="22"/>
          <w:lang w:val="it-IT" w:eastAsia="it-IT"/>
        </w:rPr>
      </w:pPr>
    </w:p>
    <w:p w14:paraId="11E1509E" w14:textId="77777777" w:rsidR="00327391" w:rsidRDefault="0032739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3E2633F" w14:textId="3A41F43E" w:rsidR="009A1F79" w:rsidRPr="002C2F12" w:rsidRDefault="009A1F79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Per </w:t>
      </w:r>
      <w:proofErr w:type="gram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ulteriori</w:t>
      </w:r>
      <w:proofErr w:type="gram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informazioni: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br/>
      </w:r>
    </w:p>
    <w:p w14:paraId="46B11E6D" w14:textId="342E0E1D" w:rsidR="002B0D38" w:rsidRPr="002C2F12" w:rsidRDefault="006B26A1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Alessandro</w:t>
      </w:r>
      <w:r w:rsidR="002B0D38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Toffanin</w:t>
      </w:r>
      <w:r w:rsidR="009A1F79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br/>
        <w:t>BMW Group Italia</w:t>
      </w:r>
    </w:p>
    <w:p w14:paraId="13E920C1" w14:textId="29576AF5" w:rsidR="002B0D38" w:rsidRPr="002C2F12" w:rsidRDefault="006B26A1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Product</w:t>
      </w:r>
      <w:r w:rsidR="002B0D38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</w:t>
      </w:r>
      <w:proofErr w:type="spell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Communication</w:t>
      </w:r>
      <w:proofErr w:type="spellEnd"/>
    </w:p>
    <w:p w14:paraId="46C2874D" w14:textId="0A7D27AD" w:rsidR="002B0D38" w:rsidRPr="002C2F12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E-mail: </w:t>
      </w:r>
      <w:r w:rsidR="006B26A1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alessandro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.</w:t>
      </w:r>
      <w:r w:rsidR="006B26A1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toffanin</w:t>
      </w: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@bmw.it</w:t>
      </w:r>
    </w:p>
    <w:p w14:paraId="2FCD7568" w14:textId="77777777" w:rsidR="002B0D38" w:rsidRPr="002C2F12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7B6E7794" w14:textId="024A6820" w:rsidR="002B0D38" w:rsidRPr="002C2F12" w:rsidRDefault="002B0D38" w:rsidP="00A71BA9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Bold" w:hAnsi="BMW Group Bold" w:cs="BMW Group Light"/>
          <w:sz w:val="20"/>
          <w:szCs w:val="20"/>
          <w:lang w:val="it-IT"/>
        </w:rPr>
      </w:pPr>
      <w:r w:rsidRPr="002C2F12">
        <w:rPr>
          <w:rFonts w:ascii="BMW Group Bold" w:hAnsi="BMW Group Bold" w:cs="BMW Group Light"/>
          <w:sz w:val="20"/>
          <w:szCs w:val="20"/>
          <w:lang w:val="it-IT"/>
        </w:rPr>
        <w:t xml:space="preserve">Il BMW Group </w:t>
      </w:r>
    </w:p>
    <w:bookmarkEnd w:id="4"/>
    <w:bookmarkEnd w:id="5"/>
    <w:bookmarkEnd w:id="6"/>
    <w:p w14:paraId="7941FBE9" w14:textId="0F7270CA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Con i suoi tre marchi BMW, MINI e Rolls-Royce, il BMW Group è il costruttore leader mondiale di auto e moto premium </w:t>
      </w:r>
      <w:proofErr w:type="gram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ed</w:t>
      </w:r>
      <w:proofErr w:type="gram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offre anche servizi finanziari e di mobilità premium. Come azienda globale, il BMW Group gestisce </w:t>
      </w:r>
      <w:proofErr w:type="gram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3</w:t>
      </w:r>
      <w:r w:rsidR="004A22E4"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1</w:t>
      </w:r>
      <w:proofErr w:type="gram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 xml:space="preserve"> stabilimenti di produzione e montaggio in 14 paesi ed ha una rete di vendita globale in oltre 140 paesi.</w:t>
      </w:r>
    </w:p>
    <w:p w14:paraId="736A0E15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46AB1FF5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2DF5DC3C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4C0EC8A8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E34AD38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</w:p>
    <w:p w14:paraId="75E63587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proofErr w:type="gram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www.bmwgroup.com</w:t>
      </w:r>
      <w:proofErr w:type="gramEnd"/>
    </w:p>
    <w:p w14:paraId="1BA0635F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proofErr w:type="spell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Facebook</w:t>
      </w:r>
      <w:proofErr w:type="spell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: http://www.facebook.com/BMWGroup</w:t>
      </w:r>
    </w:p>
    <w:p w14:paraId="7310F991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proofErr w:type="spell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Twitter</w:t>
      </w:r>
      <w:proofErr w:type="spell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: http://twitter.com/BMWGroup</w:t>
      </w:r>
    </w:p>
    <w:p w14:paraId="6D432982" w14:textId="77777777" w:rsidR="006B266B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proofErr w:type="spell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YouTube</w:t>
      </w:r>
      <w:proofErr w:type="spell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: http://www.youtube.com/BMWGroupview</w:t>
      </w:r>
    </w:p>
    <w:p w14:paraId="2DC381E6" w14:textId="449C478D" w:rsidR="00594400" w:rsidRPr="002C2F12" w:rsidRDefault="006B266B" w:rsidP="002C2F1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546"/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</w:pPr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Google+</w:t>
      </w:r>
      <w:proofErr w:type="gramStart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:</w:t>
      </w:r>
      <w:proofErr w:type="gramEnd"/>
      <w:r w:rsidRPr="002C2F12">
        <w:rPr>
          <w:rFonts w:ascii="BMW Group Light" w:eastAsia="BMW Group Light" w:hAnsi="BMW Group Light" w:cs="BMW Group Light"/>
          <w:color w:val="000000"/>
          <w:sz w:val="20"/>
          <w:szCs w:val="20"/>
          <w:lang w:val="it-IT" w:eastAsia="it-IT"/>
        </w:rPr>
        <w:t>http://googleplus.bmwgroup.com</w:t>
      </w:r>
    </w:p>
    <w:bookmarkEnd w:id="7"/>
    <w:bookmarkEnd w:id="8"/>
    <w:bookmarkEnd w:id="9"/>
    <w:sectPr w:rsidR="00594400" w:rsidRPr="002C2F12" w:rsidSect="00A71BA9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8611E" w14:textId="77777777" w:rsidR="00DF1F08" w:rsidRDefault="00DF1F08">
      <w:r>
        <w:separator/>
      </w:r>
    </w:p>
  </w:endnote>
  <w:endnote w:type="continuationSeparator" w:id="0">
    <w:p w14:paraId="6D9B286F" w14:textId="77777777" w:rsidR="00DF1F08" w:rsidRDefault="00DF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DF1F08" w:rsidRDefault="00DF1F0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DF1F08" w:rsidRDefault="00DF1F0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DF1F08" w:rsidRDefault="00DF1F0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7FA60" w14:textId="77777777" w:rsidR="00DF1F08" w:rsidRDefault="00DF1F08">
      <w:r>
        <w:separator/>
      </w:r>
    </w:p>
  </w:footnote>
  <w:footnote w:type="continuationSeparator" w:id="0">
    <w:p w14:paraId="3A36E75A" w14:textId="77777777" w:rsidR="00DF1F08" w:rsidRDefault="00DF1F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DF1F08" w:rsidRPr="0074214B" w:rsidRDefault="00DF1F0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DF1F08" w:rsidRPr="00207B19" w:rsidRDefault="00DF1F0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DF1F08" w:rsidRPr="00207B19" w:rsidRDefault="00DF1F0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DF1F08" w:rsidRDefault="00DF1F0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DF1F08" w:rsidRPr="00207B19" w:rsidRDefault="00DF1F0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DF1F08" w:rsidRPr="00207B19" w:rsidRDefault="00DF1F0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591F65"/>
    <w:multiLevelType w:val="hybridMultilevel"/>
    <w:tmpl w:val="3BDE0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03F"/>
    <w:rsid w:val="000200CA"/>
    <w:rsid w:val="000211EF"/>
    <w:rsid w:val="00023A19"/>
    <w:rsid w:val="000245D6"/>
    <w:rsid w:val="000264C5"/>
    <w:rsid w:val="00040B6B"/>
    <w:rsid w:val="00042D85"/>
    <w:rsid w:val="000522F5"/>
    <w:rsid w:val="000555E9"/>
    <w:rsid w:val="00061B01"/>
    <w:rsid w:val="000623B1"/>
    <w:rsid w:val="000745F2"/>
    <w:rsid w:val="00096D44"/>
    <w:rsid w:val="000A0C87"/>
    <w:rsid w:val="000A0F16"/>
    <w:rsid w:val="000A64FF"/>
    <w:rsid w:val="000A6E9E"/>
    <w:rsid w:val="000B1CED"/>
    <w:rsid w:val="000C28BF"/>
    <w:rsid w:val="000C7805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16C"/>
    <w:rsid w:val="001D555B"/>
    <w:rsid w:val="001D58CF"/>
    <w:rsid w:val="001D6831"/>
    <w:rsid w:val="001F0B68"/>
    <w:rsid w:val="001F35E7"/>
    <w:rsid w:val="001F3D90"/>
    <w:rsid w:val="001F7B04"/>
    <w:rsid w:val="001F7CCA"/>
    <w:rsid w:val="00203DE8"/>
    <w:rsid w:val="002065A7"/>
    <w:rsid w:val="00207947"/>
    <w:rsid w:val="002106C0"/>
    <w:rsid w:val="00210C43"/>
    <w:rsid w:val="00212F16"/>
    <w:rsid w:val="00214DEA"/>
    <w:rsid w:val="0022323B"/>
    <w:rsid w:val="00236F1F"/>
    <w:rsid w:val="00243146"/>
    <w:rsid w:val="0024378D"/>
    <w:rsid w:val="002520DE"/>
    <w:rsid w:val="00253C24"/>
    <w:rsid w:val="00255BDF"/>
    <w:rsid w:val="00261831"/>
    <w:rsid w:val="002643D9"/>
    <w:rsid w:val="00265208"/>
    <w:rsid w:val="002811BC"/>
    <w:rsid w:val="00283B63"/>
    <w:rsid w:val="00284D63"/>
    <w:rsid w:val="00286B59"/>
    <w:rsid w:val="00290B57"/>
    <w:rsid w:val="00294C28"/>
    <w:rsid w:val="00296A11"/>
    <w:rsid w:val="002975FD"/>
    <w:rsid w:val="002B0480"/>
    <w:rsid w:val="002B0D38"/>
    <w:rsid w:val="002B2163"/>
    <w:rsid w:val="002B45BF"/>
    <w:rsid w:val="002B531F"/>
    <w:rsid w:val="002C2F12"/>
    <w:rsid w:val="002D3004"/>
    <w:rsid w:val="002E0027"/>
    <w:rsid w:val="002E0F98"/>
    <w:rsid w:val="002F26C7"/>
    <w:rsid w:val="002F3709"/>
    <w:rsid w:val="00303155"/>
    <w:rsid w:val="003109D9"/>
    <w:rsid w:val="00311AAA"/>
    <w:rsid w:val="00314066"/>
    <w:rsid w:val="00315876"/>
    <w:rsid w:val="00324FE6"/>
    <w:rsid w:val="00325E49"/>
    <w:rsid w:val="00327391"/>
    <w:rsid w:val="00327A18"/>
    <w:rsid w:val="003304AA"/>
    <w:rsid w:val="00331B6E"/>
    <w:rsid w:val="003320F7"/>
    <w:rsid w:val="003340BA"/>
    <w:rsid w:val="00335B8D"/>
    <w:rsid w:val="0033619C"/>
    <w:rsid w:val="003434A5"/>
    <w:rsid w:val="00343946"/>
    <w:rsid w:val="003539CB"/>
    <w:rsid w:val="00362856"/>
    <w:rsid w:val="003664E3"/>
    <w:rsid w:val="00370A8C"/>
    <w:rsid w:val="003772EB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52F2"/>
    <w:rsid w:val="003B6EE6"/>
    <w:rsid w:val="003B7EE3"/>
    <w:rsid w:val="003C0AC5"/>
    <w:rsid w:val="003C5BF5"/>
    <w:rsid w:val="003D09BB"/>
    <w:rsid w:val="003D52A1"/>
    <w:rsid w:val="003E02FB"/>
    <w:rsid w:val="003E0BCA"/>
    <w:rsid w:val="003E3CBF"/>
    <w:rsid w:val="003E74E1"/>
    <w:rsid w:val="003F143C"/>
    <w:rsid w:val="00406208"/>
    <w:rsid w:val="00407E7A"/>
    <w:rsid w:val="00411BFB"/>
    <w:rsid w:val="004138C2"/>
    <w:rsid w:val="004212D5"/>
    <w:rsid w:val="004240B4"/>
    <w:rsid w:val="00431A35"/>
    <w:rsid w:val="00432B2A"/>
    <w:rsid w:val="004420E3"/>
    <w:rsid w:val="004447B9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16CF"/>
    <w:rsid w:val="00481F3D"/>
    <w:rsid w:val="0048399F"/>
    <w:rsid w:val="00485DDD"/>
    <w:rsid w:val="004909CF"/>
    <w:rsid w:val="00492D44"/>
    <w:rsid w:val="00495CB0"/>
    <w:rsid w:val="004A0281"/>
    <w:rsid w:val="004A22E4"/>
    <w:rsid w:val="004A56ED"/>
    <w:rsid w:val="004A5E27"/>
    <w:rsid w:val="004A719E"/>
    <w:rsid w:val="004B1277"/>
    <w:rsid w:val="004B739B"/>
    <w:rsid w:val="004B7C9A"/>
    <w:rsid w:val="004C43EC"/>
    <w:rsid w:val="004D0CE8"/>
    <w:rsid w:val="004E0628"/>
    <w:rsid w:val="004E2914"/>
    <w:rsid w:val="004E29C8"/>
    <w:rsid w:val="004E5975"/>
    <w:rsid w:val="004F3498"/>
    <w:rsid w:val="004F4858"/>
    <w:rsid w:val="004F4B0B"/>
    <w:rsid w:val="005042E7"/>
    <w:rsid w:val="00510453"/>
    <w:rsid w:val="00533E07"/>
    <w:rsid w:val="00534490"/>
    <w:rsid w:val="005416DE"/>
    <w:rsid w:val="005434F8"/>
    <w:rsid w:val="005460F7"/>
    <w:rsid w:val="005475A3"/>
    <w:rsid w:val="00550A71"/>
    <w:rsid w:val="005516D1"/>
    <w:rsid w:val="00554BB1"/>
    <w:rsid w:val="00555206"/>
    <w:rsid w:val="00555832"/>
    <w:rsid w:val="005614B5"/>
    <w:rsid w:val="005646F8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0ADB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5F74A4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74F3"/>
    <w:rsid w:val="0064694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A693D"/>
    <w:rsid w:val="006B2524"/>
    <w:rsid w:val="006B266B"/>
    <w:rsid w:val="006B26A1"/>
    <w:rsid w:val="006B4297"/>
    <w:rsid w:val="006C0F4F"/>
    <w:rsid w:val="006C755A"/>
    <w:rsid w:val="006C7AA7"/>
    <w:rsid w:val="006D4003"/>
    <w:rsid w:val="006E1861"/>
    <w:rsid w:val="006E4411"/>
    <w:rsid w:val="00700E8B"/>
    <w:rsid w:val="00703654"/>
    <w:rsid w:val="00703F0F"/>
    <w:rsid w:val="00704856"/>
    <w:rsid w:val="007143F4"/>
    <w:rsid w:val="00717123"/>
    <w:rsid w:val="0072239F"/>
    <w:rsid w:val="00726925"/>
    <w:rsid w:val="00727146"/>
    <w:rsid w:val="007311AE"/>
    <w:rsid w:val="0073208A"/>
    <w:rsid w:val="00733A0B"/>
    <w:rsid w:val="00737962"/>
    <w:rsid w:val="00747E0C"/>
    <w:rsid w:val="0075297E"/>
    <w:rsid w:val="00753364"/>
    <w:rsid w:val="00755904"/>
    <w:rsid w:val="00761965"/>
    <w:rsid w:val="00762F69"/>
    <w:rsid w:val="00765F72"/>
    <w:rsid w:val="0077419A"/>
    <w:rsid w:val="0078280B"/>
    <w:rsid w:val="0078775E"/>
    <w:rsid w:val="0078779D"/>
    <w:rsid w:val="00787D8E"/>
    <w:rsid w:val="0079142C"/>
    <w:rsid w:val="00791C49"/>
    <w:rsid w:val="00794024"/>
    <w:rsid w:val="007A0A76"/>
    <w:rsid w:val="007A3667"/>
    <w:rsid w:val="007A4EF5"/>
    <w:rsid w:val="007A75B0"/>
    <w:rsid w:val="007B0716"/>
    <w:rsid w:val="007B0C25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646A"/>
    <w:rsid w:val="007E74E6"/>
    <w:rsid w:val="007F2209"/>
    <w:rsid w:val="008000A6"/>
    <w:rsid w:val="00801457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73AA1"/>
    <w:rsid w:val="00880771"/>
    <w:rsid w:val="00880987"/>
    <w:rsid w:val="00881932"/>
    <w:rsid w:val="00890108"/>
    <w:rsid w:val="008A5A61"/>
    <w:rsid w:val="008A6CA8"/>
    <w:rsid w:val="008A7000"/>
    <w:rsid w:val="008C387D"/>
    <w:rsid w:val="008D2D50"/>
    <w:rsid w:val="008D3491"/>
    <w:rsid w:val="008D434E"/>
    <w:rsid w:val="008D5EB7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4763F"/>
    <w:rsid w:val="00947C99"/>
    <w:rsid w:val="00947E0A"/>
    <w:rsid w:val="00951167"/>
    <w:rsid w:val="00952B30"/>
    <w:rsid w:val="00953C11"/>
    <w:rsid w:val="00956F12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21B8"/>
    <w:rsid w:val="009F453B"/>
    <w:rsid w:val="009F51FB"/>
    <w:rsid w:val="00A00391"/>
    <w:rsid w:val="00A07791"/>
    <w:rsid w:val="00A16EF2"/>
    <w:rsid w:val="00A2099A"/>
    <w:rsid w:val="00A21322"/>
    <w:rsid w:val="00A23B52"/>
    <w:rsid w:val="00A248B1"/>
    <w:rsid w:val="00A24FE5"/>
    <w:rsid w:val="00A261C1"/>
    <w:rsid w:val="00A27481"/>
    <w:rsid w:val="00A355D5"/>
    <w:rsid w:val="00A36BE3"/>
    <w:rsid w:val="00A413AC"/>
    <w:rsid w:val="00A46496"/>
    <w:rsid w:val="00A52A1D"/>
    <w:rsid w:val="00A54355"/>
    <w:rsid w:val="00A56924"/>
    <w:rsid w:val="00A633D8"/>
    <w:rsid w:val="00A635E5"/>
    <w:rsid w:val="00A71BA9"/>
    <w:rsid w:val="00A7243A"/>
    <w:rsid w:val="00A733F1"/>
    <w:rsid w:val="00A74489"/>
    <w:rsid w:val="00A808E1"/>
    <w:rsid w:val="00A817D7"/>
    <w:rsid w:val="00A87BA5"/>
    <w:rsid w:val="00A95C5A"/>
    <w:rsid w:val="00A96A2C"/>
    <w:rsid w:val="00AA0CEE"/>
    <w:rsid w:val="00AA19BB"/>
    <w:rsid w:val="00AA63D3"/>
    <w:rsid w:val="00AA6577"/>
    <w:rsid w:val="00AA76DE"/>
    <w:rsid w:val="00AA7789"/>
    <w:rsid w:val="00AB79F5"/>
    <w:rsid w:val="00AC3286"/>
    <w:rsid w:val="00AC5542"/>
    <w:rsid w:val="00AC704E"/>
    <w:rsid w:val="00AD0470"/>
    <w:rsid w:val="00AD6E63"/>
    <w:rsid w:val="00AD7F8C"/>
    <w:rsid w:val="00AE78F0"/>
    <w:rsid w:val="00AF0915"/>
    <w:rsid w:val="00AF3538"/>
    <w:rsid w:val="00AF50E4"/>
    <w:rsid w:val="00B0008E"/>
    <w:rsid w:val="00B11A49"/>
    <w:rsid w:val="00B21519"/>
    <w:rsid w:val="00B23F01"/>
    <w:rsid w:val="00B26CD2"/>
    <w:rsid w:val="00B310CF"/>
    <w:rsid w:val="00B31B12"/>
    <w:rsid w:val="00B36915"/>
    <w:rsid w:val="00B40F46"/>
    <w:rsid w:val="00B43B6B"/>
    <w:rsid w:val="00B47DEF"/>
    <w:rsid w:val="00B51A86"/>
    <w:rsid w:val="00B60C38"/>
    <w:rsid w:val="00B638E2"/>
    <w:rsid w:val="00B64743"/>
    <w:rsid w:val="00B64B7B"/>
    <w:rsid w:val="00B66DC3"/>
    <w:rsid w:val="00B70573"/>
    <w:rsid w:val="00B71CFE"/>
    <w:rsid w:val="00B72D9A"/>
    <w:rsid w:val="00B73EC9"/>
    <w:rsid w:val="00B77AD9"/>
    <w:rsid w:val="00B820D5"/>
    <w:rsid w:val="00B85571"/>
    <w:rsid w:val="00B8559F"/>
    <w:rsid w:val="00B858C9"/>
    <w:rsid w:val="00B9272C"/>
    <w:rsid w:val="00B92A07"/>
    <w:rsid w:val="00BA02A4"/>
    <w:rsid w:val="00BA04B0"/>
    <w:rsid w:val="00BA0509"/>
    <w:rsid w:val="00BA6816"/>
    <w:rsid w:val="00BB5315"/>
    <w:rsid w:val="00BC02D8"/>
    <w:rsid w:val="00BC0952"/>
    <w:rsid w:val="00BC1FD7"/>
    <w:rsid w:val="00BC24D7"/>
    <w:rsid w:val="00BC2595"/>
    <w:rsid w:val="00BC332E"/>
    <w:rsid w:val="00BC4DDB"/>
    <w:rsid w:val="00BC56DD"/>
    <w:rsid w:val="00BC5E85"/>
    <w:rsid w:val="00BD0A60"/>
    <w:rsid w:val="00BD0CCE"/>
    <w:rsid w:val="00BD2265"/>
    <w:rsid w:val="00BD3FE0"/>
    <w:rsid w:val="00BE02D3"/>
    <w:rsid w:val="00BE0CCE"/>
    <w:rsid w:val="00BF237A"/>
    <w:rsid w:val="00C0111E"/>
    <w:rsid w:val="00C04240"/>
    <w:rsid w:val="00C055ED"/>
    <w:rsid w:val="00C060F8"/>
    <w:rsid w:val="00C118D8"/>
    <w:rsid w:val="00C16DFC"/>
    <w:rsid w:val="00C1756F"/>
    <w:rsid w:val="00C17646"/>
    <w:rsid w:val="00C20A09"/>
    <w:rsid w:val="00C236A8"/>
    <w:rsid w:val="00C23D9E"/>
    <w:rsid w:val="00C25AAB"/>
    <w:rsid w:val="00C27252"/>
    <w:rsid w:val="00C34F1F"/>
    <w:rsid w:val="00C36569"/>
    <w:rsid w:val="00C4366D"/>
    <w:rsid w:val="00C51BBE"/>
    <w:rsid w:val="00C52118"/>
    <w:rsid w:val="00C5259D"/>
    <w:rsid w:val="00C629D0"/>
    <w:rsid w:val="00C64F2D"/>
    <w:rsid w:val="00C65558"/>
    <w:rsid w:val="00C7189F"/>
    <w:rsid w:val="00C75EC6"/>
    <w:rsid w:val="00C82C5D"/>
    <w:rsid w:val="00C83197"/>
    <w:rsid w:val="00C87B9E"/>
    <w:rsid w:val="00C90498"/>
    <w:rsid w:val="00C9191B"/>
    <w:rsid w:val="00C94111"/>
    <w:rsid w:val="00C958FA"/>
    <w:rsid w:val="00C974B7"/>
    <w:rsid w:val="00CA05BF"/>
    <w:rsid w:val="00CA3CB0"/>
    <w:rsid w:val="00CB14BB"/>
    <w:rsid w:val="00CB5007"/>
    <w:rsid w:val="00CC6C27"/>
    <w:rsid w:val="00CD430A"/>
    <w:rsid w:val="00CE2B6B"/>
    <w:rsid w:val="00CE7FDE"/>
    <w:rsid w:val="00CF2F82"/>
    <w:rsid w:val="00D0171E"/>
    <w:rsid w:val="00D02AB3"/>
    <w:rsid w:val="00D06864"/>
    <w:rsid w:val="00D10274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310A8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1F08"/>
    <w:rsid w:val="00DF716C"/>
    <w:rsid w:val="00E003FB"/>
    <w:rsid w:val="00E05918"/>
    <w:rsid w:val="00E0671E"/>
    <w:rsid w:val="00E1733A"/>
    <w:rsid w:val="00E17540"/>
    <w:rsid w:val="00E47C3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932AE"/>
    <w:rsid w:val="00E96863"/>
    <w:rsid w:val="00EB3315"/>
    <w:rsid w:val="00EC369F"/>
    <w:rsid w:val="00EC3F20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EF7DA5"/>
    <w:rsid w:val="00F0164F"/>
    <w:rsid w:val="00F146D0"/>
    <w:rsid w:val="00F228BC"/>
    <w:rsid w:val="00F31B44"/>
    <w:rsid w:val="00F3284A"/>
    <w:rsid w:val="00F33022"/>
    <w:rsid w:val="00F34D33"/>
    <w:rsid w:val="00F369B6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E68"/>
    <w:rsid w:val="00F87BC5"/>
    <w:rsid w:val="00F93D4B"/>
    <w:rsid w:val="00FA098A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524F"/>
    <w:rsid w:val="00FF58D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238">
      <w:bodyDiv w:val="1"/>
      <w:marLeft w:val="0"/>
      <w:marRight w:val="0"/>
      <w:marTop w:val="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A6E39-DBEB-174D-92BB-24C4B86E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77</TotalTime>
  <Pages>2</Pages>
  <Words>727</Words>
  <Characters>4145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4863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39</cp:revision>
  <cp:lastPrinted>2016-06-13T10:22:00Z</cp:lastPrinted>
  <dcterms:created xsi:type="dcterms:W3CDTF">2016-06-08T13:57:00Z</dcterms:created>
  <dcterms:modified xsi:type="dcterms:W3CDTF">2016-06-13T14:00:00Z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