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77777777" w:rsidR="00983067" w:rsidRDefault="00144A6E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</w:t>
      </w:r>
      <w:r w:rsidR="00376D57"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2468E274" w:rsidR="002B0D38" w:rsidRPr="00262403" w:rsidRDefault="00716A5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</w:t>
      </w:r>
      <w:r w:rsidRPr="00262403">
        <w:rPr>
          <w:rFonts w:ascii="BMW Group Light" w:hAnsi="BMW Group Light" w:cs="BMW Group Light"/>
          <w:lang w:val="it-IT"/>
        </w:rPr>
        <w:t>omunicato stampa</w:t>
      </w:r>
      <w:r w:rsidR="009D026A" w:rsidRPr="00262403">
        <w:rPr>
          <w:rFonts w:ascii="BMW Group Light" w:hAnsi="BMW Group Light" w:cs="BMW Group Light"/>
          <w:lang w:val="it-IT"/>
        </w:rPr>
        <w:t xml:space="preserve"> N. 1</w:t>
      </w:r>
      <w:r w:rsidR="003A5CDE">
        <w:rPr>
          <w:rFonts w:ascii="BMW Group Light" w:hAnsi="BMW Group Light" w:cs="BMW Group Light"/>
          <w:lang w:val="it-IT"/>
        </w:rPr>
        <w:t>3</w:t>
      </w:r>
      <w:r w:rsidR="006436AF">
        <w:rPr>
          <w:rFonts w:ascii="BMW Group Light" w:hAnsi="BMW Group Light" w:cs="BMW Group Light"/>
          <w:lang w:val="it-IT"/>
        </w:rPr>
        <w:t>4</w:t>
      </w:r>
      <w:r w:rsidR="009D026A" w:rsidRPr="00262403">
        <w:rPr>
          <w:rFonts w:ascii="BMW Group Light" w:hAnsi="BMW Group Light" w:cs="BMW Group Light"/>
          <w:lang w:val="it-IT"/>
        </w:rPr>
        <w:t>/16</w:t>
      </w:r>
      <w:r w:rsidR="003232F8" w:rsidRPr="00262403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621D863" w14:textId="1C5E853C" w:rsidR="005F4527" w:rsidRPr="00262403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 xml:space="preserve">San Donato Milanese, </w:t>
      </w:r>
      <w:r w:rsidR="006436AF">
        <w:rPr>
          <w:rFonts w:ascii="BMW Group Light" w:hAnsi="BMW Group Light" w:cs="BMW Group Light"/>
          <w:lang w:val="it-IT"/>
        </w:rPr>
        <w:t>8 novembre</w:t>
      </w:r>
      <w:r w:rsidR="0061434F" w:rsidRPr="00262403">
        <w:rPr>
          <w:rFonts w:ascii="BMW Group Light" w:hAnsi="BMW Group Light" w:cs="BMW Group Light"/>
          <w:lang w:val="it-IT"/>
        </w:rPr>
        <w:t xml:space="preserve"> </w:t>
      </w:r>
      <w:r w:rsidR="002B0D38" w:rsidRPr="00262403">
        <w:rPr>
          <w:rFonts w:ascii="BMW Group Light" w:hAnsi="BMW Group Light" w:cs="BMW Group Light"/>
          <w:lang w:val="it-IT"/>
        </w:rPr>
        <w:t>2016</w:t>
      </w:r>
      <w:r w:rsidR="001875D6" w:rsidRPr="00262403">
        <w:rPr>
          <w:rFonts w:ascii="BMW Group Light" w:hAnsi="BMW Group Light" w:cs="BMW Group Light"/>
          <w:lang w:val="it-IT"/>
        </w:rPr>
        <w:br/>
      </w:r>
    </w:p>
    <w:p w14:paraId="7D412A9C" w14:textId="50B77C3E" w:rsidR="00C255C3" w:rsidRPr="003A5CDE" w:rsidRDefault="006436AF" w:rsidP="003A5CDE">
      <w:pPr>
        <w:rPr>
          <w:sz w:val="28"/>
          <w:szCs w:val="28"/>
          <w:lang w:val="it-IT"/>
        </w:rPr>
      </w:pPr>
      <w:bookmarkStart w:id="2" w:name="OLE_LINK3"/>
      <w:bookmarkStart w:id="3" w:name="OLE_LINK4"/>
      <w:r w:rsidRPr="006436AF">
        <w:rPr>
          <w:b/>
          <w:sz w:val="28"/>
          <w:szCs w:val="28"/>
          <w:lang w:val="it-IT"/>
        </w:rPr>
        <w:t>La stagione motociclistica inizia a gennaio con la LEGO® Technic BMW R 1200 GS Adventure</w:t>
      </w:r>
      <w:r>
        <w:rPr>
          <w:b/>
          <w:sz w:val="28"/>
          <w:szCs w:val="28"/>
          <w:lang w:val="it-IT"/>
        </w:rPr>
        <w:br/>
      </w:r>
    </w:p>
    <w:p w14:paraId="39C02987" w14:textId="6987EB9C" w:rsidR="006436AF" w:rsidRPr="006436AF" w:rsidRDefault="00D94A9C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rFonts w:ascii="BMW Group Bold" w:hAnsi="BMW Group Bold"/>
          <w:szCs w:val="22"/>
          <w:lang w:val="it-IT"/>
        </w:rPr>
        <w:t>Monaco</w:t>
      </w:r>
      <w:r w:rsidR="001D1528" w:rsidRPr="001D1528">
        <w:rPr>
          <w:rFonts w:ascii="BMW Group Bold" w:hAnsi="BMW Group Bold"/>
          <w:szCs w:val="22"/>
          <w:lang w:val="it-IT"/>
        </w:rPr>
        <w:t>.</w:t>
      </w:r>
      <w:r w:rsidR="00DF3AC3">
        <w:rPr>
          <w:lang w:val="it-IT"/>
        </w:rPr>
        <w:t xml:space="preserve"> </w:t>
      </w:r>
      <w:r w:rsidR="006436AF" w:rsidRPr="006436AF">
        <w:rPr>
          <w:lang w:val="it-IT"/>
        </w:rPr>
        <w:t xml:space="preserve">Un modellino </w:t>
      </w:r>
      <w:r w:rsidR="0040692E">
        <w:rPr>
          <w:lang w:val="it-IT"/>
        </w:rPr>
        <w:t>particolar</w:t>
      </w:r>
      <w:bookmarkStart w:id="4" w:name="_GoBack"/>
      <w:bookmarkEnd w:id="4"/>
      <w:r w:rsidR="0040692E">
        <w:rPr>
          <w:lang w:val="it-IT"/>
        </w:rPr>
        <w:t>eggiato</w:t>
      </w:r>
      <w:r w:rsidR="006436AF" w:rsidRPr="006436AF">
        <w:rPr>
          <w:lang w:val="it-IT"/>
        </w:rPr>
        <w:t xml:space="preserve"> della BMW R 1200 GS Adventure sviluppato </w:t>
      </w:r>
      <w:r w:rsidR="0040692E">
        <w:rPr>
          <w:lang w:val="it-IT"/>
        </w:rPr>
        <w:t>da</w:t>
      </w:r>
      <w:r w:rsidR="006436AF" w:rsidRPr="006436AF">
        <w:rPr>
          <w:lang w:val="it-IT"/>
        </w:rPr>
        <w:t xml:space="preserve"> BMW Motorrad e da LEGO Technic sarà in vendita a partire dal 1° gennaio 2017. Ora il best-seller </w:t>
      </w:r>
      <w:r w:rsidR="00797B7D">
        <w:rPr>
          <w:lang w:val="it-IT"/>
        </w:rPr>
        <w:t>di</w:t>
      </w:r>
      <w:r w:rsidR="006436AF" w:rsidRPr="006436AF">
        <w:rPr>
          <w:lang w:val="it-IT"/>
        </w:rPr>
        <w:t xml:space="preserve"> BMW Motorrad entrerà nelle case degli appassionati di moto di tutte le età. Il modellino – composto di 603 pezzi – è il prodotto di una stretta collaborazione tra i team di design </w:t>
      </w:r>
      <w:r w:rsidR="00BC355C">
        <w:rPr>
          <w:lang w:val="it-IT"/>
        </w:rPr>
        <w:t>di</w:t>
      </w:r>
      <w:r w:rsidR="006436AF" w:rsidRPr="006436AF">
        <w:rPr>
          <w:lang w:val="it-IT"/>
        </w:rPr>
        <w:t xml:space="preserve"> LEGO Technic e </w:t>
      </w:r>
      <w:r w:rsidR="00BC355C">
        <w:rPr>
          <w:lang w:val="it-IT"/>
        </w:rPr>
        <w:t>di</w:t>
      </w:r>
      <w:r w:rsidR="006436AF" w:rsidRPr="006436AF">
        <w:rPr>
          <w:lang w:val="it-IT"/>
        </w:rPr>
        <w:t xml:space="preserve"> BMW Motorrad. Unendo il design innovativo all’arte dell’ingegneria, è il primo modellino LEGO Technic in assoluto ad essere prodotto in cooperazione con un costruttore di moto.</w:t>
      </w:r>
      <w:r w:rsidR="0001208A">
        <w:rPr>
          <w:lang w:val="it-IT"/>
        </w:rPr>
        <w:br/>
      </w:r>
    </w:p>
    <w:p w14:paraId="1C05F28B" w14:textId="7A246E0B" w:rsidR="006436AF" w:rsidRPr="006436AF" w:rsidRDefault="006436AF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6436AF">
        <w:rPr>
          <w:lang w:val="it-IT"/>
        </w:rPr>
        <w:t xml:space="preserve">“BMW Motorrad è lieta di poter condividere l’entusiasmo per questa moto con la comunità LEGO Technic. Due aziende si sono avvicinate, entrambe con una tradizione di </w:t>
      </w:r>
      <w:r w:rsidR="00C748AA">
        <w:rPr>
          <w:lang w:val="it-IT"/>
        </w:rPr>
        <w:t>vecchia data</w:t>
      </w:r>
      <w:r w:rsidRPr="006436AF">
        <w:rPr>
          <w:lang w:val="it-IT"/>
        </w:rPr>
        <w:t xml:space="preserve">, per realizzare prodotti emozionanti per i loro clienti”, dice Heiner Faust, capo delle vendite e del marketing </w:t>
      </w:r>
      <w:r w:rsidR="00C748AA">
        <w:rPr>
          <w:lang w:val="it-IT"/>
        </w:rPr>
        <w:t>di</w:t>
      </w:r>
      <w:r w:rsidRPr="006436AF">
        <w:rPr>
          <w:lang w:val="it-IT"/>
        </w:rPr>
        <w:t xml:space="preserve"> BMW Motorrad.</w:t>
      </w:r>
      <w:r w:rsidR="0001208A">
        <w:rPr>
          <w:lang w:val="it-IT"/>
        </w:rPr>
        <w:br/>
      </w:r>
    </w:p>
    <w:p w14:paraId="2B367173" w14:textId="30291773" w:rsidR="006436AF" w:rsidRPr="006436AF" w:rsidRDefault="006436AF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01208A">
        <w:rPr>
          <w:b/>
          <w:lang w:val="it-IT"/>
        </w:rPr>
        <w:t>Una riproduzione autentica con la presenza di numerosi dettagli</w:t>
      </w:r>
    </w:p>
    <w:p w14:paraId="62AB1008" w14:textId="0BBDB8E4" w:rsidR="006436AF" w:rsidRPr="006436AF" w:rsidRDefault="006436AF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6436AF">
        <w:rPr>
          <w:lang w:val="it-IT"/>
        </w:rPr>
        <w:t>La LEGO Technic BMW R 1200 GS Adventure è progettata per risultare il più fedele possibile all’originale. Le linee caratteristiche della moto – la cosid</w:t>
      </w:r>
      <w:r w:rsidR="00FB474C">
        <w:rPr>
          <w:lang w:val="it-IT"/>
        </w:rPr>
        <w:t>d</w:t>
      </w:r>
      <w:r w:rsidRPr="006436AF">
        <w:rPr>
          <w:lang w:val="it-IT"/>
        </w:rPr>
        <w:t>etta Fly</w:t>
      </w:r>
      <w:r w:rsidR="00FB474C">
        <w:rPr>
          <w:lang w:val="it-IT"/>
        </w:rPr>
        <w:t xml:space="preserve">line – manubrio che si muove e </w:t>
      </w:r>
      <w:r w:rsidRPr="006436AF">
        <w:rPr>
          <w:lang w:val="it-IT"/>
        </w:rPr>
        <w:t>anche un parabrezza regolabile ricreano l’originale in miniatura, insieme a numerosi dettagli tecnici. Gli appassionati riconosceranno l’autentica sospens</w:t>
      </w:r>
      <w:r w:rsidR="00C37C97">
        <w:rPr>
          <w:lang w:val="it-IT"/>
        </w:rPr>
        <w:t xml:space="preserve">ione anteriore BMW Telelever e </w:t>
      </w:r>
      <w:r w:rsidRPr="006436AF">
        <w:rPr>
          <w:lang w:val="it-IT"/>
        </w:rPr>
        <w:t xml:space="preserve">l’albero di trasmissione, nonché il motore 2 cilindri boxer BMW Motorrad, che vengono azionati non appena la moto viene mossa. Anche le ruote a raggi neri con pneumatici tassellati rassomigliano a quelle del modello reale. Grazie ai molti dettagli, il </w:t>
      </w:r>
      <w:r w:rsidR="00225037">
        <w:rPr>
          <w:lang w:val="it-IT"/>
        </w:rPr>
        <w:t>kit</w:t>
      </w:r>
      <w:r w:rsidR="006C6D03">
        <w:rPr>
          <w:lang w:val="it-IT"/>
        </w:rPr>
        <w:t xml:space="preserve"> non è soltanto realistico, </w:t>
      </w:r>
      <w:r w:rsidRPr="006436AF">
        <w:rPr>
          <w:lang w:val="it-IT"/>
        </w:rPr>
        <w:t>ma anche divertente e impegnativo da costruire.</w:t>
      </w:r>
      <w:r w:rsidR="0001208A">
        <w:rPr>
          <w:lang w:val="it-IT"/>
        </w:rPr>
        <w:br/>
      </w:r>
    </w:p>
    <w:p w14:paraId="5792F924" w14:textId="59EEA45A" w:rsidR="006436AF" w:rsidRPr="006436AF" w:rsidRDefault="006436AF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6436AF">
        <w:rPr>
          <w:lang w:val="it-IT"/>
        </w:rPr>
        <w:t xml:space="preserve">“Le proporzioni della R 1200 GS Adventure sono state ricreate </w:t>
      </w:r>
      <w:r w:rsidR="00992B30">
        <w:rPr>
          <w:lang w:val="it-IT"/>
        </w:rPr>
        <w:t>alla perfezione</w:t>
      </w:r>
      <w:r w:rsidRPr="006436AF">
        <w:rPr>
          <w:lang w:val="it-IT"/>
        </w:rPr>
        <w:t xml:space="preserve"> nel modellino LEGO Technic. Siamo entusiasti nel poter constatare come LEGO Design abbia riprodott</w:t>
      </w:r>
      <w:r w:rsidR="00992B30">
        <w:rPr>
          <w:lang w:val="it-IT"/>
        </w:rPr>
        <w:t>o</w:t>
      </w:r>
      <w:r w:rsidRPr="006436AF">
        <w:rPr>
          <w:lang w:val="it-IT"/>
        </w:rPr>
        <w:t xml:space="preserve"> così tanti dettagli estetici e tecnici della R 1200 GS Adventure. La stretta e creativa cooperazione tra i due team di design è stata particolarmente intensa: è andata oltre un convenzionale accordo di licenza”, dice Alexander Buckan, capo </w:t>
      </w:r>
      <w:r w:rsidR="00FB474C">
        <w:rPr>
          <w:lang w:val="it-IT"/>
        </w:rPr>
        <w:t>di</w:t>
      </w:r>
      <w:r w:rsidRPr="006436AF">
        <w:rPr>
          <w:lang w:val="it-IT"/>
        </w:rPr>
        <w:t xml:space="preserve"> BMW Motorrad Vehicle Design.</w:t>
      </w:r>
    </w:p>
    <w:p w14:paraId="3C6CCC0B" w14:textId="162E1E1D" w:rsidR="006436AF" w:rsidRPr="006436AF" w:rsidRDefault="0001208A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br/>
      </w:r>
      <w:r w:rsidR="006436AF" w:rsidRPr="006436AF">
        <w:rPr>
          <w:lang w:val="it-IT"/>
        </w:rPr>
        <w:t xml:space="preserve">Il modellino è alto 18 </w:t>
      </w:r>
      <w:r w:rsidR="001E3DEC">
        <w:rPr>
          <w:lang w:val="it-IT"/>
        </w:rPr>
        <w:t>cm, lungo 33 cm e largo 10 cm e un’</w:t>
      </w:r>
      <w:r w:rsidR="006436AF" w:rsidRPr="006436AF">
        <w:rPr>
          <w:lang w:val="it-IT"/>
        </w:rPr>
        <w:t xml:space="preserve">app interattiva LEGO è disponibile </w:t>
      </w:r>
      <w:r w:rsidR="00992B30">
        <w:rPr>
          <w:lang w:val="it-IT"/>
        </w:rPr>
        <w:t>per la scatola di montaggio</w:t>
      </w:r>
      <w:r w:rsidR="006436AF" w:rsidRPr="006436AF">
        <w:rPr>
          <w:lang w:val="it-IT"/>
        </w:rPr>
        <w:t xml:space="preserve"> che comprende istruzioni di assemblaggio in 3D. La LEGO Technic BMW R 1200 Adventure ha anche in serbo una sor</w:t>
      </w:r>
      <w:r w:rsidR="00D549D6">
        <w:rPr>
          <w:lang w:val="it-IT"/>
        </w:rPr>
        <w:t>presa per i collezionisti: il L</w:t>
      </w:r>
      <w:r w:rsidR="006436AF" w:rsidRPr="006436AF">
        <w:rPr>
          <w:lang w:val="it-IT"/>
        </w:rPr>
        <w:t xml:space="preserve">EGO Group festeggia 40 anni di LEGO Technic il prossimo anno e, per </w:t>
      </w:r>
      <w:r w:rsidR="008A497D">
        <w:rPr>
          <w:lang w:val="it-IT"/>
        </w:rPr>
        <w:t>celebrare</w:t>
      </w:r>
      <w:r w:rsidR="006436AF" w:rsidRPr="006436AF">
        <w:rPr>
          <w:lang w:val="it-IT"/>
        </w:rPr>
        <w:t xml:space="preserve"> l’occasione, il kit conterrà un pezzo LEGO Technic progettato appositamente.</w:t>
      </w:r>
    </w:p>
    <w:p w14:paraId="3B68D63F" w14:textId="01463420" w:rsidR="001D1528" w:rsidRPr="00F17676" w:rsidRDefault="0001208A" w:rsidP="006436A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  <w:r>
        <w:rPr>
          <w:lang w:val="it-IT"/>
        </w:rPr>
        <w:br/>
      </w:r>
      <w:r w:rsidR="001D1528">
        <w:rPr>
          <w:lang w:val="it-IT"/>
        </w:rPr>
        <w:br/>
      </w:r>
      <w:r w:rsidR="001D1528">
        <w:rPr>
          <w:rFonts w:ascii="BMW Group Light" w:hAnsi="BMW Group Light" w:cs="BMW Group Light"/>
          <w:sz w:val="20"/>
          <w:lang w:val="it-IT"/>
        </w:rPr>
        <w:t>P</w:t>
      </w:r>
      <w:r w:rsidR="001D1528"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3FF000EF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7560A6B0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17E7B449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2EFC2239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19B9A60C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0223DCD3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34DB428D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5A94E208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1CB03057" w14:textId="77777777" w:rsidR="001D1528" w:rsidRDefault="001D1528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25A58AA9" w14:textId="77777777" w:rsidR="007D2370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5AC532FC" w14:textId="77777777" w:rsidR="007D2370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5A41D339" w14:textId="77777777" w:rsidR="007D2370" w:rsidRPr="00AB57F1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2331FE63" w14:textId="77777777" w:rsidR="000935F7" w:rsidRDefault="000935F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4B5B6A" w14:textId="1B1E3D8C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2E579F1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1883F53C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1963BABE" w14:textId="77777777" w:rsidR="003232F8" w:rsidRPr="00716A58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1FFCA7D" w14:textId="77777777" w:rsidR="003232F8" w:rsidRPr="00716A58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660EF5C8" w14:textId="5B037135" w:rsidR="001E78A6" w:rsidRDefault="003232F8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  <w:bookmarkEnd w:id="2"/>
      <w:bookmarkEnd w:id="3"/>
    </w:p>
    <w:p w14:paraId="217706FB" w14:textId="77777777" w:rsidR="000D72F6" w:rsidRDefault="000D72F6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E538075" w14:textId="77777777" w:rsidR="000D72F6" w:rsidRDefault="000D72F6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473E7F7" w14:textId="77777777" w:rsidR="000D72F6" w:rsidRDefault="000D72F6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93B0182" w14:textId="77777777" w:rsidR="000D72F6" w:rsidRPr="00ED6BDB" w:rsidRDefault="000D72F6" w:rsidP="000D72F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b/>
          <w:lang w:val="it-IT"/>
        </w:rPr>
      </w:pPr>
      <w:r w:rsidRPr="00ED6BDB">
        <w:rPr>
          <w:b/>
          <w:lang w:val="it-IT"/>
        </w:rPr>
        <w:t>Il LEGO Group</w:t>
      </w:r>
    </w:p>
    <w:p w14:paraId="47B5BA4F" w14:textId="77777777" w:rsidR="000D72F6" w:rsidRPr="006436AF" w:rsidRDefault="000D72F6" w:rsidP="000D72F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6436AF">
        <w:rPr>
          <w:lang w:val="it-IT"/>
        </w:rPr>
        <w:t>LEGO, il Logo LEGO e le Minifigure sono marchi registrati del LEGO Group, © 2016.</w:t>
      </w:r>
    </w:p>
    <w:p w14:paraId="3D96B217" w14:textId="77777777" w:rsidR="000D72F6" w:rsidRPr="004B5D6C" w:rsidRDefault="000D72F6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</w:p>
    <w:sectPr w:rsidR="000D72F6" w:rsidRPr="004B5D6C" w:rsidSect="00394A3D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843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2FA39" w14:textId="77777777" w:rsidR="00D2447D" w:rsidRDefault="00D2447D">
      <w:r>
        <w:separator/>
      </w:r>
    </w:p>
  </w:endnote>
  <w:endnote w:type="continuationSeparator" w:id="0">
    <w:p w14:paraId="417ECF2C" w14:textId="77777777" w:rsidR="00D2447D" w:rsidRDefault="00D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D2447D" w:rsidRDefault="00D2447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D2447D" w:rsidRDefault="00D2447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D2447D" w:rsidRDefault="00D2447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C66C6" w14:textId="77777777" w:rsidR="00D2447D" w:rsidRDefault="00D2447D">
      <w:r>
        <w:separator/>
      </w:r>
    </w:p>
  </w:footnote>
  <w:footnote w:type="continuationSeparator" w:id="0">
    <w:p w14:paraId="193F04A7" w14:textId="77777777" w:rsidR="00D2447D" w:rsidRDefault="00D244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D2447D" w:rsidRPr="0074214B" w:rsidRDefault="00D2447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D2447D" w:rsidRDefault="00D2447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208A"/>
    <w:rsid w:val="00014BB8"/>
    <w:rsid w:val="000200CA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522F5"/>
    <w:rsid w:val="000532DF"/>
    <w:rsid w:val="00053B1B"/>
    <w:rsid w:val="000555CB"/>
    <w:rsid w:val="000555E9"/>
    <w:rsid w:val="00057E47"/>
    <w:rsid w:val="00060E1F"/>
    <w:rsid w:val="000623B1"/>
    <w:rsid w:val="00070767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C14BA"/>
    <w:rsid w:val="000C28BF"/>
    <w:rsid w:val="000D014A"/>
    <w:rsid w:val="000D5AEB"/>
    <w:rsid w:val="000D703D"/>
    <w:rsid w:val="000D72F6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1528"/>
    <w:rsid w:val="001D4922"/>
    <w:rsid w:val="001D555B"/>
    <w:rsid w:val="001D598E"/>
    <w:rsid w:val="001D5B99"/>
    <w:rsid w:val="001E20F2"/>
    <w:rsid w:val="001E3DEC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25037"/>
    <w:rsid w:val="00233C4D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43D9"/>
    <w:rsid w:val="00280EA7"/>
    <w:rsid w:val="002811BC"/>
    <w:rsid w:val="00281B8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30113A"/>
    <w:rsid w:val="00301AC1"/>
    <w:rsid w:val="00303155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66A4C"/>
    <w:rsid w:val="003724B4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94A3D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2480"/>
    <w:rsid w:val="00403D8E"/>
    <w:rsid w:val="00403FEE"/>
    <w:rsid w:val="00406208"/>
    <w:rsid w:val="0040692E"/>
    <w:rsid w:val="00407E7A"/>
    <w:rsid w:val="004138C2"/>
    <w:rsid w:val="004212D5"/>
    <w:rsid w:val="00425F5B"/>
    <w:rsid w:val="0042732C"/>
    <w:rsid w:val="00431B93"/>
    <w:rsid w:val="00432B2A"/>
    <w:rsid w:val="0043431D"/>
    <w:rsid w:val="0043467A"/>
    <w:rsid w:val="004447B9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4998"/>
    <w:rsid w:val="00533E07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E2C98"/>
    <w:rsid w:val="005E4AA4"/>
    <w:rsid w:val="005F1829"/>
    <w:rsid w:val="005F3DDF"/>
    <w:rsid w:val="005F40F9"/>
    <w:rsid w:val="005F4527"/>
    <w:rsid w:val="005F48C1"/>
    <w:rsid w:val="005F5262"/>
    <w:rsid w:val="00600D54"/>
    <w:rsid w:val="00600E73"/>
    <w:rsid w:val="00601A9D"/>
    <w:rsid w:val="00603784"/>
    <w:rsid w:val="00603A16"/>
    <w:rsid w:val="00603C9F"/>
    <w:rsid w:val="00606EC8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2180"/>
    <w:rsid w:val="006436AF"/>
    <w:rsid w:val="0064423C"/>
    <w:rsid w:val="0064694A"/>
    <w:rsid w:val="00646C63"/>
    <w:rsid w:val="00651D74"/>
    <w:rsid w:val="00653690"/>
    <w:rsid w:val="006560C5"/>
    <w:rsid w:val="006606B0"/>
    <w:rsid w:val="00662B5B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5FCD"/>
    <w:rsid w:val="006A22C0"/>
    <w:rsid w:val="006A2A54"/>
    <w:rsid w:val="006A78EA"/>
    <w:rsid w:val="006A7E6E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6D03"/>
    <w:rsid w:val="006C7AA7"/>
    <w:rsid w:val="006C7E42"/>
    <w:rsid w:val="006D1937"/>
    <w:rsid w:val="006D2218"/>
    <w:rsid w:val="006D2F48"/>
    <w:rsid w:val="006D4003"/>
    <w:rsid w:val="006D5BE0"/>
    <w:rsid w:val="006D73CD"/>
    <w:rsid w:val="006E0154"/>
    <w:rsid w:val="006E4411"/>
    <w:rsid w:val="006E571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7962"/>
    <w:rsid w:val="00741B70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61CF"/>
    <w:rsid w:val="00761965"/>
    <w:rsid w:val="00762FD7"/>
    <w:rsid w:val="00765F72"/>
    <w:rsid w:val="0077419A"/>
    <w:rsid w:val="0078099B"/>
    <w:rsid w:val="00781BB0"/>
    <w:rsid w:val="0078280B"/>
    <w:rsid w:val="0078775E"/>
    <w:rsid w:val="0078779D"/>
    <w:rsid w:val="0079142C"/>
    <w:rsid w:val="00791C49"/>
    <w:rsid w:val="00794024"/>
    <w:rsid w:val="00797B7D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2370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534B"/>
    <w:rsid w:val="00887DEE"/>
    <w:rsid w:val="008969E8"/>
    <w:rsid w:val="00896E56"/>
    <w:rsid w:val="008A497D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642E"/>
    <w:rsid w:val="00927095"/>
    <w:rsid w:val="009273D0"/>
    <w:rsid w:val="009275A5"/>
    <w:rsid w:val="00927A9B"/>
    <w:rsid w:val="00930B1E"/>
    <w:rsid w:val="009311E6"/>
    <w:rsid w:val="0093305A"/>
    <w:rsid w:val="00936614"/>
    <w:rsid w:val="00941085"/>
    <w:rsid w:val="009449B9"/>
    <w:rsid w:val="00945AAD"/>
    <w:rsid w:val="009460C6"/>
    <w:rsid w:val="00947C99"/>
    <w:rsid w:val="00951167"/>
    <w:rsid w:val="00952B30"/>
    <w:rsid w:val="00953818"/>
    <w:rsid w:val="00960934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F70"/>
    <w:rsid w:val="00991085"/>
    <w:rsid w:val="00991BEE"/>
    <w:rsid w:val="00992B30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61E1"/>
    <w:rsid w:val="009E7CD3"/>
    <w:rsid w:val="009F0E89"/>
    <w:rsid w:val="009F1D35"/>
    <w:rsid w:val="009F21B8"/>
    <w:rsid w:val="009F243B"/>
    <w:rsid w:val="009F453B"/>
    <w:rsid w:val="00A00F5F"/>
    <w:rsid w:val="00A07791"/>
    <w:rsid w:val="00A12F6E"/>
    <w:rsid w:val="00A16EF2"/>
    <w:rsid w:val="00A178C1"/>
    <w:rsid w:val="00A2099A"/>
    <w:rsid w:val="00A22FA6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6437"/>
    <w:rsid w:val="00A808E1"/>
    <w:rsid w:val="00A80BAB"/>
    <w:rsid w:val="00A817D7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6816"/>
    <w:rsid w:val="00BA71DF"/>
    <w:rsid w:val="00BB5315"/>
    <w:rsid w:val="00BC02D8"/>
    <w:rsid w:val="00BC0952"/>
    <w:rsid w:val="00BC2595"/>
    <w:rsid w:val="00BC271E"/>
    <w:rsid w:val="00BC332E"/>
    <w:rsid w:val="00BC355C"/>
    <w:rsid w:val="00BC4DDB"/>
    <w:rsid w:val="00BC5E85"/>
    <w:rsid w:val="00BD0CCE"/>
    <w:rsid w:val="00BD2265"/>
    <w:rsid w:val="00BD2950"/>
    <w:rsid w:val="00BD3FE0"/>
    <w:rsid w:val="00BD655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37C97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4F2D"/>
    <w:rsid w:val="00C65558"/>
    <w:rsid w:val="00C6569A"/>
    <w:rsid w:val="00C6711C"/>
    <w:rsid w:val="00C7189F"/>
    <w:rsid w:val="00C72FB5"/>
    <w:rsid w:val="00C748AA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43576"/>
    <w:rsid w:val="00D50E42"/>
    <w:rsid w:val="00D52A66"/>
    <w:rsid w:val="00D549D6"/>
    <w:rsid w:val="00D57A39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41D4"/>
    <w:rsid w:val="00D86A25"/>
    <w:rsid w:val="00D87D70"/>
    <w:rsid w:val="00D94A9C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3238"/>
    <w:rsid w:val="00DD3320"/>
    <w:rsid w:val="00DD6102"/>
    <w:rsid w:val="00DE66EC"/>
    <w:rsid w:val="00DF0444"/>
    <w:rsid w:val="00DF20E6"/>
    <w:rsid w:val="00DF290F"/>
    <w:rsid w:val="00DF3AC3"/>
    <w:rsid w:val="00DF716C"/>
    <w:rsid w:val="00E003FB"/>
    <w:rsid w:val="00E00F5C"/>
    <w:rsid w:val="00E0671E"/>
    <w:rsid w:val="00E10B70"/>
    <w:rsid w:val="00E15523"/>
    <w:rsid w:val="00E1733A"/>
    <w:rsid w:val="00E17540"/>
    <w:rsid w:val="00E31D9E"/>
    <w:rsid w:val="00E33A6F"/>
    <w:rsid w:val="00E33BD1"/>
    <w:rsid w:val="00E40010"/>
    <w:rsid w:val="00E40469"/>
    <w:rsid w:val="00E429E7"/>
    <w:rsid w:val="00E47C33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D0F"/>
    <w:rsid w:val="00E84D49"/>
    <w:rsid w:val="00E85D08"/>
    <w:rsid w:val="00E93D7A"/>
    <w:rsid w:val="00E94C2F"/>
    <w:rsid w:val="00E977F9"/>
    <w:rsid w:val="00EA0497"/>
    <w:rsid w:val="00EA5C43"/>
    <w:rsid w:val="00EB3315"/>
    <w:rsid w:val="00EB430D"/>
    <w:rsid w:val="00EB7C7E"/>
    <w:rsid w:val="00EC369F"/>
    <w:rsid w:val="00EC4FD6"/>
    <w:rsid w:val="00EC552F"/>
    <w:rsid w:val="00EC642B"/>
    <w:rsid w:val="00ED25E1"/>
    <w:rsid w:val="00ED2B31"/>
    <w:rsid w:val="00ED6012"/>
    <w:rsid w:val="00ED6BDB"/>
    <w:rsid w:val="00ED74C6"/>
    <w:rsid w:val="00EE0195"/>
    <w:rsid w:val="00EE35B5"/>
    <w:rsid w:val="00EE4AEA"/>
    <w:rsid w:val="00EE63DD"/>
    <w:rsid w:val="00EF0E84"/>
    <w:rsid w:val="00EF0EBF"/>
    <w:rsid w:val="00EF3C8F"/>
    <w:rsid w:val="00EF5035"/>
    <w:rsid w:val="00EF5C30"/>
    <w:rsid w:val="00F0164F"/>
    <w:rsid w:val="00F10654"/>
    <w:rsid w:val="00F1236B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7148"/>
    <w:rsid w:val="00FB2223"/>
    <w:rsid w:val="00FB474C"/>
    <w:rsid w:val="00FB55D9"/>
    <w:rsid w:val="00FC07A3"/>
    <w:rsid w:val="00FC17E8"/>
    <w:rsid w:val="00FC1C7D"/>
    <w:rsid w:val="00FC3F1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4EC6-40D8-9349-B329-282167DC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34</TotalTime>
  <Pages>2</Pages>
  <Words>674</Words>
  <Characters>3843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81</cp:revision>
  <cp:lastPrinted>2016-10-17T15:35:00Z</cp:lastPrinted>
  <dcterms:created xsi:type="dcterms:W3CDTF">2016-10-18T16:28:00Z</dcterms:created>
  <dcterms:modified xsi:type="dcterms:W3CDTF">2016-11-07T17:55:00Z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