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4EDCB" w14:textId="77777777" w:rsidR="00763F7A" w:rsidRPr="00853AE9" w:rsidRDefault="00763F7A" w:rsidP="0000394C">
      <w:pPr>
        <w:pStyle w:val="zzbmw-group"/>
        <w:framePr w:w="7409" w:wrap="around"/>
        <w:tabs>
          <w:tab w:val="clear" w:pos="454"/>
          <w:tab w:val="clear" w:pos="4706"/>
        </w:tabs>
        <w:rPr>
          <w:rFonts w:ascii="MINI Serif" w:hAnsi="MINI Serif" w:cs="BMWType V2 Light"/>
          <w:b/>
          <w:bCs/>
          <w:caps/>
          <w:szCs w:val="36"/>
          <w:lang w:val="en-US"/>
        </w:rPr>
      </w:pPr>
      <w:r w:rsidRPr="00853AE9">
        <w:rPr>
          <w:rFonts w:ascii="MINI Serif" w:hAnsi="MINI Serif"/>
          <w:b/>
          <w:caps/>
          <w:lang w:val="en-GB"/>
        </w:rPr>
        <w:t>MINI</w:t>
      </w:r>
      <w:r w:rsidRPr="00853AE9">
        <w:rPr>
          <w:rFonts w:ascii="MINI Serif" w:hAnsi="MINI Serif"/>
          <w:b/>
          <w:caps/>
          <w:lang w:val="en-GB"/>
        </w:rPr>
        <w:br/>
        <w:t>Corporate Communications</w:t>
      </w:r>
    </w:p>
    <w:p w14:paraId="55D351FF" w14:textId="77777777" w:rsidR="00F477A0" w:rsidRPr="00853AE9" w:rsidRDefault="0035315E" w:rsidP="0000394C">
      <w:pPr>
        <w:pStyle w:val="Fliesstext"/>
        <w:tabs>
          <w:tab w:val="clear" w:pos="454"/>
          <w:tab w:val="clear" w:pos="4706"/>
        </w:tabs>
        <w:ind w:right="1077"/>
        <w:rPr>
          <w:rFonts w:cs="BMWType V2 Light"/>
          <w:lang w:val="en-US"/>
        </w:rPr>
      </w:pPr>
      <w:r w:rsidRPr="00853AE9">
        <w:rPr>
          <w:noProof/>
          <w:lang w:eastAsia="pl-PL"/>
        </w:rPr>
        <w:drawing>
          <wp:anchor distT="0" distB="0" distL="114300" distR="114300" simplePos="0" relativeHeight="251657728" behindDoc="0" locked="0" layoutInCell="1" allowOverlap="1" wp14:anchorId="4E46F77D" wp14:editId="13915845">
            <wp:simplePos x="0" y="0"/>
            <wp:positionH relativeFrom="column">
              <wp:posOffset>5007610</wp:posOffset>
            </wp:positionH>
            <wp:positionV relativeFrom="paragraph">
              <wp:posOffset>-800100</wp:posOffset>
            </wp:positionV>
            <wp:extent cx="935990" cy="467995"/>
            <wp:effectExtent l="19050" t="0" r="0" b="0"/>
            <wp:wrapNone/>
            <wp:docPr id="2" name="Obraz 2" descr="MINI_symbol_100K_18mm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_symbol_100K_18mm neu"/>
                    <pic:cNvPicPr>
                      <a:picLocks noChangeAspect="1" noChangeArrowheads="1"/>
                    </pic:cNvPicPr>
                  </pic:nvPicPr>
                  <pic:blipFill>
                    <a:blip r:embed="rId8" cstate="print"/>
                    <a:srcRect/>
                    <a:stretch>
                      <a:fillRect/>
                    </a:stretch>
                  </pic:blipFill>
                  <pic:spPr bwMode="auto">
                    <a:xfrm>
                      <a:off x="0" y="0"/>
                      <a:ext cx="935990" cy="467995"/>
                    </a:xfrm>
                    <a:prstGeom prst="rect">
                      <a:avLst/>
                    </a:prstGeom>
                    <a:noFill/>
                  </pic:spPr>
                </pic:pic>
              </a:graphicData>
            </a:graphic>
          </wp:anchor>
        </w:drawing>
      </w:r>
    </w:p>
    <w:p w14:paraId="26FD87E5"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b/>
          <w:bCs/>
          <w:noProof/>
          <w:color w:val="auto"/>
          <w:lang w:val="en-US"/>
        </w:rPr>
      </w:pPr>
      <w:r w:rsidRPr="00853AE9">
        <w:rPr>
          <w:rFonts w:ascii="MINI Serif" w:hAnsi="MINI Serif"/>
          <w:b/>
          <w:color w:val="auto"/>
          <w:lang w:val="en-GB"/>
        </w:rPr>
        <w:t>BMW Group Polska</w:t>
      </w:r>
    </w:p>
    <w:p w14:paraId="67531104"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lang w:val="en-GB"/>
        </w:rPr>
      </w:pPr>
    </w:p>
    <w:p w14:paraId="78C0A276"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r w:rsidRPr="00853AE9">
        <w:rPr>
          <w:rFonts w:ascii="MINI Serif" w:hAnsi="MINI Serif"/>
          <w:b/>
          <w:color w:val="auto"/>
        </w:rPr>
        <w:t>Adres</w:t>
      </w:r>
      <w:r w:rsidRPr="00853AE9">
        <w:rPr>
          <w:rFonts w:ascii="MINI Serif" w:hAnsi="MINI Serif"/>
          <w:color w:val="auto"/>
        </w:rPr>
        <w:t>:</w:t>
      </w:r>
    </w:p>
    <w:p w14:paraId="11258B2C"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r w:rsidRPr="00853AE9">
        <w:rPr>
          <w:rFonts w:ascii="MINI Serif" w:hAnsi="MINI Serif"/>
          <w:color w:val="auto"/>
        </w:rPr>
        <w:t>ul. Wołoska 22A</w:t>
      </w:r>
    </w:p>
    <w:p w14:paraId="6858C5AA"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r w:rsidRPr="00853AE9">
        <w:rPr>
          <w:rFonts w:ascii="MINI Serif" w:hAnsi="MINI Serif"/>
          <w:color w:val="auto"/>
        </w:rPr>
        <w:t>02-675 Warszawa</w:t>
      </w:r>
    </w:p>
    <w:p w14:paraId="30A3EAD1"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p>
    <w:p w14:paraId="1B742886" w14:textId="77777777" w:rsidR="000F57EE" w:rsidRPr="00853AE9" w:rsidRDefault="000F57EE" w:rsidP="0000394C">
      <w:pPr>
        <w:pStyle w:val="zzmarginalieregular"/>
        <w:framePr w:h="2430" w:hRule="exact" w:wrap="around" w:y="13412"/>
        <w:tabs>
          <w:tab w:val="clear" w:pos="454"/>
          <w:tab w:val="clear" w:pos="4706"/>
        </w:tabs>
        <w:rPr>
          <w:rFonts w:ascii="MINI Serif" w:hAnsi="MINI Serif" w:cs="BMWType V2 Light"/>
          <w:b/>
          <w:bCs/>
          <w:noProof/>
          <w:color w:val="auto"/>
        </w:rPr>
      </w:pPr>
      <w:r w:rsidRPr="00853AE9">
        <w:rPr>
          <w:rFonts w:ascii="MINI Serif" w:hAnsi="MINI Serif"/>
          <w:b/>
          <w:color w:val="auto"/>
        </w:rPr>
        <w:t>Telefon</w:t>
      </w:r>
    </w:p>
    <w:p w14:paraId="524352ED" w14:textId="77777777" w:rsidR="000F57EE" w:rsidRPr="00853AE9" w:rsidRDefault="000F57EE" w:rsidP="0000394C">
      <w:pPr>
        <w:pStyle w:val="zzmarginalieregular"/>
        <w:framePr w:h="2430" w:hRule="exact" w:wrap="around" w:y="13412"/>
        <w:tabs>
          <w:tab w:val="clear" w:pos="454"/>
          <w:tab w:val="clear" w:pos="4706"/>
        </w:tabs>
        <w:rPr>
          <w:rFonts w:ascii="MINI Serif" w:hAnsi="MINI Serif" w:cs="BMWType V2 Light"/>
          <w:noProof/>
          <w:color w:val="auto"/>
        </w:rPr>
      </w:pPr>
      <w:r w:rsidRPr="00853AE9">
        <w:rPr>
          <w:rFonts w:ascii="MINI Serif" w:hAnsi="MINI Serif"/>
          <w:color w:val="auto"/>
        </w:rPr>
        <w:t>*48 (0)22</w:t>
      </w:r>
      <w:r w:rsidRPr="00853AE9">
        <w:rPr>
          <w:rFonts w:ascii="BMWType V2 Light" w:hAnsi="BMWType V2 Light"/>
          <w:color w:val="auto"/>
        </w:rPr>
        <w:t> </w:t>
      </w:r>
      <w:r w:rsidRPr="00853AE9">
        <w:rPr>
          <w:rFonts w:ascii="MINI Serif" w:hAnsi="MINI Serif"/>
          <w:color w:val="auto"/>
        </w:rPr>
        <w:t>279 71 00</w:t>
      </w:r>
    </w:p>
    <w:p w14:paraId="7BD13B6A"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p>
    <w:p w14:paraId="24E1523D"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b/>
          <w:bCs/>
          <w:noProof/>
          <w:color w:val="auto"/>
        </w:rPr>
      </w:pPr>
      <w:r w:rsidRPr="00853AE9">
        <w:rPr>
          <w:rFonts w:ascii="MINI Serif" w:hAnsi="MINI Serif"/>
          <w:b/>
          <w:color w:val="auto"/>
        </w:rPr>
        <w:t>Faks</w:t>
      </w:r>
    </w:p>
    <w:p w14:paraId="731CA408"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r w:rsidRPr="00853AE9">
        <w:rPr>
          <w:rFonts w:ascii="MINI Serif" w:hAnsi="MINI Serif"/>
          <w:color w:val="auto"/>
        </w:rPr>
        <w:t>+48 (0)22 331 82 05</w:t>
      </w:r>
    </w:p>
    <w:p w14:paraId="2CCDB7C0"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Light"/>
          <w:noProof/>
          <w:color w:val="auto"/>
        </w:rPr>
      </w:pPr>
    </w:p>
    <w:p w14:paraId="6B0F0981" w14:textId="77777777" w:rsidR="000F57EE" w:rsidRPr="00853AE9" w:rsidRDefault="000F57EE" w:rsidP="0000394C">
      <w:pPr>
        <w:pStyle w:val="zzmarginalielight"/>
        <w:framePr w:h="2430" w:hRule="exact" w:wrap="around" w:y="13412"/>
        <w:tabs>
          <w:tab w:val="clear" w:pos="454"/>
          <w:tab w:val="clear" w:pos="4706"/>
        </w:tabs>
        <w:rPr>
          <w:rFonts w:ascii="MINI Serif" w:hAnsi="MINI Serif" w:cs="BMWType V2 Bold"/>
          <w:noProof/>
          <w:color w:val="auto"/>
        </w:rPr>
      </w:pPr>
      <w:r w:rsidRPr="00853AE9">
        <w:rPr>
          <w:rFonts w:ascii="MINI Serif" w:hAnsi="MINI Serif"/>
        </w:rPr>
        <w:t>www.bmw.pl</w:t>
      </w:r>
      <w:r w:rsidRPr="00853AE9">
        <w:rPr>
          <w:rFonts w:ascii="MINI Serif" w:hAnsi="MINI Serif"/>
          <w:color w:val="auto"/>
        </w:rPr>
        <w:t xml:space="preserve"> </w:t>
      </w:r>
    </w:p>
    <w:p w14:paraId="3AEC8204" w14:textId="77777777" w:rsidR="003B34FE" w:rsidRPr="00853AE9" w:rsidRDefault="003B34FE" w:rsidP="0000394C">
      <w:pPr>
        <w:pStyle w:val="zzmarginalielight"/>
        <w:framePr w:h="2430" w:hRule="exact" w:wrap="around" w:y="13412"/>
        <w:tabs>
          <w:tab w:val="clear" w:pos="454"/>
          <w:tab w:val="clear" w:pos="4706"/>
        </w:tabs>
      </w:pPr>
    </w:p>
    <w:p w14:paraId="1E449983" w14:textId="77777777" w:rsidR="008731A9" w:rsidRPr="00853AE9" w:rsidRDefault="000F57EE" w:rsidP="0000394C">
      <w:pPr>
        <w:pStyle w:val="Fliesstext"/>
        <w:tabs>
          <w:tab w:val="clear" w:pos="454"/>
          <w:tab w:val="clear" w:pos="4706"/>
        </w:tabs>
        <w:spacing w:line="330" w:lineRule="atLeast"/>
        <w:rPr>
          <w:rFonts w:ascii="MINI Serif" w:hAnsi="MINI Serif" w:cs="MINIType v2 Regular"/>
        </w:rPr>
      </w:pPr>
      <w:r w:rsidRPr="00853AE9">
        <w:rPr>
          <w:rFonts w:ascii="MINI Serif" w:hAnsi="MINI Serif"/>
        </w:rPr>
        <w:t>Informacja prasowa</w:t>
      </w:r>
    </w:p>
    <w:p w14:paraId="48C20A0F" w14:textId="77777777" w:rsidR="008731A9" w:rsidRPr="00853AE9" w:rsidRDefault="00532A7D" w:rsidP="0000394C">
      <w:pPr>
        <w:pStyle w:val="Fliesstext"/>
        <w:tabs>
          <w:tab w:val="clear" w:pos="454"/>
          <w:tab w:val="clear" w:pos="4706"/>
        </w:tabs>
        <w:spacing w:line="330" w:lineRule="atLeast"/>
        <w:rPr>
          <w:rFonts w:ascii="MINI Serif" w:hAnsi="MINI Serif" w:cs="MINIType v2 Regular"/>
        </w:rPr>
      </w:pPr>
      <w:r w:rsidRPr="00853AE9">
        <w:rPr>
          <w:rFonts w:ascii="MINI Serif" w:hAnsi="MINI Serif"/>
        </w:rPr>
        <w:t>27 lipca 2022 r.</w:t>
      </w:r>
    </w:p>
    <w:p w14:paraId="5708C8A0" w14:textId="77777777" w:rsidR="008731A9" w:rsidRPr="00853AE9" w:rsidRDefault="008731A9" w:rsidP="0000394C">
      <w:pPr>
        <w:pStyle w:val="Flietext"/>
        <w:spacing w:line="200" w:lineRule="exact"/>
        <w:rPr>
          <w:rFonts w:ascii="BMWType V2 Light" w:hAnsi="BMWType V2 Light"/>
          <w:kern w:val="0"/>
        </w:rPr>
      </w:pPr>
    </w:p>
    <w:p w14:paraId="0705808A" w14:textId="77777777" w:rsidR="004D75D3" w:rsidRPr="00853AE9" w:rsidRDefault="00532A7D" w:rsidP="0000394C">
      <w:pPr>
        <w:pStyle w:val="Heading2"/>
        <w:tabs>
          <w:tab w:val="clear" w:pos="454"/>
          <w:tab w:val="clear" w:pos="4706"/>
        </w:tabs>
        <w:ind w:right="907"/>
        <w:rPr>
          <w:rFonts w:ascii="MINI Serif" w:hAnsi="MINI Serif" w:cs="MINIType v2 Regular"/>
          <w:b/>
          <w:caps/>
          <w:color w:val="auto"/>
        </w:rPr>
      </w:pPr>
      <w:r w:rsidRPr="00853AE9">
        <w:rPr>
          <w:rFonts w:ascii="MINI Serif" w:hAnsi="MINI Serif"/>
          <w:b/>
          <w:color w:val="auto"/>
        </w:rPr>
        <w:t xml:space="preserve">MINI </w:t>
      </w:r>
      <w:proofErr w:type="spellStart"/>
      <w:r w:rsidRPr="00853AE9">
        <w:rPr>
          <w:rFonts w:ascii="MINI Serif" w:hAnsi="MINI Serif"/>
          <w:b/>
          <w:color w:val="auto"/>
        </w:rPr>
        <w:t>Concept</w:t>
      </w:r>
      <w:proofErr w:type="spellEnd"/>
      <w:r w:rsidRPr="00853AE9">
        <w:rPr>
          <w:rFonts w:ascii="MINI Serif" w:hAnsi="MINI Serif"/>
          <w:b/>
          <w:color w:val="auto"/>
        </w:rPr>
        <w:t xml:space="preserve"> </w:t>
      </w:r>
      <w:proofErr w:type="spellStart"/>
      <w:r w:rsidRPr="00853AE9">
        <w:rPr>
          <w:rFonts w:ascii="MINI Serif" w:hAnsi="MINI Serif"/>
          <w:b/>
          <w:color w:val="auto"/>
        </w:rPr>
        <w:t>Aceman</w:t>
      </w:r>
      <w:proofErr w:type="spellEnd"/>
      <w:r w:rsidRPr="00853AE9">
        <w:rPr>
          <w:rFonts w:ascii="MINI Serif" w:hAnsi="MINI Serif"/>
          <w:b/>
          <w:color w:val="auto"/>
        </w:rPr>
        <w:t xml:space="preserve">: pierwszy elektryczny model </w:t>
      </w:r>
      <w:proofErr w:type="spellStart"/>
      <w:r w:rsidRPr="00853AE9">
        <w:rPr>
          <w:rFonts w:ascii="MINI Serif" w:hAnsi="MINI Serif"/>
          <w:b/>
          <w:color w:val="auto"/>
        </w:rPr>
        <w:t>crossover</w:t>
      </w:r>
      <w:proofErr w:type="spellEnd"/>
      <w:r w:rsidR="00853AE9">
        <w:rPr>
          <w:rFonts w:ascii="MINI Serif" w:hAnsi="MINI Serif"/>
          <w:b/>
          <w:color w:val="auto"/>
        </w:rPr>
        <w:t xml:space="preserve"> w</w:t>
      </w:r>
      <w:r w:rsidR="00853AE9">
        <w:rPr>
          <w:rFonts w:ascii="Times New Roman" w:hAnsi="Times New Roman"/>
          <w:b/>
          <w:color w:val="auto"/>
        </w:rPr>
        <w:t> </w:t>
      </w:r>
      <w:r w:rsidRPr="00853AE9">
        <w:rPr>
          <w:rFonts w:ascii="MINI Serif" w:hAnsi="MINI Serif"/>
          <w:b/>
          <w:color w:val="auto"/>
        </w:rPr>
        <w:t>nowej rodzinie MINI.</w:t>
      </w:r>
    </w:p>
    <w:p w14:paraId="7920DC83" w14:textId="77777777" w:rsidR="009C4885" w:rsidRPr="00853AE9" w:rsidRDefault="009C4885" w:rsidP="0000394C">
      <w:pPr>
        <w:tabs>
          <w:tab w:val="clear" w:pos="454"/>
          <w:tab w:val="clear" w:pos="4706"/>
        </w:tabs>
      </w:pPr>
    </w:p>
    <w:p w14:paraId="7CB87822" w14:textId="77777777" w:rsidR="00164C36" w:rsidRPr="00853AE9" w:rsidRDefault="00532A7D" w:rsidP="0000394C">
      <w:pPr>
        <w:tabs>
          <w:tab w:val="clear" w:pos="454"/>
          <w:tab w:val="clear" w:pos="4706"/>
        </w:tabs>
        <w:spacing w:after="330" w:line="330" w:lineRule="exact"/>
        <w:ind w:right="1049"/>
        <w:rPr>
          <w:rFonts w:ascii="MINI Serif" w:hAnsi="MINI Serif" w:cs="MINIType v2 Regular"/>
          <w:b/>
          <w:bCs/>
        </w:rPr>
      </w:pPr>
      <w:r w:rsidRPr="00853AE9">
        <w:rPr>
          <w:rFonts w:ascii="MINI Serif" w:hAnsi="MINI Serif"/>
        </w:rPr>
        <w:t>MINI prezentuje model studyjny jako zapowiedź nowej koncepcji pojazdu</w:t>
      </w:r>
      <w:r w:rsidR="00853AE9">
        <w:rPr>
          <w:rFonts w:ascii="MINI Serif" w:hAnsi="MINI Serif"/>
        </w:rPr>
        <w:t xml:space="preserve"> w</w:t>
      </w:r>
      <w:r w:rsidR="00853AE9">
        <w:rPr>
          <w:rFonts w:ascii="Times New Roman" w:hAnsi="Times New Roman"/>
        </w:rPr>
        <w:t> </w:t>
      </w:r>
      <w:r w:rsidRPr="00853AE9">
        <w:rPr>
          <w:rFonts w:ascii="MINI Serif" w:hAnsi="MINI Serif"/>
        </w:rPr>
        <w:t>segmencie małych samochodów premium: elektryczny, bez elementów chromowanych</w:t>
      </w:r>
      <w:r w:rsidR="00853AE9">
        <w:rPr>
          <w:rFonts w:ascii="MINI Serif" w:hAnsi="MINI Serif"/>
        </w:rPr>
        <w:t xml:space="preserve"> i</w:t>
      </w:r>
      <w:r w:rsidR="00853AE9">
        <w:rPr>
          <w:rFonts w:ascii="Times New Roman" w:hAnsi="Times New Roman"/>
        </w:rPr>
        <w:t> </w:t>
      </w:r>
      <w:r w:rsidRPr="00853AE9">
        <w:rPr>
          <w:rFonts w:ascii="MINI Serif" w:hAnsi="MINI Serif"/>
        </w:rPr>
        <w:t>skóry,</w:t>
      </w:r>
      <w:r w:rsidR="00853AE9">
        <w:rPr>
          <w:rFonts w:ascii="MINI Serif" w:hAnsi="MINI Serif"/>
        </w:rPr>
        <w:t xml:space="preserve"> w</w:t>
      </w:r>
      <w:r w:rsidR="00853AE9">
        <w:rPr>
          <w:rFonts w:ascii="Times New Roman" w:hAnsi="Times New Roman"/>
        </w:rPr>
        <w:t> </w:t>
      </w:r>
      <w:r w:rsidRPr="00853AE9">
        <w:rPr>
          <w:rFonts w:ascii="MINI Serif" w:hAnsi="MINI Serif"/>
        </w:rPr>
        <w:t>zupełnie nowej stylistyce</w:t>
      </w:r>
      <w:r w:rsidR="00853AE9">
        <w:rPr>
          <w:rFonts w:ascii="MINI Serif" w:hAnsi="MINI Serif"/>
        </w:rPr>
        <w:t xml:space="preserve"> i</w:t>
      </w:r>
      <w:r w:rsidR="00853AE9">
        <w:rPr>
          <w:rFonts w:ascii="Times New Roman" w:hAnsi="Times New Roman"/>
        </w:rPr>
        <w:t> z </w:t>
      </w:r>
      <w:r w:rsidRPr="00853AE9">
        <w:rPr>
          <w:rFonts w:ascii="MINI Serif" w:hAnsi="MINI Serif"/>
        </w:rPr>
        <w:t>zaawansowaną technologią cyfrową zapewniającą użytkownikom intensywne doznania.</w:t>
      </w:r>
    </w:p>
    <w:p w14:paraId="4BE5BBF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b/>
        </w:rPr>
        <w:t>Monachium.</w:t>
      </w:r>
      <w:r w:rsidRPr="00853AE9">
        <w:rPr>
          <w:rFonts w:ascii="MINI Serif" w:hAnsi="MINI Serif"/>
        </w:rPr>
        <w:t xml:space="preserve"> Nowa rodzina MINI nabiera kształtów. Jako pierwszą zapowiedź nowej stylistyki przyszłej generacji modeli brytyjska marka prezentuje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W samochodzie koncepcyjnym znajdują</w:t>
      </w:r>
      <w:r w:rsidR="00853AE9">
        <w:rPr>
          <w:rFonts w:ascii="Times New Roman" w:hAnsi="Times New Roman"/>
        </w:rPr>
        <w:t> </w:t>
      </w:r>
      <w:r w:rsidR="00853AE9">
        <w:rPr>
          <w:rFonts w:ascii="MINI Serif" w:hAnsi="MINI Serif"/>
        </w:rPr>
        <w:t>się</w:t>
      </w:r>
      <w:r w:rsidRPr="00853AE9">
        <w:rPr>
          <w:rFonts w:ascii="MINI Serif" w:hAnsi="MINI Serif"/>
        </w:rPr>
        <w:t xml:space="preserve"> innowacje konstrukcyjne</w:t>
      </w:r>
      <w:r w:rsidR="00853AE9">
        <w:rPr>
          <w:rFonts w:ascii="MINI Serif" w:hAnsi="MINI Serif"/>
        </w:rPr>
        <w:t xml:space="preserve"> i</w:t>
      </w:r>
      <w:r w:rsidR="00853AE9">
        <w:rPr>
          <w:rFonts w:ascii="Times New Roman" w:hAnsi="Times New Roman"/>
        </w:rPr>
        <w:t> </w:t>
      </w:r>
      <w:r w:rsidRPr="00853AE9">
        <w:rPr>
          <w:rFonts w:ascii="MINI Serif" w:hAnsi="MINI Serif"/>
        </w:rPr>
        <w:t>technologiczne, za pomocą których MINI definiuje typową dla marki frajdę</w:t>
      </w:r>
      <w:r w:rsidR="00853AE9">
        <w:rPr>
          <w:rFonts w:ascii="MINI Serif" w:hAnsi="MINI Serif"/>
        </w:rPr>
        <w:t xml:space="preserve"> z</w:t>
      </w:r>
      <w:r w:rsidR="00853AE9">
        <w:rPr>
          <w:rFonts w:ascii="Times New Roman" w:hAnsi="Times New Roman"/>
        </w:rPr>
        <w:t> </w:t>
      </w:r>
      <w:r w:rsidRPr="00853AE9">
        <w:rPr>
          <w:rFonts w:ascii="MINI Serif" w:hAnsi="MINI Serif"/>
        </w:rPr>
        <w:t>jazdy. Elektryczny napęd, jasna</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zredukowana stylistyka </w:t>
      </w:r>
      <w:proofErr w:type="spellStart"/>
      <w:r w:rsidRPr="00853AE9">
        <w:rPr>
          <w:rFonts w:ascii="MINI Serif" w:hAnsi="MINI Serif"/>
        </w:rPr>
        <w:t>Charismatic</w:t>
      </w:r>
      <w:proofErr w:type="spellEnd"/>
      <w:r w:rsidRPr="00853AE9">
        <w:rPr>
          <w:rFonts w:ascii="MINI Serif" w:hAnsi="MINI Serif"/>
        </w:rPr>
        <w:t xml:space="preserve"> </w:t>
      </w:r>
      <w:proofErr w:type="spellStart"/>
      <w:r w:rsidRPr="00853AE9">
        <w:rPr>
          <w:rFonts w:ascii="MINI Serif" w:hAnsi="MINI Serif"/>
        </w:rPr>
        <w:t>Simplicity</w:t>
      </w:r>
      <w:proofErr w:type="spellEnd"/>
      <w:r w:rsidRPr="00853AE9">
        <w:rPr>
          <w:rFonts w:ascii="MINI Serif" w:hAnsi="MINI Serif"/>
        </w:rPr>
        <w:t>, nowe cyfrowe wnętrze oraz odpowiedzialna koncepcja materiałowa całkowicie rezygnująca ze skóry</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elementów chromowanych to cechy charakterystyczne pierwszego koncepcyjnego modelu </w:t>
      </w:r>
      <w:proofErr w:type="spellStart"/>
      <w:r w:rsidRPr="00853AE9">
        <w:rPr>
          <w:rFonts w:ascii="MINI Serif" w:hAnsi="MINI Serif"/>
        </w:rPr>
        <w:t>crossovera</w:t>
      </w:r>
      <w:proofErr w:type="spellEnd"/>
      <w:r w:rsidRPr="00853AE9">
        <w:rPr>
          <w:rFonts w:ascii="MINI Serif" w:hAnsi="MINI Serif"/>
        </w:rPr>
        <w:t xml:space="preserve"> MINI dla segmentu małych samochodów klasy premium.</w:t>
      </w:r>
    </w:p>
    <w:p w14:paraId="4767F5AD"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W następnej generacji modelu MINI Cooper po raz pierwszy pojawi</w:t>
      </w:r>
      <w:r w:rsidR="00853AE9">
        <w:rPr>
          <w:rFonts w:ascii="Times New Roman" w:hAnsi="Times New Roman"/>
        </w:rPr>
        <w:t> </w:t>
      </w:r>
      <w:r w:rsidR="00853AE9">
        <w:rPr>
          <w:rFonts w:ascii="MINI Serif" w:hAnsi="MINI Serif"/>
        </w:rPr>
        <w:t>się</w:t>
      </w:r>
      <w:r w:rsidRPr="00853AE9">
        <w:rPr>
          <w:rFonts w:ascii="MINI Serif" w:hAnsi="MINI Serif"/>
        </w:rPr>
        <w:t xml:space="preserve"> model </w:t>
      </w:r>
      <w:proofErr w:type="spellStart"/>
      <w:r w:rsidRPr="00853AE9">
        <w:rPr>
          <w:rFonts w:ascii="MINI Serif" w:hAnsi="MINI Serif"/>
        </w:rPr>
        <w:t>crossovera</w:t>
      </w:r>
      <w:proofErr w:type="spellEnd"/>
      <w:r w:rsidR="00853AE9">
        <w:rPr>
          <w:rFonts w:ascii="MINI Serif" w:hAnsi="MINI Serif"/>
        </w:rPr>
        <w:t xml:space="preserve"> o</w:t>
      </w:r>
      <w:r w:rsidR="00853AE9">
        <w:rPr>
          <w:rFonts w:ascii="Times New Roman" w:hAnsi="Times New Roman"/>
        </w:rPr>
        <w:t> </w:t>
      </w:r>
      <w:r w:rsidRPr="00853AE9">
        <w:rPr>
          <w:rFonts w:ascii="MINI Serif" w:hAnsi="MINI Serif"/>
        </w:rPr>
        <w:t>zwiększonej wszechstronności</w:t>
      </w:r>
      <w:r w:rsidR="00853AE9">
        <w:rPr>
          <w:rFonts w:ascii="MINI Serif" w:hAnsi="MINI Serif"/>
        </w:rPr>
        <w:t xml:space="preserve"> i</w:t>
      </w:r>
      <w:r w:rsidR="00853AE9">
        <w:rPr>
          <w:rFonts w:ascii="Times New Roman" w:hAnsi="Times New Roman"/>
        </w:rPr>
        <w:t> </w:t>
      </w:r>
      <w:r w:rsidRPr="00853AE9">
        <w:rPr>
          <w:rFonts w:ascii="MINI Serif" w:hAnsi="MINI Serif"/>
        </w:rPr>
        <w:t>atrakcyjności</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klasycznym trzydrzwiowym kształcie nadwozia, który był reinterpretowany wielokrotnie przez ponad 60 lat. —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daje wgląd</w:t>
      </w:r>
      <w:r w:rsidR="00853AE9">
        <w:rPr>
          <w:rFonts w:ascii="MINI Serif" w:hAnsi="MINI Serif"/>
        </w:rPr>
        <w:t xml:space="preserve"> w</w:t>
      </w:r>
      <w:r w:rsidR="00853AE9">
        <w:rPr>
          <w:rFonts w:ascii="Times New Roman" w:hAnsi="Times New Roman"/>
        </w:rPr>
        <w:t> </w:t>
      </w:r>
      <w:r w:rsidRPr="00853AE9">
        <w:rPr>
          <w:rFonts w:ascii="MINI Serif" w:hAnsi="MINI Serif"/>
        </w:rPr>
        <w:t>całkowicie nowy pojazd, który</w:t>
      </w:r>
      <w:r w:rsidR="00853AE9">
        <w:rPr>
          <w:rFonts w:ascii="MINI Serif" w:hAnsi="MINI Serif"/>
        </w:rPr>
        <w:t xml:space="preserve"> w</w:t>
      </w:r>
      <w:r w:rsidR="00853AE9">
        <w:rPr>
          <w:rFonts w:ascii="Times New Roman" w:hAnsi="Times New Roman"/>
        </w:rPr>
        <w:t> </w:t>
      </w:r>
      <w:r w:rsidRPr="00853AE9">
        <w:rPr>
          <w:rFonts w:ascii="MINI Serif" w:hAnsi="MINI Serif"/>
        </w:rPr>
        <w:t>przyszłej rodzinie modeli zajmie miejsce pomiędzy MINI Cooper</w:t>
      </w:r>
      <w:r w:rsidR="00853AE9">
        <w:rPr>
          <w:rFonts w:ascii="MINI Serif" w:hAnsi="MINI Serif"/>
        </w:rPr>
        <w:t xml:space="preserve"> a</w:t>
      </w:r>
      <w:r w:rsidR="00853AE9">
        <w:rPr>
          <w:rFonts w:ascii="Times New Roman" w:hAnsi="Times New Roman"/>
        </w:rPr>
        <w:t> </w:t>
      </w:r>
      <w:r w:rsidRPr="00853AE9">
        <w:rPr>
          <w:rFonts w:ascii="MINI Serif" w:hAnsi="MINI Serif"/>
        </w:rPr>
        <w:t>MINI Countryman — mówi Stefanie Wurst, szefowa marki MINI. — Ten samochód koncepcyjny odzwierciedla to, jak MINI zmienia</w:t>
      </w:r>
      <w:r w:rsidR="00853AE9">
        <w:rPr>
          <w:rFonts w:ascii="Times New Roman" w:hAnsi="Times New Roman"/>
        </w:rPr>
        <w:t> </w:t>
      </w:r>
      <w:r w:rsidR="00853AE9">
        <w:rPr>
          <w:rFonts w:ascii="MINI Serif" w:hAnsi="MINI Serif"/>
        </w:rPr>
        <w:t>się w</w:t>
      </w:r>
      <w:r w:rsidR="00853AE9">
        <w:rPr>
          <w:rFonts w:ascii="Times New Roman" w:hAnsi="Times New Roman"/>
        </w:rPr>
        <w:t> </w:t>
      </w:r>
      <w:r w:rsidRPr="00853AE9">
        <w:rPr>
          <w:rFonts w:ascii="MINI Serif" w:hAnsi="MINI Serif"/>
        </w:rPr>
        <w:t>kierunku całkowicie elektrycznej przyszłości</w:t>
      </w:r>
      <w:r w:rsidR="00853AE9">
        <w:rPr>
          <w:rFonts w:ascii="MINI Serif" w:hAnsi="MINI Serif"/>
        </w:rPr>
        <w:t xml:space="preserve"> i</w:t>
      </w:r>
      <w:r w:rsidR="00853AE9">
        <w:rPr>
          <w:rFonts w:ascii="Times New Roman" w:hAnsi="Times New Roman"/>
        </w:rPr>
        <w:t xml:space="preserve"> z </w:t>
      </w:r>
      <w:r w:rsidRPr="00853AE9">
        <w:rPr>
          <w:rFonts w:ascii="MINI Serif" w:hAnsi="MINI Serif"/>
        </w:rPr>
        <w:t>czym identyfikuje</w:t>
      </w:r>
      <w:r w:rsidR="00853AE9">
        <w:rPr>
          <w:rFonts w:ascii="Times New Roman" w:hAnsi="Times New Roman"/>
        </w:rPr>
        <w:t> </w:t>
      </w:r>
      <w:r w:rsidR="00853AE9">
        <w:rPr>
          <w:rFonts w:ascii="MINI Serif" w:hAnsi="MINI Serif"/>
        </w:rPr>
        <w:t>się</w:t>
      </w:r>
      <w:r w:rsidRPr="00853AE9">
        <w:rPr>
          <w:rFonts w:ascii="MINI Serif" w:hAnsi="MINI Serif"/>
        </w:rPr>
        <w:t xml:space="preserve"> marka: zelektryfikowane gokartowe wrażenia</w:t>
      </w:r>
      <w:r w:rsidR="00853AE9">
        <w:rPr>
          <w:rFonts w:ascii="MINI Serif" w:hAnsi="MINI Serif"/>
        </w:rPr>
        <w:t xml:space="preserve"> z</w:t>
      </w:r>
      <w:r w:rsidR="00853AE9">
        <w:rPr>
          <w:rFonts w:ascii="Times New Roman" w:hAnsi="Times New Roman"/>
        </w:rPr>
        <w:t> </w:t>
      </w:r>
      <w:r w:rsidRPr="00853AE9">
        <w:rPr>
          <w:rFonts w:ascii="MINI Serif" w:hAnsi="MINI Serif"/>
        </w:rPr>
        <w:t>jazdy, wciągające doświadczenia cyfrowe</w:t>
      </w:r>
      <w:r w:rsidR="00853AE9">
        <w:rPr>
          <w:rFonts w:ascii="MINI Serif" w:hAnsi="MINI Serif"/>
        </w:rPr>
        <w:t xml:space="preserve"> i</w:t>
      </w:r>
      <w:r w:rsidR="00853AE9">
        <w:rPr>
          <w:rFonts w:ascii="Times New Roman" w:hAnsi="Times New Roman"/>
        </w:rPr>
        <w:t> </w:t>
      </w:r>
      <w:r w:rsidRPr="00853AE9">
        <w:rPr>
          <w:rFonts w:ascii="MINI Serif" w:hAnsi="MINI Serif"/>
        </w:rPr>
        <w:t>silny nacisk na minimalny ślad ekologiczny.</w:t>
      </w:r>
    </w:p>
    <w:p w14:paraId="7A48C19D" w14:textId="77777777" w:rsidR="00532A7D" w:rsidRPr="00853AE9" w:rsidRDefault="00532A7D" w:rsidP="00532A7D">
      <w:pPr>
        <w:pStyle w:val="Flietext-Top"/>
        <w:rPr>
          <w:rFonts w:ascii="MINI Serif" w:hAnsi="MINI Serif"/>
          <w:bCs/>
        </w:rPr>
      </w:pPr>
      <w:r w:rsidRPr="00853AE9">
        <w:rPr>
          <w:rFonts w:ascii="MINI Serif" w:hAnsi="MINI Serif"/>
        </w:rPr>
        <w:t>Początek nowej ery</w:t>
      </w:r>
      <w:r w:rsidR="00853AE9">
        <w:rPr>
          <w:rFonts w:ascii="MINI Serif" w:hAnsi="MINI Serif"/>
        </w:rPr>
        <w:t xml:space="preserve"> w</w:t>
      </w:r>
      <w:r w:rsidR="00853AE9">
        <w:rPr>
          <w:rFonts w:ascii="Times New Roman" w:hAnsi="Times New Roman" w:cs="Times New Roman"/>
        </w:rPr>
        <w:t> </w:t>
      </w:r>
      <w:r w:rsidRPr="00853AE9">
        <w:rPr>
          <w:rFonts w:ascii="MINI Serif" w:hAnsi="MINI Serif"/>
        </w:rPr>
        <w:t>stylistyce MINI.</w:t>
      </w:r>
    </w:p>
    <w:p w14:paraId="5438A715"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Język stylistyczny zaprezentowany po raz pierwszy</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stanowi początek nowej ery</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projektowaniu MINI. Zasada </w:t>
      </w:r>
      <w:proofErr w:type="spellStart"/>
      <w:r w:rsidRPr="00853AE9">
        <w:rPr>
          <w:rFonts w:ascii="MINI Serif" w:hAnsi="MINI Serif"/>
        </w:rPr>
        <w:t>Charismatic</w:t>
      </w:r>
      <w:proofErr w:type="spellEnd"/>
      <w:r w:rsidRPr="00853AE9">
        <w:rPr>
          <w:rFonts w:ascii="MINI Serif" w:hAnsi="MINI Serif"/>
        </w:rPr>
        <w:t xml:space="preserve"> </w:t>
      </w:r>
      <w:proofErr w:type="spellStart"/>
      <w:r w:rsidRPr="00853AE9">
        <w:rPr>
          <w:rFonts w:ascii="MINI Serif" w:hAnsi="MINI Serif"/>
        </w:rPr>
        <w:t>Simplicity</w:t>
      </w:r>
      <w:proofErr w:type="spellEnd"/>
      <w:r w:rsidRPr="00853AE9">
        <w:rPr>
          <w:rFonts w:ascii="MINI Serif" w:hAnsi="MINI Serif"/>
        </w:rPr>
        <w:t xml:space="preserve"> zwraca uwagę na to, co najważniejsze, dzięki </w:t>
      </w:r>
      <w:r w:rsidRPr="00853AE9">
        <w:rPr>
          <w:rFonts w:ascii="MINI Serif" w:hAnsi="MINI Serif"/>
        </w:rPr>
        <w:lastRenderedPageBreak/>
        <w:t>czemu typowe cechy stylistyczne MINI nabierają jeszcze większego znaczenia. Dzięki świadomości tradycyjnych wartości marki</w:t>
      </w:r>
      <w:r w:rsidR="00853AE9">
        <w:rPr>
          <w:rFonts w:ascii="MINI Serif" w:hAnsi="MINI Serif"/>
        </w:rPr>
        <w:t xml:space="preserve"> i</w:t>
      </w:r>
      <w:r w:rsidR="00853AE9">
        <w:rPr>
          <w:rFonts w:ascii="Times New Roman" w:hAnsi="Times New Roman"/>
        </w:rPr>
        <w:t> </w:t>
      </w:r>
      <w:r w:rsidRPr="00853AE9">
        <w:rPr>
          <w:rFonts w:ascii="MINI Serif" w:hAnsi="MINI Serif"/>
        </w:rPr>
        <w:t>pasji do innowacji technologicznych nowa stylistyka MINI tworzy silne emocjonalnie charaktery pojazdów</w:t>
      </w:r>
      <w:r w:rsidR="00853AE9">
        <w:rPr>
          <w:rFonts w:ascii="MINI Serif" w:hAnsi="MINI Serif"/>
        </w:rPr>
        <w:t xml:space="preserve"> o</w:t>
      </w:r>
      <w:r w:rsidR="00853AE9">
        <w:rPr>
          <w:rFonts w:ascii="Times New Roman" w:hAnsi="Times New Roman"/>
        </w:rPr>
        <w:t> </w:t>
      </w:r>
      <w:r w:rsidRPr="00853AE9">
        <w:rPr>
          <w:rFonts w:ascii="MINI Serif" w:hAnsi="MINI Serif"/>
        </w:rPr>
        <w:t>postępowej charyzmie</w:t>
      </w:r>
      <w:r w:rsidR="00853AE9">
        <w:rPr>
          <w:rFonts w:ascii="MINI Serif" w:hAnsi="MINI Serif"/>
        </w:rPr>
        <w:t xml:space="preserve"> i</w:t>
      </w:r>
      <w:r w:rsidR="00853AE9">
        <w:rPr>
          <w:rFonts w:ascii="Times New Roman" w:hAnsi="Times New Roman"/>
        </w:rPr>
        <w:t> </w:t>
      </w:r>
      <w:r w:rsidRPr="00853AE9">
        <w:rPr>
          <w:rFonts w:ascii="MINI Serif" w:hAnsi="MINI Serif"/>
        </w:rPr>
        <w:t>niepowtarzalnym stylu.</w:t>
      </w:r>
    </w:p>
    <w:p w14:paraId="1C6EC4FF"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Oprócz przejrzystego</w:t>
      </w:r>
      <w:r w:rsidR="00853AE9">
        <w:rPr>
          <w:rFonts w:ascii="MINI Serif" w:hAnsi="MINI Serif"/>
        </w:rPr>
        <w:t xml:space="preserve"> i</w:t>
      </w:r>
      <w:r w:rsidR="00853AE9">
        <w:rPr>
          <w:rFonts w:ascii="Times New Roman" w:hAnsi="Times New Roman"/>
        </w:rPr>
        <w:t> </w:t>
      </w:r>
      <w:r w:rsidRPr="00853AE9">
        <w:rPr>
          <w:rFonts w:ascii="MINI Serif" w:hAnsi="MINI Serif"/>
        </w:rPr>
        <w:t>zredukowanego wyglądu zewnętrznego</w:t>
      </w:r>
      <w:r w:rsidR="00853AE9">
        <w:rPr>
          <w:rFonts w:ascii="MINI Serif" w:hAnsi="MINI Serif"/>
        </w:rPr>
        <w:t xml:space="preserve"> i</w:t>
      </w:r>
      <w:r w:rsidR="00853AE9">
        <w:rPr>
          <w:rFonts w:ascii="Times New Roman" w:hAnsi="Times New Roman"/>
        </w:rPr>
        <w:t> </w:t>
      </w:r>
      <w:r w:rsidRPr="00853AE9">
        <w:rPr>
          <w:rFonts w:ascii="MINI Serif" w:hAnsi="MINI Serif"/>
        </w:rPr>
        <w:t>wewnętrznego, przyczynia</w:t>
      </w:r>
      <w:r w:rsidR="00853AE9">
        <w:rPr>
          <w:rFonts w:ascii="Times New Roman" w:hAnsi="Times New Roman"/>
        </w:rPr>
        <w:t> </w:t>
      </w:r>
      <w:r w:rsidR="00853AE9">
        <w:rPr>
          <w:rFonts w:ascii="MINI Serif" w:hAnsi="MINI Serif"/>
        </w:rPr>
        <w:t>się</w:t>
      </w:r>
      <w:r w:rsidRPr="00853AE9">
        <w:rPr>
          <w:rFonts w:ascii="MINI Serif" w:hAnsi="MINI Serif"/>
        </w:rPr>
        <w:t xml:space="preserve"> do tego również całościowe doświadczenie użytkownika związane ze światłem, ruchem, interakcją</w:t>
      </w:r>
      <w:r w:rsidR="00853AE9">
        <w:rPr>
          <w:rFonts w:ascii="MINI Serif" w:hAnsi="MINI Serif"/>
        </w:rPr>
        <w:t xml:space="preserve"> i</w:t>
      </w:r>
      <w:r w:rsidR="00853AE9">
        <w:rPr>
          <w:rFonts w:ascii="Times New Roman" w:hAnsi="Times New Roman"/>
        </w:rPr>
        <w:t> </w:t>
      </w:r>
      <w:r w:rsidRPr="00853AE9">
        <w:rPr>
          <w:rFonts w:ascii="MINI Serif" w:hAnsi="MINI Serif"/>
        </w:rPr>
        <w:t>dźwiękiem. Unikalne, typowe dla MINI wrażenia płynące</w:t>
      </w:r>
      <w:r w:rsidR="00853AE9">
        <w:rPr>
          <w:rFonts w:ascii="MINI Serif" w:hAnsi="MINI Serif"/>
        </w:rPr>
        <w:t xml:space="preserve"> z</w:t>
      </w:r>
      <w:r w:rsidR="00853AE9">
        <w:rPr>
          <w:rFonts w:ascii="Times New Roman" w:hAnsi="Times New Roman"/>
        </w:rPr>
        <w:t> </w:t>
      </w:r>
      <w:r w:rsidRPr="00853AE9">
        <w:rPr>
          <w:rFonts w:ascii="MINI Serif" w:hAnsi="MINI Serif"/>
        </w:rPr>
        <w:t>wnętrza są zapewnione przez powierzchnie wykonane</w:t>
      </w:r>
      <w:r w:rsidR="00853AE9">
        <w:rPr>
          <w:rFonts w:ascii="MINI Serif" w:hAnsi="MINI Serif"/>
        </w:rPr>
        <w:t xml:space="preserve"> z</w:t>
      </w:r>
      <w:r w:rsidR="00853AE9">
        <w:rPr>
          <w:rFonts w:ascii="Times New Roman" w:hAnsi="Times New Roman"/>
        </w:rPr>
        <w:t> </w:t>
      </w:r>
      <w:r w:rsidRPr="00853AE9">
        <w:rPr>
          <w:rFonts w:ascii="MINI Serif" w:hAnsi="MINI Serif"/>
        </w:rPr>
        <w:t>dzianiny pochodzącej</w:t>
      </w:r>
      <w:r w:rsidR="00853AE9">
        <w:rPr>
          <w:rFonts w:ascii="MINI Serif" w:hAnsi="MINI Serif"/>
        </w:rPr>
        <w:t xml:space="preserve"> z</w:t>
      </w:r>
      <w:r w:rsidR="00853AE9">
        <w:rPr>
          <w:rFonts w:ascii="Times New Roman" w:hAnsi="Times New Roman"/>
        </w:rPr>
        <w:t> </w:t>
      </w:r>
      <w:r w:rsidRPr="00853AE9">
        <w:rPr>
          <w:rFonts w:ascii="MINI Serif" w:hAnsi="MINI Serif"/>
        </w:rPr>
        <w:t>recyklingu, ze świeżymi kontrastami kolorystycznymi oraz płynną koncepcję sterowania cyfrowego</w:t>
      </w:r>
      <w:r w:rsidR="00853AE9">
        <w:rPr>
          <w:rFonts w:ascii="MINI Serif" w:hAnsi="MINI Serif"/>
        </w:rPr>
        <w:t xml:space="preserve"> z</w:t>
      </w:r>
      <w:r w:rsidR="00853AE9">
        <w:rPr>
          <w:rFonts w:ascii="Times New Roman" w:hAnsi="Times New Roman"/>
        </w:rPr>
        <w:t> </w:t>
      </w:r>
      <w:r w:rsidRPr="00853AE9">
        <w:rPr>
          <w:rFonts w:ascii="MINI Serif" w:hAnsi="MINI Serif"/>
        </w:rPr>
        <w:t>nowym wyświetlaczem OLED</w:t>
      </w:r>
      <w:r w:rsidR="00853AE9">
        <w:rPr>
          <w:rFonts w:ascii="MINI Serif" w:hAnsi="MINI Serif"/>
        </w:rPr>
        <w:t xml:space="preserve"> w</w:t>
      </w:r>
      <w:r w:rsidR="00853AE9">
        <w:rPr>
          <w:rFonts w:ascii="Times New Roman" w:hAnsi="Times New Roman"/>
        </w:rPr>
        <w:t> </w:t>
      </w:r>
      <w:r w:rsidRPr="00853AE9">
        <w:rPr>
          <w:rFonts w:ascii="MINI Serif" w:hAnsi="MINI Serif"/>
        </w:rPr>
        <w:t>centralnym zestawie wskaźników. Ponadto</w:t>
      </w:r>
      <w:r w:rsidR="00853AE9">
        <w:rPr>
          <w:rFonts w:ascii="MINI Serif" w:hAnsi="MINI Serif"/>
        </w:rPr>
        <w:t xml:space="preserve"> w</w:t>
      </w:r>
      <w:r w:rsidR="00853AE9">
        <w:rPr>
          <w:rFonts w:ascii="Times New Roman" w:hAnsi="Times New Roman"/>
        </w:rPr>
        <w:t> </w:t>
      </w:r>
      <w:r w:rsidRPr="00853AE9">
        <w:rPr>
          <w:rFonts w:ascii="MINI Serif" w:hAnsi="MINI Serif"/>
        </w:rPr>
        <w:t>modelach elektrycznych nowej generacji po raz pierwszy zastosowano niezależny projekt dźwięku, aby uzyskać emocjonalnie silne dźwięki jazdy</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autentyczne tło dla nowych trybów </w:t>
      </w:r>
      <w:proofErr w:type="spellStart"/>
      <w:r w:rsidRPr="00853AE9">
        <w:rPr>
          <w:rFonts w:ascii="MINI Serif" w:hAnsi="MINI Serif"/>
        </w:rPr>
        <w:t>Experience</w:t>
      </w:r>
      <w:proofErr w:type="spellEnd"/>
      <w:r w:rsidRPr="00853AE9">
        <w:rPr>
          <w:rFonts w:ascii="MINI Serif" w:hAnsi="MINI Serif"/>
        </w:rPr>
        <w:t>.</w:t>
      </w:r>
    </w:p>
    <w:p w14:paraId="6088217C" w14:textId="77777777" w:rsidR="00532A7D" w:rsidRPr="00853AE9" w:rsidRDefault="00532A7D" w:rsidP="00532A7D">
      <w:pPr>
        <w:pStyle w:val="Flietext-Top"/>
        <w:rPr>
          <w:rFonts w:ascii="MINI Serif" w:hAnsi="MINI Serif"/>
          <w:bCs/>
        </w:rPr>
      </w:pPr>
      <w:r w:rsidRPr="00853AE9">
        <w:rPr>
          <w:rFonts w:ascii="MINI Serif" w:hAnsi="MINI Serif"/>
        </w:rPr>
        <w:t>Nowa interpretacja kreatywnego wykorzystania przestrzeni.</w:t>
      </w:r>
    </w:p>
    <w:p w14:paraId="61796A63"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ucieleśnia</w:t>
      </w:r>
      <w:r w:rsidR="00853AE9">
        <w:rPr>
          <w:rFonts w:ascii="MINI Serif" w:hAnsi="MINI Serif"/>
        </w:rPr>
        <w:t xml:space="preserve"> w</w:t>
      </w:r>
      <w:r w:rsidR="00853AE9">
        <w:rPr>
          <w:rFonts w:ascii="Times New Roman" w:hAnsi="Times New Roman"/>
        </w:rPr>
        <w:t> </w:t>
      </w:r>
      <w:r w:rsidRPr="00853AE9">
        <w:rPr>
          <w:rFonts w:ascii="MINI Serif" w:hAnsi="MINI Serif"/>
        </w:rPr>
        <w:t>swoim wyglądzie zwinność</w:t>
      </w:r>
      <w:r w:rsidR="00853AE9">
        <w:rPr>
          <w:rFonts w:ascii="MINI Serif" w:hAnsi="MINI Serif"/>
        </w:rPr>
        <w:t xml:space="preserve"> i</w:t>
      </w:r>
      <w:r w:rsidR="00853AE9">
        <w:rPr>
          <w:rFonts w:ascii="Times New Roman" w:hAnsi="Times New Roman"/>
        </w:rPr>
        <w:t> </w:t>
      </w:r>
      <w:r w:rsidRPr="00853AE9">
        <w:rPr>
          <w:rFonts w:ascii="MINI Serif" w:hAnsi="MINI Serif"/>
        </w:rPr>
        <w:t>pewność siebie. Łączy on cechy dwóch najbardziej uznanych modeli marki, MINI Cooper</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MINI Countryman, tworząc nowoczesną interpretację modelu </w:t>
      </w:r>
      <w:proofErr w:type="spellStart"/>
      <w:r w:rsidRPr="00853AE9">
        <w:rPr>
          <w:rFonts w:ascii="MINI Serif" w:hAnsi="MINI Serif"/>
        </w:rPr>
        <w:t>crossover</w:t>
      </w:r>
      <w:proofErr w:type="spellEnd"/>
      <w:r w:rsidRPr="00853AE9">
        <w:rPr>
          <w:rFonts w:ascii="MINI Serif" w:hAnsi="MINI Serif"/>
        </w:rPr>
        <w:t>.</w:t>
      </w:r>
    </w:p>
    <w:p w14:paraId="09F337BA"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Koncepcja samochodu elektrycznego umożliwia powrót do tradycyjnych wartości MINI</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myśl tradycyjnej zasady kreatywnego wykorzystania przestrzeni — mówi Oliver </w:t>
      </w:r>
      <w:proofErr w:type="spellStart"/>
      <w:r w:rsidRPr="00853AE9">
        <w:rPr>
          <w:rFonts w:ascii="MINI Serif" w:hAnsi="MINI Serif"/>
        </w:rPr>
        <w:t>Heilmer</w:t>
      </w:r>
      <w:proofErr w:type="spellEnd"/>
      <w:r w:rsidRPr="00853AE9">
        <w:rPr>
          <w:rFonts w:ascii="MINI Serif" w:hAnsi="MINI Serif"/>
        </w:rPr>
        <w:t>, szef działu designu MINI. — Dzięki temu powstają modele, które nie zajmują wiele miejsca na drodze,</w:t>
      </w:r>
      <w:r w:rsidR="00853AE9">
        <w:rPr>
          <w:rFonts w:ascii="MINI Serif" w:hAnsi="MINI Serif"/>
        </w:rPr>
        <w:t xml:space="preserve"> a</w:t>
      </w:r>
      <w:r w:rsidR="00853AE9">
        <w:rPr>
          <w:rFonts w:ascii="Times New Roman" w:hAnsi="Times New Roman"/>
        </w:rPr>
        <w:t> </w:t>
      </w:r>
      <w:r w:rsidRPr="00853AE9">
        <w:rPr>
          <w:rFonts w:ascii="MINI Serif" w:hAnsi="MINI Serif"/>
        </w:rPr>
        <w:t>jednocześnie oferują większy komfort, większą wszechstronność</w:t>
      </w:r>
      <w:r w:rsidR="00853AE9">
        <w:rPr>
          <w:rFonts w:ascii="MINI Serif" w:hAnsi="MINI Serif"/>
        </w:rPr>
        <w:t xml:space="preserve"> i</w:t>
      </w:r>
      <w:r w:rsidR="00853AE9">
        <w:rPr>
          <w:rFonts w:ascii="Times New Roman" w:hAnsi="Times New Roman"/>
        </w:rPr>
        <w:t> </w:t>
      </w:r>
      <w:r w:rsidRPr="00853AE9">
        <w:rPr>
          <w:rFonts w:ascii="MINI Serif" w:hAnsi="MINI Serif"/>
        </w:rPr>
        <w:t>więcej emocji niż kiedykolwiek wcześniej.</w:t>
      </w:r>
    </w:p>
    <w:p w14:paraId="52AD934A"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Funkcjonalna, dwubryłowa konstrukcja</w:t>
      </w:r>
      <w:r w:rsidR="00853AE9">
        <w:rPr>
          <w:rFonts w:ascii="MINI Serif" w:hAnsi="MINI Serif"/>
        </w:rPr>
        <w:t xml:space="preserve"> z</w:t>
      </w:r>
      <w:r w:rsidR="00853AE9">
        <w:rPr>
          <w:rFonts w:ascii="Times New Roman" w:hAnsi="Times New Roman"/>
        </w:rPr>
        <w:t> </w:t>
      </w:r>
      <w:r w:rsidRPr="00853AE9">
        <w:rPr>
          <w:rFonts w:ascii="MINI Serif" w:hAnsi="MINI Serif"/>
        </w:rPr>
        <w:t>krótkimi zwisami zapewnia maksymalną przestrzeń dla pasażerów</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bagażu na minimalnej powierzchni.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posiada czworo drzwi</w:t>
      </w:r>
      <w:r w:rsidR="00853AE9">
        <w:rPr>
          <w:rFonts w:ascii="MINI Serif" w:hAnsi="MINI Serif"/>
        </w:rPr>
        <w:t xml:space="preserve"> i</w:t>
      </w:r>
      <w:r w:rsidR="00853AE9">
        <w:rPr>
          <w:rFonts w:ascii="Times New Roman" w:hAnsi="Times New Roman"/>
        </w:rPr>
        <w:t> </w:t>
      </w:r>
      <w:r w:rsidRPr="00853AE9">
        <w:rPr>
          <w:rFonts w:ascii="MINI Serif" w:hAnsi="MINI Serif"/>
        </w:rPr>
        <w:t>dużą klapę tylną,</w:t>
      </w:r>
      <w:r w:rsidR="00853AE9">
        <w:rPr>
          <w:rFonts w:ascii="MINI Serif" w:hAnsi="MINI Serif"/>
        </w:rPr>
        <w:t xml:space="preserve"> a</w:t>
      </w:r>
      <w:r w:rsidR="00853AE9">
        <w:rPr>
          <w:rFonts w:ascii="Times New Roman" w:hAnsi="Times New Roman"/>
        </w:rPr>
        <w:t xml:space="preserve"> we </w:t>
      </w:r>
      <w:r w:rsidRPr="00853AE9">
        <w:rPr>
          <w:rFonts w:ascii="MINI Serif" w:hAnsi="MINI Serif"/>
        </w:rPr>
        <w:t>wnętrzu znajduje</w:t>
      </w:r>
      <w:r w:rsidR="00853AE9">
        <w:rPr>
          <w:rFonts w:ascii="Times New Roman" w:hAnsi="Times New Roman"/>
        </w:rPr>
        <w:t> </w:t>
      </w:r>
      <w:r w:rsidR="00853AE9">
        <w:rPr>
          <w:rFonts w:ascii="MINI Serif" w:hAnsi="MINI Serif"/>
        </w:rPr>
        <w:t>się</w:t>
      </w:r>
      <w:r w:rsidRPr="00853AE9">
        <w:rPr>
          <w:rFonts w:ascii="MINI Serif" w:hAnsi="MINI Serif"/>
        </w:rPr>
        <w:t xml:space="preserve"> pięć miejsc siedzących.</w:t>
      </w:r>
    </w:p>
    <w:p w14:paraId="67F86AFA"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lastRenderedPageBreak/>
        <w:t>Przy długości zewnętrznej 4,05 m, szerokości 1,99</w:t>
      </w:r>
      <w:r w:rsidR="00853AE9">
        <w:rPr>
          <w:rFonts w:ascii="Times New Roman" w:hAnsi="Times New Roman"/>
        </w:rPr>
        <w:t> </w:t>
      </w:r>
      <w:r w:rsidR="00853AE9">
        <w:rPr>
          <w:rFonts w:ascii="MINI Serif" w:hAnsi="MINI Serif"/>
        </w:rPr>
        <w:t>m i</w:t>
      </w:r>
      <w:r w:rsidR="00853AE9">
        <w:rPr>
          <w:rFonts w:ascii="Times New Roman" w:hAnsi="Times New Roman"/>
        </w:rPr>
        <w:t> </w:t>
      </w:r>
      <w:r w:rsidRPr="00853AE9">
        <w:rPr>
          <w:rFonts w:ascii="MINI Serif" w:hAnsi="MINI Serif"/>
        </w:rPr>
        <w:t>wysokości 1,59</w:t>
      </w:r>
      <w:r w:rsidR="00853AE9">
        <w:rPr>
          <w:rFonts w:ascii="Times New Roman" w:hAnsi="Times New Roman"/>
        </w:rPr>
        <w:t> </w:t>
      </w:r>
      <w:r w:rsidR="00853AE9">
        <w:rPr>
          <w:rFonts w:ascii="MINI Serif" w:hAnsi="MINI Serif"/>
        </w:rPr>
        <w:t xml:space="preserve">m </w:t>
      </w:r>
      <w:r w:rsidRPr="00853AE9">
        <w:rPr>
          <w:rFonts w:ascii="MINI Serif" w:hAnsi="MINI Serif"/>
        </w:rPr>
        <w:t xml:space="preserve">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prezentuje typowe dla marki proporcje</w:t>
      </w:r>
      <w:r w:rsidR="00853AE9">
        <w:rPr>
          <w:rFonts w:ascii="MINI Serif" w:hAnsi="MINI Serif"/>
        </w:rPr>
        <w:t xml:space="preserve"> w</w:t>
      </w:r>
      <w:r w:rsidR="00853AE9">
        <w:rPr>
          <w:rFonts w:ascii="Times New Roman" w:hAnsi="Times New Roman"/>
        </w:rPr>
        <w:t> </w:t>
      </w:r>
      <w:r w:rsidRPr="00853AE9">
        <w:rPr>
          <w:rFonts w:ascii="MINI Serif" w:hAnsi="MINI Serif"/>
        </w:rPr>
        <w:t>wyjątkowo atrakcyjnej odsłonie. Klasyczny trzyczęściowy podział karoserii, panoramiczne okna dookoła pojazdu</w:t>
      </w:r>
      <w:r w:rsidR="00853AE9">
        <w:rPr>
          <w:rFonts w:ascii="MINI Serif" w:hAnsi="MINI Serif"/>
        </w:rPr>
        <w:t xml:space="preserve"> i</w:t>
      </w:r>
      <w:r w:rsidR="00853AE9">
        <w:rPr>
          <w:rFonts w:ascii="Times New Roman" w:hAnsi="Times New Roman"/>
        </w:rPr>
        <w:t> </w:t>
      </w:r>
      <w:r w:rsidRPr="00853AE9">
        <w:rPr>
          <w:rFonts w:ascii="MINI Serif" w:hAnsi="MINI Serif"/>
        </w:rPr>
        <w:t>dach zostały zinterpretowane na nowo. Płynne przejście między karoserią pojazdu</w:t>
      </w:r>
      <w:r w:rsidR="00853AE9">
        <w:rPr>
          <w:rFonts w:ascii="MINI Serif" w:hAnsi="MINI Serif"/>
        </w:rPr>
        <w:t xml:space="preserve"> a</w:t>
      </w:r>
      <w:r w:rsidR="00853AE9">
        <w:rPr>
          <w:rFonts w:ascii="Times New Roman" w:hAnsi="Times New Roman"/>
        </w:rPr>
        <w:t> </w:t>
      </w:r>
      <w:r w:rsidRPr="00853AE9">
        <w:rPr>
          <w:rFonts w:ascii="MINI Serif" w:hAnsi="MINI Serif"/>
        </w:rPr>
        <w:t>powierzchniami szklanymi optymalizuje właściwości aerodynamiczne. Wyrazista</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zredukowana stylistyka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pozbawiona jest chromowanych listew, które występowały</w:t>
      </w:r>
      <w:r w:rsidR="00853AE9">
        <w:rPr>
          <w:rFonts w:ascii="MINI Serif" w:hAnsi="MINI Serif"/>
        </w:rPr>
        <w:t xml:space="preserve"> we</w:t>
      </w:r>
      <w:r w:rsidR="00853AE9">
        <w:rPr>
          <w:rFonts w:ascii="Times New Roman" w:hAnsi="Times New Roman"/>
        </w:rPr>
        <w:t> </w:t>
      </w:r>
      <w:r w:rsidRPr="00853AE9">
        <w:rPr>
          <w:rFonts w:ascii="MINI Serif" w:hAnsi="MINI Serif"/>
        </w:rPr>
        <w:t>wcześniejszych generacjach modeli. Szerokie obramowania na dole karoserii, silnie podkreślone nadkola, duże obręcze kół, charakterystyczny bagażnik dachowy, jak również pas przedni</w:t>
      </w:r>
      <w:r w:rsidR="00853AE9">
        <w:rPr>
          <w:rFonts w:ascii="MINI Serif" w:hAnsi="MINI Serif"/>
        </w:rPr>
        <w:t xml:space="preserve"> i</w:t>
      </w:r>
      <w:r w:rsidR="00853AE9">
        <w:rPr>
          <w:rFonts w:ascii="Times New Roman" w:hAnsi="Times New Roman"/>
        </w:rPr>
        <w:t> </w:t>
      </w:r>
      <w:r w:rsidRPr="00853AE9">
        <w:rPr>
          <w:rFonts w:ascii="MINI Serif" w:hAnsi="MINI Serif"/>
        </w:rPr>
        <w:t>tylny</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stylu osłony podwozia podkreślają solidne właściwości modelu </w:t>
      </w:r>
      <w:proofErr w:type="spellStart"/>
      <w:r w:rsidRPr="00853AE9">
        <w:rPr>
          <w:rFonts w:ascii="MINI Serif" w:hAnsi="MINI Serif"/>
        </w:rPr>
        <w:t>crossovera</w:t>
      </w:r>
      <w:proofErr w:type="spellEnd"/>
      <w:r w:rsidRPr="00853AE9">
        <w:rPr>
          <w:rFonts w:ascii="MINI Serif" w:hAnsi="MINI Serif"/>
        </w:rPr>
        <w:t xml:space="preserve"> zapewniającego frajdę</w:t>
      </w:r>
      <w:r w:rsidR="00853AE9">
        <w:rPr>
          <w:rFonts w:ascii="MINI Serif" w:hAnsi="MINI Serif"/>
        </w:rPr>
        <w:t xml:space="preserve"> z</w:t>
      </w:r>
      <w:r w:rsidR="00853AE9">
        <w:rPr>
          <w:rFonts w:ascii="Times New Roman" w:hAnsi="Times New Roman"/>
        </w:rPr>
        <w:t> </w:t>
      </w:r>
      <w:r w:rsidRPr="00853AE9">
        <w:rPr>
          <w:rFonts w:ascii="MINI Serif" w:hAnsi="MINI Serif"/>
        </w:rPr>
        <w:t>jazdy</w:t>
      </w:r>
      <w:r w:rsidR="00853AE9">
        <w:rPr>
          <w:rFonts w:ascii="MINI Serif" w:hAnsi="MINI Serif"/>
        </w:rPr>
        <w:t xml:space="preserve"> w</w:t>
      </w:r>
      <w:r w:rsidR="00853AE9">
        <w:rPr>
          <w:rFonts w:ascii="Times New Roman" w:hAnsi="Times New Roman"/>
        </w:rPr>
        <w:t> </w:t>
      </w:r>
      <w:r w:rsidRPr="00853AE9">
        <w:rPr>
          <w:rFonts w:ascii="MINI Serif" w:hAnsi="MINI Serif"/>
        </w:rPr>
        <w:t>mieście.</w:t>
      </w:r>
    </w:p>
    <w:p w14:paraId="402CE4A4" w14:textId="77777777" w:rsidR="00532A7D" w:rsidRPr="00853AE9" w:rsidRDefault="00532A7D" w:rsidP="00532A7D">
      <w:pPr>
        <w:pStyle w:val="Flietext-Top"/>
        <w:rPr>
          <w:rFonts w:ascii="MINI Serif" w:hAnsi="MINI Serif"/>
          <w:bCs/>
        </w:rPr>
      </w:pPr>
      <w:r w:rsidRPr="00853AE9">
        <w:rPr>
          <w:rFonts w:ascii="MINI Serif" w:hAnsi="MINI Serif"/>
        </w:rPr>
        <w:t>Przód pojazdu</w:t>
      </w:r>
      <w:r w:rsidR="00853AE9">
        <w:rPr>
          <w:rFonts w:ascii="MINI Serif" w:hAnsi="MINI Serif"/>
        </w:rPr>
        <w:t xml:space="preserve"> o</w:t>
      </w:r>
      <w:r w:rsidR="00853AE9">
        <w:rPr>
          <w:rFonts w:ascii="Times New Roman" w:hAnsi="Times New Roman" w:cs="Times New Roman"/>
        </w:rPr>
        <w:t> </w:t>
      </w:r>
      <w:r w:rsidRPr="00853AE9">
        <w:rPr>
          <w:rFonts w:ascii="MINI Serif" w:hAnsi="MINI Serif"/>
        </w:rPr>
        <w:t>silnej prezencji</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indywidualnych akcentach.</w:t>
      </w:r>
    </w:p>
    <w:p w14:paraId="154C5008"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Wyprostowany przód nadaje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zdecydowany wygląd</w:t>
      </w:r>
      <w:r w:rsidR="00853AE9">
        <w:rPr>
          <w:rFonts w:ascii="MINI Serif" w:hAnsi="MINI Serif"/>
        </w:rPr>
        <w:t xml:space="preserve"> i</w:t>
      </w:r>
      <w:r w:rsidR="00853AE9">
        <w:rPr>
          <w:rFonts w:ascii="Times New Roman" w:hAnsi="Times New Roman"/>
        </w:rPr>
        <w:t> </w:t>
      </w:r>
      <w:r w:rsidRPr="00853AE9">
        <w:rPr>
          <w:rFonts w:ascii="MINI Serif" w:hAnsi="MINI Serif"/>
        </w:rPr>
        <w:t>silną prezencję. W związku</w:t>
      </w:r>
      <w:r w:rsidR="00853AE9">
        <w:rPr>
          <w:rFonts w:ascii="MINI Serif" w:hAnsi="MINI Serif"/>
        </w:rPr>
        <w:t xml:space="preserve"> z</w:t>
      </w:r>
      <w:r w:rsidR="00853AE9">
        <w:rPr>
          <w:rFonts w:ascii="Times New Roman" w:hAnsi="Times New Roman"/>
        </w:rPr>
        <w:t> </w:t>
      </w:r>
      <w:r w:rsidRPr="00853AE9">
        <w:rPr>
          <w:rFonts w:ascii="MINI Serif" w:hAnsi="MINI Serif"/>
        </w:rPr>
        <w:t xml:space="preserve">charakterystyką </w:t>
      </w:r>
      <w:proofErr w:type="spellStart"/>
      <w:r w:rsidRPr="00853AE9">
        <w:rPr>
          <w:rFonts w:ascii="MINI Serif" w:hAnsi="MINI Serif"/>
        </w:rPr>
        <w:t>crossovera</w:t>
      </w:r>
      <w:proofErr w:type="spellEnd"/>
      <w:r w:rsidR="00853AE9">
        <w:rPr>
          <w:rFonts w:ascii="MINI Serif" w:hAnsi="MINI Serif"/>
        </w:rPr>
        <w:t xml:space="preserve"> i</w:t>
      </w:r>
      <w:r w:rsidR="00853AE9">
        <w:rPr>
          <w:rFonts w:ascii="Times New Roman" w:hAnsi="Times New Roman"/>
        </w:rPr>
        <w:t> </w:t>
      </w:r>
      <w:r w:rsidRPr="00853AE9">
        <w:rPr>
          <w:rFonts w:ascii="MINI Serif" w:hAnsi="MINI Serif"/>
        </w:rPr>
        <w:t>elektrycznym napędem typowe dla marki cechy stylistyczne zostały zinterpretowane na nowo. Na środku przedniej części pojazdu znajduje</w:t>
      </w:r>
      <w:r w:rsidR="00853AE9">
        <w:rPr>
          <w:rFonts w:ascii="Times New Roman" w:hAnsi="Times New Roman"/>
        </w:rPr>
        <w:t> </w:t>
      </w:r>
      <w:r w:rsidR="00853AE9">
        <w:rPr>
          <w:rFonts w:ascii="MINI Serif" w:hAnsi="MINI Serif"/>
        </w:rPr>
        <w:t>się</w:t>
      </w:r>
      <w:r w:rsidRPr="00853AE9">
        <w:rPr>
          <w:rFonts w:ascii="MINI Serif" w:hAnsi="MINI Serif"/>
        </w:rPr>
        <w:t xml:space="preserve"> otoczony czystymi powierzchniami element atrapy chłodnicy, którego tradycyjny sześciokątny kształt został przekształcony</w:t>
      </w:r>
      <w:r w:rsidR="00853AE9">
        <w:rPr>
          <w:rFonts w:ascii="MINI Serif" w:hAnsi="MINI Serif"/>
        </w:rPr>
        <w:t xml:space="preserve"> w</w:t>
      </w:r>
      <w:r w:rsidR="00853AE9">
        <w:rPr>
          <w:rFonts w:ascii="Times New Roman" w:hAnsi="Times New Roman"/>
        </w:rPr>
        <w:t> </w:t>
      </w:r>
      <w:r w:rsidRPr="00853AE9">
        <w:rPr>
          <w:rFonts w:ascii="MINI Serif" w:hAnsi="MINI Serif"/>
        </w:rPr>
        <w:t>ośmiokątny kontur. Nowa stylistyka jest podkreślana przez podświetlone obramowanie. Konturowe oświetlenie diodowe</w:t>
      </w:r>
      <w:r w:rsidR="00853AE9">
        <w:rPr>
          <w:rFonts w:ascii="MINI Serif" w:hAnsi="MINI Serif"/>
        </w:rPr>
        <w:t xml:space="preserve"> w</w:t>
      </w:r>
      <w:r w:rsidR="00853AE9">
        <w:rPr>
          <w:rFonts w:ascii="Times New Roman" w:hAnsi="Times New Roman"/>
        </w:rPr>
        <w:t> </w:t>
      </w:r>
      <w:r w:rsidRPr="00853AE9">
        <w:rPr>
          <w:rFonts w:ascii="MINI Serif" w:hAnsi="MINI Serif"/>
        </w:rPr>
        <w:t>jasnozielonym odcieniu zapewnia efektowną oprawę świetlną jako światła do jazdy zarówno dziennej, jak</w:t>
      </w:r>
      <w:r w:rsidR="00853AE9">
        <w:rPr>
          <w:rFonts w:ascii="MINI Serif" w:hAnsi="MINI Serif"/>
        </w:rPr>
        <w:t xml:space="preserve"> i</w:t>
      </w:r>
      <w:r w:rsidR="00853AE9">
        <w:rPr>
          <w:rFonts w:ascii="Times New Roman" w:hAnsi="Times New Roman"/>
        </w:rPr>
        <w:t xml:space="preserve"> w </w:t>
      </w:r>
      <w:r w:rsidRPr="00853AE9">
        <w:rPr>
          <w:rFonts w:ascii="MINI Serif" w:hAnsi="MINI Serif"/>
        </w:rPr>
        <w:t>nocy.</w:t>
      </w:r>
    </w:p>
    <w:p w14:paraId="2BA6FE53"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Środkowy element atrapy chłodnicy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jest całkowicie zamknięty. W jego górnej części znajdują</w:t>
      </w:r>
      <w:r w:rsidR="00853AE9">
        <w:rPr>
          <w:rFonts w:ascii="Times New Roman" w:hAnsi="Times New Roman"/>
        </w:rPr>
        <w:t> </w:t>
      </w:r>
      <w:r w:rsidR="00853AE9">
        <w:rPr>
          <w:rFonts w:ascii="MINI Serif" w:hAnsi="MINI Serif"/>
        </w:rPr>
        <w:t>się</w:t>
      </w:r>
      <w:r w:rsidRPr="00853AE9">
        <w:rPr>
          <w:rFonts w:ascii="MINI Serif" w:hAnsi="MINI Serif"/>
        </w:rPr>
        <w:t xml:space="preserve"> matrycowe moduły diodowe, które tworzą imponujące efekty światła powitalnego.</w:t>
      </w:r>
    </w:p>
    <w:p w14:paraId="4077919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Reflektory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mają również niezależną formę, która odbiega od klasycznego okrągłego kształtu. Światła dzienne</w:t>
      </w:r>
      <w:r w:rsidR="00853AE9">
        <w:rPr>
          <w:rFonts w:ascii="MINI Serif" w:hAnsi="MINI Serif"/>
        </w:rPr>
        <w:t xml:space="preserve"> w</w:t>
      </w:r>
      <w:r w:rsidR="00853AE9">
        <w:rPr>
          <w:rFonts w:ascii="Times New Roman" w:hAnsi="Times New Roman"/>
        </w:rPr>
        <w:t> </w:t>
      </w:r>
      <w:r w:rsidRPr="00853AE9">
        <w:rPr>
          <w:rFonts w:ascii="MINI Serif" w:hAnsi="MINI Serif"/>
        </w:rPr>
        <w:t>postaci ciągłego oświetlenia konturowego podkreślają niezależny charakter samochodu. Kontur świateł jest kontynuowany na powierzchniach zewnętrznych pokrywy przedniej. Dzięki temu ekspresja jest jeszcze silniejsza.</w:t>
      </w:r>
    </w:p>
    <w:p w14:paraId="4618323B" w14:textId="77777777" w:rsidR="00532A7D" w:rsidRPr="00853AE9" w:rsidRDefault="00532A7D" w:rsidP="00532A7D">
      <w:pPr>
        <w:pStyle w:val="Flietext-Top"/>
        <w:rPr>
          <w:rFonts w:ascii="MINI Serif" w:hAnsi="MINI Serif"/>
          <w:bCs/>
        </w:rPr>
      </w:pPr>
      <w:r w:rsidRPr="00853AE9">
        <w:rPr>
          <w:rFonts w:ascii="MINI Serif" w:hAnsi="MINI Serif"/>
        </w:rPr>
        <w:lastRenderedPageBreak/>
        <w:t>Jasno zaprojektowane powierzchnie</w:t>
      </w:r>
      <w:r w:rsidR="00853AE9">
        <w:rPr>
          <w:rFonts w:ascii="MINI Serif" w:hAnsi="MINI Serif"/>
        </w:rPr>
        <w:t xml:space="preserve"> z</w:t>
      </w:r>
      <w:r w:rsidR="00853AE9">
        <w:rPr>
          <w:rFonts w:ascii="Times New Roman" w:hAnsi="Times New Roman" w:cs="Times New Roman"/>
        </w:rPr>
        <w:t> </w:t>
      </w:r>
      <w:r w:rsidRPr="00853AE9">
        <w:rPr>
          <w:rFonts w:ascii="MINI Serif" w:hAnsi="MINI Serif"/>
        </w:rPr>
        <w:t>precyzyjnymi konturami.</w:t>
      </w:r>
    </w:p>
    <w:p w14:paraId="294BD102"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Podobnie jak maska także nadkola mają płaskie, geometryczne powierzchnie. Również to jest wyrazem wyrazistego designu</w:t>
      </w:r>
      <w:r w:rsidR="00853AE9">
        <w:rPr>
          <w:rFonts w:ascii="MINI Serif" w:hAnsi="MINI Serif"/>
        </w:rPr>
        <w:t xml:space="preserve"> w</w:t>
      </w:r>
      <w:r w:rsidR="00853AE9">
        <w:rPr>
          <w:rFonts w:ascii="Times New Roman" w:hAnsi="Times New Roman"/>
        </w:rPr>
        <w:t> </w:t>
      </w:r>
      <w:r w:rsidRPr="00853AE9">
        <w:rPr>
          <w:rFonts w:ascii="MINI Serif" w:hAnsi="MINI Serif"/>
        </w:rPr>
        <w:t>nowym stylu MINI. Dodatkowo precyzyjne krawędzie nadają strukturę ciasnym powierzchniom karoserii. W połączeniu</w:t>
      </w:r>
      <w:r w:rsidR="00853AE9">
        <w:rPr>
          <w:rFonts w:ascii="MINI Serif" w:hAnsi="MINI Serif"/>
        </w:rPr>
        <w:t xml:space="preserve"> z</w:t>
      </w:r>
      <w:r w:rsidR="00853AE9">
        <w:rPr>
          <w:rFonts w:ascii="Times New Roman" w:hAnsi="Times New Roman"/>
        </w:rPr>
        <w:t> </w:t>
      </w:r>
      <w:r w:rsidRPr="00853AE9">
        <w:rPr>
          <w:rFonts w:ascii="MINI Serif" w:hAnsi="MINI Serif"/>
        </w:rPr>
        <w:t>mocnymi proporcjami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wyprostowanym przodem, ta „ostrość” pomaga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osiągnąć postępową interpretację solidności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wszechstronności charakterystycznej dla modelu </w:t>
      </w:r>
      <w:proofErr w:type="spellStart"/>
      <w:r w:rsidRPr="00853AE9">
        <w:rPr>
          <w:rFonts w:ascii="MINI Serif" w:hAnsi="MINI Serif"/>
        </w:rPr>
        <w:t>crossover</w:t>
      </w:r>
      <w:proofErr w:type="spellEnd"/>
      <w:r w:rsidRPr="00853AE9">
        <w:rPr>
          <w:rFonts w:ascii="MINI Serif" w:hAnsi="MINI Serif"/>
        </w:rPr>
        <w:t>.</w:t>
      </w:r>
    </w:p>
    <w:p w14:paraId="5C9E0FD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Ukośny kontur pod słupkami A przypomina spoiny spawalnicze</w:t>
      </w:r>
      <w:r w:rsidR="00853AE9">
        <w:rPr>
          <w:rFonts w:ascii="MINI Serif" w:hAnsi="MINI Serif"/>
        </w:rPr>
        <w:t xml:space="preserve"> w</w:t>
      </w:r>
      <w:r w:rsidR="00853AE9">
        <w:rPr>
          <w:rFonts w:ascii="Times New Roman" w:hAnsi="Times New Roman"/>
        </w:rPr>
        <w:t> </w:t>
      </w:r>
      <w:r w:rsidRPr="00853AE9">
        <w:rPr>
          <w:rFonts w:ascii="MINI Serif" w:hAnsi="MINI Serif"/>
        </w:rPr>
        <w:t>klasycznym Mini. Pomiędzy przednimi</w:t>
      </w:r>
      <w:r w:rsidR="00853AE9">
        <w:rPr>
          <w:rFonts w:ascii="MINI Serif" w:hAnsi="MINI Serif"/>
        </w:rPr>
        <w:t xml:space="preserve"> i</w:t>
      </w:r>
      <w:r w:rsidR="00853AE9">
        <w:rPr>
          <w:rFonts w:ascii="Times New Roman" w:hAnsi="Times New Roman"/>
        </w:rPr>
        <w:t> </w:t>
      </w:r>
      <w:r w:rsidRPr="00853AE9">
        <w:rPr>
          <w:rFonts w:ascii="MINI Serif" w:hAnsi="MINI Serif"/>
        </w:rPr>
        <w:t>tylnymi nadkolami kształt powierzchni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linie tworzą ekscytującą sylwetkę, która nadaje profilowi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dynamiczny wyraz. Intensywnie podkreśla to potężne tylne nadkola. Są one dodatkowo podkreślone przez charakterystyczne linie konturowe, pierwsze tego typu</w:t>
      </w:r>
      <w:r w:rsidR="00853AE9">
        <w:rPr>
          <w:rFonts w:ascii="MINI Serif" w:hAnsi="MINI Serif"/>
        </w:rPr>
        <w:t xml:space="preserve"> w</w:t>
      </w:r>
      <w:r w:rsidR="00853AE9">
        <w:rPr>
          <w:rFonts w:ascii="Times New Roman" w:hAnsi="Times New Roman"/>
        </w:rPr>
        <w:t> </w:t>
      </w:r>
      <w:r w:rsidRPr="00853AE9">
        <w:rPr>
          <w:rFonts w:ascii="MINI Serif" w:hAnsi="MINI Serif"/>
        </w:rPr>
        <w:t>MINI. Unoszą</w:t>
      </w:r>
      <w:r w:rsidR="00853AE9">
        <w:rPr>
          <w:rFonts w:ascii="Times New Roman" w:hAnsi="Times New Roman"/>
        </w:rPr>
        <w:t> </w:t>
      </w:r>
      <w:r w:rsidR="00853AE9">
        <w:rPr>
          <w:rFonts w:ascii="MINI Serif" w:hAnsi="MINI Serif"/>
        </w:rPr>
        <w:t>się</w:t>
      </w:r>
      <w:r w:rsidRPr="00853AE9">
        <w:rPr>
          <w:rFonts w:ascii="MINI Serif" w:hAnsi="MINI Serif"/>
        </w:rPr>
        <w:t xml:space="preserve"> one dynamicznie</w:t>
      </w:r>
      <w:r w:rsidR="00853AE9">
        <w:rPr>
          <w:rFonts w:ascii="MINI Serif" w:hAnsi="MINI Serif"/>
        </w:rPr>
        <w:t xml:space="preserve"> w</w:t>
      </w:r>
      <w:r w:rsidR="00853AE9">
        <w:rPr>
          <w:rFonts w:ascii="Times New Roman" w:hAnsi="Times New Roman"/>
        </w:rPr>
        <w:t> </w:t>
      </w:r>
      <w:r w:rsidRPr="00853AE9">
        <w:rPr>
          <w:rFonts w:ascii="MINI Serif" w:hAnsi="MINI Serif"/>
        </w:rPr>
        <w:t>części przedniej, rozciągają</w:t>
      </w:r>
      <w:r w:rsidR="00853AE9">
        <w:rPr>
          <w:rFonts w:ascii="Times New Roman" w:hAnsi="Times New Roman"/>
        </w:rPr>
        <w:t> </w:t>
      </w:r>
      <w:r w:rsidR="00853AE9">
        <w:rPr>
          <w:rFonts w:ascii="MINI Serif" w:hAnsi="MINI Serif"/>
        </w:rPr>
        <w:t>się</w:t>
      </w:r>
      <w:r w:rsidRPr="00853AE9">
        <w:rPr>
          <w:rFonts w:ascii="MINI Serif" w:hAnsi="MINI Serif"/>
        </w:rPr>
        <w:t xml:space="preserve"> przez cały bok, po czym gwałtownie opadają, zapewniając żywą grę świateł</w:t>
      </w:r>
      <w:r w:rsidR="00853AE9">
        <w:rPr>
          <w:rFonts w:ascii="MINI Serif" w:hAnsi="MINI Serif"/>
        </w:rPr>
        <w:t xml:space="preserve"> i</w:t>
      </w:r>
      <w:r w:rsidR="00853AE9">
        <w:rPr>
          <w:rFonts w:ascii="Times New Roman" w:hAnsi="Times New Roman"/>
        </w:rPr>
        <w:t> </w:t>
      </w:r>
      <w:r w:rsidRPr="00853AE9">
        <w:rPr>
          <w:rFonts w:ascii="MINI Serif" w:hAnsi="MINI Serif"/>
        </w:rPr>
        <w:t>cieni</w:t>
      </w:r>
      <w:r w:rsidR="00853AE9">
        <w:rPr>
          <w:rFonts w:ascii="MINI Serif" w:hAnsi="MINI Serif"/>
        </w:rPr>
        <w:t xml:space="preserve"> w</w:t>
      </w:r>
      <w:r w:rsidR="00853AE9">
        <w:rPr>
          <w:rFonts w:ascii="Times New Roman" w:hAnsi="Times New Roman"/>
        </w:rPr>
        <w:t> </w:t>
      </w:r>
      <w:r w:rsidRPr="00853AE9">
        <w:rPr>
          <w:rFonts w:ascii="MINI Serif" w:hAnsi="MINI Serif"/>
        </w:rPr>
        <w:t>widoku bocznym. Progi lakierowane</w:t>
      </w:r>
      <w:r w:rsidR="00853AE9">
        <w:rPr>
          <w:rFonts w:ascii="MINI Serif" w:hAnsi="MINI Serif"/>
        </w:rPr>
        <w:t xml:space="preserve"> w</w:t>
      </w:r>
      <w:r w:rsidR="00853AE9">
        <w:rPr>
          <w:rFonts w:ascii="Times New Roman" w:hAnsi="Times New Roman"/>
        </w:rPr>
        <w:t> </w:t>
      </w:r>
      <w:r w:rsidRPr="00853AE9">
        <w:rPr>
          <w:rFonts w:ascii="MINI Serif" w:hAnsi="MINI Serif"/>
        </w:rPr>
        <w:t>kolorze matowej zieleni, które są szczególnie wydatne</w:t>
      </w:r>
      <w:r w:rsidR="00853AE9">
        <w:rPr>
          <w:rFonts w:ascii="MINI Serif" w:hAnsi="MINI Serif"/>
        </w:rPr>
        <w:t xml:space="preserve"> w</w:t>
      </w:r>
      <w:r w:rsidR="00853AE9">
        <w:rPr>
          <w:rFonts w:ascii="Times New Roman" w:hAnsi="Times New Roman"/>
        </w:rPr>
        <w:t> </w:t>
      </w:r>
      <w:r w:rsidRPr="00853AE9">
        <w:rPr>
          <w:rFonts w:ascii="MINI Serif" w:hAnsi="MINI Serif"/>
        </w:rPr>
        <w:t>okolicy drzwi, nadają pojazdowi sportowy wygląd.</w:t>
      </w:r>
    </w:p>
    <w:p w14:paraId="36D1B9D1" w14:textId="77777777" w:rsidR="00532A7D" w:rsidRPr="00853AE9" w:rsidRDefault="00532A7D" w:rsidP="00532A7D">
      <w:pPr>
        <w:pStyle w:val="Flietext-Top"/>
        <w:rPr>
          <w:rFonts w:ascii="MINI Serif" w:hAnsi="MINI Serif"/>
          <w:bCs/>
        </w:rPr>
      </w:pPr>
      <w:r w:rsidRPr="00853AE9">
        <w:rPr>
          <w:rFonts w:ascii="MINI Serif" w:hAnsi="MINI Serif"/>
        </w:rPr>
        <w:t>Charakterystyczne elementy</w:t>
      </w:r>
      <w:r w:rsidR="00853AE9">
        <w:rPr>
          <w:rFonts w:ascii="MINI Serif" w:hAnsi="MINI Serif"/>
        </w:rPr>
        <w:t xml:space="preserve"> z</w:t>
      </w:r>
      <w:r w:rsidR="00853AE9">
        <w:rPr>
          <w:rFonts w:ascii="Times New Roman" w:hAnsi="Times New Roman" w:cs="Times New Roman"/>
        </w:rPr>
        <w:t> </w:t>
      </w:r>
      <w:r w:rsidRPr="00853AE9">
        <w:rPr>
          <w:rFonts w:ascii="MINI Serif" w:hAnsi="MINI Serif"/>
        </w:rPr>
        <w:t>dbałością</w:t>
      </w:r>
      <w:r w:rsidR="00853AE9">
        <w:rPr>
          <w:rFonts w:ascii="MINI Serif" w:hAnsi="MINI Serif"/>
        </w:rPr>
        <w:t xml:space="preserve"> o</w:t>
      </w:r>
      <w:r w:rsidR="00853AE9">
        <w:rPr>
          <w:rFonts w:ascii="Times New Roman" w:hAnsi="Times New Roman" w:cs="Times New Roman"/>
        </w:rPr>
        <w:t> </w:t>
      </w:r>
      <w:r w:rsidRPr="00853AE9">
        <w:rPr>
          <w:rFonts w:ascii="MINI Serif" w:hAnsi="MINI Serif"/>
        </w:rPr>
        <w:t>szczegóły</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typową dla MINI nutą.</w:t>
      </w:r>
    </w:p>
    <w:p w14:paraId="26D2483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Wyrazisty wygląd nadwozia łączy</w:t>
      </w:r>
      <w:r w:rsidR="00853AE9">
        <w:rPr>
          <w:rFonts w:ascii="Times New Roman" w:hAnsi="Times New Roman"/>
        </w:rPr>
        <w:t> </w:t>
      </w:r>
      <w:r w:rsidR="00853AE9">
        <w:rPr>
          <w:rFonts w:ascii="MINI Serif" w:hAnsi="MINI Serif"/>
        </w:rPr>
        <w:t>się z</w:t>
      </w:r>
      <w:r w:rsidR="00853AE9">
        <w:rPr>
          <w:rFonts w:ascii="Times New Roman" w:hAnsi="Times New Roman"/>
        </w:rPr>
        <w:t> </w:t>
      </w:r>
      <w:r w:rsidRPr="00853AE9">
        <w:rPr>
          <w:rFonts w:ascii="MINI Serif" w:hAnsi="MINI Serif"/>
        </w:rPr>
        <w:t>charakterystycznymi elementami, które sygnalizują dbałość</w:t>
      </w:r>
      <w:r w:rsidR="00853AE9">
        <w:rPr>
          <w:rFonts w:ascii="MINI Serif" w:hAnsi="MINI Serif"/>
        </w:rPr>
        <w:t xml:space="preserve"> o</w:t>
      </w:r>
      <w:r w:rsidR="00853AE9">
        <w:rPr>
          <w:rFonts w:ascii="Times New Roman" w:hAnsi="Times New Roman"/>
        </w:rPr>
        <w:t> </w:t>
      </w:r>
      <w:r w:rsidRPr="00853AE9">
        <w:rPr>
          <w:rFonts w:ascii="MINI Serif" w:hAnsi="MINI Serif"/>
        </w:rPr>
        <w:t>szczegóły,</w:t>
      </w:r>
      <w:r w:rsidR="00853AE9">
        <w:rPr>
          <w:rFonts w:ascii="MINI Serif" w:hAnsi="MINI Serif"/>
        </w:rPr>
        <w:t xml:space="preserve"> a</w:t>
      </w:r>
      <w:r w:rsidR="00853AE9">
        <w:rPr>
          <w:rFonts w:ascii="Times New Roman" w:hAnsi="Times New Roman"/>
        </w:rPr>
        <w:t> </w:t>
      </w:r>
      <w:r w:rsidRPr="00853AE9">
        <w:rPr>
          <w:rFonts w:ascii="MINI Serif" w:hAnsi="MINI Serif"/>
        </w:rPr>
        <w:t>jednocześnie zachwycają typową dla MINI nutą. Powtarzającym</w:t>
      </w:r>
      <w:r w:rsidR="00853AE9">
        <w:rPr>
          <w:rFonts w:ascii="Times New Roman" w:hAnsi="Times New Roman"/>
        </w:rPr>
        <w:t> </w:t>
      </w:r>
      <w:r w:rsidR="00853AE9">
        <w:rPr>
          <w:rFonts w:ascii="MINI Serif" w:hAnsi="MINI Serif"/>
        </w:rPr>
        <w:t>się</w:t>
      </w:r>
      <w:r w:rsidRPr="00853AE9">
        <w:rPr>
          <w:rFonts w:ascii="MINI Serif" w:hAnsi="MINI Serif"/>
        </w:rPr>
        <w:t xml:space="preserve"> elementem jest kontur podłużnego otworu, który charakteryzuje między innymi klamki po raz pierwszy</w:t>
      </w:r>
      <w:r w:rsidR="00853AE9">
        <w:rPr>
          <w:rFonts w:ascii="MINI Serif" w:hAnsi="MINI Serif"/>
        </w:rPr>
        <w:t xml:space="preserve"> w</w:t>
      </w:r>
      <w:r w:rsidR="00853AE9">
        <w:rPr>
          <w:rFonts w:ascii="Times New Roman" w:hAnsi="Times New Roman"/>
        </w:rPr>
        <w:t> </w:t>
      </w:r>
      <w:r w:rsidRPr="00853AE9">
        <w:rPr>
          <w:rFonts w:ascii="MINI Serif" w:hAnsi="MINI Serif"/>
        </w:rPr>
        <w:t>MINI zlicowane</w:t>
      </w:r>
      <w:r w:rsidR="00853AE9">
        <w:rPr>
          <w:rFonts w:ascii="MINI Serif" w:hAnsi="MINI Serif"/>
        </w:rPr>
        <w:t xml:space="preserve"> z</w:t>
      </w:r>
      <w:r w:rsidR="00853AE9">
        <w:rPr>
          <w:rFonts w:ascii="Times New Roman" w:hAnsi="Times New Roman"/>
        </w:rPr>
        <w:t> </w:t>
      </w:r>
      <w:r w:rsidRPr="00853AE9">
        <w:rPr>
          <w:rFonts w:ascii="MINI Serif" w:hAnsi="MINI Serif"/>
        </w:rPr>
        <w:t>drzwiami,</w:t>
      </w:r>
      <w:r w:rsidR="00853AE9">
        <w:rPr>
          <w:rFonts w:ascii="MINI Serif" w:hAnsi="MINI Serif"/>
        </w:rPr>
        <w:t xml:space="preserve"> a</w:t>
      </w:r>
      <w:r w:rsidR="00853AE9">
        <w:rPr>
          <w:rFonts w:ascii="Times New Roman" w:hAnsi="Times New Roman"/>
        </w:rPr>
        <w:t> </w:t>
      </w:r>
      <w:r w:rsidRPr="00853AE9">
        <w:rPr>
          <w:rFonts w:ascii="MINI Serif" w:hAnsi="MINI Serif"/>
        </w:rPr>
        <w:t>także lusterka zewnętrzne</w:t>
      </w:r>
      <w:r w:rsidR="00853AE9">
        <w:rPr>
          <w:rFonts w:ascii="MINI Serif" w:hAnsi="MINI Serif"/>
        </w:rPr>
        <w:t xml:space="preserve"> i</w:t>
      </w:r>
      <w:r w:rsidR="00853AE9">
        <w:rPr>
          <w:rFonts w:ascii="Times New Roman" w:hAnsi="Times New Roman"/>
        </w:rPr>
        <w:t> </w:t>
      </w:r>
      <w:r w:rsidRPr="00853AE9">
        <w:rPr>
          <w:rFonts w:ascii="MINI Serif" w:hAnsi="MINI Serif"/>
        </w:rPr>
        <w:t>logo MINI</w:t>
      </w:r>
      <w:r w:rsidR="00853AE9">
        <w:rPr>
          <w:rFonts w:ascii="MINI Serif" w:hAnsi="MINI Serif"/>
        </w:rPr>
        <w:t xml:space="preserve"> w</w:t>
      </w:r>
      <w:r w:rsidR="00853AE9">
        <w:rPr>
          <w:rFonts w:ascii="Times New Roman" w:hAnsi="Times New Roman"/>
        </w:rPr>
        <w:t> </w:t>
      </w:r>
      <w:r w:rsidRPr="00853AE9">
        <w:rPr>
          <w:rFonts w:ascii="MINI Serif" w:hAnsi="MINI Serif"/>
        </w:rPr>
        <w:t>dolnej części drzwi. Równie charakterystyczny wzór Union Jack, nawiązujący do brytyjskich korzeni marki, jest widoczny zarówno na tylnych światłach, jak</w:t>
      </w:r>
      <w:r w:rsidR="00853AE9">
        <w:rPr>
          <w:rFonts w:ascii="MINI Serif" w:hAnsi="MINI Serif"/>
        </w:rPr>
        <w:t xml:space="preserve"> i</w:t>
      </w:r>
      <w:r w:rsidR="00853AE9">
        <w:rPr>
          <w:rFonts w:ascii="Times New Roman" w:hAnsi="Times New Roman"/>
        </w:rPr>
        <w:t> </w:t>
      </w:r>
      <w:r w:rsidRPr="00853AE9">
        <w:rPr>
          <w:rFonts w:ascii="MINI Serif" w:hAnsi="MINI Serif"/>
        </w:rPr>
        <w:t>na solidnym bagażniku dachowym.</w:t>
      </w:r>
    </w:p>
    <w:p w14:paraId="6C283B4B"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Przestrzeń</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obszernych nadkolach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wypełniają 20-calowe obręcze kół ze stopów lekkich. Trójkątny kształt</w:t>
      </w:r>
      <w:r w:rsidR="00853AE9">
        <w:rPr>
          <w:rFonts w:ascii="MINI Serif" w:hAnsi="MINI Serif"/>
        </w:rPr>
        <w:t xml:space="preserve"> w</w:t>
      </w:r>
      <w:r w:rsidR="00853AE9">
        <w:rPr>
          <w:rFonts w:ascii="Times New Roman" w:hAnsi="Times New Roman"/>
        </w:rPr>
        <w:t> </w:t>
      </w:r>
      <w:r w:rsidRPr="00853AE9">
        <w:rPr>
          <w:rFonts w:ascii="MINI Serif" w:hAnsi="MINI Serif"/>
        </w:rPr>
        <w:t>środku obręczy, który nadaje szprychom wizualną głębię</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dynamikę, jest </w:t>
      </w:r>
      <w:r w:rsidRPr="00853AE9">
        <w:rPr>
          <w:rFonts w:ascii="MINI Serif" w:hAnsi="MINI Serif"/>
        </w:rPr>
        <w:lastRenderedPageBreak/>
        <w:t>specjalnym elementem graficznym, k</w:t>
      </w:r>
      <w:r w:rsidR="00853AE9">
        <w:rPr>
          <w:rFonts w:ascii="MINI Serif" w:hAnsi="MINI Serif"/>
        </w:rPr>
        <w:t>tóry można rozpoznać dopiero po</w:t>
      </w:r>
      <w:r w:rsidR="00853AE9">
        <w:rPr>
          <w:rFonts w:ascii="Times New Roman" w:hAnsi="Times New Roman"/>
        </w:rPr>
        <w:t> </w:t>
      </w:r>
      <w:r w:rsidRPr="00853AE9">
        <w:rPr>
          <w:rFonts w:ascii="MINI Serif" w:hAnsi="MINI Serif"/>
        </w:rPr>
        <w:t>chwili.</w:t>
      </w:r>
    </w:p>
    <w:p w14:paraId="5E778EA0" w14:textId="77777777" w:rsidR="00532A7D" w:rsidRPr="00853AE9" w:rsidRDefault="00532A7D" w:rsidP="00532A7D">
      <w:pPr>
        <w:pStyle w:val="Flietext-Top"/>
        <w:rPr>
          <w:rFonts w:ascii="MINI Serif" w:hAnsi="MINI Serif"/>
          <w:bCs/>
        </w:rPr>
      </w:pPr>
      <w:r w:rsidRPr="00853AE9">
        <w:rPr>
          <w:rFonts w:ascii="MINI Serif" w:hAnsi="MINI Serif"/>
        </w:rPr>
        <w:t>Atletyczne ramiona, mocny tył.</w:t>
      </w:r>
    </w:p>
    <w:p w14:paraId="2BA77CFF"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Obszerne powierzchnie</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poziome linie nadają tyłowi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mocny</w:t>
      </w:r>
      <w:r w:rsidR="00853AE9">
        <w:rPr>
          <w:rFonts w:ascii="MINI Serif" w:hAnsi="MINI Serif"/>
        </w:rPr>
        <w:t xml:space="preserve"> i</w:t>
      </w:r>
      <w:r w:rsidR="00853AE9">
        <w:rPr>
          <w:rFonts w:ascii="Times New Roman" w:hAnsi="Times New Roman"/>
        </w:rPr>
        <w:t> </w:t>
      </w:r>
      <w:r w:rsidRPr="00853AE9">
        <w:rPr>
          <w:rFonts w:ascii="MINI Serif" w:hAnsi="MINI Serif"/>
        </w:rPr>
        <w:t>nowoczesny wygląd</w:t>
      </w:r>
      <w:r w:rsidR="00853AE9">
        <w:rPr>
          <w:rFonts w:ascii="MINI Serif" w:hAnsi="MINI Serif"/>
        </w:rPr>
        <w:t xml:space="preserve"> z</w:t>
      </w:r>
      <w:r w:rsidR="00853AE9">
        <w:rPr>
          <w:rFonts w:ascii="Times New Roman" w:hAnsi="Times New Roman"/>
        </w:rPr>
        <w:t> </w:t>
      </w:r>
      <w:r w:rsidRPr="00853AE9">
        <w:rPr>
          <w:rFonts w:ascii="MINI Serif" w:hAnsi="MINI Serif"/>
        </w:rPr>
        <w:t>wyraźnym akcentem na szerokość pojazdu. Efekt ten jest wzmocniony przez wyraźne wgłębienie na przejściu między nadwoziem</w:t>
      </w:r>
      <w:r w:rsidR="00853AE9">
        <w:rPr>
          <w:rFonts w:ascii="MINI Serif" w:hAnsi="MINI Serif"/>
        </w:rPr>
        <w:t xml:space="preserve"> a</w:t>
      </w:r>
      <w:r w:rsidR="00853AE9">
        <w:rPr>
          <w:rFonts w:ascii="Times New Roman" w:hAnsi="Times New Roman"/>
        </w:rPr>
        <w:t> </w:t>
      </w:r>
      <w:r w:rsidRPr="00853AE9">
        <w:rPr>
          <w:rFonts w:ascii="MINI Serif" w:hAnsi="MINI Serif"/>
        </w:rPr>
        <w:t>elementami okien, które optymalizuje właściwości aerodynamiczne pojazdu</w:t>
      </w:r>
      <w:r w:rsidR="00853AE9">
        <w:rPr>
          <w:rFonts w:ascii="MINI Serif" w:hAnsi="MINI Serif"/>
        </w:rPr>
        <w:t xml:space="preserve"> i</w:t>
      </w:r>
      <w:r w:rsidR="00853AE9">
        <w:rPr>
          <w:rFonts w:ascii="Times New Roman" w:hAnsi="Times New Roman"/>
        </w:rPr>
        <w:t> </w:t>
      </w:r>
      <w:r w:rsidRPr="00853AE9">
        <w:rPr>
          <w:rFonts w:ascii="MINI Serif" w:hAnsi="MINI Serif"/>
        </w:rPr>
        <w:t>pomaga uzyskać wyraźną, atletyczną linię ramion. W widoku</w:t>
      </w:r>
      <w:r w:rsidR="00853AE9">
        <w:rPr>
          <w:rFonts w:ascii="MINI Serif" w:hAnsi="MINI Serif"/>
        </w:rPr>
        <w:t xml:space="preserve"> z</w:t>
      </w:r>
      <w:r w:rsidR="00853AE9">
        <w:rPr>
          <w:rFonts w:ascii="Times New Roman" w:hAnsi="Times New Roman"/>
        </w:rPr>
        <w:t> </w:t>
      </w:r>
      <w:r w:rsidRPr="00853AE9">
        <w:rPr>
          <w:rFonts w:ascii="MINI Serif" w:hAnsi="MINI Serif"/>
        </w:rPr>
        <w:t>tyłu tworzy to typowy dla MINI kaskadowy kształt, który stopniowo poszerza</w:t>
      </w:r>
      <w:r w:rsidR="00853AE9">
        <w:rPr>
          <w:rFonts w:ascii="Times New Roman" w:hAnsi="Times New Roman"/>
        </w:rPr>
        <w:t> </w:t>
      </w:r>
      <w:r w:rsidR="00853AE9">
        <w:rPr>
          <w:rFonts w:ascii="MINI Serif" w:hAnsi="MINI Serif"/>
        </w:rPr>
        <w:t>się w</w:t>
      </w:r>
      <w:r w:rsidR="00853AE9">
        <w:rPr>
          <w:rFonts w:ascii="Times New Roman" w:hAnsi="Times New Roman"/>
        </w:rPr>
        <w:t> </w:t>
      </w:r>
      <w:r w:rsidRPr="00853AE9">
        <w:rPr>
          <w:rFonts w:ascii="MINI Serif" w:hAnsi="MINI Serif"/>
        </w:rPr>
        <w:t>kierunku jezdni. Ciemny spojler dachowy</w:t>
      </w:r>
      <w:r w:rsidR="00853AE9">
        <w:rPr>
          <w:rFonts w:ascii="MINI Serif" w:hAnsi="MINI Serif"/>
        </w:rPr>
        <w:t xml:space="preserve"> i</w:t>
      </w:r>
      <w:r w:rsidR="00853AE9">
        <w:rPr>
          <w:rFonts w:ascii="Times New Roman" w:hAnsi="Times New Roman"/>
        </w:rPr>
        <w:t> </w:t>
      </w:r>
      <w:r w:rsidRPr="00853AE9">
        <w:rPr>
          <w:rFonts w:ascii="MINI Serif" w:hAnsi="MINI Serif"/>
        </w:rPr>
        <w:t>szklana powierzchnia tylnej szyby jeszcze bardziej potęgują to wrażenie, ponieważ wizualnie znikają</w:t>
      </w:r>
      <w:r w:rsidR="00853AE9">
        <w:rPr>
          <w:rFonts w:ascii="MINI Serif" w:hAnsi="MINI Serif"/>
        </w:rPr>
        <w:t xml:space="preserve"> w</w:t>
      </w:r>
      <w:r w:rsidR="00853AE9">
        <w:rPr>
          <w:rFonts w:ascii="Times New Roman" w:hAnsi="Times New Roman"/>
        </w:rPr>
        <w:t> </w:t>
      </w:r>
      <w:r w:rsidRPr="00853AE9">
        <w:rPr>
          <w:rFonts w:ascii="MINI Serif" w:hAnsi="MINI Serif"/>
        </w:rPr>
        <w:t>tle.</w:t>
      </w:r>
    </w:p>
    <w:p w14:paraId="5373198D"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Typowo pionowe tylne lampy MINI stanowią ciekawy kontrast</w:t>
      </w:r>
      <w:r w:rsidR="00853AE9">
        <w:rPr>
          <w:rFonts w:ascii="MINI Serif" w:hAnsi="MINI Serif"/>
        </w:rPr>
        <w:t xml:space="preserve"> z</w:t>
      </w:r>
      <w:r w:rsidR="00853AE9">
        <w:rPr>
          <w:rFonts w:ascii="Times New Roman" w:hAnsi="Times New Roman"/>
        </w:rPr>
        <w:t> </w:t>
      </w:r>
      <w:r w:rsidRPr="00853AE9">
        <w:rPr>
          <w:rFonts w:ascii="MINI Serif" w:hAnsi="MINI Serif"/>
        </w:rPr>
        <w:t>czystymi poziomymi powierzchniami. Podobnie jak element atrapy chłodnicy</w:t>
      </w:r>
      <w:r w:rsidR="00853AE9">
        <w:rPr>
          <w:rFonts w:ascii="MINI Serif" w:hAnsi="MINI Serif"/>
        </w:rPr>
        <w:t xml:space="preserve"> w</w:t>
      </w:r>
      <w:r w:rsidR="00853AE9">
        <w:rPr>
          <w:rFonts w:ascii="Times New Roman" w:hAnsi="Times New Roman"/>
        </w:rPr>
        <w:t> </w:t>
      </w:r>
      <w:r w:rsidRPr="00853AE9">
        <w:rPr>
          <w:rFonts w:ascii="MINI Serif" w:hAnsi="MINI Serif"/>
        </w:rPr>
        <w:t>przedniej części pojazdu</w:t>
      </w:r>
      <w:r w:rsidR="00853AE9">
        <w:rPr>
          <w:rFonts w:ascii="MINI Serif" w:hAnsi="MINI Serif"/>
        </w:rPr>
        <w:t xml:space="preserve"> i</w:t>
      </w:r>
      <w:r w:rsidR="00853AE9">
        <w:rPr>
          <w:rFonts w:ascii="Times New Roman" w:hAnsi="Times New Roman"/>
        </w:rPr>
        <w:t> </w:t>
      </w:r>
      <w:r w:rsidRPr="00853AE9">
        <w:rPr>
          <w:rFonts w:ascii="MINI Serif" w:hAnsi="MINI Serif"/>
        </w:rPr>
        <w:t>wnętrze reflektorów są one wyposażone</w:t>
      </w:r>
      <w:r w:rsidR="00853AE9">
        <w:rPr>
          <w:rFonts w:ascii="MINI Serif" w:hAnsi="MINI Serif"/>
        </w:rPr>
        <w:t xml:space="preserve"> w</w:t>
      </w:r>
      <w:r w:rsidR="00853AE9">
        <w:rPr>
          <w:rFonts w:ascii="Times New Roman" w:hAnsi="Times New Roman"/>
        </w:rPr>
        <w:t> </w:t>
      </w:r>
      <w:r w:rsidRPr="00853AE9">
        <w:rPr>
          <w:rFonts w:ascii="MINI Serif" w:hAnsi="MINI Serif"/>
        </w:rPr>
        <w:t>matrycowe jednostki diodowe, które</w:t>
      </w:r>
      <w:r w:rsidR="00853AE9">
        <w:rPr>
          <w:rFonts w:ascii="MINI Serif" w:hAnsi="MINI Serif"/>
        </w:rPr>
        <w:t xml:space="preserve"> w</w:t>
      </w:r>
      <w:r w:rsidR="00853AE9">
        <w:rPr>
          <w:rFonts w:ascii="Times New Roman" w:hAnsi="Times New Roman"/>
        </w:rPr>
        <w:t> </w:t>
      </w:r>
      <w:r w:rsidRPr="00853AE9">
        <w:rPr>
          <w:rFonts w:ascii="MINI Serif" w:hAnsi="MINI Serif"/>
        </w:rPr>
        <w:t>zależności od sytuacji umożliwiają różne efekty świetlne. Szerokie obramowanie utrzymane</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ciemnym kolorze na dolnym brzegu pasa tylnego oraz wbudowana pośrodku atrapa osłony podwozia wskazują na wszechstronne cechy modelu </w:t>
      </w:r>
      <w:proofErr w:type="spellStart"/>
      <w:r w:rsidRPr="00853AE9">
        <w:rPr>
          <w:rFonts w:ascii="MINI Serif" w:hAnsi="MINI Serif"/>
        </w:rPr>
        <w:t>crossovera</w:t>
      </w:r>
      <w:proofErr w:type="spellEnd"/>
      <w:r w:rsidRPr="00853AE9">
        <w:rPr>
          <w:rFonts w:ascii="MINI Serif" w:hAnsi="MINI Serif"/>
        </w:rPr>
        <w:t>.</w:t>
      </w:r>
    </w:p>
    <w:p w14:paraId="01A82B0A" w14:textId="77777777" w:rsidR="00532A7D" w:rsidRPr="00853AE9" w:rsidRDefault="00532A7D" w:rsidP="00532A7D">
      <w:pPr>
        <w:pStyle w:val="Flietext-Top"/>
        <w:rPr>
          <w:rFonts w:ascii="MINI Serif" w:hAnsi="MINI Serif"/>
          <w:bCs/>
        </w:rPr>
      </w:pPr>
      <w:r w:rsidRPr="00853AE9">
        <w:rPr>
          <w:rFonts w:ascii="MINI Serif" w:hAnsi="MINI Serif"/>
        </w:rPr>
        <w:t>Wymowne lakiery nadające pojazdowi żywy charakter.</w:t>
      </w:r>
    </w:p>
    <w:p w14:paraId="2B87D8EE"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Młodzieńczy, żywy charakter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podkreśla wyrazisty lakier</w:t>
      </w:r>
      <w:r w:rsidR="00853AE9">
        <w:rPr>
          <w:rFonts w:ascii="MINI Serif" w:hAnsi="MINI Serif"/>
        </w:rPr>
        <w:t xml:space="preserve"> i</w:t>
      </w:r>
      <w:r w:rsidR="00853AE9">
        <w:rPr>
          <w:rFonts w:ascii="Times New Roman" w:hAnsi="Times New Roman"/>
        </w:rPr>
        <w:t> </w:t>
      </w:r>
      <w:r w:rsidRPr="00853AE9">
        <w:rPr>
          <w:rFonts w:ascii="MINI Serif" w:hAnsi="MINI Serif"/>
        </w:rPr>
        <w:t>stylowo dobrany kontrastujący kolor dachu. Lakier</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wersji </w:t>
      </w:r>
      <w:proofErr w:type="spellStart"/>
      <w:r w:rsidRPr="00853AE9">
        <w:rPr>
          <w:rFonts w:ascii="MINI Serif" w:hAnsi="MINI Serif"/>
        </w:rPr>
        <w:t>Icy</w:t>
      </w:r>
      <w:proofErr w:type="spellEnd"/>
      <w:r w:rsidRPr="00853AE9">
        <w:rPr>
          <w:rFonts w:ascii="MINI Serif" w:hAnsi="MINI Serif"/>
        </w:rPr>
        <w:t xml:space="preserve"> </w:t>
      </w:r>
      <w:proofErr w:type="spellStart"/>
      <w:r w:rsidRPr="00853AE9">
        <w:rPr>
          <w:rFonts w:ascii="MINI Serif" w:hAnsi="MINI Serif"/>
        </w:rPr>
        <w:t>Sunglow</w:t>
      </w:r>
      <w:proofErr w:type="spellEnd"/>
      <w:r w:rsidRPr="00853AE9">
        <w:rPr>
          <w:rFonts w:ascii="MINI Serif" w:hAnsi="MINI Serif"/>
        </w:rPr>
        <w:t xml:space="preserve"> Green, czyli jasny turkusowy odcień</w:t>
      </w:r>
      <w:r w:rsidR="00853AE9">
        <w:rPr>
          <w:rFonts w:ascii="MINI Serif" w:hAnsi="MINI Serif"/>
        </w:rPr>
        <w:t xml:space="preserve"> z</w:t>
      </w:r>
      <w:r w:rsidR="00853AE9">
        <w:rPr>
          <w:rFonts w:ascii="Times New Roman" w:hAnsi="Times New Roman"/>
        </w:rPr>
        <w:t> </w:t>
      </w:r>
      <w:r w:rsidRPr="00853AE9">
        <w:rPr>
          <w:rFonts w:ascii="MINI Serif" w:hAnsi="MINI Serif"/>
        </w:rPr>
        <w:t>domieszką</w:t>
      </w:r>
      <w:r w:rsidR="00853AE9">
        <w:rPr>
          <w:rFonts w:ascii="Times New Roman" w:hAnsi="Times New Roman"/>
        </w:rPr>
        <w:t> </w:t>
      </w:r>
      <w:r w:rsidR="00853AE9">
        <w:rPr>
          <w:rFonts w:ascii="MINI Serif" w:hAnsi="MINI Serif"/>
        </w:rPr>
        <w:t>zł</w:t>
      </w:r>
      <w:r w:rsidRPr="00853AE9">
        <w:rPr>
          <w:rFonts w:ascii="MINI Serif" w:hAnsi="MINI Serif"/>
        </w:rPr>
        <w:t>ota, ma odcień, który może być postrzegany</w:t>
      </w:r>
      <w:r w:rsidR="00853AE9">
        <w:rPr>
          <w:rFonts w:ascii="MINI Serif" w:hAnsi="MINI Serif"/>
        </w:rPr>
        <w:t xml:space="preserve"> z</w:t>
      </w:r>
      <w:r w:rsidR="00853AE9">
        <w:rPr>
          <w:rFonts w:ascii="Times New Roman" w:hAnsi="Times New Roman"/>
        </w:rPr>
        <w:t> </w:t>
      </w:r>
      <w:r w:rsidRPr="00853AE9">
        <w:rPr>
          <w:rFonts w:ascii="MINI Serif" w:hAnsi="MINI Serif"/>
        </w:rPr>
        <w:t>różną intensywnością</w:t>
      </w:r>
      <w:r w:rsidR="00853AE9">
        <w:rPr>
          <w:rFonts w:ascii="MINI Serif" w:hAnsi="MINI Serif"/>
        </w:rPr>
        <w:t xml:space="preserve"> w</w:t>
      </w:r>
      <w:r w:rsidR="00853AE9">
        <w:rPr>
          <w:rFonts w:ascii="Times New Roman" w:hAnsi="Times New Roman"/>
        </w:rPr>
        <w:t> </w:t>
      </w:r>
      <w:r w:rsidRPr="00853AE9">
        <w:rPr>
          <w:rFonts w:ascii="MINI Serif" w:hAnsi="MINI Serif"/>
        </w:rPr>
        <w:t>zależności od padania światła</w:t>
      </w:r>
      <w:r w:rsidR="00853AE9">
        <w:rPr>
          <w:rFonts w:ascii="MINI Serif" w:hAnsi="MINI Serif"/>
        </w:rPr>
        <w:t xml:space="preserve"> i</w:t>
      </w:r>
      <w:r w:rsidR="00853AE9">
        <w:rPr>
          <w:rFonts w:ascii="Times New Roman" w:hAnsi="Times New Roman"/>
        </w:rPr>
        <w:t> </w:t>
      </w:r>
      <w:r w:rsidRPr="00853AE9">
        <w:rPr>
          <w:rFonts w:ascii="MINI Serif" w:hAnsi="MINI Serif"/>
        </w:rPr>
        <w:t>perspektywy. Dzięki temu</w:t>
      </w:r>
      <w:r w:rsidR="00853AE9">
        <w:rPr>
          <w:rFonts w:ascii="MINI Serif" w:hAnsi="MINI Serif"/>
        </w:rPr>
        <w:t xml:space="preserve"> w</w:t>
      </w:r>
      <w:r w:rsidR="00853AE9">
        <w:rPr>
          <w:rFonts w:ascii="Times New Roman" w:hAnsi="Times New Roman"/>
        </w:rPr>
        <w:t> </w:t>
      </w:r>
      <w:r w:rsidRPr="00853AE9">
        <w:rPr>
          <w:rFonts w:ascii="MINI Serif" w:hAnsi="MINI Serif"/>
        </w:rPr>
        <w:t>imponujący sposób podkreśla subtelną trójwymiarowość powierzchni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linii zewnętrznych. Dach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jest polakierowany na tradycyjny metalizowany kolor British Racing Green. Podobnie jak dach, ciemnozielone listwy na dolnej krawędzi nadwozia</w:t>
      </w:r>
      <w:r w:rsidR="00853AE9">
        <w:rPr>
          <w:rFonts w:ascii="MINI Serif" w:hAnsi="MINI Serif"/>
        </w:rPr>
        <w:t xml:space="preserve"> i</w:t>
      </w:r>
      <w:r w:rsidR="00853AE9">
        <w:rPr>
          <w:rFonts w:ascii="Times New Roman" w:hAnsi="Times New Roman"/>
        </w:rPr>
        <w:t> </w:t>
      </w:r>
      <w:r w:rsidRPr="00853AE9">
        <w:rPr>
          <w:rFonts w:ascii="MINI Serif" w:hAnsi="MINI Serif"/>
        </w:rPr>
        <w:t>na nadkolach stanowią atrakcyjny kontrast</w:t>
      </w:r>
      <w:r w:rsidR="00853AE9">
        <w:rPr>
          <w:rFonts w:ascii="MINI Serif" w:hAnsi="MINI Serif"/>
        </w:rPr>
        <w:t xml:space="preserve"> z</w:t>
      </w:r>
      <w:r w:rsidR="00853AE9">
        <w:rPr>
          <w:rFonts w:ascii="Times New Roman" w:hAnsi="Times New Roman"/>
        </w:rPr>
        <w:t> </w:t>
      </w:r>
      <w:r w:rsidRPr="00853AE9">
        <w:rPr>
          <w:rFonts w:ascii="MINI Serif" w:hAnsi="MINI Serif"/>
        </w:rPr>
        <w:t xml:space="preserve">jasnym lakierem nadwozia. </w:t>
      </w:r>
      <w:proofErr w:type="spellStart"/>
      <w:r w:rsidRPr="00853AE9">
        <w:rPr>
          <w:rFonts w:ascii="MINI Serif" w:hAnsi="MINI Serif"/>
        </w:rPr>
        <w:t>Neonowozielone</w:t>
      </w:r>
      <w:proofErr w:type="spellEnd"/>
      <w:r w:rsidRPr="00853AE9">
        <w:rPr>
          <w:rFonts w:ascii="MINI Serif" w:hAnsi="MINI Serif"/>
        </w:rPr>
        <w:t xml:space="preserve"> kolorowe smugi zapewniają żywy efekt głębi.</w:t>
      </w:r>
    </w:p>
    <w:p w14:paraId="1599E214"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lastRenderedPageBreak/>
        <w:t>Bagażnik dachowy jest wyposażony</w:t>
      </w:r>
      <w:r w:rsidR="00853AE9">
        <w:rPr>
          <w:rFonts w:ascii="MINI Serif" w:hAnsi="MINI Serif"/>
        </w:rPr>
        <w:t xml:space="preserve"> w</w:t>
      </w:r>
      <w:r w:rsidR="00853AE9">
        <w:rPr>
          <w:rFonts w:ascii="Times New Roman" w:hAnsi="Times New Roman"/>
        </w:rPr>
        <w:t> </w:t>
      </w:r>
      <w:r w:rsidRPr="00853AE9">
        <w:rPr>
          <w:rFonts w:ascii="MINI Serif" w:hAnsi="MINI Serif"/>
        </w:rPr>
        <w:t>zielone pasy mocujące</w:t>
      </w:r>
      <w:r w:rsidR="00853AE9">
        <w:rPr>
          <w:rFonts w:ascii="MINI Serif" w:hAnsi="MINI Serif"/>
        </w:rPr>
        <w:t xml:space="preserve"> i</w:t>
      </w:r>
      <w:r w:rsidR="00853AE9">
        <w:rPr>
          <w:rFonts w:ascii="Times New Roman" w:hAnsi="Times New Roman"/>
        </w:rPr>
        <w:t> </w:t>
      </w:r>
      <w:r w:rsidRPr="00853AE9">
        <w:rPr>
          <w:rFonts w:ascii="MINI Serif" w:hAnsi="MINI Serif"/>
        </w:rPr>
        <w:t>opalizującą powłokę, która tworzy metaliczny połysk</w:t>
      </w:r>
      <w:r w:rsidR="00853AE9">
        <w:rPr>
          <w:rFonts w:ascii="MINI Serif" w:hAnsi="MINI Serif"/>
        </w:rPr>
        <w:t xml:space="preserve"> w</w:t>
      </w:r>
      <w:r w:rsidR="00853AE9">
        <w:rPr>
          <w:rFonts w:ascii="Times New Roman" w:hAnsi="Times New Roman"/>
        </w:rPr>
        <w:t> </w:t>
      </w:r>
      <w:r w:rsidRPr="00853AE9">
        <w:rPr>
          <w:rFonts w:ascii="MINI Serif" w:hAnsi="MINI Serif"/>
        </w:rPr>
        <w:t>szerokim spektrum kolorów: niebieskim, turkusowym, zielonym</w:t>
      </w:r>
      <w:r w:rsidR="00853AE9">
        <w:rPr>
          <w:rFonts w:ascii="MINI Serif" w:hAnsi="MINI Serif"/>
        </w:rPr>
        <w:t xml:space="preserve"> i</w:t>
      </w:r>
      <w:r w:rsidR="00853AE9">
        <w:rPr>
          <w:rFonts w:ascii="Times New Roman" w:hAnsi="Times New Roman"/>
        </w:rPr>
        <w:t> </w:t>
      </w:r>
      <w:r w:rsidR="00853AE9">
        <w:rPr>
          <w:rFonts w:ascii="MINI Serif" w:hAnsi="MINI Serif"/>
        </w:rPr>
        <w:t>fioletowym. Na</w:t>
      </w:r>
      <w:r w:rsidR="00853AE9">
        <w:rPr>
          <w:rFonts w:ascii="Times New Roman" w:hAnsi="Times New Roman"/>
        </w:rPr>
        <w:t> </w:t>
      </w:r>
      <w:r w:rsidRPr="00853AE9">
        <w:rPr>
          <w:rFonts w:ascii="MINI Serif" w:hAnsi="MINI Serif"/>
        </w:rPr>
        <w:t>obręczach kół ze stopów lekkich podstawowy kolor granatowy połączono</w:t>
      </w:r>
      <w:r w:rsidR="00853AE9">
        <w:rPr>
          <w:rFonts w:ascii="MINI Serif" w:hAnsi="MINI Serif"/>
        </w:rPr>
        <w:t xml:space="preserve"> z</w:t>
      </w:r>
      <w:r w:rsidR="00853AE9">
        <w:rPr>
          <w:rFonts w:ascii="Times New Roman" w:hAnsi="Times New Roman"/>
        </w:rPr>
        <w:t> </w:t>
      </w:r>
      <w:r w:rsidRPr="00853AE9">
        <w:rPr>
          <w:rFonts w:ascii="MINI Serif" w:hAnsi="MINI Serif"/>
        </w:rPr>
        <w:t>niebieskoszarymi powierzchniami szprych. Elementy atrapy osłony podwozia</w:t>
      </w:r>
      <w:r w:rsidR="00853AE9">
        <w:rPr>
          <w:rFonts w:ascii="MINI Serif" w:hAnsi="MINI Serif"/>
        </w:rPr>
        <w:t xml:space="preserve"> z</w:t>
      </w:r>
      <w:r w:rsidR="00853AE9">
        <w:rPr>
          <w:rFonts w:ascii="Times New Roman" w:hAnsi="Times New Roman"/>
        </w:rPr>
        <w:t> </w:t>
      </w:r>
      <w:r w:rsidRPr="00853AE9">
        <w:rPr>
          <w:rFonts w:ascii="MINI Serif" w:hAnsi="MINI Serif"/>
        </w:rPr>
        <w:t>przodu</w:t>
      </w:r>
      <w:r w:rsidR="00853AE9">
        <w:rPr>
          <w:rFonts w:ascii="MINI Serif" w:hAnsi="MINI Serif"/>
        </w:rPr>
        <w:t xml:space="preserve"> i</w:t>
      </w:r>
      <w:r w:rsidR="00853AE9">
        <w:rPr>
          <w:rFonts w:ascii="Times New Roman" w:hAnsi="Times New Roman"/>
        </w:rPr>
        <w:t xml:space="preserve"> z </w:t>
      </w:r>
      <w:r w:rsidRPr="00853AE9">
        <w:rPr>
          <w:rFonts w:ascii="MINI Serif" w:hAnsi="MINI Serif"/>
        </w:rPr>
        <w:t xml:space="preserve">tyłu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utrzymane są</w:t>
      </w:r>
      <w:r w:rsidR="00853AE9">
        <w:rPr>
          <w:rFonts w:ascii="MINI Serif" w:hAnsi="MINI Serif"/>
        </w:rPr>
        <w:t xml:space="preserve"> w</w:t>
      </w:r>
      <w:r w:rsidR="00853AE9">
        <w:rPr>
          <w:rFonts w:ascii="Times New Roman" w:hAnsi="Times New Roman"/>
        </w:rPr>
        <w:t> </w:t>
      </w:r>
      <w:r w:rsidRPr="00853AE9">
        <w:rPr>
          <w:rFonts w:ascii="MINI Serif" w:hAnsi="MINI Serif"/>
        </w:rPr>
        <w:t>kolorze błękitu królewskiego. Ponadto pas przedni</w:t>
      </w:r>
      <w:r w:rsidR="00853AE9">
        <w:rPr>
          <w:rFonts w:ascii="MINI Serif" w:hAnsi="MINI Serif"/>
        </w:rPr>
        <w:t xml:space="preserve"> i</w:t>
      </w:r>
      <w:r w:rsidR="00853AE9">
        <w:rPr>
          <w:rFonts w:ascii="Times New Roman" w:hAnsi="Times New Roman"/>
        </w:rPr>
        <w:t> </w:t>
      </w:r>
      <w:r w:rsidRPr="00853AE9">
        <w:rPr>
          <w:rFonts w:ascii="MINI Serif" w:hAnsi="MINI Serif"/>
        </w:rPr>
        <w:t>tylny wyposażony jest</w:t>
      </w:r>
      <w:r w:rsidR="00853AE9">
        <w:rPr>
          <w:rFonts w:ascii="MINI Serif" w:hAnsi="MINI Serif"/>
        </w:rPr>
        <w:t xml:space="preserve"> w</w:t>
      </w:r>
      <w:r w:rsidR="00853AE9">
        <w:rPr>
          <w:rFonts w:ascii="Times New Roman" w:hAnsi="Times New Roman"/>
        </w:rPr>
        <w:t> </w:t>
      </w:r>
      <w:r w:rsidRPr="00853AE9">
        <w:rPr>
          <w:rFonts w:ascii="MINI Serif" w:hAnsi="MINI Serif"/>
        </w:rPr>
        <w:t>dwa charakterystyczne głośniki, które przyciągają uwagę nie tylko dźwiękiem, ale</w:t>
      </w:r>
      <w:r w:rsidR="00853AE9">
        <w:rPr>
          <w:rFonts w:ascii="MINI Serif" w:hAnsi="MINI Serif"/>
        </w:rPr>
        <w:t xml:space="preserve"> i</w:t>
      </w:r>
      <w:r w:rsidR="00853AE9">
        <w:rPr>
          <w:rFonts w:ascii="Times New Roman" w:hAnsi="Times New Roman"/>
        </w:rPr>
        <w:t> </w:t>
      </w:r>
      <w:r w:rsidRPr="00853AE9">
        <w:rPr>
          <w:rFonts w:ascii="MINI Serif" w:hAnsi="MINI Serif"/>
        </w:rPr>
        <w:t>wyglądem. Głośniki, które wzbogacają powitanie</w:t>
      </w:r>
      <w:r w:rsidR="00853AE9">
        <w:rPr>
          <w:rFonts w:ascii="MINI Serif" w:hAnsi="MINI Serif"/>
        </w:rPr>
        <w:t xml:space="preserve"> o</w:t>
      </w:r>
      <w:r w:rsidR="00853AE9">
        <w:rPr>
          <w:rFonts w:ascii="Times New Roman" w:hAnsi="Times New Roman"/>
        </w:rPr>
        <w:t> </w:t>
      </w:r>
      <w:r w:rsidRPr="00853AE9">
        <w:rPr>
          <w:rFonts w:ascii="MINI Serif" w:hAnsi="MINI Serif"/>
        </w:rPr>
        <w:t>dźwięk charakterystyczny dla danego modelu, mają przyciągające uwagę różowopomarańczowe lakierowanie.</w:t>
      </w:r>
    </w:p>
    <w:p w14:paraId="4B82E069" w14:textId="77777777" w:rsidR="00532A7D" w:rsidRPr="00853AE9" w:rsidRDefault="00532A7D" w:rsidP="00532A7D">
      <w:pPr>
        <w:pStyle w:val="Flietext-Top"/>
        <w:rPr>
          <w:rFonts w:ascii="MINI Serif" w:hAnsi="MINI Serif"/>
          <w:bCs/>
        </w:rPr>
      </w:pPr>
      <w:r w:rsidRPr="00853AE9">
        <w:rPr>
          <w:rFonts w:ascii="MINI Serif" w:hAnsi="MINI Serif"/>
        </w:rPr>
        <w:t xml:space="preserve">Wnętrze: </w:t>
      </w:r>
      <w:proofErr w:type="spellStart"/>
      <w:r w:rsidRPr="00853AE9">
        <w:rPr>
          <w:rFonts w:ascii="MINI Serif" w:hAnsi="MINI Serif"/>
        </w:rPr>
        <w:t>MINImalizm</w:t>
      </w:r>
      <w:proofErr w:type="spellEnd"/>
      <w:r w:rsidRPr="00853AE9">
        <w:rPr>
          <w:rFonts w:ascii="MINI Serif" w:hAnsi="MINI Serif"/>
        </w:rPr>
        <w:t xml:space="preserve"> na nowo.</w:t>
      </w:r>
    </w:p>
    <w:p w14:paraId="76E7F4BF"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Również</w:t>
      </w:r>
      <w:r w:rsidR="00853AE9">
        <w:rPr>
          <w:rFonts w:ascii="MINI Serif" w:hAnsi="MINI Serif"/>
        </w:rPr>
        <w:t xml:space="preserve"> we</w:t>
      </w:r>
      <w:r w:rsidR="00853AE9">
        <w:rPr>
          <w:rFonts w:ascii="Times New Roman" w:hAnsi="Times New Roman"/>
        </w:rPr>
        <w:t> </w:t>
      </w:r>
      <w:r w:rsidRPr="00853AE9">
        <w:rPr>
          <w:rFonts w:ascii="MINI Serif" w:hAnsi="MINI Serif"/>
        </w:rPr>
        <w:t xml:space="preserve">wnętrzu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dominuje zminimalizowana stylistyka</w:t>
      </w:r>
      <w:r w:rsidR="00853AE9">
        <w:rPr>
          <w:rFonts w:ascii="MINI Serif" w:hAnsi="MINI Serif"/>
        </w:rPr>
        <w:t xml:space="preserve"> o</w:t>
      </w:r>
      <w:r w:rsidR="00853AE9">
        <w:rPr>
          <w:rFonts w:ascii="Times New Roman" w:hAnsi="Times New Roman"/>
        </w:rPr>
        <w:t> </w:t>
      </w:r>
      <w:r w:rsidRPr="00853AE9">
        <w:rPr>
          <w:rFonts w:ascii="MINI Serif" w:hAnsi="MINI Serif"/>
        </w:rPr>
        <w:t>prostych kształtach</w:t>
      </w:r>
      <w:r w:rsidR="00853AE9">
        <w:rPr>
          <w:rFonts w:ascii="MINI Serif" w:hAnsi="MINI Serif"/>
        </w:rPr>
        <w:t xml:space="preserve"> i</w:t>
      </w:r>
      <w:r w:rsidR="00853AE9">
        <w:rPr>
          <w:rFonts w:ascii="Times New Roman" w:hAnsi="Times New Roman"/>
        </w:rPr>
        <w:t> </w:t>
      </w:r>
      <w:r w:rsidRPr="00853AE9">
        <w:rPr>
          <w:rFonts w:ascii="MINI Serif" w:hAnsi="MINI Serif"/>
        </w:rPr>
        <w:t>precyzyjnie wykonanych detalach. Łączy</w:t>
      </w:r>
      <w:r w:rsidR="00853AE9">
        <w:rPr>
          <w:rFonts w:ascii="MINI Serif" w:hAnsi="MINI Serif"/>
        </w:rPr>
        <w:t xml:space="preserve"> w</w:t>
      </w:r>
      <w:r w:rsidR="00853AE9">
        <w:rPr>
          <w:rFonts w:ascii="Times New Roman" w:hAnsi="Times New Roman"/>
        </w:rPr>
        <w:t> </w:t>
      </w:r>
      <w:r w:rsidRPr="00853AE9">
        <w:rPr>
          <w:rFonts w:ascii="MINI Serif" w:hAnsi="MINI Serif"/>
        </w:rPr>
        <w:t>sobie innowacyjną technologię ze zinterpretowanymi</w:t>
      </w:r>
      <w:r w:rsidR="00853AE9">
        <w:rPr>
          <w:rFonts w:ascii="MINI Serif" w:hAnsi="MINI Serif"/>
        </w:rPr>
        <w:t xml:space="preserve"> a</w:t>
      </w:r>
      <w:r w:rsidR="00853AE9">
        <w:rPr>
          <w:rFonts w:ascii="Times New Roman" w:hAnsi="Times New Roman"/>
        </w:rPr>
        <w:t> </w:t>
      </w:r>
      <w:r w:rsidRPr="00853AE9">
        <w:rPr>
          <w:rFonts w:ascii="MINI Serif" w:hAnsi="MINI Serif"/>
        </w:rPr>
        <w:t>nowo typowymi dla MINI cechami stylistycznymi.</w:t>
      </w:r>
    </w:p>
    <w:p w14:paraId="3BA52864"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Deska rozdzielacza samochodu koncepcyjnego jest konsekwentnie zredukowana do minimum, tak jak to miał na myśli projektant klasycznego Mini zaprezentowanego</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1959 roku. </w:t>
      </w:r>
      <w:proofErr w:type="spellStart"/>
      <w:r w:rsidRPr="00853AE9">
        <w:rPr>
          <w:rFonts w:ascii="MINI Serif" w:hAnsi="MINI Serif"/>
        </w:rPr>
        <w:t>Alec</w:t>
      </w:r>
      <w:proofErr w:type="spellEnd"/>
      <w:r w:rsidRPr="00853AE9">
        <w:rPr>
          <w:rFonts w:ascii="MINI Serif" w:hAnsi="MINI Serif"/>
        </w:rPr>
        <w:t xml:space="preserve"> </w:t>
      </w:r>
      <w:proofErr w:type="spellStart"/>
      <w:r w:rsidRPr="00853AE9">
        <w:rPr>
          <w:rFonts w:ascii="MINI Serif" w:hAnsi="MINI Serif"/>
        </w:rPr>
        <w:t>Issigonis</w:t>
      </w:r>
      <w:proofErr w:type="spellEnd"/>
      <w:r w:rsidRPr="00853AE9">
        <w:rPr>
          <w:rFonts w:ascii="MINI Serif" w:hAnsi="MINI Serif"/>
        </w:rPr>
        <w:t xml:space="preserve"> zaprojektował wnętrze,</w:t>
      </w:r>
      <w:r w:rsidR="00853AE9">
        <w:rPr>
          <w:rFonts w:ascii="MINI Serif" w:hAnsi="MINI Serif"/>
        </w:rPr>
        <w:t xml:space="preserve"> w</w:t>
      </w:r>
      <w:r w:rsidR="00853AE9">
        <w:rPr>
          <w:rFonts w:ascii="Times New Roman" w:hAnsi="Times New Roman"/>
        </w:rPr>
        <w:t> </w:t>
      </w:r>
      <w:r w:rsidRPr="00853AE9">
        <w:rPr>
          <w:rFonts w:ascii="MINI Serif" w:hAnsi="MINI Serif"/>
        </w:rPr>
        <w:t>którym oprócz foteli, kierownicy</w:t>
      </w:r>
      <w:r w:rsidR="00853AE9">
        <w:rPr>
          <w:rFonts w:ascii="MINI Serif" w:hAnsi="MINI Serif"/>
        </w:rPr>
        <w:t xml:space="preserve"> i</w:t>
      </w:r>
      <w:r w:rsidR="00853AE9">
        <w:rPr>
          <w:rFonts w:ascii="Times New Roman" w:hAnsi="Times New Roman"/>
        </w:rPr>
        <w:t> </w:t>
      </w:r>
      <w:r w:rsidRPr="00853AE9">
        <w:rPr>
          <w:rFonts w:ascii="MINI Serif" w:hAnsi="MINI Serif"/>
        </w:rPr>
        <w:t>dźwigni biegów do przeżycia niezrównanej frajdy</w:t>
      </w:r>
      <w:r w:rsidR="00853AE9">
        <w:rPr>
          <w:rFonts w:ascii="MINI Serif" w:hAnsi="MINI Serif"/>
        </w:rPr>
        <w:t xml:space="preserve"> z</w:t>
      </w:r>
      <w:r w:rsidR="00853AE9">
        <w:rPr>
          <w:rFonts w:ascii="Times New Roman" w:hAnsi="Times New Roman"/>
        </w:rPr>
        <w:t> </w:t>
      </w:r>
      <w:r w:rsidRPr="00853AE9">
        <w:rPr>
          <w:rFonts w:ascii="MINI Serif" w:hAnsi="MINI Serif"/>
        </w:rPr>
        <w:t>jazdy wystarczył tylko centralny, okrągły instrument</w:t>
      </w:r>
      <w:r w:rsidR="00853AE9">
        <w:rPr>
          <w:rFonts w:ascii="MINI Serif" w:hAnsi="MINI Serif"/>
        </w:rPr>
        <w:t xml:space="preserve"> i</w:t>
      </w:r>
      <w:r w:rsidR="00853AE9">
        <w:rPr>
          <w:rFonts w:ascii="Times New Roman" w:hAnsi="Times New Roman"/>
        </w:rPr>
        <w:t> </w:t>
      </w:r>
      <w:r w:rsidRPr="00853AE9">
        <w:rPr>
          <w:rFonts w:ascii="MINI Serif" w:hAnsi="MINI Serif"/>
        </w:rPr>
        <w:t>pas przełączników.</w:t>
      </w:r>
    </w:p>
    <w:p w14:paraId="4A0B5879"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 We wnętrzu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skupiamy</w:t>
      </w:r>
      <w:r w:rsidR="00853AE9">
        <w:rPr>
          <w:rFonts w:ascii="Times New Roman" w:hAnsi="Times New Roman"/>
        </w:rPr>
        <w:t> </w:t>
      </w:r>
      <w:r w:rsidR="00853AE9">
        <w:rPr>
          <w:rFonts w:ascii="MINI Serif" w:hAnsi="MINI Serif"/>
        </w:rPr>
        <w:t>się</w:t>
      </w:r>
      <w:r w:rsidRPr="00853AE9">
        <w:rPr>
          <w:rFonts w:ascii="MINI Serif" w:hAnsi="MINI Serif"/>
        </w:rPr>
        <w:t xml:space="preserve"> na zredukowanym wyglądzie</w:t>
      </w:r>
      <w:r w:rsidR="00853AE9">
        <w:rPr>
          <w:rFonts w:ascii="MINI Serif" w:hAnsi="MINI Serif"/>
        </w:rPr>
        <w:t xml:space="preserve"> w</w:t>
      </w:r>
      <w:r w:rsidR="00853AE9">
        <w:rPr>
          <w:rFonts w:ascii="Times New Roman" w:hAnsi="Times New Roman"/>
        </w:rPr>
        <w:t> </w:t>
      </w:r>
      <w:r w:rsidRPr="00853AE9">
        <w:rPr>
          <w:rFonts w:ascii="MINI Serif" w:hAnsi="MINI Serif"/>
        </w:rPr>
        <w:t>połączeniu</w:t>
      </w:r>
      <w:r w:rsidR="00853AE9">
        <w:rPr>
          <w:rFonts w:ascii="MINI Serif" w:hAnsi="MINI Serif"/>
        </w:rPr>
        <w:t xml:space="preserve"> z</w:t>
      </w:r>
      <w:r w:rsidR="00853AE9">
        <w:rPr>
          <w:rFonts w:ascii="Times New Roman" w:hAnsi="Times New Roman"/>
        </w:rPr>
        <w:t> </w:t>
      </w:r>
      <w:r w:rsidRPr="00853AE9">
        <w:rPr>
          <w:rFonts w:ascii="MINI Serif" w:hAnsi="MINI Serif"/>
        </w:rPr>
        <w:t>wysokiej jakości materiałami</w:t>
      </w:r>
      <w:r w:rsidR="00853AE9">
        <w:rPr>
          <w:rFonts w:ascii="MINI Serif" w:hAnsi="MINI Serif"/>
        </w:rPr>
        <w:t xml:space="preserve"> i</w:t>
      </w:r>
      <w:r w:rsidR="00853AE9">
        <w:rPr>
          <w:rFonts w:ascii="Times New Roman" w:hAnsi="Times New Roman"/>
        </w:rPr>
        <w:t> </w:t>
      </w:r>
      <w:r w:rsidRPr="00853AE9">
        <w:rPr>
          <w:rFonts w:ascii="MINI Serif" w:hAnsi="MINI Serif"/>
        </w:rPr>
        <w:t>przyjaznymi kolorami. Cyfryzacja umożliwia nam korzystanie</w:t>
      </w:r>
      <w:r w:rsidR="00853AE9">
        <w:rPr>
          <w:rFonts w:ascii="MINI Serif" w:hAnsi="MINI Serif"/>
        </w:rPr>
        <w:t xml:space="preserve"> z</w:t>
      </w:r>
      <w:r w:rsidR="00853AE9">
        <w:rPr>
          <w:rFonts w:ascii="Times New Roman" w:hAnsi="Times New Roman"/>
        </w:rPr>
        <w:t> </w:t>
      </w:r>
      <w:r w:rsidRPr="00853AE9">
        <w:rPr>
          <w:rFonts w:ascii="MINI Serif" w:hAnsi="MINI Serif"/>
        </w:rPr>
        <w:t>niewielu elementów obsługi przy jednoczesnej maksymalizacji wrażeń</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sposób typowy dla MINI — wyjaśnia Oliver </w:t>
      </w:r>
      <w:proofErr w:type="spellStart"/>
      <w:r w:rsidRPr="00853AE9">
        <w:rPr>
          <w:rFonts w:ascii="MINI Serif" w:hAnsi="MINI Serif"/>
        </w:rPr>
        <w:t>Heilmer</w:t>
      </w:r>
      <w:proofErr w:type="spellEnd"/>
      <w:r w:rsidRPr="00853AE9">
        <w:rPr>
          <w:rFonts w:ascii="MINI Serif" w:hAnsi="MINI Serif"/>
        </w:rPr>
        <w:t>. — Cała stylistyka koncentruje</w:t>
      </w:r>
      <w:r w:rsidR="00853AE9">
        <w:rPr>
          <w:rFonts w:ascii="Times New Roman" w:hAnsi="Times New Roman"/>
        </w:rPr>
        <w:t> </w:t>
      </w:r>
      <w:r w:rsidR="00853AE9">
        <w:rPr>
          <w:rFonts w:ascii="MINI Serif" w:hAnsi="MINI Serif"/>
        </w:rPr>
        <w:t>się</w:t>
      </w:r>
      <w:r w:rsidRPr="00853AE9">
        <w:rPr>
          <w:rFonts w:ascii="MINI Serif" w:hAnsi="MINI Serif"/>
        </w:rPr>
        <w:t xml:space="preserve"> na zapewnieniu pasażerom holistycznego doświadczenia wnętrza.</w:t>
      </w:r>
    </w:p>
    <w:p w14:paraId="304DF31F"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Szerokie</w:t>
      </w:r>
      <w:r w:rsidR="00853AE9">
        <w:rPr>
          <w:rFonts w:ascii="MINI Serif" w:hAnsi="MINI Serif"/>
        </w:rPr>
        <w:t xml:space="preserve"> i</w:t>
      </w:r>
      <w:r w:rsidR="00853AE9">
        <w:rPr>
          <w:rFonts w:ascii="Times New Roman" w:hAnsi="Times New Roman"/>
        </w:rPr>
        <w:t> </w:t>
      </w:r>
      <w:r w:rsidRPr="00853AE9">
        <w:rPr>
          <w:rFonts w:ascii="MINI Serif" w:hAnsi="MINI Serif"/>
        </w:rPr>
        <w:t>łagodnie zakrzywione powierzchnie</w:t>
      </w:r>
      <w:r w:rsidR="00853AE9">
        <w:rPr>
          <w:rFonts w:ascii="MINI Serif" w:hAnsi="MINI Serif"/>
        </w:rPr>
        <w:t xml:space="preserve"> w</w:t>
      </w:r>
      <w:r w:rsidR="00853AE9">
        <w:rPr>
          <w:rFonts w:ascii="Times New Roman" w:hAnsi="Times New Roman"/>
        </w:rPr>
        <w:t> </w:t>
      </w:r>
      <w:r w:rsidRPr="00853AE9">
        <w:rPr>
          <w:rFonts w:ascii="MINI Serif" w:hAnsi="MINI Serif"/>
        </w:rPr>
        <w:t>obszarze boczków drzwi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deski rozdzielczej dają poczucie dużej przestrzeni. Duży panoramiczny szklany dach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przyczynia</w:t>
      </w:r>
      <w:r w:rsidR="00853AE9">
        <w:rPr>
          <w:rFonts w:ascii="Times New Roman" w:hAnsi="Times New Roman"/>
        </w:rPr>
        <w:t> </w:t>
      </w:r>
      <w:r w:rsidR="00853AE9">
        <w:rPr>
          <w:rFonts w:ascii="MINI Serif" w:hAnsi="MINI Serif"/>
        </w:rPr>
        <w:t>się</w:t>
      </w:r>
      <w:r w:rsidRPr="00853AE9">
        <w:rPr>
          <w:rFonts w:ascii="MINI Serif" w:hAnsi="MINI Serif"/>
        </w:rPr>
        <w:t xml:space="preserve"> do </w:t>
      </w:r>
      <w:r w:rsidRPr="00853AE9">
        <w:rPr>
          <w:rFonts w:ascii="MINI Serif" w:hAnsi="MINI Serif"/>
        </w:rPr>
        <w:lastRenderedPageBreak/>
        <w:t>stworzenia jasnego wnętrza. Jego szklana powierzchnia jest podzielona przez poprzeczne</w:t>
      </w:r>
      <w:r w:rsidR="00853AE9">
        <w:rPr>
          <w:rFonts w:ascii="MINI Serif" w:hAnsi="MINI Serif"/>
        </w:rPr>
        <w:t xml:space="preserve"> i</w:t>
      </w:r>
      <w:r w:rsidR="00853AE9">
        <w:rPr>
          <w:rFonts w:ascii="Times New Roman" w:hAnsi="Times New Roman"/>
        </w:rPr>
        <w:t> </w:t>
      </w:r>
      <w:r w:rsidRPr="00853AE9">
        <w:rPr>
          <w:rFonts w:ascii="MINI Serif" w:hAnsi="MINI Serif"/>
        </w:rPr>
        <w:t>ukośne listwy bagażnika dachowego, którego struktura nawiązuje do motywu flagi Union Jack</w:t>
      </w:r>
      <w:r w:rsidR="00853AE9">
        <w:rPr>
          <w:rFonts w:ascii="MINI Serif" w:hAnsi="MINI Serif"/>
        </w:rPr>
        <w:t xml:space="preserve"> i</w:t>
      </w:r>
      <w:r w:rsidR="00853AE9">
        <w:rPr>
          <w:rFonts w:ascii="Times New Roman" w:hAnsi="Times New Roman"/>
        </w:rPr>
        <w:t> </w:t>
      </w:r>
      <w:r w:rsidRPr="00853AE9">
        <w:rPr>
          <w:rFonts w:ascii="MINI Serif" w:hAnsi="MINI Serif"/>
        </w:rPr>
        <w:t>przypomina</w:t>
      </w:r>
      <w:r w:rsidR="00853AE9">
        <w:rPr>
          <w:rFonts w:ascii="MINI Serif" w:hAnsi="MINI Serif"/>
        </w:rPr>
        <w:t xml:space="preserve"> o</w:t>
      </w:r>
      <w:r w:rsidR="00853AE9">
        <w:rPr>
          <w:rFonts w:ascii="Times New Roman" w:hAnsi="Times New Roman"/>
        </w:rPr>
        <w:t> </w:t>
      </w:r>
      <w:r w:rsidRPr="00853AE9">
        <w:rPr>
          <w:rFonts w:ascii="MINI Serif" w:hAnsi="MINI Serif"/>
        </w:rPr>
        <w:t>pochodzeniu marki, gdy spoglądamy</w:t>
      </w:r>
      <w:r w:rsidR="00853AE9">
        <w:rPr>
          <w:rFonts w:ascii="MINI Serif" w:hAnsi="MINI Serif"/>
        </w:rPr>
        <w:t xml:space="preserve"> z</w:t>
      </w:r>
      <w:r w:rsidR="00853AE9">
        <w:rPr>
          <w:rFonts w:ascii="Times New Roman" w:hAnsi="Times New Roman"/>
        </w:rPr>
        <w:t> </w:t>
      </w:r>
      <w:r w:rsidRPr="00853AE9">
        <w:rPr>
          <w:rFonts w:ascii="MINI Serif" w:hAnsi="MINI Serif"/>
        </w:rPr>
        <w:t>wnętrza na niebo.</w:t>
      </w:r>
    </w:p>
    <w:p w14:paraId="3974CBF2"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Deska rozdzielcza to płaski element</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stylu </w:t>
      </w:r>
      <w:proofErr w:type="spellStart"/>
      <w:r w:rsidRPr="00853AE9">
        <w:rPr>
          <w:rFonts w:ascii="MINI Serif" w:hAnsi="MINI Serif"/>
        </w:rPr>
        <w:t>soundbaru</w:t>
      </w:r>
      <w:proofErr w:type="spellEnd"/>
      <w:r w:rsidRPr="00853AE9">
        <w:rPr>
          <w:rFonts w:ascii="MINI Serif" w:hAnsi="MINI Serif"/>
        </w:rPr>
        <w:t>, który rozciąga</w:t>
      </w:r>
      <w:r w:rsidR="00853AE9">
        <w:rPr>
          <w:rFonts w:ascii="Times New Roman" w:hAnsi="Times New Roman"/>
        </w:rPr>
        <w:t> </w:t>
      </w:r>
      <w:r w:rsidR="00853AE9">
        <w:rPr>
          <w:rFonts w:ascii="MINI Serif" w:hAnsi="MINI Serif"/>
        </w:rPr>
        <w:t>się</w:t>
      </w:r>
      <w:r w:rsidRPr="00853AE9">
        <w:rPr>
          <w:rFonts w:ascii="MINI Serif" w:hAnsi="MINI Serif"/>
        </w:rPr>
        <w:t xml:space="preserve"> na całą szerokość wnętrza przed fotelami przednimi. Delikatne powierzchnie</w:t>
      </w:r>
      <w:r w:rsidR="00853AE9">
        <w:rPr>
          <w:rFonts w:ascii="MINI Serif" w:hAnsi="MINI Serif"/>
        </w:rPr>
        <w:t xml:space="preserve"> z</w:t>
      </w:r>
      <w:r w:rsidR="00853AE9">
        <w:rPr>
          <w:rFonts w:ascii="Times New Roman" w:hAnsi="Times New Roman"/>
        </w:rPr>
        <w:t> </w:t>
      </w:r>
      <w:r w:rsidRPr="00853AE9">
        <w:rPr>
          <w:rFonts w:ascii="MINI Serif" w:hAnsi="MINI Serif"/>
        </w:rPr>
        <w:t>dzianiny tworzą</w:t>
      </w:r>
      <w:r w:rsidR="00853AE9">
        <w:rPr>
          <w:rFonts w:ascii="MINI Serif" w:hAnsi="MINI Serif"/>
        </w:rPr>
        <w:t xml:space="preserve"> we</w:t>
      </w:r>
      <w:r w:rsidR="00853AE9">
        <w:rPr>
          <w:rFonts w:ascii="Times New Roman" w:hAnsi="Times New Roman"/>
        </w:rPr>
        <w:t> </w:t>
      </w:r>
      <w:r w:rsidRPr="00853AE9">
        <w:rPr>
          <w:rFonts w:ascii="MINI Serif" w:hAnsi="MINI Serif"/>
        </w:rPr>
        <w:t xml:space="preserve">wnętrzu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nowoczesną</w:t>
      </w:r>
      <w:r w:rsidR="00853AE9">
        <w:rPr>
          <w:rFonts w:ascii="MINI Serif" w:hAnsi="MINI Serif"/>
        </w:rPr>
        <w:t xml:space="preserve"> i</w:t>
      </w:r>
      <w:r w:rsidR="00853AE9">
        <w:rPr>
          <w:rFonts w:ascii="Times New Roman" w:hAnsi="Times New Roman"/>
        </w:rPr>
        <w:t> </w:t>
      </w:r>
      <w:r w:rsidRPr="00853AE9">
        <w:rPr>
          <w:rFonts w:ascii="MINI Serif" w:hAnsi="MINI Serif"/>
        </w:rPr>
        <w:t>przytulną atmosferę. Deska rozdzielcza jest połączona ze strukturą nośną, która, podobnie jak bagażnik dachowy, nawiązuje do wzoru Union Jack, podkreślając</w:t>
      </w:r>
      <w:r w:rsidR="00853AE9">
        <w:rPr>
          <w:rFonts w:ascii="MINI Serif" w:hAnsi="MINI Serif"/>
        </w:rPr>
        <w:t xml:space="preserve"> w</w:t>
      </w:r>
      <w:r w:rsidR="00853AE9">
        <w:rPr>
          <w:rFonts w:ascii="Times New Roman" w:hAnsi="Times New Roman"/>
        </w:rPr>
        <w:t> </w:t>
      </w:r>
      <w:r w:rsidRPr="00853AE9">
        <w:rPr>
          <w:rFonts w:ascii="MINI Serif" w:hAnsi="MINI Serif"/>
        </w:rPr>
        <w:t>ten sposób harmonię pomiędzy stylistyką zewnętrzną</w:t>
      </w:r>
      <w:r w:rsidR="00853AE9">
        <w:rPr>
          <w:rFonts w:ascii="MINI Serif" w:hAnsi="MINI Serif"/>
        </w:rPr>
        <w:t xml:space="preserve"> i</w:t>
      </w:r>
      <w:r w:rsidR="00853AE9">
        <w:rPr>
          <w:rFonts w:ascii="Times New Roman" w:hAnsi="Times New Roman"/>
        </w:rPr>
        <w:t> </w:t>
      </w:r>
      <w:r w:rsidRPr="00853AE9">
        <w:rPr>
          <w:rFonts w:ascii="MINI Serif" w:hAnsi="MINI Serif"/>
        </w:rPr>
        <w:t>wewnętrzną.</w:t>
      </w:r>
    </w:p>
    <w:p w14:paraId="50C0DB07" w14:textId="77777777" w:rsidR="00532A7D" w:rsidRPr="00853AE9" w:rsidRDefault="00532A7D" w:rsidP="00532A7D">
      <w:pPr>
        <w:pStyle w:val="Flietext-Top"/>
        <w:rPr>
          <w:rFonts w:ascii="MINI Serif" w:hAnsi="MINI Serif"/>
          <w:bCs/>
        </w:rPr>
      </w:pPr>
      <w:r w:rsidRPr="00853AE9">
        <w:rPr>
          <w:rFonts w:ascii="MINI Serif" w:hAnsi="MINI Serif"/>
        </w:rPr>
        <w:t>Centralny zestaw wskaźników</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przełączniki: typowa dla MINI harmonia cyfrowych</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analogowych elementów obsługi.</w:t>
      </w:r>
    </w:p>
    <w:p w14:paraId="119F8CC3"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Deska rozdzielcza, która</w:t>
      </w:r>
      <w:r w:rsidR="00853AE9">
        <w:rPr>
          <w:rFonts w:ascii="MINI Serif" w:hAnsi="MINI Serif"/>
        </w:rPr>
        <w:t xml:space="preserve"> w</w:t>
      </w:r>
      <w:r w:rsidR="00853AE9">
        <w:rPr>
          <w:rFonts w:ascii="Times New Roman" w:hAnsi="Times New Roman"/>
        </w:rPr>
        <w:t> </w:t>
      </w:r>
      <w:r w:rsidRPr="00853AE9">
        <w:rPr>
          <w:rFonts w:ascii="MINI Serif" w:hAnsi="MINI Serif"/>
        </w:rPr>
        <w:t>centralnej części wnętrza</w:t>
      </w:r>
      <w:r w:rsidR="00853AE9">
        <w:rPr>
          <w:rFonts w:ascii="Times New Roman" w:hAnsi="Times New Roman"/>
        </w:rPr>
        <w:t xml:space="preserve"> </w:t>
      </w:r>
      <w:r w:rsidR="00853AE9">
        <w:rPr>
          <w:rFonts w:ascii="MINI Serif" w:hAnsi="MINI Serif"/>
        </w:rPr>
        <w:t>się</w:t>
      </w:r>
      <w:r w:rsidRPr="00853AE9">
        <w:rPr>
          <w:rFonts w:ascii="MINI Serif" w:hAnsi="MINI Serif"/>
        </w:rPr>
        <w:t>ga wyjątkowo daleko, stanowi idealne miejsce dla centralnego zestawu wskaźników, który łączy</w:t>
      </w:r>
      <w:r w:rsidR="00853AE9">
        <w:rPr>
          <w:rFonts w:ascii="MINI Serif" w:hAnsi="MINI Serif"/>
        </w:rPr>
        <w:t xml:space="preserve"> w</w:t>
      </w:r>
      <w:r w:rsidR="00853AE9">
        <w:rPr>
          <w:rFonts w:ascii="Times New Roman" w:hAnsi="Times New Roman"/>
        </w:rPr>
        <w:t> </w:t>
      </w:r>
      <w:r w:rsidRPr="00853AE9">
        <w:rPr>
          <w:rFonts w:ascii="MINI Serif" w:hAnsi="MINI Serif"/>
        </w:rPr>
        <w:t>sobie wszystkie funkcje zestawu wskaźników</w:t>
      </w:r>
      <w:r w:rsidR="00853AE9">
        <w:rPr>
          <w:rFonts w:ascii="MINI Serif" w:hAnsi="MINI Serif"/>
        </w:rPr>
        <w:t xml:space="preserve"> i</w:t>
      </w:r>
      <w:r w:rsidR="00853AE9">
        <w:rPr>
          <w:rFonts w:ascii="Times New Roman" w:hAnsi="Times New Roman"/>
        </w:rPr>
        <w:t> </w:t>
      </w:r>
      <w:r w:rsidRPr="00853AE9">
        <w:rPr>
          <w:rFonts w:ascii="MINI Serif" w:hAnsi="MINI Serif"/>
        </w:rPr>
        <w:t>monitora pokładowego</w:t>
      </w:r>
      <w:r w:rsidR="00853AE9">
        <w:rPr>
          <w:rFonts w:ascii="MINI Serif" w:hAnsi="MINI Serif"/>
        </w:rPr>
        <w:t xml:space="preserve"> w</w:t>
      </w:r>
      <w:r w:rsidR="00853AE9">
        <w:rPr>
          <w:rFonts w:ascii="Times New Roman" w:hAnsi="Times New Roman"/>
        </w:rPr>
        <w:t> </w:t>
      </w:r>
      <w:r w:rsidRPr="00853AE9">
        <w:rPr>
          <w:rFonts w:ascii="MINI Serif" w:hAnsi="MINI Serif"/>
        </w:rPr>
        <w:t>postaci okrągłego wyświetlacza OLED. Pod dużym ekranem tradycyjnie umieszczono listwę przełączników. W unikatowej</w:t>
      </w:r>
      <w:r w:rsidR="00853AE9">
        <w:rPr>
          <w:rFonts w:ascii="MINI Serif" w:hAnsi="MINI Serif"/>
        </w:rPr>
        <w:t xml:space="preserve"> i</w:t>
      </w:r>
      <w:r w:rsidR="00853AE9">
        <w:rPr>
          <w:rFonts w:ascii="Times New Roman" w:hAnsi="Times New Roman"/>
        </w:rPr>
        <w:t> </w:t>
      </w:r>
      <w:r w:rsidRPr="00853AE9">
        <w:rPr>
          <w:rFonts w:ascii="MINI Serif" w:hAnsi="MINI Serif"/>
        </w:rPr>
        <w:t>typowej dla MINI formie połączono sterowanie dotykowe za pomocą najnowocześniejszej technologii cyfrowej</w:t>
      </w:r>
      <w:r w:rsidR="00853AE9">
        <w:rPr>
          <w:rFonts w:ascii="MINI Serif" w:hAnsi="MINI Serif"/>
        </w:rPr>
        <w:t xml:space="preserve"> z</w:t>
      </w:r>
      <w:r w:rsidR="00853AE9">
        <w:rPr>
          <w:rFonts w:ascii="Times New Roman" w:hAnsi="Times New Roman"/>
        </w:rPr>
        <w:t> </w:t>
      </w:r>
      <w:r w:rsidRPr="00853AE9">
        <w:rPr>
          <w:rFonts w:ascii="MINI Serif" w:hAnsi="MINI Serif"/>
        </w:rPr>
        <w:t>funkcjonalnością analogową za pomocą fizycznych przełączników.</w:t>
      </w:r>
    </w:p>
    <w:p w14:paraId="30E7D9ED"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Nowo zaprojektowane przełączniki służą do obsługi hamulca postojowego, zmiany biegów, aktywacji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dezaktywacji napędu, wyboru trybu </w:t>
      </w:r>
      <w:proofErr w:type="spellStart"/>
      <w:r w:rsidRPr="00853AE9">
        <w:rPr>
          <w:rFonts w:ascii="MINI Serif" w:hAnsi="MINI Serif"/>
        </w:rPr>
        <w:t>Experience</w:t>
      </w:r>
      <w:proofErr w:type="spellEnd"/>
      <w:r w:rsidRPr="00853AE9">
        <w:rPr>
          <w:rFonts w:ascii="MINI Serif" w:hAnsi="MINI Serif"/>
        </w:rPr>
        <w:t xml:space="preserve"> oraz regulacji głośności systemu audio. Aby zapewnić najbardziej intuicyjną obsługę, każdy</w:t>
      </w:r>
      <w:r w:rsidR="00853AE9">
        <w:rPr>
          <w:rFonts w:ascii="MINI Serif" w:hAnsi="MINI Serif"/>
        </w:rPr>
        <w:t xml:space="preserve"> z</w:t>
      </w:r>
      <w:r w:rsidR="00853AE9">
        <w:rPr>
          <w:rFonts w:ascii="Times New Roman" w:hAnsi="Times New Roman"/>
        </w:rPr>
        <w:t> </w:t>
      </w:r>
      <w:r w:rsidRPr="00853AE9">
        <w:rPr>
          <w:rFonts w:ascii="MINI Serif" w:hAnsi="MINI Serif"/>
        </w:rPr>
        <w:t>przełączników jest indywidualnie zaprojektowany jako pokrętło lub przełącznik.</w:t>
      </w:r>
    </w:p>
    <w:p w14:paraId="49A01EB5" w14:textId="77777777" w:rsidR="00532A7D" w:rsidRPr="00853AE9" w:rsidRDefault="00532A7D" w:rsidP="00532A7D">
      <w:pPr>
        <w:pStyle w:val="Flietext-Top"/>
        <w:rPr>
          <w:rFonts w:ascii="MINI Serif" w:hAnsi="MINI Serif"/>
          <w:bCs/>
        </w:rPr>
      </w:pPr>
      <w:r w:rsidRPr="00853AE9">
        <w:rPr>
          <w:rFonts w:ascii="MINI Serif" w:hAnsi="MINI Serif"/>
        </w:rPr>
        <w:t>Okrągły wyświetlacz OLED jako innowacyjny interfejs użytkownika.</w:t>
      </w:r>
    </w:p>
    <w:p w14:paraId="1EC6D5C8"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Dzięki nowej interpretacji charakterystycznego centralnego zestawu wskaźników, typowy dla MINI sposób wyświetlania</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obsługi osiągnął nowy poziom. MINI jest pierwszym na świecie producentem samochodów, który prezentuje okrągły wyświetlacz OLED zajmujący całą </w:t>
      </w:r>
      <w:r w:rsidRPr="00853AE9">
        <w:rPr>
          <w:rFonts w:ascii="MINI Serif" w:hAnsi="MINI Serif"/>
        </w:rPr>
        <w:lastRenderedPageBreak/>
        <w:t>powierzchnię centralnego zestawu wskaźników. Technologia OLED nadaje wyświetlaczowi wyjątkowo wysoką jakość</w:t>
      </w:r>
      <w:r w:rsidR="00853AE9">
        <w:rPr>
          <w:rFonts w:ascii="MINI Serif" w:hAnsi="MINI Serif"/>
        </w:rPr>
        <w:t xml:space="preserve"> i</w:t>
      </w:r>
      <w:r w:rsidR="00853AE9">
        <w:rPr>
          <w:rFonts w:ascii="Times New Roman" w:hAnsi="Times New Roman"/>
        </w:rPr>
        <w:t> </w:t>
      </w:r>
      <w:r w:rsidRPr="00853AE9">
        <w:rPr>
          <w:rFonts w:ascii="MINI Serif" w:hAnsi="MINI Serif"/>
        </w:rPr>
        <w:t>umożliwia wyświetlanie silnych kontrastów</w:t>
      </w:r>
      <w:r w:rsidR="00853AE9">
        <w:rPr>
          <w:rFonts w:ascii="MINI Serif" w:hAnsi="MINI Serif"/>
        </w:rPr>
        <w:t xml:space="preserve"> i</w:t>
      </w:r>
      <w:r w:rsidR="00853AE9">
        <w:rPr>
          <w:rFonts w:ascii="Times New Roman" w:hAnsi="Times New Roman"/>
        </w:rPr>
        <w:t> </w:t>
      </w:r>
      <w:r w:rsidRPr="00853AE9">
        <w:rPr>
          <w:rFonts w:ascii="MINI Serif" w:hAnsi="MINI Serif"/>
        </w:rPr>
        <w:t>głębokich czerni. Interfejs użytkownika wyróżnia</w:t>
      </w:r>
      <w:r w:rsidR="00853AE9">
        <w:rPr>
          <w:rFonts w:ascii="Times New Roman" w:hAnsi="Times New Roman"/>
        </w:rPr>
        <w:t> </w:t>
      </w:r>
      <w:r w:rsidR="00853AE9">
        <w:rPr>
          <w:rFonts w:ascii="MINI Serif" w:hAnsi="MINI Serif"/>
        </w:rPr>
        <w:t>się</w:t>
      </w:r>
      <w:r w:rsidRPr="00853AE9">
        <w:rPr>
          <w:rFonts w:ascii="MINI Serif" w:hAnsi="MINI Serif"/>
        </w:rPr>
        <w:t xml:space="preserve"> ponadto całkowicie nową grafiką, nowoczesnym wyglądem</w:t>
      </w:r>
      <w:r w:rsidR="00853AE9">
        <w:rPr>
          <w:rFonts w:ascii="MINI Serif" w:hAnsi="MINI Serif"/>
        </w:rPr>
        <w:t xml:space="preserve"> i</w:t>
      </w:r>
      <w:r w:rsidR="00853AE9">
        <w:rPr>
          <w:rFonts w:ascii="Times New Roman" w:hAnsi="Times New Roman"/>
        </w:rPr>
        <w:t> </w:t>
      </w:r>
      <w:r w:rsidRPr="00853AE9">
        <w:rPr>
          <w:rFonts w:ascii="MINI Serif" w:hAnsi="MINI Serif"/>
        </w:rPr>
        <w:t>atrakcyjnie zaprojektowanymi widżetami. Wyświetlacz</w:t>
      </w:r>
      <w:r w:rsidR="00853AE9">
        <w:rPr>
          <w:rFonts w:ascii="MINI Serif" w:hAnsi="MINI Serif"/>
        </w:rPr>
        <w:t xml:space="preserve"> i</w:t>
      </w:r>
      <w:r w:rsidR="00853AE9">
        <w:rPr>
          <w:rFonts w:ascii="Times New Roman" w:hAnsi="Times New Roman"/>
        </w:rPr>
        <w:t> </w:t>
      </w:r>
      <w:r w:rsidRPr="00853AE9">
        <w:rPr>
          <w:rFonts w:ascii="MINI Serif" w:hAnsi="MINI Serif"/>
        </w:rPr>
        <w:t>system sterowania</w:t>
      </w:r>
      <w:r w:rsidR="00853AE9">
        <w:rPr>
          <w:rFonts w:ascii="MINI Serif" w:hAnsi="MINI Serif"/>
        </w:rPr>
        <w:t xml:space="preserve"> w</w:t>
      </w:r>
      <w:r w:rsidR="00853AE9">
        <w:rPr>
          <w:rFonts w:ascii="Times New Roman" w:hAnsi="Times New Roman"/>
        </w:rPr>
        <w:t> </w:t>
      </w:r>
      <w:r w:rsidRPr="00853AE9">
        <w:rPr>
          <w:rFonts w:ascii="MINI Serif" w:hAnsi="MINI Serif"/>
        </w:rPr>
        <w:t>samochodzie seryjnym będą oparte na najnowszej generacji systemu operacyjnego MINI, który po raz pierwszy jest oparty na oprogramowaniu Android Open Source Project (AOSP). Umożliwia to szczególnie wszechstronne rozszerzenie oferty cyfrowej</w:t>
      </w:r>
      <w:r w:rsidR="00853AE9">
        <w:rPr>
          <w:rFonts w:ascii="MINI Serif" w:hAnsi="MINI Serif"/>
        </w:rPr>
        <w:t xml:space="preserve"> w</w:t>
      </w:r>
      <w:r w:rsidR="00853AE9">
        <w:rPr>
          <w:rFonts w:ascii="Times New Roman" w:hAnsi="Times New Roman"/>
        </w:rPr>
        <w:t> </w:t>
      </w:r>
      <w:r w:rsidRPr="00853AE9">
        <w:rPr>
          <w:rFonts w:ascii="MINI Serif" w:hAnsi="MINI Serif"/>
        </w:rPr>
        <w:t>samochodzie.</w:t>
      </w:r>
    </w:p>
    <w:p w14:paraId="4D040CD5"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Kolejną ciekawostką jest obszar wyświetlania, który rozciąga</w:t>
      </w:r>
      <w:r w:rsidR="00853AE9">
        <w:rPr>
          <w:rFonts w:ascii="Times New Roman" w:hAnsi="Times New Roman"/>
        </w:rPr>
        <w:t> </w:t>
      </w:r>
      <w:r w:rsidR="00853AE9">
        <w:rPr>
          <w:rFonts w:ascii="MINI Serif" w:hAnsi="MINI Serif"/>
        </w:rPr>
        <w:t>się</w:t>
      </w:r>
      <w:r w:rsidRPr="00853AE9">
        <w:rPr>
          <w:rFonts w:ascii="MINI Serif" w:hAnsi="MINI Serif"/>
        </w:rPr>
        <w:t xml:space="preserve"> poza centralny zestaw wskaźników. Dzięki projekcji ruchomych obrazów zawartość systemu sterowania może być przeniesiona na całą deskę rozdzielczą, tworząc unikalne cyfrowe wrażenia, które rozciągają</w:t>
      </w:r>
      <w:r w:rsidR="00853AE9">
        <w:rPr>
          <w:rFonts w:ascii="Times New Roman" w:hAnsi="Times New Roman"/>
        </w:rPr>
        <w:t> </w:t>
      </w:r>
      <w:r w:rsidR="00853AE9">
        <w:rPr>
          <w:rFonts w:ascii="MINI Serif" w:hAnsi="MINI Serif"/>
        </w:rPr>
        <w:t>się aż</w:t>
      </w:r>
      <w:r w:rsidR="00853AE9">
        <w:rPr>
          <w:rFonts w:ascii="Times New Roman" w:hAnsi="Times New Roman"/>
        </w:rPr>
        <w:t> </w:t>
      </w:r>
      <w:r w:rsidRPr="00853AE9">
        <w:rPr>
          <w:rFonts w:ascii="MINI Serif" w:hAnsi="MINI Serif"/>
        </w:rPr>
        <w:t>po boczki drzwi. Projekcja pozwala na nieskończoną różnorodność prezentacji – od ostro zarysowanej mapy po rozproszone obrazy chmur. Kolorystyce</w:t>
      </w:r>
      <w:r w:rsidR="00853AE9">
        <w:rPr>
          <w:rFonts w:ascii="MINI Serif" w:hAnsi="MINI Serif"/>
        </w:rPr>
        <w:t xml:space="preserve"> i</w:t>
      </w:r>
      <w:r w:rsidR="00853AE9">
        <w:rPr>
          <w:rFonts w:ascii="Times New Roman" w:hAnsi="Times New Roman"/>
        </w:rPr>
        <w:t> </w:t>
      </w:r>
      <w:r w:rsidRPr="00853AE9">
        <w:rPr>
          <w:rFonts w:ascii="MINI Serif" w:hAnsi="MINI Serif"/>
        </w:rPr>
        <w:t>nastrojowi oświetlenia projekcji towarzyszą odpowiednie sekwencje dźwiękowe.</w:t>
      </w:r>
    </w:p>
    <w:p w14:paraId="2F6D238B" w14:textId="77777777" w:rsidR="00532A7D" w:rsidRPr="00853AE9" w:rsidRDefault="00532A7D" w:rsidP="00532A7D">
      <w:pPr>
        <w:pStyle w:val="Flietext-Top"/>
        <w:rPr>
          <w:rFonts w:ascii="MINI Serif" w:hAnsi="MINI Serif"/>
          <w:bCs/>
        </w:rPr>
      </w:pPr>
      <w:r w:rsidRPr="00853AE9">
        <w:rPr>
          <w:rFonts w:ascii="MINI Serif" w:hAnsi="MINI Serif"/>
        </w:rPr>
        <w:t xml:space="preserve">Trzy nowe tryby </w:t>
      </w:r>
      <w:proofErr w:type="spellStart"/>
      <w:r w:rsidRPr="00853AE9">
        <w:rPr>
          <w:rFonts w:ascii="MINI Serif" w:hAnsi="MINI Serif"/>
        </w:rPr>
        <w:t>Experience</w:t>
      </w:r>
      <w:proofErr w:type="spellEnd"/>
      <w:r w:rsidRPr="00853AE9">
        <w:rPr>
          <w:rFonts w:ascii="MINI Serif" w:hAnsi="MINI Serif"/>
        </w:rPr>
        <w:t>, aby</w:t>
      </w:r>
      <w:r w:rsidR="00853AE9">
        <w:rPr>
          <w:rFonts w:ascii="MINI Serif" w:hAnsi="MINI Serif"/>
        </w:rPr>
        <w:t xml:space="preserve"> w</w:t>
      </w:r>
      <w:r w:rsidR="00853AE9">
        <w:rPr>
          <w:rFonts w:ascii="Times New Roman" w:hAnsi="Times New Roman" w:cs="Times New Roman"/>
        </w:rPr>
        <w:t> </w:t>
      </w:r>
      <w:r w:rsidRPr="00853AE9">
        <w:rPr>
          <w:rFonts w:ascii="MINI Serif" w:hAnsi="MINI Serif"/>
        </w:rPr>
        <w:t>pełni doświadczyć pojazdu.</w:t>
      </w:r>
    </w:p>
    <w:p w14:paraId="08F94F03"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Nowe możliwości indywidualizacji</w:t>
      </w:r>
      <w:r w:rsidR="00853AE9">
        <w:rPr>
          <w:rFonts w:ascii="MINI Serif" w:hAnsi="MINI Serif"/>
        </w:rPr>
        <w:t xml:space="preserve"> i</w:t>
      </w:r>
      <w:r w:rsidR="00853AE9">
        <w:rPr>
          <w:rFonts w:ascii="Times New Roman" w:hAnsi="Times New Roman"/>
        </w:rPr>
        <w:t> </w:t>
      </w:r>
      <w:r w:rsidRPr="00853AE9">
        <w:rPr>
          <w:rFonts w:ascii="MINI Serif" w:hAnsi="MINI Serif"/>
        </w:rPr>
        <w:t>personalizacji wrażeń</w:t>
      </w:r>
      <w:r w:rsidR="00853AE9">
        <w:rPr>
          <w:rFonts w:ascii="MINI Serif" w:hAnsi="MINI Serif"/>
        </w:rPr>
        <w:t xml:space="preserve"> z</w:t>
      </w:r>
      <w:r w:rsidR="00853AE9">
        <w:rPr>
          <w:rFonts w:ascii="Times New Roman" w:hAnsi="Times New Roman"/>
        </w:rPr>
        <w:t> </w:t>
      </w:r>
      <w:r w:rsidRPr="00853AE9">
        <w:rPr>
          <w:rFonts w:ascii="MINI Serif" w:hAnsi="MINI Serif"/>
        </w:rPr>
        <w:t>jazdy</w:t>
      </w:r>
      <w:r w:rsidR="00853AE9">
        <w:rPr>
          <w:rFonts w:ascii="MINI Serif" w:hAnsi="MINI Serif"/>
        </w:rPr>
        <w:t xml:space="preserve"> we</w:t>
      </w:r>
      <w:r w:rsidR="00853AE9">
        <w:rPr>
          <w:rFonts w:ascii="Times New Roman" w:hAnsi="Times New Roman"/>
        </w:rPr>
        <w:t> </w:t>
      </w:r>
      <w:r w:rsidRPr="00853AE9">
        <w:rPr>
          <w:rFonts w:ascii="MINI Serif" w:hAnsi="MINI Serif"/>
        </w:rPr>
        <w:t xml:space="preserve">wnętrzu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powstają dzięki innowacyjnym trybom </w:t>
      </w:r>
      <w:proofErr w:type="spellStart"/>
      <w:r w:rsidRPr="00853AE9">
        <w:rPr>
          <w:rFonts w:ascii="MINI Serif" w:hAnsi="MINI Serif"/>
        </w:rPr>
        <w:t>Experience</w:t>
      </w:r>
      <w:proofErr w:type="spellEnd"/>
      <w:r w:rsidRPr="00853AE9">
        <w:rPr>
          <w:rFonts w:ascii="MINI Serif" w:hAnsi="MINI Serif"/>
        </w:rPr>
        <w:t>. Składają</w:t>
      </w:r>
      <w:r w:rsidR="00853AE9">
        <w:rPr>
          <w:rFonts w:ascii="Times New Roman" w:hAnsi="Times New Roman"/>
        </w:rPr>
        <w:t> </w:t>
      </w:r>
      <w:r w:rsidR="00853AE9">
        <w:rPr>
          <w:rFonts w:ascii="MINI Serif" w:hAnsi="MINI Serif"/>
        </w:rPr>
        <w:t>się</w:t>
      </w:r>
      <w:r w:rsidRPr="00853AE9">
        <w:rPr>
          <w:rFonts w:ascii="MINI Serif" w:hAnsi="MINI Serif"/>
        </w:rPr>
        <w:t xml:space="preserve"> na nie specjalne pokazy</w:t>
      </w:r>
      <w:r w:rsidR="00853AE9">
        <w:rPr>
          <w:rFonts w:ascii="MINI Serif" w:hAnsi="MINI Serif"/>
        </w:rPr>
        <w:t xml:space="preserve"> i</w:t>
      </w:r>
      <w:r w:rsidR="00853AE9">
        <w:rPr>
          <w:rFonts w:ascii="Times New Roman" w:hAnsi="Times New Roman"/>
        </w:rPr>
        <w:t> </w:t>
      </w:r>
      <w:r w:rsidRPr="00853AE9">
        <w:rPr>
          <w:rFonts w:ascii="MINI Serif" w:hAnsi="MINI Serif"/>
        </w:rPr>
        <w:t>zestawienia kolorystyczne, które są wyświetlane na centralnym zestawie wskaźników</w:t>
      </w:r>
      <w:r w:rsidR="00853AE9">
        <w:rPr>
          <w:rFonts w:ascii="MINI Serif" w:hAnsi="MINI Serif"/>
        </w:rPr>
        <w:t xml:space="preserve"> i</w:t>
      </w:r>
      <w:r w:rsidR="00853AE9">
        <w:rPr>
          <w:rFonts w:ascii="Times New Roman" w:hAnsi="Times New Roman"/>
        </w:rPr>
        <w:t> </w:t>
      </w:r>
      <w:r w:rsidRPr="00853AE9">
        <w:rPr>
          <w:rFonts w:ascii="MINI Serif" w:hAnsi="MINI Serif"/>
        </w:rPr>
        <w:t>za pomocą projekcji wewnętrznych, oraz odpowiednia oprawa dźwiękowa.</w:t>
      </w:r>
    </w:p>
    <w:p w14:paraId="5F58CC74"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Tryb Personal umożliwia użytkownikowi przeniesienie dowolnego motywu na wyświetlacz OLED. Tę nowatorską formę personalizacji uzupełnia ruchoma projekcja obrazu na desce rozdzielczej, przedstawiająca na przykład formacje chmur, fale oceaniczne lub lśniącą powierzchnię wody</w:t>
      </w:r>
      <w:r w:rsidR="00853AE9">
        <w:rPr>
          <w:rFonts w:ascii="MINI Serif" w:hAnsi="MINI Serif"/>
        </w:rPr>
        <w:t xml:space="preserve"> w</w:t>
      </w:r>
      <w:r w:rsidR="00853AE9">
        <w:rPr>
          <w:rFonts w:ascii="Times New Roman" w:hAnsi="Times New Roman"/>
        </w:rPr>
        <w:t> </w:t>
      </w:r>
      <w:r w:rsidRPr="00853AE9">
        <w:rPr>
          <w:rFonts w:ascii="MINI Serif" w:hAnsi="MINI Serif"/>
        </w:rPr>
        <w:t>basenie. Wybrana projekcja jest podkreślana każdorazowo za pomocą pasującego dźwięku.</w:t>
      </w:r>
    </w:p>
    <w:p w14:paraId="6CA857FA"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lastRenderedPageBreak/>
        <w:t>Tryb Pop-</w:t>
      </w:r>
      <w:proofErr w:type="spellStart"/>
      <w:r w:rsidRPr="00853AE9">
        <w:rPr>
          <w:rFonts w:ascii="MINI Serif" w:hAnsi="MINI Serif"/>
        </w:rPr>
        <w:t>Up</w:t>
      </w:r>
      <w:proofErr w:type="spellEnd"/>
      <w:r w:rsidR="00853AE9">
        <w:rPr>
          <w:rFonts w:ascii="MINI Serif" w:hAnsi="MINI Serif"/>
        </w:rPr>
        <w:t xml:space="preserve"> w</w:t>
      </w:r>
      <w:r w:rsidR="00853AE9">
        <w:rPr>
          <w:rFonts w:ascii="Times New Roman" w:hAnsi="Times New Roman"/>
        </w:rPr>
        <w:t> </w:t>
      </w:r>
      <w:r w:rsidRPr="00853AE9">
        <w:rPr>
          <w:rFonts w:ascii="MINI Serif" w:hAnsi="MINI Serif"/>
        </w:rPr>
        <w:t xml:space="preserve">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zaprasza do podróży pełnej zaskakujących momentów. Na podstawie kategorii wybranej przez użytkownika system sugeruje odpowiednie miejsca docelowe</w:t>
      </w:r>
      <w:r w:rsidR="00853AE9">
        <w:rPr>
          <w:rFonts w:ascii="MINI Serif" w:hAnsi="MINI Serif"/>
        </w:rPr>
        <w:t xml:space="preserve"> w</w:t>
      </w:r>
      <w:r w:rsidR="00853AE9">
        <w:rPr>
          <w:rFonts w:ascii="Times New Roman" w:hAnsi="Times New Roman"/>
        </w:rPr>
        <w:t> </w:t>
      </w:r>
      <w:r w:rsidRPr="00853AE9">
        <w:rPr>
          <w:rFonts w:ascii="MINI Serif" w:hAnsi="MINI Serif"/>
        </w:rPr>
        <w:t>nawigacji</w:t>
      </w:r>
      <w:r w:rsidR="00853AE9">
        <w:rPr>
          <w:rFonts w:ascii="MINI Serif" w:hAnsi="MINI Serif"/>
        </w:rPr>
        <w:t xml:space="preserve"> i</w:t>
      </w:r>
      <w:r w:rsidR="00853AE9">
        <w:rPr>
          <w:rFonts w:ascii="Times New Roman" w:hAnsi="Times New Roman"/>
        </w:rPr>
        <w:t> </w:t>
      </w:r>
      <w:r w:rsidRPr="00853AE9">
        <w:rPr>
          <w:rFonts w:ascii="MINI Serif" w:hAnsi="MINI Serif"/>
        </w:rPr>
        <w:t>wyświetla wskazówki dotyczące trasy na wyświetlaczu OLED oraz poprzez projekcję na desce rozdzielczej. Na przykład</w:t>
      </w:r>
      <w:r w:rsidR="00853AE9">
        <w:rPr>
          <w:rFonts w:ascii="MINI Serif" w:hAnsi="MINI Serif"/>
        </w:rPr>
        <w:t xml:space="preserve"> w</w:t>
      </w:r>
      <w:r w:rsidR="00853AE9">
        <w:rPr>
          <w:rFonts w:ascii="Times New Roman" w:hAnsi="Times New Roman"/>
        </w:rPr>
        <w:t> </w:t>
      </w:r>
      <w:r w:rsidRPr="00853AE9">
        <w:rPr>
          <w:rFonts w:ascii="MINI Serif" w:hAnsi="MINI Serif"/>
        </w:rPr>
        <w:t>kategorii „Przygoda” można wybrać atrakcyjny sposób spędzania wolnego czasu,</w:t>
      </w:r>
      <w:r w:rsidR="00853AE9">
        <w:rPr>
          <w:rFonts w:ascii="MINI Serif" w:hAnsi="MINI Serif"/>
        </w:rPr>
        <w:t xml:space="preserve"> w</w:t>
      </w:r>
      <w:r w:rsidR="00853AE9">
        <w:rPr>
          <w:rFonts w:ascii="Times New Roman" w:hAnsi="Times New Roman"/>
        </w:rPr>
        <w:t> </w:t>
      </w:r>
      <w:r w:rsidRPr="00853AE9">
        <w:rPr>
          <w:rFonts w:ascii="MINI Serif" w:hAnsi="MINI Serif"/>
        </w:rPr>
        <w:t>kategorii „Smak” – popularną restaurację,</w:t>
      </w:r>
      <w:r w:rsidR="00853AE9">
        <w:rPr>
          <w:rFonts w:ascii="MINI Serif" w:hAnsi="MINI Serif"/>
        </w:rPr>
        <w:t xml:space="preserve"> a</w:t>
      </w:r>
      <w:r w:rsidR="00853AE9">
        <w:rPr>
          <w:rFonts w:ascii="Times New Roman" w:hAnsi="Times New Roman"/>
        </w:rPr>
        <w:t xml:space="preserve"> w </w:t>
      </w:r>
      <w:r w:rsidRPr="00853AE9">
        <w:rPr>
          <w:rFonts w:ascii="MINI Serif" w:hAnsi="MINI Serif"/>
        </w:rPr>
        <w:t>kategorii „Modne” – miejsce,</w:t>
      </w:r>
      <w:r w:rsidR="00853AE9">
        <w:rPr>
          <w:rFonts w:ascii="MINI Serif" w:hAnsi="MINI Serif"/>
        </w:rPr>
        <w:t xml:space="preserve"> w</w:t>
      </w:r>
      <w:r w:rsidR="00853AE9">
        <w:rPr>
          <w:rFonts w:ascii="Times New Roman" w:hAnsi="Times New Roman"/>
        </w:rPr>
        <w:t> </w:t>
      </w:r>
      <w:r w:rsidRPr="00853AE9">
        <w:rPr>
          <w:rFonts w:ascii="MINI Serif" w:hAnsi="MINI Serif"/>
        </w:rPr>
        <w:t>którym aktualnie odbywają</w:t>
      </w:r>
      <w:r w:rsidR="00853AE9">
        <w:rPr>
          <w:rFonts w:ascii="Times New Roman" w:hAnsi="Times New Roman"/>
        </w:rPr>
        <w:t> </w:t>
      </w:r>
      <w:r w:rsidR="00853AE9">
        <w:rPr>
          <w:rFonts w:ascii="MINI Serif" w:hAnsi="MINI Serif"/>
        </w:rPr>
        <w:t>się</w:t>
      </w:r>
      <w:r w:rsidRPr="00853AE9">
        <w:rPr>
          <w:rFonts w:ascii="MINI Serif" w:hAnsi="MINI Serif"/>
        </w:rPr>
        <w:t xml:space="preserve"> szczególnie popularne imprezy. Dla każdej kategorii odtwarzane są specyficzne dźwięki, które jeszcze bardziej zwiększają oczekiwanie na nadchodzące wydarzenia.</w:t>
      </w:r>
    </w:p>
    <w:p w14:paraId="114409DC"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Tryb </w:t>
      </w:r>
      <w:proofErr w:type="spellStart"/>
      <w:r w:rsidRPr="00853AE9">
        <w:rPr>
          <w:rFonts w:ascii="MINI Serif" w:hAnsi="MINI Serif"/>
        </w:rPr>
        <w:t>Vivid</w:t>
      </w:r>
      <w:proofErr w:type="spellEnd"/>
      <w:r w:rsidRPr="00853AE9">
        <w:rPr>
          <w:rFonts w:ascii="MINI Serif" w:hAnsi="MINI Serif"/>
        </w:rPr>
        <w:t xml:space="preserve"> umożliwia interaktywne kształtowanie obszaru wyświetlania na wyświetlaczu OLED</w:t>
      </w:r>
      <w:r w:rsidR="00853AE9">
        <w:rPr>
          <w:rFonts w:ascii="MINI Serif" w:hAnsi="MINI Serif"/>
        </w:rPr>
        <w:t xml:space="preserve"> i</w:t>
      </w:r>
      <w:r w:rsidR="00853AE9">
        <w:rPr>
          <w:rFonts w:ascii="Times New Roman" w:hAnsi="Times New Roman"/>
        </w:rPr>
        <w:t> </w:t>
      </w:r>
      <w:r w:rsidRPr="00853AE9">
        <w:rPr>
          <w:rFonts w:ascii="MINI Serif" w:hAnsi="MINI Serif"/>
        </w:rPr>
        <w:t>przyległych powierzchniach. Jest to innowacyjna funkcja rozrywkowa,</w:t>
      </w:r>
      <w:r w:rsidR="00853AE9">
        <w:rPr>
          <w:rFonts w:ascii="MINI Serif" w:hAnsi="MINI Serif"/>
        </w:rPr>
        <w:t xml:space="preserve"> z</w:t>
      </w:r>
      <w:r w:rsidR="00853AE9">
        <w:rPr>
          <w:rFonts w:ascii="Times New Roman" w:hAnsi="Times New Roman"/>
        </w:rPr>
        <w:t> </w:t>
      </w:r>
      <w:r w:rsidRPr="00853AE9">
        <w:rPr>
          <w:rFonts w:ascii="MINI Serif" w:hAnsi="MINI Serif"/>
        </w:rPr>
        <w:t>której można korzystać zarówno</w:t>
      </w:r>
      <w:r w:rsidR="00853AE9">
        <w:rPr>
          <w:rFonts w:ascii="MINI Serif" w:hAnsi="MINI Serif"/>
        </w:rPr>
        <w:t xml:space="preserve"> w</w:t>
      </w:r>
      <w:r w:rsidR="00853AE9">
        <w:rPr>
          <w:rFonts w:ascii="Times New Roman" w:hAnsi="Times New Roman"/>
        </w:rPr>
        <w:t> </w:t>
      </w:r>
      <w:r w:rsidRPr="00853AE9">
        <w:rPr>
          <w:rFonts w:ascii="MINI Serif" w:hAnsi="MINI Serif"/>
        </w:rPr>
        <w:t>czasie krótkich przerw podczas postoju na światłach, jak</w:t>
      </w:r>
      <w:r w:rsidR="00853AE9">
        <w:rPr>
          <w:rFonts w:ascii="MINI Serif" w:hAnsi="MINI Serif"/>
        </w:rPr>
        <w:t xml:space="preserve"> i</w:t>
      </w:r>
      <w:r w:rsidR="00853AE9">
        <w:rPr>
          <w:rFonts w:ascii="Times New Roman" w:hAnsi="Times New Roman"/>
        </w:rPr>
        <w:t> </w:t>
      </w:r>
      <w:r w:rsidRPr="00853AE9">
        <w:rPr>
          <w:rFonts w:ascii="MINI Serif" w:hAnsi="MINI Serif"/>
        </w:rPr>
        <w:t>podczas ładowania akumulatora wysokonapięciowego. Dotykając ekranu na centralnym zestawie wskaźników, użytkownik może tworzyć kolorowe „bąbelki”</w:t>
      </w:r>
      <w:r w:rsidR="00853AE9">
        <w:rPr>
          <w:rFonts w:ascii="MINI Serif" w:hAnsi="MINI Serif"/>
        </w:rPr>
        <w:t xml:space="preserve"> z</w:t>
      </w:r>
      <w:r w:rsidR="00853AE9">
        <w:rPr>
          <w:rFonts w:ascii="Times New Roman" w:hAnsi="Times New Roman"/>
        </w:rPr>
        <w:t> </w:t>
      </w:r>
      <w:r w:rsidRPr="00853AE9">
        <w:rPr>
          <w:rFonts w:ascii="MINI Serif" w:hAnsi="MINI Serif"/>
        </w:rPr>
        <w:t>elementów napisu „</w:t>
      </w:r>
      <w:proofErr w:type="spellStart"/>
      <w:r w:rsidRPr="00853AE9">
        <w:rPr>
          <w:rFonts w:ascii="MINI Serif" w:hAnsi="MINI Serif"/>
        </w:rPr>
        <w:t>Aceman</w:t>
      </w:r>
      <w:proofErr w:type="spellEnd"/>
      <w:r w:rsidRPr="00853AE9">
        <w:rPr>
          <w:rFonts w:ascii="MINI Serif" w:hAnsi="MINI Serif"/>
        </w:rPr>
        <w:t>”</w:t>
      </w:r>
      <w:r w:rsidR="00853AE9">
        <w:rPr>
          <w:rFonts w:ascii="MINI Serif" w:hAnsi="MINI Serif"/>
        </w:rPr>
        <w:t xml:space="preserve"> i</w:t>
      </w:r>
      <w:r w:rsidR="00853AE9">
        <w:rPr>
          <w:rFonts w:ascii="Times New Roman" w:hAnsi="Times New Roman"/>
        </w:rPr>
        <w:t> </w:t>
      </w:r>
      <w:r w:rsidRPr="00853AE9">
        <w:rPr>
          <w:rFonts w:ascii="MINI Serif" w:hAnsi="MINI Serif"/>
        </w:rPr>
        <w:t>przesuwać je</w:t>
      </w:r>
      <w:r w:rsidR="00853AE9">
        <w:rPr>
          <w:rFonts w:ascii="MINI Serif" w:hAnsi="MINI Serif"/>
        </w:rPr>
        <w:t xml:space="preserve"> w</w:t>
      </w:r>
      <w:r w:rsidR="00853AE9">
        <w:rPr>
          <w:rFonts w:ascii="Times New Roman" w:hAnsi="Times New Roman"/>
        </w:rPr>
        <w:t> </w:t>
      </w:r>
      <w:r w:rsidRPr="00853AE9">
        <w:rPr>
          <w:rFonts w:ascii="MINI Serif" w:hAnsi="MINI Serif"/>
        </w:rPr>
        <w:t>lewo</w:t>
      </w:r>
      <w:r w:rsidR="00853AE9">
        <w:rPr>
          <w:rFonts w:ascii="MINI Serif" w:hAnsi="MINI Serif"/>
        </w:rPr>
        <w:t xml:space="preserve"> i</w:t>
      </w:r>
      <w:r w:rsidR="00853AE9">
        <w:rPr>
          <w:rFonts w:ascii="Times New Roman" w:hAnsi="Times New Roman"/>
        </w:rPr>
        <w:t xml:space="preserve"> w </w:t>
      </w:r>
      <w:r w:rsidRPr="00853AE9">
        <w:rPr>
          <w:rFonts w:ascii="MINI Serif" w:hAnsi="MINI Serif"/>
        </w:rPr>
        <w:t>prawo na desce rozdzielczej. Litery mają swój własny algorytm ruchu</w:t>
      </w:r>
      <w:r w:rsidR="00853AE9">
        <w:rPr>
          <w:rFonts w:ascii="MINI Serif" w:hAnsi="MINI Serif"/>
        </w:rPr>
        <w:t xml:space="preserve"> i</w:t>
      </w:r>
      <w:r w:rsidR="00853AE9">
        <w:rPr>
          <w:rFonts w:ascii="Times New Roman" w:hAnsi="Times New Roman"/>
        </w:rPr>
        <w:t> </w:t>
      </w:r>
      <w:r w:rsidRPr="00853AE9">
        <w:rPr>
          <w:rFonts w:ascii="MINI Serif" w:hAnsi="MINI Serif"/>
        </w:rPr>
        <w:t>wchodzą</w:t>
      </w:r>
      <w:r w:rsidR="00853AE9">
        <w:rPr>
          <w:rFonts w:ascii="MINI Serif" w:hAnsi="MINI Serif"/>
        </w:rPr>
        <w:t xml:space="preserve"> w</w:t>
      </w:r>
      <w:r w:rsidR="00853AE9">
        <w:rPr>
          <w:rFonts w:ascii="Times New Roman" w:hAnsi="Times New Roman"/>
        </w:rPr>
        <w:t> </w:t>
      </w:r>
      <w:r w:rsidRPr="00853AE9">
        <w:rPr>
          <w:rFonts w:ascii="MINI Serif" w:hAnsi="MINI Serif"/>
        </w:rPr>
        <w:t>interakcje ze sobą</w:t>
      </w:r>
      <w:r w:rsidR="00853AE9">
        <w:rPr>
          <w:rFonts w:ascii="MINI Serif" w:hAnsi="MINI Serif"/>
        </w:rPr>
        <w:t xml:space="preserve"> w</w:t>
      </w:r>
      <w:r w:rsidR="00853AE9">
        <w:rPr>
          <w:rFonts w:ascii="Times New Roman" w:hAnsi="Times New Roman"/>
        </w:rPr>
        <w:t> </w:t>
      </w:r>
      <w:r w:rsidRPr="00853AE9">
        <w:rPr>
          <w:rFonts w:ascii="MINI Serif" w:hAnsi="MINI Serif"/>
        </w:rPr>
        <w:t>trakcie projekcji, nakładając</w:t>
      </w:r>
      <w:r w:rsidR="00853AE9">
        <w:rPr>
          <w:rFonts w:ascii="Times New Roman" w:hAnsi="Times New Roman"/>
        </w:rPr>
        <w:t> </w:t>
      </w:r>
      <w:r w:rsidR="00853AE9">
        <w:rPr>
          <w:rFonts w:ascii="MINI Serif" w:hAnsi="MINI Serif"/>
        </w:rPr>
        <w:t>się</w:t>
      </w:r>
      <w:r w:rsidRPr="00853AE9">
        <w:rPr>
          <w:rFonts w:ascii="MINI Serif" w:hAnsi="MINI Serif"/>
        </w:rPr>
        <w:t xml:space="preserve"> na siebie</w:t>
      </w:r>
      <w:r w:rsidR="00853AE9">
        <w:rPr>
          <w:rFonts w:ascii="MINI Serif" w:hAnsi="MINI Serif"/>
        </w:rPr>
        <w:t xml:space="preserve"> i</w:t>
      </w:r>
      <w:r w:rsidR="00853AE9">
        <w:rPr>
          <w:rFonts w:ascii="Times New Roman" w:hAnsi="Times New Roman"/>
        </w:rPr>
        <w:t> </w:t>
      </w:r>
      <w:r w:rsidRPr="00853AE9">
        <w:rPr>
          <w:rFonts w:ascii="MINI Serif" w:hAnsi="MINI Serif"/>
        </w:rPr>
        <w:t>tworząc różne kształty graficzne</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wzory. Zabawny moment trybu </w:t>
      </w:r>
      <w:proofErr w:type="spellStart"/>
      <w:r w:rsidRPr="00853AE9">
        <w:rPr>
          <w:rFonts w:ascii="MINI Serif" w:hAnsi="MINI Serif"/>
        </w:rPr>
        <w:t>Vivid</w:t>
      </w:r>
      <w:proofErr w:type="spellEnd"/>
      <w:r w:rsidRPr="00853AE9">
        <w:rPr>
          <w:rFonts w:ascii="MINI Serif" w:hAnsi="MINI Serif"/>
        </w:rPr>
        <w:t xml:space="preserve"> jest podkreślony przez eksperymentalne dźwięki, które stale zmieniają</w:t>
      </w:r>
      <w:r w:rsidR="00853AE9">
        <w:rPr>
          <w:rFonts w:ascii="Times New Roman" w:hAnsi="Times New Roman"/>
        </w:rPr>
        <w:t> </w:t>
      </w:r>
      <w:r w:rsidR="00853AE9">
        <w:rPr>
          <w:rFonts w:ascii="MINI Serif" w:hAnsi="MINI Serif"/>
        </w:rPr>
        <w:t>się w</w:t>
      </w:r>
      <w:r w:rsidR="00853AE9">
        <w:rPr>
          <w:rFonts w:ascii="Times New Roman" w:hAnsi="Times New Roman"/>
        </w:rPr>
        <w:t> </w:t>
      </w:r>
      <w:r w:rsidRPr="00853AE9">
        <w:rPr>
          <w:rFonts w:ascii="MINI Serif" w:hAnsi="MINI Serif"/>
        </w:rPr>
        <w:t>rytm interakcji między użytkownikiem</w:t>
      </w:r>
      <w:r w:rsidR="00853AE9">
        <w:rPr>
          <w:rFonts w:ascii="MINI Serif" w:hAnsi="MINI Serif"/>
        </w:rPr>
        <w:t xml:space="preserve"> a</w:t>
      </w:r>
      <w:r w:rsidR="00853AE9">
        <w:rPr>
          <w:rFonts w:ascii="Times New Roman" w:hAnsi="Times New Roman"/>
        </w:rPr>
        <w:t> </w:t>
      </w:r>
      <w:r w:rsidRPr="00853AE9">
        <w:rPr>
          <w:rFonts w:ascii="MINI Serif" w:hAnsi="MINI Serif"/>
        </w:rPr>
        <w:t>pojazdem.</w:t>
      </w:r>
    </w:p>
    <w:p w14:paraId="7A3AF018" w14:textId="77777777" w:rsidR="00532A7D" w:rsidRPr="00853AE9" w:rsidRDefault="00532A7D" w:rsidP="00532A7D">
      <w:pPr>
        <w:pStyle w:val="Flietext-Top"/>
        <w:rPr>
          <w:rFonts w:ascii="MINI Serif" w:hAnsi="MINI Serif"/>
          <w:bCs/>
        </w:rPr>
      </w:pPr>
      <w:r w:rsidRPr="00853AE9">
        <w:rPr>
          <w:rFonts w:ascii="MINI Serif" w:hAnsi="MINI Serif"/>
        </w:rPr>
        <w:t>Powitanie</w:t>
      </w:r>
      <w:r w:rsidR="00853AE9">
        <w:rPr>
          <w:rFonts w:ascii="MINI Serif" w:hAnsi="MINI Serif"/>
        </w:rPr>
        <w:t xml:space="preserve"> z</w:t>
      </w:r>
      <w:r w:rsidR="00853AE9">
        <w:rPr>
          <w:rFonts w:ascii="Times New Roman" w:hAnsi="Times New Roman" w:cs="Times New Roman"/>
        </w:rPr>
        <w:t> </w:t>
      </w:r>
      <w:r w:rsidRPr="00853AE9">
        <w:rPr>
          <w:rFonts w:ascii="MINI Serif" w:hAnsi="MINI Serif"/>
        </w:rPr>
        <w:t>MINI Companion.</w:t>
      </w:r>
    </w:p>
    <w:p w14:paraId="4219CB3E"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 xml:space="preserve">Nowo opracowane doświadczenie użytkownika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oferuje holistyczne doświadczenie oświetlenia</w:t>
      </w:r>
      <w:r w:rsidR="00853AE9">
        <w:rPr>
          <w:rFonts w:ascii="MINI Serif" w:hAnsi="MINI Serif"/>
        </w:rPr>
        <w:t xml:space="preserve"> i</w:t>
      </w:r>
      <w:r w:rsidR="00853AE9">
        <w:rPr>
          <w:rFonts w:ascii="Times New Roman" w:hAnsi="Times New Roman"/>
        </w:rPr>
        <w:t> </w:t>
      </w:r>
      <w:r w:rsidRPr="00853AE9">
        <w:rPr>
          <w:rFonts w:ascii="MINI Serif" w:hAnsi="MINI Serif"/>
        </w:rPr>
        <w:t>dźwięku zrealizowane za pomocą technologii cyfrowej</w:t>
      </w:r>
      <w:r w:rsidR="00853AE9">
        <w:rPr>
          <w:rFonts w:ascii="MINI Serif" w:hAnsi="MINI Serif"/>
        </w:rPr>
        <w:t xml:space="preserve"> z</w:t>
      </w:r>
      <w:r w:rsidR="00853AE9">
        <w:rPr>
          <w:rFonts w:ascii="Times New Roman" w:hAnsi="Times New Roman"/>
        </w:rPr>
        <w:t> </w:t>
      </w:r>
      <w:r w:rsidRPr="00853AE9">
        <w:rPr>
          <w:rFonts w:ascii="MINI Serif" w:hAnsi="MINI Serif"/>
        </w:rPr>
        <w:t>płynnym przejściem między wyglądem zewnętrznym</w:t>
      </w:r>
      <w:r w:rsidR="00853AE9">
        <w:rPr>
          <w:rFonts w:ascii="MINI Serif" w:hAnsi="MINI Serif"/>
        </w:rPr>
        <w:t xml:space="preserve"> a</w:t>
      </w:r>
      <w:r w:rsidR="00853AE9">
        <w:rPr>
          <w:rFonts w:ascii="Times New Roman" w:hAnsi="Times New Roman"/>
        </w:rPr>
        <w:t> </w:t>
      </w:r>
      <w:r w:rsidRPr="00853AE9">
        <w:rPr>
          <w:rFonts w:ascii="MINI Serif" w:hAnsi="MINI Serif"/>
        </w:rPr>
        <w:t>wnętrzem. Umożliwia to intensywne doświadczanie różnych stanów pojazdu</w:t>
      </w:r>
      <w:r w:rsidR="00853AE9">
        <w:rPr>
          <w:rFonts w:ascii="MINI Serif" w:hAnsi="MINI Serif"/>
        </w:rPr>
        <w:t xml:space="preserve"> i</w:t>
      </w:r>
      <w:r w:rsidR="00853AE9">
        <w:rPr>
          <w:rFonts w:ascii="Times New Roman" w:hAnsi="Times New Roman"/>
        </w:rPr>
        <w:t> </w:t>
      </w:r>
      <w:r w:rsidRPr="00853AE9">
        <w:rPr>
          <w:rFonts w:ascii="MINI Serif" w:hAnsi="MINI Serif"/>
        </w:rPr>
        <w:t>interakcji</w:t>
      </w:r>
      <w:r w:rsidR="00853AE9">
        <w:rPr>
          <w:rFonts w:ascii="MINI Serif" w:hAnsi="MINI Serif"/>
        </w:rPr>
        <w:t xml:space="preserve"> z</w:t>
      </w:r>
      <w:r w:rsidR="00853AE9">
        <w:rPr>
          <w:rFonts w:ascii="Times New Roman" w:hAnsi="Times New Roman"/>
        </w:rPr>
        <w:t> </w:t>
      </w:r>
      <w:r w:rsidRPr="00853AE9">
        <w:rPr>
          <w:rFonts w:ascii="MINI Serif" w:hAnsi="MINI Serif"/>
        </w:rPr>
        <w:t>pasażerami. Reflektory</w:t>
      </w:r>
      <w:r w:rsidR="00853AE9">
        <w:rPr>
          <w:rFonts w:ascii="MINI Serif" w:hAnsi="MINI Serif"/>
        </w:rPr>
        <w:t xml:space="preserve"> i</w:t>
      </w:r>
      <w:r w:rsidR="00853AE9">
        <w:rPr>
          <w:rFonts w:ascii="Times New Roman" w:hAnsi="Times New Roman"/>
        </w:rPr>
        <w:t> </w:t>
      </w:r>
      <w:r w:rsidRPr="00853AE9">
        <w:rPr>
          <w:rFonts w:ascii="MINI Serif" w:hAnsi="MINI Serif"/>
        </w:rPr>
        <w:t>element atrapy chłodnicy, centralny zestaw wskaźników</w:t>
      </w:r>
      <w:r w:rsidR="00853AE9">
        <w:rPr>
          <w:rFonts w:ascii="MINI Serif" w:hAnsi="MINI Serif"/>
        </w:rPr>
        <w:t xml:space="preserve"> i</w:t>
      </w:r>
      <w:r w:rsidR="00853AE9">
        <w:rPr>
          <w:rFonts w:ascii="Times New Roman" w:hAnsi="Times New Roman"/>
        </w:rPr>
        <w:t> </w:t>
      </w:r>
      <w:r w:rsidRPr="00853AE9">
        <w:rPr>
          <w:rFonts w:ascii="MINI Serif" w:hAnsi="MINI Serif"/>
        </w:rPr>
        <w:t>projekcje współpracują ze sobą</w:t>
      </w:r>
      <w:r w:rsidR="00853AE9">
        <w:rPr>
          <w:rFonts w:ascii="MINI Serif" w:hAnsi="MINI Serif"/>
        </w:rPr>
        <w:t xml:space="preserve"> w</w:t>
      </w:r>
      <w:r w:rsidR="00853AE9">
        <w:rPr>
          <w:rFonts w:ascii="Times New Roman" w:hAnsi="Times New Roman"/>
        </w:rPr>
        <w:t> </w:t>
      </w:r>
      <w:r w:rsidRPr="00853AE9">
        <w:rPr>
          <w:rFonts w:ascii="MINI Serif" w:hAnsi="MINI Serif"/>
        </w:rPr>
        <w:t>precyzyjny sposób.</w:t>
      </w:r>
    </w:p>
    <w:p w14:paraId="7296F38B"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Na zewnątrz znajduje</w:t>
      </w:r>
      <w:r w:rsidR="00853AE9">
        <w:rPr>
          <w:rFonts w:ascii="Times New Roman" w:hAnsi="Times New Roman"/>
        </w:rPr>
        <w:t> </w:t>
      </w:r>
      <w:r w:rsidR="00853AE9">
        <w:rPr>
          <w:rFonts w:ascii="MINI Serif" w:hAnsi="MINI Serif"/>
        </w:rPr>
        <w:t>się</w:t>
      </w:r>
      <w:r w:rsidRPr="00853AE9">
        <w:rPr>
          <w:rFonts w:ascii="MINI Serif" w:hAnsi="MINI Serif"/>
        </w:rPr>
        <w:t xml:space="preserve"> pokaz świetlny,</w:t>
      </w:r>
      <w:r w:rsidR="00853AE9">
        <w:rPr>
          <w:rFonts w:ascii="MINI Serif" w:hAnsi="MINI Serif"/>
        </w:rPr>
        <w:t xml:space="preserve"> w</w:t>
      </w:r>
      <w:r w:rsidR="00853AE9">
        <w:rPr>
          <w:rFonts w:ascii="Times New Roman" w:hAnsi="Times New Roman"/>
        </w:rPr>
        <w:t> </w:t>
      </w:r>
      <w:r w:rsidRPr="00853AE9">
        <w:rPr>
          <w:rFonts w:ascii="MINI Serif" w:hAnsi="MINI Serif"/>
        </w:rPr>
        <w:t>którym MINI Companion jest wyświetlany jako animacja oparta na czujnikach. Gdy tylko ktoś zbliża</w:t>
      </w:r>
      <w:r w:rsidR="00853AE9">
        <w:rPr>
          <w:rFonts w:ascii="Times New Roman" w:hAnsi="Times New Roman"/>
        </w:rPr>
        <w:t> </w:t>
      </w:r>
      <w:r w:rsidR="00853AE9">
        <w:rPr>
          <w:rFonts w:ascii="MINI Serif" w:hAnsi="MINI Serif"/>
        </w:rPr>
        <w:t>się</w:t>
      </w:r>
      <w:r w:rsidRPr="00853AE9">
        <w:rPr>
          <w:rFonts w:ascii="MINI Serif" w:hAnsi="MINI Serif"/>
        </w:rPr>
        <w:t xml:space="preserve"> </w:t>
      </w:r>
      <w:r w:rsidRPr="00853AE9">
        <w:rPr>
          <w:rFonts w:ascii="MINI Serif" w:hAnsi="MINI Serif"/>
        </w:rPr>
        <w:lastRenderedPageBreak/>
        <w:t xml:space="preserve">do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w:t>
      </w:r>
      <w:r w:rsidR="00853AE9">
        <w:rPr>
          <w:rFonts w:ascii="MINI Serif" w:hAnsi="MINI Serif"/>
        </w:rPr>
        <w:t xml:space="preserve"> z</w:t>
      </w:r>
      <w:r w:rsidR="00853AE9">
        <w:rPr>
          <w:rFonts w:ascii="Times New Roman" w:hAnsi="Times New Roman"/>
        </w:rPr>
        <w:t> </w:t>
      </w:r>
      <w:r w:rsidRPr="00853AE9">
        <w:rPr>
          <w:rFonts w:ascii="MINI Serif" w:hAnsi="MINI Serif"/>
        </w:rPr>
        <w:t>przodu pojazdu pojawia</w:t>
      </w:r>
      <w:r w:rsidR="00853AE9">
        <w:rPr>
          <w:rFonts w:ascii="Times New Roman" w:hAnsi="Times New Roman"/>
        </w:rPr>
        <w:t> </w:t>
      </w:r>
      <w:r w:rsidR="00853AE9">
        <w:rPr>
          <w:rFonts w:ascii="MINI Serif" w:hAnsi="MINI Serif"/>
        </w:rPr>
        <w:t>się</w:t>
      </w:r>
      <w:r w:rsidRPr="00853AE9">
        <w:rPr>
          <w:rFonts w:ascii="MINI Serif" w:hAnsi="MINI Serif"/>
        </w:rPr>
        <w:t xml:space="preserve"> chmura światła, która staje</w:t>
      </w:r>
      <w:r w:rsidR="00853AE9">
        <w:rPr>
          <w:rFonts w:ascii="Times New Roman" w:hAnsi="Times New Roman"/>
        </w:rPr>
        <w:t> </w:t>
      </w:r>
      <w:r w:rsidR="00853AE9">
        <w:rPr>
          <w:rFonts w:ascii="MINI Serif" w:hAnsi="MINI Serif"/>
        </w:rPr>
        <w:t>się</w:t>
      </w:r>
      <w:r w:rsidRPr="00853AE9">
        <w:rPr>
          <w:rFonts w:ascii="MINI Serif" w:hAnsi="MINI Serif"/>
        </w:rPr>
        <w:t xml:space="preserve"> coraz jaśniejsza podczas podchodzenia do pojazdu. Jednocześnie</w:t>
      </w:r>
      <w:r w:rsidR="00853AE9">
        <w:rPr>
          <w:rFonts w:ascii="MINI Serif" w:hAnsi="MINI Serif"/>
        </w:rPr>
        <w:t xml:space="preserve"> z</w:t>
      </w:r>
      <w:r w:rsidR="00853AE9">
        <w:rPr>
          <w:rFonts w:ascii="Times New Roman" w:hAnsi="Times New Roman"/>
        </w:rPr>
        <w:t> </w:t>
      </w:r>
      <w:r w:rsidRPr="00853AE9">
        <w:rPr>
          <w:rFonts w:ascii="MINI Serif" w:hAnsi="MINI Serif"/>
        </w:rPr>
        <w:t>głośników zewnętrznych emitowany jest interaktywny dźwięk, którego intensywność zależy również od odległości między pojazdem</w:t>
      </w:r>
      <w:r w:rsidR="00853AE9">
        <w:rPr>
          <w:rFonts w:ascii="MINI Serif" w:hAnsi="MINI Serif"/>
        </w:rPr>
        <w:t xml:space="preserve"> a</w:t>
      </w:r>
      <w:r w:rsidR="00853AE9">
        <w:rPr>
          <w:rFonts w:ascii="Times New Roman" w:hAnsi="Times New Roman"/>
        </w:rPr>
        <w:t> </w:t>
      </w:r>
      <w:r w:rsidRPr="00853AE9">
        <w:rPr>
          <w:rFonts w:ascii="MINI Serif" w:hAnsi="MINI Serif"/>
        </w:rPr>
        <w:t>użytkownikiem. Gdy pojazd zostaje otwarty, matrycowe moduły diodowe wyświetlają grafikę Union Jack na powierzchni atrapy chłodnicy. W tym samym czasie rozświetla</w:t>
      </w:r>
      <w:r w:rsidR="00853AE9">
        <w:rPr>
          <w:rFonts w:ascii="Times New Roman" w:hAnsi="Times New Roman"/>
        </w:rPr>
        <w:t> </w:t>
      </w:r>
      <w:r w:rsidR="00853AE9">
        <w:rPr>
          <w:rFonts w:ascii="MINI Serif" w:hAnsi="MINI Serif"/>
        </w:rPr>
        <w:t>się</w:t>
      </w:r>
      <w:r w:rsidRPr="00853AE9">
        <w:rPr>
          <w:rFonts w:ascii="MINI Serif" w:hAnsi="MINI Serif"/>
        </w:rPr>
        <w:t xml:space="preserve"> obramowanie atrapy chłodnicy,</w:t>
      </w:r>
      <w:r w:rsidR="00853AE9">
        <w:rPr>
          <w:rFonts w:ascii="MINI Serif" w:hAnsi="MINI Serif"/>
        </w:rPr>
        <w:t xml:space="preserve"> a</w:t>
      </w:r>
      <w:r w:rsidR="00853AE9">
        <w:rPr>
          <w:rFonts w:ascii="Times New Roman" w:hAnsi="Times New Roman"/>
        </w:rPr>
        <w:t> </w:t>
      </w:r>
      <w:r w:rsidRPr="00853AE9">
        <w:rPr>
          <w:rFonts w:ascii="MINI Serif" w:hAnsi="MINI Serif"/>
        </w:rPr>
        <w:t>matryca diodowa prawego reflektora „puszcza oczko” do użytkownika. Animacji świetlnej towarzyszy niepowtarzalna sekwencja dźwiękowa. Składa</w:t>
      </w:r>
      <w:r w:rsidR="00853AE9">
        <w:rPr>
          <w:rFonts w:ascii="Times New Roman" w:hAnsi="Times New Roman"/>
        </w:rPr>
        <w:t> </w:t>
      </w:r>
      <w:r w:rsidR="00853AE9">
        <w:rPr>
          <w:rFonts w:ascii="MINI Serif" w:hAnsi="MINI Serif"/>
        </w:rPr>
        <w:t>się z</w:t>
      </w:r>
      <w:r w:rsidR="00853AE9">
        <w:rPr>
          <w:rFonts w:ascii="Times New Roman" w:hAnsi="Times New Roman"/>
        </w:rPr>
        <w:t> </w:t>
      </w:r>
      <w:r w:rsidRPr="00853AE9">
        <w:rPr>
          <w:rFonts w:ascii="MINI Serif" w:hAnsi="MINI Serif"/>
        </w:rPr>
        <w:t>czterech dźwięków, które reprezentują po jednej literze</w:t>
      </w:r>
      <w:r w:rsidR="00853AE9">
        <w:rPr>
          <w:rFonts w:ascii="MINI Serif" w:hAnsi="MINI Serif"/>
        </w:rPr>
        <w:t xml:space="preserve"> z</w:t>
      </w:r>
      <w:r w:rsidR="00853AE9">
        <w:rPr>
          <w:rFonts w:ascii="Times New Roman" w:hAnsi="Times New Roman"/>
        </w:rPr>
        <w:t> </w:t>
      </w:r>
      <w:r w:rsidRPr="00853AE9">
        <w:rPr>
          <w:rFonts w:ascii="MINI Serif" w:hAnsi="MINI Serif"/>
        </w:rPr>
        <w:t xml:space="preserve">nazwy marki MINI. Sekwencja jest określana jako </w:t>
      </w:r>
      <w:proofErr w:type="spellStart"/>
      <w:r w:rsidRPr="00853AE9">
        <w:rPr>
          <w:rFonts w:ascii="MINI Serif" w:hAnsi="MINI Serif"/>
        </w:rPr>
        <w:t>Earcon</w:t>
      </w:r>
      <w:proofErr w:type="spellEnd"/>
      <w:r w:rsidRPr="00853AE9">
        <w:rPr>
          <w:rFonts w:ascii="MINI Serif" w:hAnsi="MINI Serif"/>
        </w:rPr>
        <w:t>, który, podobnie jak ikona optyczna, służy jako stały symbol pewnych wydarzeń lub informacji.</w:t>
      </w:r>
    </w:p>
    <w:p w14:paraId="240A1C86"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Po otwarciu drzwi na powierzchni podłogi</w:t>
      </w:r>
      <w:r w:rsidR="00853AE9">
        <w:rPr>
          <w:rFonts w:ascii="MINI Serif" w:hAnsi="MINI Serif"/>
        </w:rPr>
        <w:t xml:space="preserve"> w</w:t>
      </w:r>
      <w:r w:rsidR="00853AE9">
        <w:rPr>
          <w:rFonts w:ascii="Times New Roman" w:hAnsi="Times New Roman"/>
        </w:rPr>
        <w:t> </w:t>
      </w:r>
      <w:r w:rsidRPr="00853AE9">
        <w:rPr>
          <w:rFonts w:ascii="MINI Serif" w:hAnsi="MINI Serif"/>
        </w:rPr>
        <w:t>strefie wejściowej wyświetlany jest kolorowy element graficzny. W tym samym czasie na okrągłym wyświetlaczu centralnego zestawu wskaźników można zobaczyć „wybuch kolorów”</w:t>
      </w:r>
      <w:r w:rsidR="00853AE9">
        <w:rPr>
          <w:rFonts w:ascii="MINI Serif" w:hAnsi="MINI Serif"/>
        </w:rPr>
        <w:t xml:space="preserve"> w</w:t>
      </w:r>
      <w:r w:rsidR="00853AE9">
        <w:rPr>
          <w:rFonts w:ascii="Times New Roman" w:hAnsi="Times New Roman"/>
        </w:rPr>
        <w:t> </w:t>
      </w:r>
      <w:r w:rsidRPr="00853AE9">
        <w:rPr>
          <w:rFonts w:ascii="MINI Serif" w:hAnsi="MINI Serif"/>
        </w:rPr>
        <w:t>postaci promieniście rozmieszczonych, maksymalnie powiększonych pikseli, którym towarzyszy podobna wielobarwna projekcja skierowana</w:t>
      </w:r>
      <w:r w:rsidR="00853AE9">
        <w:rPr>
          <w:rFonts w:ascii="MINI Serif" w:hAnsi="MINI Serif"/>
        </w:rPr>
        <w:t xml:space="preserve"> z</w:t>
      </w:r>
      <w:r w:rsidR="00853AE9">
        <w:rPr>
          <w:rFonts w:ascii="Times New Roman" w:hAnsi="Times New Roman"/>
        </w:rPr>
        <w:t> </w:t>
      </w:r>
      <w:r w:rsidRPr="00853AE9">
        <w:rPr>
          <w:rFonts w:ascii="MINI Serif" w:hAnsi="MINI Serif"/>
        </w:rPr>
        <w:t>podsufitki na deskę rozdzielczą</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boczki drzwi. Scenariusz powitalny uzupełniają słowa „Hey </w:t>
      </w:r>
      <w:proofErr w:type="spellStart"/>
      <w:r w:rsidRPr="00853AE9">
        <w:rPr>
          <w:rFonts w:ascii="MINI Serif" w:hAnsi="MINI Serif"/>
        </w:rPr>
        <w:t>Friend</w:t>
      </w:r>
      <w:proofErr w:type="spellEnd"/>
      <w:r w:rsidRPr="00853AE9">
        <w:rPr>
          <w:rFonts w:ascii="MINI Serif" w:hAnsi="MINI Serif"/>
        </w:rPr>
        <w:t>” na wyświetlaczu oraz sferyczny dźwięk,</w:t>
      </w:r>
      <w:r w:rsidR="00853AE9">
        <w:rPr>
          <w:rFonts w:ascii="MINI Serif" w:hAnsi="MINI Serif"/>
        </w:rPr>
        <w:t xml:space="preserve"> w</w:t>
      </w:r>
      <w:r w:rsidR="00853AE9">
        <w:rPr>
          <w:rFonts w:ascii="Times New Roman" w:hAnsi="Times New Roman"/>
        </w:rPr>
        <w:t> </w:t>
      </w:r>
      <w:r w:rsidRPr="00853AE9">
        <w:rPr>
          <w:rFonts w:ascii="MINI Serif" w:hAnsi="MINI Serif"/>
        </w:rPr>
        <w:t>którym nakładające</w:t>
      </w:r>
      <w:r w:rsidR="00853AE9">
        <w:rPr>
          <w:rFonts w:ascii="Times New Roman" w:hAnsi="Times New Roman"/>
        </w:rPr>
        <w:t> </w:t>
      </w:r>
      <w:r w:rsidR="00853AE9">
        <w:rPr>
          <w:rFonts w:ascii="MINI Serif" w:hAnsi="MINI Serif"/>
        </w:rPr>
        <w:t>się</w:t>
      </w:r>
      <w:r w:rsidRPr="00853AE9">
        <w:rPr>
          <w:rFonts w:ascii="MINI Serif" w:hAnsi="MINI Serif"/>
        </w:rPr>
        <w:t xml:space="preserve"> na siebie głosy</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sekwencje muzyczne tworzą wrażenie radosnego spotkania, które będzie miało miejsce podczas najbliższej jazdy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w:t>
      </w:r>
    </w:p>
    <w:p w14:paraId="32F5126D" w14:textId="77777777" w:rsidR="00532A7D" w:rsidRPr="00853AE9" w:rsidRDefault="00532A7D" w:rsidP="00532A7D">
      <w:pPr>
        <w:pStyle w:val="Flietext-Top"/>
        <w:rPr>
          <w:rFonts w:ascii="MINI Serif" w:hAnsi="MINI Serif"/>
          <w:bCs/>
        </w:rPr>
      </w:pPr>
      <w:r w:rsidRPr="00853AE9">
        <w:rPr>
          <w:rFonts w:ascii="MINI Serif" w:hAnsi="MINI Serif"/>
        </w:rPr>
        <w:t>Postępowa koncepcja kolorów</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materiałów</w:t>
      </w:r>
      <w:r w:rsidR="00853AE9">
        <w:rPr>
          <w:rFonts w:ascii="MINI Serif" w:hAnsi="MINI Serif"/>
        </w:rPr>
        <w:t xml:space="preserve"> we</w:t>
      </w:r>
      <w:r w:rsidR="00853AE9">
        <w:rPr>
          <w:rFonts w:ascii="Times New Roman" w:hAnsi="Times New Roman" w:cs="Times New Roman"/>
        </w:rPr>
        <w:t> </w:t>
      </w:r>
      <w:r w:rsidRPr="00853AE9">
        <w:rPr>
          <w:rFonts w:ascii="MINI Serif" w:hAnsi="MINI Serif"/>
        </w:rPr>
        <w:t>wnętrzu.</w:t>
      </w:r>
    </w:p>
    <w:p w14:paraId="7ED0BFF4"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Purystyczny design wnętrza łączy</w:t>
      </w:r>
      <w:r w:rsidR="00853AE9">
        <w:rPr>
          <w:rFonts w:ascii="Times New Roman" w:hAnsi="Times New Roman"/>
        </w:rPr>
        <w:t> </w:t>
      </w:r>
      <w:r w:rsidR="00853AE9">
        <w:rPr>
          <w:rFonts w:ascii="MINI Serif" w:hAnsi="MINI Serif"/>
        </w:rPr>
        <w:t>się z</w:t>
      </w:r>
      <w:r w:rsidR="00853AE9">
        <w:rPr>
          <w:rFonts w:ascii="Times New Roman" w:hAnsi="Times New Roman"/>
        </w:rPr>
        <w:t> </w:t>
      </w:r>
      <w:r w:rsidRPr="00853AE9">
        <w:rPr>
          <w:rFonts w:ascii="MINI Serif" w:hAnsi="MINI Serif"/>
        </w:rPr>
        <w:t>koncepcją kolorów</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materiałów opracowaną specjalnie dla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Wnętrze charakteryzują innowacyjne, wysokiej jakości materiały dobrane</w:t>
      </w:r>
      <w:r w:rsidR="00853AE9">
        <w:rPr>
          <w:rFonts w:ascii="MINI Serif" w:hAnsi="MINI Serif"/>
        </w:rPr>
        <w:t xml:space="preserve"> z</w:t>
      </w:r>
      <w:r w:rsidR="00853AE9">
        <w:rPr>
          <w:rFonts w:ascii="Times New Roman" w:hAnsi="Times New Roman"/>
        </w:rPr>
        <w:t> </w:t>
      </w:r>
      <w:r w:rsidRPr="00853AE9">
        <w:rPr>
          <w:rFonts w:ascii="MINI Serif" w:hAnsi="MINI Serif"/>
        </w:rPr>
        <w:t>myślą</w:t>
      </w:r>
      <w:r w:rsidR="00853AE9">
        <w:rPr>
          <w:rFonts w:ascii="MINI Serif" w:hAnsi="MINI Serif"/>
        </w:rPr>
        <w:t xml:space="preserve"> o</w:t>
      </w:r>
      <w:r w:rsidR="00853AE9">
        <w:rPr>
          <w:rFonts w:ascii="Times New Roman" w:hAnsi="Times New Roman"/>
        </w:rPr>
        <w:t> </w:t>
      </w:r>
      <w:r w:rsidRPr="00853AE9">
        <w:rPr>
          <w:rFonts w:ascii="MINI Serif" w:hAnsi="MINI Serif"/>
        </w:rPr>
        <w:t>zrównoważonym rozwoju. Ciekawe kontrasty kolorystyczne przyciągają wzrok na minimalistycznych boczkach drzwi</w:t>
      </w:r>
      <w:r w:rsidR="00853AE9">
        <w:rPr>
          <w:rFonts w:ascii="MINI Serif" w:hAnsi="MINI Serif"/>
        </w:rPr>
        <w:t xml:space="preserve"> i</w:t>
      </w:r>
      <w:r w:rsidR="00853AE9">
        <w:rPr>
          <w:rFonts w:ascii="Times New Roman" w:hAnsi="Times New Roman"/>
        </w:rPr>
        <w:t xml:space="preserve"> w </w:t>
      </w:r>
      <w:r w:rsidRPr="00853AE9">
        <w:rPr>
          <w:rFonts w:ascii="MINI Serif" w:hAnsi="MINI Serif"/>
        </w:rPr>
        <w:t>obszarze deski rozdzielczej. W tym przypadku podstawowy kolor tła – zieleń khaki – został połączony</w:t>
      </w:r>
      <w:r w:rsidR="00853AE9">
        <w:rPr>
          <w:rFonts w:ascii="MINI Serif" w:hAnsi="MINI Serif"/>
        </w:rPr>
        <w:t xml:space="preserve"> z</w:t>
      </w:r>
      <w:r w:rsidR="00853AE9">
        <w:rPr>
          <w:rFonts w:ascii="Times New Roman" w:hAnsi="Times New Roman"/>
        </w:rPr>
        <w:t> </w:t>
      </w:r>
      <w:r w:rsidRPr="00853AE9">
        <w:rPr>
          <w:rFonts w:ascii="MINI Serif" w:hAnsi="MINI Serif"/>
        </w:rPr>
        <w:t>obrzeżami</w:t>
      </w:r>
      <w:r w:rsidR="00853AE9">
        <w:rPr>
          <w:rFonts w:ascii="MINI Serif" w:hAnsi="MINI Serif"/>
        </w:rPr>
        <w:t xml:space="preserve"> z</w:t>
      </w:r>
      <w:r w:rsidR="00853AE9">
        <w:rPr>
          <w:rFonts w:ascii="Times New Roman" w:hAnsi="Times New Roman"/>
        </w:rPr>
        <w:t> </w:t>
      </w:r>
      <w:r w:rsidRPr="00853AE9">
        <w:rPr>
          <w:rFonts w:ascii="MINI Serif" w:hAnsi="MINI Serif"/>
        </w:rPr>
        <w:t>dzianiny wykonanej</w:t>
      </w:r>
      <w:r w:rsidR="00853AE9">
        <w:rPr>
          <w:rFonts w:ascii="MINI Serif" w:hAnsi="MINI Serif"/>
        </w:rPr>
        <w:t xml:space="preserve"> z</w:t>
      </w:r>
      <w:r w:rsidR="00853AE9">
        <w:rPr>
          <w:rFonts w:ascii="Times New Roman" w:hAnsi="Times New Roman"/>
        </w:rPr>
        <w:t> </w:t>
      </w:r>
      <w:r w:rsidRPr="00853AE9">
        <w:rPr>
          <w:rFonts w:ascii="MINI Serif" w:hAnsi="MINI Serif"/>
        </w:rPr>
        <w:t>poliestru pochodzącego</w:t>
      </w:r>
      <w:r w:rsidR="00853AE9">
        <w:rPr>
          <w:rFonts w:ascii="MINI Serif" w:hAnsi="MINI Serif"/>
        </w:rPr>
        <w:t xml:space="preserve"> z</w:t>
      </w:r>
      <w:r w:rsidR="00853AE9">
        <w:rPr>
          <w:rFonts w:ascii="Times New Roman" w:hAnsi="Times New Roman"/>
        </w:rPr>
        <w:t> </w:t>
      </w:r>
      <w:r w:rsidRPr="00853AE9">
        <w:rPr>
          <w:rFonts w:ascii="MINI Serif" w:hAnsi="MINI Serif"/>
        </w:rPr>
        <w:t>recyklingu</w:t>
      </w:r>
      <w:r w:rsidR="00853AE9">
        <w:rPr>
          <w:rFonts w:ascii="MINI Serif" w:hAnsi="MINI Serif"/>
        </w:rPr>
        <w:t xml:space="preserve"> w</w:t>
      </w:r>
      <w:r w:rsidR="00853AE9">
        <w:rPr>
          <w:rFonts w:ascii="Times New Roman" w:hAnsi="Times New Roman"/>
        </w:rPr>
        <w:t> </w:t>
      </w:r>
      <w:r w:rsidRPr="00853AE9">
        <w:rPr>
          <w:rFonts w:ascii="MINI Serif" w:hAnsi="MINI Serif"/>
        </w:rPr>
        <w:t>kolorze jasnoszarym</w:t>
      </w:r>
      <w:r w:rsidR="00853AE9">
        <w:rPr>
          <w:rFonts w:ascii="MINI Serif" w:hAnsi="MINI Serif"/>
        </w:rPr>
        <w:t xml:space="preserve"> z</w:t>
      </w:r>
      <w:r w:rsidR="00853AE9">
        <w:rPr>
          <w:rFonts w:ascii="Times New Roman" w:hAnsi="Times New Roman"/>
        </w:rPr>
        <w:t> </w:t>
      </w:r>
      <w:r w:rsidRPr="00853AE9">
        <w:rPr>
          <w:rFonts w:ascii="MINI Serif" w:hAnsi="MINI Serif"/>
        </w:rPr>
        <w:t>lekkim odcieniem niebieskiego,</w:t>
      </w:r>
      <w:r w:rsidR="00853AE9">
        <w:rPr>
          <w:rFonts w:ascii="MINI Serif" w:hAnsi="MINI Serif"/>
        </w:rPr>
        <w:t xml:space="preserve"> z</w:t>
      </w:r>
      <w:r w:rsidR="00853AE9">
        <w:rPr>
          <w:rFonts w:ascii="Times New Roman" w:hAnsi="Times New Roman"/>
        </w:rPr>
        <w:t> </w:t>
      </w:r>
      <w:r w:rsidRPr="00853AE9">
        <w:rPr>
          <w:rFonts w:ascii="MINI Serif" w:hAnsi="MINI Serif"/>
        </w:rPr>
        <w:t>precyzyjnie rozmieszczonymi ozdobnymi szwami.</w:t>
      </w:r>
    </w:p>
    <w:p w14:paraId="2960E41C"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lastRenderedPageBreak/>
        <w:t xml:space="preserve">Fotele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wyróżniają</w:t>
      </w:r>
      <w:r w:rsidR="00853AE9">
        <w:rPr>
          <w:rFonts w:ascii="Times New Roman" w:hAnsi="Times New Roman"/>
        </w:rPr>
        <w:t> </w:t>
      </w:r>
      <w:r w:rsidR="00853AE9">
        <w:rPr>
          <w:rFonts w:ascii="MINI Serif" w:hAnsi="MINI Serif"/>
        </w:rPr>
        <w:t>się</w:t>
      </w:r>
      <w:r w:rsidRPr="00853AE9">
        <w:rPr>
          <w:rFonts w:ascii="MINI Serif" w:hAnsi="MINI Serif"/>
        </w:rPr>
        <w:t xml:space="preserve"> dyskretną geometrią</w:t>
      </w:r>
      <w:r w:rsidR="00853AE9">
        <w:rPr>
          <w:rFonts w:ascii="MINI Serif" w:hAnsi="MINI Serif"/>
        </w:rPr>
        <w:t xml:space="preserve"> i</w:t>
      </w:r>
      <w:r w:rsidR="00853AE9">
        <w:rPr>
          <w:rFonts w:ascii="Times New Roman" w:hAnsi="Times New Roman"/>
        </w:rPr>
        <w:t> </w:t>
      </w:r>
      <w:r w:rsidRPr="00853AE9">
        <w:rPr>
          <w:rFonts w:ascii="MINI Serif" w:hAnsi="MINI Serif"/>
        </w:rPr>
        <w:t>zintegrowanymi zagłówkami. Tym bardziej na pierwszy plan wysuwają</w:t>
      </w:r>
      <w:r w:rsidR="00853AE9">
        <w:rPr>
          <w:rFonts w:ascii="Times New Roman" w:hAnsi="Times New Roman"/>
        </w:rPr>
        <w:t> </w:t>
      </w:r>
      <w:r w:rsidR="00853AE9">
        <w:rPr>
          <w:rFonts w:ascii="MINI Serif" w:hAnsi="MINI Serif"/>
        </w:rPr>
        <w:t>się</w:t>
      </w:r>
      <w:r w:rsidRPr="00853AE9">
        <w:rPr>
          <w:rFonts w:ascii="MINI Serif" w:hAnsi="MINI Serif"/>
        </w:rPr>
        <w:t xml:space="preserve"> materiały,</w:t>
      </w:r>
      <w:r w:rsidR="00853AE9">
        <w:rPr>
          <w:rFonts w:ascii="MINI Serif" w:hAnsi="MINI Serif"/>
        </w:rPr>
        <w:t xml:space="preserve"> z</w:t>
      </w:r>
      <w:r w:rsidR="00853AE9">
        <w:rPr>
          <w:rFonts w:ascii="Times New Roman" w:hAnsi="Times New Roman"/>
        </w:rPr>
        <w:t> </w:t>
      </w:r>
      <w:r w:rsidRPr="00853AE9">
        <w:rPr>
          <w:rFonts w:ascii="MINI Serif" w:hAnsi="MINI Serif"/>
        </w:rPr>
        <w:t>których są wykonane,</w:t>
      </w:r>
      <w:r w:rsidR="00853AE9">
        <w:rPr>
          <w:rFonts w:ascii="MINI Serif" w:hAnsi="MINI Serif"/>
        </w:rPr>
        <w:t xml:space="preserve"> a</w:t>
      </w:r>
      <w:r w:rsidR="00853AE9">
        <w:rPr>
          <w:rFonts w:ascii="Times New Roman" w:hAnsi="Times New Roman"/>
        </w:rPr>
        <w:t> </w:t>
      </w:r>
      <w:r w:rsidRPr="00853AE9">
        <w:rPr>
          <w:rFonts w:ascii="MINI Serif" w:hAnsi="MINI Serif"/>
        </w:rPr>
        <w:t>także kolorystyka</w:t>
      </w:r>
      <w:r w:rsidR="00853AE9">
        <w:rPr>
          <w:rFonts w:ascii="MINI Serif" w:hAnsi="MINI Serif"/>
        </w:rPr>
        <w:t xml:space="preserve"> i</w:t>
      </w:r>
      <w:r w:rsidR="00853AE9">
        <w:rPr>
          <w:rFonts w:ascii="Times New Roman" w:hAnsi="Times New Roman"/>
        </w:rPr>
        <w:t> </w:t>
      </w:r>
      <w:r w:rsidRPr="00853AE9">
        <w:rPr>
          <w:rFonts w:ascii="MINI Serif" w:hAnsi="MINI Serif"/>
        </w:rPr>
        <w:t>wzory graficzne. Dzięki połączeniu płaskiej dzianiny tekstylnej, aksamitu</w:t>
      </w:r>
      <w:r w:rsidR="00853AE9">
        <w:rPr>
          <w:rFonts w:ascii="MINI Serif" w:hAnsi="MINI Serif"/>
        </w:rPr>
        <w:t xml:space="preserve"> i</w:t>
      </w:r>
      <w:r w:rsidR="00853AE9">
        <w:rPr>
          <w:rFonts w:ascii="Times New Roman" w:hAnsi="Times New Roman"/>
        </w:rPr>
        <w:t> </w:t>
      </w:r>
      <w:r w:rsidRPr="00853AE9">
        <w:rPr>
          <w:rFonts w:ascii="MINI Serif" w:hAnsi="MINI Serif"/>
        </w:rPr>
        <w:t>splotu waflowego, nieproporcjonalnego wzoru</w:t>
      </w:r>
      <w:r w:rsidR="00853AE9">
        <w:rPr>
          <w:rFonts w:ascii="MINI Serif" w:hAnsi="MINI Serif"/>
        </w:rPr>
        <w:t xml:space="preserve"> w</w:t>
      </w:r>
      <w:r w:rsidR="00853AE9">
        <w:rPr>
          <w:rFonts w:ascii="Times New Roman" w:hAnsi="Times New Roman"/>
        </w:rPr>
        <w:t> </w:t>
      </w:r>
      <w:r w:rsidRPr="00853AE9">
        <w:rPr>
          <w:rFonts w:ascii="MINI Serif" w:hAnsi="MINI Serif"/>
        </w:rPr>
        <w:t>pepitkę oraz wyszywanych grafik X</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O, na powierzchniach siedzeń powstaje żywy, trójwymiarowy wygląd.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00853AE9">
        <w:rPr>
          <w:rFonts w:ascii="MINI Serif" w:hAnsi="MINI Serif"/>
        </w:rPr>
        <w:t xml:space="preserve"> w</w:t>
      </w:r>
      <w:r w:rsidR="00853AE9">
        <w:rPr>
          <w:rFonts w:ascii="Times New Roman" w:hAnsi="Times New Roman"/>
        </w:rPr>
        <w:t> </w:t>
      </w:r>
      <w:r w:rsidRPr="00853AE9">
        <w:rPr>
          <w:rFonts w:ascii="MINI Serif" w:hAnsi="MINI Serif"/>
        </w:rPr>
        <w:t>nowatorski sposób prezentuje ogromny potencjał powierzchni tekstylnych dla nowoczesnych form ekspresji wzorniczej.</w:t>
      </w:r>
    </w:p>
    <w:p w14:paraId="051BD26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Przeniesienie dźwigni biegów</w:t>
      </w:r>
      <w:r w:rsidR="00853AE9">
        <w:rPr>
          <w:rFonts w:ascii="MINI Serif" w:hAnsi="MINI Serif"/>
        </w:rPr>
        <w:t xml:space="preserve"> i</w:t>
      </w:r>
      <w:r w:rsidR="00853AE9">
        <w:rPr>
          <w:rFonts w:ascii="Times New Roman" w:hAnsi="Times New Roman"/>
        </w:rPr>
        <w:t> </w:t>
      </w:r>
      <w:r w:rsidRPr="00853AE9">
        <w:rPr>
          <w:rFonts w:ascii="MINI Serif" w:hAnsi="MINI Serif"/>
        </w:rPr>
        <w:t>przycisków hamulca postojowego daje wolną przestrzeń między siedzeniami kierowcy</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pasażera. W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zastosowano elastyczną konsolę środkową, która rozciąga</w:t>
      </w:r>
      <w:r w:rsidR="00853AE9">
        <w:rPr>
          <w:rFonts w:ascii="Times New Roman" w:hAnsi="Times New Roman"/>
        </w:rPr>
        <w:t> </w:t>
      </w:r>
      <w:r w:rsidR="00853AE9">
        <w:rPr>
          <w:rFonts w:ascii="MINI Serif" w:hAnsi="MINI Serif"/>
        </w:rPr>
        <w:t>się</w:t>
      </w:r>
      <w:r w:rsidRPr="00853AE9">
        <w:rPr>
          <w:rFonts w:ascii="MINI Serif" w:hAnsi="MINI Serif"/>
        </w:rPr>
        <w:t xml:space="preserve"> na tylną część nadwozia</w:t>
      </w:r>
      <w:r w:rsidR="00853AE9">
        <w:rPr>
          <w:rFonts w:ascii="MINI Serif" w:hAnsi="MINI Serif"/>
        </w:rPr>
        <w:t xml:space="preserve"> w</w:t>
      </w:r>
      <w:r w:rsidR="00853AE9">
        <w:rPr>
          <w:rFonts w:ascii="Times New Roman" w:hAnsi="Times New Roman"/>
        </w:rPr>
        <w:t> </w:t>
      </w:r>
      <w:r w:rsidRPr="00853AE9">
        <w:rPr>
          <w:rFonts w:ascii="MINI Serif" w:hAnsi="MINI Serif"/>
        </w:rPr>
        <w:t>sposób przejrzysty</w:t>
      </w:r>
      <w:r w:rsidR="00853AE9">
        <w:rPr>
          <w:rFonts w:ascii="MINI Serif" w:hAnsi="MINI Serif"/>
        </w:rPr>
        <w:t xml:space="preserve"> i</w:t>
      </w:r>
      <w:r w:rsidR="00853AE9">
        <w:rPr>
          <w:rFonts w:ascii="Times New Roman" w:hAnsi="Times New Roman"/>
        </w:rPr>
        <w:t> </w:t>
      </w:r>
      <w:r w:rsidRPr="00853AE9">
        <w:rPr>
          <w:rFonts w:ascii="MINI Serif" w:hAnsi="MINI Serif"/>
        </w:rPr>
        <w:t>sprawiający wrażenie unoszącej</w:t>
      </w:r>
      <w:r w:rsidR="00853AE9">
        <w:rPr>
          <w:rFonts w:ascii="Times New Roman" w:hAnsi="Times New Roman"/>
        </w:rPr>
        <w:t> </w:t>
      </w:r>
      <w:r w:rsidR="00853AE9">
        <w:rPr>
          <w:rFonts w:ascii="MINI Serif" w:hAnsi="MINI Serif"/>
        </w:rPr>
        <w:t>się w</w:t>
      </w:r>
      <w:r w:rsidR="00853AE9">
        <w:rPr>
          <w:rFonts w:ascii="Times New Roman" w:hAnsi="Times New Roman"/>
        </w:rPr>
        <w:t> </w:t>
      </w:r>
      <w:r w:rsidRPr="00853AE9">
        <w:rPr>
          <w:rFonts w:ascii="MINI Serif" w:hAnsi="MINI Serif"/>
        </w:rPr>
        <w:t xml:space="preserve">powietrzu. Powierzchnia konsoli środkowej oferuje możliwość dowolnego rozmieszczenia schowków, bezprzewodowej ładowarki do </w:t>
      </w:r>
      <w:proofErr w:type="spellStart"/>
      <w:r w:rsidRPr="00853AE9">
        <w:rPr>
          <w:rFonts w:ascii="MINI Serif" w:hAnsi="MINI Serif"/>
        </w:rPr>
        <w:t>smartfona</w:t>
      </w:r>
      <w:proofErr w:type="spellEnd"/>
      <w:r w:rsidRPr="00853AE9">
        <w:rPr>
          <w:rFonts w:ascii="MINI Serif" w:hAnsi="MINI Serif"/>
        </w:rPr>
        <w:t>, uchwytów na kubki lub innych elementów.</w:t>
      </w:r>
    </w:p>
    <w:p w14:paraId="17627C4D" w14:textId="77777777" w:rsidR="00532A7D" w:rsidRPr="00853AE9" w:rsidRDefault="00532A7D" w:rsidP="00532A7D">
      <w:pPr>
        <w:pStyle w:val="Flietext-Top"/>
        <w:rPr>
          <w:rFonts w:ascii="MINI Serif" w:hAnsi="MINI Serif"/>
          <w:bCs/>
        </w:rPr>
      </w:pPr>
      <w:r w:rsidRPr="00853AE9">
        <w:rPr>
          <w:rFonts w:ascii="MINI Serif" w:hAnsi="MINI Serif"/>
        </w:rPr>
        <w:t>Konsekwentna rezygnacja</w:t>
      </w:r>
      <w:r w:rsidR="00853AE9">
        <w:rPr>
          <w:rFonts w:ascii="MINI Serif" w:hAnsi="MINI Serif"/>
        </w:rPr>
        <w:t xml:space="preserve"> z</w:t>
      </w:r>
      <w:r w:rsidR="00853AE9">
        <w:rPr>
          <w:rFonts w:ascii="Times New Roman" w:hAnsi="Times New Roman" w:cs="Times New Roman"/>
        </w:rPr>
        <w:t> </w:t>
      </w:r>
      <w:r w:rsidRPr="00853AE9">
        <w:rPr>
          <w:rFonts w:ascii="MINI Serif" w:hAnsi="MINI Serif"/>
        </w:rPr>
        <w:t>chromu</w:t>
      </w:r>
      <w:r w:rsidR="00853AE9">
        <w:rPr>
          <w:rFonts w:ascii="MINI Serif" w:hAnsi="MINI Serif"/>
        </w:rPr>
        <w:t xml:space="preserve"> i</w:t>
      </w:r>
      <w:r w:rsidR="00853AE9">
        <w:rPr>
          <w:rFonts w:ascii="Times New Roman" w:hAnsi="Times New Roman" w:cs="Times New Roman"/>
        </w:rPr>
        <w:t> </w:t>
      </w:r>
      <w:r w:rsidRPr="00853AE9">
        <w:rPr>
          <w:rFonts w:ascii="MINI Serif" w:hAnsi="MINI Serif"/>
        </w:rPr>
        <w:t>skóry.</w:t>
      </w:r>
    </w:p>
    <w:p w14:paraId="38475E21"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Z chromowanych elementów zrezygnowano całkowicie nie tylko</w:t>
      </w:r>
      <w:r w:rsidR="00853AE9">
        <w:rPr>
          <w:rFonts w:ascii="MINI Serif" w:hAnsi="MINI Serif"/>
        </w:rPr>
        <w:t xml:space="preserve"> w</w:t>
      </w:r>
      <w:r w:rsidR="00853AE9">
        <w:rPr>
          <w:rFonts w:ascii="Times New Roman" w:hAnsi="Times New Roman"/>
        </w:rPr>
        <w:t> </w:t>
      </w:r>
      <w:r w:rsidRPr="00853AE9">
        <w:rPr>
          <w:rFonts w:ascii="MINI Serif" w:hAnsi="MINI Serif"/>
        </w:rPr>
        <w:t xml:space="preserve">wyglądzie zewnętrznym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ale także</w:t>
      </w:r>
      <w:r w:rsidR="00853AE9">
        <w:rPr>
          <w:rFonts w:ascii="MINI Serif" w:hAnsi="MINI Serif"/>
        </w:rPr>
        <w:t xml:space="preserve"> w</w:t>
      </w:r>
      <w:r w:rsidR="00853AE9">
        <w:rPr>
          <w:rFonts w:ascii="Times New Roman" w:hAnsi="Times New Roman"/>
        </w:rPr>
        <w:t> </w:t>
      </w:r>
      <w:r w:rsidRPr="00853AE9">
        <w:rPr>
          <w:rFonts w:ascii="MINI Serif" w:hAnsi="MINI Serif"/>
        </w:rPr>
        <w:t>jego wnętrzu. Zamiast tego na przykład struktura nośna deski rozdzielczej</w:t>
      </w:r>
      <w:r w:rsidR="00853AE9">
        <w:rPr>
          <w:rFonts w:ascii="MINI Serif" w:hAnsi="MINI Serif"/>
        </w:rPr>
        <w:t xml:space="preserve"> z</w:t>
      </w:r>
      <w:r w:rsidR="00853AE9">
        <w:rPr>
          <w:rFonts w:ascii="Times New Roman" w:hAnsi="Times New Roman"/>
        </w:rPr>
        <w:t> </w:t>
      </w:r>
      <w:r w:rsidRPr="00853AE9">
        <w:rPr>
          <w:rFonts w:ascii="MINI Serif" w:hAnsi="MINI Serif"/>
        </w:rPr>
        <w:t>opalizującą powłoką, analogiczną do tej na dachu, tworzy wysokiej jakości, indywidualny akcent wewnętrzny.</w:t>
      </w:r>
    </w:p>
    <w:p w14:paraId="24F2EEC2" w14:textId="77777777" w:rsidR="00532A7D" w:rsidRPr="00853AE9" w:rsidRDefault="00532A7D" w:rsidP="00532A7D">
      <w:pPr>
        <w:tabs>
          <w:tab w:val="clear" w:pos="454"/>
          <w:tab w:val="clear" w:pos="4706"/>
        </w:tabs>
        <w:spacing w:after="330" w:line="330" w:lineRule="exact"/>
        <w:ind w:right="1049"/>
        <w:rPr>
          <w:rFonts w:ascii="MINI Serif" w:hAnsi="MINI Serif" w:cs="MINIType v2 Regular"/>
        </w:rPr>
      </w:pPr>
      <w:r w:rsidRPr="00853AE9">
        <w:rPr>
          <w:rFonts w:ascii="MINI Serif" w:hAnsi="MINI Serif"/>
        </w:rPr>
        <w:t>Podobnie jak fotele, boczki drzwi</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wszystkie inne powierzchnie wewnętrzne, kierownica 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również nie zawiera skóry. Obręcz kierownicy jest obszyta ciemnozielonym aksamitnym welurem, który zapewnia wyjątkowo przyjemne wrażenia dotykowe. Przyciski wielofunkcyjne są wbudowane pod podświetloną powierzchnią materiałową. Napis „</w:t>
      </w:r>
      <w:proofErr w:type="spellStart"/>
      <w:r w:rsidRPr="00853AE9">
        <w:rPr>
          <w:rFonts w:ascii="MINI Serif" w:hAnsi="MINI Serif"/>
        </w:rPr>
        <w:t>Aceman</w:t>
      </w:r>
      <w:proofErr w:type="spellEnd"/>
      <w:r w:rsidRPr="00853AE9">
        <w:rPr>
          <w:rFonts w:ascii="MINI Serif" w:hAnsi="MINI Serif"/>
        </w:rPr>
        <w:t>”</w:t>
      </w:r>
      <w:r w:rsidR="00853AE9">
        <w:rPr>
          <w:rFonts w:ascii="MINI Serif" w:hAnsi="MINI Serif"/>
        </w:rPr>
        <w:t xml:space="preserve"> i</w:t>
      </w:r>
      <w:r w:rsidR="00853AE9">
        <w:rPr>
          <w:rFonts w:ascii="Times New Roman" w:hAnsi="Times New Roman"/>
        </w:rPr>
        <w:t> </w:t>
      </w:r>
      <w:r w:rsidRPr="00853AE9">
        <w:rPr>
          <w:rFonts w:ascii="MINI Serif" w:hAnsi="MINI Serif"/>
        </w:rPr>
        <w:t>solidny pas tworzą na godzinie szóstej kolumnę kierownicy.</w:t>
      </w:r>
    </w:p>
    <w:p w14:paraId="16BE48FE" w14:textId="77777777" w:rsidR="00532A7D" w:rsidRPr="00853AE9" w:rsidRDefault="00532A7D" w:rsidP="00532A7D">
      <w:pPr>
        <w:pStyle w:val="Flietext-Top"/>
        <w:rPr>
          <w:rFonts w:ascii="MINI Serif" w:hAnsi="MINI Serif"/>
          <w:bCs/>
        </w:rPr>
      </w:pPr>
      <w:r w:rsidRPr="00853AE9">
        <w:rPr>
          <w:rFonts w:ascii="MINI Serif" w:hAnsi="MINI Serif"/>
        </w:rPr>
        <w:lastRenderedPageBreak/>
        <w:t xml:space="preserve">Pierwsza publiczna prezentacja na targach </w:t>
      </w:r>
      <w:proofErr w:type="spellStart"/>
      <w:r w:rsidRPr="00853AE9">
        <w:rPr>
          <w:rFonts w:ascii="MINI Serif" w:hAnsi="MINI Serif"/>
        </w:rPr>
        <w:t>gamescom</w:t>
      </w:r>
      <w:proofErr w:type="spellEnd"/>
      <w:r w:rsidRPr="00853AE9">
        <w:rPr>
          <w:rFonts w:ascii="MINI Serif" w:hAnsi="MINI Serif"/>
        </w:rPr>
        <w:t xml:space="preserve"> 2022</w:t>
      </w:r>
      <w:r w:rsidR="00853AE9">
        <w:rPr>
          <w:rFonts w:ascii="MINI Serif" w:hAnsi="MINI Serif"/>
        </w:rPr>
        <w:t xml:space="preserve"> w</w:t>
      </w:r>
      <w:r w:rsidR="00853AE9">
        <w:rPr>
          <w:rFonts w:ascii="Times New Roman" w:hAnsi="Times New Roman" w:cs="Times New Roman"/>
        </w:rPr>
        <w:t> </w:t>
      </w:r>
      <w:r w:rsidRPr="00853AE9">
        <w:rPr>
          <w:rFonts w:ascii="MINI Serif" w:hAnsi="MINI Serif"/>
        </w:rPr>
        <w:t>Kolonii.</w:t>
      </w:r>
    </w:p>
    <w:p w14:paraId="1D02FAD0" w14:textId="77777777" w:rsidR="00164C36" w:rsidRPr="00853AE9" w:rsidRDefault="00532A7D" w:rsidP="00532A7D">
      <w:pPr>
        <w:tabs>
          <w:tab w:val="clear" w:pos="454"/>
          <w:tab w:val="clear" w:pos="4706"/>
        </w:tabs>
        <w:spacing w:after="330" w:line="330" w:lineRule="exact"/>
        <w:ind w:right="1049"/>
        <w:rPr>
          <w:rFonts w:ascii="MINI Serif" w:hAnsi="MINI Serif" w:cs="MINIType v2 Regular"/>
          <w:bCs/>
        </w:rPr>
      </w:pPr>
      <w:r w:rsidRPr="00853AE9">
        <w:rPr>
          <w:rFonts w:ascii="MINI Serif" w:hAnsi="MINI Serif"/>
        </w:rPr>
        <w:t xml:space="preserve">MINI </w:t>
      </w:r>
      <w:proofErr w:type="spellStart"/>
      <w:r w:rsidRPr="00853AE9">
        <w:rPr>
          <w:rFonts w:ascii="MINI Serif" w:hAnsi="MINI Serif"/>
        </w:rPr>
        <w:t>Concept</w:t>
      </w:r>
      <w:proofErr w:type="spellEnd"/>
      <w:r w:rsidRPr="00853AE9">
        <w:rPr>
          <w:rFonts w:ascii="MINI Serif" w:hAnsi="MINI Serif"/>
        </w:rPr>
        <w:t xml:space="preserve"> </w:t>
      </w:r>
      <w:proofErr w:type="spellStart"/>
      <w:r w:rsidRPr="00853AE9">
        <w:rPr>
          <w:rFonts w:ascii="MINI Serif" w:hAnsi="MINI Serif"/>
        </w:rPr>
        <w:t>Aceman</w:t>
      </w:r>
      <w:proofErr w:type="spellEnd"/>
      <w:r w:rsidRPr="00853AE9">
        <w:rPr>
          <w:rFonts w:ascii="MINI Serif" w:hAnsi="MINI Serif"/>
        </w:rPr>
        <w:t xml:space="preserve"> zostanie po raz pierwszy zaprezentowany publicznie na targach gier komputerowych</w:t>
      </w:r>
      <w:r w:rsidR="00853AE9">
        <w:rPr>
          <w:rFonts w:ascii="MINI Serif" w:hAnsi="MINI Serif"/>
        </w:rPr>
        <w:t xml:space="preserve"> i</w:t>
      </w:r>
      <w:r w:rsidR="00853AE9">
        <w:rPr>
          <w:rFonts w:ascii="Times New Roman" w:hAnsi="Times New Roman"/>
        </w:rPr>
        <w:t> </w:t>
      </w:r>
      <w:r w:rsidRPr="00853AE9">
        <w:rPr>
          <w:rFonts w:ascii="MINI Serif" w:hAnsi="MINI Serif"/>
        </w:rPr>
        <w:t xml:space="preserve">wideo </w:t>
      </w:r>
      <w:proofErr w:type="spellStart"/>
      <w:r w:rsidRPr="00853AE9">
        <w:rPr>
          <w:rFonts w:ascii="MINI Serif" w:hAnsi="MINI Serif"/>
        </w:rPr>
        <w:t>gamescom</w:t>
      </w:r>
      <w:proofErr w:type="spellEnd"/>
      <w:r w:rsidRPr="00853AE9">
        <w:rPr>
          <w:rFonts w:ascii="MINI Serif" w:hAnsi="MINI Serif"/>
        </w:rPr>
        <w:t xml:space="preserve"> 2022</w:t>
      </w:r>
      <w:r w:rsidR="00853AE9">
        <w:rPr>
          <w:rFonts w:ascii="MINI Serif" w:hAnsi="MINI Serif"/>
        </w:rPr>
        <w:t xml:space="preserve"> w</w:t>
      </w:r>
      <w:r w:rsidR="00853AE9">
        <w:rPr>
          <w:rFonts w:ascii="Times New Roman" w:hAnsi="Times New Roman"/>
        </w:rPr>
        <w:t> </w:t>
      </w:r>
      <w:r w:rsidRPr="00853AE9">
        <w:rPr>
          <w:rFonts w:ascii="MINI Serif" w:hAnsi="MINI Serif"/>
        </w:rPr>
        <w:t>Kolonii. Międzynarodowe spotkanie twórców, wydawców, ekspertów</w:t>
      </w:r>
      <w:r w:rsidR="00853AE9">
        <w:rPr>
          <w:rFonts w:ascii="MINI Serif" w:hAnsi="MINI Serif"/>
        </w:rPr>
        <w:t xml:space="preserve"> i</w:t>
      </w:r>
      <w:r w:rsidR="00853AE9">
        <w:rPr>
          <w:rFonts w:ascii="Times New Roman" w:hAnsi="Times New Roman"/>
        </w:rPr>
        <w:t> </w:t>
      </w:r>
      <w:r w:rsidRPr="00853AE9">
        <w:rPr>
          <w:rFonts w:ascii="MINI Serif" w:hAnsi="MINI Serif"/>
        </w:rPr>
        <w:t>fanów gier oraz e-sportu rozpocznie</w:t>
      </w:r>
      <w:r w:rsidR="00853AE9">
        <w:rPr>
          <w:rFonts w:ascii="Times New Roman" w:hAnsi="Times New Roman"/>
        </w:rPr>
        <w:t> </w:t>
      </w:r>
      <w:r w:rsidR="00853AE9">
        <w:rPr>
          <w:rFonts w:ascii="MINI Serif" w:hAnsi="MINI Serif"/>
        </w:rPr>
        <w:t>się</w:t>
      </w:r>
      <w:r w:rsidRPr="00853AE9">
        <w:rPr>
          <w:rFonts w:ascii="MINI Serif" w:hAnsi="MINI Serif"/>
        </w:rPr>
        <w:t xml:space="preserve"> 23 sierpnia 2022 roku transmisją na żywo</w:t>
      </w:r>
      <w:r w:rsidR="00853AE9">
        <w:rPr>
          <w:rFonts w:ascii="MINI Serif" w:hAnsi="MINI Serif"/>
        </w:rPr>
        <w:t xml:space="preserve"> i</w:t>
      </w:r>
      <w:r w:rsidR="00853AE9">
        <w:rPr>
          <w:rFonts w:ascii="Times New Roman" w:hAnsi="Times New Roman"/>
        </w:rPr>
        <w:t> </w:t>
      </w:r>
      <w:r w:rsidRPr="00853AE9">
        <w:rPr>
          <w:rFonts w:ascii="MINI Serif" w:hAnsi="MINI Serif"/>
        </w:rPr>
        <w:t>potrwa do 28 sierpnia 2022 roku</w:t>
      </w:r>
      <w:r w:rsidR="00853AE9">
        <w:rPr>
          <w:rFonts w:ascii="MINI Serif" w:hAnsi="MINI Serif"/>
        </w:rPr>
        <w:t xml:space="preserve"> w</w:t>
      </w:r>
      <w:r w:rsidR="00853AE9">
        <w:rPr>
          <w:rFonts w:ascii="Times New Roman" w:hAnsi="Times New Roman"/>
        </w:rPr>
        <w:t> </w:t>
      </w:r>
      <w:r w:rsidRPr="00853AE9">
        <w:rPr>
          <w:rFonts w:ascii="MINI Serif" w:hAnsi="MINI Serif"/>
        </w:rPr>
        <w:t>Centrum Targów</w:t>
      </w:r>
      <w:r w:rsidR="00853AE9">
        <w:rPr>
          <w:rFonts w:ascii="MINI Serif" w:hAnsi="MINI Serif"/>
        </w:rPr>
        <w:t xml:space="preserve"> w</w:t>
      </w:r>
      <w:r w:rsidR="00853AE9">
        <w:rPr>
          <w:rFonts w:ascii="Times New Roman" w:hAnsi="Times New Roman"/>
        </w:rPr>
        <w:t> </w:t>
      </w:r>
      <w:r w:rsidRPr="00853AE9">
        <w:rPr>
          <w:rFonts w:ascii="MINI Serif" w:hAnsi="MINI Serif"/>
        </w:rPr>
        <w:t>Kolonii.</w:t>
      </w:r>
    </w:p>
    <w:p w14:paraId="165CBC6E" w14:textId="77777777" w:rsidR="00763F7A" w:rsidRPr="00853AE9" w:rsidRDefault="000F57EE" w:rsidP="0000394C">
      <w:pPr>
        <w:tabs>
          <w:tab w:val="clear" w:pos="454"/>
          <w:tab w:val="clear" w:pos="4706"/>
        </w:tabs>
        <w:spacing w:after="330" w:line="330" w:lineRule="exact"/>
        <w:ind w:right="1049"/>
        <w:rPr>
          <w:rFonts w:ascii="MINI Serif" w:hAnsi="MINI Serif" w:cs="MINIType v2 Regular"/>
          <w:bCs/>
        </w:rPr>
      </w:pPr>
      <w:r w:rsidRPr="00853AE9">
        <w:br w:type="page"/>
      </w:r>
    </w:p>
    <w:p w14:paraId="7EB58AA5" w14:textId="77777777" w:rsidR="0044488A" w:rsidRPr="00853AE9" w:rsidRDefault="0044488A" w:rsidP="0044488A">
      <w:pPr>
        <w:spacing w:line="240" w:lineRule="auto"/>
        <w:rPr>
          <w:rFonts w:ascii="MINI Serif" w:hAnsi="MINI Serif"/>
          <w:sz w:val="18"/>
        </w:rPr>
      </w:pPr>
      <w:r w:rsidRPr="00853AE9">
        <w:rPr>
          <w:rFonts w:ascii="MINI Serif" w:hAnsi="MINI Serif"/>
          <w:sz w:val="18"/>
        </w:rPr>
        <w:lastRenderedPageBreak/>
        <w:t>Wskazane dane dotyczące zużycia paliwa, emisji CO</w:t>
      </w:r>
      <w:r w:rsidRPr="00853AE9">
        <w:rPr>
          <w:rFonts w:ascii="MINI Serif" w:hAnsi="MINI Serif"/>
          <w:sz w:val="18"/>
          <w:vertAlign w:val="subscript"/>
        </w:rPr>
        <w:t>2</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zużycia energii zostały ustalone na podstawie nowej procedury WLTP określonej</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Rozporządzeniu (UE) 2017/1151</w:t>
      </w:r>
      <w:r w:rsidR="00853AE9">
        <w:rPr>
          <w:rFonts w:ascii="MINI Serif" w:hAnsi="MINI Serif"/>
          <w:sz w:val="18"/>
        </w:rPr>
        <w:t xml:space="preserve"> z</w:t>
      </w:r>
      <w:r w:rsidR="00853AE9">
        <w:rPr>
          <w:rFonts w:ascii="Times New Roman" w:hAnsi="Times New Roman"/>
          <w:sz w:val="18"/>
        </w:rPr>
        <w:t> </w:t>
      </w:r>
      <w:r w:rsidRPr="00853AE9">
        <w:rPr>
          <w:rFonts w:ascii="MINI Serif" w:hAnsi="MINI Serif"/>
          <w:sz w:val="18"/>
        </w:rPr>
        <w:t>dnia 1 czerwca 2017 r.</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uzupełnieniu Rozporządzenia (WE) nr 715/2007 Parlamentu Europejskiego</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Rady</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sprawie homologacji typu pojazdów silnikowych</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odniesieniu do emisji zanieczyszczeń pochodzących</w:t>
      </w:r>
      <w:r w:rsidR="00853AE9">
        <w:rPr>
          <w:rFonts w:ascii="MINI Serif" w:hAnsi="MINI Serif"/>
          <w:sz w:val="18"/>
        </w:rPr>
        <w:t xml:space="preserve"> z</w:t>
      </w:r>
      <w:r w:rsidR="00853AE9">
        <w:rPr>
          <w:rFonts w:ascii="Times New Roman" w:hAnsi="Times New Roman"/>
          <w:sz w:val="18"/>
        </w:rPr>
        <w:t> </w:t>
      </w:r>
      <w:r w:rsidRPr="00853AE9">
        <w:rPr>
          <w:rFonts w:ascii="MINI Serif" w:hAnsi="MINI Serif"/>
          <w:sz w:val="18"/>
        </w:rPr>
        <w:t>lekkich pojazdów pasażerskich</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użytkowych oraz</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sprawie dostępu do informacji dotyczących naprawy</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utrzymania pojazdów</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brzmieniu obowiązującym</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chwili udzielenia homologacji. Dotyczą one pojazdów</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Niemczech. Podane zakresy uwzględniają różnice wynikające</w:t>
      </w:r>
      <w:r w:rsidR="00853AE9">
        <w:rPr>
          <w:rFonts w:ascii="MINI Serif" w:hAnsi="MINI Serif"/>
          <w:sz w:val="18"/>
        </w:rPr>
        <w:t xml:space="preserve"> z</w:t>
      </w:r>
      <w:r w:rsidR="00853AE9">
        <w:rPr>
          <w:rFonts w:ascii="Times New Roman" w:hAnsi="Times New Roman"/>
          <w:sz w:val="18"/>
        </w:rPr>
        <w:t> </w:t>
      </w:r>
      <w:r w:rsidRPr="00853AE9">
        <w:rPr>
          <w:rFonts w:ascii="MINI Serif" w:hAnsi="MINI Serif"/>
          <w:sz w:val="18"/>
        </w:rPr>
        <w:t>wybranych rozmiarów kół</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opon oraz</w:t>
      </w:r>
      <w:r w:rsidRPr="00853AE9">
        <w:rPr>
          <w:sz w:val="18"/>
        </w:rPr>
        <w:t> </w:t>
      </w:r>
      <w:r w:rsidRPr="00853AE9">
        <w:rPr>
          <w:rFonts w:ascii="MINI Serif" w:hAnsi="MINI Serif"/>
          <w:sz w:val="18"/>
        </w:rPr>
        <w:t>ewentualnego wyposażenia dodatkowego.</w:t>
      </w:r>
    </w:p>
    <w:p w14:paraId="1594CF1C" w14:textId="77777777" w:rsidR="0044488A" w:rsidRPr="00853AE9" w:rsidRDefault="0044488A" w:rsidP="0044488A">
      <w:pPr>
        <w:spacing w:line="240" w:lineRule="auto"/>
        <w:rPr>
          <w:rFonts w:ascii="MINI Serif" w:hAnsi="MINI Serif"/>
          <w:sz w:val="18"/>
        </w:rPr>
      </w:pPr>
    </w:p>
    <w:p w14:paraId="08DA1FB2" w14:textId="77777777" w:rsidR="0044488A" w:rsidRPr="00853AE9" w:rsidRDefault="0044488A" w:rsidP="0044488A">
      <w:pPr>
        <w:spacing w:line="240" w:lineRule="auto"/>
        <w:rPr>
          <w:rFonts w:ascii="MINI Serif" w:hAnsi="MINI Serif"/>
          <w:sz w:val="18"/>
        </w:rPr>
      </w:pPr>
      <w:r w:rsidRPr="00853AE9">
        <w:rPr>
          <w:rFonts w:ascii="MINI Serif" w:hAnsi="MINI Serif"/>
          <w:sz w:val="18"/>
        </w:rPr>
        <w:t>Wszystkie wartości zostały już ustalone zgodnie</w:t>
      </w:r>
      <w:r w:rsidR="00853AE9">
        <w:rPr>
          <w:rFonts w:ascii="MINI Serif" w:hAnsi="MINI Serif"/>
          <w:sz w:val="18"/>
        </w:rPr>
        <w:t xml:space="preserve"> z</w:t>
      </w:r>
      <w:r w:rsidR="00853AE9">
        <w:rPr>
          <w:rFonts w:ascii="Times New Roman" w:hAnsi="Times New Roman"/>
          <w:sz w:val="18"/>
        </w:rPr>
        <w:t> </w:t>
      </w:r>
      <w:r w:rsidRPr="00853AE9">
        <w:rPr>
          <w:rFonts w:ascii="MINI Serif" w:hAnsi="MINI Serif"/>
          <w:sz w:val="18"/>
        </w:rPr>
        <w:t>nowym cyklem testowym WLTP. Podatki</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inne opłaty samochodowe uwzględniające (również) emisję CO</w:t>
      </w:r>
      <w:r w:rsidRPr="00853AE9">
        <w:rPr>
          <w:rFonts w:ascii="MINI Serif" w:hAnsi="MINI Serif"/>
          <w:sz w:val="18"/>
          <w:vertAlign w:val="subscript"/>
        </w:rPr>
        <w:t>2</w:t>
      </w:r>
      <w:r w:rsidRPr="00853AE9">
        <w:rPr>
          <w:rFonts w:ascii="MINI Serif" w:hAnsi="MINI Serif"/>
          <w:sz w:val="18"/>
        </w:rPr>
        <w:t xml:space="preserve"> oraz ewentualne bonifikaty obliczane są na podstawie wartości WLTP. Więcej informacji</w:t>
      </w:r>
      <w:r w:rsidR="00853AE9">
        <w:rPr>
          <w:rFonts w:ascii="MINI Serif" w:hAnsi="MINI Serif"/>
          <w:sz w:val="18"/>
        </w:rPr>
        <w:t xml:space="preserve"> o</w:t>
      </w:r>
      <w:r w:rsidR="00853AE9">
        <w:rPr>
          <w:rFonts w:ascii="Times New Roman" w:hAnsi="Times New Roman"/>
          <w:sz w:val="18"/>
        </w:rPr>
        <w:t> </w:t>
      </w:r>
      <w:r w:rsidRPr="00853AE9">
        <w:rPr>
          <w:rFonts w:ascii="MINI Serif" w:hAnsi="MINI Serif"/>
          <w:sz w:val="18"/>
        </w:rPr>
        <w:t>procedurze pomiarowej WLTP można znaleźć na stronie www.bmw.de/wltp.</w:t>
      </w:r>
    </w:p>
    <w:p w14:paraId="32FE9DD2" w14:textId="77777777" w:rsidR="0044488A" w:rsidRPr="00853AE9" w:rsidRDefault="0044488A" w:rsidP="0044488A">
      <w:pPr>
        <w:spacing w:line="240" w:lineRule="auto"/>
        <w:rPr>
          <w:rFonts w:ascii="MINI Serif" w:hAnsi="MINI Serif"/>
          <w:sz w:val="18"/>
        </w:rPr>
      </w:pPr>
    </w:p>
    <w:p w14:paraId="6CF956EE" w14:textId="77777777" w:rsidR="0044488A" w:rsidRPr="00853AE9" w:rsidRDefault="0044488A" w:rsidP="0044488A">
      <w:pPr>
        <w:spacing w:line="240" w:lineRule="auto"/>
        <w:rPr>
          <w:rFonts w:ascii="MINI Serif" w:hAnsi="MINI Serif"/>
          <w:sz w:val="18"/>
        </w:rPr>
      </w:pPr>
      <w:r w:rsidRPr="00853AE9">
        <w:rPr>
          <w:rFonts w:ascii="MINI Serif" w:hAnsi="MINI Serif"/>
          <w:sz w:val="18"/>
        </w:rPr>
        <w:t>Więcej informacji dotyczących oficjalnego zużycia paliwa oraz specyficznej emisji CO</w:t>
      </w:r>
      <w:r w:rsidRPr="00853AE9">
        <w:rPr>
          <w:rFonts w:ascii="MINI Serif" w:hAnsi="MINI Serif"/>
          <w:sz w:val="18"/>
          <w:vertAlign w:val="subscript"/>
        </w:rPr>
        <w:t>2</w:t>
      </w:r>
      <w:r w:rsidRPr="00853AE9">
        <w:rPr>
          <w:rFonts w:ascii="MINI Serif" w:hAnsi="MINI Serif"/>
          <w:sz w:val="18"/>
        </w:rPr>
        <w:t xml:space="preserve"> nowych samochodów osobowych można uzyskać</w:t>
      </w:r>
      <w:r w:rsidR="00853AE9">
        <w:rPr>
          <w:rFonts w:ascii="MINI Serif" w:hAnsi="MINI Serif"/>
          <w:sz w:val="18"/>
        </w:rPr>
        <w:t xml:space="preserve"> we</w:t>
      </w:r>
      <w:r w:rsidR="00853AE9">
        <w:rPr>
          <w:rFonts w:ascii="Times New Roman" w:hAnsi="Times New Roman"/>
          <w:sz w:val="18"/>
        </w:rPr>
        <w:t> </w:t>
      </w:r>
      <w:r w:rsidRPr="00853AE9">
        <w:rPr>
          <w:rFonts w:ascii="MINI Serif" w:hAnsi="MINI Serif"/>
          <w:sz w:val="18"/>
        </w:rPr>
        <w:t>wszystkich salonach sprzedaży.</w:t>
      </w:r>
    </w:p>
    <w:p w14:paraId="3488D9E7" w14:textId="77777777" w:rsidR="008B4450" w:rsidRPr="00853AE9" w:rsidRDefault="008B4450" w:rsidP="0000394C">
      <w:pPr>
        <w:pStyle w:val="a-grundtext"/>
        <w:spacing w:line="240" w:lineRule="auto"/>
        <w:ind w:right="775"/>
        <w:rPr>
          <w:rFonts w:ascii="MINI Serif" w:hAnsi="MINI Serif" w:cs="MINIType v2 Regular"/>
        </w:rPr>
      </w:pPr>
    </w:p>
    <w:p w14:paraId="011C4D10" w14:textId="77777777" w:rsidR="00FF1CAB" w:rsidRPr="00853AE9" w:rsidRDefault="00FF1CAB" w:rsidP="00B459A1">
      <w:pPr>
        <w:tabs>
          <w:tab w:val="clear" w:pos="454"/>
          <w:tab w:val="clear" w:pos="4706"/>
        </w:tabs>
        <w:spacing w:line="240" w:lineRule="auto"/>
        <w:rPr>
          <w:rFonts w:ascii="MINI Serif" w:hAnsi="MINI Serif" w:cs="BMWType V2 Light"/>
          <w:b/>
          <w:sz w:val="18"/>
          <w:szCs w:val="18"/>
        </w:rPr>
      </w:pPr>
      <w:r w:rsidRPr="00853AE9">
        <w:rPr>
          <w:rFonts w:ascii="MINI Serif" w:hAnsi="MINI Serif"/>
          <w:b/>
          <w:sz w:val="18"/>
        </w:rPr>
        <w:t>W przypadku pytań prosimy</w:t>
      </w:r>
      <w:r w:rsidR="00853AE9">
        <w:rPr>
          <w:rFonts w:ascii="MINI Serif" w:hAnsi="MINI Serif"/>
          <w:b/>
          <w:sz w:val="18"/>
        </w:rPr>
        <w:t xml:space="preserve"> o</w:t>
      </w:r>
      <w:r w:rsidR="00853AE9">
        <w:rPr>
          <w:rFonts w:ascii="Times New Roman" w:hAnsi="Times New Roman"/>
          <w:b/>
          <w:sz w:val="18"/>
        </w:rPr>
        <w:t> </w:t>
      </w:r>
      <w:r w:rsidRPr="00853AE9">
        <w:rPr>
          <w:rFonts w:ascii="MINI Serif" w:hAnsi="MINI Serif"/>
          <w:b/>
          <w:sz w:val="18"/>
        </w:rPr>
        <w:t>kontakt:</w:t>
      </w:r>
    </w:p>
    <w:p w14:paraId="35C4FFA2" w14:textId="77777777" w:rsidR="00B93DCD" w:rsidRPr="00853AE9" w:rsidRDefault="00B93DCD" w:rsidP="00B93DCD">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Hubert Fronczak</w:t>
      </w:r>
    </w:p>
    <w:p w14:paraId="618FB2C2" w14:textId="77777777" w:rsidR="00B93DCD" w:rsidRPr="00853AE9" w:rsidRDefault="00B93DCD" w:rsidP="00B93DCD">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BMW Group Polska</w:t>
      </w:r>
    </w:p>
    <w:p w14:paraId="60C997AA" w14:textId="77777777" w:rsidR="00B93DCD" w:rsidRPr="00853AE9" w:rsidRDefault="00B93DCD" w:rsidP="00B93DCD">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Telefon: +728 874 121</w:t>
      </w:r>
    </w:p>
    <w:p w14:paraId="30CC30C5" w14:textId="77777777" w:rsidR="00FF1CAB" w:rsidRPr="00853AE9" w:rsidRDefault="00B93DCD" w:rsidP="00B93DCD">
      <w:pPr>
        <w:pStyle w:val="Fliesstext"/>
        <w:tabs>
          <w:tab w:val="clear" w:pos="454"/>
          <w:tab w:val="clear" w:pos="4706"/>
        </w:tabs>
        <w:spacing w:line="240" w:lineRule="auto"/>
        <w:ind w:right="-1"/>
        <w:rPr>
          <w:rFonts w:ascii="MINI Serif" w:hAnsi="MINI Serif"/>
          <w:noProof/>
          <w:sz w:val="18"/>
          <w:szCs w:val="18"/>
          <w:lang w:val="de-DE"/>
        </w:rPr>
      </w:pPr>
      <w:r w:rsidRPr="00853AE9">
        <w:rPr>
          <w:rFonts w:ascii="MINI Serif" w:hAnsi="MINI Serif"/>
          <w:sz w:val="18"/>
          <w:lang w:val="de-DE"/>
        </w:rPr>
        <w:t>E-Mail: hubert.fronczak@bmw.pl</w:t>
      </w:r>
    </w:p>
    <w:p w14:paraId="2477D181" w14:textId="77777777" w:rsidR="00FF1CAB" w:rsidRPr="00853AE9" w:rsidRDefault="00FF1CAB" w:rsidP="0000394C">
      <w:pPr>
        <w:pStyle w:val="Fliesstext"/>
        <w:tabs>
          <w:tab w:val="clear" w:pos="454"/>
          <w:tab w:val="clear" w:pos="4706"/>
        </w:tabs>
        <w:spacing w:line="360" w:lineRule="auto"/>
        <w:ind w:right="-1"/>
        <w:rPr>
          <w:rFonts w:ascii="MINI Serif" w:hAnsi="MINI Serif"/>
          <w:b/>
          <w:sz w:val="16"/>
          <w:lang w:val="de-DE"/>
        </w:rPr>
      </w:pPr>
    </w:p>
    <w:p w14:paraId="23AD16D6" w14:textId="77777777" w:rsidR="00FF1CAB" w:rsidRPr="00853AE9" w:rsidRDefault="00FF1CAB" w:rsidP="0000394C">
      <w:pPr>
        <w:pStyle w:val="Fliesstext"/>
        <w:tabs>
          <w:tab w:val="clear" w:pos="454"/>
          <w:tab w:val="clear" w:pos="4706"/>
        </w:tabs>
        <w:spacing w:line="360" w:lineRule="auto"/>
        <w:ind w:right="-1"/>
        <w:rPr>
          <w:rFonts w:ascii="MINI Serif" w:hAnsi="MINI Serif"/>
          <w:b/>
          <w:sz w:val="16"/>
          <w:lang w:val="de-DE"/>
        </w:rPr>
      </w:pPr>
    </w:p>
    <w:p w14:paraId="4251C278" w14:textId="77777777" w:rsidR="00FF1CAB" w:rsidRPr="00853AE9" w:rsidRDefault="00FF1CAB" w:rsidP="0000394C">
      <w:pPr>
        <w:tabs>
          <w:tab w:val="clear" w:pos="454"/>
          <w:tab w:val="clear" w:pos="4706"/>
        </w:tabs>
        <w:spacing w:line="240" w:lineRule="auto"/>
        <w:rPr>
          <w:rFonts w:ascii="MINI Serif" w:hAnsi="MINI Serif" w:cs="BMWType V2 Light"/>
          <w:b/>
          <w:sz w:val="18"/>
          <w:szCs w:val="18"/>
        </w:rPr>
      </w:pPr>
      <w:r w:rsidRPr="00853AE9">
        <w:rPr>
          <w:rFonts w:ascii="MINI Serif" w:hAnsi="MINI Serif"/>
          <w:b/>
          <w:sz w:val="18"/>
        </w:rPr>
        <w:t>BMW Group</w:t>
      </w:r>
    </w:p>
    <w:p w14:paraId="559E4E4F" w14:textId="77777777" w:rsidR="00B459A1" w:rsidRPr="00853AE9" w:rsidRDefault="00B459A1" w:rsidP="00B459A1">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BMW Group, reprezentująca marki BMW, MINI, Rolls-Royce</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BMW Motorrad, jest jednym</w:t>
      </w:r>
      <w:r w:rsidR="00853AE9">
        <w:rPr>
          <w:rFonts w:ascii="MINI Serif" w:hAnsi="MINI Serif"/>
          <w:sz w:val="18"/>
        </w:rPr>
        <w:t xml:space="preserve"> z</w:t>
      </w:r>
      <w:r w:rsidR="00853AE9">
        <w:rPr>
          <w:rFonts w:ascii="Times New Roman" w:hAnsi="Times New Roman"/>
          <w:sz w:val="18"/>
        </w:rPr>
        <w:t> </w:t>
      </w:r>
      <w:r w:rsidRPr="00853AE9">
        <w:rPr>
          <w:rFonts w:ascii="MINI Serif" w:hAnsi="MINI Serif"/>
          <w:sz w:val="18"/>
        </w:rPr>
        <w:t>wiodących na świecie producentów samochodów</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motocykli</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segmencie premium,</w:t>
      </w:r>
      <w:r w:rsidR="00853AE9">
        <w:rPr>
          <w:rFonts w:ascii="MINI Serif" w:hAnsi="MINI Serif"/>
          <w:sz w:val="18"/>
        </w:rPr>
        <w:t xml:space="preserve"> a</w:t>
      </w:r>
      <w:r w:rsidR="00853AE9">
        <w:rPr>
          <w:rFonts w:ascii="Times New Roman" w:hAnsi="Times New Roman"/>
          <w:sz w:val="18"/>
        </w:rPr>
        <w:t> </w:t>
      </w:r>
      <w:r w:rsidRPr="00853AE9">
        <w:rPr>
          <w:rFonts w:ascii="MINI Serif" w:hAnsi="MINI Serif"/>
          <w:sz w:val="18"/>
        </w:rPr>
        <w:t>także dostawcą wysokiej jakości usług finansowych</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mobilnościowych. Sieć produkcyjna BMW Group obejmuje 31 zakładów produkcyjnych</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montażowych</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15 krajach; firma dysponuje międzynarodową siecią dystrybucji</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ponad 140 krajach.</w:t>
      </w:r>
    </w:p>
    <w:p w14:paraId="352F08F0" w14:textId="77777777" w:rsidR="00B459A1" w:rsidRPr="00853AE9" w:rsidRDefault="00B459A1" w:rsidP="00B459A1">
      <w:pPr>
        <w:pStyle w:val="Fliesstext"/>
        <w:tabs>
          <w:tab w:val="clear" w:pos="454"/>
          <w:tab w:val="clear" w:pos="4706"/>
        </w:tabs>
        <w:spacing w:line="240" w:lineRule="auto"/>
        <w:ind w:right="-1"/>
        <w:rPr>
          <w:rFonts w:ascii="MINI Serif" w:hAnsi="MINI Serif"/>
          <w:noProof/>
          <w:sz w:val="18"/>
          <w:szCs w:val="18"/>
        </w:rPr>
      </w:pPr>
    </w:p>
    <w:p w14:paraId="6876A9AA" w14:textId="77777777" w:rsidR="00B459A1" w:rsidRPr="00853AE9" w:rsidRDefault="00B459A1" w:rsidP="00B459A1">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W roku 2021 firma BMW Group sprzedała ponad 2,5 miliona samochodów oraz ponad 194 tysiące motocykli na całym świecie. Dochód przed opodatkowaniem</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roku finansowym 2021 wyniósł 16,5 mld euro przy obrotach wynoszących 111,2 mld euro. Według stanu na dzień 31 grudnia 2020 r.</w:t>
      </w:r>
      <w:r w:rsidR="00853AE9">
        <w:rPr>
          <w:rFonts w:ascii="MINI Serif" w:hAnsi="MINI Serif"/>
          <w:sz w:val="18"/>
        </w:rPr>
        <w:t xml:space="preserve"> w</w:t>
      </w:r>
      <w:r w:rsidR="00853AE9">
        <w:rPr>
          <w:rFonts w:ascii="Times New Roman" w:hAnsi="Times New Roman"/>
          <w:sz w:val="18"/>
        </w:rPr>
        <w:t> </w:t>
      </w:r>
      <w:r w:rsidRPr="00853AE9">
        <w:rPr>
          <w:rFonts w:ascii="MINI Serif" w:hAnsi="MINI Serif"/>
          <w:sz w:val="18"/>
        </w:rPr>
        <w:t>BMW Group było zatrudnionych 120 726 pracowników.</w:t>
      </w:r>
    </w:p>
    <w:p w14:paraId="2B57CDBA" w14:textId="77777777" w:rsidR="00B459A1" w:rsidRPr="00853AE9" w:rsidRDefault="00B459A1" w:rsidP="00B459A1">
      <w:pPr>
        <w:pStyle w:val="Fliesstext"/>
        <w:tabs>
          <w:tab w:val="clear" w:pos="454"/>
          <w:tab w:val="clear" w:pos="4706"/>
        </w:tabs>
        <w:spacing w:line="240" w:lineRule="auto"/>
        <w:ind w:right="-1"/>
        <w:rPr>
          <w:rFonts w:ascii="MINI Serif" w:hAnsi="MINI Serif"/>
          <w:noProof/>
          <w:sz w:val="18"/>
          <w:szCs w:val="18"/>
        </w:rPr>
      </w:pPr>
    </w:p>
    <w:p w14:paraId="627C32C8" w14:textId="77777777" w:rsidR="00B459A1" w:rsidRPr="00853AE9" w:rsidRDefault="00B459A1" w:rsidP="00B459A1">
      <w:pPr>
        <w:pStyle w:val="Fliesstext"/>
        <w:tabs>
          <w:tab w:val="clear" w:pos="454"/>
          <w:tab w:val="clear" w:pos="4706"/>
        </w:tabs>
        <w:spacing w:line="240" w:lineRule="auto"/>
        <w:ind w:right="-1"/>
        <w:rPr>
          <w:rFonts w:ascii="MINI Serif" w:hAnsi="MINI Serif"/>
          <w:noProof/>
          <w:sz w:val="18"/>
          <w:szCs w:val="18"/>
        </w:rPr>
      </w:pPr>
      <w:r w:rsidRPr="00853AE9">
        <w:rPr>
          <w:rFonts w:ascii="MINI Serif" w:hAnsi="MINI Serif"/>
          <w:sz w:val="18"/>
        </w:rPr>
        <w:t>Podstawą sukcesu ekonomicznego BMW Group były zawsze odpowiedzialne działania</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perspektywiczne myślenie. Firma już na wczesnym etapie wyznaczyła kierunek na przyszłość</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konsekwentnie koncentruje</w:t>
      </w:r>
      <w:r w:rsidR="00853AE9">
        <w:rPr>
          <w:rFonts w:ascii="Times New Roman" w:hAnsi="Times New Roman"/>
          <w:sz w:val="18"/>
        </w:rPr>
        <w:t> </w:t>
      </w:r>
      <w:r w:rsidR="00853AE9">
        <w:rPr>
          <w:rFonts w:ascii="MINI Serif" w:hAnsi="MINI Serif"/>
          <w:sz w:val="18"/>
        </w:rPr>
        <w:t>się</w:t>
      </w:r>
      <w:r w:rsidRPr="00853AE9">
        <w:rPr>
          <w:rFonts w:ascii="MINI Serif" w:hAnsi="MINI Serif"/>
          <w:sz w:val="18"/>
        </w:rPr>
        <w:t xml:space="preserve"> na zrównoważonym rozwoju</w:t>
      </w:r>
      <w:r w:rsidR="00853AE9">
        <w:rPr>
          <w:rFonts w:ascii="MINI Serif" w:hAnsi="MINI Serif"/>
          <w:sz w:val="18"/>
        </w:rPr>
        <w:t xml:space="preserve"> i</w:t>
      </w:r>
      <w:r w:rsidR="00853AE9">
        <w:rPr>
          <w:rFonts w:ascii="Times New Roman" w:hAnsi="Times New Roman"/>
          <w:sz w:val="18"/>
        </w:rPr>
        <w:t> </w:t>
      </w:r>
      <w:r w:rsidRPr="00853AE9">
        <w:rPr>
          <w:rFonts w:ascii="MINI Serif" w:hAnsi="MINI Serif"/>
          <w:sz w:val="18"/>
        </w:rPr>
        <w:t>ochronie zasobów, począwszy od łańcucha dostaw poprzez produkcję aż po końcową fazę użytkowania wszystkich produktów.</w:t>
      </w:r>
    </w:p>
    <w:p w14:paraId="51B5172B" w14:textId="77777777" w:rsidR="00DC1B9B" w:rsidRPr="00853AE9" w:rsidRDefault="00DC1B9B" w:rsidP="00B459A1">
      <w:pPr>
        <w:pStyle w:val="Fliesstext"/>
        <w:tabs>
          <w:tab w:val="clear" w:pos="454"/>
          <w:tab w:val="clear" w:pos="4706"/>
        </w:tabs>
        <w:spacing w:line="240" w:lineRule="auto"/>
        <w:ind w:right="-1"/>
        <w:rPr>
          <w:rFonts w:ascii="MINI Serif" w:hAnsi="MINI Serif"/>
          <w:noProof/>
          <w:sz w:val="18"/>
          <w:szCs w:val="18"/>
        </w:rPr>
      </w:pPr>
    </w:p>
    <w:p w14:paraId="2B46B7C5" w14:textId="77777777" w:rsidR="0000394C" w:rsidRPr="00853AE9" w:rsidRDefault="0000394C" w:rsidP="00B459A1">
      <w:pPr>
        <w:pStyle w:val="Fliesstext"/>
        <w:tabs>
          <w:tab w:val="clear" w:pos="454"/>
          <w:tab w:val="clear" w:pos="4706"/>
        </w:tabs>
        <w:spacing w:line="240" w:lineRule="auto"/>
        <w:ind w:right="-1"/>
        <w:rPr>
          <w:rFonts w:ascii="MINI Serif" w:hAnsi="MINI Serif"/>
          <w:noProof/>
          <w:sz w:val="18"/>
          <w:szCs w:val="18"/>
        </w:rPr>
      </w:pPr>
    </w:p>
    <w:p w14:paraId="5304D0AA" w14:textId="77777777" w:rsidR="00572F56" w:rsidRPr="00853AE9" w:rsidRDefault="00572F56" w:rsidP="00572F56">
      <w:pPr>
        <w:spacing w:line="240" w:lineRule="auto"/>
        <w:rPr>
          <w:rFonts w:ascii="MINI Serif" w:hAnsi="MINI Serif"/>
          <w:sz w:val="18"/>
          <w:szCs w:val="16"/>
          <w:lang w:val="en-US"/>
        </w:rPr>
      </w:pPr>
      <w:r w:rsidRPr="00853AE9">
        <w:rPr>
          <w:rFonts w:ascii="MINI Serif" w:hAnsi="MINI Serif"/>
          <w:sz w:val="18"/>
          <w:lang w:val="en-US"/>
        </w:rPr>
        <w:t xml:space="preserve">Facebook: </w:t>
      </w:r>
      <w:hyperlink r:id="rId9" w:history="1">
        <w:r w:rsidRPr="00853AE9">
          <w:rPr>
            <w:rStyle w:val="Hyperlink"/>
            <w:rFonts w:ascii="MINI Serif" w:hAnsi="MINI Serif"/>
            <w:sz w:val="18"/>
            <w:lang w:val="en-US" w:eastAsia="en-US"/>
          </w:rPr>
          <w:t>https://www.facebook.com/MINI.polska</w:t>
        </w:r>
      </w:hyperlink>
    </w:p>
    <w:p w14:paraId="7AC5EA43" w14:textId="77777777" w:rsidR="00572F56" w:rsidRPr="00853AE9" w:rsidRDefault="00572F56" w:rsidP="00572F56">
      <w:pPr>
        <w:spacing w:line="240" w:lineRule="auto"/>
        <w:rPr>
          <w:rFonts w:ascii="MINI Serif" w:hAnsi="MINI Serif"/>
          <w:sz w:val="18"/>
          <w:szCs w:val="16"/>
          <w:lang w:val="en-US"/>
        </w:rPr>
      </w:pPr>
      <w:r w:rsidRPr="00853AE9">
        <w:rPr>
          <w:rFonts w:ascii="MINI Serif" w:hAnsi="MINI Serif"/>
          <w:sz w:val="18"/>
          <w:lang w:val="en-US"/>
        </w:rPr>
        <w:t xml:space="preserve">Twitter: </w:t>
      </w:r>
      <w:hyperlink r:id="rId10" w:history="1">
        <w:r w:rsidRPr="00853AE9">
          <w:rPr>
            <w:rStyle w:val="Hyperlink"/>
            <w:rFonts w:ascii="MINI Serif" w:hAnsi="MINI Serif"/>
            <w:sz w:val="18"/>
            <w:lang w:val="en-US" w:eastAsia="en-US"/>
          </w:rPr>
          <w:t>https://twitter.com/MINI_Polska</w:t>
        </w:r>
      </w:hyperlink>
    </w:p>
    <w:p w14:paraId="15B90ABF" w14:textId="77777777" w:rsidR="00572F56" w:rsidRPr="00853AE9" w:rsidRDefault="00572F56" w:rsidP="00572F56">
      <w:pPr>
        <w:spacing w:line="240" w:lineRule="auto"/>
        <w:rPr>
          <w:rFonts w:ascii="MINI Serif" w:hAnsi="MINI Serif"/>
          <w:sz w:val="18"/>
          <w:szCs w:val="16"/>
          <w:lang w:val="en-US"/>
        </w:rPr>
      </w:pPr>
      <w:r w:rsidRPr="00853AE9">
        <w:rPr>
          <w:rFonts w:ascii="MINI Serif" w:hAnsi="MINI Serif"/>
          <w:sz w:val="18"/>
          <w:lang w:val="en-US"/>
        </w:rPr>
        <w:t xml:space="preserve">YouTube: </w:t>
      </w:r>
      <w:hyperlink r:id="rId11" w:history="1">
        <w:r w:rsidRPr="00853AE9">
          <w:rPr>
            <w:rStyle w:val="Hyperlink"/>
            <w:rFonts w:ascii="MINI Serif" w:hAnsi="MINI Serif"/>
            <w:sz w:val="18"/>
            <w:lang w:val="en-US" w:eastAsia="en-US"/>
          </w:rPr>
          <w:t>https://www.youtube.com/user/MINIPolska</w:t>
        </w:r>
      </w:hyperlink>
    </w:p>
    <w:p w14:paraId="76DE0558" w14:textId="77777777" w:rsidR="00572F56" w:rsidRPr="00853AE9" w:rsidRDefault="00572F56" w:rsidP="00572F56">
      <w:pPr>
        <w:spacing w:line="240" w:lineRule="auto"/>
        <w:rPr>
          <w:rFonts w:ascii="MINI Serif" w:hAnsi="MINI Serif"/>
          <w:sz w:val="18"/>
          <w:szCs w:val="16"/>
          <w:lang w:val="de-DE"/>
        </w:rPr>
      </w:pPr>
      <w:r w:rsidRPr="00853AE9">
        <w:rPr>
          <w:rFonts w:ascii="MINI Serif" w:hAnsi="MINI Serif"/>
          <w:sz w:val="18"/>
          <w:lang w:val="de-DE"/>
        </w:rPr>
        <w:t xml:space="preserve">Instagram: </w:t>
      </w:r>
      <w:hyperlink r:id="rId12" w:history="1">
        <w:r w:rsidRPr="00853AE9">
          <w:rPr>
            <w:rStyle w:val="Hyperlink"/>
            <w:rFonts w:ascii="MINI Serif" w:hAnsi="MINI Serif"/>
            <w:sz w:val="18"/>
            <w:lang w:val="de-DE" w:eastAsia="en-US"/>
          </w:rPr>
          <w:t>https://www.instagram.com/mini_polska/</w:t>
        </w:r>
      </w:hyperlink>
    </w:p>
    <w:p w14:paraId="3E7FF781" w14:textId="77777777" w:rsidR="00572F56" w:rsidRPr="00853AE9" w:rsidRDefault="00572F56" w:rsidP="00572F56">
      <w:pPr>
        <w:spacing w:line="240" w:lineRule="auto"/>
        <w:rPr>
          <w:rFonts w:ascii="MINI Serif" w:hAnsi="MINI Serif"/>
          <w:sz w:val="18"/>
          <w:szCs w:val="16"/>
          <w:lang w:val="de-DE"/>
        </w:rPr>
      </w:pPr>
      <w:r w:rsidRPr="00853AE9">
        <w:rPr>
          <w:rFonts w:ascii="MINI Serif" w:hAnsi="MINI Serif"/>
          <w:sz w:val="18"/>
          <w:lang w:val="de-DE"/>
        </w:rPr>
        <w:t xml:space="preserve">LinkedIn: </w:t>
      </w:r>
      <w:hyperlink r:id="rId13" w:history="1">
        <w:r w:rsidRPr="00853AE9">
          <w:rPr>
            <w:rStyle w:val="Hyperlink"/>
            <w:rFonts w:ascii="MINI Serif" w:hAnsi="MINI Serif"/>
            <w:sz w:val="18"/>
            <w:lang w:val="de-DE" w:eastAsia="en-US"/>
          </w:rPr>
          <w:t>https://www.linkedin.com/company/bmw-group-polska/</w:t>
        </w:r>
      </w:hyperlink>
    </w:p>
    <w:sectPr w:rsidR="00572F56" w:rsidRPr="00853AE9" w:rsidSect="00435EE6">
      <w:headerReference w:type="even" r:id="rId14"/>
      <w:headerReference w:type="default" r:id="rId15"/>
      <w:footerReference w:type="even" r:id="rId16"/>
      <w:footerReference w:type="default" r:id="rId17"/>
      <w:headerReference w:type="first" r:id="rId18"/>
      <w:footerReference w:type="first" r:id="rId19"/>
      <w:pgSz w:w="11907" w:h="16840" w:code="9"/>
      <w:pgMar w:top="1701" w:right="2098" w:bottom="1361" w:left="2098" w:header="510" w:footer="56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AF86B" w14:textId="77777777" w:rsidR="00287BFC" w:rsidRDefault="00287BFC" w:rsidP="00F477A0">
      <w:pPr>
        <w:spacing w:line="240" w:lineRule="auto"/>
      </w:pPr>
      <w:r>
        <w:separator/>
      </w:r>
    </w:p>
  </w:endnote>
  <w:endnote w:type="continuationSeparator" w:id="0">
    <w:p w14:paraId="0453D843" w14:textId="77777777" w:rsidR="00287BFC" w:rsidRDefault="00287BFC" w:rsidP="00F47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MWType V2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6FF" w:usb1="420024FF" w:usb2="02000000" w:usb3="00000000" w:csb0="0000019F" w:csb1="00000000"/>
  </w:font>
  <w:font w:name="BMWType V2 Bold">
    <w:panose1 w:val="00000000000000000000"/>
    <w:charset w:val="EE"/>
    <w:family w:val="auto"/>
    <w:pitch w:val="variable"/>
    <w:sig w:usb0="800022BF" w:usb1="9000004A" w:usb2="00000008" w:usb3="00000000" w:csb0="0000009F" w:csb1="00000000"/>
  </w:font>
  <w:font w:name="Arial">
    <w:panose1 w:val="020B0604020202020204"/>
    <w:charset w:val="EE"/>
    <w:family w:val="swiss"/>
    <w:pitch w:val="variable"/>
    <w:sig w:usb0="E0002EFF" w:usb1="C000785B" w:usb2="00000009" w:usb3="00000000" w:csb0="000001FF" w:csb1="00000000"/>
  </w:font>
  <w:font w:name="BMWType V2 Regular">
    <w:panose1 w:val="00000000000000000000"/>
    <w:charset w:val="EE"/>
    <w:family w:val="auto"/>
    <w:pitch w:val="variable"/>
    <w:sig w:usb0="800022BF" w:usb1="9000004A" w:usb2="00000008" w:usb3="00000000" w:csb0="0000009F" w:csb1="00000000"/>
  </w:font>
  <w:font w:name="BMWTypeLight">
    <w:altName w:val="Calibri"/>
    <w:panose1 w:val="020B0304020202020204"/>
    <w:charset w:val="EE"/>
    <w:family w:val="swiss"/>
    <w:pitch w:val="variable"/>
    <w:sig w:usb0="8000002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INI Serif">
    <w:panose1 w:val="00000500000000000000"/>
    <w:charset w:val="EE"/>
    <w:family w:val="auto"/>
    <w:pitch w:val="variable"/>
    <w:sig w:usb0="00000287" w:usb1="00000000" w:usb2="00000000" w:usb3="00000000" w:csb0="0000009F" w:csb1="00000000"/>
  </w:font>
  <w:font w:name="MINIType v2 Regular">
    <w:altName w:val="Arial"/>
    <w:panose1 w:val="020B0504030000020003"/>
    <w:charset w:val="EE"/>
    <w:family w:val="swiss"/>
    <w:pitch w:val="variable"/>
    <w:sig w:usb0="A00022AF" w:usb1="9000004A" w:usb2="00000008"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9908" w14:textId="77777777" w:rsidR="00CA4759" w:rsidRPr="00853AE9" w:rsidRDefault="0088433D">
    <w:pPr>
      <w:framePr w:wrap="around" w:vAnchor="text" w:hAnchor="margin" w:y="1"/>
    </w:pPr>
    <w:r w:rsidRPr="00853AE9">
      <w:fldChar w:fldCharType="begin"/>
    </w:r>
    <w:r w:rsidR="00CA4759" w:rsidRPr="00853AE9">
      <w:instrText xml:space="preserve">PAGE  </w:instrText>
    </w:r>
    <w:r w:rsidRPr="00853AE9">
      <w:fldChar w:fldCharType="end"/>
    </w:r>
  </w:p>
  <w:p w14:paraId="4B28B36E" w14:textId="77777777" w:rsidR="00CA4759" w:rsidRPr="00853AE9" w:rsidRDefault="00CA4759">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0CE7" w14:textId="77777777" w:rsidR="00853AE9" w:rsidRPr="00853AE9" w:rsidRDefault="00853A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0BBE" w14:textId="77777777" w:rsidR="00CA4759" w:rsidRPr="00853AE9" w:rsidRDefault="00CA4759">
    <w:pPr>
      <w:spacing w:line="24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C267B" w14:textId="77777777" w:rsidR="00287BFC" w:rsidRDefault="00287BFC" w:rsidP="00F477A0">
      <w:pPr>
        <w:spacing w:line="240" w:lineRule="auto"/>
      </w:pPr>
      <w:r>
        <w:separator/>
      </w:r>
    </w:p>
  </w:footnote>
  <w:footnote w:type="continuationSeparator" w:id="0">
    <w:p w14:paraId="7428523E" w14:textId="77777777" w:rsidR="00287BFC" w:rsidRDefault="00287BFC" w:rsidP="00F47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4AFF" w14:textId="77777777" w:rsidR="00853AE9" w:rsidRPr="00853AE9" w:rsidRDefault="00853A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97" w:type="dxa"/>
      <w:tblLayout w:type="fixed"/>
      <w:tblCellMar>
        <w:left w:w="28" w:type="dxa"/>
        <w:right w:w="28" w:type="dxa"/>
      </w:tblCellMar>
      <w:tblLook w:val="0000" w:firstRow="0" w:lastRow="0" w:firstColumn="0" w:lastColumn="0" w:noHBand="0" w:noVBand="0"/>
    </w:tblPr>
    <w:tblGrid>
      <w:gridCol w:w="1928"/>
      <w:gridCol w:w="170"/>
      <w:gridCol w:w="9299"/>
    </w:tblGrid>
    <w:tr w:rsidR="00CA4759" w:rsidRPr="00853AE9" w14:paraId="0EC55755" w14:textId="77777777">
      <w:tc>
        <w:tcPr>
          <w:tcW w:w="1928" w:type="dxa"/>
        </w:tcPr>
        <w:p w14:paraId="6CEE2C74" w14:textId="77777777" w:rsidR="00CA4759" w:rsidRPr="00853AE9" w:rsidRDefault="00CA4759">
          <w:pPr>
            <w:pStyle w:val="zzmarginalielightseite2"/>
            <w:framePr w:wrap="notBeside" w:y="1815"/>
            <w:rPr>
              <w:rFonts w:ascii="MINIType v2 Regular" w:hAnsi="MINIType v2 Regular" w:cs="MINIType v2 Regular"/>
            </w:rPr>
          </w:pPr>
        </w:p>
      </w:tc>
      <w:tc>
        <w:tcPr>
          <w:tcW w:w="170" w:type="dxa"/>
        </w:tcPr>
        <w:p w14:paraId="082C48C4" w14:textId="77777777" w:rsidR="00CA4759" w:rsidRPr="00853AE9" w:rsidRDefault="00CA4759">
          <w:pPr>
            <w:pStyle w:val="zzmarginalielightseite2"/>
            <w:framePr w:wrap="notBeside" w:y="1815"/>
            <w:rPr>
              <w:rFonts w:ascii="MINIType v2 Regular" w:hAnsi="MINIType v2 Regular" w:cs="MINIType v2 Regular"/>
            </w:rPr>
          </w:pPr>
        </w:p>
      </w:tc>
      <w:tc>
        <w:tcPr>
          <w:tcW w:w="9299" w:type="dxa"/>
          <w:vAlign w:val="center"/>
        </w:tcPr>
        <w:p w14:paraId="25F04CF7" w14:textId="77777777" w:rsidR="00CA4759" w:rsidRPr="00853AE9" w:rsidRDefault="000F57EE" w:rsidP="00FD23D3">
          <w:pPr>
            <w:pStyle w:val="Fliesstext"/>
            <w:framePr w:w="11340" w:hSpace="142" w:wrap="notBeside" w:vAnchor="page" w:hAnchor="page" w:y="1815" w:anchorLock="1"/>
            <w:spacing w:line="330" w:lineRule="exact"/>
            <w:rPr>
              <w:rFonts w:ascii="MINI Serif" w:hAnsi="MINI Serif" w:cs="MINIType v2 Regular"/>
            </w:rPr>
          </w:pPr>
          <w:r w:rsidRPr="00853AE9">
            <w:rPr>
              <w:rFonts w:ascii="MINI Serif" w:hAnsi="MINI Serif"/>
            </w:rPr>
            <w:t>Informacja prasowa</w:t>
          </w:r>
        </w:p>
      </w:tc>
    </w:tr>
    <w:tr w:rsidR="00CA4759" w:rsidRPr="00853AE9" w14:paraId="7995D555" w14:textId="77777777">
      <w:tc>
        <w:tcPr>
          <w:tcW w:w="1928" w:type="dxa"/>
        </w:tcPr>
        <w:p w14:paraId="43B402D0" w14:textId="77777777" w:rsidR="00CA4759" w:rsidRPr="00853AE9" w:rsidRDefault="000F57EE" w:rsidP="00FD60D7">
          <w:pPr>
            <w:pStyle w:val="zzmarginalielightseite2"/>
            <w:framePr w:wrap="notBeside" w:y="1815"/>
            <w:spacing w:line="330" w:lineRule="exact"/>
            <w:rPr>
              <w:rFonts w:ascii="MINI Serif" w:hAnsi="MINI Serif" w:cs="MINIType v2 Regular"/>
            </w:rPr>
          </w:pPr>
          <w:r w:rsidRPr="00853AE9">
            <w:rPr>
              <w:rFonts w:ascii="MINI Serif" w:hAnsi="MINI Serif"/>
            </w:rPr>
            <w:t>Data</w:t>
          </w:r>
        </w:p>
      </w:tc>
      <w:tc>
        <w:tcPr>
          <w:tcW w:w="170" w:type="dxa"/>
        </w:tcPr>
        <w:p w14:paraId="6BDCC279" w14:textId="77777777" w:rsidR="00CA4759" w:rsidRPr="00853AE9" w:rsidRDefault="00CA4759">
          <w:pPr>
            <w:pStyle w:val="zzmarginalielightseite2"/>
            <w:framePr w:wrap="notBeside" w:y="1815"/>
            <w:rPr>
              <w:rFonts w:ascii="MINIType v2 Regular" w:hAnsi="MINIType v2 Regular" w:cs="MINIType v2 Regular"/>
            </w:rPr>
          </w:pPr>
        </w:p>
      </w:tc>
      <w:tc>
        <w:tcPr>
          <w:tcW w:w="9299" w:type="dxa"/>
          <w:vAlign w:val="center"/>
        </w:tcPr>
        <w:p w14:paraId="0F1D7ECA" w14:textId="77777777" w:rsidR="00CA4759" w:rsidRPr="00853AE9" w:rsidRDefault="00532A7D" w:rsidP="00FB6B39">
          <w:pPr>
            <w:pStyle w:val="Fliesstext"/>
            <w:framePr w:w="11340" w:hSpace="142" w:wrap="notBeside" w:vAnchor="page" w:hAnchor="page" w:y="1815" w:anchorLock="1"/>
            <w:spacing w:line="330" w:lineRule="exact"/>
            <w:rPr>
              <w:rFonts w:ascii="MINI Serif" w:hAnsi="MINI Serif" w:cs="MINIType v2 Regular"/>
            </w:rPr>
          </w:pPr>
          <w:r w:rsidRPr="00853AE9">
            <w:rPr>
              <w:rFonts w:ascii="MINI Serif" w:hAnsi="MINI Serif"/>
            </w:rPr>
            <w:t>27 lipca 2022 r.</w:t>
          </w:r>
        </w:p>
      </w:tc>
    </w:tr>
    <w:tr w:rsidR="00CA4759" w:rsidRPr="00853AE9" w14:paraId="2DE8DACA" w14:textId="77777777">
      <w:tc>
        <w:tcPr>
          <w:tcW w:w="1928" w:type="dxa"/>
        </w:tcPr>
        <w:p w14:paraId="042628CD" w14:textId="77777777" w:rsidR="00CA4759" w:rsidRPr="00853AE9" w:rsidRDefault="000F57EE">
          <w:pPr>
            <w:pStyle w:val="zzmarginalielightseite2"/>
            <w:framePr w:wrap="notBeside" w:y="1815"/>
            <w:spacing w:line="330" w:lineRule="exact"/>
            <w:rPr>
              <w:rFonts w:ascii="MINI Serif" w:hAnsi="MINI Serif" w:cs="MINIType v2 Regular"/>
            </w:rPr>
          </w:pPr>
          <w:r w:rsidRPr="00853AE9">
            <w:rPr>
              <w:rFonts w:ascii="MINI Serif" w:hAnsi="MINI Serif"/>
            </w:rPr>
            <w:t>Temat</w:t>
          </w:r>
        </w:p>
      </w:tc>
      <w:tc>
        <w:tcPr>
          <w:tcW w:w="170" w:type="dxa"/>
        </w:tcPr>
        <w:p w14:paraId="46F7EAF5" w14:textId="77777777" w:rsidR="00CA4759" w:rsidRPr="00853AE9" w:rsidRDefault="00CA4759">
          <w:pPr>
            <w:pStyle w:val="zzmarginalielightseite2"/>
            <w:framePr w:wrap="notBeside" w:y="1815"/>
            <w:rPr>
              <w:rFonts w:ascii="MINIType v2 Regular" w:hAnsi="MINIType v2 Regular" w:cs="MINIType v2 Regular"/>
            </w:rPr>
          </w:pPr>
        </w:p>
      </w:tc>
      <w:tc>
        <w:tcPr>
          <w:tcW w:w="9299" w:type="dxa"/>
          <w:vAlign w:val="center"/>
        </w:tcPr>
        <w:p w14:paraId="2FFD9278" w14:textId="77777777" w:rsidR="00CA4759" w:rsidRPr="00853AE9" w:rsidRDefault="00532A7D" w:rsidP="000F57EE">
          <w:pPr>
            <w:pStyle w:val="Heading2"/>
            <w:framePr w:w="11340" w:hSpace="142" w:wrap="notBeside" w:vAnchor="page" w:hAnchor="page" w:y="1815" w:anchorLock="1"/>
            <w:spacing w:line="330" w:lineRule="exact"/>
            <w:rPr>
              <w:rFonts w:ascii="MINI Serif" w:hAnsi="MINI Serif" w:cs="MINIType v2 Regular"/>
              <w:color w:val="auto"/>
            </w:rPr>
          </w:pPr>
          <w:r w:rsidRPr="00853AE9">
            <w:rPr>
              <w:rFonts w:ascii="MINI Serif" w:hAnsi="MINI Serif"/>
              <w:color w:val="auto"/>
              <w:sz w:val="22"/>
            </w:rPr>
            <w:t xml:space="preserve">MINI </w:t>
          </w:r>
          <w:proofErr w:type="spellStart"/>
          <w:r w:rsidRPr="00853AE9">
            <w:rPr>
              <w:rFonts w:ascii="MINI Serif" w:hAnsi="MINI Serif"/>
              <w:color w:val="auto"/>
              <w:sz w:val="22"/>
            </w:rPr>
            <w:t>Concept</w:t>
          </w:r>
          <w:proofErr w:type="spellEnd"/>
          <w:r w:rsidRPr="00853AE9">
            <w:rPr>
              <w:rFonts w:ascii="MINI Serif" w:hAnsi="MINI Serif"/>
              <w:color w:val="auto"/>
              <w:sz w:val="22"/>
            </w:rPr>
            <w:t xml:space="preserve"> </w:t>
          </w:r>
          <w:proofErr w:type="spellStart"/>
          <w:r w:rsidRPr="00853AE9">
            <w:rPr>
              <w:rFonts w:ascii="MINI Serif" w:hAnsi="MINI Serif"/>
              <w:color w:val="auto"/>
              <w:sz w:val="22"/>
            </w:rPr>
            <w:t>Aceman</w:t>
          </w:r>
          <w:proofErr w:type="spellEnd"/>
          <w:r w:rsidRPr="00853AE9">
            <w:rPr>
              <w:rFonts w:ascii="MINI Serif" w:hAnsi="MINI Serif"/>
              <w:color w:val="auto"/>
              <w:sz w:val="22"/>
            </w:rPr>
            <w:t xml:space="preserve">: pierwszy elektryczny model </w:t>
          </w:r>
          <w:proofErr w:type="spellStart"/>
          <w:r w:rsidRPr="00853AE9">
            <w:rPr>
              <w:rFonts w:ascii="MINI Serif" w:hAnsi="MINI Serif"/>
              <w:color w:val="auto"/>
              <w:sz w:val="22"/>
            </w:rPr>
            <w:t>crossover</w:t>
          </w:r>
          <w:proofErr w:type="spellEnd"/>
          <w:r w:rsidRPr="00853AE9">
            <w:rPr>
              <w:rFonts w:ascii="MINI Serif" w:hAnsi="MINI Serif"/>
              <w:color w:val="auto"/>
              <w:sz w:val="22"/>
            </w:rPr>
            <w:t xml:space="preserve"> w nowej rodzinie MINI.</w:t>
          </w:r>
        </w:p>
      </w:tc>
    </w:tr>
    <w:tr w:rsidR="00CA4759" w:rsidRPr="00853AE9" w14:paraId="3FC43897" w14:textId="77777777">
      <w:tc>
        <w:tcPr>
          <w:tcW w:w="1928" w:type="dxa"/>
        </w:tcPr>
        <w:p w14:paraId="591E3F03" w14:textId="77777777" w:rsidR="00CA4759" w:rsidRPr="00853AE9" w:rsidRDefault="000F57EE" w:rsidP="00FD60D7">
          <w:pPr>
            <w:pStyle w:val="zzmarginalielightseite2"/>
            <w:framePr w:wrap="notBeside" w:y="1815"/>
            <w:spacing w:line="330" w:lineRule="exact"/>
            <w:rPr>
              <w:rFonts w:ascii="MINI Serif" w:hAnsi="MINI Serif" w:cs="MINIType v2 Regular"/>
            </w:rPr>
          </w:pPr>
          <w:r w:rsidRPr="00853AE9">
            <w:rPr>
              <w:rFonts w:ascii="MINI Serif" w:hAnsi="MINI Serif"/>
            </w:rPr>
            <w:t>Strona</w:t>
          </w:r>
        </w:p>
      </w:tc>
      <w:tc>
        <w:tcPr>
          <w:tcW w:w="170" w:type="dxa"/>
        </w:tcPr>
        <w:p w14:paraId="786448CD" w14:textId="77777777" w:rsidR="00CA4759" w:rsidRPr="00853AE9" w:rsidRDefault="00CA4759">
          <w:pPr>
            <w:pStyle w:val="zzmarginalielightseite2"/>
            <w:framePr w:wrap="notBeside" w:y="1815"/>
            <w:rPr>
              <w:rFonts w:ascii="MINIType v2 Regular" w:hAnsi="MINIType v2 Regular" w:cs="MINIType v2 Regular"/>
            </w:rPr>
          </w:pPr>
        </w:p>
      </w:tc>
      <w:tc>
        <w:tcPr>
          <w:tcW w:w="9299" w:type="dxa"/>
          <w:vAlign w:val="center"/>
        </w:tcPr>
        <w:p w14:paraId="3A49E433" w14:textId="77777777" w:rsidR="00CA4759" w:rsidRPr="00853AE9" w:rsidRDefault="0088433D" w:rsidP="00FD23D3">
          <w:pPr>
            <w:pStyle w:val="Fliesstext"/>
            <w:framePr w:w="11340" w:hSpace="142" w:wrap="notBeside" w:vAnchor="page" w:hAnchor="page" w:y="1815" w:anchorLock="1"/>
            <w:spacing w:line="330" w:lineRule="exact"/>
            <w:rPr>
              <w:rFonts w:ascii="MINI Serif" w:hAnsi="MINI Serif" w:cs="MINIType v2 Regular"/>
            </w:rPr>
          </w:pPr>
          <w:r w:rsidRPr="00853AE9">
            <w:rPr>
              <w:rFonts w:ascii="MINI Serif" w:hAnsi="MINI Serif" w:cs="MINIType v2 Regular"/>
            </w:rPr>
            <w:fldChar w:fldCharType="begin"/>
          </w:r>
          <w:r w:rsidR="00CA4759" w:rsidRPr="00853AE9">
            <w:rPr>
              <w:rFonts w:ascii="MINI Serif" w:hAnsi="MINI Serif" w:cs="MINIType v2 Regular"/>
            </w:rPr>
            <w:instrText xml:space="preserve"> PAGE </w:instrText>
          </w:r>
          <w:r w:rsidRPr="00853AE9">
            <w:rPr>
              <w:rFonts w:ascii="MINI Serif" w:hAnsi="MINI Serif" w:cs="MINIType v2 Regular"/>
            </w:rPr>
            <w:fldChar w:fldCharType="separate"/>
          </w:r>
          <w:r w:rsidR="00853AE9">
            <w:rPr>
              <w:rFonts w:ascii="MINI Serif" w:hAnsi="MINI Serif" w:cs="MINIType v2 Regular"/>
              <w:noProof/>
            </w:rPr>
            <w:t>13</w:t>
          </w:r>
          <w:r w:rsidRPr="00853AE9">
            <w:rPr>
              <w:rFonts w:ascii="MINI Serif" w:hAnsi="MINI Serif" w:cs="MINIType v2 Regular"/>
            </w:rPr>
            <w:fldChar w:fldCharType="end"/>
          </w:r>
        </w:p>
      </w:tc>
    </w:tr>
    <w:tr w:rsidR="00CA4759" w:rsidRPr="00853AE9" w14:paraId="23135637" w14:textId="77777777">
      <w:tc>
        <w:tcPr>
          <w:tcW w:w="1928" w:type="dxa"/>
          <w:vAlign w:val="bottom"/>
        </w:tcPr>
        <w:p w14:paraId="65BBDE4E" w14:textId="77777777" w:rsidR="00CA4759" w:rsidRPr="00853AE9" w:rsidRDefault="00CA4759">
          <w:pPr>
            <w:pStyle w:val="zzmarginalielightseite2"/>
            <w:framePr w:wrap="notBeside" w:y="1815"/>
          </w:pPr>
        </w:p>
        <w:p w14:paraId="734C544A" w14:textId="77777777" w:rsidR="00CA4759" w:rsidRPr="00853AE9" w:rsidRDefault="00CA4759">
          <w:pPr>
            <w:pStyle w:val="zzmarginalielightseite2"/>
            <w:framePr w:wrap="notBeside" w:y="1815"/>
          </w:pPr>
        </w:p>
      </w:tc>
      <w:tc>
        <w:tcPr>
          <w:tcW w:w="170" w:type="dxa"/>
        </w:tcPr>
        <w:p w14:paraId="524A81AF" w14:textId="77777777" w:rsidR="00CA4759" w:rsidRPr="00853AE9" w:rsidRDefault="00CA4759">
          <w:pPr>
            <w:pStyle w:val="zzmarginalielightseite2"/>
            <w:framePr w:wrap="notBeside" w:y="1815"/>
          </w:pPr>
        </w:p>
      </w:tc>
      <w:tc>
        <w:tcPr>
          <w:tcW w:w="9299" w:type="dxa"/>
          <w:vAlign w:val="bottom"/>
        </w:tcPr>
        <w:p w14:paraId="0F5DF882" w14:textId="77777777" w:rsidR="00CA4759" w:rsidRPr="00853AE9" w:rsidRDefault="00CA4759">
          <w:pPr>
            <w:pStyle w:val="Fliesstext"/>
            <w:framePr w:w="11340" w:hSpace="142" w:wrap="notBeside" w:vAnchor="page" w:hAnchor="page" w:y="1815" w:anchorLock="1"/>
          </w:pPr>
        </w:p>
      </w:tc>
    </w:tr>
  </w:tbl>
  <w:p w14:paraId="37DF3E4B" w14:textId="77777777" w:rsidR="00763F7A" w:rsidRPr="00853AE9" w:rsidRDefault="00763F7A" w:rsidP="00763F7A">
    <w:pPr>
      <w:pStyle w:val="zzbmw-group"/>
      <w:framePr w:w="7409" w:wrap="around"/>
      <w:rPr>
        <w:rFonts w:ascii="MINI Serif" w:hAnsi="MINI Serif" w:cs="BMWType V2 Light"/>
        <w:b/>
        <w:bCs/>
        <w:caps/>
        <w:szCs w:val="36"/>
      </w:rPr>
    </w:pPr>
    <w:r w:rsidRPr="00853AE9">
      <w:rPr>
        <w:rFonts w:ascii="MINI Serif" w:hAnsi="MINI Serif"/>
        <w:b/>
        <w:caps/>
      </w:rPr>
      <w:t>MINI</w:t>
    </w:r>
    <w:r w:rsidRPr="00853AE9">
      <w:rPr>
        <w:rFonts w:ascii="MINI Serif" w:hAnsi="MINI Serif"/>
        <w:b/>
        <w:caps/>
      </w:rPr>
      <w:br/>
      <w:t>Corporate Communications</w:t>
    </w:r>
  </w:p>
  <w:p w14:paraId="0A659393" w14:textId="77777777" w:rsidR="00CA4759" w:rsidRPr="00853AE9" w:rsidRDefault="0035315E">
    <w:pPr>
      <w:pStyle w:val="zzbmw-group"/>
      <w:framePr w:w="0" w:hRule="auto" w:hSpace="0" w:wrap="auto" w:vAnchor="margin" w:hAnchor="text" w:xAlign="left" w:yAlign="inline"/>
    </w:pPr>
    <w:r w:rsidRPr="00853AE9">
      <w:rPr>
        <w:noProof/>
        <w:lang w:eastAsia="pl-PL"/>
      </w:rPr>
      <w:drawing>
        <wp:anchor distT="0" distB="0" distL="114300" distR="114300" simplePos="0" relativeHeight="251657728" behindDoc="0" locked="0" layoutInCell="1" allowOverlap="1" wp14:anchorId="6AE6ED71" wp14:editId="382FFA51">
          <wp:simplePos x="0" y="0"/>
          <wp:positionH relativeFrom="column">
            <wp:posOffset>5007610</wp:posOffset>
          </wp:positionH>
          <wp:positionV relativeFrom="paragraph">
            <wp:posOffset>27940</wp:posOffset>
          </wp:positionV>
          <wp:extent cx="935990" cy="467995"/>
          <wp:effectExtent l="19050" t="0" r="0" b="0"/>
          <wp:wrapThrough wrapText="bothSides">
            <wp:wrapPolygon edited="0">
              <wp:start x="-440" y="0"/>
              <wp:lineTo x="-440" y="21102"/>
              <wp:lineTo x="21541" y="21102"/>
              <wp:lineTo x="21541" y="0"/>
              <wp:lineTo x="-440" y="0"/>
            </wp:wrapPolygon>
          </wp:wrapThrough>
          <wp:docPr id="1" name="Obraz 1" descr="MINI_symbol_100K_18mm 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_symbol_100K_18mm neu"/>
                  <pic:cNvPicPr>
                    <a:picLocks noChangeAspect="1" noChangeArrowheads="1"/>
                  </pic:cNvPicPr>
                </pic:nvPicPr>
                <pic:blipFill>
                  <a:blip r:embed="rId1"/>
                  <a:srcRect/>
                  <a:stretch>
                    <a:fillRect/>
                  </a:stretch>
                </pic:blipFill>
                <pic:spPr bwMode="auto">
                  <a:xfrm>
                    <a:off x="0" y="0"/>
                    <a:ext cx="935990" cy="46799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CCFA8" w14:textId="77777777" w:rsidR="00853AE9" w:rsidRPr="00853AE9" w:rsidRDefault="00853A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94C0C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EE47B99"/>
    <w:multiLevelType w:val="hybridMultilevel"/>
    <w:tmpl w:val="801C1D0A"/>
    <w:lvl w:ilvl="0" w:tplc="A5202CD0">
      <w:start w:val="1"/>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A7D"/>
    <w:rsid w:val="00000241"/>
    <w:rsid w:val="000013E2"/>
    <w:rsid w:val="000018B3"/>
    <w:rsid w:val="0000394C"/>
    <w:rsid w:val="0000695C"/>
    <w:rsid w:val="00006D6E"/>
    <w:rsid w:val="00010B1F"/>
    <w:rsid w:val="0001476E"/>
    <w:rsid w:val="00016949"/>
    <w:rsid w:val="00017C55"/>
    <w:rsid w:val="00017CA4"/>
    <w:rsid w:val="00017DFD"/>
    <w:rsid w:val="000231F3"/>
    <w:rsid w:val="00023C02"/>
    <w:rsid w:val="00024E36"/>
    <w:rsid w:val="00035C9C"/>
    <w:rsid w:val="00036885"/>
    <w:rsid w:val="00043817"/>
    <w:rsid w:val="000441BD"/>
    <w:rsid w:val="00045731"/>
    <w:rsid w:val="000518F0"/>
    <w:rsid w:val="0005228A"/>
    <w:rsid w:val="00055F9C"/>
    <w:rsid w:val="00057411"/>
    <w:rsid w:val="00057F99"/>
    <w:rsid w:val="00063BAF"/>
    <w:rsid w:val="0006402B"/>
    <w:rsid w:val="000718A7"/>
    <w:rsid w:val="00072BC6"/>
    <w:rsid w:val="00077115"/>
    <w:rsid w:val="0007748B"/>
    <w:rsid w:val="00083D72"/>
    <w:rsid w:val="00084214"/>
    <w:rsid w:val="000866BA"/>
    <w:rsid w:val="00087A63"/>
    <w:rsid w:val="00090375"/>
    <w:rsid w:val="00090BA9"/>
    <w:rsid w:val="00091FCA"/>
    <w:rsid w:val="00092186"/>
    <w:rsid w:val="000937AC"/>
    <w:rsid w:val="00093E1B"/>
    <w:rsid w:val="000940EB"/>
    <w:rsid w:val="00096A52"/>
    <w:rsid w:val="0009762F"/>
    <w:rsid w:val="000A00F3"/>
    <w:rsid w:val="000A0A27"/>
    <w:rsid w:val="000A2927"/>
    <w:rsid w:val="000A5E4D"/>
    <w:rsid w:val="000A6D42"/>
    <w:rsid w:val="000A7764"/>
    <w:rsid w:val="000B253F"/>
    <w:rsid w:val="000B410E"/>
    <w:rsid w:val="000B5826"/>
    <w:rsid w:val="000B7C0B"/>
    <w:rsid w:val="000C1F7B"/>
    <w:rsid w:val="000C3932"/>
    <w:rsid w:val="000C3F9B"/>
    <w:rsid w:val="000C70EE"/>
    <w:rsid w:val="000E1992"/>
    <w:rsid w:val="000E1EC1"/>
    <w:rsid w:val="000E50B2"/>
    <w:rsid w:val="000E5481"/>
    <w:rsid w:val="000E575E"/>
    <w:rsid w:val="000E5BD1"/>
    <w:rsid w:val="000F085E"/>
    <w:rsid w:val="000F2464"/>
    <w:rsid w:val="000F5556"/>
    <w:rsid w:val="000F57EE"/>
    <w:rsid w:val="00100644"/>
    <w:rsid w:val="001028B8"/>
    <w:rsid w:val="00103F64"/>
    <w:rsid w:val="00104ACA"/>
    <w:rsid w:val="00112D02"/>
    <w:rsid w:val="00114797"/>
    <w:rsid w:val="00115155"/>
    <w:rsid w:val="001155F6"/>
    <w:rsid w:val="00115DB1"/>
    <w:rsid w:val="00116107"/>
    <w:rsid w:val="00116ECB"/>
    <w:rsid w:val="00117473"/>
    <w:rsid w:val="00117C14"/>
    <w:rsid w:val="00125112"/>
    <w:rsid w:val="00126C2A"/>
    <w:rsid w:val="00126E02"/>
    <w:rsid w:val="00131EF7"/>
    <w:rsid w:val="00132624"/>
    <w:rsid w:val="00133369"/>
    <w:rsid w:val="00133BEF"/>
    <w:rsid w:val="00133E51"/>
    <w:rsid w:val="00133F25"/>
    <w:rsid w:val="00134610"/>
    <w:rsid w:val="00134632"/>
    <w:rsid w:val="001349FF"/>
    <w:rsid w:val="00134CB5"/>
    <w:rsid w:val="00135D83"/>
    <w:rsid w:val="001401AF"/>
    <w:rsid w:val="00140461"/>
    <w:rsid w:val="00142183"/>
    <w:rsid w:val="00145453"/>
    <w:rsid w:val="00145717"/>
    <w:rsid w:val="00145D81"/>
    <w:rsid w:val="00146009"/>
    <w:rsid w:val="00150D2B"/>
    <w:rsid w:val="001529B4"/>
    <w:rsid w:val="001543D2"/>
    <w:rsid w:val="0015612C"/>
    <w:rsid w:val="001567E7"/>
    <w:rsid w:val="00161821"/>
    <w:rsid w:val="00162149"/>
    <w:rsid w:val="00163654"/>
    <w:rsid w:val="00164C36"/>
    <w:rsid w:val="00167FE2"/>
    <w:rsid w:val="00170523"/>
    <w:rsid w:val="0017535E"/>
    <w:rsid w:val="001756B6"/>
    <w:rsid w:val="0017570F"/>
    <w:rsid w:val="00176879"/>
    <w:rsid w:val="001768B2"/>
    <w:rsid w:val="00176F03"/>
    <w:rsid w:val="00181D18"/>
    <w:rsid w:val="0018470F"/>
    <w:rsid w:val="00192014"/>
    <w:rsid w:val="00193629"/>
    <w:rsid w:val="00194B02"/>
    <w:rsid w:val="00195E91"/>
    <w:rsid w:val="00196CCF"/>
    <w:rsid w:val="001A0341"/>
    <w:rsid w:val="001A1186"/>
    <w:rsid w:val="001A21D4"/>
    <w:rsid w:val="001A2A96"/>
    <w:rsid w:val="001A2F61"/>
    <w:rsid w:val="001A56AC"/>
    <w:rsid w:val="001A705B"/>
    <w:rsid w:val="001A767F"/>
    <w:rsid w:val="001B3E14"/>
    <w:rsid w:val="001B41BE"/>
    <w:rsid w:val="001B42AA"/>
    <w:rsid w:val="001B4B97"/>
    <w:rsid w:val="001C0392"/>
    <w:rsid w:val="001C08D5"/>
    <w:rsid w:val="001C2CD3"/>
    <w:rsid w:val="001C424E"/>
    <w:rsid w:val="001C4904"/>
    <w:rsid w:val="001C53BC"/>
    <w:rsid w:val="001C6A81"/>
    <w:rsid w:val="001C6D2A"/>
    <w:rsid w:val="001D24ED"/>
    <w:rsid w:val="001D258E"/>
    <w:rsid w:val="001D2CA8"/>
    <w:rsid w:val="001D4C00"/>
    <w:rsid w:val="001D7B57"/>
    <w:rsid w:val="001E0EE2"/>
    <w:rsid w:val="001E13CB"/>
    <w:rsid w:val="001E2FB5"/>
    <w:rsid w:val="001E3E9B"/>
    <w:rsid w:val="001E4272"/>
    <w:rsid w:val="001E5F81"/>
    <w:rsid w:val="001E67C2"/>
    <w:rsid w:val="001E697E"/>
    <w:rsid w:val="001E71F3"/>
    <w:rsid w:val="001F0051"/>
    <w:rsid w:val="001F1911"/>
    <w:rsid w:val="001F250E"/>
    <w:rsid w:val="001F387C"/>
    <w:rsid w:val="002004EA"/>
    <w:rsid w:val="002007E6"/>
    <w:rsid w:val="0021061D"/>
    <w:rsid w:val="00214484"/>
    <w:rsid w:val="0021517B"/>
    <w:rsid w:val="00216C84"/>
    <w:rsid w:val="00221384"/>
    <w:rsid w:val="00222DA1"/>
    <w:rsid w:val="0022305C"/>
    <w:rsid w:val="00224A76"/>
    <w:rsid w:val="00225F17"/>
    <w:rsid w:val="002264BD"/>
    <w:rsid w:val="002273BB"/>
    <w:rsid w:val="002319B5"/>
    <w:rsid w:val="0023319E"/>
    <w:rsid w:val="002339CF"/>
    <w:rsid w:val="00233DCB"/>
    <w:rsid w:val="00234727"/>
    <w:rsid w:val="002359A4"/>
    <w:rsid w:val="002362C9"/>
    <w:rsid w:val="00241F77"/>
    <w:rsid w:val="0024268B"/>
    <w:rsid w:val="0024623E"/>
    <w:rsid w:val="0024651D"/>
    <w:rsid w:val="00246611"/>
    <w:rsid w:val="0024793B"/>
    <w:rsid w:val="002508B2"/>
    <w:rsid w:val="00254152"/>
    <w:rsid w:val="00254375"/>
    <w:rsid w:val="00254938"/>
    <w:rsid w:val="0025546A"/>
    <w:rsid w:val="00256A3F"/>
    <w:rsid w:val="00260423"/>
    <w:rsid w:val="002610E2"/>
    <w:rsid w:val="002649B4"/>
    <w:rsid w:val="0026573D"/>
    <w:rsid w:val="00266607"/>
    <w:rsid w:val="00267B8D"/>
    <w:rsid w:val="00267EA4"/>
    <w:rsid w:val="00270514"/>
    <w:rsid w:val="00270B6E"/>
    <w:rsid w:val="00271201"/>
    <w:rsid w:val="00275971"/>
    <w:rsid w:val="00276644"/>
    <w:rsid w:val="002777C2"/>
    <w:rsid w:val="002800B5"/>
    <w:rsid w:val="00282822"/>
    <w:rsid w:val="00284E15"/>
    <w:rsid w:val="00284FA2"/>
    <w:rsid w:val="0028687C"/>
    <w:rsid w:val="00287BFC"/>
    <w:rsid w:val="002905E4"/>
    <w:rsid w:val="002947A3"/>
    <w:rsid w:val="00296FCE"/>
    <w:rsid w:val="00297C75"/>
    <w:rsid w:val="002A0242"/>
    <w:rsid w:val="002A07BD"/>
    <w:rsid w:val="002A4037"/>
    <w:rsid w:val="002A4526"/>
    <w:rsid w:val="002A5C5D"/>
    <w:rsid w:val="002A65B5"/>
    <w:rsid w:val="002A6C8E"/>
    <w:rsid w:val="002A7DEC"/>
    <w:rsid w:val="002B0554"/>
    <w:rsid w:val="002B0E15"/>
    <w:rsid w:val="002B1A97"/>
    <w:rsid w:val="002B1D52"/>
    <w:rsid w:val="002B3614"/>
    <w:rsid w:val="002B3C27"/>
    <w:rsid w:val="002B4ABD"/>
    <w:rsid w:val="002C048D"/>
    <w:rsid w:val="002C148C"/>
    <w:rsid w:val="002C1F86"/>
    <w:rsid w:val="002C359B"/>
    <w:rsid w:val="002C6FE6"/>
    <w:rsid w:val="002C798A"/>
    <w:rsid w:val="002D1466"/>
    <w:rsid w:val="002D724A"/>
    <w:rsid w:val="002D7EE8"/>
    <w:rsid w:val="002E04C2"/>
    <w:rsid w:val="002E0E99"/>
    <w:rsid w:val="002E18EF"/>
    <w:rsid w:val="002E479A"/>
    <w:rsid w:val="002E6664"/>
    <w:rsid w:val="002E7CAC"/>
    <w:rsid w:val="002F0CE9"/>
    <w:rsid w:val="002F43E3"/>
    <w:rsid w:val="002F5082"/>
    <w:rsid w:val="002F5F74"/>
    <w:rsid w:val="002F6369"/>
    <w:rsid w:val="0030647D"/>
    <w:rsid w:val="0030656E"/>
    <w:rsid w:val="00307098"/>
    <w:rsid w:val="00307BDB"/>
    <w:rsid w:val="0031048C"/>
    <w:rsid w:val="00311794"/>
    <w:rsid w:val="00312BF1"/>
    <w:rsid w:val="00313602"/>
    <w:rsid w:val="003138E7"/>
    <w:rsid w:val="003140A1"/>
    <w:rsid w:val="0031429D"/>
    <w:rsid w:val="003143C6"/>
    <w:rsid w:val="00317D01"/>
    <w:rsid w:val="00321DF2"/>
    <w:rsid w:val="00321FA7"/>
    <w:rsid w:val="003257F8"/>
    <w:rsid w:val="003263C0"/>
    <w:rsid w:val="00326585"/>
    <w:rsid w:val="00327088"/>
    <w:rsid w:val="0032727E"/>
    <w:rsid w:val="00330061"/>
    <w:rsid w:val="00330CB7"/>
    <w:rsid w:val="003312D8"/>
    <w:rsid w:val="00331608"/>
    <w:rsid w:val="00331710"/>
    <w:rsid w:val="003321F9"/>
    <w:rsid w:val="00333FA7"/>
    <w:rsid w:val="00337D4D"/>
    <w:rsid w:val="0034284C"/>
    <w:rsid w:val="00342F47"/>
    <w:rsid w:val="00343FB3"/>
    <w:rsid w:val="00347F1F"/>
    <w:rsid w:val="003512D1"/>
    <w:rsid w:val="00351940"/>
    <w:rsid w:val="0035315E"/>
    <w:rsid w:val="00355C16"/>
    <w:rsid w:val="00355EFB"/>
    <w:rsid w:val="00356294"/>
    <w:rsid w:val="003566C1"/>
    <w:rsid w:val="003642B5"/>
    <w:rsid w:val="00364B1A"/>
    <w:rsid w:val="00364E87"/>
    <w:rsid w:val="003651A4"/>
    <w:rsid w:val="003701C6"/>
    <w:rsid w:val="00370291"/>
    <w:rsid w:val="00370BED"/>
    <w:rsid w:val="00372B33"/>
    <w:rsid w:val="00373B94"/>
    <w:rsid w:val="003772A1"/>
    <w:rsid w:val="00381574"/>
    <w:rsid w:val="0038294F"/>
    <w:rsid w:val="00384946"/>
    <w:rsid w:val="0038556C"/>
    <w:rsid w:val="00393CF2"/>
    <w:rsid w:val="003956A5"/>
    <w:rsid w:val="00396B00"/>
    <w:rsid w:val="003A1D7B"/>
    <w:rsid w:val="003A2A53"/>
    <w:rsid w:val="003A3DC1"/>
    <w:rsid w:val="003A5A43"/>
    <w:rsid w:val="003A6CF2"/>
    <w:rsid w:val="003B096A"/>
    <w:rsid w:val="003B2439"/>
    <w:rsid w:val="003B34FE"/>
    <w:rsid w:val="003B35CD"/>
    <w:rsid w:val="003B3BE7"/>
    <w:rsid w:val="003B6909"/>
    <w:rsid w:val="003C0936"/>
    <w:rsid w:val="003C5E62"/>
    <w:rsid w:val="003C64C5"/>
    <w:rsid w:val="003C7D1E"/>
    <w:rsid w:val="003D02DE"/>
    <w:rsid w:val="003D187B"/>
    <w:rsid w:val="003D3189"/>
    <w:rsid w:val="003D3916"/>
    <w:rsid w:val="003D4CD1"/>
    <w:rsid w:val="003E1828"/>
    <w:rsid w:val="003E20BC"/>
    <w:rsid w:val="003E6732"/>
    <w:rsid w:val="003E7417"/>
    <w:rsid w:val="003E7F18"/>
    <w:rsid w:val="003F056C"/>
    <w:rsid w:val="003F09F5"/>
    <w:rsid w:val="003F289B"/>
    <w:rsid w:val="003F6640"/>
    <w:rsid w:val="003F7D37"/>
    <w:rsid w:val="00400604"/>
    <w:rsid w:val="00400D2A"/>
    <w:rsid w:val="00400EED"/>
    <w:rsid w:val="004035BD"/>
    <w:rsid w:val="00403788"/>
    <w:rsid w:val="004038D0"/>
    <w:rsid w:val="004038E0"/>
    <w:rsid w:val="00403E8B"/>
    <w:rsid w:val="00405557"/>
    <w:rsid w:val="00407AD6"/>
    <w:rsid w:val="00407CD5"/>
    <w:rsid w:val="0041034D"/>
    <w:rsid w:val="004104AD"/>
    <w:rsid w:val="0041278E"/>
    <w:rsid w:val="00415BEC"/>
    <w:rsid w:val="00417A46"/>
    <w:rsid w:val="00420658"/>
    <w:rsid w:val="00421468"/>
    <w:rsid w:val="00421EB0"/>
    <w:rsid w:val="00423617"/>
    <w:rsid w:val="00424E13"/>
    <w:rsid w:val="00425AAC"/>
    <w:rsid w:val="00432FEF"/>
    <w:rsid w:val="004334F1"/>
    <w:rsid w:val="00434131"/>
    <w:rsid w:val="004342AB"/>
    <w:rsid w:val="004344A7"/>
    <w:rsid w:val="00435EE6"/>
    <w:rsid w:val="00435F2E"/>
    <w:rsid w:val="004401DA"/>
    <w:rsid w:val="004409FE"/>
    <w:rsid w:val="0044488A"/>
    <w:rsid w:val="00447E1C"/>
    <w:rsid w:val="004502B3"/>
    <w:rsid w:val="004502FD"/>
    <w:rsid w:val="00451D72"/>
    <w:rsid w:val="004520A6"/>
    <w:rsid w:val="00452D02"/>
    <w:rsid w:val="00454025"/>
    <w:rsid w:val="00455657"/>
    <w:rsid w:val="00455FFF"/>
    <w:rsid w:val="00457D63"/>
    <w:rsid w:val="004604C7"/>
    <w:rsid w:val="00464CC1"/>
    <w:rsid w:val="00466AA3"/>
    <w:rsid w:val="00467DFC"/>
    <w:rsid w:val="00472AAA"/>
    <w:rsid w:val="00473188"/>
    <w:rsid w:val="00473DCE"/>
    <w:rsid w:val="004743E1"/>
    <w:rsid w:val="004770F9"/>
    <w:rsid w:val="004775A1"/>
    <w:rsid w:val="00480EAE"/>
    <w:rsid w:val="0048180B"/>
    <w:rsid w:val="00487C34"/>
    <w:rsid w:val="004905DF"/>
    <w:rsid w:val="00492DC1"/>
    <w:rsid w:val="004957B4"/>
    <w:rsid w:val="00496109"/>
    <w:rsid w:val="00496318"/>
    <w:rsid w:val="00496E61"/>
    <w:rsid w:val="00497363"/>
    <w:rsid w:val="004A1244"/>
    <w:rsid w:val="004A2E68"/>
    <w:rsid w:val="004A2FB1"/>
    <w:rsid w:val="004A7B87"/>
    <w:rsid w:val="004B1D16"/>
    <w:rsid w:val="004B21B3"/>
    <w:rsid w:val="004B3FE3"/>
    <w:rsid w:val="004B4B02"/>
    <w:rsid w:val="004B501E"/>
    <w:rsid w:val="004C044E"/>
    <w:rsid w:val="004C1B2B"/>
    <w:rsid w:val="004C1BDF"/>
    <w:rsid w:val="004D1B93"/>
    <w:rsid w:val="004D2641"/>
    <w:rsid w:val="004D2E0A"/>
    <w:rsid w:val="004D75D3"/>
    <w:rsid w:val="004E0D12"/>
    <w:rsid w:val="004E698A"/>
    <w:rsid w:val="004E6C17"/>
    <w:rsid w:val="004E726D"/>
    <w:rsid w:val="004E73CA"/>
    <w:rsid w:val="004E7634"/>
    <w:rsid w:val="004F04A9"/>
    <w:rsid w:val="004F216B"/>
    <w:rsid w:val="004F23F0"/>
    <w:rsid w:val="004F64B7"/>
    <w:rsid w:val="00500212"/>
    <w:rsid w:val="00500D7D"/>
    <w:rsid w:val="00503FFC"/>
    <w:rsid w:val="005063A0"/>
    <w:rsid w:val="00507158"/>
    <w:rsid w:val="00511983"/>
    <w:rsid w:val="00511AC9"/>
    <w:rsid w:val="00511BA5"/>
    <w:rsid w:val="005124E1"/>
    <w:rsid w:val="00513196"/>
    <w:rsid w:val="005131A5"/>
    <w:rsid w:val="005137A9"/>
    <w:rsid w:val="005161BF"/>
    <w:rsid w:val="00520852"/>
    <w:rsid w:val="00520F2D"/>
    <w:rsid w:val="005224E6"/>
    <w:rsid w:val="00522EF2"/>
    <w:rsid w:val="00524485"/>
    <w:rsid w:val="00524636"/>
    <w:rsid w:val="00525FD5"/>
    <w:rsid w:val="00530386"/>
    <w:rsid w:val="0053047A"/>
    <w:rsid w:val="00532A7D"/>
    <w:rsid w:val="0053622B"/>
    <w:rsid w:val="005362C5"/>
    <w:rsid w:val="0053700D"/>
    <w:rsid w:val="00537237"/>
    <w:rsid w:val="00542B6E"/>
    <w:rsid w:val="00546D1D"/>
    <w:rsid w:val="00556B80"/>
    <w:rsid w:val="00556FB3"/>
    <w:rsid w:val="005607E2"/>
    <w:rsid w:val="00562DEE"/>
    <w:rsid w:val="00563B10"/>
    <w:rsid w:val="00564426"/>
    <w:rsid w:val="005649A7"/>
    <w:rsid w:val="005652CC"/>
    <w:rsid w:val="00566F09"/>
    <w:rsid w:val="005678D9"/>
    <w:rsid w:val="00570707"/>
    <w:rsid w:val="005713D8"/>
    <w:rsid w:val="00572F56"/>
    <w:rsid w:val="00576611"/>
    <w:rsid w:val="00580AF4"/>
    <w:rsid w:val="00581629"/>
    <w:rsid w:val="005832D6"/>
    <w:rsid w:val="00584BF6"/>
    <w:rsid w:val="0058594F"/>
    <w:rsid w:val="00586900"/>
    <w:rsid w:val="00591C4C"/>
    <w:rsid w:val="005934EB"/>
    <w:rsid w:val="00594448"/>
    <w:rsid w:val="005961A1"/>
    <w:rsid w:val="00596BDA"/>
    <w:rsid w:val="005A29A5"/>
    <w:rsid w:val="005A2D90"/>
    <w:rsid w:val="005B3091"/>
    <w:rsid w:val="005B41AA"/>
    <w:rsid w:val="005B4C7E"/>
    <w:rsid w:val="005B6B81"/>
    <w:rsid w:val="005C36F5"/>
    <w:rsid w:val="005C5191"/>
    <w:rsid w:val="005C605A"/>
    <w:rsid w:val="005D1AC1"/>
    <w:rsid w:val="005D55CE"/>
    <w:rsid w:val="005D7A85"/>
    <w:rsid w:val="005D7F68"/>
    <w:rsid w:val="005E3214"/>
    <w:rsid w:val="005E44E5"/>
    <w:rsid w:val="005E57A0"/>
    <w:rsid w:val="005E5B92"/>
    <w:rsid w:val="005E67A7"/>
    <w:rsid w:val="005F0BCA"/>
    <w:rsid w:val="005F1A40"/>
    <w:rsid w:val="005F2941"/>
    <w:rsid w:val="005F4DF0"/>
    <w:rsid w:val="005F70F7"/>
    <w:rsid w:val="006033F3"/>
    <w:rsid w:val="0060386F"/>
    <w:rsid w:val="00603ADC"/>
    <w:rsid w:val="00604D20"/>
    <w:rsid w:val="00606DD8"/>
    <w:rsid w:val="00607DE8"/>
    <w:rsid w:val="0061003A"/>
    <w:rsid w:val="006108A6"/>
    <w:rsid w:val="00614ADD"/>
    <w:rsid w:val="00614E39"/>
    <w:rsid w:val="00615A63"/>
    <w:rsid w:val="00621DDA"/>
    <w:rsid w:val="006253E4"/>
    <w:rsid w:val="0062664B"/>
    <w:rsid w:val="00626C2F"/>
    <w:rsid w:val="00626E7A"/>
    <w:rsid w:val="00627306"/>
    <w:rsid w:val="00630F79"/>
    <w:rsid w:val="006324E7"/>
    <w:rsid w:val="00632DEB"/>
    <w:rsid w:val="00634F7F"/>
    <w:rsid w:val="00636AEC"/>
    <w:rsid w:val="00640685"/>
    <w:rsid w:val="00642412"/>
    <w:rsid w:val="00643BE7"/>
    <w:rsid w:val="00644163"/>
    <w:rsid w:val="0064602A"/>
    <w:rsid w:val="0064613B"/>
    <w:rsid w:val="006514B5"/>
    <w:rsid w:val="006515C8"/>
    <w:rsid w:val="00651822"/>
    <w:rsid w:val="006545F8"/>
    <w:rsid w:val="00654C5B"/>
    <w:rsid w:val="00657E99"/>
    <w:rsid w:val="00657FDB"/>
    <w:rsid w:val="00660FEF"/>
    <w:rsid w:val="0066476B"/>
    <w:rsid w:val="00665F26"/>
    <w:rsid w:val="00666C3A"/>
    <w:rsid w:val="00670ED3"/>
    <w:rsid w:val="00671728"/>
    <w:rsid w:val="00672810"/>
    <w:rsid w:val="006738D3"/>
    <w:rsid w:val="00675BD7"/>
    <w:rsid w:val="00676DCA"/>
    <w:rsid w:val="00682EFA"/>
    <w:rsid w:val="00684982"/>
    <w:rsid w:val="00684AB0"/>
    <w:rsid w:val="006867A6"/>
    <w:rsid w:val="00686D8C"/>
    <w:rsid w:val="006875DB"/>
    <w:rsid w:val="00690471"/>
    <w:rsid w:val="006911E0"/>
    <w:rsid w:val="006915ED"/>
    <w:rsid w:val="00693480"/>
    <w:rsid w:val="006948F8"/>
    <w:rsid w:val="006958A3"/>
    <w:rsid w:val="00695AE5"/>
    <w:rsid w:val="00695CAE"/>
    <w:rsid w:val="0069682E"/>
    <w:rsid w:val="00697BFE"/>
    <w:rsid w:val="006A1695"/>
    <w:rsid w:val="006A290D"/>
    <w:rsid w:val="006A5A26"/>
    <w:rsid w:val="006A75E2"/>
    <w:rsid w:val="006A7B36"/>
    <w:rsid w:val="006B0287"/>
    <w:rsid w:val="006B0C0F"/>
    <w:rsid w:val="006B2582"/>
    <w:rsid w:val="006B2A22"/>
    <w:rsid w:val="006B6DCD"/>
    <w:rsid w:val="006C012B"/>
    <w:rsid w:val="006C0FC9"/>
    <w:rsid w:val="006C1E96"/>
    <w:rsid w:val="006C2E98"/>
    <w:rsid w:val="006C7F86"/>
    <w:rsid w:val="006D04A1"/>
    <w:rsid w:val="006D74EC"/>
    <w:rsid w:val="006E0FE4"/>
    <w:rsid w:val="006E31E2"/>
    <w:rsid w:val="006E7444"/>
    <w:rsid w:val="006E7EBD"/>
    <w:rsid w:val="006F0DC6"/>
    <w:rsid w:val="006F30B6"/>
    <w:rsid w:val="006F6F98"/>
    <w:rsid w:val="00700111"/>
    <w:rsid w:val="00712587"/>
    <w:rsid w:val="00713977"/>
    <w:rsid w:val="007200B8"/>
    <w:rsid w:val="00720E98"/>
    <w:rsid w:val="00723D52"/>
    <w:rsid w:val="00724239"/>
    <w:rsid w:val="00724C53"/>
    <w:rsid w:val="00726401"/>
    <w:rsid w:val="00727579"/>
    <w:rsid w:val="0073237B"/>
    <w:rsid w:val="00734FF0"/>
    <w:rsid w:val="00736FA0"/>
    <w:rsid w:val="00737A18"/>
    <w:rsid w:val="00740880"/>
    <w:rsid w:val="00740C99"/>
    <w:rsid w:val="00742613"/>
    <w:rsid w:val="00742B18"/>
    <w:rsid w:val="00743D05"/>
    <w:rsid w:val="00744397"/>
    <w:rsid w:val="007460C9"/>
    <w:rsid w:val="00746FAF"/>
    <w:rsid w:val="00747231"/>
    <w:rsid w:val="00747281"/>
    <w:rsid w:val="00750D82"/>
    <w:rsid w:val="00752CFD"/>
    <w:rsid w:val="00753FFF"/>
    <w:rsid w:val="0075429E"/>
    <w:rsid w:val="00754C7B"/>
    <w:rsid w:val="00757849"/>
    <w:rsid w:val="007608A3"/>
    <w:rsid w:val="00762CE4"/>
    <w:rsid w:val="00763F7A"/>
    <w:rsid w:val="0076478C"/>
    <w:rsid w:val="00765614"/>
    <w:rsid w:val="00767A48"/>
    <w:rsid w:val="007726BB"/>
    <w:rsid w:val="00772B67"/>
    <w:rsid w:val="007745DC"/>
    <w:rsid w:val="00775A5F"/>
    <w:rsid w:val="0078188F"/>
    <w:rsid w:val="0078244F"/>
    <w:rsid w:val="00782A56"/>
    <w:rsid w:val="00787887"/>
    <w:rsid w:val="00790E33"/>
    <w:rsid w:val="00790ED0"/>
    <w:rsid w:val="00792204"/>
    <w:rsid w:val="00793493"/>
    <w:rsid w:val="00793B30"/>
    <w:rsid w:val="00793DED"/>
    <w:rsid w:val="00794AE9"/>
    <w:rsid w:val="0079506F"/>
    <w:rsid w:val="00797898"/>
    <w:rsid w:val="00797C18"/>
    <w:rsid w:val="007A2A69"/>
    <w:rsid w:val="007A455E"/>
    <w:rsid w:val="007A46D0"/>
    <w:rsid w:val="007A7FE0"/>
    <w:rsid w:val="007B3742"/>
    <w:rsid w:val="007B7BE5"/>
    <w:rsid w:val="007B7EFB"/>
    <w:rsid w:val="007C0E97"/>
    <w:rsid w:val="007C1194"/>
    <w:rsid w:val="007C28B3"/>
    <w:rsid w:val="007C3A47"/>
    <w:rsid w:val="007C58D4"/>
    <w:rsid w:val="007C5EE9"/>
    <w:rsid w:val="007D6385"/>
    <w:rsid w:val="007E07BE"/>
    <w:rsid w:val="007E2BCD"/>
    <w:rsid w:val="007E439B"/>
    <w:rsid w:val="007F0E0D"/>
    <w:rsid w:val="007F4BCA"/>
    <w:rsid w:val="007F62C4"/>
    <w:rsid w:val="008013CA"/>
    <w:rsid w:val="00802D36"/>
    <w:rsid w:val="0080562C"/>
    <w:rsid w:val="0080696D"/>
    <w:rsid w:val="008079EB"/>
    <w:rsid w:val="00810BD9"/>
    <w:rsid w:val="00811137"/>
    <w:rsid w:val="0081118A"/>
    <w:rsid w:val="00813CE8"/>
    <w:rsid w:val="00813FC8"/>
    <w:rsid w:val="00821CD9"/>
    <w:rsid w:val="00823E05"/>
    <w:rsid w:val="008303AA"/>
    <w:rsid w:val="008330E1"/>
    <w:rsid w:val="00836B9B"/>
    <w:rsid w:val="0083788A"/>
    <w:rsid w:val="00844320"/>
    <w:rsid w:val="00846D25"/>
    <w:rsid w:val="00852FE5"/>
    <w:rsid w:val="00853AE9"/>
    <w:rsid w:val="00855EA4"/>
    <w:rsid w:val="008568D0"/>
    <w:rsid w:val="00856C40"/>
    <w:rsid w:val="00857D8C"/>
    <w:rsid w:val="00863E9E"/>
    <w:rsid w:val="00863EC9"/>
    <w:rsid w:val="00864ADB"/>
    <w:rsid w:val="0086571E"/>
    <w:rsid w:val="008721E4"/>
    <w:rsid w:val="008731A9"/>
    <w:rsid w:val="00881191"/>
    <w:rsid w:val="00881442"/>
    <w:rsid w:val="00883F96"/>
    <w:rsid w:val="0088433D"/>
    <w:rsid w:val="008843F1"/>
    <w:rsid w:val="00887A77"/>
    <w:rsid w:val="008914CF"/>
    <w:rsid w:val="00897131"/>
    <w:rsid w:val="008A0E7E"/>
    <w:rsid w:val="008A12C5"/>
    <w:rsid w:val="008A161A"/>
    <w:rsid w:val="008A1715"/>
    <w:rsid w:val="008A2187"/>
    <w:rsid w:val="008B025A"/>
    <w:rsid w:val="008B147E"/>
    <w:rsid w:val="008B1672"/>
    <w:rsid w:val="008B1B50"/>
    <w:rsid w:val="008B244F"/>
    <w:rsid w:val="008B29FD"/>
    <w:rsid w:val="008B3931"/>
    <w:rsid w:val="008B4450"/>
    <w:rsid w:val="008B4B5E"/>
    <w:rsid w:val="008B6236"/>
    <w:rsid w:val="008B641C"/>
    <w:rsid w:val="008B64CB"/>
    <w:rsid w:val="008B6E22"/>
    <w:rsid w:val="008B7468"/>
    <w:rsid w:val="008B74D9"/>
    <w:rsid w:val="008B7575"/>
    <w:rsid w:val="008B7B2C"/>
    <w:rsid w:val="008C042B"/>
    <w:rsid w:val="008C60E6"/>
    <w:rsid w:val="008D11FD"/>
    <w:rsid w:val="008D1364"/>
    <w:rsid w:val="008D17AF"/>
    <w:rsid w:val="008D2511"/>
    <w:rsid w:val="008D2E25"/>
    <w:rsid w:val="008D6C86"/>
    <w:rsid w:val="008E3EFC"/>
    <w:rsid w:val="008E6843"/>
    <w:rsid w:val="008F079A"/>
    <w:rsid w:val="008F2534"/>
    <w:rsid w:val="008F2E15"/>
    <w:rsid w:val="008F42A0"/>
    <w:rsid w:val="008F61D7"/>
    <w:rsid w:val="008F79D3"/>
    <w:rsid w:val="00900D9E"/>
    <w:rsid w:val="009044D9"/>
    <w:rsid w:val="0090497F"/>
    <w:rsid w:val="00906330"/>
    <w:rsid w:val="00911D1A"/>
    <w:rsid w:val="00912304"/>
    <w:rsid w:val="00914AFE"/>
    <w:rsid w:val="0091509F"/>
    <w:rsid w:val="00915DA7"/>
    <w:rsid w:val="00920237"/>
    <w:rsid w:val="00920AFC"/>
    <w:rsid w:val="00920F96"/>
    <w:rsid w:val="00923BCF"/>
    <w:rsid w:val="00924600"/>
    <w:rsid w:val="009327AD"/>
    <w:rsid w:val="00936B75"/>
    <w:rsid w:val="0094030A"/>
    <w:rsid w:val="00941879"/>
    <w:rsid w:val="00941A41"/>
    <w:rsid w:val="009434AD"/>
    <w:rsid w:val="009443A7"/>
    <w:rsid w:val="009456CF"/>
    <w:rsid w:val="0094591E"/>
    <w:rsid w:val="009527E9"/>
    <w:rsid w:val="00954971"/>
    <w:rsid w:val="009556A8"/>
    <w:rsid w:val="00955726"/>
    <w:rsid w:val="009576C0"/>
    <w:rsid w:val="009605F1"/>
    <w:rsid w:val="009606DE"/>
    <w:rsid w:val="0096260D"/>
    <w:rsid w:val="009628A8"/>
    <w:rsid w:val="009674CD"/>
    <w:rsid w:val="0097007A"/>
    <w:rsid w:val="00971590"/>
    <w:rsid w:val="009725DC"/>
    <w:rsid w:val="00973E03"/>
    <w:rsid w:val="00974302"/>
    <w:rsid w:val="00974378"/>
    <w:rsid w:val="00975157"/>
    <w:rsid w:val="00975DC8"/>
    <w:rsid w:val="009814D0"/>
    <w:rsid w:val="0098219D"/>
    <w:rsid w:val="00986F84"/>
    <w:rsid w:val="00987975"/>
    <w:rsid w:val="00990C4C"/>
    <w:rsid w:val="0099222B"/>
    <w:rsid w:val="0099289A"/>
    <w:rsid w:val="00992AFB"/>
    <w:rsid w:val="009949F7"/>
    <w:rsid w:val="0099616D"/>
    <w:rsid w:val="00996C26"/>
    <w:rsid w:val="00996FEE"/>
    <w:rsid w:val="009A17AF"/>
    <w:rsid w:val="009A1DFA"/>
    <w:rsid w:val="009A1EBB"/>
    <w:rsid w:val="009A3621"/>
    <w:rsid w:val="009A37EF"/>
    <w:rsid w:val="009A4EAC"/>
    <w:rsid w:val="009A5466"/>
    <w:rsid w:val="009A6ACE"/>
    <w:rsid w:val="009A6F2E"/>
    <w:rsid w:val="009A7165"/>
    <w:rsid w:val="009B1A5B"/>
    <w:rsid w:val="009B2D3B"/>
    <w:rsid w:val="009B5A6F"/>
    <w:rsid w:val="009B69A7"/>
    <w:rsid w:val="009C1451"/>
    <w:rsid w:val="009C1E85"/>
    <w:rsid w:val="009C4885"/>
    <w:rsid w:val="009C5F31"/>
    <w:rsid w:val="009C6CD0"/>
    <w:rsid w:val="009C6FF6"/>
    <w:rsid w:val="009C7E09"/>
    <w:rsid w:val="009D0603"/>
    <w:rsid w:val="009D10DE"/>
    <w:rsid w:val="009D1883"/>
    <w:rsid w:val="009D349F"/>
    <w:rsid w:val="009D35B7"/>
    <w:rsid w:val="009D5DDC"/>
    <w:rsid w:val="009D7453"/>
    <w:rsid w:val="009E1407"/>
    <w:rsid w:val="009E155A"/>
    <w:rsid w:val="009E25D5"/>
    <w:rsid w:val="009E3A0A"/>
    <w:rsid w:val="009E3C2A"/>
    <w:rsid w:val="009E3E95"/>
    <w:rsid w:val="009E4113"/>
    <w:rsid w:val="009E6273"/>
    <w:rsid w:val="009E6BFC"/>
    <w:rsid w:val="009F1797"/>
    <w:rsid w:val="009F201D"/>
    <w:rsid w:val="009F414F"/>
    <w:rsid w:val="009F4200"/>
    <w:rsid w:val="009F6156"/>
    <w:rsid w:val="009F7421"/>
    <w:rsid w:val="009F7AD7"/>
    <w:rsid w:val="00A019D7"/>
    <w:rsid w:val="00A02A3E"/>
    <w:rsid w:val="00A02D02"/>
    <w:rsid w:val="00A031A4"/>
    <w:rsid w:val="00A03200"/>
    <w:rsid w:val="00A03802"/>
    <w:rsid w:val="00A05495"/>
    <w:rsid w:val="00A05D19"/>
    <w:rsid w:val="00A05E55"/>
    <w:rsid w:val="00A060BB"/>
    <w:rsid w:val="00A0701F"/>
    <w:rsid w:val="00A07675"/>
    <w:rsid w:val="00A11074"/>
    <w:rsid w:val="00A2088B"/>
    <w:rsid w:val="00A217C1"/>
    <w:rsid w:val="00A24281"/>
    <w:rsid w:val="00A254FB"/>
    <w:rsid w:val="00A26591"/>
    <w:rsid w:val="00A26D1D"/>
    <w:rsid w:val="00A305E9"/>
    <w:rsid w:val="00A3100F"/>
    <w:rsid w:val="00A31CD7"/>
    <w:rsid w:val="00A44392"/>
    <w:rsid w:val="00A44A9A"/>
    <w:rsid w:val="00A453A5"/>
    <w:rsid w:val="00A461BF"/>
    <w:rsid w:val="00A4632B"/>
    <w:rsid w:val="00A478F6"/>
    <w:rsid w:val="00A501AE"/>
    <w:rsid w:val="00A50D95"/>
    <w:rsid w:val="00A533C6"/>
    <w:rsid w:val="00A534AE"/>
    <w:rsid w:val="00A5451B"/>
    <w:rsid w:val="00A54A9C"/>
    <w:rsid w:val="00A558EA"/>
    <w:rsid w:val="00A62716"/>
    <w:rsid w:val="00A633FC"/>
    <w:rsid w:val="00A6403F"/>
    <w:rsid w:val="00A64DF2"/>
    <w:rsid w:val="00A6589D"/>
    <w:rsid w:val="00A65C75"/>
    <w:rsid w:val="00A66F13"/>
    <w:rsid w:val="00A716ED"/>
    <w:rsid w:val="00A741C8"/>
    <w:rsid w:val="00A75807"/>
    <w:rsid w:val="00A75E51"/>
    <w:rsid w:val="00A7651E"/>
    <w:rsid w:val="00A805A8"/>
    <w:rsid w:val="00A824D5"/>
    <w:rsid w:val="00A82A29"/>
    <w:rsid w:val="00A82E0C"/>
    <w:rsid w:val="00A85E1C"/>
    <w:rsid w:val="00A86C5D"/>
    <w:rsid w:val="00A8797B"/>
    <w:rsid w:val="00A87A8F"/>
    <w:rsid w:val="00A9105C"/>
    <w:rsid w:val="00A911D2"/>
    <w:rsid w:val="00A93BB5"/>
    <w:rsid w:val="00A945EF"/>
    <w:rsid w:val="00A9502A"/>
    <w:rsid w:val="00A966AA"/>
    <w:rsid w:val="00AA681D"/>
    <w:rsid w:val="00AA6B29"/>
    <w:rsid w:val="00AA7821"/>
    <w:rsid w:val="00AB11B8"/>
    <w:rsid w:val="00AB3762"/>
    <w:rsid w:val="00AB3BA6"/>
    <w:rsid w:val="00AB3BEA"/>
    <w:rsid w:val="00AB3C43"/>
    <w:rsid w:val="00AB4A8A"/>
    <w:rsid w:val="00AB5897"/>
    <w:rsid w:val="00AC21FD"/>
    <w:rsid w:val="00AC4457"/>
    <w:rsid w:val="00AC5505"/>
    <w:rsid w:val="00AC6042"/>
    <w:rsid w:val="00AD12E7"/>
    <w:rsid w:val="00AD1664"/>
    <w:rsid w:val="00AD2972"/>
    <w:rsid w:val="00AD3049"/>
    <w:rsid w:val="00AD3F75"/>
    <w:rsid w:val="00AD5BA4"/>
    <w:rsid w:val="00AD7F00"/>
    <w:rsid w:val="00AE0207"/>
    <w:rsid w:val="00AE0266"/>
    <w:rsid w:val="00AE5915"/>
    <w:rsid w:val="00AE5F51"/>
    <w:rsid w:val="00AE65F3"/>
    <w:rsid w:val="00AE7C94"/>
    <w:rsid w:val="00AF0BA1"/>
    <w:rsid w:val="00AF0EF5"/>
    <w:rsid w:val="00AF11BE"/>
    <w:rsid w:val="00AF19AD"/>
    <w:rsid w:val="00AF402D"/>
    <w:rsid w:val="00B03196"/>
    <w:rsid w:val="00B05831"/>
    <w:rsid w:val="00B06067"/>
    <w:rsid w:val="00B06143"/>
    <w:rsid w:val="00B0715A"/>
    <w:rsid w:val="00B10600"/>
    <w:rsid w:val="00B1081B"/>
    <w:rsid w:val="00B10930"/>
    <w:rsid w:val="00B121FB"/>
    <w:rsid w:val="00B1349A"/>
    <w:rsid w:val="00B13D35"/>
    <w:rsid w:val="00B1481E"/>
    <w:rsid w:val="00B25062"/>
    <w:rsid w:val="00B26122"/>
    <w:rsid w:val="00B26689"/>
    <w:rsid w:val="00B36398"/>
    <w:rsid w:val="00B36C3F"/>
    <w:rsid w:val="00B412F2"/>
    <w:rsid w:val="00B42272"/>
    <w:rsid w:val="00B44E94"/>
    <w:rsid w:val="00B44EAA"/>
    <w:rsid w:val="00B459A1"/>
    <w:rsid w:val="00B5028D"/>
    <w:rsid w:val="00B51E09"/>
    <w:rsid w:val="00B5320D"/>
    <w:rsid w:val="00B53DCD"/>
    <w:rsid w:val="00B5403D"/>
    <w:rsid w:val="00B5509E"/>
    <w:rsid w:val="00B56288"/>
    <w:rsid w:val="00B57C26"/>
    <w:rsid w:val="00B6181E"/>
    <w:rsid w:val="00B62022"/>
    <w:rsid w:val="00B64285"/>
    <w:rsid w:val="00B64398"/>
    <w:rsid w:val="00B65825"/>
    <w:rsid w:val="00B65A46"/>
    <w:rsid w:val="00B66C09"/>
    <w:rsid w:val="00B7046D"/>
    <w:rsid w:val="00B73C58"/>
    <w:rsid w:val="00B73CAA"/>
    <w:rsid w:val="00B74166"/>
    <w:rsid w:val="00B744AD"/>
    <w:rsid w:val="00B76955"/>
    <w:rsid w:val="00B776DA"/>
    <w:rsid w:val="00B84237"/>
    <w:rsid w:val="00B86641"/>
    <w:rsid w:val="00B87B7F"/>
    <w:rsid w:val="00B93DCD"/>
    <w:rsid w:val="00B96EA9"/>
    <w:rsid w:val="00BA1D75"/>
    <w:rsid w:val="00BA4C5A"/>
    <w:rsid w:val="00BA6B74"/>
    <w:rsid w:val="00BB020C"/>
    <w:rsid w:val="00BB34E8"/>
    <w:rsid w:val="00BB5034"/>
    <w:rsid w:val="00BB5540"/>
    <w:rsid w:val="00BB6CEF"/>
    <w:rsid w:val="00BB788D"/>
    <w:rsid w:val="00BC136C"/>
    <w:rsid w:val="00BC3306"/>
    <w:rsid w:val="00BC421A"/>
    <w:rsid w:val="00BC51B7"/>
    <w:rsid w:val="00BC57B1"/>
    <w:rsid w:val="00BC6097"/>
    <w:rsid w:val="00BC6FD1"/>
    <w:rsid w:val="00BD0810"/>
    <w:rsid w:val="00BD28B0"/>
    <w:rsid w:val="00BD34B6"/>
    <w:rsid w:val="00BD3718"/>
    <w:rsid w:val="00BD7BF5"/>
    <w:rsid w:val="00BE0548"/>
    <w:rsid w:val="00BE1ED2"/>
    <w:rsid w:val="00BE6171"/>
    <w:rsid w:val="00BF0A55"/>
    <w:rsid w:val="00BF0ABC"/>
    <w:rsid w:val="00BF0E1C"/>
    <w:rsid w:val="00BF2813"/>
    <w:rsid w:val="00BF4D86"/>
    <w:rsid w:val="00BF51E2"/>
    <w:rsid w:val="00BF5AA4"/>
    <w:rsid w:val="00C0088A"/>
    <w:rsid w:val="00C025E9"/>
    <w:rsid w:val="00C03098"/>
    <w:rsid w:val="00C03DDC"/>
    <w:rsid w:val="00C069E8"/>
    <w:rsid w:val="00C10275"/>
    <w:rsid w:val="00C1104A"/>
    <w:rsid w:val="00C2145D"/>
    <w:rsid w:val="00C21C19"/>
    <w:rsid w:val="00C235EE"/>
    <w:rsid w:val="00C3231B"/>
    <w:rsid w:val="00C335E7"/>
    <w:rsid w:val="00C33F0D"/>
    <w:rsid w:val="00C34A7A"/>
    <w:rsid w:val="00C34DFF"/>
    <w:rsid w:val="00C34E44"/>
    <w:rsid w:val="00C35391"/>
    <w:rsid w:val="00C35DB2"/>
    <w:rsid w:val="00C367A7"/>
    <w:rsid w:val="00C37173"/>
    <w:rsid w:val="00C3763F"/>
    <w:rsid w:val="00C376F2"/>
    <w:rsid w:val="00C37813"/>
    <w:rsid w:val="00C37DAD"/>
    <w:rsid w:val="00C40A95"/>
    <w:rsid w:val="00C41B04"/>
    <w:rsid w:val="00C42074"/>
    <w:rsid w:val="00C4316A"/>
    <w:rsid w:val="00C44276"/>
    <w:rsid w:val="00C45512"/>
    <w:rsid w:val="00C541C0"/>
    <w:rsid w:val="00C54980"/>
    <w:rsid w:val="00C54A54"/>
    <w:rsid w:val="00C55D6D"/>
    <w:rsid w:val="00C61241"/>
    <w:rsid w:val="00C62630"/>
    <w:rsid w:val="00C62F8F"/>
    <w:rsid w:val="00C64CAC"/>
    <w:rsid w:val="00C65517"/>
    <w:rsid w:val="00C6594E"/>
    <w:rsid w:val="00C72D1E"/>
    <w:rsid w:val="00C810C1"/>
    <w:rsid w:val="00C8126C"/>
    <w:rsid w:val="00C81B12"/>
    <w:rsid w:val="00C86CA3"/>
    <w:rsid w:val="00C86CF0"/>
    <w:rsid w:val="00C92B65"/>
    <w:rsid w:val="00CA24AA"/>
    <w:rsid w:val="00CA44FB"/>
    <w:rsid w:val="00CA4759"/>
    <w:rsid w:val="00CA5B0F"/>
    <w:rsid w:val="00CA5D57"/>
    <w:rsid w:val="00CA615B"/>
    <w:rsid w:val="00CA7152"/>
    <w:rsid w:val="00CB08CC"/>
    <w:rsid w:val="00CB22BF"/>
    <w:rsid w:val="00CB2EEB"/>
    <w:rsid w:val="00CB34A2"/>
    <w:rsid w:val="00CB54BF"/>
    <w:rsid w:val="00CB56EF"/>
    <w:rsid w:val="00CB6D94"/>
    <w:rsid w:val="00CB704C"/>
    <w:rsid w:val="00CC0A7D"/>
    <w:rsid w:val="00CC0F0E"/>
    <w:rsid w:val="00CC0F4B"/>
    <w:rsid w:val="00CC1C08"/>
    <w:rsid w:val="00CC2D5D"/>
    <w:rsid w:val="00CC3B9D"/>
    <w:rsid w:val="00CC5478"/>
    <w:rsid w:val="00CC5CF0"/>
    <w:rsid w:val="00CC78C0"/>
    <w:rsid w:val="00CD4416"/>
    <w:rsid w:val="00CD4D72"/>
    <w:rsid w:val="00CD56EC"/>
    <w:rsid w:val="00CD7803"/>
    <w:rsid w:val="00CE25E4"/>
    <w:rsid w:val="00CE4717"/>
    <w:rsid w:val="00CE5ED7"/>
    <w:rsid w:val="00CE63E8"/>
    <w:rsid w:val="00CE791B"/>
    <w:rsid w:val="00CF05D4"/>
    <w:rsid w:val="00D00727"/>
    <w:rsid w:val="00D01C43"/>
    <w:rsid w:val="00D076BC"/>
    <w:rsid w:val="00D11250"/>
    <w:rsid w:val="00D12806"/>
    <w:rsid w:val="00D149EF"/>
    <w:rsid w:val="00D16897"/>
    <w:rsid w:val="00D16C8C"/>
    <w:rsid w:val="00D20BED"/>
    <w:rsid w:val="00D2202F"/>
    <w:rsid w:val="00D232D8"/>
    <w:rsid w:val="00D30492"/>
    <w:rsid w:val="00D322C9"/>
    <w:rsid w:val="00D3390D"/>
    <w:rsid w:val="00D33CA2"/>
    <w:rsid w:val="00D36161"/>
    <w:rsid w:val="00D363A5"/>
    <w:rsid w:val="00D36B81"/>
    <w:rsid w:val="00D40E63"/>
    <w:rsid w:val="00D42857"/>
    <w:rsid w:val="00D461ED"/>
    <w:rsid w:val="00D466C3"/>
    <w:rsid w:val="00D52350"/>
    <w:rsid w:val="00D543CD"/>
    <w:rsid w:val="00D54BAE"/>
    <w:rsid w:val="00D54E21"/>
    <w:rsid w:val="00D56850"/>
    <w:rsid w:val="00D568FE"/>
    <w:rsid w:val="00D56CFC"/>
    <w:rsid w:val="00D60674"/>
    <w:rsid w:val="00D61611"/>
    <w:rsid w:val="00D653B6"/>
    <w:rsid w:val="00D65A52"/>
    <w:rsid w:val="00D6743D"/>
    <w:rsid w:val="00D70596"/>
    <w:rsid w:val="00D710D7"/>
    <w:rsid w:val="00D74703"/>
    <w:rsid w:val="00D74E56"/>
    <w:rsid w:val="00D768C1"/>
    <w:rsid w:val="00D8297E"/>
    <w:rsid w:val="00D8308F"/>
    <w:rsid w:val="00D90573"/>
    <w:rsid w:val="00DA00B1"/>
    <w:rsid w:val="00DA010A"/>
    <w:rsid w:val="00DA1DC8"/>
    <w:rsid w:val="00DA1FE1"/>
    <w:rsid w:val="00DA5E5A"/>
    <w:rsid w:val="00DA6CBD"/>
    <w:rsid w:val="00DB5D5E"/>
    <w:rsid w:val="00DB6487"/>
    <w:rsid w:val="00DC0333"/>
    <w:rsid w:val="00DC1B9B"/>
    <w:rsid w:val="00DC251E"/>
    <w:rsid w:val="00DC79E4"/>
    <w:rsid w:val="00DD0B9C"/>
    <w:rsid w:val="00DD0C75"/>
    <w:rsid w:val="00DD25C4"/>
    <w:rsid w:val="00DD3086"/>
    <w:rsid w:val="00DD3179"/>
    <w:rsid w:val="00DD321B"/>
    <w:rsid w:val="00DD5FDB"/>
    <w:rsid w:val="00DE22D9"/>
    <w:rsid w:val="00DE6278"/>
    <w:rsid w:val="00DE7CC9"/>
    <w:rsid w:val="00DF0989"/>
    <w:rsid w:val="00DF1D13"/>
    <w:rsid w:val="00DF4FDE"/>
    <w:rsid w:val="00DF50E7"/>
    <w:rsid w:val="00DF52AF"/>
    <w:rsid w:val="00DF60ED"/>
    <w:rsid w:val="00DF6226"/>
    <w:rsid w:val="00DF6569"/>
    <w:rsid w:val="00DF699C"/>
    <w:rsid w:val="00DF7050"/>
    <w:rsid w:val="00DF7798"/>
    <w:rsid w:val="00E01DC5"/>
    <w:rsid w:val="00E041D6"/>
    <w:rsid w:val="00E04886"/>
    <w:rsid w:val="00E05220"/>
    <w:rsid w:val="00E127FC"/>
    <w:rsid w:val="00E13E8D"/>
    <w:rsid w:val="00E16AE2"/>
    <w:rsid w:val="00E23604"/>
    <w:rsid w:val="00E23E1D"/>
    <w:rsid w:val="00E248E8"/>
    <w:rsid w:val="00E30055"/>
    <w:rsid w:val="00E3089A"/>
    <w:rsid w:val="00E32610"/>
    <w:rsid w:val="00E34701"/>
    <w:rsid w:val="00E3576B"/>
    <w:rsid w:val="00E400E0"/>
    <w:rsid w:val="00E41687"/>
    <w:rsid w:val="00E45F66"/>
    <w:rsid w:val="00E52781"/>
    <w:rsid w:val="00E529AC"/>
    <w:rsid w:val="00E52C04"/>
    <w:rsid w:val="00E6184C"/>
    <w:rsid w:val="00E63767"/>
    <w:rsid w:val="00E7082F"/>
    <w:rsid w:val="00E720FE"/>
    <w:rsid w:val="00E7310B"/>
    <w:rsid w:val="00E76B29"/>
    <w:rsid w:val="00E77EEE"/>
    <w:rsid w:val="00E84231"/>
    <w:rsid w:val="00E85448"/>
    <w:rsid w:val="00E8729D"/>
    <w:rsid w:val="00E92A4A"/>
    <w:rsid w:val="00E92C25"/>
    <w:rsid w:val="00E9505A"/>
    <w:rsid w:val="00E95D9E"/>
    <w:rsid w:val="00E96310"/>
    <w:rsid w:val="00E96398"/>
    <w:rsid w:val="00EA0390"/>
    <w:rsid w:val="00EA2255"/>
    <w:rsid w:val="00EA2FBF"/>
    <w:rsid w:val="00EA49EC"/>
    <w:rsid w:val="00EA4ABE"/>
    <w:rsid w:val="00EA6C6E"/>
    <w:rsid w:val="00EA6FA1"/>
    <w:rsid w:val="00EB0041"/>
    <w:rsid w:val="00EB0956"/>
    <w:rsid w:val="00EB6D1F"/>
    <w:rsid w:val="00EC2FAC"/>
    <w:rsid w:val="00EC4CB8"/>
    <w:rsid w:val="00EC6718"/>
    <w:rsid w:val="00EC69B4"/>
    <w:rsid w:val="00ED138A"/>
    <w:rsid w:val="00ED2EB6"/>
    <w:rsid w:val="00ED44BB"/>
    <w:rsid w:val="00ED4D8A"/>
    <w:rsid w:val="00ED5955"/>
    <w:rsid w:val="00ED6E31"/>
    <w:rsid w:val="00EE1CE1"/>
    <w:rsid w:val="00EE2413"/>
    <w:rsid w:val="00EE2C06"/>
    <w:rsid w:val="00EE342F"/>
    <w:rsid w:val="00EE6412"/>
    <w:rsid w:val="00EE70E5"/>
    <w:rsid w:val="00EF14B1"/>
    <w:rsid w:val="00EF19C7"/>
    <w:rsid w:val="00EF280B"/>
    <w:rsid w:val="00EF3FA5"/>
    <w:rsid w:val="00EF4C02"/>
    <w:rsid w:val="00EF59BF"/>
    <w:rsid w:val="00F00132"/>
    <w:rsid w:val="00F00D91"/>
    <w:rsid w:val="00F00EC4"/>
    <w:rsid w:val="00F0365A"/>
    <w:rsid w:val="00F06B8C"/>
    <w:rsid w:val="00F13BF8"/>
    <w:rsid w:val="00F14A52"/>
    <w:rsid w:val="00F1549E"/>
    <w:rsid w:val="00F1624C"/>
    <w:rsid w:val="00F16E8D"/>
    <w:rsid w:val="00F252E0"/>
    <w:rsid w:val="00F269AB"/>
    <w:rsid w:val="00F30E6C"/>
    <w:rsid w:val="00F33B9A"/>
    <w:rsid w:val="00F347B5"/>
    <w:rsid w:val="00F35453"/>
    <w:rsid w:val="00F35534"/>
    <w:rsid w:val="00F36A61"/>
    <w:rsid w:val="00F43737"/>
    <w:rsid w:val="00F4396F"/>
    <w:rsid w:val="00F44647"/>
    <w:rsid w:val="00F44C46"/>
    <w:rsid w:val="00F477A0"/>
    <w:rsid w:val="00F47A13"/>
    <w:rsid w:val="00F47C64"/>
    <w:rsid w:val="00F521D8"/>
    <w:rsid w:val="00F55234"/>
    <w:rsid w:val="00F56C9A"/>
    <w:rsid w:val="00F61189"/>
    <w:rsid w:val="00F617AC"/>
    <w:rsid w:val="00F6340F"/>
    <w:rsid w:val="00F643D5"/>
    <w:rsid w:val="00F65CB7"/>
    <w:rsid w:val="00F66122"/>
    <w:rsid w:val="00F673A4"/>
    <w:rsid w:val="00F67738"/>
    <w:rsid w:val="00F70B3A"/>
    <w:rsid w:val="00F7154B"/>
    <w:rsid w:val="00F72044"/>
    <w:rsid w:val="00F72FDE"/>
    <w:rsid w:val="00F75C05"/>
    <w:rsid w:val="00F7714B"/>
    <w:rsid w:val="00F8170D"/>
    <w:rsid w:val="00F826CA"/>
    <w:rsid w:val="00F82D8A"/>
    <w:rsid w:val="00F853FF"/>
    <w:rsid w:val="00F8560B"/>
    <w:rsid w:val="00F85776"/>
    <w:rsid w:val="00F8629E"/>
    <w:rsid w:val="00F9087C"/>
    <w:rsid w:val="00F91012"/>
    <w:rsid w:val="00F92FF0"/>
    <w:rsid w:val="00F96130"/>
    <w:rsid w:val="00FA46E1"/>
    <w:rsid w:val="00FA6593"/>
    <w:rsid w:val="00FA66DD"/>
    <w:rsid w:val="00FA6CEE"/>
    <w:rsid w:val="00FA6EAD"/>
    <w:rsid w:val="00FB18C2"/>
    <w:rsid w:val="00FB3098"/>
    <w:rsid w:val="00FB3C98"/>
    <w:rsid w:val="00FB591C"/>
    <w:rsid w:val="00FB6B39"/>
    <w:rsid w:val="00FB6BF3"/>
    <w:rsid w:val="00FB6F07"/>
    <w:rsid w:val="00FB72B7"/>
    <w:rsid w:val="00FC0397"/>
    <w:rsid w:val="00FC059F"/>
    <w:rsid w:val="00FC223B"/>
    <w:rsid w:val="00FC3850"/>
    <w:rsid w:val="00FD23D3"/>
    <w:rsid w:val="00FD4618"/>
    <w:rsid w:val="00FD60D7"/>
    <w:rsid w:val="00FE026B"/>
    <w:rsid w:val="00FE2CE9"/>
    <w:rsid w:val="00FE4350"/>
    <w:rsid w:val="00FE4BA7"/>
    <w:rsid w:val="00FE500B"/>
    <w:rsid w:val="00FF1CAB"/>
    <w:rsid w:val="00FF1F1E"/>
    <w:rsid w:val="00FF3550"/>
    <w:rsid w:val="00FF7B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BF51E"/>
  <w15:docId w15:val="{DD1A9B7B-154C-420A-BFF8-7E7A8AB83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A0"/>
    <w:pPr>
      <w:tabs>
        <w:tab w:val="left" w:pos="454"/>
        <w:tab w:val="left" w:pos="4706"/>
      </w:tabs>
      <w:spacing w:line="250" w:lineRule="atLeast"/>
    </w:pPr>
    <w:rPr>
      <w:rFonts w:ascii="BMWType V2 Light" w:eastAsia="Times New Roman" w:hAnsi="BMWType V2 Light"/>
      <w:sz w:val="22"/>
      <w:szCs w:val="24"/>
      <w:lang w:eastAsia="de-DE"/>
    </w:rPr>
  </w:style>
  <w:style w:type="paragraph" w:styleId="Heading1">
    <w:name w:val="heading 1"/>
    <w:basedOn w:val="Normal"/>
    <w:next w:val="Normal"/>
    <w:link w:val="Heading1Char"/>
    <w:uiPriority w:val="9"/>
    <w:qFormat/>
    <w:rsid w:val="00F477A0"/>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F477A0"/>
    <w:pPr>
      <w:keepNext/>
      <w:outlineLvl w:val="1"/>
    </w:pPr>
    <w:rPr>
      <w:rFonts w:ascii="BMWType V2 Bold" w:hAnsi="BMWType V2 Bold"/>
      <w:bCs/>
      <w:iCs/>
      <w:color w:val="808080"/>
      <w:sz w:val="36"/>
      <w:szCs w:val="28"/>
    </w:rPr>
  </w:style>
  <w:style w:type="paragraph" w:styleId="Heading3">
    <w:name w:val="heading 3"/>
    <w:basedOn w:val="Normal"/>
    <w:next w:val="Normal"/>
    <w:link w:val="Heading3Char"/>
    <w:uiPriority w:val="9"/>
    <w:qFormat/>
    <w:rsid w:val="003E7417"/>
    <w:pPr>
      <w:keepNext/>
      <w:keepLines/>
      <w:spacing w:before="200"/>
      <w:outlineLvl w:val="2"/>
    </w:pPr>
    <w:rPr>
      <w:rFonts w:ascii="Cambria" w:hAnsi="Cambria"/>
      <w:b/>
      <w:bCs/>
      <w:color w:val="4F81B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F477A0"/>
    <w:rPr>
      <w:rFonts w:ascii="BMWType V2 Bold" w:eastAsia="Times New Roman" w:hAnsi="BMWType V2 Bold" w:cs="Arial"/>
      <w:bCs/>
      <w:iCs/>
      <w:color w:val="808080"/>
      <w:sz w:val="36"/>
      <w:szCs w:val="28"/>
      <w:lang w:eastAsia="de-DE"/>
    </w:rPr>
  </w:style>
  <w:style w:type="paragraph" w:customStyle="1" w:styleId="Fliesstext">
    <w:name w:val="Fliesstext"/>
    <w:basedOn w:val="Normal"/>
    <w:rsid w:val="00F477A0"/>
  </w:style>
  <w:style w:type="paragraph" w:customStyle="1" w:styleId="zzbmw-group">
    <w:name w:val="zz_bmw-group"/>
    <w:basedOn w:val="Normal"/>
    <w:rsid w:val="00F477A0"/>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marginalielight">
    <w:name w:val="zz_marginalie_light"/>
    <w:basedOn w:val="Normal"/>
    <w:rsid w:val="00F477A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uiPriority w:val="99"/>
    <w:rsid w:val="00F477A0"/>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F477A0"/>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StandardLateinBMWTypeLight">
    <w:name w:val="Standard + (Latein) BMWTypeLight"/>
    <w:aliases w:val="Automatisch,Unterschneidung ab 8 pt + Unters...,Unterschneidung ab 8 pt,Zeilenabstand:  Mi..."/>
    <w:basedOn w:val="Normal"/>
    <w:rsid w:val="00F477A0"/>
    <w:pPr>
      <w:tabs>
        <w:tab w:val="clear" w:pos="454"/>
        <w:tab w:val="clear" w:pos="4706"/>
      </w:tabs>
      <w:spacing w:after="330" w:line="330" w:lineRule="exact"/>
      <w:ind w:right="1134"/>
    </w:pPr>
    <w:rPr>
      <w:rFonts w:ascii="BMWTypeLight" w:hAnsi="BMWTypeLight"/>
      <w:color w:val="000000"/>
      <w:szCs w:val="20"/>
    </w:rPr>
  </w:style>
  <w:style w:type="paragraph" w:customStyle="1" w:styleId="00Grundtext">
    <w:name w:val="00_Grundtext"/>
    <w:rsid w:val="00F477A0"/>
    <w:pPr>
      <w:spacing w:after="330" w:line="330" w:lineRule="exact"/>
      <w:ind w:right="1049"/>
    </w:pPr>
    <w:rPr>
      <w:rFonts w:ascii="BMWTypeLight" w:eastAsia="Times New Roman" w:hAnsi="BMWTypeLight" w:cs="BMWTypeLight"/>
      <w:color w:val="000000"/>
      <w:kern w:val="16"/>
      <w:sz w:val="22"/>
      <w:szCs w:val="22"/>
      <w:lang w:eastAsia="de-DE"/>
    </w:rPr>
  </w:style>
  <w:style w:type="paragraph" w:styleId="BalloonText">
    <w:name w:val="Balloon Text"/>
    <w:basedOn w:val="Normal"/>
    <w:link w:val="BalloonTextChar"/>
    <w:uiPriority w:val="99"/>
    <w:semiHidden/>
    <w:unhideWhenUsed/>
    <w:rsid w:val="00F477A0"/>
    <w:pPr>
      <w:spacing w:line="240" w:lineRule="auto"/>
    </w:pPr>
    <w:rPr>
      <w:rFonts w:ascii="Tahoma" w:hAnsi="Tahoma"/>
      <w:sz w:val="16"/>
      <w:szCs w:val="16"/>
    </w:rPr>
  </w:style>
  <w:style w:type="character" w:customStyle="1" w:styleId="BalloonTextChar">
    <w:name w:val="Balloon Text Char"/>
    <w:link w:val="BalloonText"/>
    <w:uiPriority w:val="99"/>
    <w:semiHidden/>
    <w:rsid w:val="00F477A0"/>
    <w:rPr>
      <w:rFonts w:ascii="Tahoma" w:eastAsia="Times New Roman" w:hAnsi="Tahoma" w:cs="Tahoma"/>
      <w:sz w:val="16"/>
      <w:szCs w:val="16"/>
      <w:lang w:eastAsia="de-DE"/>
    </w:rPr>
  </w:style>
  <w:style w:type="paragraph" w:customStyle="1" w:styleId="Flietext">
    <w:name w:val="Fließtext"/>
    <w:basedOn w:val="Heading1"/>
    <w:link w:val="FlietextZchn"/>
    <w:rsid w:val="00F477A0"/>
    <w:pPr>
      <w:keepNext w:val="0"/>
      <w:keepLines w:val="0"/>
      <w:tabs>
        <w:tab w:val="clear" w:pos="454"/>
        <w:tab w:val="clear" w:pos="4706"/>
      </w:tabs>
      <w:spacing w:before="0" w:after="330" w:line="330" w:lineRule="exact"/>
      <w:ind w:right="1134"/>
    </w:pPr>
    <w:rPr>
      <w:rFonts w:ascii="BMWTypeLight" w:eastAsia="Times" w:hAnsi="BMWTypeLight"/>
      <w:b w:val="0"/>
      <w:bCs w:val="0"/>
      <w:color w:val="000000"/>
      <w:kern w:val="28"/>
      <w:sz w:val="20"/>
      <w:szCs w:val="20"/>
    </w:rPr>
  </w:style>
  <w:style w:type="character" w:customStyle="1" w:styleId="FlietextZchn">
    <w:name w:val="Fließtext Zchn"/>
    <w:link w:val="Flietext"/>
    <w:rsid w:val="00F477A0"/>
    <w:rPr>
      <w:rFonts w:ascii="BMWTypeLight" w:eastAsia="Times" w:hAnsi="BMWTypeLight" w:cs="Times New Roman"/>
      <w:color w:val="000000"/>
      <w:kern w:val="28"/>
      <w:szCs w:val="20"/>
      <w:lang w:val="pl-PL" w:eastAsia="de-DE"/>
    </w:rPr>
  </w:style>
  <w:style w:type="character" w:customStyle="1" w:styleId="Heading1Char">
    <w:name w:val="Heading 1 Char"/>
    <w:link w:val="Heading1"/>
    <w:uiPriority w:val="9"/>
    <w:rsid w:val="00F477A0"/>
    <w:rPr>
      <w:rFonts w:ascii="Cambria" w:eastAsia="Times New Roman" w:hAnsi="Cambria" w:cs="Times New Roman"/>
      <w:b/>
      <w:bCs/>
      <w:color w:val="365F91"/>
      <w:sz w:val="28"/>
      <w:szCs w:val="28"/>
      <w:lang w:eastAsia="de-DE"/>
    </w:rPr>
  </w:style>
  <w:style w:type="paragraph" w:styleId="Header">
    <w:name w:val="header"/>
    <w:basedOn w:val="Normal"/>
    <w:link w:val="HeaderChar"/>
    <w:uiPriority w:val="99"/>
    <w:unhideWhenUsed/>
    <w:rsid w:val="00F477A0"/>
    <w:pPr>
      <w:tabs>
        <w:tab w:val="clear" w:pos="454"/>
        <w:tab w:val="clear" w:pos="4706"/>
        <w:tab w:val="center" w:pos="4536"/>
        <w:tab w:val="right" w:pos="9072"/>
      </w:tabs>
      <w:spacing w:line="240" w:lineRule="auto"/>
    </w:pPr>
    <w:rPr>
      <w:sz w:val="20"/>
    </w:rPr>
  </w:style>
  <w:style w:type="character" w:customStyle="1" w:styleId="HeaderChar">
    <w:name w:val="Header Char"/>
    <w:link w:val="Header"/>
    <w:uiPriority w:val="99"/>
    <w:rsid w:val="00F477A0"/>
    <w:rPr>
      <w:rFonts w:ascii="BMWType V2 Light" w:eastAsia="Times New Roman" w:hAnsi="BMWType V2 Light" w:cs="Times New Roman"/>
      <w:szCs w:val="24"/>
      <w:lang w:eastAsia="de-DE"/>
    </w:rPr>
  </w:style>
  <w:style w:type="paragraph" w:styleId="Footer">
    <w:name w:val="footer"/>
    <w:basedOn w:val="Normal"/>
    <w:link w:val="FooterChar"/>
    <w:uiPriority w:val="99"/>
    <w:unhideWhenUsed/>
    <w:rsid w:val="00F477A0"/>
    <w:pPr>
      <w:tabs>
        <w:tab w:val="clear" w:pos="454"/>
        <w:tab w:val="clear" w:pos="4706"/>
        <w:tab w:val="center" w:pos="4536"/>
        <w:tab w:val="right" w:pos="9072"/>
      </w:tabs>
      <w:spacing w:line="240" w:lineRule="auto"/>
    </w:pPr>
    <w:rPr>
      <w:sz w:val="20"/>
    </w:rPr>
  </w:style>
  <w:style w:type="character" w:customStyle="1" w:styleId="FooterChar">
    <w:name w:val="Footer Char"/>
    <w:link w:val="Footer"/>
    <w:uiPriority w:val="99"/>
    <w:rsid w:val="00F477A0"/>
    <w:rPr>
      <w:rFonts w:ascii="BMWType V2 Light" w:eastAsia="Times New Roman" w:hAnsi="BMWType V2 Light" w:cs="Times New Roman"/>
      <w:szCs w:val="24"/>
      <w:lang w:eastAsia="de-DE"/>
    </w:rPr>
  </w:style>
  <w:style w:type="character" w:styleId="Hyperlink">
    <w:name w:val="Hyperlink"/>
    <w:unhideWhenUsed/>
    <w:rsid w:val="001E4272"/>
    <w:rPr>
      <w:color w:val="0000FF"/>
      <w:u w:val="single"/>
    </w:rPr>
  </w:style>
  <w:style w:type="paragraph" w:customStyle="1" w:styleId="zzabstand9pt">
    <w:name w:val="zz_abstand_9pt"/>
    <w:rsid w:val="001E4272"/>
    <w:rPr>
      <w:rFonts w:ascii="BMWType V2 Light" w:eastAsia="Times New Roman" w:hAnsi="BMWType V2 Light"/>
      <w:sz w:val="18"/>
      <w:szCs w:val="24"/>
      <w:lang w:eastAsia="de-DE"/>
    </w:rPr>
  </w:style>
  <w:style w:type="character" w:customStyle="1" w:styleId="Heading3Char">
    <w:name w:val="Heading 3 Char"/>
    <w:link w:val="Heading3"/>
    <w:uiPriority w:val="9"/>
    <w:semiHidden/>
    <w:rsid w:val="003E7417"/>
    <w:rPr>
      <w:rFonts w:ascii="Cambria" w:eastAsia="Times New Roman" w:hAnsi="Cambria" w:cs="Times New Roman"/>
      <w:b/>
      <w:bCs/>
      <w:color w:val="4F81BD"/>
      <w:szCs w:val="24"/>
      <w:lang w:eastAsia="de-DE"/>
    </w:rPr>
  </w:style>
  <w:style w:type="paragraph" w:customStyle="1" w:styleId="Flietext-Top">
    <w:name w:val="Fließtext-Top"/>
    <w:rsid w:val="00CB08CC"/>
    <w:pPr>
      <w:keepNext/>
      <w:spacing w:line="330" w:lineRule="exact"/>
    </w:pPr>
    <w:rPr>
      <w:rFonts w:ascii="BMWType V2 Light" w:eastAsia="Times" w:hAnsi="BMWType V2 Light" w:cs="BMWType V2 Light"/>
      <w:b/>
      <w:color w:val="000000"/>
      <w:sz w:val="22"/>
      <w:lang w:eastAsia="de-DE"/>
    </w:rPr>
  </w:style>
  <w:style w:type="character" w:customStyle="1" w:styleId="StandardLateinBMWTypeLightZchn1">
    <w:name w:val="Standard + (Latein) BMWTypeLight Zchn1"/>
    <w:aliases w:val="Automatisch Zchn1,Unterschneidung ab 8 pt + Unters... Zchn1"/>
    <w:rsid w:val="00CB08CC"/>
    <w:rPr>
      <w:rFonts w:ascii="BMWTypeLight" w:eastAsia="Times" w:hAnsi="BMWTypeLight"/>
      <w:color w:val="000000"/>
      <w:sz w:val="22"/>
      <w:lang w:val="pl-PL" w:eastAsia="de-DE" w:bidi="ar-SA"/>
    </w:rPr>
  </w:style>
  <w:style w:type="paragraph" w:customStyle="1" w:styleId="StandardLateinBMWTypeLight11p">
    <w:name w:val="Standard + (Latein) BMWTypeLight11p"/>
    <w:basedOn w:val="Normal"/>
    <w:rsid w:val="006514B5"/>
    <w:pPr>
      <w:tabs>
        <w:tab w:val="clear" w:pos="454"/>
        <w:tab w:val="clear" w:pos="4706"/>
      </w:tabs>
      <w:spacing w:after="330" w:line="330" w:lineRule="exact"/>
      <w:ind w:right="1134"/>
    </w:pPr>
    <w:rPr>
      <w:rFonts w:ascii="BMWTypeLight" w:eastAsia="Times" w:hAnsi="BMWTypeLight"/>
      <w:color w:val="000000"/>
      <w:szCs w:val="20"/>
    </w:rPr>
  </w:style>
  <w:style w:type="character" w:customStyle="1" w:styleId="StandardLateinBMWTypeLightZchn">
    <w:name w:val="Standard + (Latein) BMWTypeLight Zchn"/>
    <w:aliases w:val="Automatisch Zchn,Unterschneidung ab 8 pt + Unters... Zchn,Unterschneidung ab 8 pt Zchn,Zeilenabstand:  Mi... Zchn"/>
    <w:rsid w:val="00A82E0C"/>
    <w:rPr>
      <w:rFonts w:ascii="BMWTypeLight" w:eastAsia="Times" w:hAnsi="BMWTypeLight"/>
      <w:color w:val="000000"/>
      <w:sz w:val="22"/>
      <w:lang w:val="pl-PL" w:eastAsia="de-DE" w:bidi="ar-SA"/>
    </w:rPr>
  </w:style>
  <w:style w:type="paragraph" w:customStyle="1" w:styleId="a-grundtext">
    <w:name w:val="a-grundtext"/>
    <w:uiPriority w:val="99"/>
    <w:rsid w:val="00A26D1D"/>
    <w:pPr>
      <w:spacing w:after="330" w:line="330" w:lineRule="exact"/>
      <w:ind w:right="1049"/>
    </w:pPr>
    <w:rPr>
      <w:rFonts w:ascii="BMWTypeLight" w:eastAsia="Times New Roman" w:hAnsi="BMWTypeLight" w:cs="Courier"/>
      <w:color w:val="000000"/>
      <w:kern w:val="16"/>
      <w:sz w:val="22"/>
      <w:szCs w:val="22"/>
      <w:lang w:eastAsia="de-DE"/>
    </w:rPr>
  </w:style>
  <w:style w:type="character" w:styleId="CommentReference">
    <w:name w:val="annotation reference"/>
    <w:uiPriority w:val="99"/>
    <w:semiHidden/>
    <w:unhideWhenUsed/>
    <w:rsid w:val="00A716ED"/>
    <w:rPr>
      <w:sz w:val="16"/>
      <w:szCs w:val="16"/>
    </w:rPr>
  </w:style>
  <w:style w:type="paragraph" w:styleId="CommentText">
    <w:name w:val="annotation text"/>
    <w:basedOn w:val="Normal"/>
    <w:link w:val="CommentTextChar"/>
    <w:uiPriority w:val="99"/>
    <w:semiHidden/>
    <w:unhideWhenUsed/>
    <w:rsid w:val="00A716ED"/>
    <w:rPr>
      <w:sz w:val="20"/>
      <w:szCs w:val="20"/>
    </w:rPr>
  </w:style>
  <w:style w:type="character" w:customStyle="1" w:styleId="CommentTextChar">
    <w:name w:val="Comment Text Char"/>
    <w:link w:val="CommentText"/>
    <w:uiPriority w:val="99"/>
    <w:semiHidden/>
    <w:rsid w:val="00A716ED"/>
    <w:rPr>
      <w:rFonts w:ascii="BMWType V2 Light" w:eastAsia="Times New Roman" w:hAnsi="BMWType V2 Light"/>
    </w:rPr>
  </w:style>
  <w:style w:type="paragraph" w:styleId="CommentSubject">
    <w:name w:val="annotation subject"/>
    <w:basedOn w:val="CommentText"/>
    <w:next w:val="CommentText"/>
    <w:link w:val="CommentSubjectChar"/>
    <w:uiPriority w:val="99"/>
    <w:semiHidden/>
    <w:unhideWhenUsed/>
    <w:rsid w:val="00A716ED"/>
    <w:rPr>
      <w:b/>
      <w:bCs/>
    </w:rPr>
  </w:style>
  <w:style w:type="character" w:customStyle="1" w:styleId="CommentSubjectChar">
    <w:name w:val="Comment Subject Char"/>
    <w:link w:val="CommentSubject"/>
    <w:uiPriority w:val="99"/>
    <w:semiHidden/>
    <w:rsid w:val="00A716ED"/>
    <w:rPr>
      <w:rFonts w:ascii="BMWType V2 Light" w:eastAsia="Times New Roman" w:hAnsi="BMWType V2 Light"/>
      <w:b/>
      <w:bCs/>
    </w:rPr>
  </w:style>
  <w:style w:type="character" w:customStyle="1" w:styleId="opdicttext22">
    <w:name w:val="op_dict_text22"/>
    <w:rsid w:val="00D54E21"/>
  </w:style>
  <w:style w:type="paragraph" w:styleId="Revision">
    <w:name w:val="Revision"/>
    <w:hidden/>
    <w:uiPriority w:val="99"/>
    <w:semiHidden/>
    <w:rsid w:val="00D54E21"/>
    <w:rPr>
      <w:rFonts w:ascii="BMWType V2 Light" w:eastAsia="Times New Roman" w:hAnsi="BMWType V2 Light"/>
      <w:sz w:val="22"/>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7556">
      <w:bodyDiv w:val="1"/>
      <w:marLeft w:val="0"/>
      <w:marRight w:val="0"/>
      <w:marTop w:val="0"/>
      <w:marBottom w:val="0"/>
      <w:divBdr>
        <w:top w:val="none" w:sz="0" w:space="0" w:color="auto"/>
        <w:left w:val="none" w:sz="0" w:space="0" w:color="auto"/>
        <w:bottom w:val="none" w:sz="0" w:space="0" w:color="auto"/>
        <w:right w:val="none" w:sz="0" w:space="0" w:color="auto"/>
      </w:divBdr>
    </w:div>
    <w:div w:id="404651334">
      <w:bodyDiv w:val="1"/>
      <w:marLeft w:val="0"/>
      <w:marRight w:val="0"/>
      <w:marTop w:val="0"/>
      <w:marBottom w:val="0"/>
      <w:divBdr>
        <w:top w:val="none" w:sz="0" w:space="0" w:color="auto"/>
        <w:left w:val="none" w:sz="0" w:space="0" w:color="auto"/>
        <w:bottom w:val="none" w:sz="0" w:space="0" w:color="auto"/>
        <w:right w:val="none" w:sz="0" w:space="0" w:color="auto"/>
      </w:divBdr>
    </w:div>
    <w:div w:id="445656218">
      <w:bodyDiv w:val="1"/>
      <w:marLeft w:val="0"/>
      <w:marRight w:val="0"/>
      <w:marTop w:val="0"/>
      <w:marBottom w:val="0"/>
      <w:divBdr>
        <w:top w:val="none" w:sz="0" w:space="0" w:color="auto"/>
        <w:left w:val="none" w:sz="0" w:space="0" w:color="auto"/>
        <w:bottom w:val="none" w:sz="0" w:space="0" w:color="auto"/>
        <w:right w:val="none" w:sz="0" w:space="0" w:color="auto"/>
      </w:divBdr>
    </w:div>
    <w:div w:id="633412199">
      <w:bodyDiv w:val="1"/>
      <w:marLeft w:val="0"/>
      <w:marRight w:val="0"/>
      <w:marTop w:val="0"/>
      <w:marBottom w:val="0"/>
      <w:divBdr>
        <w:top w:val="none" w:sz="0" w:space="0" w:color="auto"/>
        <w:left w:val="none" w:sz="0" w:space="0" w:color="auto"/>
        <w:bottom w:val="none" w:sz="0" w:space="0" w:color="auto"/>
        <w:right w:val="none" w:sz="0" w:space="0" w:color="auto"/>
      </w:divBdr>
    </w:div>
    <w:div w:id="870730226">
      <w:bodyDiv w:val="1"/>
      <w:marLeft w:val="0"/>
      <w:marRight w:val="0"/>
      <w:marTop w:val="0"/>
      <w:marBottom w:val="0"/>
      <w:divBdr>
        <w:top w:val="none" w:sz="0" w:space="0" w:color="auto"/>
        <w:left w:val="none" w:sz="0" w:space="0" w:color="auto"/>
        <w:bottom w:val="none" w:sz="0" w:space="0" w:color="auto"/>
        <w:right w:val="none" w:sz="0" w:space="0" w:color="auto"/>
      </w:divBdr>
    </w:div>
    <w:div w:id="1092552805">
      <w:bodyDiv w:val="1"/>
      <w:marLeft w:val="0"/>
      <w:marRight w:val="0"/>
      <w:marTop w:val="0"/>
      <w:marBottom w:val="0"/>
      <w:divBdr>
        <w:top w:val="none" w:sz="0" w:space="0" w:color="auto"/>
        <w:left w:val="none" w:sz="0" w:space="0" w:color="auto"/>
        <w:bottom w:val="none" w:sz="0" w:space="0" w:color="auto"/>
        <w:right w:val="none" w:sz="0" w:space="0" w:color="auto"/>
      </w:divBdr>
    </w:div>
    <w:div w:id="1155607268">
      <w:bodyDiv w:val="1"/>
      <w:marLeft w:val="0"/>
      <w:marRight w:val="0"/>
      <w:marTop w:val="0"/>
      <w:marBottom w:val="0"/>
      <w:divBdr>
        <w:top w:val="none" w:sz="0" w:space="0" w:color="auto"/>
        <w:left w:val="none" w:sz="0" w:space="0" w:color="auto"/>
        <w:bottom w:val="none" w:sz="0" w:space="0" w:color="auto"/>
        <w:right w:val="none" w:sz="0" w:space="0" w:color="auto"/>
      </w:divBdr>
    </w:div>
    <w:div w:id="1642535335">
      <w:bodyDiv w:val="1"/>
      <w:marLeft w:val="0"/>
      <w:marRight w:val="0"/>
      <w:marTop w:val="0"/>
      <w:marBottom w:val="0"/>
      <w:divBdr>
        <w:top w:val="none" w:sz="0" w:space="0" w:color="auto"/>
        <w:left w:val="none" w:sz="0" w:space="0" w:color="auto"/>
        <w:bottom w:val="none" w:sz="0" w:space="0" w:color="auto"/>
        <w:right w:val="none" w:sz="0" w:space="0" w:color="auto"/>
      </w:divBdr>
      <w:divsChild>
        <w:div w:id="189224251">
          <w:marLeft w:val="0"/>
          <w:marRight w:val="0"/>
          <w:marTop w:val="0"/>
          <w:marBottom w:val="0"/>
          <w:divBdr>
            <w:top w:val="none" w:sz="0" w:space="0" w:color="auto"/>
            <w:left w:val="none" w:sz="0" w:space="0" w:color="auto"/>
            <w:bottom w:val="none" w:sz="0" w:space="0" w:color="auto"/>
            <w:right w:val="none" w:sz="0" w:space="0" w:color="auto"/>
          </w:divBdr>
          <w:divsChild>
            <w:div w:id="832570569">
              <w:marLeft w:val="0"/>
              <w:marRight w:val="0"/>
              <w:marTop w:val="0"/>
              <w:marBottom w:val="0"/>
              <w:divBdr>
                <w:top w:val="none" w:sz="0" w:space="0" w:color="auto"/>
                <w:left w:val="none" w:sz="0" w:space="0" w:color="auto"/>
                <w:bottom w:val="none" w:sz="0" w:space="0" w:color="auto"/>
                <w:right w:val="none" w:sz="0" w:space="0" w:color="auto"/>
              </w:divBdr>
              <w:divsChild>
                <w:div w:id="521405488">
                  <w:marLeft w:val="0"/>
                  <w:marRight w:val="0"/>
                  <w:marTop w:val="0"/>
                  <w:marBottom w:val="0"/>
                  <w:divBdr>
                    <w:top w:val="none" w:sz="0" w:space="0" w:color="auto"/>
                    <w:left w:val="none" w:sz="0" w:space="0" w:color="auto"/>
                    <w:bottom w:val="none" w:sz="0" w:space="0" w:color="auto"/>
                    <w:right w:val="none" w:sz="0" w:space="0" w:color="auto"/>
                  </w:divBdr>
                  <w:divsChild>
                    <w:div w:id="1434934486">
                      <w:marLeft w:val="0"/>
                      <w:marRight w:val="0"/>
                      <w:marTop w:val="0"/>
                      <w:marBottom w:val="0"/>
                      <w:divBdr>
                        <w:top w:val="none" w:sz="0" w:space="0" w:color="auto"/>
                        <w:left w:val="none" w:sz="0" w:space="0" w:color="auto"/>
                        <w:bottom w:val="none" w:sz="0" w:space="0" w:color="auto"/>
                        <w:right w:val="none" w:sz="0" w:space="0" w:color="auto"/>
                      </w:divBdr>
                      <w:divsChild>
                        <w:div w:id="434130578">
                          <w:marLeft w:val="0"/>
                          <w:marRight w:val="0"/>
                          <w:marTop w:val="0"/>
                          <w:marBottom w:val="210"/>
                          <w:divBdr>
                            <w:top w:val="none" w:sz="0" w:space="0" w:color="auto"/>
                            <w:left w:val="none" w:sz="0" w:space="0" w:color="auto"/>
                            <w:bottom w:val="none" w:sz="0" w:space="0" w:color="auto"/>
                            <w:right w:val="none" w:sz="0" w:space="0" w:color="auto"/>
                          </w:divBdr>
                          <w:divsChild>
                            <w:div w:id="1042024476">
                              <w:marLeft w:val="0"/>
                              <w:marRight w:val="0"/>
                              <w:marTop w:val="0"/>
                              <w:marBottom w:val="0"/>
                              <w:divBdr>
                                <w:top w:val="single" w:sz="6" w:space="7" w:color="E3E3E3"/>
                                <w:left w:val="single" w:sz="6" w:space="7" w:color="E3E3E3"/>
                                <w:bottom w:val="single" w:sz="6" w:space="7" w:color="E0E0E0"/>
                                <w:right w:val="single" w:sz="6" w:space="7" w:color="ECECEC"/>
                              </w:divBdr>
                              <w:divsChild>
                                <w:div w:id="131363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271697">
      <w:bodyDiv w:val="1"/>
      <w:marLeft w:val="0"/>
      <w:marRight w:val="0"/>
      <w:marTop w:val="0"/>
      <w:marBottom w:val="0"/>
      <w:divBdr>
        <w:top w:val="none" w:sz="0" w:space="0" w:color="auto"/>
        <w:left w:val="none" w:sz="0" w:space="0" w:color="auto"/>
        <w:bottom w:val="none" w:sz="0" w:space="0" w:color="auto"/>
        <w:right w:val="none" w:sz="0" w:space="0" w:color="auto"/>
      </w:divBdr>
    </w:div>
    <w:div w:id="1857109239">
      <w:bodyDiv w:val="1"/>
      <w:marLeft w:val="0"/>
      <w:marRight w:val="0"/>
      <w:marTop w:val="0"/>
      <w:marBottom w:val="0"/>
      <w:divBdr>
        <w:top w:val="none" w:sz="0" w:space="0" w:color="auto"/>
        <w:left w:val="none" w:sz="0" w:space="0" w:color="auto"/>
        <w:bottom w:val="none" w:sz="0" w:space="0" w:color="auto"/>
        <w:right w:val="none" w:sz="0" w:space="0" w:color="auto"/>
      </w:divBdr>
    </w:div>
    <w:div w:id="19873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bmw-group-polsk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nstagram.com/mini_polsk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MINIPolsk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twitter.com/MINI_Polska"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facebook.com/MINI.polska"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MINI%20Press%20Release.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7F703-F897-46ED-AF6E-A35EB5054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 Press Release.dotx</Template>
  <TotalTime>0</TotalTime>
  <Pages>13</Pages>
  <Words>3545</Words>
  <Characters>21271</Characters>
  <Application>Microsoft Office Word</Application>
  <DocSecurity>0</DocSecurity>
  <Lines>177</Lines>
  <Paragraphs>49</Paragraphs>
  <ScaleCrop>false</ScaleCrop>
  <Company/>
  <LinksUpToDate>false</LinksUpToDate>
  <CharactersWithSpaces>24767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Mustervorlage Pressetexte MINI</dc:title>
  <dc:creator>MAKsima</dc:creator>
  <cp:lastModifiedBy>Gospodarek Katarzyna, AK-14-CS</cp:lastModifiedBy>
  <cp:revision>2</cp:revision>
  <cp:lastPrinted>2019-04-30T10:41:00Z</cp:lastPrinted>
  <dcterms:created xsi:type="dcterms:W3CDTF">2022-07-25T17:03:00Z</dcterms:created>
  <dcterms:modified xsi:type="dcterms:W3CDTF">2022-07-25T17:03:00Z</dcterms:modified>
</cp:coreProperties>
</file>