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C1CD" w14:textId="171226C2" w:rsidR="00DF4004" w:rsidRPr="00753631" w:rsidRDefault="00CC5601" w:rsidP="003D6E25">
      <w:pPr>
        <w:pStyle w:val="03Kapitel"/>
        <w:framePr w:w="7411" w:wrap="notBeside"/>
        <w:numPr>
          <w:ilvl w:val="0"/>
          <w:numId w:val="0"/>
        </w:numPr>
        <w:tabs>
          <w:tab w:val="left" w:pos="0"/>
        </w:tabs>
        <w:spacing w:line="400" w:lineRule="exact"/>
        <w:ind w:right="0"/>
        <w:rPr>
          <w:rStyle w:val="HeadlineGliederungsebene2"/>
          <w:rFonts w:ascii="BMWTypeNext" w:hAnsi="BMWTypeNext"/>
          <w:b w:val="0"/>
          <w:lang w:val="en-GB"/>
        </w:rPr>
      </w:pPr>
      <w:bookmarkStart w:id="0" w:name="_Toc97618831"/>
      <w:bookmarkStart w:id="1" w:name="_Toc97618832"/>
      <w:r w:rsidRPr="00CC5601">
        <w:rPr>
          <w:rStyle w:val="HeadlineInhaltsverzeichnisZchn"/>
          <w:rFonts w:ascii="BMWTypeNext" w:eastAsia="Calibri" w:hAnsi="BMWTypeNext"/>
          <w:lang w:val="en-GB"/>
        </w:rPr>
        <w:t xml:space="preserve">The </w:t>
      </w:r>
      <w:r w:rsidR="00FB1654">
        <w:rPr>
          <w:rStyle w:val="HeadlineInhaltsverzeichnisZchn"/>
          <w:rFonts w:ascii="BMWTypeNext" w:eastAsia="Calibri" w:hAnsi="BMWTypeNext"/>
          <w:lang w:val="en-GB"/>
        </w:rPr>
        <w:t>start</w:t>
      </w:r>
      <w:r w:rsidRPr="00CC5601">
        <w:rPr>
          <w:rStyle w:val="HeadlineInhaltsverzeichnisZchn"/>
          <w:rFonts w:ascii="BMWTypeNext" w:eastAsia="Calibri" w:hAnsi="BMWTypeNext"/>
          <w:lang w:val="en-GB"/>
        </w:rPr>
        <w:t xml:space="preserve"> of a new era</w:t>
      </w:r>
      <w:r w:rsidR="00DF4004" w:rsidRPr="00753631">
        <w:rPr>
          <w:rStyle w:val="HeadlineInhaltsverzeichnisZchn"/>
          <w:rFonts w:ascii="BMWTypeNext" w:eastAsia="Calibri" w:hAnsi="BMWTypeNext"/>
          <w:lang w:val="en-GB"/>
        </w:rPr>
        <w:t>.</w:t>
      </w:r>
      <w:r w:rsidR="00DF4004" w:rsidRPr="00753631">
        <w:rPr>
          <w:rStyle w:val="HeadlineInhaltsverzeichnisZchn"/>
          <w:rFonts w:ascii="BMWTypeNext" w:eastAsia="Calibri" w:hAnsi="BMWTypeNext"/>
          <w:b w:val="0"/>
          <w:lang w:val="en-GB"/>
        </w:rPr>
        <w:br/>
      </w:r>
      <w:bookmarkEnd w:id="0"/>
      <w:r>
        <w:rPr>
          <w:rStyle w:val="HeadlineGliederungsebene2"/>
          <w:rFonts w:ascii="BMWTypeNext" w:hAnsi="BMWTypeNext"/>
          <w:lang w:val="en-GB"/>
        </w:rPr>
        <w:t>The h</w:t>
      </w:r>
      <w:r w:rsidR="00F70125" w:rsidRPr="00753631">
        <w:rPr>
          <w:rStyle w:val="HeadlineGliederungsebene2"/>
          <w:rFonts w:ascii="BMWTypeNext" w:hAnsi="BMWTypeNext"/>
          <w:lang w:val="en-GB"/>
        </w:rPr>
        <w:t>ig</w:t>
      </w:r>
      <w:r w:rsidR="00F70125" w:rsidRPr="00380A22">
        <w:rPr>
          <w:rStyle w:val="HeadlineGliederungsebene2"/>
          <w:rFonts w:ascii="BMWTypeNext" w:hAnsi="BMWTypeNext"/>
          <w:lang w:val="en-GB"/>
        </w:rPr>
        <w:t>hlights</w:t>
      </w:r>
      <w:r w:rsidRPr="00380A22">
        <w:rPr>
          <w:rStyle w:val="HeadlineGliederungsebene2"/>
          <w:rFonts w:ascii="BMWTypeNext" w:hAnsi="BMWTypeNext"/>
          <w:lang w:val="en-GB"/>
        </w:rPr>
        <w:t xml:space="preserve"> of the new</w:t>
      </w:r>
      <w:r w:rsidR="00B447C7" w:rsidRPr="00380A22">
        <w:rPr>
          <w:rStyle w:val="HeadlineGliederungsebene2"/>
          <w:rFonts w:ascii="BMWTypeNext" w:hAnsi="BMWTypeNext"/>
          <w:lang w:val="en-GB"/>
        </w:rPr>
        <w:t xml:space="preserve"> </w:t>
      </w:r>
      <w:r w:rsidR="00380A22" w:rsidRPr="002B005E">
        <w:rPr>
          <w:rFonts w:ascii="BMWTypeNext" w:hAnsi="BMWTypeNext"/>
          <w:bCs/>
          <w:color w:val="808080" w:themeColor="background1" w:themeShade="80"/>
          <w:lang w:val="en-GB"/>
        </w:rPr>
        <w:t>BMW iX3.</w:t>
      </w:r>
      <w:r w:rsidR="00380A22" w:rsidRPr="002B005E">
        <w:rPr>
          <w:rStyle w:val="Funotenzeichen"/>
          <w:rFonts w:ascii="BMWTypeNext" w:hAnsi="BMWTypeNext"/>
          <w:bCs/>
          <w:color w:val="808080" w:themeColor="background1" w:themeShade="80"/>
          <w:lang w:val="en-GB"/>
        </w:rPr>
        <w:footnoteReference w:id="1"/>
      </w:r>
    </w:p>
    <w:bookmarkEnd w:id="1"/>
    <w:p w14:paraId="08B7AA29" w14:textId="3B29BB06" w:rsidR="00FD32D1" w:rsidRPr="00753631" w:rsidRDefault="00460C23" w:rsidP="002A2304">
      <w:pPr>
        <w:pStyle w:val="Flietext"/>
        <w:numPr>
          <w:ilvl w:val="0"/>
          <w:numId w:val="11"/>
        </w:numPr>
        <w:tabs>
          <w:tab w:val="left" w:pos="425"/>
        </w:tabs>
        <w:ind w:left="425" w:hanging="425"/>
        <w:rPr>
          <w:rFonts w:ascii="BMWTypeNext" w:eastAsia="BMWTypeNext" w:hAnsi="BMWTypeNext" w:cs="BMWTypeNext"/>
          <w:lang w:val="en-GB"/>
        </w:rPr>
      </w:pPr>
      <w:r w:rsidRPr="00753631">
        <w:rPr>
          <w:rFonts w:ascii="BMWTypeNext" w:hAnsi="BMWTypeNext"/>
          <w:noProof/>
          <w:lang w:val="en-GB" w:eastAsia="en-GB"/>
        </w:rPr>
        <w:drawing>
          <wp:anchor distT="0" distB="0" distL="114300" distR="114300" simplePos="0" relativeHeight="251658240" behindDoc="0" locked="0" layoutInCell="1" allowOverlap="1" wp14:anchorId="344F5CA5" wp14:editId="3B4E8716">
            <wp:simplePos x="0" y="0"/>
            <wp:positionH relativeFrom="margin">
              <wp:posOffset>4857750</wp:posOffset>
            </wp:positionH>
            <wp:positionV relativeFrom="margin">
              <wp:posOffset>-551815</wp:posOffset>
            </wp:positionV>
            <wp:extent cx="558165" cy="558165"/>
            <wp:effectExtent l="0" t="0" r="0" b="0"/>
            <wp:wrapSquare wrapText="bothSides"/>
            <wp:docPr id="533660721" name="Bild 24" descr="Ein Bild, das Kreis, Grafiken, Logo,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51588" name="Bild 24" descr="Ein Bild, das Kreis, Grafiken, Logo, Schrift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65" cy="558165"/>
                    </a:xfrm>
                    <a:prstGeom prst="rect">
                      <a:avLst/>
                    </a:prstGeom>
                    <a:noFill/>
                  </pic:spPr>
                </pic:pic>
              </a:graphicData>
            </a:graphic>
            <wp14:sizeRelH relativeFrom="page">
              <wp14:pctWidth>0</wp14:pctWidth>
            </wp14:sizeRelH>
            <wp14:sizeRelV relativeFrom="page">
              <wp14:pctHeight>0</wp14:pctHeight>
            </wp14:sizeRelV>
          </wp:anchor>
        </w:drawing>
      </w:r>
      <w:r w:rsidR="00CC5601">
        <w:rPr>
          <w:rFonts w:ascii="BMWTypeNext" w:eastAsia="BMWTypeNext" w:hAnsi="BMWTypeNext" w:cs="BMWTypeNext"/>
          <w:b/>
          <w:bCs/>
          <w:lang w:val="en-GB"/>
        </w:rPr>
        <w:t xml:space="preserve">The </w:t>
      </w:r>
      <w:r w:rsidR="00FB1654">
        <w:rPr>
          <w:rFonts w:ascii="BMWTypeNext" w:eastAsia="BMWTypeNext" w:hAnsi="BMWTypeNext" w:cs="BMWTypeNext"/>
          <w:b/>
          <w:bCs/>
          <w:lang w:val="en-GB"/>
        </w:rPr>
        <w:t>start</w:t>
      </w:r>
      <w:r w:rsidR="00CC5601">
        <w:rPr>
          <w:rFonts w:ascii="BMWTypeNext" w:eastAsia="BMWTypeNext" w:hAnsi="BMWTypeNext" w:cs="BMWTypeNext"/>
          <w:b/>
          <w:bCs/>
          <w:lang w:val="en-GB"/>
        </w:rPr>
        <w:t xml:space="preserve"> of a new era</w:t>
      </w:r>
      <w:r w:rsidR="00C127C8" w:rsidRPr="00753631">
        <w:rPr>
          <w:rFonts w:ascii="BMWTypeNext" w:eastAsia="BMWTypeNext" w:hAnsi="BMWTypeNext" w:cs="BMWTypeNext"/>
          <w:b/>
          <w:bCs/>
          <w:lang w:val="en-GB"/>
        </w:rPr>
        <w:t xml:space="preserve">: </w:t>
      </w:r>
      <w:r w:rsidR="009D72B3">
        <w:rPr>
          <w:rFonts w:ascii="BMWTypeNext" w:eastAsia="BMWTypeNext" w:hAnsi="BMWTypeNext" w:cs="BMWTypeNext"/>
          <w:lang w:val="en-GB"/>
        </w:rPr>
        <w:t>W</w:t>
      </w:r>
      <w:r w:rsidR="002B4E39">
        <w:rPr>
          <w:rFonts w:ascii="BMWTypeNext" w:eastAsia="BMWTypeNext" w:hAnsi="BMWTypeNext" w:cs="BMWTypeNext"/>
          <w:lang w:val="en-GB"/>
        </w:rPr>
        <w:t>ith the</w:t>
      </w:r>
      <w:r w:rsidR="002933FB">
        <w:rPr>
          <w:rFonts w:ascii="BMWTypeNext" w:eastAsia="BMWTypeNext" w:hAnsi="BMWTypeNext" w:cs="BMWTypeNext"/>
          <w:lang w:val="en-GB"/>
        </w:rPr>
        <w:t xml:space="preserve"> new</w:t>
      </w:r>
      <w:r w:rsidR="00C127C8" w:rsidRPr="00753631">
        <w:rPr>
          <w:rFonts w:ascii="BMWTypeNext" w:eastAsia="BMWTypeNext" w:hAnsi="BMWTypeNext" w:cs="BMWTypeNext"/>
          <w:lang w:val="en-GB"/>
        </w:rPr>
        <w:t xml:space="preserve"> BMW iX3 </w:t>
      </w:r>
      <w:r w:rsidR="009D72B3">
        <w:rPr>
          <w:rFonts w:ascii="BMWTypeNext" w:eastAsia="BMWTypeNext" w:hAnsi="BMWTypeNext" w:cs="BMWTypeNext"/>
          <w:lang w:val="en-GB"/>
        </w:rPr>
        <w:t>fully electric Sports Activity Vehicle (SAV),</w:t>
      </w:r>
      <w:r w:rsidR="00C127C8" w:rsidRPr="00753631">
        <w:rPr>
          <w:rFonts w:ascii="BMWTypeNext" w:eastAsia="BMWTypeNext" w:hAnsi="BMWTypeNext" w:cs="BMWTypeNext"/>
          <w:lang w:val="en-GB"/>
        </w:rPr>
        <w:t xml:space="preserve"> </w:t>
      </w:r>
      <w:r w:rsidR="00FD32D1" w:rsidRPr="00753631">
        <w:rPr>
          <w:rFonts w:ascii="BMWTypeNext" w:eastAsia="BMWTypeNext" w:hAnsi="BMWTypeNext" w:cs="BMWTypeNext"/>
          <w:lang w:val="en-GB"/>
        </w:rPr>
        <w:t xml:space="preserve">BMW </w:t>
      </w:r>
      <w:r w:rsidR="009D72B3">
        <w:rPr>
          <w:rFonts w:ascii="BMWTypeNext" w:eastAsia="BMWTypeNext" w:hAnsi="BMWTypeNext" w:cs="BMWTypeNext"/>
          <w:lang w:val="en-GB"/>
        </w:rPr>
        <w:t xml:space="preserve">is bringing </w:t>
      </w:r>
      <w:r w:rsidR="002B4E39">
        <w:rPr>
          <w:rFonts w:ascii="BMWTypeNext" w:eastAsia="BMWTypeNext" w:hAnsi="BMWTypeNext" w:cs="BMWTypeNext"/>
          <w:lang w:val="en-GB"/>
        </w:rPr>
        <w:t xml:space="preserve">the first </w:t>
      </w:r>
      <w:r w:rsidR="009D72B3">
        <w:rPr>
          <w:rFonts w:ascii="BMWTypeNext" w:eastAsia="BMWTypeNext" w:hAnsi="BMWTypeNext" w:cs="BMWTypeNext"/>
          <w:lang w:val="en-GB"/>
        </w:rPr>
        <w:t>Neue Klasse model</w:t>
      </w:r>
      <w:r w:rsidR="002B4E39">
        <w:rPr>
          <w:rFonts w:ascii="BMWTypeNext" w:eastAsia="BMWTypeNext" w:hAnsi="BMWTypeNext" w:cs="BMWTypeNext"/>
          <w:lang w:val="en-GB"/>
        </w:rPr>
        <w:t xml:space="preserve"> onto the road.</w:t>
      </w:r>
      <w:r w:rsidR="00FD32D1" w:rsidRPr="00753631">
        <w:rPr>
          <w:rFonts w:ascii="BMWTypeNext" w:eastAsia="BMWTypeNext" w:hAnsi="BMWTypeNext" w:cs="BMWTypeNext"/>
          <w:lang w:val="en-GB"/>
        </w:rPr>
        <w:t xml:space="preserve"> </w:t>
      </w:r>
    </w:p>
    <w:p w14:paraId="1D3A6737" w14:textId="2BC8E395" w:rsidR="001B1657" w:rsidRPr="00753631" w:rsidRDefault="00112030" w:rsidP="002A2304">
      <w:pPr>
        <w:pStyle w:val="Flietext"/>
        <w:numPr>
          <w:ilvl w:val="0"/>
          <w:numId w:val="11"/>
        </w:numPr>
        <w:tabs>
          <w:tab w:val="left" w:pos="425"/>
        </w:tabs>
        <w:ind w:left="425" w:hanging="425"/>
        <w:rPr>
          <w:rFonts w:ascii="BMWTypeNext" w:eastAsia="BMWTypeNext" w:hAnsi="BMWTypeNext" w:cs="BMWTypeNext"/>
          <w:lang w:val="en-GB"/>
        </w:rPr>
      </w:pPr>
      <w:r w:rsidRPr="00753631">
        <w:rPr>
          <w:rFonts w:ascii="BMWTypeNext" w:eastAsia="BMWTypeNext" w:hAnsi="BMWTypeNext" w:cs="BMWTypeNext"/>
          <w:b/>
          <w:bCs/>
          <w:lang w:val="en-GB"/>
        </w:rPr>
        <w:t xml:space="preserve">Premiere </w:t>
      </w:r>
      <w:r w:rsidR="00C7062D">
        <w:rPr>
          <w:rFonts w:ascii="BMWTypeNext" w:eastAsia="BMWTypeNext" w:hAnsi="BMWTypeNext" w:cs="BMWTypeNext"/>
          <w:b/>
          <w:bCs/>
          <w:lang w:val="en-GB"/>
        </w:rPr>
        <w:t xml:space="preserve">for </w:t>
      </w:r>
      <w:r w:rsidR="00B6196E">
        <w:rPr>
          <w:rFonts w:ascii="BMWTypeNext" w:eastAsia="BMWTypeNext" w:hAnsi="BMWTypeNext" w:cs="BMWTypeNext"/>
          <w:b/>
          <w:bCs/>
          <w:lang w:val="en-GB"/>
        </w:rPr>
        <w:t>Neue Klasse</w:t>
      </w:r>
      <w:r w:rsidR="00C7062D">
        <w:rPr>
          <w:rFonts w:ascii="BMWTypeNext" w:eastAsia="BMWTypeNext" w:hAnsi="BMWTypeNext" w:cs="BMWTypeNext"/>
          <w:b/>
          <w:bCs/>
          <w:lang w:val="en-GB"/>
        </w:rPr>
        <w:t xml:space="preserve"> technologies</w:t>
      </w:r>
      <w:r w:rsidRPr="00753631">
        <w:rPr>
          <w:rFonts w:ascii="BMWTypeNext" w:eastAsia="BMWTypeNext" w:hAnsi="BMWTypeNext" w:cs="BMWTypeNext"/>
          <w:b/>
          <w:bCs/>
          <w:lang w:val="en-GB"/>
        </w:rPr>
        <w:t xml:space="preserve">: </w:t>
      </w:r>
      <w:r w:rsidR="009B6F04">
        <w:rPr>
          <w:rFonts w:ascii="BMWTypeNext" w:eastAsia="BMWTypeNext" w:hAnsi="BMWTypeNext" w:cs="BMWTypeNext"/>
          <w:lang w:val="en-GB"/>
        </w:rPr>
        <w:t>They elevate</w:t>
      </w:r>
      <w:r w:rsidR="001B1657" w:rsidRPr="00753631">
        <w:rPr>
          <w:rFonts w:ascii="BMWTypeNext" w:eastAsia="BMWTypeNext" w:hAnsi="BMWTypeNext" w:cs="BMWTypeNext"/>
          <w:lang w:val="en-GB"/>
        </w:rPr>
        <w:t xml:space="preserve"> </w:t>
      </w:r>
      <w:r w:rsidR="009B6F04">
        <w:rPr>
          <w:rFonts w:ascii="BMWTypeNext" w:eastAsia="BMWTypeNext" w:hAnsi="BMWTypeNext" w:cs="BMWTypeNext"/>
          <w:lang w:val="en-GB"/>
        </w:rPr>
        <w:t>the brand’s signature Sheer Driving Pleasure to the next l</w:t>
      </w:r>
      <w:r w:rsidR="00CE5C79" w:rsidRPr="00753631">
        <w:rPr>
          <w:rFonts w:ascii="BMWTypeNext" w:eastAsia="BMWTypeNext" w:hAnsi="BMWTypeNext" w:cs="BMWTypeNext"/>
          <w:lang w:val="en-GB"/>
        </w:rPr>
        <w:t>ev</w:t>
      </w:r>
      <w:r w:rsidR="001B1657" w:rsidRPr="00753631">
        <w:rPr>
          <w:rFonts w:ascii="BMWTypeNext" w:eastAsia="BMWTypeNext" w:hAnsi="BMWTypeNext" w:cs="BMWTypeNext"/>
          <w:lang w:val="en-GB"/>
        </w:rPr>
        <w:t>el</w:t>
      </w:r>
      <w:r w:rsidR="00CC5601">
        <w:rPr>
          <w:rFonts w:ascii="BMWTypeNext" w:eastAsia="BMWTypeNext" w:hAnsi="BMWTypeNext" w:cs="BMWTypeNext"/>
          <w:lang w:val="en-GB"/>
        </w:rPr>
        <w:t xml:space="preserve"> and </w:t>
      </w:r>
      <w:r w:rsidR="009B6F04">
        <w:rPr>
          <w:rFonts w:ascii="BMWTypeNext" w:eastAsia="BMWTypeNext" w:hAnsi="BMWTypeNext" w:cs="BMWTypeNext"/>
          <w:lang w:val="en-GB"/>
        </w:rPr>
        <w:t>shape the face of upcoming</w:t>
      </w:r>
      <w:r w:rsidR="005866D1" w:rsidRPr="00753631">
        <w:rPr>
          <w:rFonts w:ascii="BMWTypeNext" w:eastAsia="BMWTypeNext" w:hAnsi="BMWTypeNext" w:cs="BMWTypeNext"/>
          <w:lang w:val="en-GB"/>
        </w:rPr>
        <w:t xml:space="preserve"> </w:t>
      </w:r>
      <w:r w:rsidR="009B6F04" w:rsidRPr="00753631">
        <w:rPr>
          <w:rFonts w:ascii="BMWTypeNext" w:eastAsia="BMWTypeNext" w:hAnsi="BMWTypeNext" w:cs="BMWTypeNext"/>
          <w:lang w:val="en-GB"/>
        </w:rPr>
        <w:t xml:space="preserve">BMW </w:t>
      </w:r>
      <w:r w:rsidR="009B6F04">
        <w:rPr>
          <w:rFonts w:ascii="BMWTypeNext" w:eastAsia="BMWTypeNext" w:hAnsi="BMWTypeNext" w:cs="BMWTypeNext"/>
          <w:lang w:val="en-GB"/>
        </w:rPr>
        <w:t>model g</w:t>
      </w:r>
      <w:r w:rsidR="009B6F04" w:rsidRPr="00753631">
        <w:rPr>
          <w:rFonts w:ascii="BMWTypeNext" w:eastAsia="BMWTypeNext" w:hAnsi="BMWTypeNext" w:cs="BMWTypeNext"/>
          <w:lang w:val="en-GB"/>
        </w:rPr>
        <w:t>eneration</w:t>
      </w:r>
      <w:r w:rsidR="009B6F04">
        <w:rPr>
          <w:rFonts w:ascii="BMWTypeNext" w:eastAsia="BMWTypeNext" w:hAnsi="BMWTypeNext" w:cs="BMWTypeNext"/>
          <w:lang w:val="en-GB"/>
        </w:rPr>
        <w:t>s</w:t>
      </w:r>
      <w:r w:rsidR="001B1657" w:rsidRPr="00753631">
        <w:rPr>
          <w:rFonts w:ascii="BMWTypeNext" w:eastAsia="BMWTypeNext" w:hAnsi="BMWTypeNext" w:cs="BMWTypeNext"/>
          <w:lang w:val="en-GB"/>
        </w:rPr>
        <w:t xml:space="preserve">. </w:t>
      </w:r>
    </w:p>
    <w:p w14:paraId="788533F5" w14:textId="210618C2" w:rsidR="00CA50A2" w:rsidRPr="00753631" w:rsidRDefault="00CE0CE9" w:rsidP="002A2304">
      <w:pPr>
        <w:pStyle w:val="Flietext"/>
        <w:numPr>
          <w:ilvl w:val="0"/>
          <w:numId w:val="11"/>
        </w:numPr>
        <w:tabs>
          <w:tab w:val="left" w:pos="425"/>
        </w:tabs>
        <w:ind w:left="425" w:hanging="425"/>
        <w:rPr>
          <w:rFonts w:ascii="BMWTypeNext" w:eastAsia="BMWTypeNext" w:hAnsi="BMWTypeNext" w:cs="BMWTypeNext"/>
          <w:lang w:val="en-GB"/>
        </w:rPr>
      </w:pPr>
      <w:r>
        <w:rPr>
          <w:rFonts w:ascii="BMWTypeNext" w:eastAsia="BMWTypeNext" w:hAnsi="BMWTypeNext" w:cs="BMWTypeNext"/>
          <w:b/>
          <w:bCs/>
          <w:lang w:val="en-GB"/>
        </w:rPr>
        <w:t>Reduced, characterful and timeless</w:t>
      </w:r>
      <w:r w:rsidR="00112030" w:rsidRPr="00753631">
        <w:rPr>
          <w:rFonts w:ascii="BMWTypeNext" w:eastAsia="BMWTypeNext" w:hAnsi="BMWTypeNext" w:cs="BMWTypeNext"/>
          <w:b/>
          <w:bCs/>
          <w:lang w:val="en-GB"/>
        </w:rPr>
        <w:t>:</w:t>
      </w:r>
      <w:r w:rsidR="00112030" w:rsidRPr="00753631">
        <w:rPr>
          <w:rFonts w:ascii="BMWTypeNext" w:eastAsia="BMWTypeNext" w:hAnsi="BMWTypeNext" w:cs="BMWTypeNext"/>
          <w:lang w:val="en-GB"/>
        </w:rPr>
        <w:t xml:space="preserve"> </w:t>
      </w:r>
      <w:r w:rsidR="00234025">
        <w:rPr>
          <w:rFonts w:ascii="BMWTypeNext" w:eastAsia="BMWTypeNext" w:hAnsi="BMWTypeNext" w:cs="BMWTypeNext"/>
          <w:lang w:val="en-GB"/>
        </w:rPr>
        <w:t>The</w:t>
      </w:r>
      <w:r w:rsidR="007408F7" w:rsidRPr="00753631">
        <w:rPr>
          <w:rFonts w:ascii="BMWTypeNext" w:eastAsia="BMWTypeNext" w:hAnsi="BMWTypeNext" w:cs="BMWTypeNext"/>
          <w:lang w:val="en-GB"/>
        </w:rPr>
        <w:t xml:space="preserve"> BMW iX3 </w:t>
      </w:r>
      <w:r w:rsidR="00234025">
        <w:rPr>
          <w:rFonts w:ascii="BMWTypeNext" w:eastAsia="BMWTypeNext" w:hAnsi="BMWTypeNext" w:cs="BMWTypeNext"/>
          <w:lang w:val="en-GB"/>
        </w:rPr>
        <w:t>launches</w:t>
      </w:r>
      <w:r w:rsidR="00FD5B0A">
        <w:rPr>
          <w:rFonts w:ascii="BMWTypeNext" w:eastAsia="BMWTypeNext" w:hAnsi="BMWTypeNext" w:cs="BMWTypeNext"/>
          <w:lang w:val="en-GB"/>
        </w:rPr>
        <w:t xml:space="preserve"> an</w:t>
      </w:r>
      <w:r w:rsidR="00234025">
        <w:rPr>
          <w:rFonts w:ascii="BMWTypeNext" w:eastAsia="BMWTypeNext" w:hAnsi="BMWTypeNext" w:cs="BMWTypeNext"/>
          <w:lang w:val="en-GB"/>
        </w:rPr>
        <w:t xml:space="preserve"> all-new design language</w:t>
      </w:r>
      <w:r w:rsidR="00FD5B0A" w:rsidRPr="00FD5B0A">
        <w:rPr>
          <w:rFonts w:ascii="BMWTypeNext" w:eastAsia="BMWTypeNext" w:hAnsi="BMWTypeNext" w:cs="BMWTypeNext"/>
          <w:lang w:val="en-GB"/>
        </w:rPr>
        <w:t xml:space="preserve"> </w:t>
      </w:r>
      <w:r w:rsidR="00FD5B0A">
        <w:rPr>
          <w:rFonts w:ascii="BMWTypeNext" w:eastAsia="BMWTypeNext" w:hAnsi="BMWTypeNext" w:cs="BMWTypeNext"/>
          <w:lang w:val="en-GB"/>
        </w:rPr>
        <w:t>for the</w:t>
      </w:r>
      <w:r w:rsidR="00FD5B0A" w:rsidRPr="00753631">
        <w:rPr>
          <w:rFonts w:ascii="BMWTypeNext" w:eastAsia="BMWTypeNext" w:hAnsi="BMWTypeNext" w:cs="BMWTypeNext"/>
          <w:lang w:val="en-GB"/>
        </w:rPr>
        <w:t xml:space="preserve"> BMW</w:t>
      </w:r>
      <w:r w:rsidR="00FD5B0A">
        <w:rPr>
          <w:rFonts w:ascii="BMWTypeNext" w:eastAsia="BMWTypeNext" w:hAnsi="BMWTypeNext" w:cs="BMWTypeNext"/>
          <w:lang w:val="en-GB"/>
        </w:rPr>
        <w:t xml:space="preserve"> brand</w:t>
      </w:r>
      <w:r w:rsidR="00A02B7B" w:rsidRPr="00753631">
        <w:rPr>
          <w:rFonts w:ascii="BMWTypeNext" w:eastAsia="BMWTypeNext" w:hAnsi="BMWTypeNext" w:cs="BMWTypeNext"/>
          <w:lang w:val="en-GB"/>
        </w:rPr>
        <w:t xml:space="preserve"> </w:t>
      </w:r>
      <w:r w:rsidR="00234025">
        <w:rPr>
          <w:rFonts w:ascii="BMWTypeNext" w:eastAsia="BMWTypeNext" w:hAnsi="BMWTypeNext" w:cs="BMWTypeNext"/>
          <w:lang w:val="en-GB"/>
        </w:rPr>
        <w:t>that faithfully conveys the technological progress achieved</w:t>
      </w:r>
      <w:r w:rsidR="007408F7" w:rsidRPr="00753631">
        <w:rPr>
          <w:rFonts w:ascii="BMWTypeNext" w:eastAsia="BMWTypeNext" w:hAnsi="BMWTypeNext" w:cs="BMWTypeNext"/>
          <w:lang w:val="en-GB"/>
        </w:rPr>
        <w:t xml:space="preserve">. </w:t>
      </w:r>
    </w:p>
    <w:p w14:paraId="339337FF" w14:textId="55571337" w:rsidR="002A2304" w:rsidRPr="00753631" w:rsidRDefault="00CE0CE9" w:rsidP="002A2304">
      <w:pPr>
        <w:pStyle w:val="Flietext"/>
        <w:numPr>
          <w:ilvl w:val="0"/>
          <w:numId w:val="11"/>
        </w:numPr>
        <w:tabs>
          <w:tab w:val="left" w:pos="425"/>
        </w:tabs>
        <w:ind w:left="425" w:hanging="425"/>
        <w:rPr>
          <w:rFonts w:ascii="BMWTypeNext" w:eastAsia="BMWTypeNext" w:hAnsi="BMWTypeNext" w:cs="BMWTypeNext"/>
          <w:lang w:val="en-GB"/>
        </w:rPr>
      </w:pPr>
      <w:r>
        <w:rPr>
          <w:rFonts w:ascii="BMWTypeNext" w:eastAsia="BMWTypeNext" w:hAnsi="BMWTypeNext" w:cs="BMWTypeNext"/>
          <w:b/>
          <w:bCs/>
          <w:lang w:val="en-GB"/>
        </w:rPr>
        <w:t>Consummate driver focus, BMW-style</w:t>
      </w:r>
      <w:r w:rsidR="00F07758" w:rsidRPr="00753631">
        <w:rPr>
          <w:rFonts w:ascii="BMWTypeNext" w:eastAsia="BMWTypeNext" w:hAnsi="BMWTypeNext" w:cs="BMWTypeNext"/>
          <w:b/>
          <w:bCs/>
          <w:lang w:val="en-GB"/>
        </w:rPr>
        <w:t>:</w:t>
      </w:r>
      <w:r w:rsidR="00F07758" w:rsidRPr="00753631">
        <w:rPr>
          <w:rFonts w:ascii="BMWTypeNext" w:eastAsia="BMWTypeNext" w:hAnsi="BMWTypeNext" w:cs="BMWTypeNext"/>
          <w:lang w:val="en-GB"/>
        </w:rPr>
        <w:t xml:space="preserve"> </w:t>
      </w:r>
      <w:r w:rsidR="00826DE8">
        <w:rPr>
          <w:rFonts w:ascii="BMWTypeNext" w:eastAsia="BMWTypeNext" w:hAnsi="BMWTypeNext" w:cs="BMWTypeNext"/>
          <w:lang w:val="en-GB"/>
        </w:rPr>
        <w:t>The</w:t>
      </w:r>
      <w:r w:rsidR="00F56BB2" w:rsidRPr="00753631">
        <w:rPr>
          <w:rFonts w:ascii="BMWTypeNext" w:eastAsia="BMWTypeNext" w:hAnsi="BMWTypeNext" w:cs="BMWTypeNext"/>
          <w:lang w:val="en-GB"/>
        </w:rPr>
        <w:t xml:space="preserve"> </w:t>
      </w:r>
      <w:r w:rsidR="00B0769F" w:rsidRPr="00753631">
        <w:rPr>
          <w:rFonts w:ascii="BMWTypeNext" w:eastAsia="BMWTypeNext" w:hAnsi="BMWTypeNext" w:cs="BMWTypeNext"/>
          <w:lang w:val="en-GB"/>
        </w:rPr>
        <w:t>revolution</w:t>
      </w:r>
      <w:r w:rsidR="00826DE8">
        <w:rPr>
          <w:rFonts w:ascii="BMWTypeNext" w:eastAsia="BMWTypeNext" w:hAnsi="BMWTypeNext" w:cs="BMWTypeNext"/>
          <w:lang w:val="en-GB"/>
        </w:rPr>
        <w:t>ary</w:t>
      </w:r>
      <w:r w:rsidR="00F56BB2" w:rsidRPr="00753631">
        <w:rPr>
          <w:rFonts w:ascii="BMWTypeNext" w:eastAsia="BMWTypeNext" w:hAnsi="BMWTypeNext" w:cs="BMWTypeNext"/>
          <w:lang w:val="en-GB"/>
        </w:rPr>
        <w:t xml:space="preserve"> </w:t>
      </w:r>
      <w:r w:rsidR="00234025">
        <w:rPr>
          <w:rFonts w:ascii="BMWTypeNext" w:eastAsia="BMWTypeNext" w:hAnsi="BMWTypeNext" w:cs="BMWTypeNext"/>
          <w:lang w:val="en-GB"/>
        </w:rPr>
        <w:t>display and control/operation system</w:t>
      </w:r>
      <w:r w:rsidR="00F56BB2" w:rsidRPr="00753631">
        <w:rPr>
          <w:rFonts w:ascii="BMWTypeNext" w:eastAsia="BMWTypeNext" w:hAnsi="BMWTypeNext" w:cs="BMWTypeNext"/>
          <w:lang w:val="en-GB"/>
        </w:rPr>
        <w:t xml:space="preserve"> </w:t>
      </w:r>
      <w:r w:rsidR="00A3537A" w:rsidRPr="00753631">
        <w:rPr>
          <w:rFonts w:ascii="BMWTypeNext" w:eastAsia="BMWTypeNext" w:hAnsi="BMWTypeNext" w:cs="BMWTypeNext"/>
          <w:lang w:val="en-GB"/>
        </w:rPr>
        <w:t xml:space="preserve">BMW Panoramic iDrive </w:t>
      </w:r>
      <w:r w:rsidR="00234025">
        <w:rPr>
          <w:rFonts w:ascii="BMWTypeNext" w:eastAsia="BMWTypeNext" w:hAnsi="BMWTypeNext" w:cs="BMWTypeNext"/>
          <w:lang w:val="en-GB"/>
        </w:rPr>
        <w:t xml:space="preserve">with new </w:t>
      </w:r>
      <w:r w:rsidR="00481221" w:rsidRPr="00753631">
        <w:rPr>
          <w:rFonts w:ascii="BMWTypeNext" w:eastAsia="BMWTypeNext" w:hAnsi="BMWTypeNext" w:cs="BMWTypeNext"/>
          <w:lang w:val="en-GB"/>
        </w:rPr>
        <w:t>BMW Ope</w:t>
      </w:r>
      <w:r w:rsidR="00BD2C82" w:rsidRPr="00753631">
        <w:rPr>
          <w:rFonts w:ascii="BMWTypeNext" w:eastAsia="BMWTypeNext" w:hAnsi="BMWTypeNext" w:cs="BMWTypeNext"/>
          <w:lang w:val="en-GB"/>
        </w:rPr>
        <w:t>r</w:t>
      </w:r>
      <w:r w:rsidR="00481221" w:rsidRPr="00753631">
        <w:rPr>
          <w:rFonts w:ascii="BMWTypeNext" w:eastAsia="BMWTypeNext" w:hAnsi="BMWTypeNext" w:cs="BMWTypeNext"/>
          <w:lang w:val="en-GB"/>
        </w:rPr>
        <w:t xml:space="preserve">ating System X </w:t>
      </w:r>
      <w:r w:rsidR="00234025">
        <w:rPr>
          <w:rFonts w:ascii="BMWTypeNext" w:eastAsia="BMWTypeNext" w:hAnsi="BMWTypeNext" w:cs="BMWTypeNext"/>
          <w:lang w:val="en-GB"/>
        </w:rPr>
        <w:t>redefines the user experience</w:t>
      </w:r>
      <w:r w:rsidR="004E003A" w:rsidRPr="00753631">
        <w:rPr>
          <w:rFonts w:ascii="BMWTypeNext" w:eastAsia="BMWTypeNext" w:hAnsi="BMWTypeNext" w:cs="BMWTypeNext"/>
          <w:lang w:val="en-GB"/>
        </w:rPr>
        <w:t xml:space="preserve">. </w:t>
      </w:r>
    </w:p>
    <w:p w14:paraId="215BB42A" w14:textId="15757BA0" w:rsidR="00D64BF3" w:rsidRPr="00753631" w:rsidRDefault="00887CF0" w:rsidP="002A2304">
      <w:pPr>
        <w:pStyle w:val="Flietext"/>
        <w:numPr>
          <w:ilvl w:val="0"/>
          <w:numId w:val="11"/>
        </w:numPr>
        <w:tabs>
          <w:tab w:val="left" w:pos="425"/>
        </w:tabs>
        <w:ind w:left="425" w:hanging="425"/>
        <w:rPr>
          <w:rFonts w:ascii="BMWTypeNext" w:eastAsia="BMWTypeNext" w:hAnsi="BMWTypeNext" w:cs="BMWTypeNext"/>
          <w:b/>
          <w:bCs/>
          <w:lang w:val="en-GB"/>
        </w:rPr>
      </w:pPr>
      <w:r>
        <w:rPr>
          <w:rFonts w:ascii="BMWTypeNext" w:eastAsia="BMWTypeNext" w:hAnsi="BMWTypeNext" w:cs="BMWTypeNext"/>
          <w:b/>
          <w:bCs/>
          <w:lang w:val="en-GB"/>
        </w:rPr>
        <w:t xml:space="preserve">Four </w:t>
      </w:r>
      <w:proofErr w:type="spellStart"/>
      <w:r>
        <w:rPr>
          <w:rFonts w:ascii="BMWTypeNext" w:eastAsia="BMWTypeNext" w:hAnsi="BMWTypeNext" w:cs="BMWTypeNext"/>
          <w:b/>
          <w:bCs/>
          <w:lang w:val="en-GB"/>
        </w:rPr>
        <w:t>s</w:t>
      </w:r>
      <w:r w:rsidR="00C11999" w:rsidRPr="00753631">
        <w:rPr>
          <w:rFonts w:ascii="BMWTypeNext" w:eastAsia="BMWTypeNext" w:hAnsi="BMWTypeNext" w:cs="BMWTypeNext"/>
          <w:b/>
          <w:bCs/>
          <w:lang w:val="en-GB"/>
        </w:rPr>
        <w:t>uper</w:t>
      </w:r>
      <w:r w:rsidR="007537CA" w:rsidRPr="00753631">
        <w:rPr>
          <w:rFonts w:ascii="BMWTypeNext" w:eastAsia="BMWTypeNext" w:hAnsi="BMWTypeNext" w:cs="BMWTypeNext"/>
          <w:b/>
          <w:bCs/>
          <w:lang w:val="en-GB"/>
        </w:rPr>
        <w:t>brains</w:t>
      </w:r>
      <w:proofErr w:type="spellEnd"/>
      <w:r w:rsidR="007537CA" w:rsidRPr="00753631">
        <w:rPr>
          <w:rFonts w:ascii="BMWTypeNext" w:eastAsia="BMWTypeNext" w:hAnsi="BMWTypeNext" w:cs="BMWTypeNext"/>
          <w:b/>
          <w:bCs/>
          <w:lang w:val="en-GB"/>
        </w:rPr>
        <w:t xml:space="preserve"> </w:t>
      </w:r>
      <w:r>
        <w:rPr>
          <w:rFonts w:ascii="BMWTypeNext" w:eastAsia="BMWTypeNext" w:hAnsi="BMWTypeNext" w:cs="BMWTypeNext"/>
          <w:b/>
          <w:bCs/>
          <w:lang w:val="en-GB"/>
        </w:rPr>
        <w:t>for</w:t>
      </w:r>
      <w:r w:rsidR="007537CA" w:rsidRPr="00753631">
        <w:rPr>
          <w:rFonts w:ascii="BMWTypeNext" w:eastAsia="BMWTypeNext" w:hAnsi="BMWTypeNext" w:cs="BMWTypeNext"/>
          <w:b/>
          <w:bCs/>
          <w:lang w:val="en-GB"/>
        </w:rPr>
        <w:t xml:space="preserve"> </w:t>
      </w:r>
      <w:r>
        <w:rPr>
          <w:rFonts w:ascii="BMWTypeNext" w:eastAsia="BMWTypeNext" w:hAnsi="BMWTypeNext" w:cs="BMWTypeNext"/>
          <w:b/>
          <w:bCs/>
          <w:lang w:val="en-GB"/>
        </w:rPr>
        <w:t>a top-class driving experience</w:t>
      </w:r>
      <w:r w:rsidR="007537CA" w:rsidRPr="00753631">
        <w:rPr>
          <w:rFonts w:ascii="BMWTypeNext" w:eastAsia="BMWTypeNext" w:hAnsi="BMWTypeNext" w:cs="BMWTypeNext"/>
          <w:b/>
          <w:bCs/>
          <w:lang w:val="en-GB"/>
        </w:rPr>
        <w:t xml:space="preserve">: </w:t>
      </w:r>
      <w:r>
        <w:rPr>
          <w:rFonts w:ascii="BMWTypeNext" w:eastAsia="BMWTypeNext" w:hAnsi="BMWTypeNext" w:cs="BMWTypeNext"/>
          <w:lang w:val="en-GB"/>
        </w:rPr>
        <w:t>The</w:t>
      </w:r>
      <w:r w:rsidR="00C11BD9" w:rsidRPr="00753631">
        <w:rPr>
          <w:rFonts w:ascii="BMWTypeNext" w:eastAsia="BMWTypeNext" w:hAnsi="BMWTypeNext" w:cs="BMWTypeNext"/>
          <w:lang w:val="en-GB"/>
        </w:rPr>
        <w:t xml:space="preserve"> z</w:t>
      </w:r>
      <w:r w:rsidR="007537CA" w:rsidRPr="00753631">
        <w:rPr>
          <w:rFonts w:ascii="BMWTypeNext" w:eastAsia="BMWTypeNext" w:hAnsi="BMWTypeNext" w:cs="BMWTypeNext"/>
          <w:lang w:val="en-GB"/>
        </w:rPr>
        <w:t xml:space="preserve">onal </w:t>
      </w:r>
      <w:r>
        <w:rPr>
          <w:rFonts w:ascii="BMWTypeNext" w:eastAsia="BMWTypeNext" w:hAnsi="BMWTypeNext" w:cs="BMWTypeNext"/>
          <w:lang w:val="en-GB"/>
        </w:rPr>
        <w:t>electronics architecture with fou</w:t>
      </w:r>
      <w:r w:rsidR="007537CA" w:rsidRPr="00753631">
        <w:rPr>
          <w:rFonts w:ascii="BMWTypeNext" w:eastAsia="BMWTypeNext" w:hAnsi="BMWTypeNext" w:cs="BMWTypeNext"/>
          <w:lang w:val="en-GB"/>
        </w:rPr>
        <w:t xml:space="preserve">r </w:t>
      </w:r>
      <w:r>
        <w:rPr>
          <w:rFonts w:ascii="BMWTypeNext" w:eastAsia="BMWTypeNext" w:hAnsi="BMWTypeNext" w:cs="BMWTypeNext"/>
          <w:lang w:val="en-GB"/>
        </w:rPr>
        <w:t>high-performance computers</w:t>
      </w:r>
      <w:r w:rsidR="007906F1" w:rsidRPr="00753631">
        <w:rPr>
          <w:rFonts w:ascii="BMWTypeNext" w:eastAsia="BMWTypeNext" w:hAnsi="BMWTypeNext" w:cs="BMWTypeNext"/>
          <w:lang w:val="en-GB"/>
        </w:rPr>
        <w:t xml:space="preserve"> </w:t>
      </w:r>
      <w:r w:rsidR="0087099E">
        <w:rPr>
          <w:rFonts w:ascii="BMWTypeNext" w:eastAsia="BMWTypeNext" w:hAnsi="BMWTypeNext" w:cs="BMWTypeNext"/>
          <w:lang w:val="en-GB"/>
        </w:rPr>
        <w:t>lays</w:t>
      </w:r>
      <w:r>
        <w:rPr>
          <w:rFonts w:ascii="BMWTypeNext" w:eastAsia="BMWTypeNext" w:hAnsi="BMWTypeNext" w:cs="BMWTypeNext"/>
          <w:lang w:val="en-GB"/>
        </w:rPr>
        <w:t xml:space="preserve"> the foundation</w:t>
      </w:r>
      <w:r w:rsidR="0087099E">
        <w:rPr>
          <w:rFonts w:ascii="BMWTypeNext" w:eastAsia="BMWTypeNext" w:hAnsi="BMWTypeNext" w:cs="BMWTypeNext"/>
          <w:lang w:val="en-GB"/>
        </w:rPr>
        <w:t>s</w:t>
      </w:r>
      <w:r>
        <w:rPr>
          <w:rFonts w:ascii="BMWTypeNext" w:eastAsia="BMWTypeNext" w:hAnsi="BMWTypeNext" w:cs="BMWTypeNext"/>
          <w:lang w:val="en-GB"/>
        </w:rPr>
        <w:t xml:space="preserve"> for the software-defined vehicle</w:t>
      </w:r>
      <w:r w:rsidR="007906F1" w:rsidRPr="00753631">
        <w:rPr>
          <w:rFonts w:ascii="BMWTypeNext" w:eastAsia="BMWTypeNext" w:hAnsi="BMWTypeNext" w:cs="BMWTypeNext"/>
          <w:lang w:val="en-GB"/>
        </w:rPr>
        <w:t xml:space="preserve">. </w:t>
      </w:r>
    </w:p>
    <w:p w14:paraId="31D8100C" w14:textId="74B3AC01" w:rsidR="002A2304" w:rsidRPr="00753631" w:rsidRDefault="00374DD7" w:rsidP="002A2304">
      <w:pPr>
        <w:pStyle w:val="Flietext"/>
        <w:numPr>
          <w:ilvl w:val="0"/>
          <w:numId w:val="11"/>
        </w:numPr>
        <w:tabs>
          <w:tab w:val="left" w:pos="425"/>
        </w:tabs>
        <w:ind w:left="425" w:hanging="425"/>
        <w:rPr>
          <w:rFonts w:eastAsia="BMWType V2 Light" w:cs="BMWType V2 Light"/>
          <w:color w:val="000000" w:themeColor="text1"/>
          <w:lang w:val="en-GB"/>
        </w:rPr>
      </w:pPr>
      <w:r>
        <w:rPr>
          <w:rFonts w:ascii="BMWTypeNext" w:eastAsia="BMWTypeNext" w:hAnsi="BMWTypeNext" w:cs="BMWTypeNext"/>
          <w:b/>
          <w:bCs/>
          <w:lang w:val="en-GB"/>
        </w:rPr>
        <w:t>Unparalleled poise</w:t>
      </w:r>
      <w:r w:rsidR="00436CCE">
        <w:rPr>
          <w:rFonts w:ascii="BMWTypeNext" w:eastAsia="BMWTypeNext" w:hAnsi="BMWTypeNext" w:cs="BMWTypeNext"/>
          <w:b/>
          <w:bCs/>
          <w:lang w:val="en-GB"/>
        </w:rPr>
        <w:t xml:space="preserve">, assurance </w:t>
      </w:r>
      <w:r w:rsidR="00CC5601">
        <w:rPr>
          <w:rFonts w:ascii="BMWTypeNext" w:eastAsia="BMWTypeNext" w:hAnsi="BMWTypeNext" w:cs="BMWTypeNext"/>
          <w:b/>
          <w:bCs/>
          <w:lang w:val="en-GB"/>
        </w:rPr>
        <w:t xml:space="preserve">and </w:t>
      </w:r>
      <w:r w:rsidR="00193E60">
        <w:rPr>
          <w:rFonts w:ascii="BMWTypeNext" w:eastAsia="BMWTypeNext" w:hAnsi="BMWTypeNext" w:cs="BMWTypeNext"/>
          <w:b/>
          <w:bCs/>
          <w:lang w:val="en-GB"/>
        </w:rPr>
        <w:t>lightness</w:t>
      </w:r>
      <w:r w:rsidR="00D64BF3" w:rsidRPr="00753631">
        <w:rPr>
          <w:rFonts w:ascii="BMWTypeNext" w:eastAsia="BMWTypeNext" w:hAnsi="BMWTypeNext" w:cs="BMWTypeNext"/>
          <w:b/>
          <w:bCs/>
          <w:lang w:val="en-GB"/>
        </w:rPr>
        <w:t xml:space="preserve">: </w:t>
      </w:r>
      <w:r w:rsidR="00405505">
        <w:rPr>
          <w:rFonts w:ascii="BMWTypeNext" w:eastAsia="BMWTypeNext" w:hAnsi="BMWTypeNext" w:cs="BMWTypeNext"/>
          <w:lang w:val="en-GB"/>
        </w:rPr>
        <w:t>The</w:t>
      </w:r>
      <w:r w:rsidR="009648F2" w:rsidRPr="00753631">
        <w:rPr>
          <w:rFonts w:ascii="BMWTypeNext" w:eastAsia="BMWTypeNext" w:hAnsi="BMWTypeNext" w:cs="BMWTypeNext"/>
          <w:lang w:val="en-GB"/>
        </w:rPr>
        <w:t xml:space="preserve"> </w:t>
      </w:r>
      <w:r w:rsidR="00D64BF3" w:rsidRPr="00753631">
        <w:rPr>
          <w:rFonts w:ascii="BMWTypeNext" w:eastAsia="BMWTypeNext" w:hAnsi="BMWTypeNext" w:cs="BMWTypeNext"/>
          <w:lang w:val="en-GB"/>
        </w:rPr>
        <w:t xml:space="preserve">Heart of Joy </w:t>
      </w:r>
      <w:r w:rsidR="00117A8B">
        <w:rPr>
          <w:rFonts w:ascii="BMWTypeNext" w:eastAsia="BMWTypeNext" w:hAnsi="BMWTypeNext" w:cs="BMWTypeNext"/>
          <w:lang w:val="en-GB"/>
        </w:rPr>
        <w:t>takes Sheer Driving Pleasure</w:t>
      </w:r>
      <w:r w:rsidR="00D64BF3" w:rsidRPr="00753631">
        <w:rPr>
          <w:rFonts w:ascii="BMWTypeNext" w:eastAsia="BMWTypeNext" w:hAnsi="BMWTypeNext" w:cs="BMWTypeNext"/>
          <w:lang w:val="en-GB"/>
        </w:rPr>
        <w:t xml:space="preserve"> </w:t>
      </w:r>
      <w:r w:rsidR="00117A8B">
        <w:rPr>
          <w:rFonts w:ascii="BMWTypeNext" w:eastAsia="BMWTypeNext" w:hAnsi="BMWTypeNext" w:cs="BMWTypeNext"/>
          <w:lang w:val="en-GB"/>
        </w:rPr>
        <w:t xml:space="preserve">to electric perfection </w:t>
      </w:r>
      <w:r w:rsidR="00CC5601">
        <w:rPr>
          <w:rFonts w:ascii="BMWTypeNext" w:eastAsia="BMWTypeNext" w:hAnsi="BMWTypeNext" w:cs="BMWTypeNext"/>
          <w:lang w:val="en-GB"/>
        </w:rPr>
        <w:t xml:space="preserve">and </w:t>
      </w:r>
      <w:r w:rsidR="00193E60">
        <w:rPr>
          <w:rFonts w:ascii="BMWTypeNext" w:eastAsia="BMWTypeNext" w:hAnsi="BMWTypeNext" w:cs="BMWTypeNext"/>
          <w:lang w:val="en-GB"/>
        </w:rPr>
        <w:t>enables the smoothest stopping process ever achieved by a</w:t>
      </w:r>
      <w:r w:rsidR="00C11999" w:rsidRPr="00753631">
        <w:rPr>
          <w:rFonts w:ascii="BMWTypeNext" w:eastAsia="BMWTypeNext" w:hAnsi="BMWTypeNext" w:cs="BMWTypeNext"/>
          <w:lang w:val="en-GB"/>
        </w:rPr>
        <w:t xml:space="preserve"> BMW. </w:t>
      </w:r>
    </w:p>
    <w:p w14:paraId="6F2437AD" w14:textId="1B8B4D1A" w:rsidR="008F1E5A" w:rsidRPr="00753631" w:rsidRDefault="008F1E5A" w:rsidP="009648F2">
      <w:pPr>
        <w:pStyle w:val="Flietext"/>
        <w:numPr>
          <w:ilvl w:val="0"/>
          <w:numId w:val="11"/>
        </w:numPr>
        <w:tabs>
          <w:tab w:val="left" w:pos="425"/>
        </w:tabs>
        <w:ind w:left="425" w:hanging="425"/>
        <w:rPr>
          <w:rFonts w:ascii="BMWTypeNext" w:eastAsia="BMWTypeNext" w:hAnsi="BMWTypeNext" w:cs="BMWTypeNext"/>
          <w:lang w:val="en-GB"/>
        </w:rPr>
      </w:pPr>
      <w:r w:rsidRPr="00753631">
        <w:rPr>
          <w:rFonts w:ascii="BMWTypeNext" w:eastAsia="BMWTypeNext" w:hAnsi="BMWTypeNext" w:cs="BMWTypeNext"/>
          <w:b/>
          <w:bCs/>
          <w:lang w:val="en-GB"/>
        </w:rPr>
        <w:t>Automat</w:t>
      </w:r>
      <w:r w:rsidR="009124DC">
        <w:rPr>
          <w:rFonts w:ascii="BMWTypeNext" w:eastAsia="BMWTypeNext" w:hAnsi="BMWTypeNext" w:cs="BMWTypeNext"/>
          <w:b/>
          <w:bCs/>
          <w:lang w:val="en-GB"/>
        </w:rPr>
        <w:t>ed driving and parking functions enhanc</w:t>
      </w:r>
      <w:r w:rsidR="002E0750">
        <w:rPr>
          <w:rFonts w:ascii="BMWTypeNext" w:eastAsia="BMWTypeNext" w:hAnsi="BMWTypeNext" w:cs="BMWTypeNext"/>
          <w:b/>
          <w:bCs/>
          <w:lang w:val="en-GB"/>
        </w:rPr>
        <w:t>e</w:t>
      </w:r>
      <w:r w:rsidR="009124DC">
        <w:rPr>
          <w:rFonts w:ascii="BMWTypeNext" w:eastAsia="BMWTypeNext" w:hAnsi="BMWTypeNext" w:cs="BMWTypeNext"/>
          <w:b/>
          <w:bCs/>
          <w:lang w:val="en-GB"/>
        </w:rPr>
        <w:t xml:space="preserve"> comfort and safety</w:t>
      </w:r>
      <w:r w:rsidRPr="00753631">
        <w:rPr>
          <w:rFonts w:ascii="BMWTypeNext" w:eastAsia="BMWTypeNext" w:hAnsi="BMWTypeNext" w:cs="BMWTypeNext"/>
          <w:b/>
          <w:bCs/>
          <w:lang w:val="en-GB"/>
        </w:rPr>
        <w:t xml:space="preserve">: </w:t>
      </w:r>
      <w:r w:rsidR="00CE4E96" w:rsidRPr="00753631">
        <w:rPr>
          <w:rFonts w:ascii="BMWTypeNext" w:eastAsia="BMWTypeNext" w:hAnsi="BMWTypeNext" w:cs="BMWTypeNext"/>
          <w:lang w:val="en-GB"/>
        </w:rPr>
        <w:t>Ne</w:t>
      </w:r>
      <w:r w:rsidR="009124DC">
        <w:rPr>
          <w:rFonts w:ascii="BMWTypeNext" w:eastAsia="BMWTypeNext" w:hAnsi="BMWTypeNext" w:cs="BMWTypeNext"/>
          <w:lang w:val="en-GB"/>
        </w:rPr>
        <w:t>w</w:t>
      </w:r>
      <w:r w:rsidR="00CE4E96" w:rsidRPr="00753631">
        <w:rPr>
          <w:rFonts w:ascii="BMWTypeNext" w:eastAsia="BMWTypeNext" w:hAnsi="BMWTypeNext" w:cs="BMWTypeNext"/>
          <w:lang w:val="en-GB"/>
        </w:rPr>
        <w:t xml:space="preserve"> </w:t>
      </w:r>
      <w:r w:rsidR="009124DC">
        <w:rPr>
          <w:rFonts w:ascii="BMWTypeNext" w:eastAsia="BMWTypeNext" w:hAnsi="BMWTypeNext" w:cs="BMWTypeNext"/>
          <w:lang w:val="en-GB"/>
        </w:rPr>
        <w:t>Motorway &amp; City Assistant</w:t>
      </w:r>
      <w:r w:rsidR="00CE4E96" w:rsidRPr="00753631">
        <w:rPr>
          <w:rFonts w:ascii="BMWTypeNext" w:eastAsia="BMWTypeNext" w:hAnsi="BMWTypeNext" w:cs="BMWTypeNext"/>
          <w:lang w:val="en-GB"/>
        </w:rPr>
        <w:t xml:space="preserve">, </w:t>
      </w:r>
      <w:r w:rsidR="009124DC">
        <w:rPr>
          <w:rFonts w:ascii="BMWTypeNext" w:eastAsia="BMWTypeNext" w:hAnsi="BMWTypeNext" w:cs="BMWTypeNext"/>
          <w:lang w:val="en-GB"/>
        </w:rPr>
        <w:t>Park Assist</w:t>
      </w:r>
      <w:r w:rsidR="00CC5601">
        <w:rPr>
          <w:rFonts w:ascii="BMWTypeNext" w:eastAsia="BMWTypeNext" w:hAnsi="BMWTypeNext" w:cs="BMWTypeNext"/>
          <w:lang w:val="en-GB"/>
        </w:rPr>
        <w:t xml:space="preserve"> and </w:t>
      </w:r>
      <w:r w:rsidR="009124DC">
        <w:rPr>
          <w:rFonts w:ascii="BMWTypeNext" w:eastAsia="BMWTypeNext" w:hAnsi="BMWTypeNext" w:cs="BMWTypeNext"/>
          <w:lang w:val="en-GB"/>
        </w:rPr>
        <w:t>AI-supported</w:t>
      </w:r>
      <w:r w:rsidR="005868F0" w:rsidRPr="00753631">
        <w:rPr>
          <w:rFonts w:ascii="BMWTypeNext" w:eastAsia="BMWTypeNext" w:hAnsi="BMWTypeNext" w:cs="BMWTypeNext"/>
          <w:lang w:val="en-GB"/>
        </w:rPr>
        <w:t xml:space="preserve"> Symbiotic Drive </w:t>
      </w:r>
      <w:r w:rsidR="009124DC">
        <w:rPr>
          <w:rFonts w:ascii="BMWTypeNext" w:eastAsia="BMWTypeNext" w:hAnsi="BMWTypeNext" w:cs="BMWTypeNext"/>
          <w:lang w:val="en-GB"/>
        </w:rPr>
        <w:t>with symbiotic brakes</w:t>
      </w:r>
      <w:r w:rsidR="00CE4E96" w:rsidRPr="00753631">
        <w:rPr>
          <w:rFonts w:ascii="BMWTypeNext" w:eastAsia="BMWTypeNext" w:hAnsi="BMWTypeNext" w:cs="BMWTypeNext"/>
          <w:lang w:val="en-GB"/>
        </w:rPr>
        <w:t xml:space="preserve"> </w:t>
      </w:r>
      <w:r w:rsidR="00AD4AA8">
        <w:rPr>
          <w:rFonts w:ascii="BMWTypeNext" w:eastAsia="BMWTypeNext" w:hAnsi="BMWTypeNext" w:cs="BMWTypeNext"/>
          <w:lang w:val="en-GB"/>
        </w:rPr>
        <w:t xml:space="preserve">(a world first) </w:t>
      </w:r>
      <w:r w:rsidR="009124DC">
        <w:rPr>
          <w:rFonts w:ascii="BMWTypeNext" w:eastAsia="BMWTypeNext" w:hAnsi="BMWTypeNext" w:cs="BMWTypeNext"/>
          <w:lang w:val="en-GB"/>
        </w:rPr>
        <w:t xml:space="preserve">provide drivers </w:t>
      </w:r>
      <w:r w:rsidR="00883BD8">
        <w:rPr>
          <w:rFonts w:ascii="BMWTypeNext" w:eastAsia="BMWTypeNext" w:hAnsi="BMWTypeNext" w:cs="BMWTypeNext"/>
          <w:lang w:val="en-GB"/>
        </w:rPr>
        <w:t>with</w:t>
      </w:r>
      <w:r w:rsidR="009124DC">
        <w:rPr>
          <w:rFonts w:ascii="BMWTypeNext" w:eastAsia="BMWTypeNext" w:hAnsi="BMWTypeNext" w:cs="BMWTypeNext"/>
          <w:lang w:val="en-GB"/>
        </w:rPr>
        <w:t xml:space="preserve"> more support than ever before</w:t>
      </w:r>
      <w:r w:rsidR="007A50FE" w:rsidRPr="00753631">
        <w:rPr>
          <w:rFonts w:ascii="BMWTypeNext" w:eastAsia="BMWTypeNext" w:hAnsi="BMWTypeNext" w:cs="BMWTypeNext"/>
          <w:lang w:val="en-GB"/>
        </w:rPr>
        <w:t xml:space="preserve">. </w:t>
      </w:r>
    </w:p>
    <w:p w14:paraId="255AC121" w14:textId="77777777" w:rsidR="002B005E" w:rsidRPr="00753631" w:rsidRDefault="002B005E" w:rsidP="002B005E">
      <w:pPr>
        <w:pStyle w:val="Funote6pt"/>
        <w:framePr w:w="7605" w:h="1945" w:hRule="exact" w:hSpace="142" w:vSpace="567" w:wrap="around" w:vAnchor="page" w:hAnchor="page" w:x="2767" w:y="13848" w:anchorLock="1"/>
        <w:rPr>
          <w:rFonts w:ascii="BMWTypeNext" w:hAnsi="BMWTypeNext"/>
          <w:lang w:val="en-GB"/>
        </w:rPr>
      </w:pPr>
      <w:r w:rsidRPr="00663E80">
        <w:rPr>
          <w:rFonts w:ascii="BMWTypeNext" w:hAnsi="BMWTypeNext"/>
          <w:lang w:val="en-GB"/>
        </w:rPr>
        <w:t>Official fuel consumption, CO</w:t>
      </w:r>
      <w:r w:rsidRPr="00663E80">
        <w:rPr>
          <w:rFonts w:ascii="BMWTypeNext" w:hAnsi="BMWTypeNext"/>
          <w:vertAlign w:val="subscript"/>
          <w:lang w:val="en-GB"/>
        </w:rPr>
        <w:t>2</w:t>
      </w:r>
      <w:r w:rsidRPr="00663E80">
        <w:rPr>
          <w:rFonts w:ascii="BMWTypeNext" w:hAnsi="BMWTypeNext"/>
          <w:lang w:val="en-GB"/>
        </w:rPr>
        <w:t xml:space="preserve"> emissions, electric power consumption and electric range figures were determined based on the prescribed measurement procedure in accordance with European Regulation (EC) 2007/715 in the version applicable. Where a range is shown, the WLTP figures </w:t>
      </w:r>
      <w:proofErr w:type="gramStart"/>
      <w:r w:rsidRPr="00663E80">
        <w:rPr>
          <w:rFonts w:ascii="BMWTypeNext" w:hAnsi="BMWTypeNext"/>
          <w:lang w:val="en-GB"/>
        </w:rPr>
        <w:t>take into account</w:t>
      </w:r>
      <w:proofErr w:type="gramEnd"/>
      <w:r w:rsidRPr="00663E80">
        <w:rPr>
          <w:rFonts w:ascii="BMWTypeNext" w:hAnsi="BMWTypeNext"/>
          <w:lang w:val="en-GB"/>
        </w:rPr>
        <w:t xml:space="preserve"> the impact of any optional extras</w:t>
      </w:r>
      <w:r w:rsidRPr="00753631">
        <w:rPr>
          <w:rFonts w:ascii="BMWTypeNext" w:hAnsi="BMWTypeNext"/>
          <w:lang w:val="en-GB"/>
        </w:rPr>
        <w:t>.</w:t>
      </w:r>
    </w:p>
    <w:p w14:paraId="25AFE3E2" w14:textId="77777777" w:rsidR="002B005E" w:rsidRPr="00753631" w:rsidRDefault="002B005E" w:rsidP="002B005E">
      <w:pPr>
        <w:pStyle w:val="Funote6pt"/>
        <w:framePr w:w="7605" w:h="1945" w:hRule="exact" w:hSpace="142" w:vSpace="567" w:wrap="around" w:vAnchor="page" w:hAnchor="page" w:x="2767" w:y="13848" w:anchorLock="1"/>
        <w:rPr>
          <w:rFonts w:ascii="BMWTypeNext" w:hAnsi="BMWTypeNext"/>
          <w:lang w:val="en-GB"/>
        </w:rPr>
      </w:pPr>
    </w:p>
    <w:p w14:paraId="67C62739" w14:textId="77777777" w:rsidR="002B005E" w:rsidRPr="00753631" w:rsidRDefault="002B005E" w:rsidP="002B005E">
      <w:pPr>
        <w:pStyle w:val="Funote6pt"/>
        <w:framePr w:w="7605" w:h="1945" w:hRule="exact" w:hSpace="142" w:vSpace="567" w:wrap="around" w:vAnchor="page" w:hAnchor="page" w:x="2767" w:y="13848" w:anchorLock="1"/>
        <w:rPr>
          <w:rFonts w:ascii="BMWTypeNext" w:hAnsi="BMWTypeNext"/>
          <w:lang w:val="en-GB"/>
        </w:rPr>
      </w:pPr>
      <w:r w:rsidRPr="00663E80">
        <w:rPr>
          <w:rFonts w:ascii="BMWTypeNext" w:hAnsi="BMWTypeNext"/>
          <w:lang w:val="en-GB"/>
        </w:rPr>
        <w:t>Further information on official fuel consumption figures and specific CO</w:t>
      </w:r>
      <w:r w:rsidRPr="00663E80">
        <w:rPr>
          <w:rFonts w:ascii="BMWTypeNext" w:hAnsi="BMWTypeNext"/>
          <w:vertAlign w:val="subscript"/>
          <w:lang w:val="en-GB"/>
        </w:rPr>
        <w:t>2</w:t>
      </w:r>
      <w:r w:rsidRPr="00663E80">
        <w:rPr>
          <w:rFonts w:ascii="BMWTypeNext" w:hAnsi="BMWTypeNext"/>
          <w:lang w:val="en-GB"/>
        </w:rPr>
        <w:t xml:space="preserve"> emission values of new passenger cars is included in the following guideline: '</w:t>
      </w:r>
      <w:proofErr w:type="spellStart"/>
      <w:r w:rsidRPr="00663E80">
        <w:rPr>
          <w:rFonts w:ascii="BMWTypeNext" w:hAnsi="BMWTypeNext"/>
          <w:lang w:val="en-GB"/>
        </w:rPr>
        <w:t>Leitfaden</w:t>
      </w:r>
      <w:proofErr w:type="spellEnd"/>
      <w:r w:rsidRPr="00663E80">
        <w:rPr>
          <w:rFonts w:ascii="BMWTypeNext" w:hAnsi="BMWTypeNext"/>
          <w:lang w:val="en-GB"/>
        </w:rPr>
        <w:t xml:space="preserve"> </w:t>
      </w:r>
      <w:proofErr w:type="spellStart"/>
      <w:r w:rsidRPr="00663E80">
        <w:rPr>
          <w:rFonts w:ascii="BMWTypeNext" w:hAnsi="BMWTypeNext"/>
          <w:lang w:val="en-GB"/>
        </w:rPr>
        <w:t>über</w:t>
      </w:r>
      <w:proofErr w:type="spellEnd"/>
      <w:r w:rsidRPr="00663E80">
        <w:rPr>
          <w:rFonts w:ascii="BMWTypeNext" w:hAnsi="BMWTypeNext"/>
          <w:lang w:val="en-GB"/>
        </w:rPr>
        <w:t xml:space="preserve"> den </w:t>
      </w:r>
      <w:proofErr w:type="spellStart"/>
      <w:r w:rsidRPr="00663E80">
        <w:rPr>
          <w:rFonts w:ascii="BMWTypeNext" w:hAnsi="BMWTypeNext"/>
          <w:lang w:val="en-GB"/>
        </w:rPr>
        <w:t>Kraftstoffverbrauch</w:t>
      </w:r>
      <w:proofErr w:type="spellEnd"/>
      <w:r w:rsidRPr="00663E80">
        <w:rPr>
          <w:rFonts w:ascii="BMWTypeNext" w:hAnsi="BMWTypeNext"/>
          <w:lang w:val="en-GB"/>
        </w:rPr>
        <w:t>, die CO</w:t>
      </w:r>
      <w:r w:rsidRPr="00663E80">
        <w:rPr>
          <w:rFonts w:ascii="BMWTypeNext" w:hAnsi="BMWTypeNext"/>
          <w:vertAlign w:val="subscript"/>
          <w:lang w:val="en-GB"/>
        </w:rPr>
        <w:t>2</w:t>
      </w:r>
      <w:r w:rsidRPr="00663E80">
        <w:rPr>
          <w:rFonts w:ascii="BMWTypeNext" w:hAnsi="BMWTypeNext"/>
          <w:lang w:val="en-GB"/>
        </w:rPr>
        <w:t xml:space="preserve">-Emissionen und den </w:t>
      </w:r>
      <w:proofErr w:type="spellStart"/>
      <w:r w:rsidRPr="00663E80">
        <w:rPr>
          <w:rFonts w:ascii="BMWTypeNext" w:hAnsi="BMWTypeNext"/>
          <w:lang w:val="en-GB"/>
        </w:rPr>
        <w:t>Stromverbrauch</w:t>
      </w:r>
      <w:proofErr w:type="spellEnd"/>
      <w:r w:rsidRPr="00663E80">
        <w:rPr>
          <w:rFonts w:ascii="BMWTypeNext" w:hAnsi="BMWTypeNext"/>
          <w:lang w:val="en-GB"/>
        </w:rPr>
        <w:t xml:space="preserve"> </w:t>
      </w:r>
      <w:proofErr w:type="spellStart"/>
      <w:r w:rsidRPr="00663E80">
        <w:rPr>
          <w:rFonts w:ascii="BMWTypeNext" w:hAnsi="BMWTypeNext"/>
          <w:lang w:val="en-GB"/>
        </w:rPr>
        <w:t>neuer</w:t>
      </w:r>
      <w:proofErr w:type="spellEnd"/>
      <w:r w:rsidRPr="00663E80">
        <w:rPr>
          <w:rFonts w:ascii="BMWTypeNext" w:hAnsi="BMWTypeNext"/>
          <w:lang w:val="en-GB"/>
        </w:rPr>
        <w:t xml:space="preserve"> </w:t>
      </w:r>
      <w:proofErr w:type="spellStart"/>
      <w:r w:rsidRPr="00663E80">
        <w:rPr>
          <w:rFonts w:ascii="BMWTypeNext" w:hAnsi="BMWTypeNext"/>
          <w:lang w:val="en-GB"/>
        </w:rPr>
        <w:t>Personenkraftwagen</w:t>
      </w:r>
      <w:proofErr w:type="spellEnd"/>
      <w:r w:rsidRPr="00663E80">
        <w:rPr>
          <w:rFonts w:ascii="BMWTypeNext" w:hAnsi="BMWTypeNext"/>
          <w:lang w:val="en-GB"/>
        </w:rPr>
        <w:t>' (Guide to the fuel economy, CO</w:t>
      </w:r>
      <w:r w:rsidRPr="00663E80">
        <w:rPr>
          <w:rFonts w:ascii="BMWTypeNext" w:hAnsi="BMWTypeNext"/>
          <w:vertAlign w:val="subscript"/>
          <w:lang w:val="en-GB"/>
        </w:rPr>
        <w:t>2</w:t>
      </w:r>
      <w:r w:rsidRPr="00663E80">
        <w:rPr>
          <w:rFonts w:ascii="BMWTypeNext" w:hAnsi="BMWTypeNext"/>
          <w:lang w:val="en-GB"/>
        </w:rPr>
        <w:t xml:space="preserve"> emissions and electric power consumption of new passenger cars), which can be obtained free of charge from all dealerships, from Deutsche </w:t>
      </w:r>
      <w:proofErr w:type="spellStart"/>
      <w:r w:rsidRPr="00663E80">
        <w:rPr>
          <w:rFonts w:ascii="BMWTypeNext" w:hAnsi="BMWTypeNext"/>
          <w:lang w:val="en-GB"/>
        </w:rPr>
        <w:t>Automobil</w:t>
      </w:r>
      <w:proofErr w:type="spellEnd"/>
      <w:r w:rsidRPr="00663E80">
        <w:rPr>
          <w:rFonts w:ascii="BMWTypeNext" w:hAnsi="BMWTypeNext"/>
          <w:lang w:val="en-GB"/>
        </w:rPr>
        <w:t xml:space="preserve"> </w:t>
      </w:r>
      <w:proofErr w:type="spellStart"/>
      <w:r w:rsidRPr="002B005E">
        <w:rPr>
          <w:rFonts w:ascii="BMWTypeNext" w:hAnsi="BMWTypeNext"/>
          <w:lang w:val="en-GB"/>
        </w:rPr>
        <w:t>Treuhand</w:t>
      </w:r>
      <w:proofErr w:type="spellEnd"/>
      <w:r w:rsidRPr="002B005E">
        <w:rPr>
          <w:rFonts w:ascii="BMWTypeNext" w:hAnsi="BMWTypeNext"/>
          <w:lang w:val="en-GB"/>
        </w:rPr>
        <w:t xml:space="preserve"> GmbH (DAT), Hellmuth-Hirth-Str. 1, 73760 </w:t>
      </w:r>
      <w:proofErr w:type="spellStart"/>
      <w:r w:rsidRPr="002B005E">
        <w:rPr>
          <w:rFonts w:ascii="BMWTypeNext" w:hAnsi="BMWTypeNext"/>
          <w:lang w:val="en-GB"/>
        </w:rPr>
        <w:t>Ostfildern</w:t>
      </w:r>
      <w:r w:rsidRPr="00663E80">
        <w:rPr>
          <w:rFonts w:ascii="BMWTypeNext" w:hAnsi="BMWTypeNext"/>
          <w:lang w:val="en-GB"/>
        </w:rPr>
        <w:t>-Scharnhausen</w:t>
      </w:r>
      <w:proofErr w:type="spellEnd"/>
      <w:r w:rsidRPr="00663E80">
        <w:rPr>
          <w:rFonts w:ascii="BMWTypeNext" w:hAnsi="BMWTypeNext"/>
          <w:lang w:val="en-GB"/>
        </w:rPr>
        <w:t xml:space="preserve"> and at https://www.dat.de/co2</w:t>
      </w:r>
      <w:r w:rsidRPr="00753631">
        <w:rPr>
          <w:rFonts w:ascii="BMWTypeNext" w:hAnsi="BMWTypeNext"/>
          <w:lang w:val="en-GB"/>
        </w:rPr>
        <w:t>.</w:t>
      </w:r>
    </w:p>
    <w:p w14:paraId="294702AC" w14:textId="6561C89D" w:rsidR="00260985" w:rsidRPr="00753631" w:rsidRDefault="00726571" w:rsidP="001A5B5F">
      <w:pPr>
        <w:pStyle w:val="Flietext"/>
        <w:numPr>
          <w:ilvl w:val="0"/>
          <w:numId w:val="11"/>
        </w:numPr>
        <w:tabs>
          <w:tab w:val="left" w:pos="425"/>
        </w:tabs>
        <w:ind w:left="425" w:hanging="425"/>
        <w:rPr>
          <w:rFonts w:eastAsia="BMWType V2 Light" w:cs="BMWType V2 Light"/>
          <w:color w:val="000000" w:themeColor="text1"/>
          <w:lang w:val="en-GB"/>
        </w:rPr>
      </w:pPr>
      <w:r w:rsidRPr="00753631">
        <w:rPr>
          <w:rFonts w:ascii="BMWTypeNext" w:eastAsia="BMWTypeNext" w:hAnsi="BMWTypeNext" w:cs="BMWTypeNext"/>
          <w:b/>
          <w:bCs/>
          <w:lang w:val="en-GB"/>
        </w:rPr>
        <w:lastRenderedPageBreak/>
        <w:t>Effi</w:t>
      </w:r>
      <w:r w:rsidR="005567CF">
        <w:rPr>
          <w:rFonts w:ascii="BMWTypeNext" w:eastAsia="BMWTypeNext" w:hAnsi="BMWTypeNext" w:cs="BMWTypeNext"/>
          <w:b/>
          <w:bCs/>
          <w:lang w:val="en-GB"/>
        </w:rPr>
        <w:t>c</w:t>
      </w:r>
      <w:r w:rsidRPr="00753631">
        <w:rPr>
          <w:rFonts w:ascii="BMWTypeNext" w:eastAsia="BMWTypeNext" w:hAnsi="BMWTypeNext" w:cs="BMWTypeNext"/>
          <w:b/>
          <w:bCs/>
          <w:lang w:val="en-GB"/>
        </w:rPr>
        <w:t>ien</w:t>
      </w:r>
      <w:r w:rsidR="005567CF">
        <w:rPr>
          <w:rFonts w:ascii="BMWTypeNext" w:eastAsia="BMWTypeNext" w:hAnsi="BMWTypeNext" w:cs="BMWTypeNext"/>
          <w:b/>
          <w:bCs/>
          <w:lang w:val="en-GB"/>
        </w:rPr>
        <w:t>cy</w:t>
      </w:r>
      <w:r w:rsidR="00CC5601">
        <w:rPr>
          <w:rFonts w:ascii="BMWTypeNext" w:eastAsia="BMWTypeNext" w:hAnsi="BMWTypeNext" w:cs="BMWTypeNext"/>
          <w:b/>
          <w:bCs/>
          <w:lang w:val="en-GB"/>
        </w:rPr>
        <w:t xml:space="preserve"> and </w:t>
      </w:r>
      <w:r w:rsidR="005567CF">
        <w:rPr>
          <w:rFonts w:ascii="BMWTypeNext" w:eastAsia="BMWTypeNext" w:hAnsi="BMWTypeNext" w:cs="BMWTypeNext"/>
          <w:b/>
          <w:bCs/>
          <w:lang w:val="en-GB"/>
        </w:rPr>
        <w:t>endurance</w:t>
      </w:r>
      <w:r w:rsidRPr="00753631">
        <w:rPr>
          <w:rFonts w:ascii="BMWTypeNext" w:eastAsia="BMWTypeNext" w:hAnsi="BMWTypeNext" w:cs="BMWTypeNext"/>
          <w:b/>
          <w:bCs/>
          <w:lang w:val="en-GB"/>
        </w:rPr>
        <w:t>:</w:t>
      </w:r>
      <w:r w:rsidRPr="00753631">
        <w:rPr>
          <w:rFonts w:ascii="BMWTypeNext" w:eastAsia="BMWTypeNext" w:hAnsi="BMWTypeNext" w:cs="BMWTypeNext"/>
          <w:lang w:val="en-GB"/>
        </w:rPr>
        <w:t xml:space="preserve"> </w:t>
      </w:r>
      <w:proofErr w:type="gramStart"/>
      <w:r w:rsidR="005567CF">
        <w:rPr>
          <w:rFonts w:ascii="BMWTypeNext" w:eastAsia="BMWTypeNext" w:hAnsi="BMWTypeNext" w:cs="BMWTypeNext"/>
          <w:lang w:val="en-GB"/>
        </w:rPr>
        <w:t>Sixth-generation</w:t>
      </w:r>
      <w:proofErr w:type="gramEnd"/>
      <w:r w:rsidR="005567CF">
        <w:rPr>
          <w:rFonts w:ascii="BMWTypeNext" w:eastAsia="BMWTypeNext" w:hAnsi="BMWTypeNext" w:cs="BMWTypeNext"/>
          <w:lang w:val="en-GB"/>
        </w:rPr>
        <w:t xml:space="preserve"> </w:t>
      </w:r>
      <w:r w:rsidR="005567CF" w:rsidRPr="00753631">
        <w:rPr>
          <w:rFonts w:ascii="BMWTypeNext" w:eastAsia="BMWTypeNext" w:hAnsi="BMWTypeNext" w:cs="BMWTypeNext"/>
          <w:lang w:val="en-GB"/>
        </w:rPr>
        <w:t xml:space="preserve">(Gen6) </w:t>
      </w:r>
      <w:r w:rsidR="006D17E4" w:rsidRPr="00753631">
        <w:rPr>
          <w:rFonts w:ascii="BMWTypeNext" w:eastAsia="BMWTypeNext" w:hAnsi="BMWTypeNext" w:cs="BMWTypeNext"/>
          <w:lang w:val="en-GB"/>
        </w:rPr>
        <w:t xml:space="preserve">BMW </w:t>
      </w:r>
      <w:proofErr w:type="spellStart"/>
      <w:r w:rsidR="006D17E4" w:rsidRPr="00753631">
        <w:rPr>
          <w:rFonts w:ascii="BMWTypeNext" w:eastAsia="BMWTypeNext" w:hAnsi="BMWTypeNext" w:cs="BMWTypeNext"/>
          <w:lang w:val="en-GB"/>
        </w:rPr>
        <w:t>eDrive</w:t>
      </w:r>
      <w:proofErr w:type="spellEnd"/>
      <w:r w:rsidR="006D17E4" w:rsidRPr="00753631">
        <w:rPr>
          <w:rFonts w:ascii="BMWTypeNext" w:eastAsia="BMWTypeNext" w:hAnsi="BMWTypeNext" w:cs="BMWTypeNext"/>
          <w:lang w:val="en-GB"/>
        </w:rPr>
        <w:t xml:space="preserve"> </w:t>
      </w:r>
      <w:r w:rsidR="005567CF">
        <w:rPr>
          <w:rFonts w:ascii="BMWTypeNext" w:eastAsia="BMWTypeNext" w:hAnsi="BMWTypeNext" w:cs="BMWTypeNext"/>
          <w:lang w:val="en-GB"/>
        </w:rPr>
        <w:t>with cylindrical-cell battery and new electric motors delivers a technological leap forward</w:t>
      </w:r>
      <w:r w:rsidR="001A5B5F" w:rsidRPr="00753631">
        <w:rPr>
          <w:rFonts w:ascii="BMWTypeNext" w:eastAsia="BMWTypeNext" w:hAnsi="BMWTypeNext" w:cs="BMWTypeNext"/>
          <w:lang w:val="en-GB"/>
        </w:rPr>
        <w:t xml:space="preserve">. </w:t>
      </w:r>
    </w:p>
    <w:p w14:paraId="31984BFE" w14:textId="0B753479" w:rsidR="00490261" w:rsidRPr="00753631" w:rsidRDefault="005A0AB0">
      <w:pPr>
        <w:pStyle w:val="Flietext"/>
        <w:numPr>
          <w:ilvl w:val="0"/>
          <w:numId w:val="11"/>
        </w:numPr>
        <w:tabs>
          <w:tab w:val="left" w:pos="425"/>
        </w:tabs>
        <w:ind w:left="425" w:hanging="425"/>
        <w:rPr>
          <w:rFonts w:ascii="BMWTypeNext" w:eastAsia="BMWTypeNext" w:hAnsi="BMWTypeNext" w:cs="BMWTypeNext"/>
          <w:bCs/>
          <w:color w:val="000000" w:themeColor="text1"/>
          <w:lang w:val="en-GB"/>
        </w:rPr>
      </w:pPr>
      <w:r>
        <w:rPr>
          <w:rFonts w:ascii="BMWTypeNext" w:eastAsia="BMWTypeNext" w:hAnsi="BMWTypeNext" w:cs="BMWTypeNext"/>
          <w:b/>
          <w:lang w:val="en-GB"/>
        </w:rPr>
        <w:t xml:space="preserve">Charge faster, </w:t>
      </w:r>
      <w:r w:rsidR="00AD2D17">
        <w:rPr>
          <w:rFonts w:ascii="BMWTypeNext" w:eastAsia="BMWTypeNext" w:hAnsi="BMWTypeNext" w:cs="BMWTypeNext"/>
          <w:b/>
          <w:lang w:val="en-GB"/>
        </w:rPr>
        <w:t>driver</w:t>
      </w:r>
      <w:r>
        <w:rPr>
          <w:rFonts w:ascii="BMWTypeNext" w:eastAsia="BMWTypeNext" w:hAnsi="BMWTypeNext" w:cs="BMWTypeNext"/>
          <w:b/>
          <w:lang w:val="en-GB"/>
        </w:rPr>
        <w:t xml:space="preserve"> further</w:t>
      </w:r>
      <w:r w:rsidR="001A5B5F" w:rsidRPr="00753631">
        <w:rPr>
          <w:rFonts w:ascii="BMWTypeNext" w:eastAsia="BMWTypeNext" w:hAnsi="BMWTypeNext" w:cs="BMWTypeNext"/>
          <w:b/>
          <w:lang w:val="en-GB"/>
        </w:rPr>
        <w:t xml:space="preserve">: </w:t>
      </w:r>
      <w:r w:rsidR="001A5B5F" w:rsidRPr="00753631">
        <w:rPr>
          <w:rFonts w:ascii="BMWTypeNext" w:eastAsia="BMWTypeNext" w:hAnsi="BMWTypeNext" w:cs="BMWTypeNext"/>
          <w:lang w:val="en-GB"/>
        </w:rPr>
        <w:t>400 k</w:t>
      </w:r>
      <w:r w:rsidR="005E2ACD" w:rsidRPr="00753631">
        <w:rPr>
          <w:rFonts w:ascii="BMWTypeNext" w:eastAsia="BMWTypeNext" w:hAnsi="BMWTypeNext" w:cs="BMWTypeNext"/>
          <w:lang w:val="en-GB"/>
        </w:rPr>
        <w:t>W</w:t>
      </w:r>
      <w:r w:rsidR="001A5B5F" w:rsidRPr="00753631">
        <w:rPr>
          <w:rFonts w:ascii="BMWTypeNext" w:eastAsia="BMWTypeNext" w:hAnsi="BMWTypeNext" w:cs="BMWTypeNext"/>
          <w:lang w:val="en-GB"/>
        </w:rPr>
        <w:t xml:space="preserve"> </w:t>
      </w:r>
      <w:r w:rsidR="00AD2D17">
        <w:rPr>
          <w:rFonts w:ascii="BMWTypeNext" w:eastAsia="BMWTypeNext" w:hAnsi="BMWTypeNext" w:cs="BMWTypeNext"/>
          <w:lang w:val="en-GB"/>
        </w:rPr>
        <w:t>peak charging rate</w:t>
      </w:r>
      <w:r w:rsidR="005C6BD5" w:rsidRPr="00753631">
        <w:rPr>
          <w:rFonts w:ascii="BMWTypeNext" w:eastAsia="BMWTypeNext" w:hAnsi="BMWTypeNext" w:cs="BMWTypeNext"/>
          <w:lang w:val="en-GB"/>
        </w:rPr>
        <w:t xml:space="preserve"> </w:t>
      </w:r>
      <w:r w:rsidR="00AD2D17">
        <w:rPr>
          <w:rFonts w:ascii="BMWTypeNext" w:eastAsia="BMWTypeNext" w:hAnsi="BMWTypeNext" w:cs="BMWTypeNext"/>
          <w:lang w:val="en-GB"/>
        </w:rPr>
        <w:t>add</w:t>
      </w:r>
      <w:r w:rsidR="003265AA">
        <w:rPr>
          <w:rFonts w:ascii="BMWTypeNext" w:eastAsia="BMWTypeNext" w:hAnsi="BMWTypeNext" w:cs="BMWTypeNext"/>
          <w:lang w:val="en-GB"/>
        </w:rPr>
        <w:t>s</w:t>
      </w:r>
      <w:r w:rsidR="00AD2D17">
        <w:rPr>
          <w:rFonts w:ascii="BMWTypeNext" w:eastAsia="BMWTypeNext" w:hAnsi="BMWTypeNext" w:cs="BMWTypeNext"/>
          <w:lang w:val="en-GB"/>
        </w:rPr>
        <w:t xml:space="preserve"> 372 kilometres (231 miles) of range in ten minutes</w:t>
      </w:r>
      <w:r w:rsidR="0055606B">
        <w:rPr>
          <w:rFonts w:ascii="BMWTypeNext" w:eastAsia="BMWTypeNext" w:hAnsi="BMWTypeNext" w:cs="BMWTypeNext"/>
          <w:lang w:val="en-GB"/>
        </w:rPr>
        <w:t>;</w:t>
      </w:r>
      <w:r w:rsidR="00971D89" w:rsidRPr="00753631">
        <w:rPr>
          <w:rFonts w:ascii="BMWTypeNext" w:eastAsia="BMWTypeNext" w:hAnsi="BMWTypeNext" w:cs="BMWTypeNext"/>
          <w:lang w:val="en-GB"/>
        </w:rPr>
        <w:t xml:space="preserve"> </w:t>
      </w:r>
      <w:r w:rsidR="00086658">
        <w:rPr>
          <w:rFonts w:ascii="BMWTypeNext" w:eastAsia="BMWTypeNext" w:hAnsi="BMWTypeNext" w:cs="BMWTypeNext"/>
          <w:lang w:val="en-GB"/>
        </w:rPr>
        <w:t>bidirectional</w:t>
      </w:r>
      <w:r w:rsidR="00971D89" w:rsidRPr="00753631">
        <w:rPr>
          <w:rFonts w:ascii="BMWTypeNext" w:eastAsia="BMWTypeNext" w:hAnsi="BMWTypeNext" w:cs="BMWTypeNext"/>
          <w:lang w:val="en-GB"/>
        </w:rPr>
        <w:t xml:space="preserve"> </w:t>
      </w:r>
      <w:r w:rsidR="00086658">
        <w:rPr>
          <w:rFonts w:ascii="BMWTypeNext" w:eastAsia="BMWTypeNext" w:hAnsi="BMWTypeNext" w:cs="BMWTypeNext"/>
          <w:lang w:val="en-GB"/>
        </w:rPr>
        <w:t xml:space="preserve">functions turn the car into a </w:t>
      </w:r>
      <w:proofErr w:type="spellStart"/>
      <w:r w:rsidR="00086658">
        <w:rPr>
          <w:rFonts w:ascii="BMWTypeNext" w:eastAsia="BMWTypeNext" w:hAnsi="BMWTypeNext" w:cs="BMWTypeNext"/>
          <w:lang w:val="en-GB"/>
        </w:rPr>
        <w:t>powerbank</w:t>
      </w:r>
      <w:proofErr w:type="spellEnd"/>
      <w:r w:rsidR="00086658">
        <w:rPr>
          <w:rFonts w:ascii="BMWTypeNext" w:eastAsia="BMWTypeNext" w:hAnsi="BMWTypeNext" w:cs="BMWTypeNext"/>
          <w:lang w:val="en-GB"/>
        </w:rPr>
        <w:t xml:space="preserve"> on wheels</w:t>
      </w:r>
      <w:r w:rsidR="00971D89" w:rsidRPr="00753631">
        <w:rPr>
          <w:rFonts w:ascii="BMWTypeNext" w:eastAsia="BMWTypeNext" w:hAnsi="BMWTypeNext" w:cs="BMWTypeNext"/>
          <w:lang w:val="en-GB"/>
        </w:rPr>
        <w:t xml:space="preserve">. </w:t>
      </w:r>
    </w:p>
    <w:p w14:paraId="76CC0C03" w14:textId="5030C5D9" w:rsidR="0081576F" w:rsidRPr="00753631" w:rsidRDefault="007D65D9">
      <w:pPr>
        <w:pStyle w:val="Flietext"/>
        <w:numPr>
          <w:ilvl w:val="0"/>
          <w:numId w:val="11"/>
        </w:numPr>
        <w:tabs>
          <w:tab w:val="left" w:pos="425"/>
        </w:tabs>
        <w:ind w:left="425" w:hanging="425"/>
        <w:rPr>
          <w:rFonts w:ascii="BMWTypeNext" w:eastAsia="BMWTypeNext" w:hAnsi="BMWTypeNext" w:cs="BMWTypeNext"/>
          <w:bCs/>
          <w:color w:val="000000" w:themeColor="text1"/>
          <w:lang w:val="en-GB"/>
        </w:rPr>
      </w:pPr>
      <w:r>
        <w:rPr>
          <w:rFonts w:ascii="BMWTypeNext" w:eastAsia="BMWTypeNext" w:hAnsi="BMWTypeNext" w:cs="BMWTypeNext"/>
          <w:b/>
          <w:bCs/>
          <w:color w:val="000000" w:themeColor="text1"/>
          <w:lang w:val="en-GB"/>
        </w:rPr>
        <w:t>Holistic approach targeting circularity and CO</w:t>
      </w:r>
      <w:r w:rsidRPr="0055606B">
        <w:rPr>
          <w:rFonts w:ascii="BMWTypeNext" w:eastAsia="BMWTypeNext" w:hAnsi="BMWTypeNext" w:cs="BMWTypeNext"/>
          <w:b/>
          <w:bCs/>
          <w:color w:val="000000" w:themeColor="text1"/>
          <w:vertAlign w:val="subscript"/>
          <w:lang w:val="en-GB"/>
        </w:rPr>
        <w:t>2</w:t>
      </w:r>
      <w:r>
        <w:rPr>
          <w:rFonts w:ascii="BMWTypeNext" w:eastAsia="BMWTypeNext" w:hAnsi="BMWTypeNext" w:cs="BMWTypeNext"/>
          <w:b/>
          <w:bCs/>
          <w:color w:val="000000" w:themeColor="text1"/>
          <w:lang w:val="en-GB"/>
        </w:rPr>
        <w:t xml:space="preserve"> reduction</w:t>
      </w:r>
      <w:r w:rsidR="00340AE6" w:rsidRPr="00753631">
        <w:rPr>
          <w:rFonts w:ascii="BMWTypeNext" w:eastAsia="BMWTypeNext" w:hAnsi="BMWTypeNext" w:cs="BMWTypeNext"/>
          <w:b/>
          <w:bCs/>
          <w:color w:val="000000" w:themeColor="text1"/>
          <w:lang w:val="en-GB"/>
        </w:rPr>
        <w:t xml:space="preserve">: </w:t>
      </w:r>
      <w:r w:rsidR="00340AE6" w:rsidRPr="00753631">
        <w:rPr>
          <w:rFonts w:ascii="BMWTypeNext" w:eastAsia="BMWTypeNext" w:hAnsi="BMWTypeNext" w:cs="BMWTypeNext"/>
          <w:color w:val="000000" w:themeColor="text1"/>
          <w:lang w:val="en-GB"/>
        </w:rPr>
        <w:t xml:space="preserve">BMW iX3 </w:t>
      </w:r>
      <w:r w:rsidR="00E50983">
        <w:rPr>
          <w:rFonts w:ascii="BMWTypeNext" w:eastAsia="BMWTypeNext" w:hAnsi="BMWTypeNext" w:cs="BMWTypeNext"/>
          <w:color w:val="000000" w:themeColor="text1"/>
          <w:lang w:val="en-GB"/>
        </w:rPr>
        <w:t>generates</w:t>
      </w:r>
      <w:r w:rsidR="006478E6" w:rsidRPr="00753631">
        <w:rPr>
          <w:rFonts w:ascii="BMWTypeNext" w:eastAsia="BMWTypeNext" w:hAnsi="BMWTypeNext" w:cs="BMWTypeNext"/>
          <w:color w:val="000000" w:themeColor="text1"/>
          <w:lang w:val="en-GB"/>
        </w:rPr>
        <w:t xml:space="preserve"> 34 </w:t>
      </w:r>
      <w:r w:rsidR="00160859">
        <w:rPr>
          <w:rFonts w:ascii="BMWTypeNext" w:eastAsia="BMWTypeNext" w:hAnsi="BMWTypeNext" w:cs="BMWTypeNext"/>
          <w:color w:val="000000" w:themeColor="text1"/>
          <w:lang w:val="en-GB"/>
        </w:rPr>
        <w:t>per cent lower</w:t>
      </w:r>
      <w:r w:rsidR="006478E6" w:rsidRPr="00753631">
        <w:rPr>
          <w:rFonts w:ascii="BMWTypeNext" w:eastAsia="BMWTypeNext" w:hAnsi="BMWTypeNext" w:cs="BMWTypeNext"/>
          <w:color w:val="000000" w:themeColor="text1"/>
          <w:lang w:val="en-GB"/>
        </w:rPr>
        <w:t xml:space="preserve"> </w:t>
      </w:r>
      <w:r>
        <w:rPr>
          <w:rFonts w:ascii="BMWTypeNext" w:eastAsia="BMWTypeNext" w:hAnsi="BMWTypeNext" w:cs="BMWTypeNext"/>
          <w:color w:val="000000" w:themeColor="text1"/>
          <w:lang w:val="en-GB"/>
        </w:rPr>
        <w:t>CO</w:t>
      </w:r>
      <w:r w:rsidRPr="007D65D9">
        <w:rPr>
          <w:rFonts w:ascii="BMWTypeNext" w:eastAsia="BMWTypeNext" w:hAnsi="BMWTypeNext" w:cs="BMWTypeNext"/>
          <w:color w:val="000000" w:themeColor="text1"/>
          <w:vertAlign w:val="subscript"/>
          <w:lang w:val="en-GB"/>
        </w:rPr>
        <w:t>2</w:t>
      </w:r>
      <w:r>
        <w:rPr>
          <w:rFonts w:ascii="BMWTypeNext" w:eastAsia="BMWTypeNext" w:hAnsi="BMWTypeNext" w:cs="BMWTypeNext"/>
          <w:color w:val="000000" w:themeColor="text1"/>
          <w:lang w:val="en-GB"/>
        </w:rPr>
        <w:t>e emissions</w:t>
      </w:r>
      <w:r w:rsidR="006478E6" w:rsidRPr="00753631">
        <w:rPr>
          <w:rFonts w:ascii="BMWTypeNext" w:eastAsia="BMWTypeNext" w:hAnsi="BMWTypeNext" w:cs="BMWTypeNext"/>
          <w:color w:val="000000" w:themeColor="text1"/>
          <w:lang w:val="en-GB"/>
        </w:rPr>
        <w:t xml:space="preserve"> </w:t>
      </w:r>
      <w:r w:rsidR="00160859">
        <w:rPr>
          <w:rFonts w:ascii="BMWTypeNext" w:eastAsia="BMWTypeNext" w:hAnsi="BMWTypeNext" w:cs="BMWTypeNext"/>
          <w:color w:val="000000" w:themeColor="text1"/>
          <w:lang w:val="en-GB"/>
        </w:rPr>
        <w:t>than the predecessor model over its life cycle</w:t>
      </w:r>
      <w:r w:rsidR="0055606B">
        <w:rPr>
          <w:rFonts w:ascii="BMWTypeNext" w:eastAsia="BMWTypeNext" w:hAnsi="BMWTypeNext" w:cs="BMWTypeNext"/>
          <w:color w:val="000000" w:themeColor="text1"/>
          <w:lang w:val="en-GB"/>
        </w:rPr>
        <w:t>;</w:t>
      </w:r>
      <w:r w:rsidR="006478E6" w:rsidRPr="00753631">
        <w:rPr>
          <w:rFonts w:ascii="BMWTypeNext" w:eastAsia="BMWTypeNext" w:hAnsi="BMWTypeNext" w:cs="BMWTypeNext"/>
          <w:color w:val="000000" w:themeColor="text1"/>
          <w:lang w:val="en-GB"/>
        </w:rPr>
        <w:t xml:space="preserve"> </w:t>
      </w:r>
      <w:r w:rsidR="00160859">
        <w:rPr>
          <w:rFonts w:ascii="BMWTypeNext" w:eastAsia="BMWTypeNext" w:hAnsi="BMWTypeNext" w:cs="BMWTypeNext"/>
          <w:color w:val="000000" w:themeColor="text1"/>
          <w:lang w:val="en-GB"/>
        </w:rPr>
        <w:t>use of secondary materials and</w:t>
      </w:r>
      <w:r w:rsidR="005A6C57" w:rsidRPr="00753631">
        <w:rPr>
          <w:rFonts w:ascii="BMWTypeNext" w:eastAsia="BMWTypeNext" w:hAnsi="BMWTypeNext" w:cs="BMWTypeNext"/>
          <w:color w:val="000000" w:themeColor="text1"/>
          <w:lang w:val="en-GB"/>
        </w:rPr>
        <w:t xml:space="preserve"> </w:t>
      </w:r>
      <w:r w:rsidR="00160859">
        <w:rPr>
          <w:rFonts w:ascii="BMWTypeNext" w:eastAsia="BMWTypeNext" w:hAnsi="BMWTypeNext" w:cs="BMWTypeNext"/>
          <w:color w:val="000000" w:themeColor="text1"/>
          <w:lang w:val="en-GB"/>
        </w:rPr>
        <w:t>optimised ease of disassembly increase circularity</w:t>
      </w:r>
      <w:r w:rsidR="00CB5EB2" w:rsidRPr="00753631">
        <w:rPr>
          <w:rFonts w:ascii="BMWTypeNext" w:eastAsia="BMWTypeNext" w:hAnsi="BMWTypeNext" w:cs="BMWTypeNext"/>
          <w:color w:val="000000" w:themeColor="text1"/>
          <w:lang w:val="en-GB"/>
        </w:rPr>
        <w:t>.</w:t>
      </w:r>
    </w:p>
    <w:p w14:paraId="573A2599" w14:textId="2E088051" w:rsidR="00260985" w:rsidRPr="00753631" w:rsidRDefault="008D7D18" w:rsidP="006D0A15">
      <w:pPr>
        <w:pStyle w:val="Flietext"/>
        <w:numPr>
          <w:ilvl w:val="0"/>
          <w:numId w:val="11"/>
        </w:numPr>
        <w:tabs>
          <w:tab w:val="left" w:pos="425"/>
        </w:tabs>
        <w:ind w:left="425" w:hanging="425"/>
        <w:rPr>
          <w:rFonts w:eastAsia="BMWType V2 Light" w:cs="BMWType V2 Light"/>
          <w:color w:val="000000" w:themeColor="text1"/>
          <w:lang w:val="en-GB"/>
        </w:rPr>
      </w:pPr>
      <w:r>
        <w:rPr>
          <w:rFonts w:ascii="BMWTypeNext" w:eastAsia="BMWTypeNext" w:hAnsi="BMWTypeNext" w:cs="BMWTypeNext"/>
          <w:b/>
          <w:bCs/>
          <w:lang w:val="en-GB"/>
        </w:rPr>
        <w:t>Skipping a whole development generation</w:t>
      </w:r>
      <w:r w:rsidR="002B7B74" w:rsidRPr="00753631">
        <w:rPr>
          <w:rFonts w:ascii="BMWTypeNext" w:eastAsia="BMWTypeNext" w:hAnsi="BMWTypeNext" w:cs="BMWTypeNext"/>
          <w:b/>
          <w:bCs/>
          <w:lang w:val="en-GB"/>
        </w:rPr>
        <w:t>:</w:t>
      </w:r>
      <w:r w:rsidR="00DE4D1A" w:rsidRPr="00753631">
        <w:rPr>
          <w:rFonts w:ascii="BMWTypeNext" w:eastAsia="BMWTypeNext" w:hAnsi="BMWTypeNext" w:cs="BMWTypeNext"/>
          <w:b/>
          <w:bCs/>
          <w:lang w:val="en-GB"/>
        </w:rPr>
        <w:t xml:space="preserve"> </w:t>
      </w:r>
      <w:r w:rsidR="00AC5987">
        <w:rPr>
          <w:rFonts w:ascii="BMWTypeNext" w:eastAsia="BMWTypeNext" w:hAnsi="BMWTypeNext" w:cs="BMWTypeNext"/>
          <w:lang w:val="en-GB"/>
        </w:rPr>
        <w:t>The a</w:t>
      </w:r>
      <w:r>
        <w:rPr>
          <w:rFonts w:ascii="BMWTypeNext" w:eastAsia="BMWTypeNext" w:hAnsi="BMWTypeNext" w:cs="BMWTypeNext"/>
          <w:lang w:val="en-GB"/>
        </w:rPr>
        <w:t>dvances made with the</w:t>
      </w:r>
      <w:r w:rsidR="002B7B74" w:rsidRPr="00753631">
        <w:rPr>
          <w:rFonts w:ascii="BMWTypeNext" w:eastAsia="BMWTypeNext" w:hAnsi="BMWTypeNext" w:cs="BMWTypeNext"/>
          <w:lang w:val="en-GB"/>
        </w:rPr>
        <w:t xml:space="preserve"> BMW iX3 </w:t>
      </w:r>
      <w:r>
        <w:rPr>
          <w:rFonts w:ascii="BMWTypeNext" w:eastAsia="BMWTypeNext" w:hAnsi="BMWTypeNext" w:cs="BMWTypeNext"/>
          <w:lang w:val="en-GB"/>
        </w:rPr>
        <w:t>in terms of d</w:t>
      </w:r>
      <w:r w:rsidR="007E4253" w:rsidRPr="00753631">
        <w:rPr>
          <w:rFonts w:ascii="BMWTypeNext" w:eastAsia="BMWTypeNext" w:hAnsi="BMWTypeNext" w:cs="BMWTypeNext"/>
          <w:lang w:val="en-GB"/>
        </w:rPr>
        <w:t>esign</w:t>
      </w:r>
      <w:r w:rsidR="00CC5601">
        <w:rPr>
          <w:rFonts w:ascii="BMWTypeNext" w:eastAsia="BMWTypeNext" w:hAnsi="BMWTypeNext" w:cs="BMWTypeNext"/>
          <w:lang w:val="en-GB"/>
        </w:rPr>
        <w:t xml:space="preserve"> and </w:t>
      </w:r>
      <w:r>
        <w:rPr>
          <w:rFonts w:ascii="BMWTypeNext" w:eastAsia="BMWTypeNext" w:hAnsi="BMWTypeNext" w:cs="BMWTypeNext"/>
          <w:lang w:val="en-GB"/>
        </w:rPr>
        <w:t>t</w:t>
      </w:r>
      <w:r w:rsidR="007E4253" w:rsidRPr="00753631">
        <w:rPr>
          <w:rFonts w:ascii="BMWTypeNext" w:eastAsia="BMWTypeNext" w:hAnsi="BMWTypeNext" w:cs="BMWTypeNext"/>
          <w:lang w:val="en-GB"/>
        </w:rPr>
        <w:t>echnolog</w:t>
      </w:r>
      <w:r>
        <w:rPr>
          <w:rFonts w:ascii="BMWTypeNext" w:eastAsia="BMWTypeNext" w:hAnsi="BMWTypeNext" w:cs="BMWTypeNext"/>
          <w:lang w:val="en-GB"/>
        </w:rPr>
        <w:t>y extend well beyond the reaches of a conventional model renewal</w:t>
      </w:r>
      <w:r w:rsidR="002F7FE8" w:rsidRPr="00753631">
        <w:rPr>
          <w:rFonts w:ascii="BMWTypeNext" w:eastAsia="BMWTypeNext" w:hAnsi="BMWTypeNext" w:cs="BMWTypeNext"/>
          <w:lang w:val="en-GB"/>
        </w:rPr>
        <w:t>.</w:t>
      </w:r>
      <w:r w:rsidR="00143324">
        <w:rPr>
          <w:rFonts w:ascii="BMWTypeNext" w:eastAsia="BMWTypeNext" w:hAnsi="BMWTypeNext" w:cs="BMWTypeNext"/>
          <w:lang w:val="en-GB"/>
        </w:rPr>
        <w:t xml:space="preserve"> The Neue Klasse </w:t>
      </w:r>
      <w:r w:rsidR="00CC4DC6">
        <w:rPr>
          <w:rFonts w:ascii="BMWTypeNext" w:eastAsia="BMWTypeNext" w:hAnsi="BMWTypeNext" w:cs="BMWTypeNext"/>
          <w:lang w:val="en-GB"/>
        </w:rPr>
        <w:t xml:space="preserve">technologies </w:t>
      </w:r>
      <w:r w:rsidR="00143324">
        <w:rPr>
          <w:rFonts w:ascii="BMWTypeNext" w:eastAsia="BMWTypeNext" w:hAnsi="BMWTypeNext" w:cs="BMWTypeNext"/>
          <w:lang w:val="en-GB"/>
        </w:rPr>
        <w:t xml:space="preserve">will be incorporated </w:t>
      </w:r>
      <w:r w:rsidR="00253284">
        <w:rPr>
          <w:rFonts w:ascii="BMWTypeNext" w:eastAsia="BMWTypeNext" w:hAnsi="BMWTypeNext" w:cs="BMWTypeNext"/>
          <w:lang w:val="en-GB"/>
        </w:rPr>
        <w:t>across</w:t>
      </w:r>
      <w:r w:rsidR="00143324">
        <w:rPr>
          <w:rFonts w:ascii="BMWTypeNext" w:eastAsia="BMWTypeNext" w:hAnsi="BMWTypeNext" w:cs="BMWTypeNext"/>
          <w:lang w:val="en-GB"/>
        </w:rPr>
        <w:t xml:space="preserve"> a total of 40 new models and model updates between now and 2027</w:t>
      </w:r>
      <w:r w:rsidR="007E4253" w:rsidRPr="00753631">
        <w:rPr>
          <w:rFonts w:ascii="BMWTypeNext" w:eastAsia="BMWTypeNext" w:hAnsi="BMWTypeNext" w:cs="BMWTypeNext"/>
          <w:lang w:val="en-GB"/>
        </w:rPr>
        <w:t>.</w:t>
      </w:r>
    </w:p>
    <w:p w14:paraId="6DC45649" w14:textId="77777777" w:rsidR="00B50796" w:rsidRPr="00753631" w:rsidRDefault="00B50796" w:rsidP="002306EB">
      <w:pPr>
        <w:pStyle w:val="Flietext"/>
        <w:tabs>
          <w:tab w:val="left" w:pos="425"/>
        </w:tabs>
        <w:rPr>
          <w:rFonts w:ascii="BMWTypeNext" w:eastAsia="BMWTypeNext" w:hAnsi="BMWTypeNext" w:cs="BMWTypeNext"/>
          <w:b/>
          <w:bCs/>
          <w:lang w:val="en-GB"/>
        </w:rPr>
      </w:pPr>
    </w:p>
    <w:p w14:paraId="4CEEA9C6" w14:textId="2940D926" w:rsidR="00260985" w:rsidRPr="00753631" w:rsidRDefault="002306EB" w:rsidP="002306EB">
      <w:pPr>
        <w:pStyle w:val="Flietext"/>
        <w:tabs>
          <w:tab w:val="left" w:pos="425"/>
        </w:tabs>
        <w:rPr>
          <w:rFonts w:eastAsia="BMWType V2 Light" w:cs="BMWType V2 Light"/>
          <w:color w:val="000000" w:themeColor="text1"/>
          <w:lang w:val="en-GB"/>
        </w:rPr>
      </w:pPr>
      <w:r w:rsidRPr="00753631">
        <w:rPr>
          <w:rFonts w:ascii="BMWTypeNext" w:eastAsia="BMWTypeNext" w:hAnsi="BMWTypeNext" w:cs="BMWTypeNext"/>
          <w:b/>
          <w:bCs/>
          <w:lang w:val="en-GB"/>
        </w:rPr>
        <w:t xml:space="preserve">Oliver Zipse, </w:t>
      </w:r>
      <w:r w:rsidR="00753631" w:rsidRPr="00753631">
        <w:rPr>
          <w:rFonts w:ascii="BMWTypeNext" w:eastAsia="BMWTypeNext" w:hAnsi="BMWTypeNext" w:cs="BMWTypeNext"/>
          <w:b/>
          <w:bCs/>
          <w:lang w:val="en-GB"/>
        </w:rPr>
        <w:t>Chairman of the Board of Management of BMW AG</w:t>
      </w:r>
      <w:r w:rsidR="002B7B74" w:rsidRPr="00753631">
        <w:rPr>
          <w:rFonts w:ascii="BMWTypeNext" w:eastAsia="BMWTypeNext" w:hAnsi="BMWTypeNext" w:cs="BMWTypeNext"/>
          <w:b/>
          <w:bCs/>
          <w:lang w:val="en-GB"/>
        </w:rPr>
        <w:t xml:space="preserve">: </w:t>
      </w:r>
    </w:p>
    <w:p w14:paraId="7E66C601" w14:textId="59461E6B" w:rsidR="002B7B74" w:rsidRPr="00753631" w:rsidRDefault="00753631" w:rsidP="00753631">
      <w:pPr>
        <w:pStyle w:val="Flietext"/>
        <w:numPr>
          <w:ilvl w:val="0"/>
          <w:numId w:val="50"/>
        </w:numPr>
        <w:tabs>
          <w:tab w:val="left" w:pos="425"/>
        </w:tabs>
        <w:rPr>
          <w:rFonts w:ascii="BMWTypeNext" w:eastAsia="BMWTypeNext" w:hAnsi="BMWTypeNext" w:cs="BMWTypeNext"/>
          <w:lang w:val="en-GB"/>
        </w:rPr>
      </w:pPr>
      <w:r w:rsidRPr="00753631">
        <w:rPr>
          <w:rFonts w:ascii="BMWTypeNext" w:eastAsia="BMWTypeNext" w:hAnsi="BMWTypeNext" w:cs="BMWTypeNext"/>
          <w:lang w:val="en-GB"/>
        </w:rPr>
        <w:t>“The Neue Klasse is our biggest future-focused project and marks a huge leap forward in terms of technologies, driving experience and design</w:t>
      </w:r>
      <w:r w:rsidR="0027006B">
        <w:rPr>
          <w:rFonts w:ascii="BMWTypeNext" w:eastAsia="BMWTypeNext" w:hAnsi="BMWTypeNext" w:cs="BMWTypeNext"/>
          <w:lang w:val="en-GB"/>
        </w:rPr>
        <w:t xml:space="preserve">. </w:t>
      </w:r>
      <w:r w:rsidRPr="00753631">
        <w:rPr>
          <w:rFonts w:ascii="BMWTypeNext" w:eastAsia="BMWTypeNext" w:hAnsi="BMWTypeNext" w:cs="BMWTypeNext"/>
          <w:lang w:val="en-GB"/>
        </w:rPr>
        <w:t>Practically everything about it is new, yet it is also more BMW than ever. Our whole product range will benefit from the innovations brought by the Neue Klasse – whichever drive system technology is employed</w:t>
      </w:r>
      <w:r>
        <w:rPr>
          <w:rFonts w:ascii="BMWTypeNext" w:eastAsia="BMWTypeNext" w:hAnsi="BMWTypeNext" w:cs="BMWTypeNext"/>
          <w:lang w:val="en-GB"/>
        </w:rPr>
        <w:t>.</w:t>
      </w:r>
      <w:r w:rsidR="0027006B">
        <w:rPr>
          <w:rFonts w:ascii="BMWTypeNext" w:eastAsia="BMWTypeNext" w:hAnsi="BMWTypeNext" w:cs="BMWTypeNext"/>
          <w:lang w:val="en-GB"/>
        </w:rPr>
        <w:t>”</w:t>
      </w:r>
    </w:p>
    <w:p w14:paraId="0881FD2F" w14:textId="057FBFD0" w:rsidR="008F475C" w:rsidRPr="00753631" w:rsidRDefault="002306EB" w:rsidP="00753631">
      <w:pPr>
        <w:pStyle w:val="Flietext"/>
        <w:numPr>
          <w:ilvl w:val="0"/>
          <w:numId w:val="50"/>
        </w:numPr>
        <w:tabs>
          <w:tab w:val="left" w:pos="425"/>
        </w:tabs>
        <w:rPr>
          <w:rFonts w:ascii="BMWTypeNext" w:eastAsia="BMWTypeNext" w:hAnsi="BMWTypeNext" w:cs="BMWTypeNext"/>
          <w:lang w:val="en-GB"/>
        </w:rPr>
      </w:pPr>
      <w:r w:rsidRPr="00753631">
        <w:rPr>
          <w:rFonts w:ascii="BMWTypeNext" w:eastAsia="BMWTypeNext" w:hAnsi="BMWTypeNext" w:cs="BMWTypeNext"/>
          <w:lang w:val="en-GB"/>
        </w:rPr>
        <w:t xml:space="preserve"> </w:t>
      </w:r>
      <w:r w:rsidR="00753631">
        <w:rPr>
          <w:rFonts w:ascii="BMWTypeNext" w:eastAsia="BMWTypeNext" w:hAnsi="BMWTypeNext" w:cs="BMWTypeNext"/>
          <w:lang w:val="en-GB"/>
        </w:rPr>
        <w:t>“</w:t>
      </w:r>
      <w:r w:rsidR="00753631" w:rsidRPr="00753631">
        <w:rPr>
          <w:rFonts w:ascii="BMWTypeNext" w:eastAsia="BMWTypeNext" w:hAnsi="BMWTypeNext" w:cs="BMWTypeNext"/>
          <w:lang w:val="en-GB"/>
        </w:rPr>
        <w:t>What started as a bold vision has now become reality: the BMW iX3 is the first Neue Klasse model to go into series production. We are not only bringing the next generation of one of our most successful fully electric vehicl</w:t>
      </w:r>
      <w:r w:rsidR="00753631">
        <w:rPr>
          <w:rFonts w:ascii="BMWTypeNext" w:eastAsia="BMWTypeNext" w:hAnsi="BMWTypeNext" w:cs="BMWTypeNext"/>
          <w:lang w:val="en-GB"/>
        </w:rPr>
        <w:t xml:space="preserve">es onto the road, </w:t>
      </w:r>
      <w:proofErr w:type="gramStart"/>
      <w:r w:rsidR="00753631" w:rsidRPr="00753631">
        <w:rPr>
          <w:rFonts w:ascii="BMWTypeNext" w:eastAsia="BMWTypeNext" w:hAnsi="BMWTypeNext" w:cs="BMWTypeNext"/>
          <w:lang w:val="en-GB"/>
        </w:rPr>
        <w:t>we are</w:t>
      </w:r>
      <w:proofErr w:type="gramEnd"/>
      <w:r w:rsidR="00753631" w:rsidRPr="00753631">
        <w:rPr>
          <w:rFonts w:ascii="BMWTypeNext" w:eastAsia="BMWTypeNext" w:hAnsi="BMWTypeNext" w:cs="BMWTypeNext"/>
          <w:lang w:val="en-GB"/>
        </w:rPr>
        <w:t xml:space="preserve"> launching a new era for BMW.”</w:t>
      </w:r>
    </w:p>
    <w:p w14:paraId="10102621" w14:textId="77777777" w:rsidR="0007563E" w:rsidRPr="00663E80" w:rsidRDefault="0007563E" w:rsidP="0007563E">
      <w:pPr>
        <w:pStyle w:val="HeadlineGliederungsebene1"/>
        <w:framePr w:w="7456" w:wrap="notBeside"/>
        <w:spacing w:line="400" w:lineRule="exact"/>
        <w:ind w:left="0" w:firstLine="0"/>
        <w:rPr>
          <w:rFonts w:ascii="BMWTypeNext" w:hAnsi="BMWTypeNext"/>
          <w:b/>
          <w:lang w:val="en-GB"/>
        </w:rPr>
      </w:pPr>
      <w:r w:rsidRPr="00663E80">
        <w:rPr>
          <w:rFonts w:ascii="BMWTypeNext" w:hAnsi="BMWTypeNext"/>
          <w:b/>
          <w:lang w:val="en-GB"/>
        </w:rPr>
        <w:lastRenderedPageBreak/>
        <w:t>Design.</w:t>
      </w:r>
      <w:r w:rsidRPr="00663E80">
        <w:rPr>
          <w:lang w:val="en-GB"/>
        </w:rPr>
        <w:br/>
      </w:r>
      <w:r w:rsidRPr="00663E80">
        <w:rPr>
          <w:rFonts w:ascii="BMWTypeNext" w:hAnsi="BMWTypeNext"/>
          <w:b/>
          <w:color w:val="808080" w:themeColor="background1" w:themeShade="80"/>
          <w:lang w:val="en-GB"/>
        </w:rPr>
        <w:t>Entering a new era: clear and rich in character, future-focused and timeless.</w:t>
      </w:r>
    </w:p>
    <w:p w14:paraId="6E03F982" w14:textId="3D9767C9" w:rsidR="00047400" w:rsidRPr="00FA4FCB" w:rsidRDefault="00047400" w:rsidP="00047400">
      <w:pPr>
        <w:pStyle w:val="Flietext"/>
        <w:tabs>
          <w:tab w:val="left" w:pos="425"/>
        </w:tabs>
        <w:rPr>
          <w:rFonts w:ascii="BMWTypeNext" w:eastAsia="BMWTypeNext" w:hAnsi="BMWTypeNext" w:cs="BMWTypeNext"/>
        </w:rPr>
      </w:pPr>
      <w:r>
        <w:rPr>
          <w:rFonts w:ascii="BMWTypeNext" w:eastAsia="BMWTypeNext" w:hAnsi="BMWTypeNext" w:cs="BMWTypeNext"/>
          <w:b/>
          <w:bCs/>
        </w:rPr>
        <w:t xml:space="preserve">HIGHLIGHTS </w:t>
      </w:r>
      <w:r w:rsidRPr="44463F54">
        <w:rPr>
          <w:rFonts w:ascii="BMWTypeNext" w:eastAsia="BMWTypeNext" w:hAnsi="BMWTypeNext" w:cs="BMWTypeNext"/>
          <w:b/>
          <w:bCs/>
        </w:rPr>
        <w:t>DESIGN</w:t>
      </w:r>
    </w:p>
    <w:p w14:paraId="2A743334" w14:textId="77777777" w:rsidR="00783F2B" w:rsidRPr="00663E80" w:rsidRDefault="00783F2B" w:rsidP="00783F2B">
      <w:pPr>
        <w:pStyle w:val="Flietext"/>
        <w:numPr>
          <w:ilvl w:val="0"/>
          <w:numId w:val="11"/>
        </w:numPr>
        <w:tabs>
          <w:tab w:val="left" w:pos="425"/>
        </w:tabs>
        <w:ind w:left="425" w:hanging="425"/>
        <w:rPr>
          <w:rFonts w:ascii="BMWTypeNext" w:eastAsia="BMWTypeNext" w:hAnsi="BMWTypeNext" w:cs="BMWTypeNext"/>
          <w:lang w:val="en-GB"/>
        </w:rPr>
      </w:pPr>
      <w:r w:rsidRPr="00663E80">
        <w:rPr>
          <w:rFonts w:ascii="BMWTypeNext" w:eastAsia="BMWTypeNext" w:hAnsi="BMWTypeNext" w:cs="BMWTypeNext"/>
          <w:b/>
          <w:bCs/>
          <w:lang w:val="en-GB"/>
        </w:rPr>
        <w:t xml:space="preserve">New design language. </w:t>
      </w:r>
      <w:r w:rsidRPr="00663E80">
        <w:rPr>
          <w:rFonts w:ascii="BMWTypeNext" w:eastAsia="BMWTypeNext" w:hAnsi="BMWTypeNext" w:cs="BMWTypeNext"/>
          <w:lang w:val="en-GB"/>
        </w:rPr>
        <w:t>Clear, reduced and character-rich design for the new BMW iX3.</w:t>
      </w:r>
      <w:r w:rsidRPr="005E3358">
        <w:rPr>
          <w:rFonts w:ascii="BMWTypeNext" w:hAnsi="BMWTypeNext"/>
          <w:noProof/>
          <w:lang w:val="en-GB" w:eastAsia="en-GB"/>
        </w:rPr>
        <w:t xml:space="preserve"> </w:t>
      </w:r>
    </w:p>
    <w:p w14:paraId="46DD1B3F" w14:textId="77777777" w:rsidR="00783F2B" w:rsidRPr="00663E80" w:rsidRDefault="00783F2B" w:rsidP="00783F2B">
      <w:pPr>
        <w:pStyle w:val="Flietext"/>
        <w:numPr>
          <w:ilvl w:val="0"/>
          <w:numId w:val="11"/>
        </w:numPr>
        <w:tabs>
          <w:tab w:val="left" w:pos="425"/>
        </w:tabs>
        <w:ind w:left="425" w:hanging="425"/>
        <w:rPr>
          <w:rFonts w:eastAsia="BMWType V2 Light" w:cs="BMWType V2 Light"/>
          <w:color w:val="000000" w:themeColor="text1"/>
          <w:lang w:val="en-GB"/>
        </w:rPr>
      </w:pPr>
      <w:r w:rsidRPr="00663E80">
        <w:rPr>
          <w:rFonts w:ascii="BMWTypeNext" w:eastAsia="BMWTypeNext" w:hAnsi="BMWTypeNext" w:cs="BMWTypeNext"/>
          <w:b/>
          <w:bCs/>
          <w:lang w:val="en-GB"/>
        </w:rPr>
        <w:t>Powerful appearance.</w:t>
      </w:r>
      <w:r w:rsidRPr="00663E80">
        <w:rPr>
          <w:rFonts w:ascii="BMWTypeNext" w:eastAsia="BMWTypeNext" w:hAnsi="BMWTypeNext" w:cs="BMWTypeNext"/>
          <w:lang w:val="en-GB"/>
        </w:rPr>
        <w:t xml:space="preserve"> Reduced surface treatment, precise lines and large glazed areas.</w:t>
      </w:r>
    </w:p>
    <w:p w14:paraId="2B6B130F" w14:textId="77777777" w:rsidR="00783F2B" w:rsidRPr="00663E80" w:rsidRDefault="00783F2B" w:rsidP="00783F2B">
      <w:pPr>
        <w:pStyle w:val="Flietext"/>
        <w:numPr>
          <w:ilvl w:val="0"/>
          <w:numId w:val="11"/>
        </w:numPr>
        <w:tabs>
          <w:tab w:val="left" w:pos="425"/>
        </w:tabs>
        <w:ind w:left="425" w:hanging="425"/>
        <w:rPr>
          <w:rFonts w:ascii="BMWTypeNext" w:eastAsia="BMWTypeNext" w:hAnsi="BMWTypeNext" w:cs="BMWTypeNext"/>
          <w:lang w:val="en-GB"/>
        </w:rPr>
      </w:pPr>
      <w:r w:rsidRPr="00663E80">
        <w:rPr>
          <w:rFonts w:ascii="BMWTypeNext" w:eastAsia="BMWTypeNext" w:hAnsi="BMWTypeNext" w:cs="BMWTypeNext"/>
          <w:b/>
          <w:bCs/>
          <w:lang w:val="en-GB"/>
        </w:rPr>
        <w:t>New interpretation of the four-eyed face.</w:t>
      </w:r>
      <w:r w:rsidRPr="00663E80">
        <w:rPr>
          <w:rFonts w:ascii="BMWTypeNext" w:eastAsia="BMWTypeNext" w:hAnsi="BMWTypeNext" w:cs="BMWTypeNext"/>
          <w:lang w:val="en-GB"/>
        </w:rPr>
        <w:t xml:space="preserve"> Vertical kidneys, horizontal light signature – light replaces chrome.</w:t>
      </w:r>
    </w:p>
    <w:p w14:paraId="45C6F1C1" w14:textId="77777777" w:rsidR="00783F2B" w:rsidRPr="00663E80" w:rsidRDefault="00783F2B" w:rsidP="00783F2B">
      <w:pPr>
        <w:pStyle w:val="Flietext"/>
        <w:numPr>
          <w:ilvl w:val="0"/>
          <w:numId w:val="11"/>
        </w:numPr>
        <w:tabs>
          <w:tab w:val="left" w:pos="425"/>
        </w:tabs>
        <w:ind w:left="425" w:hanging="425"/>
        <w:rPr>
          <w:rFonts w:ascii="BMWTypeNext" w:eastAsia="BMWTypeNext" w:hAnsi="BMWTypeNext" w:cs="BMWTypeNext"/>
          <w:lang w:val="en-GB"/>
        </w:rPr>
      </w:pPr>
      <w:r w:rsidRPr="00663E80">
        <w:rPr>
          <w:rFonts w:ascii="BMWTypeNext" w:eastAsia="BMWTypeNext" w:hAnsi="BMWTypeNext" w:cs="BMWTypeNext"/>
          <w:b/>
          <w:bCs/>
          <w:lang w:val="en-GB"/>
        </w:rPr>
        <w:t>Flush-fitting.</w:t>
      </w:r>
      <w:r w:rsidRPr="00663E80">
        <w:rPr>
          <w:rFonts w:ascii="BMWTypeNext" w:eastAsia="BMWTypeNext" w:hAnsi="BMWTypeNext" w:cs="BMWTypeNext"/>
          <w:lang w:val="en-GB"/>
        </w:rPr>
        <w:t xml:space="preserve"> The door handles automatically extend when the driver/passengers approach the car.</w:t>
      </w:r>
      <w:r w:rsidRPr="00205917">
        <w:rPr>
          <w:rFonts w:ascii="BMWTypeNext" w:hAnsi="BMWTypeNext" w:cs="BMWType V2 Bold"/>
          <w:b/>
          <w:noProof/>
          <w:lang w:val="en-GB" w:eastAsia="en-GB"/>
        </w:rPr>
        <w:t xml:space="preserve"> </w:t>
      </w:r>
    </w:p>
    <w:p w14:paraId="7C3541A4" w14:textId="77777777" w:rsidR="00783F2B" w:rsidRPr="00663E80" w:rsidRDefault="00783F2B" w:rsidP="00783F2B">
      <w:pPr>
        <w:pStyle w:val="Flietext"/>
        <w:numPr>
          <w:ilvl w:val="0"/>
          <w:numId w:val="11"/>
        </w:numPr>
        <w:tabs>
          <w:tab w:val="left" w:pos="425"/>
        </w:tabs>
        <w:ind w:left="425" w:hanging="425"/>
        <w:rPr>
          <w:rFonts w:ascii="BMWTypeNext" w:eastAsia="BMWTypeNext" w:hAnsi="BMWTypeNext" w:cs="BMWTypeNext"/>
          <w:lang w:val="en-GB"/>
        </w:rPr>
      </w:pPr>
      <w:r w:rsidRPr="00663E80">
        <w:rPr>
          <w:rFonts w:ascii="BMWTypeNext" w:eastAsia="BMWTypeNext" w:hAnsi="BMWTypeNext" w:cs="BMWTypeNext"/>
          <w:b/>
          <w:bCs/>
          <w:lang w:val="en-GB"/>
        </w:rPr>
        <w:t>Wrap-around effect.</w:t>
      </w:r>
      <w:r w:rsidRPr="00663E80">
        <w:rPr>
          <w:rFonts w:ascii="BMWTypeNext" w:eastAsia="BMWTypeNext" w:hAnsi="BMWTypeNext" w:cs="BMWTypeNext"/>
          <w:lang w:val="en-GB"/>
        </w:rPr>
        <w:t xml:space="preserve"> The lines of the horizontally configured cockpit flow directly into the door trim panels.</w:t>
      </w:r>
    </w:p>
    <w:p w14:paraId="22242A30" w14:textId="77777777" w:rsidR="00783F2B" w:rsidRPr="00663E80" w:rsidRDefault="00783F2B" w:rsidP="00783F2B">
      <w:pPr>
        <w:pStyle w:val="Flietext"/>
        <w:numPr>
          <w:ilvl w:val="0"/>
          <w:numId w:val="11"/>
        </w:numPr>
        <w:tabs>
          <w:tab w:val="left" w:pos="425"/>
        </w:tabs>
        <w:ind w:left="425" w:hanging="425"/>
        <w:rPr>
          <w:rFonts w:ascii="BMWTypeNext" w:eastAsia="BMWTypeNext" w:hAnsi="BMWTypeNext" w:cs="BMWTypeNext"/>
          <w:lang w:val="en-GB"/>
        </w:rPr>
      </w:pPr>
      <w:r w:rsidRPr="00663E80">
        <w:rPr>
          <w:rFonts w:ascii="BMWTypeNext" w:eastAsia="BMWTypeNext" w:hAnsi="BMWTypeNext" w:cs="BMWTypeNext"/>
          <w:b/>
          <w:bCs/>
          <w:lang w:val="en-GB"/>
        </w:rPr>
        <w:t>Animated greeting from both the exterior and interior.</w:t>
      </w:r>
      <w:r w:rsidRPr="00663E80">
        <w:rPr>
          <w:rFonts w:ascii="BMWTypeNext" w:eastAsia="BMWTypeNext" w:hAnsi="BMWTypeNext" w:cs="BMWTypeNext"/>
          <w:lang w:val="en-GB"/>
        </w:rPr>
        <w:t xml:space="preserve"> Holistic sequence of sound and light effects makes a striking impression.</w:t>
      </w:r>
    </w:p>
    <w:p w14:paraId="439FA6ED" w14:textId="77777777" w:rsidR="00047400" w:rsidRPr="0090160E" w:rsidRDefault="00047400" w:rsidP="00047400">
      <w:pPr>
        <w:rPr>
          <w:rStyle w:val="HeadlineInhaltsverzeichnisZchn"/>
          <w:rFonts w:ascii="BMWTypeNext" w:eastAsia="BMWTypeNext" w:hAnsi="BMWTypeNext" w:cs="BMWTypeNext"/>
          <w:b/>
          <w:bCs/>
          <w:color w:val="000000" w:themeColor="text1"/>
          <w:lang w:val="en-US"/>
        </w:rPr>
      </w:pPr>
      <w:r w:rsidRPr="0090160E">
        <w:rPr>
          <w:rStyle w:val="HeadlineInhaltsverzeichnisZchn"/>
          <w:rFonts w:ascii="BMWTypeNext" w:eastAsia="BMWTypeNext" w:hAnsi="BMWTypeNext" w:cs="BMWTypeNext"/>
          <w:b/>
          <w:bCs/>
          <w:color w:val="000000" w:themeColor="text1"/>
          <w:lang w:val="en-US"/>
        </w:rPr>
        <w:br w:type="page"/>
      </w:r>
    </w:p>
    <w:p w14:paraId="08297A58" w14:textId="77777777" w:rsidR="001B5640" w:rsidRPr="00663E80" w:rsidRDefault="001B5640" w:rsidP="001B5640">
      <w:pPr>
        <w:pStyle w:val="HeadlineGliederungsebene1"/>
        <w:framePr w:w="7456" w:wrap="notBeside"/>
        <w:spacing w:line="400" w:lineRule="exact"/>
        <w:ind w:left="0" w:firstLine="0"/>
        <w:rPr>
          <w:rFonts w:ascii="BMWTypeNext" w:hAnsi="BMWTypeNext"/>
          <w:b/>
          <w:bCs/>
          <w:lang w:val="en-GB"/>
        </w:rPr>
      </w:pPr>
      <w:r w:rsidRPr="00663E80">
        <w:rPr>
          <w:rStyle w:val="HeadlineInhaltsverzeichnisZchn"/>
          <w:rFonts w:ascii="BMWTypeNext" w:hAnsi="BMWTypeNext"/>
          <w:b/>
          <w:color w:val="000000" w:themeColor="text1"/>
          <w:lang w:val="en-GB"/>
        </w:rPr>
        <w:lastRenderedPageBreak/>
        <w:t>Elevating the digital experience to a whole new level – in the BMW iX3 and beyond.</w:t>
      </w:r>
      <w:r w:rsidRPr="00663E80">
        <w:rPr>
          <w:lang w:val="en-GB"/>
        </w:rPr>
        <w:br/>
      </w:r>
      <w:r w:rsidRPr="00663E80">
        <w:rPr>
          <w:rStyle w:val="HeadlineGliederungsebene2"/>
          <w:rFonts w:ascii="BMWTypeNext" w:hAnsi="BMWTypeNext"/>
          <w:b/>
          <w:color w:val="808080" w:themeColor="background1" w:themeShade="80"/>
          <w:lang w:val="en-GB"/>
        </w:rPr>
        <w:t>Exceptionally well connected, intelligent and allowing detail customisation.</w:t>
      </w:r>
    </w:p>
    <w:p w14:paraId="76FCA470" w14:textId="747571B8" w:rsidR="00047400" w:rsidRPr="0090160E" w:rsidRDefault="00047400" w:rsidP="00047400">
      <w:pPr>
        <w:pStyle w:val="Flietext"/>
        <w:tabs>
          <w:tab w:val="left" w:pos="425"/>
        </w:tabs>
        <w:rPr>
          <w:rFonts w:ascii="BMWTypeNext" w:eastAsia="BMWTypeNext" w:hAnsi="BMWTypeNext" w:cs="BMWTypeNext"/>
          <w:lang w:val="en-US"/>
        </w:rPr>
      </w:pPr>
      <w:r w:rsidRPr="0090160E">
        <w:rPr>
          <w:rFonts w:ascii="BMWTypeNext" w:eastAsia="BMWTypeNext" w:hAnsi="BMWTypeNext" w:cs="BMWTypeNext"/>
          <w:b/>
          <w:bCs/>
          <w:lang w:val="en-US"/>
        </w:rPr>
        <w:t>HIGHLIGHTS UI/UX</w:t>
      </w:r>
    </w:p>
    <w:p w14:paraId="7D599D0C" w14:textId="77777777" w:rsidR="00DF26FD" w:rsidRPr="00663E80" w:rsidRDefault="00DF26FD" w:rsidP="00DF26FD">
      <w:pPr>
        <w:pStyle w:val="Flietext"/>
        <w:numPr>
          <w:ilvl w:val="0"/>
          <w:numId w:val="12"/>
        </w:numPr>
        <w:tabs>
          <w:tab w:val="left" w:pos="425"/>
        </w:tabs>
        <w:ind w:left="425" w:hanging="425"/>
        <w:rPr>
          <w:rFonts w:ascii="BMWTypeNext" w:eastAsia="BMWTypeNext" w:hAnsi="BMWTypeNext" w:cs="BMWTypeNext"/>
          <w:lang w:val="en-GB"/>
        </w:rPr>
      </w:pPr>
      <w:r w:rsidRPr="00663E80">
        <w:rPr>
          <w:rFonts w:ascii="BMWTypeNext" w:hAnsi="BMWTypeNext"/>
          <w:b/>
          <w:lang w:val="en-GB"/>
        </w:rPr>
        <w:t xml:space="preserve">BMW Panoramic iDrive featuring BMW Operating System X. </w:t>
      </w:r>
      <w:r w:rsidRPr="00663E80">
        <w:rPr>
          <w:rFonts w:ascii="BMWTypeNext" w:hAnsi="BMWTypeNext"/>
          <w:lang w:val="en-GB"/>
        </w:rPr>
        <w:t>Unrivalled display and control/operation system that perfects driver focus, information supply and ergonomics.</w:t>
      </w:r>
    </w:p>
    <w:p w14:paraId="71EACCCB" w14:textId="77777777" w:rsidR="00DF26FD" w:rsidRPr="00663E80" w:rsidRDefault="00DF26FD" w:rsidP="00DF26FD">
      <w:pPr>
        <w:pStyle w:val="Flietext"/>
        <w:numPr>
          <w:ilvl w:val="0"/>
          <w:numId w:val="12"/>
        </w:numPr>
        <w:tabs>
          <w:tab w:val="left" w:pos="425"/>
        </w:tabs>
        <w:ind w:left="425" w:hanging="425"/>
        <w:rPr>
          <w:rFonts w:ascii="BMWTypeNext" w:eastAsia="BMWTypeNext" w:hAnsi="BMWTypeNext" w:cs="BMWTypeNext"/>
          <w:lang w:val="en-GB"/>
        </w:rPr>
      </w:pPr>
      <w:r w:rsidRPr="00663E80">
        <w:rPr>
          <w:rFonts w:ascii="BMWTypeNext" w:hAnsi="BMWTypeNext"/>
          <w:b/>
          <w:lang w:val="en-GB"/>
        </w:rPr>
        <w:t xml:space="preserve">Four key elements. </w:t>
      </w:r>
      <w:r w:rsidRPr="00663E80">
        <w:rPr>
          <w:rFonts w:ascii="BMWTypeNext" w:hAnsi="BMWTypeNext"/>
          <w:lang w:val="en-GB"/>
        </w:rPr>
        <w:t xml:space="preserve">BMW Panoramic Vision, Central Display in free-cut design, shy-tech multifunction steering wheel, 3D Head-Up Display. </w:t>
      </w:r>
    </w:p>
    <w:p w14:paraId="57BF761D" w14:textId="77777777" w:rsidR="00DF26FD" w:rsidRPr="00663E80" w:rsidRDefault="00DF26FD" w:rsidP="00DF26FD">
      <w:pPr>
        <w:pStyle w:val="Flietext"/>
        <w:numPr>
          <w:ilvl w:val="0"/>
          <w:numId w:val="12"/>
        </w:numPr>
        <w:tabs>
          <w:tab w:val="left" w:pos="425"/>
        </w:tabs>
        <w:ind w:left="425" w:hanging="425"/>
        <w:rPr>
          <w:rFonts w:ascii="BMWTypeNext" w:eastAsia="BMWTypeNext" w:hAnsi="BMWTypeNext" w:cs="BMWTypeNext"/>
          <w:lang w:val="en-GB"/>
        </w:rPr>
      </w:pPr>
      <w:r w:rsidRPr="00663E80">
        <w:rPr>
          <w:rFonts w:ascii="BMWTypeNext" w:hAnsi="BMWTypeNext"/>
          <w:b/>
          <w:lang w:val="en-GB"/>
        </w:rPr>
        <w:t xml:space="preserve">BMW Intelligent Personal Assistant. </w:t>
      </w:r>
      <w:r w:rsidRPr="00663E80">
        <w:rPr>
          <w:rFonts w:ascii="BMWTypeNext" w:hAnsi="BMWTypeNext"/>
          <w:lang w:val="en-GB"/>
        </w:rPr>
        <w:t>Extensive improvements and gradual introduction of large language model (LLM) technology for natural voice interaction.</w:t>
      </w:r>
    </w:p>
    <w:p w14:paraId="672325CD" w14:textId="77777777" w:rsidR="00DF26FD" w:rsidRPr="00663E80" w:rsidRDefault="00DF26FD" w:rsidP="00DF26FD">
      <w:pPr>
        <w:pStyle w:val="Flietext"/>
        <w:numPr>
          <w:ilvl w:val="0"/>
          <w:numId w:val="12"/>
        </w:numPr>
        <w:tabs>
          <w:tab w:val="left" w:pos="425"/>
        </w:tabs>
        <w:ind w:left="425" w:hanging="425"/>
        <w:rPr>
          <w:rFonts w:ascii="BMWTypeNext" w:eastAsia="BMWTypeNext" w:hAnsi="BMWTypeNext" w:cs="BMWTypeNext"/>
          <w:lang w:val="en-GB"/>
        </w:rPr>
      </w:pPr>
      <w:r w:rsidRPr="00663E80">
        <w:rPr>
          <w:rFonts w:ascii="BMWTypeNext" w:hAnsi="BMWTypeNext"/>
          <w:b/>
          <w:lang w:val="en-GB"/>
        </w:rPr>
        <w:t>Customised digital experience.</w:t>
      </w:r>
      <w:r w:rsidRPr="00663E80">
        <w:rPr>
          <w:rFonts w:ascii="BMWTypeNext" w:hAnsi="BMWTypeNext"/>
          <w:lang w:val="en-GB"/>
        </w:rPr>
        <w:t xml:space="preserve"> BMW ID and new My Modes offer greater scope for customisation than previously.</w:t>
      </w:r>
    </w:p>
    <w:p w14:paraId="4A6E1F8F" w14:textId="77777777" w:rsidR="00DF26FD" w:rsidRPr="00663E80" w:rsidRDefault="00DF26FD" w:rsidP="00DF26FD">
      <w:pPr>
        <w:pStyle w:val="Flietext"/>
        <w:numPr>
          <w:ilvl w:val="0"/>
          <w:numId w:val="12"/>
        </w:numPr>
        <w:tabs>
          <w:tab w:val="left" w:pos="425"/>
        </w:tabs>
        <w:ind w:left="425" w:hanging="425"/>
        <w:rPr>
          <w:rFonts w:ascii="BMWTypeNext" w:eastAsia="BMWTypeNext" w:hAnsi="BMWTypeNext" w:cs="BMWTypeNext"/>
          <w:lang w:val="en-GB"/>
        </w:rPr>
      </w:pPr>
      <w:r w:rsidRPr="00663E80">
        <w:rPr>
          <w:rFonts w:ascii="BMWTypeNext" w:hAnsi="BMWTypeNext"/>
          <w:b/>
          <w:lang w:val="en-GB"/>
        </w:rPr>
        <w:t>BMW Maps.</w:t>
      </w:r>
      <w:r w:rsidRPr="00663E80">
        <w:rPr>
          <w:rFonts w:ascii="BMWTypeNext" w:hAnsi="BMWTypeNext"/>
          <w:lang w:val="en-GB"/>
        </w:rPr>
        <w:t xml:space="preserve"> Intelligent, charging-optimised route planning and comprehensive navigation experience even in base specification.</w:t>
      </w:r>
    </w:p>
    <w:p w14:paraId="7DBD94FA" w14:textId="77777777" w:rsidR="00DF26FD" w:rsidRPr="00663E80" w:rsidRDefault="00DF26FD" w:rsidP="00DF26FD">
      <w:pPr>
        <w:pStyle w:val="Flietext"/>
        <w:numPr>
          <w:ilvl w:val="0"/>
          <w:numId w:val="12"/>
        </w:numPr>
        <w:tabs>
          <w:tab w:val="left" w:pos="425"/>
        </w:tabs>
        <w:ind w:left="425" w:hanging="425"/>
        <w:rPr>
          <w:rFonts w:ascii="BMWTypeNext" w:eastAsia="BMWTypeNext" w:hAnsi="BMWTypeNext" w:cs="BMWTypeNext"/>
          <w:lang w:val="en-GB"/>
        </w:rPr>
      </w:pPr>
      <w:r w:rsidRPr="00663E80">
        <w:rPr>
          <w:rFonts w:ascii="BMWTypeNext" w:hAnsi="BMWTypeNext"/>
          <w:b/>
          <w:lang w:val="en-GB"/>
        </w:rPr>
        <w:t>BMW Digital Key Plus as standard.</w:t>
      </w:r>
      <w:r w:rsidRPr="00663E80">
        <w:rPr>
          <w:rFonts w:ascii="BMWTypeNext" w:hAnsi="BMWTypeNext"/>
          <w:lang w:val="en-GB"/>
        </w:rPr>
        <w:t xml:space="preserve"> Smartphones and smartwatches are turned into vehicle keys with a host of additional functions.</w:t>
      </w:r>
    </w:p>
    <w:p w14:paraId="3BF1254C" w14:textId="77777777" w:rsidR="003564BA" w:rsidRPr="00663E80" w:rsidRDefault="003564BA" w:rsidP="003564BA">
      <w:pPr>
        <w:pStyle w:val="HeadlineGliederungsebene1"/>
        <w:framePr w:w="7456" w:wrap="notBeside"/>
        <w:spacing w:line="400" w:lineRule="exact"/>
        <w:ind w:left="0" w:firstLine="0"/>
        <w:rPr>
          <w:rFonts w:ascii="BMWTypeNext" w:hAnsi="BMWTypeNext"/>
          <w:b/>
          <w:bCs/>
          <w:lang w:val="en-GB"/>
        </w:rPr>
      </w:pPr>
      <w:r>
        <w:rPr>
          <w:rStyle w:val="HeadlineInhaltsverzeichnisZchn"/>
          <w:rFonts w:ascii="BMWTypeNext" w:hAnsi="BMWTypeNext"/>
          <w:b/>
          <w:color w:val="000000" w:themeColor="text1"/>
          <w:lang w:val="en-GB"/>
        </w:rPr>
        <w:lastRenderedPageBreak/>
        <w:t xml:space="preserve">Four </w:t>
      </w:r>
      <w:proofErr w:type="spellStart"/>
      <w:r>
        <w:rPr>
          <w:rStyle w:val="HeadlineInhaltsverzeichnisZchn"/>
          <w:rFonts w:ascii="BMWTypeNext" w:hAnsi="BMWTypeNext"/>
          <w:b/>
          <w:color w:val="000000" w:themeColor="text1"/>
          <w:lang w:val="en-GB"/>
        </w:rPr>
        <w:t>superbrains</w:t>
      </w:r>
      <w:proofErr w:type="spellEnd"/>
      <w:r>
        <w:rPr>
          <w:rStyle w:val="HeadlineInhaltsverzeichnisZchn"/>
          <w:rFonts w:ascii="BMWTypeNext" w:hAnsi="BMWTypeNext"/>
          <w:b/>
          <w:color w:val="000000" w:themeColor="text1"/>
          <w:lang w:val="en-GB"/>
        </w:rPr>
        <w:t xml:space="preserve"> make the BMW iX3 noticeably more intelligent for customers</w:t>
      </w:r>
      <w:r w:rsidRPr="00663E80">
        <w:rPr>
          <w:rStyle w:val="HeadlineInhaltsverzeichnisZchn"/>
          <w:rFonts w:ascii="BMWTypeNext" w:hAnsi="BMWTypeNext"/>
          <w:b/>
          <w:color w:val="000000" w:themeColor="text1"/>
          <w:lang w:val="en-GB"/>
        </w:rPr>
        <w:t>.</w:t>
      </w:r>
      <w:r w:rsidRPr="00663E80">
        <w:rPr>
          <w:lang w:val="en-GB"/>
        </w:rPr>
        <w:br/>
      </w:r>
      <w:r>
        <w:rPr>
          <w:rStyle w:val="HeadlineGliederungsebene2"/>
          <w:rFonts w:ascii="BMWTypeNext" w:hAnsi="BMWTypeNext"/>
          <w:b/>
          <w:color w:val="808080" w:themeColor="background1" w:themeShade="80"/>
          <w:lang w:val="en-GB"/>
        </w:rPr>
        <w:t>Completely newly developed electronics and software architecture provides the basis for the software-defined vehicle</w:t>
      </w:r>
      <w:r w:rsidRPr="00663E80">
        <w:rPr>
          <w:rStyle w:val="HeadlineGliederungsebene2"/>
          <w:rFonts w:ascii="BMWTypeNext" w:hAnsi="BMWTypeNext"/>
          <w:b/>
          <w:color w:val="808080" w:themeColor="background1" w:themeShade="80"/>
          <w:lang w:val="en-GB"/>
        </w:rPr>
        <w:t>.</w:t>
      </w:r>
      <w:r w:rsidRPr="000C50FE">
        <w:rPr>
          <w:rFonts w:ascii="BMWTypeNext" w:hAnsi="BMWTypeNext"/>
          <w:noProof/>
          <w:lang w:val="en-GB" w:eastAsia="en-GB"/>
        </w:rPr>
        <w:t xml:space="preserve"> </w:t>
      </w:r>
    </w:p>
    <w:p w14:paraId="7F6C93FF" w14:textId="589888AB" w:rsidR="00047400" w:rsidRPr="00F66309" w:rsidRDefault="00047400" w:rsidP="00047400">
      <w:pPr>
        <w:pStyle w:val="Flietext"/>
        <w:tabs>
          <w:tab w:val="left" w:pos="425"/>
        </w:tabs>
        <w:rPr>
          <w:rFonts w:ascii="BMWTypeNext" w:eastAsia="BMWTypeNext" w:hAnsi="BMWTypeNext" w:cs="BMWTypeNext"/>
        </w:rPr>
      </w:pPr>
      <w:r>
        <w:rPr>
          <w:rFonts w:ascii="BMWTypeNext" w:eastAsia="BMWTypeNext" w:hAnsi="BMWTypeNext" w:cs="BMWTypeNext"/>
          <w:b/>
          <w:bCs/>
        </w:rPr>
        <w:t xml:space="preserve">HIGHLIGHTS </w:t>
      </w:r>
      <w:r w:rsidR="008449B9">
        <w:rPr>
          <w:rFonts w:ascii="BMWTypeNext" w:eastAsia="BMWTypeNext" w:hAnsi="BMWTypeNext" w:cs="BMWTypeNext"/>
          <w:b/>
          <w:bCs/>
        </w:rPr>
        <w:t>SUPERBRAINS</w:t>
      </w:r>
    </w:p>
    <w:p w14:paraId="37FD2C0A" w14:textId="77777777" w:rsidR="008449B9" w:rsidRPr="00663E80" w:rsidRDefault="008449B9" w:rsidP="008449B9">
      <w:pPr>
        <w:pStyle w:val="Flietext"/>
        <w:numPr>
          <w:ilvl w:val="0"/>
          <w:numId w:val="15"/>
        </w:numPr>
        <w:tabs>
          <w:tab w:val="left" w:pos="425"/>
        </w:tabs>
        <w:ind w:left="425" w:hanging="425"/>
        <w:rPr>
          <w:rFonts w:ascii="BMWTypeNext" w:eastAsia="BMWTypeNext" w:hAnsi="BMWTypeNext" w:cs="BMWTypeNext"/>
          <w:b/>
          <w:bCs/>
          <w:lang w:val="en-GB"/>
        </w:rPr>
      </w:pPr>
      <w:r w:rsidRPr="00663E80">
        <w:rPr>
          <w:rFonts w:ascii="BMWTypeNext" w:hAnsi="BMWTypeNext"/>
          <w:b/>
          <w:lang w:val="en-GB"/>
        </w:rPr>
        <w:t xml:space="preserve">New electronics and software architecture. </w:t>
      </w:r>
      <w:r w:rsidRPr="00663E80">
        <w:rPr>
          <w:rFonts w:ascii="BMWTypeNext" w:hAnsi="BMWTypeNext"/>
          <w:lang w:val="en-GB"/>
        </w:rPr>
        <w:t>Basis for the software-defined</w:t>
      </w:r>
      <w:r w:rsidRPr="00663E80" w:rsidDel="00994A11">
        <w:rPr>
          <w:rFonts w:ascii="BMWTypeNext" w:eastAsia="BMWTypeNext" w:hAnsi="BMWTypeNext" w:cs="BMWTypeNext"/>
          <w:b/>
          <w:bCs/>
          <w:lang w:val="en-GB"/>
        </w:rPr>
        <w:t xml:space="preserve"> </w:t>
      </w:r>
      <w:r w:rsidRPr="00663E80">
        <w:rPr>
          <w:rFonts w:ascii="BMWTypeNext" w:hAnsi="BMWTypeNext"/>
          <w:lang w:val="en-GB"/>
        </w:rPr>
        <w:t>vehicle, flexible and ready for the future</w:t>
      </w:r>
      <w:r w:rsidRPr="00663E80">
        <w:rPr>
          <w:rFonts w:ascii="BMWTypeNext" w:eastAsia="BMWTypeNext" w:hAnsi="BMWTypeNext" w:cs="BMWTypeNext"/>
          <w:lang w:val="en-GB"/>
        </w:rPr>
        <w:t>.</w:t>
      </w:r>
    </w:p>
    <w:p w14:paraId="068F5FF7" w14:textId="77777777" w:rsidR="008449B9" w:rsidRPr="00663E80" w:rsidRDefault="008449B9" w:rsidP="008449B9">
      <w:pPr>
        <w:pStyle w:val="Flietext"/>
        <w:numPr>
          <w:ilvl w:val="0"/>
          <w:numId w:val="15"/>
        </w:numPr>
        <w:tabs>
          <w:tab w:val="left" w:pos="425"/>
        </w:tabs>
        <w:ind w:left="425" w:hanging="425"/>
        <w:rPr>
          <w:rFonts w:ascii="BMWTypeNext" w:eastAsia="BMWTypeNext" w:hAnsi="BMWTypeNext" w:cs="BMWTypeNext"/>
          <w:b/>
          <w:bCs/>
          <w:lang w:val="en-GB"/>
        </w:rPr>
      </w:pPr>
      <w:r w:rsidRPr="00663E80">
        <w:rPr>
          <w:rFonts w:ascii="BMWTypeNext" w:hAnsi="BMWTypeNext"/>
          <w:b/>
          <w:lang w:val="en-GB"/>
        </w:rPr>
        <w:t xml:space="preserve">Zonal electronics architecture. </w:t>
      </w:r>
      <w:r w:rsidRPr="00663E80">
        <w:rPr>
          <w:rFonts w:ascii="BMWTypeNext" w:hAnsi="BMWTypeNext"/>
          <w:lang w:val="en-GB"/>
        </w:rPr>
        <w:t>Radically simplified wiring harness featuring four zones</w:t>
      </w:r>
      <w:r w:rsidRPr="00663E80">
        <w:rPr>
          <w:rFonts w:ascii="BMWTypeNext" w:eastAsia="BMWTypeNext" w:hAnsi="BMWTypeNext" w:cs="BMWTypeNext"/>
          <w:lang w:val="en-GB"/>
        </w:rPr>
        <w:t>.</w:t>
      </w:r>
    </w:p>
    <w:p w14:paraId="45614286" w14:textId="77777777" w:rsidR="008449B9" w:rsidRPr="00663E80" w:rsidRDefault="008449B9" w:rsidP="008449B9">
      <w:pPr>
        <w:pStyle w:val="Flietext"/>
        <w:numPr>
          <w:ilvl w:val="0"/>
          <w:numId w:val="15"/>
        </w:numPr>
        <w:tabs>
          <w:tab w:val="left" w:pos="425"/>
        </w:tabs>
        <w:ind w:left="425" w:hanging="425"/>
        <w:rPr>
          <w:rFonts w:ascii="BMWTypeNext" w:eastAsia="BMWTypeNext" w:hAnsi="BMWTypeNext" w:cs="BMWTypeNext"/>
          <w:lang w:val="en-GB"/>
        </w:rPr>
      </w:pPr>
      <w:r w:rsidRPr="00663E80">
        <w:rPr>
          <w:rFonts w:ascii="BMWTypeNext" w:hAnsi="BMWTypeNext"/>
          <w:b/>
          <w:lang w:val="en-GB"/>
        </w:rPr>
        <w:t xml:space="preserve">Four </w:t>
      </w:r>
      <w:proofErr w:type="spellStart"/>
      <w:r w:rsidRPr="00663E80">
        <w:rPr>
          <w:rFonts w:ascii="BMWTypeNext" w:hAnsi="BMWTypeNext"/>
          <w:b/>
          <w:lang w:val="en-GB"/>
        </w:rPr>
        <w:t>superbrains</w:t>
      </w:r>
      <w:proofErr w:type="spellEnd"/>
      <w:r w:rsidRPr="00663E80">
        <w:rPr>
          <w:rFonts w:ascii="BMWTypeNext" w:hAnsi="BMWTypeNext"/>
          <w:b/>
          <w:lang w:val="en-GB"/>
        </w:rPr>
        <w:t xml:space="preserve">. </w:t>
      </w:r>
      <w:r w:rsidRPr="00663E80">
        <w:rPr>
          <w:rFonts w:ascii="BMWTypeNext" w:hAnsi="BMWTypeNext"/>
          <w:lang w:val="en-GB"/>
        </w:rPr>
        <w:t>High-performance computers with 20 times more</w:t>
      </w:r>
      <w:r w:rsidRPr="00663E80" w:rsidDel="00994A11">
        <w:rPr>
          <w:rFonts w:ascii="BMWTypeNext" w:eastAsia="BMWTypeNext" w:hAnsi="BMWTypeNext" w:cs="BMWTypeNext"/>
          <w:b/>
          <w:bCs/>
          <w:lang w:val="en-GB"/>
        </w:rPr>
        <w:t xml:space="preserve"> </w:t>
      </w:r>
      <w:r w:rsidRPr="00663E80">
        <w:rPr>
          <w:rFonts w:ascii="BMWTypeNext" w:hAnsi="BMWTypeNext"/>
          <w:lang w:val="en-GB"/>
        </w:rPr>
        <w:t>processing speed</w:t>
      </w:r>
      <w:r w:rsidRPr="00663E80">
        <w:rPr>
          <w:rFonts w:ascii="BMWTypeNext" w:eastAsia="BMWTypeNext" w:hAnsi="BMWTypeNext" w:cs="BMWTypeNext"/>
          <w:lang w:val="en-GB"/>
        </w:rPr>
        <w:t>.</w:t>
      </w:r>
    </w:p>
    <w:p w14:paraId="3F41E692" w14:textId="77777777" w:rsidR="008449B9" w:rsidRPr="00663E80" w:rsidRDefault="008449B9" w:rsidP="008449B9">
      <w:pPr>
        <w:pStyle w:val="Flietext"/>
        <w:numPr>
          <w:ilvl w:val="0"/>
          <w:numId w:val="15"/>
        </w:numPr>
        <w:tabs>
          <w:tab w:val="left" w:pos="425"/>
        </w:tabs>
        <w:ind w:left="425" w:hanging="425"/>
        <w:rPr>
          <w:rFonts w:ascii="BMWTypeNext" w:eastAsia="BMWTypeNext" w:hAnsi="BMWTypeNext" w:cs="BMWTypeNext"/>
          <w:lang w:val="en-GB"/>
        </w:rPr>
      </w:pPr>
      <w:r w:rsidRPr="00663E80">
        <w:rPr>
          <w:rFonts w:ascii="BMWTypeNext" w:hAnsi="BMWTypeNext"/>
          <w:b/>
          <w:lang w:val="en-GB"/>
        </w:rPr>
        <w:t xml:space="preserve">Smart </w:t>
      </w:r>
      <w:proofErr w:type="spellStart"/>
      <w:r w:rsidRPr="00663E80">
        <w:rPr>
          <w:rFonts w:ascii="BMWTypeNext" w:hAnsi="BMWTypeNext"/>
          <w:b/>
          <w:lang w:val="en-GB"/>
        </w:rPr>
        <w:t>eFuses</w:t>
      </w:r>
      <w:proofErr w:type="spellEnd"/>
      <w:r w:rsidRPr="00663E80">
        <w:rPr>
          <w:rFonts w:ascii="BMWTypeNext" w:hAnsi="BMWTypeNext"/>
          <w:b/>
          <w:lang w:val="en-GB"/>
        </w:rPr>
        <w:t>.</w:t>
      </w:r>
      <w:r w:rsidRPr="00663E80">
        <w:rPr>
          <w:rFonts w:ascii="BMWTypeNext" w:hAnsi="BMWTypeNext"/>
          <w:lang w:val="en-GB"/>
        </w:rPr>
        <w:t xml:space="preserve"> Digitalised energy management boosts overall efficiency</w:t>
      </w:r>
      <w:r w:rsidRPr="00663E80">
        <w:rPr>
          <w:rFonts w:ascii="BMWTypeNext" w:eastAsia="BMWTypeNext" w:hAnsi="BMWTypeNext" w:cs="BMWTypeNext"/>
          <w:lang w:val="en-GB"/>
        </w:rPr>
        <w:t>.</w:t>
      </w:r>
    </w:p>
    <w:p w14:paraId="5E374B59" w14:textId="77777777" w:rsidR="008449B9" w:rsidRPr="00663E80" w:rsidRDefault="008449B9" w:rsidP="008449B9">
      <w:pPr>
        <w:pStyle w:val="Flietext"/>
        <w:numPr>
          <w:ilvl w:val="0"/>
          <w:numId w:val="15"/>
        </w:numPr>
        <w:tabs>
          <w:tab w:val="left" w:pos="425"/>
        </w:tabs>
        <w:ind w:left="425" w:hanging="425"/>
        <w:rPr>
          <w:rFonts w:ascii="BMWTypeNext" w:eastAsia="BMWTypeNext" w:hAnsi="BMWTypeNext" w:cs="BMWTypeNext"/>
          <w:lang w:val="en-GB"/>
        </w:rPr>
      </w:pPr>
      <w:r w:rsidRPr="00663E80">
        <w:rPr>
          <w:rFonts w:ascii="BMWTypeNext" w:hAnsi="BMWTypeNext"/>
          <w:b/>
          <w:lang w:val="en-GB"/>
        </w:rPr>
        <w:t xml:space="preserve">Flexible over-the-air updates. </w:t>
      </w:r>
      <w:r w:rsidRPr="00663E80">
        <w:rPr>
          <w:rFonts w:ascii="BMWTypeNext" w:hAnsi="BMWTypeNext"/>
          <w:lang w:val="en-GB"/>
        </w:rPr>
        <w:t>Designed to incorporate upcoming software and function updates including tangible AI features</w:t>
      </w:r>
      <w:r w:rsidRPr="00663E80">
        <w:rPr>
          <w:rFonts w:ascii="BMWTypeNext" w:eastAsia="BMWTypeNext" w:hAnsi="BMWTypeNext" w:cs="BMWTypeNext"/>
          <w:lang w:val="en-GB"/>
        </w:rPr>
        <w:t>.</w:t>
      </w:r>
    </w:p>
    <w:p w14:paraId="0A528D25" w14:textId="77777777" w:rsidR="008449B9" w:rsidRPr="00663E80" w:rsidRDefault="008449B9" w:rsidP="008449B9">
      <w:pPr>
        <w:pStyle w:val="Flietext"/>
        <w:numPr>
          <w:ilvl w:val="0"/>
          <w:numId w:val="15"/>
        </w:numPr>
        <w:tabs>
          <w:tab w:val="left" w:pos="425"/>
        </w:tabs>
        <w:ind w:left="425" w:hanging="425"/>
        <w:rPr>
          <w:rFonts w:ascii="BMWTypeNext" w:eastAsia="BMWTypeNext" w:hAnsi="BMWTypeNext" w:cs="BMWTypeNext"/>
          <w:lang w:val="en-GB"/>
        </w:rPr>
      </w:pPr>
      <w:r w:rsidRPr="00663E80">
        <w:rPr>
          <w:rFonts w:ascii="BMWTypeNext" w:hAnsi="BMWTypeNext"/>
          <w:b/>
          <w:lang w:val="en-GB"/>
        </w:rPr>
        <w:t>Better My BMW App connectivity.</w:t>
      </w:r>
      <w:r w:rsidRPr="00663E80">
        <w:rPr>
          <w:rFonts w:ascii="BMWTypeNext" w:hAnsi="BMWTypeNext"/>
          <w:lang w:val="en-GB"/>
        </w:rPr>
        <w:t xml:space="preserve"> More real-time interaction, remote services and personalisation.</w:t>
      </w:r>
    </w:p>
    <w:p w14:paraId="1D7AEC41" w14:textId="77777777" w:rsidR="00047400" w:rsidRPr="0090160E" w:rsidRDefault="00047400" w:rsidP="00047400">
      <w:pPr>
        <w:rPr>
          <w:rStyle w:val="HeadlineInhaltsverzeichnisZchn"/>
          <w:rFonts w:ascii="BMWTypeNext" w:eastAsia="BMWTypeNext" w:hAnsi="BMWTypeNext" w:cs="BMWTypeNext"/>
          <w:b/>
          <w:bCs/>
          <w:color w:val="000000" w:themeColor="text1"/>
          <w:lang w:val="en-US"/>
        </w:rPr>
      </w:pPr>
      <w:r w:rsidRPr="0090160E">
        <w:rPr>
          <w:rStyle w:val="HeadlineInhaltsverzeichnisZchn"/>
          <w:rFonts w:ascii="BMWTypeNext" w:eastAsia="BMWTypeNext" w:hAnsi="BMWTypeNext" w:cs="BMWTypeNext"/>
          <w:b/>
          <w:bCs/>
          <w:color w:val="000000" w:themeColor="text1"/>
          <w:lang w:val="en-US"/>
        </w:rPr>
        <w:br w:type="page"/>
      </w:r>
    </w:p>
    <w:p w14:paraId="1CFB12F0" w14:textId="77777777" w:rsidR="007E7D91" w:rsidRPr="00663E80" w:rsidRDefault="007E7D91" w:rsidP="007E7D91">
      <w:pPr>
        <w:framePr w:w="7456" w:h="2693" w:hRule="exact" w:wrap="notBeside" w:vAnchor="page" w:hAnchor="page" w:x="2751" w:y="568" w:anchorLock="1"/>
        <w:spacing w:line="400" w:lineRule="exact"/>
        <w:rPr>
          <w:rStyle w:val="HeadlineGliederungsebene2"/>
          <w:rFonts w:ascii="BMWTypeNext" w:eastAsia="BMWTypeNext" w:hAnsi="BMWTypeNext" w:cs="BMWTypeNext"/>
          <w:b/>
          <w:bCs/>
          <w:color w:val="808080" w:themeColor="background1" w:themeShade="80"/>
          <w:szCs w:val="36"/>
          <w:lang w:val="en-GB"/>
        </w:rPr>
      </w:pPr>
      <w:r w:rsidRPr="00663E80">
        <w:rPr>
          <w:rStyle w:val="HeadlineInhaltsverzeichnisZchn"/>
          <w:rFonts w:ascii="BMWTypeNext" w:eastAsia="BMWTypeNext" w:hAnsi="BMWTypeNext" w:cs="BMWTypeNext"/>
          <w:b/>
          <w:bCs/>
          <w:color w:val="000000" w:themeColor="text1"/>
          <w:lang w:val="en-GB"/>
        </w:rPr>
        <w:lastRenderedPageBreak/>
        <w:t xml:space="preserve">Undiluted driving pleasure in electric perfection. More digital – and more BMW – than ever. </w:t>
      </w:r>
      <w:r w:rsidRPr="00663E80">
        <w:rPr>
          <w:lang w:val="en-GB"/>
        </w:rPr>
        <w:br/>
      </w:r>
      <w:r w:rsidRPr="00663E80">
        <w:rPr>
          <w:rStyle w:val="HeadlineGliederungsebene2"/>
          <w:rFonts w:ascii="BMWTypeNext" w:eastAsia="BMWTypeNext" w:hAnsi="BMWTypeNext" w:cs="BMWTypeNext"/>
          <w:b/>
          <w:bCs/>
          <w:color w:val="808080" w:themeColor="background1" w:themeShade="80"/>
          <w:szCs w:val="36"/>
          <w:lang w:val="en-GB"/>
        </w:rPr>
        <w:t xml:space="preserve">Heart of Joy and further developed driver assistance systems bring customers a top-class driving experience. </w:t>
      </w:r>
    </w:p>
    <w:p w14:paraId="45516843" w14:textId="6EBFE674" w:rsidR="00047400" w:rsidRPr="00F66309" w:rsidRDefault="00047400" w:rsidP="00047400">
      <w:pPr>
        <w:pStyle w:val="Flietext"/>
        <w:tabs>
          <w:tab w:val="left" w:pos="425"/>
        </w:tabs>
        <w:rPr>
          <w:rFonts w:ascii="BMWTypeNext" w:eastAsia="BMWTypeNext" w:hAnsi="BMWTypeNext" w:cs="BMWTypeNext"/>
        </w:rPr>
      </w:pPr>
      <w:r>
        <w:rPr>
          <w:rFonts w:ascii="BMWTypeNext" w:eastAsia="BMWTypeNext" w:hAnsi="BMWTypeNext" w:cs="BMWTypeNext"/>
          <w:b/>
          <w:bCs/>
        </w:rPr>
        <w:t xml:space="preserve">HIGHLIGHTS </w:t>
      </w:r>
      <w:r w:rsidR="0033565C" w:rsidRPr="00663E80">
        <w:rPr>
          <w:rFonts w:ascii="BMWTypeNext" w:eastAsia="BMWTypeNext" w:hAnsi="BMWTypeNext" w:cs="BMWTypeNext"/>
          <w:b/>
          <w:bCs/>
          <w:lang w:val="en-GB"/>
        </w:rPr>
        <w:t>DRIVING EXPERIENCE</w:t>
      </w:r>
    </w:p>
    <w:p w14:paraId="1485BDB7" w14:textId="77DA67FA" w:rsidR="008D1A5C" w:rsidRPr="00663E80" w:rsidRDefault="00F31D74" w:rsidP="008D1A5C">
      <w:pPr>
        <w:pStyle w:val="Flietext"/>
        <w:numPr>
          <w:ilvl w:val="0"/>
          <w:numId w:val="14"/>
        </w:numPr>
        <w:tabs>
          <w:tab w:val="left" w:pos="425"/>
        </w:tabs>
        <w:ind w:left="425" w:hanging="425"/>
        <w:rPr>
          <w:rFonts w:ascii="BMWTypeNext" w:eastAsia="BMWTypeNext" w:hAnsi="BMWTypeNext" w:cs="BMWTypeNext"/>
          <w:lang w:val="en-GB"/>
        </w:rPr>
      </w:pPr>
      <w:r w:rsidRPr="007767C6">
        <w:rPr>
          <w:rFonts w:ascii="BMWTypeNext" w:eastAsia="BMWTypeNext" w:hAnsi="BMWTypeNext" w:cs="BMWTypeNext"/>
          <w:bCs/>
          <w:lang w:val="en-GB"/>
        </w:rPr>
        <w:t>The</w:t>
      </w:r>
      <w:r w:rsidRPr="00D06551">
        <w:rPr>
          <w:rFonts w:ascii="BMWTypeNext" w:eastAsia="BMWTypeNext" w:hAnsi="BMWTypeNext" w:cs="BMWTypeNext"/>
          <w:b/>
          <w:bCs/>
          <w:lang w:val="en-GB"/>
        </w:rPr>
        <w:t xml:space="preserve"> </w:t>
      </w:r>
      <w:r w:rsidRPr="00903296">
        <w:rPr>
          <w:rFonts w:ascii="BMWTypeNext" w:eastAsia="BMWTypeNext" w:hAnsi="BMWTypeNext" w:cs="BMWTypeNext"/>
          <w:b/>
          <w:bCs/>
          <w:lang w:val="en-GB"/>
        </w:rPr>
        <w:t xml:space="preserve">Heart of Joy </w:t>
      </w:r>
      <w:proofErr w:type="spellStart"/>
      <w:r w:rsidRPr="007767C6">
        <w:rPr>
          <w:rFonts w:ascii="BMWTypeNext" w:eastAsia="BMWTypeNext" w:hAnsi="BMWTypeNext" w:cs="BMWTypeNext"/>
          <w:bCs/>
          <w:lang w:val="en-GB"/>
        </w:rPr>
        <w:t>superbrain</w:t>
      </w:r>
      <w:proofErr w:type="spellEnd"/>
      <w:r w:rsidRPr="007767C6">
        <w:rPr>
          <w:rFonts w:ascii="BMWTypeNext" w:eastAsia="BMWTypeNext" w:hAnsi="BMWTypeNext" w:cs="BMWTypeNext"/>
          <w:bCs/>
          <w:lang w:val="en-GB"/>
        </w:rPr>
        <w:t xml:space="preserve"> </w:t>
      </w:r>
      <w:r w:rsidRPr="00D06551">
        <w:rPr>
          <w:rFonts w:ascii="BMWTypeNext" w:eastAsia="BMWTypeNext" w:hAnsi="BMWTypeNext" w:cs="BMWTypeNext"/>
          <w:bCs/>
          <w:lang w:val="en-GB"/>
        </w:rPr>
        <w:t>w</w:t>
      </w:r>
      <w:r w:rsidRPr="00EC23BE">
        <w:rPr>
          <w:rFonts w:ascii="BMWTypeNext" w:eastAsia="BMWTypeNext" w:hAnsi="BMWTypeNext" w:cs="BMWTypeNext"/>
          <w:bCs/>
          <w:lang w:val="en-GB"/>
        </w:rPr>
        <w:t>i</w:t>
      </w:r>
      <w:r w:rsidRPr="00903296">
        <w:rPr>
          <w:rFonts w:ascii="BMWTypeNext" w:eastAsia="BMWTypeNext" w:hAnsi="BMWTypeNext" w:cs="BMWTypeNext"/>
          <w:bCs/>
          <w:lang w:val="en-GB"/>
        </w:rPr>
        <w:t>th</w:t>
      </w:r>
      <w:r w:rsidRPr="007767C6">
        <w:rPr>
          <w:rFonts w:ascii="BMWTypeNext" w:eastAsia="BMWTypeNext" w:hAnsi="BMWTypeNext" w:cs="BMWTypeNext"/>
          <w:bCs/>
          <w:lang w:val="en-GB"/>
        </w:rPr>
        <w:t xml:space="preserve"> </w:t>
      </w:r>
      <w:r w:rsidRPr="00D06551">
        <w:rPr>
          <w:rFonts w:ascii="BMWTypeNext" w:eastAsia="BMWTypeNext" w:hAnsi="BMWTypeNext" w:cs="BMWTypeNext"/>
          <w:b/>
          <w:bCs/>
          <w:lang w:val="en-GB"/>
        </w:rPr>
        <w:t>BMW Dynamic Performance Control</w:t>
      </w:r>
      <w:r w:rsidRPr="00EC23BE">
        <w:rPr>
          <w:rFonts w:ascii="BMWTypeNext" w:eastAsia="BMWTypeNext" w:hAnsi="BMWTypeNext" w:cs="BMWTypeNext"/>
          <w:bCs/>
          <w:lang w:val="en-GB"/>
        </w:rPr>
        <w:t xml:space="preserve"> </w:t>
      </w:r>
      <w:r w:rsidRPr="00903296">
        <w:rPr>
          <w:rFonts w:ascii="BMWTypeNext" w:eastAsia="BMWTypeNext" w:hAnsi="BMWTypeNext" w:cs="BMWTypeNext"/>
          <w:bCs/>
          <w:lang w:val="en-GB"/>
        </w:rPr>
        <w:t>software</w:t>
      </w:r>
      <w:r w:rsidRPr="007767C6">
        <w:rPr>
          <w:rFonts w:ascii="BMWTypeNext" w:eastAsia="BMWTypeNext" w:hAnsi="BMWTypeNext" w:cs="BMWTypeNext"/>
          <w:bCs/>
          <w:lang w:val="en-GB"/>
        </w:rPr>
        <w:t xml:space="preserve"> </w:t>
      </w:r>
      <w:r w:rsidRPr="00D06551">
        <w:rPr>
          <w:rFonts w:ascii="BMWTypeNext" w:eastAsia="BMWTypeNext" w:hAnsi="BMWTypeNext" w:cs="BMWTypeNext"/>
          <w:bCs/>
          <w:lang w:val="en-GB"/>
        </w:rPr>
        <w:t>d</w:t>
      </w:r>
      <w:r w:rsidRPr="00EC23BE">
        <w:rPr>
          <w:rFonts w:ascii="BMWTypeNext" w:eastAsia="BMWTypeNext" w:hAnsi="BMWTypeNext" w:cs="BMWTypeNext"/>
          <w:bCs/>
          <w:lang w:val="en-GB"/>
        </w:rPr>
        <w:t>e</w:t>
      </w:r>
      <w:r w:rsidRPr="00903296">
        <w:rPr>
          <w:rFonts w:ascii="BMWTypeNext" w:eastAsia="BMWTypeNext" w:hAnsi="BMWTypeNext" w:cs="BMWTypeNext"/>
          <w:bCs/>
          <w:lang w:val="en-GB"/>
        </w:rPr>
        <w:t>veloped fully in-house can manage the driving characteristics of the overall vehicle from a standstill to the dynamic limi</w:t>
      </w:r>
      <w:r>
        <w:rPr>
          <w:rFonts w:ascii="BMWTypeNext" w:eastAsia="BMWTypeNext" w:hAnsi="BMWTypeNext" w:cs="BMWTypeNext"/>
          <w:lang w:val="en-GB"/>
        </w:rPr>
        <w:t>t</w:t>
      </w:r>
      <w:r w:rsidR="008D1A5C" w:rsidRPr="00663E80">
        <w:rPr>
          <w:rFonts w:ascii="BMWTypeNext" w:eastAsia="BMWTypeNext" w:hAnsi="BMWTypeNext" w:cs="BMWTypeNext"/>
          <w:lang w:val="en-GB"/>
        </w:rPr>
        <w:t>.</w:t>
      </w:r>
    </w:p>
    <w:p w14:paraId="4A33ED50" w14:textId="77777777" w:rsidR="008D1A5C" w:rsidRPr="00663E80" w:rsidRDefault="008D1A5C" w:rsidP="008D1A5C">
      <w:pPr>
        <w:pStyle w:val="Flietext"/>
        <w:numPr>
          <w:ilvl w:val="0"/>
          <w:numId w:val="14"/>
        </w:numPr>
        <w:tabs>
          <w:tab w:val="left" w:pos="425"/>
        </w:tabs>
        <w:ind w:left="425" w:hanging="425"/>
        <w:rPr>
          <w:rFonts w:ascii="BMWTypeNext" w:eastAsia="BMWTypeNext" w:hAnsi="BMWTypeNext" w:cs="BMWTypeNext"/>
          <w:lang w:val="en-GB"/>
        </w:rPr>
      </w:pPr>
      <w:r w:rsidRPr="00663E80">
        <w:rPr>
          <w:rFonts w:ascii="BMWTypeNext" w:eastAsia="BMWTypeNext" w:hAnsi="BMWTypeNext" w:cs="BMWTypeNext"/>
          <w:b/>
          <w:bCs/>
          <w:lang w:val="en-GB"/>
        </w:rPr>
        <w:t xml:space="preserve">Soft Stop. </w:t>
      </w:r>
      <w:r w:rsidRPr="00663E80">
        <w:rPr>
          <w:rFonts w:ascii="BMWTypeNext" w:eastAsia="BMWTypeNext" w:hAnsi="BMWTypeNext" w:cs="BMWTypeNext"/>
          <w:lang w:val="en-GB"/>
        </w:rPr>
        <w:t>Brake energy recuperation suffices for 98 per cent of all braking in everyday driving and enables the smoothest stopping process ever achieved by a BMW.</w:t>
      </w:r>
    </w:p>
    <w:p w14:paraId="4523F765" w14:textId="77777777" w:rsidR="008D1A5C" w:rsidRPr="00663E80" w:rsidRDefault="008D1A5C" w:rsidP="008D1A5C">
      <w:pPr>
        <w:pStyle w:val="Flietext"/>
        <w:numPr>
          <w:ilvl w:val="0"/>
          <w:numId w:val="14"/>
        </w:numPr>
        <w:tabs>
          <w:tab w:val="left" w:pos="425"/>
        </w:tabs>
        <w:ind w:left="425" w:hanging="425"/>
        <w:rPr>
          <w:rFonts w:ascii="BMWTypeNext" w:eastAsia="BMWTypeNext" w:hAnsi="BMWTypeNext" w:cs="BMWTypeNext"/>
          <w:lang w:val="en-GB"/>
        </w:rPr>
      </w:pPr>
      <w:r w:rsidRPr="00663E80">
        <w:rPr>
          <w:rFonts w:ascii="BMWTypeNext" w:eastAsia="BMWTypeNext" w:hAnsi="BMWTypeNext" w:cs="BMWTypeNext"/>
          <w:b/>
          <w:bCs/>
          <w:lang w:val="en-GB"/>
        </w:rPr>
        <w:t>“</w:t>
      </w:r>
      <w:proofErr w:type="spellStart"/>
      <w:r w:rsidRPr="00663E80">
        <w:rPr>
          <w:rFonts w:ascii="BMWTypeNext" w:eastAsia="BMWTypeNext" w:hAnsi="BMWTypeNext" w:cs="BMWTypeNext"/>
          <w:b/>
          <w:bCs/>
          <w:lang w:val="en-GB"/>
        </w:rPr>
        <w:t>Superbrain</w:t>
      </w:r>
      <w:proofErr w:type="spellEnd"/>
      <w:r w:rsidRPr="00663E80">
        <w:rPr>
          <w:rFonts w:ascii="BMWTypeNext" w:eastAsia="BMWTypeNext" w:hAnsi="BMWTypeNext" w:cs="BMWTypeNext"/>
          <w:b/>
          <w:bCs/>
          <w:lang w:val="en-GB"/>
        </w:rPr>
        <w:t xml:space="preserve"> of Automated Driving”. </w:t>
      </w:r>
      <w:r w:rsidRPr="00663E80">
        <w:rPr>
          <w:rFonts w:ascii="BMWTypeNext" w:eastAsia="BMWTypeNext" w:hAnsi="BMWTypeNext" w:cs="BMWTypeNext"/>
          <w:lang w:val="en-GB"/>
        </w:rPr>
        <w:t>Central high-performance computer for automated driving with 20 times greater computing power than in the predecessor model.</w:t>
      </w:r>
    </w:p>
    <w:p w14:paraId="0FD6B5A9" w14:textId="77777777" w:rsidR="008D1A5C" w:rsidRPr="00663E80" w:rsidRDefault="008D1A5C" w:rsidP="008D1A5C">
      <w:pPr>
        <w:pStyle w:val="Flietext"/>
        <w:numPr>
          <w:ilvl w:val="0"/>
          <w:numId w:val="14"/>
        </w:numPr>
        <w:tabs>
          <w:tab w:val="left" w:pos="425"/>
        </w:tabs>
        <w:ind w:left="425" w:hanging="425"/>
        <w:rPr>
          <w:rFonts w:ascii="BMWTypeNext" w:eastAsia="BMWTypeNext" w:hAnsi="BMWTypeNext" w:cs="BMWTypeNext"/>
          <w:lang w:val="en-GB"/>
        </w:rPr>
      </w:pPr>
      <w:r w:rsidRPr="00663E80">
        <w:rPr>
          <w:rFonts w:ascii="BMWTypeNext" w:eastAsia="BMWTypeNext" w:hAnsi="BMWTypeNext" w:cs="BMWTypeNext"/>
          <w:b/>
          <w:bCs/>
          <w:lang w:val="en-GB"/>
        </w:rPr>
        <w:t xml:space="preserve">New driving and parking functions. </w:t>
      </w:r>
      <w:r w:rsidRPr="00663E80">
        <w:rPr>
          <w:rFonts w:ascii="BMWTypeNext" w:eastAsia="BMWTypeNext" w:hAnsi="BMWTypeNext" w:cs="BMWTypeNext"/>
          <w:lang w:val="en-GB"/>
        </w:rPr>
        <w:t>Motorway &amp; City Assistant available as an option for the first time in the BMW iX3 class.</w:t>
      </w:r>
    </w:p>
    <w:p w14:paraId="3B03D150" w14:textId="77777777" w:rsidR="008D1A5C" w:rsidRPr="00663E80" w:rsidRDefault="008D1A5C" w:rsidP="008D1A5C">
      <w:pPr>
        <w:pStyle w:val="Flietext"/>
        <w:numPr>
          <w:ilvl w:val="0"/>
          <w:numId w:val="14"/>
        </w:numPr>
        <w:tabs>
          <w:tab w:val="left" w:pos="425"/>
        </w:tabs>
        <w:ind w:left="425" w:hanging="425"/>
        <w:rPr>
          <w:rFonts w:ascii="BMWTypeNext" w:eastAsia="BMWTypeNext" w:hAnsi="BMWTypeNext" w:cs="BMWTypeNext"/>
          <w:lang w:val="en-GB"/>
        </w:rPr>
      </w:pPr>
      <w:r w:rsidRPr="00663E80">
        <w:rPr>
          <w:rFonts w:ascii="BMWTypeNext" w:eastAsia="BMWTypeNext" w:hAnsi="BMWTypeNext" w:cs="BMWTypeNext"/>
          <w:b/>
          <w:bCs/>
          <w:lang w:val="en-GB"/>
        </w:rPr>
        <w:t xml:space="preserve">Optimised driver assistance. </w:t>
      </w:r>
      <w:r w:rsidRPr="00663E80">
        <w:rPr>
          <w:rFonts w:ascii="BMWTypeNext" w:eastAsia="BMWTypeNext" w:hAnsi="BMWTypeNext" w:cs="BMWTypeNext"/>
          <w:lang w:val="en-GB"/>
        </w:rPr>
        <w:t>World’s first model with symbiotic brakes.</w:t>
      </w:r>
    </w:p>
    <w:p w14:paraId="5D12159B" w14:textId="77777777" w:rsidR="00047400" w:rsidRPr="0090160E" w:rsidRDefault="00047400" w:rsidP="00047400">
      <w:pPr>
        <w:rPr>
          <w:lang w:val="en-US"/>
        </w:rPr>
      </w:pPr>
      <w:r w:rsidRPr="0090160E">
        <w:rPr>
          <w:lang w:val="en-US"/>
        </w:rPr>
        <w:br w:type="page"/>
      </w:r>
    </w:p>
    <w:p w14:paraId="413F2F60" w14:textId="77777777" w:rsidR="00D04BB6" w:rsidRPr="00663E80" w:rsidRDefault="00D04BB6" w:rsidP="00D04BB6">
      <w:pPr>
        <w:pStyle w:val="HeadlineGliederungsebene1"/>
        <w:framePr w:w="7486" w:wrap="notBeside"/>
        <w:spacing w:line="400" w:lineRule="exact"/>
        <w:ind w:left="0" w:firstLine="0"/>
        <w:rPr>
          <w:rFonts w:ascii="BMWTypeNext" w:hAnsi="BMWTypeNext"/>
          <w:b/>
          <w:lang w:val="en-GB"/>
        </w:rPr>
      </w:pPr>
      <w:r w:rsidRPr="00663E80">
        <w:rPr>
          <w:rFonts w:ascii="BMWTypeNext" w:hAnsi="BMWTypeNext"/>
          <w:b/>
          <w:lang w:val="en-GB"/>
        </w:rPr>
        <w:lastRenderedPageBreak/>
        <w:t xml:space="preserve">An all-new package of technology for the battery and drive system.  </w:t>
      </w:r>
      <w:r w:rsidRPr="00663E80">
        <w:rPr>
          <w:rFonts w:ascii="BMWTypeNext" w:hAnsi="BMWTypeNext"/>
          <w:b/>
          <w:lang w:val="en-GB"/>
        </w:rPr>
        <w:br/>
      </w:r>
      <w:r w:rsidRPr="00663E80">
        <w:rPr>
          <w:rFonts w:ascii="BMWTypeNext" w:hAnsi="BMWTypeNext"/>
          <w:b/>
          <w:color w:val="808080"/>
          <w:lang w:val="en-GB"/>
        </w:rPr>
        <w:t xml:space="preserve">Cell, battery, motor: the </w:t>
      </w:r>
      <w:proofErr w:type="gramStart"/>
      <w:r w:rsidRPr="00663E80">
        <w:rPr>
          <w:rFonts w:ascii="BMWTypeNext" w:hAnsi="BMWTypeNext"/>
          <w:b/>
          <w:color w:val="808080"/>
          <w:lang w:val="en-GB"/>
        </w:rPr>
        <w:t>sixth-generation</w:t>
      </w:r>
      <w:proofErr w:type="gramEnd"/>
      <w:r w:rsidRPr="00663E80">
        <w:rPr>
          <w:rFonts w:ascii="BMWTypeNext" w:hAnsi="BMWTypeNext"/>
          <w:b/>
          <w:color w:val="808080"/>
          <w:lang w:val="en-GB"/>
        </w:rPr>
        <w:t xml:space="preserve"> (Gen6) drive system with cylindrical-cell battery is a technological leap forward. </w:t>
      </w:r>
    </w:p>
    <w:p w14:paraId="5E38FF8D" w14:textId="52F8E447" w:rsidR="008D5F48" w:rsidRPr="00663E80" w:rsidRDefault="00047400" w:rsidP="008D5F48">
      <w:pPr>
        <w:tabs>
          <w:tab w:val="left" w:pos="425"/>
        </w:tabs>
        <w:spacing w:after="330" w:line="330" w:lineRule="exact"/>
        <w:rPr>
          <w:rFonts w:ascii="BMWTypeNext" w:eastAsia="BMWTypeNext" w:hAnsi="BMWTypeNext" w:cs="BMWTypeNext"/>
          <w:lang w:val="en-GB"/>
        </w:rPr>
      </w:pPr>
      <w:r>
        <w:rPr>
          <w:rFonts w:ascii="BMWTypeNext" w:eastAsia="BMWTypeNext" w:hAnsi="BMWTypeNext" w:cs="BMWTypeNext"/>
          <w:b/>
          <w:bCs/>
        </w:rPr>
        <w:t xml:space="preserve">HIGHLIGHTS </w:t>
      </w:r>
      <w:r w:rsidR="008D5F48" w:rsidRPr="00663E80">
        <w:rPr>
          <w:rFonts w:ascii="BMWTypeNext" w:hAnsi="BMWTypeNext"/>
          <w:b/>
          <w:lang w:val="en-GB"/>
        </w:rPr>
        <w:t>BATTERY &amp; DRIVE SYSTEM</w:t>
      </w:r>
    </w:p>
    <w:p w14:paraId="5AFDBCBA" w14:textId="77777777" w:rsidR="002A7A21" w:rsidRPr="00903296" w:rsidRDefault="002A7A21" w:rsidP="002A7A21">
      <w:pPr>
        <w:pStyle w:val="Flietext"/>
        <w:numPr>
          <w:ilvl w:val="0"/>
          <w:numId w:val="13"/>
        </w:numPr>
        <w:tabs>
          <w:tab w:val="left" w:pos="425"/>
        </w:tabs>
        <w:ind w:left="425" w:hanging="425"/>
        <w:rPr>
          <w:rFonts w:ascii="BMWTypeNext" w:hAnsi="BMWTypeNext"/>
          <w:b/>
          <w:bCs/>
          <w:i/>
          <w:iCs/>
          <w:lang w:val="en-GB"/>
        </w:rPr>
      </w:pPr>
      <w:r w:rsidRPr="00903296">
        <w:rPr>
          <w:rFonts w:ascii="BMWTypeNext" w:hAnsi="BMWTypeNext"/>
          <w:b/>
          <w:bCs/>
          <w:lang w:val="en-GB"/>
        </w:rPr>
        <w:t xml:space="preserve">Sixth-generation BMW </w:t>
      </w:r>
      <w:proofErr w:type="spellStart"/>
      <w:r w:rsidRPr="00903296">
        <w:rPr>
          <w:rFonts w:ascii="BMWTypeNext" w:hAnsi="BMWTypeNext"/>
          <w:b/>
          <w:bCs/>
          <w:lang w:val="en-GB"/>
        </w:rPr>
        <w:t>eDrive</w:t>
      </w:r>
      <w:proofErr w:type="spellEnd"/>
      <w:r w:rsidRPr="00903296">
        <w:rPr>
          <w:rFonts w:ascii="BMWTypeNext" w:hAnsi="BMWTypeNext"/>
          <w:b/>
          <w:bCs/>
          <w:lang w:val="en-GB"/>
        </w:rPr>
        <w:t xml:space="preserve"> technology (Gen6). </w:t>
      </w:r>
      <w:r w:rsidRPr="00903296">
        <w:rPr>
          <w:rFonts w:ascii="BMWTypeNext" w:hAnsi="BMWTypeNext"/>
          <w:lang w:val="en-GB"/>
        </w:rPr>
        <w:t>All components designed for 800V high voltage.</w:t>
      </w:r>
      <w:r w:rsidRPr="00903296">
        <w:rPr>
          <w:rFonts w:ascii="BMWTypeNext" w:hAnsi="BMWTypeNext"/>
          <w:i/>
          <w:iCs/>
          <w:lang w:val="en-GB"/>
        </w:rPr>
        <w:t> </w:t>
      </w:r>
    </w:p>
    <w:p w14:paraId="545E7E72" w14:textId="1E58FD8B" w:rsidR="008D5F48" w:rsidRPr="00663E80" w:rsidRDefault="002A7A21" w:rsidP="008D5F48">
      <w:pPr>
        <w:pStyle w:val="Flietext"/>
        <w:numPr>
          <w:ilvl w:val="0"/>
          <w:numId w:val="13"/>
        </w:numPr>
        <w:tabs>
          <w:tab w:val="left" w:pos="425"/>
        </w:tabs>
        <w:ind w:left="425" w:hanging="425"/>
        <w:rPr>
          <w:rFonts w:ascii="BMWTypeNext" w:hAnsi="BMWTypeNext"/>
          <w:b/>
          <w:bCs/>
          <w:i/>
          <w:iCs/>
          <w:lang w:val="en-GB"/>
        </w:rPr>
      </w:pPr>
      <w:r w:rsidRPr="00903296">
        <w:rPr>
          <w:rFonts w:ascii="BMWTypeNext" w:hAnsi="BMWTypeNext"/>
          <w:b/>
          <w:bCs/>
          <w:lang w:val="en-GB"/>
        </w:rPr>
        <w:t xml:space="preserve">Lithium-ion cylindrical cells. </w:t>
      </w:r>
      <w:r w:rsidRPr="00903296">
        <w:rPr>
          <w:rFonts w:ascii="BMWTypeNext" w:hAnsi="BMWTypeNext"/>
          <w:lang w:val="en-GB"/>
        </w:rPr>
        <w:t>Energy density increased by 20 per cent</w:t>
      </w:r>
      <w:r w:rsidR="008D5F48" w:rsidRPr="00663E80">
        <w:rPr>
          <w:rFonts w:ascii="BMWTypeNext" w:hAnsi="BMWTypeNext"/>
          <w:lang w:val="en-GB"/>
        </w:rPr>
        <w:t>.</w:t>
      </w:r>
      <w:r w:rsidR="008D5F48" w:rsidRPr="00663E80">
        <w:rPr>
          <w:rFonts w:ascii="BMWTypeNext" w:hAnsi="BMWTypeNext"/>
          <w:i/>
          <w:lang w:val="en-GB"/>
        </w:rPr>
        <w:t> </w:t>
      </w:r>
    </w:p>
    <w:p w14:paraId="4825BD32" w14:textId="0C4AEB77" w:rsidR="008D5F48" w:rsidRPr="00663E80" w:rsidRDefault="008D5F48" w:rsidP="008D5F48">
      <w:pPr>
        <w:pStyle w:val="Flietext"/>
        <w:numPr>
          <w:ilvl w:val="0"/>
          <w:numId w:val="13"/>
        </w:numPr>
        <w:tabs>
          <w:tab w:val="left" w:pos="425"/>
        </w:tabs>
        <w:ind w:left="425" w:hanging="425"/>
        <w:rPr>
          <w:rFonts w:ascii="BMWTypeNext" w:hAnsi="BMWTypeNext"/>
          <w:b/>
          <w:bCs/>
          <w:lang w:val="en-GB"/>
        </w:rPr>
      </w:pPr>
      <w:r w:rsidRPr="00663E80">
        <w:rPr>
          <w:rFonts w:ascii="BMWTypeNext" w:hAnsi="BMWTypeNext"/>
          <w:b/>
          <w:lang w:val="en-GB"/>
        </w:rPr>
        <w:t xml:space="preserve">Cell to pack approach. </w:t>
      </w:r>
      <w:r w:rsidR="002A7A21" w:rsidRPr="00903296">
        <w:rPr>
          <w:rFonts w:ascii="BMWTypeNext" w:hAnsi="BMWTypeNext"/>
          <w:lang w:val="en-GB"/>
        </w:rPr>
        <w:t>Enables high energy densities at pack level, simpler</w:t>
      </w:r>
      <w:r w:rsidRPr="00663E80">
        <w:rPr>
          <w:rFonts w:ascii="BMWTypeNext" w:hAnsi="BMWTypeNext"/>
          <w:lang w:val="en-GB"/>
        </w:rPr>
        <w:t xml:space="preserve"> high-voltage battery design and lower weight and costs.</w:t>
      </w:r>
    </w:p>
    <w:p w14:paraId="6AD80293" w14:textId="77777777" w:rsidR="008D5F48" w:rsidRPr="00663E80" w:rsidRDefault="008D5F48" w:rsidP="008D5F48">
      <w:pPr>
        <w:pStyle w:val="Flietext"/>
        <w:numPr>
          <w:ilvl w:val="0"/>
          <w:numId w:val="13"/>
        </w:numPr>
        <w:tabs>
          <w:tab w:val="left" w:pos="425"/>
        </w:tabs>
        <w:ind w:left="425" w:hanging="425"/>
        <w:rPr>
          <w:rFonts w:ascii="BMWTypeNext" w:hAnsi="BMWTypeNext"/>
          <w:b/>
          <w:bCs/>
          <w:i/>
          <w:iCs/>
          <w:lang w:val="en-GB"/>
        </w:rPr>
      </w:pPr>
      <w:r w:rsidRPr="00663E80">
        <w:rPr>
          <w:rFonts w:ascii="BMWTypeNext" w:hAnsi="BMWTypeNext"/>
          <w:b/>
          <w:lang w:val="en-GB"/>
        </w:rPr>
        <w:t xml:space="preserve">Pack to open body design. </w:t>
      </w:r>
      <w:r w:rsidRPr="00663E80">
        <w:rPr>
          <w:rFonts w:ascii="BMWTypeNext" w:hAnsi="BMWTypeNext"/>
          <w:lang w:val="en-GB"/>
        </w:rPr>
        <w:t>Battery as a structural component of the vehicle, reduced use of material.</w:t>
      </w:r>
      <w:r w:rsidRPr="00663E80">
        <w:rPr>
          <w:rFonts w:ascii="BMWTypeNext" w:hAnsi="BMWTypeNext"/>
          <w:b/>
          <w:i/>
          <w:lang w:val="en-GB"/>
        </w:rPr>
        <w:t> </w:t>
      </w:r>
    </w:p>
    <w:p w14:paraId="6A1DC49B" w14:textId="1A70501C" w:rsidR="002A7A21" w:rsidRPr="008D5F48" w:rsidRDefault="008D5F48" w:rsidP="008D5F48">
      <w:pPr>
        <w:pStyle w:val="Flietext"/>
        <w:numPr>
          <w:ilvl w:val="0"/>
          <w:numId w:val="13"/>
        </w:numPr>
        <w:tabs>
          <w:tab w:val="left" w:pos="425"/>
        </w:tabs>
        <w:ind w:left="425" w:hanging="425"/>
        <w:rPr>
          <w:rFonts w:ascii="BMWTypeNext" w:hAnsi="BMWTypeNext"/>
          <w:b/>
          <w:bCs/>
          <w:i/>
          <w:iCs/>
          <w:lang w:val="en-GB"/>
        </w:rPr>
      </w:pPr>
      <w:r w:rsidRPr="00663E80">
        <w:rPr>
          <w:rFonts w:ascii="BMWTypeNext" w:hAnsi="BMWTypeNext"/>
          <w:b/>
          <w:lang w:val="en-GB"/>
        </w:rPr>
        <w:t xml:space="preserve">BMW Energy Master. </w:t>
      </w:r>
      <w:r w:rsidRPr="00663E80">
        <w:rPr>
          <w:rFonts w:ascii="BMWTypeNext" w:hAnsi="BMWTypeNext"/>
          <w:lang w:val="en-GB"/>
        </w:rPr>
        <w:t>Highly intelligent control centre on the high-voltage battery.</w:t>
      </w:r>
      <w:r w:rsidRPr="00663E80">
        <w:rPr>
          <w:rFonts w:ascii="BMWTypeNext" w:hAnsi="BMWTypeNext"/>
          <w:b/>
          <w:i/>
          <w:lang w:val="en-GB"/>
        </w:rPr>
        <w:t> </w:t>
      </w:r>
    </w:p>
    <w:p w14:paraId="5224B433" w14:textId="130C6BBE" w:rsidR="002A7A21" w:rsidRPr="002B005E" w:rsidRDefault="002A7A21">
      <w:pPr>
        <w:pStyle w:val="Flietext"/>
        <w:numPr>
          <w:ilvl w:val="0"/>
          <w:numId w:val="13"/>
        </w:numPr>
        <w:tabs>
          <w:tab w:val="left" w:pos="425"/>
        </w:tabs>
        <w:ind w:left="425" w:hanging="425"/>
        <w:rPr>
          <w:rFonts w:ascii="BMWTypeNext" w:hAnsi="BMWTypeNext"/>
          <w:b/>
          <w:bCs/>
          <w:i/>
          <w:iCs/>
          <w:lang w:val="en-GB"/>
        </w:rPr>
      </w:pPr>
      <w:r>
        <w:rPr>
          <w:rFonts w:ascii="BMWTypeNext" w:hAnsi="BMWTypeNext"/>
          <w:lang w:val="en-GB"/>
        </w:rPr>
        <w:t>Slim</w:t>
      </w:r>
      <w:r w:rsidRPr="007767C6">
        <w:rPr>
          <w:rFonts w:ascii="BMWTypeNext" w:hAnsi="BMWTypeNext"/>
          <w:lang w:val="en-GB"/>
        </w:rPr>
        <w:t>,</w:t>
      </w:r>
      <w:r w:rsidRPr="007767C6">
        <w:rPr>
          <w:rFonts w:ascii="BMWTypeNext" w:hAnsi="BMWTypeNext"/>
          <w:b/>
          <w:bCs/>
          <w:lang w:val="en-GB"/>
        </w:rPr>
        <w:t xml:space="preserve"> </w:t>
      </w:r>
      <w:r>
        <w:rPr>
          <w:rFonts w:ascii="BMWTypeNext" w:hAnsi="BMWTypeNext"/>
          <w:b/>
          <w:bCs/>
          <w:lang w:val="en-GB"/>
        </w:rPr>
        <w:t>fundamentally</w:t>
      </w:r>
      <w:r w:rsidRPr="007767C6">
        <w:rPr>
          <w:rFonts w:ascii="BMWTypeNext" w:hAnsi="BMWTypeNext"/>
          <w:b/>
          <w:bCs/>
          <w:lang w:val="en-GB"/>
        </w:rPr>
        <w:t xml:space="preserve"> ne</w:t>
      </w:r>
      <w:r>
        <w:rPr>
          <w:rFonts w:ascii="BMWTypeNext" w:hAnsi="BMWTypeNext"/>
          <w:b/>
          <w:bCs/>
          <w:lang w:val="en-GB"/>
        </w:rPr>
        <w:t>w high-voltage battery concept</w:t>
      </w:r>
      <w:r w:rsidRPr="007767C6">
        <w:rPr>
          <w:rFonts w:ascii="BMWTypeNext" w:hAnsi="BMWTypeNext"/>
          <w:b/>
          <w:bCs/>
          <w:lang w:val="en-GB"/>
        </w:rPr>
        <w:t xml:space="preserve"> </w:t>
      </w:r>
      <w:r>
        <w:rPr>
          <w:rFonts w:ascii="BMWTypeNext" w:hAnsi="BMWTypeNext"/>
          <w:b/>
          <w:bCs/>
          <w:lang w:val="en-GB"/>
        </w:rPr>
        <w:t xml:space="preserve">designed for the whole range </w:t>
      </w:r>
      <w:r w:rsidRPr="007767C6">
        <w:rPr>
          <w:rFonts w:ascii="BMWTypeNext" w:hAnsi="BMWTypeNext"/>
          <w:lang w:val="en-GB"/>
        </w:rPr>
        <w:t>–</w:t>
      </w:r>
      <w:r w:rsidRPr="007767C6">
        <w:rPr>
          <w:rFonts w:ascii="BMWTypeNext" w:hAnsi="BMWTypeNext"/>
          <w:b/>
          <w:bCs/>
          <w:i/>
          <w:iCs/>
          <w:lang w:val="en-GB"/>
        </w:rPr>
        <w:t xml:space="preserve"> </w:t>
      </w:r>
      <w:r w:rsidRPr="007767C6">
        <w:rPr>
          <w:rFonts w:ascii="BMWTypeNext" w:hAnsi="BMWTypeNext"/>
          <w:lang w:val="en-GB"/>
        </w:rPr>
        <w:t>the</w:t>
      </w:r>
      <w:r w:rsidRPr="00D06551">
        <w:rPr>
          <w:rFonts w:ascii="BMWTypeNext" w:hAnsi="BMWTypeNext"/>
          <w:lang w:val="en-GB"/>
        </w:rPr>
        <w:t xml:space="preserve"> BMW iX3 </w:t>
      </w:r>
      <w:r>
        <w:rPr>
          <w:rFonts w:ascii="BMWTypeNext" w:hAnsi="BMWTypeNext"/>
          <w:lang w:val="en-GB"/>
        </w:rPr>
        <w:t>is the first model to benefit</w:t>
      </w:r>
      <w:r w:rsidRPr="007767C6">
        <w:rPr>
          <w:rFonts w:ascii="BMWTypeNext" w:hAnsi="BMWTypeNext"/>
          <w:lang w:val="en-GB"/>
        </w:rPr>
        <w:t>.</w:t>
      </w:r>
    </w:p>
    <w:p w14:paraId="36779F5B" w14:textId="161D1DE4" w:rsidR="00047400" w:rsidRPr="008D5F48" w:rsidRDefault="008D5F48" w:rsidP="008D5F48">
      <w:pPr>
        <w:pStyle w:val="Flietext"/>
        <w:numPr>
          <w:ilvl w:val="0"/>
          <w:numId w:val="13"/>
        </w:numPr>
        <w:tabs>
          <w:tab w:val="left" w:pos="425"/>
        </w:tabs>
        <w:ind w:left="425" w:hanging="425"/>
        <w:rPr>
          <w:rFonts w:ascii="BMWTypeNext" w:hAnsi="BMWTypeNext"/>
          <w:b/>
          <w:bCs/>
          <w:i/>
          <w:iCs/>
          <w:lang w:val="en-GB"/>
        </w:rPr>
      </w:pPr>
      <w:r w:rsidRPr="008D5F48">
        <w:rPr>
          <w:rFonts w:ascii="BMWTypeNext" w:hAnsi="BMWTypeNext"/>
          <w:b/>
          <w:lang w:val="en-GB"/>
        </w:rPr>
        <w:t xml:space="preserve">Two electric motors. </w:t>
      </w:r>
      <w:r w:rsidRPr="008D5F48">
        <w:rPr>
          <w:rFonts w:ascii="BMWTypeNext" w:hAnsi="BMWTypeNext"/>
          <w:lang w:val="en-GB"/>
        </w:rPr>
        <w:t>Improved EESM drive system and now ASM technology at the front axle of the xDrive variant for the first time.</w:t>
      </w:r>
      <w:r w:rsidRPr="008D5F48">
        <w:rPr>
          <w:rFonts w:ascii="BMWTypeNext" w:hAnsi="BMWTypeNext"/>
          <w:b/>
          <w:lang w:val="en-GB"/>
        </w:rPr>
        <w:t xml:space="preserve"> </w:t>
      </w:r>
      <w:r w:rsidR="00047400" w:rsidRPr="0090160E">
        <w:rPr>
          <w:rFonts w:ascii="BMWTypeNext" w:hAnsi="BMWTypeNext"/>
          <w:lang w:val="en-US"/>
        </w:rPr>
        <w:br w:type="page"/>
      </w:r>
    </w:p>
    <w:p w14:paraId="5D5298A3" w14:textId="77777777" w:rsidR="007338A7" w:rsidRPr="00663E80" w:rsidRDefault="007338A7" w:rsidP="007338A7">
      <w:pPr>
        <w:pStyle w:val="HeadlineGliederungsebene1"/>
        <w:framePr w:w="7501" w:wrap="notBeside"/>
        <w:spacing w:line="400" w:lineRule="exact"/>
        <w:ind w:left="0" w:firstLine="0"/>
        <w:rPr>
          <w:rFonts w:ascii="BMWTypeNext" w:hAnsi="BMWTypeNext"/>
          <w:b/>
          <w:lang w:val="en-GB"/>
        </w:rPr>
      </w:pPr>
      <w:r w:rsidRPr="00663E80">
        <w:rPr>
          <w:rFonts w:ascii="BMWTypeNext" w:hAnsi="BMWTypeNext"/>
          <w:b/>
          <w:lang w:val="en-GB"/>
        </w:rPr>
        <w:lastRenderedPageBreak/>
        <w:t xml:space="preserve">BMW Charging. </w:t>
      </w:r>
      <w:r w:rsidRPr="00663E80">
        <w:rPr>
          <w:rFonts w:ascii="BMWTypeNext" w:hAnsi="BMWTypeNext"/>
          <w:b/>
          <w:lang w:val="en-GB"/>
        </w:rPr>
        <w:br/>
      </w:r>
      <w:r w:rsidRPr="00663E80">
        <w:rPr>
          <w:rFonts w:ascii="BMWTypeNext" w:hAnsi="BMWTypeNext"/>
          <w:b/>
          <w:color w:val="808080"/>
          <w:lang w:val="en-GB"/>
        </w:rPr>
        <w:t>Fast charging at 400 kW, premiere for bidirectional charging.</w:t>
      </w:r>
    </w:p>
    <w:p w14:paraId="16AC8EC3" w14:textId="315A6677" w:rsidR="00A078AA" w:rsidRPr="00663E80" w:rsidRDefault="00047400" w:rsidP="00A078AA">
      <w:pPr>
        <w:tabs>
          <w:tab w:val="left" w:pos="425"/>
        </w:tabs>
        <w:spacing w:after="330" w:line="330" w:lineRule="exact"/>
        <w:rPr>
          <w:rFonts w:ascii="BMWTypeNext" w:eastAsia="BMWTypeNext" w:hAnsi="BMWTypeNext" w:cs="BMWTypeNext"/>
          <w:lang w:val="en-GB"/>
        </w:rPr>
      </w:pPr>
      <w:r>
        <w:rPr>
          <w:rFonts w:ascii="BMWTypeNext" w:eastAsia="BMWTypeNext" w:hAnsi="BMWTypeNext" w:cs="BMWTypeNext"/>
          <w:b/>
          <w:bCs/>
        </w:rPr>
        <w:t xml:space="preserve">HIGHLIGHTS </w:t>
      </w:r>
      <w:r w:rsidR="00A078AA" w:rsidRPr="00663E80">
        <w:rPr>
          <w:rFonts w:ascii="BMWTypeNext" w:hAnsi="BMWTypeNext"/>
          <w:b/>
          <w:lang w:val="en-GB"/>
        </w:rPr>
        <w:t>CHARGING</w:t>
      </w:r>
    </w:p>
    <w:p w14:paraId="74ED9173" w14:textId="77777777" w:rsidR="00A078AA" w:rsidRPr="00663E80" w:rsidRDefault="00A078AA" w:rsidP="00A078AA">
      <w:pPr>
        <w:pStyle w:val="Flietext"/>
        <w:numPr>
          <w:ilvl w:val="0"/>
          <w:numId w:val="13"/>
        </w:numPr>
        <w:tabs>
          <w:tab w:val="left" w:pos="425"/>
        </w:tabs>
        <w:ind w:left="425" w:hanging="425"/>
        <w:rPr>
          <w:rFonts w:ascii="BMWTypeNext" w:hAnsi="BMWTypeNext"/>
          <w:lang w:val="en-GB"/>
        </w:rPr>
      </w:pPr>
      <w:r w:rsidRPr="00663E80">
        <w:rPr>
          <w:rFonts w:ascii="BMWTypeNext" w:hAnsi="BMWTypeNext"/>
          <w:b/>
          <w:lang w:val="en-GB"/>
        </w:rPr>
        <w:t xml:space="preserve">400 kW charging rate. </w:t>
      </w:r>
      <w:r w:rsidRPr="00663E80">
        <w:rPr>
          <w:rFonts w:ascii="BMWTypeNext" w:hAnsi="BMWTypeNext"/>
          <w:lang w:val="en-GB"/>
        </w:rPr>
        <w:t>Enough power for up to 372 kilometres (231 miles) of driving in ten minutes. </w:t>
      </w:r>
    </w:p>
    <w:p w14:paraId="58F1D4F9" w14:textId="77777777" w:rsidR="00A078AA" w:rsidRPr="00663E80" w:rsidRDefault="00A078AA" w:rsidP="00A078AA">
      <w:pPr>
        <w:pStyle w:val="Flietext"/>
        <w:numPr>
          <w:ilvl w:val="0"/>
          <w:numId w:val="13"/>
        </w:numPr>
        <w:tabs>
          <w:tab w:val="left" w:pos="425"/>
        </w:tabs>
        <w:ind w:left="425" w:hanging="425"/>
        <w:rPr>
          <w:rFonts w:ascii="BMWTypeNext" w:hAnsi="BMWTypeNext"/>
          <w:b/>
          <w:bCs/>
          <w:lang w:val="en-GB"/>
        </w:rPr>
      </w:pPr>
      <w:r w:rsidRPr="00663E80">
        <w:rPr>
          <w:rFonts w:ascii="BMWTypeNext" w:hAnsi="BMWTypeNext"/>
          <w:b/>
          <w:lang w:val="en-GB"/>
        </w:rPr>
        <w:t xml:space="preserve">Range of up to 805 kilometres (500 miles). </w:t>
      </w:r>
      <w:r w:rsidRPr="00663E80">
        <w:rPr>
          <w:rFonts w:ascii="BMWTypeNext" w:hAnsi="BMWTypeNext"/>
          <w:lang w:val="en-GB"/>
        </w:rPr>
        <w:t>Covers up to 805 kilometres (500 miles) on a single battery charge (in the WLTP cycle).</w:t>
      </w:r>
      <w:r w:rsidRPr="00663E80">
        <w:rPr>
          <w:rFonts w:ascii="BMWTypeNext" w:hAnsi="BMWTypeNext"/>
          <w:b/>
          <w:lang w:val="en-GB"/>
        </w:rPr>
        <w:t> </w:t>
      </w:r>
    </w:p>
    <w:p w14:paraId="50843962" w14:textId="77777777" w:rsidR="00A078AA" w:rsidRPr="00663E80" w:rsidRDefault="00A078AA" w:rsidP="00A078AA">
      <w:pPr>
        <w:pStyle w:val="Flietext"/>
        <w:numPr>
          <w:ilvl w:val="0"/>
          <w:numId w:val="13"/>
        </w:numPr>
        <w:tabs>
          <w:tab w:val="left" w:pos="425"/>
        </w:tabs>
        <w:ind w:left="425" w:hanging="425"/>
        <w:rPr>
          <w:rFonts w:ascii="BMWTypeNext" w:hAnsi="BMWTypeNext"/>
          <w:b/>
          <w:bCs/>
          <w:lang w:val="en-GB"/>
        </w:rPr>
      </w:pPr>
      <w:r w:rsidRPr="00663E80">
        <w:rPr>
          <w:rFonts w:ascii="BMWTypeNext" w:hAnsi="BMWTypeNext"/>
          <w:b/>
          <w:lang w:val="en-GB"/>
        </w:rPr>
        <w:t xml:space="preserve">Car acts as a </w:t>
      </w:r>
      <w:proofErr w:type="spellStart"/>
      <w:r w:rsidRPr="00663E80">
        <w:rPr>
          <w:rFonts w:ascii="BMWTypeNext" w:hAnsi="BMWTypeNext"/>
          <w:b/>
          <w:lang w:val="en-GB"/>
        </w:rPr>
        <w:t>powerbank</w:t>
      </w:r>
      <w:proofErr w:type="spellEnd"/>
      <w:r w:rsidRPr="00663E80">
        <w:rPr>
          <w:rFonts w:ascii="BMWTypeNext" w:hAnsi="BMWTypeNext"/>
          <w:b/>
          <w:lang w:val="en-GB"/>
        </w:rPr>
        <w:t xml:space="preserve">. </w:t>
      </w:r>
      <w:r w:rsidRPr="00663E80">
        <w:rPr>
          <w:rFonts w:ascii="BMWTypeNext" w:hAnsi="BMWTypeNext"/>
          <w:lang w:val="en-GB"/>
        </w:rPr>
        <w:t>Bidirectional charging paves the way for Vehicle-to-Load (V2L), Vehicle-to-Home (V2H) and Vehicle-to-Grid (V2G).</w:t>
      </w:r>
      <w:r w:rsidRPr="00663E80">
        <w:rPr>
          <w:rFonts w:ascii="BMWTypeNext" w:hAnsi="BMWTypeNext"/>
          <w:b/>
          <w:lang w:val="en-GB"/>
        </w:rPr>
        <w:t> </w:t>
      </w:r>
    </w:p>
    <w:p w14:paraId="7B9A5823" w14:textId="77777777" w:rsidR="00A078AA" w:rsidRPr="00663E80" w:rsidRDefault="00A078AA" w:rsidP="00A078AA">
      <w:pPr>
        <w:pStyle w:val="Flietext"/>
        <w:numPr>
          <w:ilvl w:val="0"/>
          <w:numId w:val="13"/>
        </w:numPr>
        <w:tabs>
          <w:tab w:val="left" w:pos="425"/>
        </w:tabs>
        <w:ind w:left="425" w:hanging="425"/>
        <w:rPr>
          <w:rFonts w:ascii="BMWTypeNext" w:hAnsi="BMWTypeNext"/>
          <w:b/>
          <w:bCs/>
          <w:lang w:val="en-GB"/>
        </w:rPr>
      </w:pPr>
      <w:r w:rsidRPr="00663E80">
        <w:rPr>
          <w:rFonts w:ascii="BMWTypeNext" w:hAnsi="BMWTypeNext"/>
          <w:b/>
          <w:lang w:val="en-GB"/>
        </w:rPr>
        <w:t xml:space="preserve">Choice of two BMW </w:t>
      </w:r>
      <w:proofErr w:type="spellStart"/>
      <w:r w:rsidRPr="00663E80">
        <w:rPr>
          <w:rFonts w:ascii="BMWTypeNext" w:hAnsi="BMWTypeNext"/>
          <w:b/>
          <w:lang w:val="en-GB"/>
        </w:rPr>
        <w:t>Wallboxes</w:t>
      </w:r>
      <w:proofErr w:type="spellEnd"/>
      <w:r w:rsidRPr="00663E80">
        <w:rPr>
          <w:rFonts w:ascii="BMWTypeNext" w:hAnsi="BMWTypeNext"/>
          <w:b/>
          <w:lang w:val="en-GB"/>
        </w:rPr>
        <w:t xml:space="preserve">. </w:t>
      </w:r>
      <w:r w:rsidRPr="00663E80">
        <w:rPr>
          <w:rFonts w:ascii="BMWTypeNext" w:hAnsi="BMWTypeNext"/>
          <w:lang w:val="en-GB"/>
        </w:rPr>
        <w:t xml:space="preserve">BMW </w:t>
      </w:r>
      <w:proofErr w:type="spellStart"/>
      <w:r w:rsidRPr="00663E80">
        <w:rPr>
          <w:rFonts w:ascii="BMWTypeNext" w:hAnsi="BMWTypeNext"/>
          <w:lang w:val="en-GB"/>
        </w:rPr>
        <w:t>Wallbox</w:t>
      </w:r>
      <w:proofErr w:type="spellEnd"/>
      <w:r w:rsidRPr="00663E80">
        <w:rPr>
          <w:rFonts w:ascii="BMWTypeNext" w:hAnsi="BMWTypeNext"/>
          <w:lang w:val="en-GB"/>
        </w:rPr>
        <w:t xml:space="preserve"> Professional (DC) and BMW </w:t>
      </w:r>
      <w:proofErr w:type="spellStart"/>
      <w:r w:rsidRPr="00663E80">
        <w:rPr>
          <w:rFonts w:ascii="BMWTypeNext" w:hAnsi="BMWTypeNext"/>
          <w:lang w:val="en-GB"/>
        </w:rPr>
        <w:t>Wallbox</w:t>
      </w:r>
      <w:proofErr w:type="spellEnd"/>
      <w:r w:rsidRPr="00663E80">
        <w:rPr>
          <w:rFonts w:ascii="BMWTypeNext" w:hAnsi="BMWTypeNext"/>
          <w:lang w:val="en-GB"/>
        </w:rPr>
        <w:t xml:space="preserve"> Plus (AC).</w:t>
      </w:r>
      <w:r w:rsidRPr="00663E80">
        <w:rPr>
          <w:rFonts w:ascii="BMWTypeNext" w:hAnsi="BMWTypeNext"/>
          <w:b/>
          <w:lang w:val="en-GB"/>
        </w:rPr>
        <w:t> </w:t>
      </w:r>
    </w:p>
    <w:p w14:paraId="6B343A5D" w14:textId="77777777" w:rsidR="00A078AA" w:rsidRPr="00663E80" w:rsidRDefault="00A078AA" w:rsidP="00A078AA">
      <w:pPr>
        <w:pStyle w:val="Flietext"/>
        <w:numPr>
          <w:ilvl w:val="0"/>
          <w:numId w:val="13"/>
        </w:numPr>
        <w:tabs>
          <w:tab w:val="left" w:pos="425"/>
        </w:tabs>
        <w:ind w:left="425" w:hanging="425"/>
        <w:rPr>
          <w:rFonts w:ascii="BMWTypeNext" w:hAnsi="BMWTypeNext"/>
          <w:b/>
          <w:bCs/>
          <w:lang w:val="en-GB"/>
        </w:rPr>
      </w:pPr>
      <w:r w:rsidRPr="00663E80">
        <w:rPr>
          <w:rFonts w:ascii="BMWTypeNext" w:hAnsi="BMWTypeNext"/>
          <w:b/>
          <w:lang w:val="en-GB"/>
        </w:rPr>
        <w:t xml:space="preserve">Newly devised charging experience. </w:t>
      </w:r>
      <w:r w:rsidRPr="00663E80">
        <w:rPr>
          <w:rFonts w:ascii="BMWTypeNext" w:hAnsi="BMWTypeNext"/>
          <w:lang w:val="en-GB"/>
        </w:rPr>
        <w:t>Intelligent charging flap and Multifunction Charger for user-friendly charging. </w:t>
      </w:r>
    </w:p>
    <w:p w14:paraId="4DAFE12B" w14:textId="77777777" w:rsidR="00A078AA" w:rsidRPr="00663E80" w:rsidRDefault="00A078AA" w:rsidP="00A078AA">
      <w:pPr>
        <w:pStyle w:val="Flietext"/>
        <w:numPr>
          <w:ilvl w:val="0"/>
          <w:numId w:val="13"/>
        </w:numPr>
        <w:tabs>
          <w:tab w:val="left" w:pos="425"/>
        </w:tabs>
        <w:ind w:left="425" w:hanging="425"/>
        <w:rPr>
          <w:rFonts w:ascii="BMWTypeNext" w:hAnsi="BMWTypeNext"/>
          <w:b/>
          <w:bCs/>
          <w:lang w:val="en-GB"/>
        </w:rPr>
      </w:pPr>
      <w:r w:rsidRPr="00663E80">
        <w:rPr>
          <w:rFonts w:ascii="BMWTypeNext" w:hAnsi="BMWTypeNext"/>
          <w:b/>
          <w:lang w:val="en-GB"/>
        </w:rPr>
        <w:t xml:space="preserve">Plug &amp; Charge Multi Contract. </w:t>
      </w:r>
      <w:r w:rsidRPr="00663E80">
        <w:rPr>
          <w:rFonts w:ascii="BMWTypeNext" w:hAnsi="BMWTypeNext"/>
          <w:lang w:val="en-GB"/>
        </w:rPr>
        <w:t>Charge with up to ten contracts from different providers with no need for authentication.</w:t>
      </w:r>
      <w:r w:rsidRPr="00663E80">
        <w:rPr>
          <w:rFonts w:ascii="BMWTypeNext" w:hAnsi="BMWTypeNext"/>
          <w:b/>
          <w:lang w:val="en-GB"/>
        </w:rPr>
        <w:t> </w:t>
      </w:r>
    </w:p>
    <w:p w14:paraId="5436BDEE" w14:textId="6F5E114D" w:rsidR="00047400" w:rsidRPr="0090160E" w:rsidRDefault="00047400" w:rsidP="00A078AA">
      <w:pPr>
        <w:tabs>
          <w:tab w:val="left" w:pos="425"/>
        </w:tabs>
        <w:spacing w:after="330" w:line="330" w:lineRule="exact"/>
        <w:rPr>
          <w:rFonts w:ascii="BMWTypeNext" w:hAnsi="BMWTypeNext"/>
          <w:lang w:val="en-US"/>
        </w:rPr>
      </w:pPr>
    </w:p>
    <w:p w14:paraId="532148B9" w14:textId="77777777" w:rsidR="00047400" w:rsidRPr="0090160E" w:rsidRDefault="00047400" w:rsidP="00047400">
      <w:pPr>
        <w:rPr>
          <w:lang w:val="en-US"/>
        </w:rPr>
      </w:pPr>
      <w:r w:rsidRPr="0090160E">
        <w:rPr>
          <w:lang w:val="en-US"/>
        </w:rPr>
        <w:br w:type="page"/>
      </w:r>
    </w:p>
    <w:p w14:paraId="75D3325F" w14:textId="77777777" w:rsidR="007A6938" w:rsidRPr="00663E80" w:rsidRDefault="007A6938" w:rsidP="007A6938">
      <w:pPr>
        <w:pStyle w:val="HeadlineGliederungsebene1"/>
        <w:framePr w:w="7501" w:wrap="notBeside"/>
        <w:spacing w:line="400" w:lineRule="exact"/>
        <w:ind w:left="0" w:firstLine="0"/>
        <w:rPr>
          <w:rFonts w:ascii="BMWTypeNext" w:hAnsi="BMWTypeNext"/>
          <w:b/>
          <w:lang w:val="en-GB"/>
        </w:rPr>
      </w:pPr>
      <w:r w:rsidRPr="00663E80">
        <w:rPr>
          <w:rFonts w:ascii="BMWTypeNext" w:hAnsi="BMWTypeNext"/>
          <w:b/>
          <w:lang w:val="en-GB"/>
        </w:rPr>
        <w:lastRenderedPageBreak/>
        <w:t>Sustainability in product design and manufacturing.</w:t>
      </w:r>
      <w:r w:rsidRPr="00663E80">
        <w:rPr>
          <w:lang w:val="en-GB"/>
        </w:rPr>
        <w:br/>
      </w:r>
      <w:r w:rsidRPr="00663E80">
        <w:rPr>
          <w:rFonts w:ascii="BMWTypeNext" w:hAnsi="BMWTypeNext"/>
          <w:b/>
          <w:color w:val="808080" w:themeColor="background1" w:themeShade="80"/>
          <w:lang w:val="en-GB"/>
        </w:rPr>
        <w:t xml:space="preserve">Holistic approach to reducing </w:t>
      </w:r>
      <w:r w:rsidRPr="00663E80">
        <w:rPr>
          <w:lang w:val="en-GB"/>
        </w:rPr>
        <w:br/>
      </w:r>
      <w:r w:rsidRPr="00663E80">
        <w:rPr>
          <w:rFonts w:ascii="BMWTypeNext" w:hAnsi="BMWTypeNext"/>
          <w:b/>
          <w:color w:val="808080" w:themeColor="background1" w:themeShade="80"/>
          <w:lang w:val="en-GB"/>
        </w:rPr>
        <w:t>CO</w:t>
      </w:r>
      <w:r w:rsidRPr="00663E80">
        <w:rPr>
          <w:rFonts w:ascii="BMWTypeNext" w:hAnsi="BMWTypeNext"/>
          <w:b/>
          <w:color w:val="808080" w:themeColor="background1" w:themeShade="80"/>
          <w:vertAlign w:val="subscript"/>
          <w:lang w:val="en-GB"/>
        </w:rPr>
        <w:t>2</w:t>
      </w:r>
      <w:r w:rsidRPr="00663E80">
        <w:rPr>
          <w:rFonts w:ascii="BMWTypeNext" w:hAnsi="BMWTypeNext"/>
          <w:b/>
          <w:color w:val="808080" w:themeColor="background1" w:themeShade="80"/>
          <w:lang w:val="en-GB"/>
        </w:rPr>
        <w:t>e emissions and establishing a circular economy.</w:t>
      </w:r>
    </w:p>
    <w:p w14:paraId="68E1246B" w14:textId="7419A191" w:rsidR="005B43A0" w:rsidRPr="00663E80" w:rsidRDefault="00047400" w:rsidP="005B43A0">
      <w:pPr>
        <w:tabs>
          <w:tab w:val="left" w:pos="425"/>
        </w:tabs>
        <w:spacing w:after="330" w:line="330" w:lineRule="exact"/>
        <w:rPr>
          <w:rFonts w:ascii="BMWTypeNext" w:eastAsia="BMWTypeNext" w:hAnsi="BMWTypeNext" w:cs="BMWTypeNext"/>
          <w:lang w:val="en-GB"/>
        </w:rPr>
      </w:pPr>
      <w:r>
        <w:rPr>
          <w:rFonts w:ascii="BMWTypeNext" w:eastAsia="BMWTypeNext" w:hAnsi="BMWTypeNext" w:cs="BMWTypeNext"/>
          <w:b/>
          <w:bCs/>
        </w:rPr>
        <w:t xml:space="preserve">HIGHLIGHTS </w:t>
      </w:r>
      <w:r w:rsidR="005B43A0" w:rsidRPr="00663E80">
        <w:rPr>
          <w:rFonts w:ascii="BMWTypeNext" w:hAnsi="BMWTypeNext"/>
          <w:b/>
          <w:lang w:val="en-GB"/>
        </w:rPr>
        <w:t>SUSTAINABILITY</w:t>
      </w:r>
    </w:p>
    <w:p w14:paraId="203F0972" w14:textId="77777777" w:rsidR="005B43A0" w:rsidRPr="00663E80" w:rsidRDefault="005B43A0" w:rsidP="005B43A0">
      <w:pPr>
        <w:pStyle w:val="Flietext"/>
        <w:numPr>
          <w:ilvl w:val="0"/>
          <w:numId w:val="13"/>
        </w:numPr>
        <w:tabs>
          <w:tab w:val="left" w:pos="425"/>
        </w:tabs>
        <w:ind w:left="425" w:hanging="425"/>
        <w:rPr>
          <w:rFonts w:ascii="BMWTypeNext" w:eastAsia="BMWTypeNext" w:hAnsi="BMWTypeNext" w:cs="BMWTypeNext"/>
          <w:lang w:val="en-GB"/>
        </w:rPr>
      </w:pPr>
      <w:r w:rsidRPr="00663E80">
        <w:rPr>
          <w:rFonts w:ascii="BMWTypeNext" w:hAnsi="BMWTypeNext"/>
          <w:b/>
          <w:lang w:val="en-GB"/>
        </w:rPr>
        <w:t xml:space="preserve">Contribution to achieving the sustainability goals. </w:t>
      </w:r>
      <w:r w:rsidRPr="00663E80">
        <w:rPr>
          <w:rFonts w:ascii="BMWTypeNext" w:hAnsi="BMWTypeNext"/>
          <w:lang w:val="en-GB"/>
        </w:rPr>
        <w:t>Production at the BMW iX3 plant in Debrecen does not use fossil fuels in normal operation.</w:t>
      </w:r>
    </w:p>
    <w:p w14:paraId="2D5A1576" w14:textId="77777777" w:rsidR="005B43A0" w:rsidRPr="00663E80" w:rsidRDefault="005B43A0" w:rsidP="005B43A0">
      <w:pPr>
        <w:pStyle w:val="Flietext"/>
        <w:numPr>
          <w:ilvl w:val="0"/>
          <w:numId w:val="13"/>
        </w:numPr>
        <w:tabs>
          <w:tab w:val="left" w:pos="425"/>
        </w:tabs>
        <w:ind w:left="425" w:hanging="425"/>
        <w:rPr>
          <w:rFonts w:ascii="BMWTypeNext" w:eastAsia="BMWTypeNext" w:hAnsi="BMWTypeNext" w:cs="BMWTypeNext"/>
          <w:lang w:val="en-GB"/>
        </w:rPr>
      </w:pPr>
      <w:r w:rsidRPr="00663E80">
        <w:rPr>
          <w:rFonts w:ascii="BMWTypeNext" w:hAnsi="BMWTypeNext"/>
          <w:b/>
          <w:lang w:val="en-GB"/>
        </w:rPr>
        <w:t xml:space="preserve">Whole life cycle kept in mind. </w:t>
      </w:r>
      <w:r w:rsidRPr="00663E80">
        <w:rPr>
          <w:rFonts w:ascii="BMWTypeNext" w:hAnsi="BMWTypeNext"/>
          <w:lang w:val="en-GB"/>
        </w:rPr>
        <w:t>Secondary raw materials account for around a third of the complete vehicle.</w:t>
      </w:r>
    </w:p>
    <w:p w14:paraId="73F6086F" w14:textId="77777777" w:rsidR="005B43A0" w:rsidRPr="00663E80" w:rsidRDefault="005B43A0" w:rsidP="005B43A0">
      <w:pPr>
        <w:pStyle w:val="Flietext"/>
        <w:numPr>
          <w:ilvl w:val="0"/>
          <w:numId w:val="13"/>
        </w:numPr>
        <w:tabs>
          <w:tab w:val="left" w:pos="425"/>
        </w:tabs>
        <w:ind w:left="425" w:hanging="425"/>
        <w:rPr>
          <w:rFonts w:ascii="BMWTypeNext" w:eastAsia="BMWTypeNext" w:hAnsi="BMWTypeNext" w:cs="BMWTypeNext"/>
          <w:lang w:val="en-GB"/>
        </w:rPr>
      </w:pPr>
      <w:r w:rsidRPr="00663E80">
        <w:rPr>
          <w:rFonts w:ascii="BMWTypeNext" w:hAnsi="BMWTypeNext"/>
          <w:b/>
          <w:lang w:val="en-GB"/>
        </w:rPr>
        <w:t xml:space="preserve">Smaller footprint. </w:t>
      </w:r>
      <w:r w:rsidRPr="00663E80">
        <w:rPr>
          <w:rFonts w:ascii="BMWTypeNext" w:hAnsi="BMWTypeNext"/>
          <w:lang w:val="en-GB"/>
        </w:rPr>
        <w:t>CO</w:t>
      </w:r>
      <w:r w:rsidRPr="00663E80">
        <w:rPr>
          <w:rFonts w:ascii="BMWTypeNext" w:hAnsi="BMWTypeNext"/>
          <w:vertAlign w:val="subscript"/>
          <w:lang w:val="en-GB"/>
        </w:rPr>
        <w:t>2</w:t>
      </w:r>
      <w:r w:rsidRPr="00663E80">
        <w:rPr>
          <w:rFonts w:ascii="BMWTypeNext" w:hAnsi="BMWTypeNext"/>
          <w:lang w:val="en-GB"/>
        </w:rPr>
        <w:t xml:space="preserve"> equivalents (CO</w:t>
      </w:r>
      <w:r w:rsidRPr="00663E80">
        <w:rPr>
          <w:rFonts w:ascii="BMWTypeNext" w:hAnsi="BMWTypeNext"/>
          <w:vertAlign w:val="subscript"/>
          <w:lang w:val="en-GB"/>
        </w:rPr>
        <w:t>2</w:t>
      </w:r>
      <w:r w:rsidRPr="00663E80">
        <w:rPr>
          <w:rFonts w:ascii="BMWTypeNext" w:hAnsi="BMWTypeNext"/>
          <w:lang w:val="en-GB"/>
        </w:rPr>
        <w:t>e) per vehicle 34 per cent lower for a mileage of 200,000 kilometres (124,260 miles).</w:t>
      </w:r>
    </w:p>
    <w:p w14:paraId="40AE8FD9" w14:textId="77777777" w:rsidR="005B43A0" w:rsidRPr="00663E80" w:rsidRDefault="005B43A0" w:rsidP="005B43A0">
      <w:pPr>
        <w:pStyle w:val="Flietext"/>
        <w:numPr>
          <w:ilvl w:val="0"/>
          <w:numId w:val="13"/>
        </w:numPr>
        <w:tabs>
          <w:tab w:val="left" w:pos="425"/>
        </w:tabs>
        <w:ind w:left="425" w:hanging="425"/>
        <w:rPr>
          <w:rFonts w:ascii="BMWTypeNext" w:hAnsi="BMWTypeNext"/>
          <w:lang w:val="en-GB"/>
        </w:rPr>
      </w:pPr>
      <w:r w:rsidRPr="00663E80">
        <w:rPr>
          <w:rFonts w:ascii="BMWTypeNext" w:hAnsi="BMWTypeNext"/>
          <w:b/>
          <w:lang w:val="en-GB"/>
        </w:rPr>
        <w:t>Optimised aerodynamics.</w:t>
      </w:r>
      <w:r w:rsidRPr="00663E80">
        <w:rPr>
          <w:lang w:val="en-GB"/>
        </w:rPr>
        <w:t xml:space="preserve"> </w:t>
      </w:r>
      <w:r w:rsidRPr="00663E80">
        <w:rPr>
          <w:rFonts w:ascii="BMWTypeNext" w:hAnsi="BMWTypeNext"/>
          <w:lang w:val="en-GB"/>
        </w:rPr>
        <w:t xml:space="preserve">The new BMW iX3 has a drag coefficient of 0.24. </w:t>
      </w:r>
    </w:p>
    <w:p w14:paraId="03D14589" w14:textId="77777777" w:rsidR="005B43A0" w:rsidRPr="00663E80" w:rsidRDefault="005B43A0" w:rsidP="005B43A0">
      <w:pPr>
        <w:pStyle w:val="Flietext"/>
        <w:numPr>
          <w:ilvl w:val="0"/>
          <w:numId w:val="13"/>
        </w:numPr>
        <w:tabs>
          <w:tab w:val="left" w:pos="425"/>
        </w:tabs>
        <w:ind w:left="425" w:hanging="425"/>
        <w:rPr>
          <w:rFonts w:ascii="BMWTypeNext" w:eastAsia="BMWTypeNext" w:hAnsi="BMWTypeNext" w:cs="BMWTypeNext"/>
          <w:lang w:val="en-GB"/>
        </w:rPr>
      </w:pPr>
      <w:r w:rsidRPr="00663E80">
        <w:rPr>
          <w:rFonts w:ascii="BMWTypeNext" w:hAnsi="BMWTypeNext"/>
          <w:b/>
          <w:lang w:val="en-GB"/>
        </w:rPr>
        <w:t xml:space="preserve">Design for Circularity. </w:t>
      </w:r>
      <w:r w:rsidRPr="00663E80">
        <w:rPr>
          <w:rFonts w:ascii="BMWTypeNext" w:hAnsi="BMWTypeNext"/>
          <w:lang w:val="en-GB"/>
        </w:rPr>
        <w:t>Use of secondary materials, selection of recyclable materials and design for disassembly.</w:t>
      </w:r>
    </w:p>
    <w:p w14:paraId="0E655A1C" w14:textId="77777777" w:rsidR="005B43A0" w:rsidRPr="00663E80" w:rsidRDefault="005B43A0" w:rsidP="005B43A0">
      <w:pPr>
        <w:pStyle w:val="Flietext"/>
        <w:numPr>
          <w:ilvl w:val="0"/>
          <w:numId w:val="13"/>
        </w:numPr>
        <w:tabs>
          <w:tab w:val="left" w:pos="425"/>
        </w:tabs>
        <w:ind w:left="425" w:hanging="425"/>
        <w:rPr>
          <w:rFonts w:ascii="BMWTypeNext" w:eastAsia="BMWTypeNext" w:hAnsi="BMWTypeNext" w:cs="BMWTypeNext"/>
          <w:lang w:val="en-GB"/>
        </w:rPr>
      </w:pPr>
      <w:r w:rsidRPr="00663E80">
        <w:rPr>
          <w:rFonts w:ascii="BMWTypeNext" w:hAnsi="BMWTypeNext"/>
          <w:b/>
          <w:lang w:val="en-GB"/>
        </w:rPr>
        <w:t xml:space="preserve">Focusing on battery recycling. </w:t>
      </w:r>
      <w:r w:rsidRPr="00663E80">
        <w:rPr>
          <w:rFonts w:ascii="BMWTypeNext" w:hAnsi="BMWTypeNext"/>
          <w:lang w:val="en-GB"/>
        </w:rPr>
        <w:t>Long-term partnerships and methods developed in-house.</w:t>
      </w:r>
    </w:p>
    <w:p w14:paraId="45DF3348" w14:textId="0FD478A2" w:rsidR="009048CA" w:rsidRPr="00663E80" w:rsidRDefault="00853EDE" w:rsidP="009048CA">
      <w:pPr>
        <w:rPr>
          <w:rFonts w:ascii="BMWTypeNext" w:hAnsi="BMWTypeNext"/>
          <w:lang w:val="en-GB"/>
        </w:rPr>
      </w:pPr>
      <w:r w:rsidRPr="00853EDE">
        <w:rPr>
          <w:rFonts w:ascii="BMWTypeNext" w:hAnsi="BMWTypeNext"/>
          <w:color w:val="000000" w:themeColor="text1"/>
          <w:sz w:val="12"/>
          <w:lang w:val="en-GB"/>
        </w:rPr>
        <w:t xml:space="preserve">All figures in this document refer </w:t>
      </w:r>
      <w:r w:rsidR="009048CA" w:rsidRPr="00663E80">
        <w:rPr>
          <w:rFonts w:ascii="BMWTypeNext" w:hAnsi="BMWTypeNext"/>
          <w:color w:val="000000" w:themeColor="text1"/>
          <w:sz w:val="12"/>
          <w:lang w:val="en-GB"/>
        </w:rPr>
        <w:t>to the BMW iX3 50 xDrive at the start of production in November 2025</w:t>
      </w:r>
      <w:r w:rsidR="009048CA" w:rsidRPr="00663E80">
        <w:rPr>
          <w:rFonts w:ascii="BMWTypeNext" w:eastAsia="BMWTypeNext" w:hAnsi="BMWTypeNext" w:cs="BMWTypeNext"/>
          <w:color w:val="000000" w:themeColor="text1"/>
          <w:sz w:val="12"/>
          <w:szCs w:val="12"/>
          <w:lang w:val="en-GB"/>
        </w:rPr>
        <w:t>.</w:t>
      </w:r>
      <w:r w:rsidR="009048CA" w:rsidRPr="00663E80">
        <w:rPr>
          <w:rFonts w:ascii="BMWTypeNext" w:hAnsi="BMWTypeNext"/>
          <w:lang w:val="en-GB"/>
        </w:rPr>
        <w:t xml:space="preserve"> </w:t>
      </w:r>
    </w:p>
    <w:p w14:paraId="6F6036AA" w14:textId="77777777" w:rsidR="00047400" w:rsidRPr="0090160E" w:rsidRDefault="00047400" w:rsidP="00047400">
      <w:pPr>
        <w:spacing w:line="400" w:lineRule="exact"/>
        <w:rPr>
          <w:rStyle w:val="HeadlineGliederungsebene2"/>
          <w:rFonts w:ascii="BMWTypeNext" w:eastAsia="BMWTypeNext" w:hAnsi="BMWTypeNext" w:cs="BMWTypeNext"/>
          <w:b/>
          <w:bCs/>
          <w:color w:val="808080" w:themeColor="background1" w:themeShade="80"/>
          <w:szCs w:val="36"/>
          <w:lang w:val="en-US"/>
        </w:rPr>
      </w:pPr>
    </w:p>
    <w:sectPr w:rsidR="00047400" w:rsidRPr="0090160E" w:rsidSect="00460C23">
      <w:headerReference w:type="default" r:id="rId12"/>
      <w:headerReference w:type="first" r:id="rId13"/>
      <w:pgSz w:w="11906" w:h="16838" w:code="9"/>
      <w:pgMar w:top="1503" w:right="1701" w:bottom="1134" w:left="275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95DDE" w14:textId="77777777" w:rsidR="001458C2" w:rsidRDefault="001458C2">
      <w:r>
        <w:separator/>
      </w:r>
    </w:p>
  </w:endnote>
  <w:endnote w:type="continuationSeparator" w:id="0">
    <w:p w14:paraId="0504FDE4" w14:textId="77777777" w:rsidR="001458C2" w:rsidRDefault="0014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MWTypeLight">
    <w:altName w:val="Arial"/>
    <w:panose1 w:val="020B0304020202020204"/>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MWType V2 Light">
    <w:altName w:val="Calibri"/>
    <w:panose1 w:val="00000000000000000000"/>
    <w:charset w:val="00"/>
    <w:family w:val="auto"/>
    <w:pitch w:val="variable"/>
    <w:sig w:usb0="800022BF" w:usb1="9000004A" w:usb2="00000008" w:usb3="00000000" w:csb0="0000009F" w:csb1="00000000"/>
  </w:font>
  <w:font w:name="BMWType V2 Bold">
    <w:altName w:val="Calibri"/>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BMWTypeNext">
    <w:altName w:val="Calibri"/>
    <w:panose1 w:val="00000000000000000000"/>
    <w:charset w:val="00"/>
    <w:family w:val="auto"/>
    <w:pitch w:val="variable"/>
    <w:sig w:usb0="A000028F" w:usb1="120024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71F6D" w14:textId="77777777" w:rsidR="001458C2" w:rsidRDefault="001458C2">
      <w:r>
        <w:separator/>
      </w:r>
    </w:p>
  </w:footnote>
  <w:footnote w:type="continuationSeparator" w:id="0">
    <w:p w14:paraId="0952407C" w14:textId="77777777" w:rsidR="001458C2" w:rsidRDefault="001458C2">
      <w:r>
        <w:continuationSeparator/>
      </w:r>
    </w:p>
  </w:footnote>
  <w:footnote w:id="1">
    <w:p w14:paraId="6D1B9944" w14:textId="77777777" w:rsidR="00380A22" w:rsidRPr="007767C6" w:rsidRDefault="00380A22" w:rsidP="00380A22">
      <w:pPr>
        <w:pStyle w:val="Funotentext"/>
        <w:rPr>
          <w:lang w:val="en-GB"/>
        </w:rPr>
      </w:pPr>
      <w:r w:rsidRPr="007767C6">
        <w:rPr>
          <w:rStyle w:val="Funotenzeichen"/>
          <w:lang w:val="en-GB"/>
        </w:rPr>
        <w:footnoteRef/>
      </w:r>
      <w:r w:rsidRPr="007767C6">
        <w:rPr>
          <w:lang w:val="en-GB"/>
        </w:rPr>
        <w:t xml:space="preserve"> </w:t>
      </w:r>
      <w:r w:rsidRPr="007767C6">
        <w:rPr>
          <w:rFonts w:ascii="BMWTypeNext" w:eastAsia="BMWTypeNext" w:hAnsi="BMWTypeNext" w:cs="BMWTypeNext"/>
          <w:color w:val="000000" w:themeColor="text1"/>
          <w:sz w:val="12"/>
          <w:szCs w:val="12"/>
          <w:lang w:val="en-GB" w:eastAsia="de-DE"/>
        </w:rPr>
        <w:t>The equipment features and data in this document relate to the German market.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E72D" w14:textId="74511219" w:rsidR="00042625" w:rsidRPr="00255A46" w:rsidRDefault="00042625" w:rsidP="00DF4004">
    <w:pPr>
      <w:pStyle w:val="Kopfzeile"/>
      <w:framePr w:w="1134" w:h="1021" w:hRule="exact" w:wrap="notBeside" w:vAnchor="page" w:hAnchor="page" w:x="1135" w:y="568"/>
      <w:spacing w:line="170" w:lineRule="exact"/>
      <w:rPr>
        <w:rFonts w:ascii="BMWTypeNext" w:hAnsi="BMWTypeNext"/>
        <w:sz w:val="10"/>
        <w:szCs w:val="10"/>
      </w:rPr>
    </w:pPr>
    <w:r w:rsidRPr="37C24C90">
      <w:rPr>
        <w:rStyle w:val="Seitenzahl"/>
        <w:rFonts w:ascii="BMWTypeNext" w:hAnsi="BMWTypeNext"/>
        <w:b/>
        <w:sz w:val="16"/>
        <w:szCs w:val="16"/>
      </w:rPr>
      <w:t>BMW</w:t>
    </w:r>
    <w:r>
      <w:br/>
    </w:r>
    <w:r w:rsidR="00753631" w:rsidRPr="00F21476">
      <w:rPr>
        <w:rStyle w:val="Seitenzahl"/>
        <w:rFonts w:ascii="BMWTypeNext" w:hAnsi="BMWTypeNext"/>
        <w:b/>
        <w:color w:val="808080"/>
        <w:sz w:val="16"/>
        <w:lang w:val="en-GB"/>
      </w:rPr>
      <w:t>Media</w:t>
    </w:r>
    <w:r w:rsidR="00753631" w:rsidRPr="00F21476">
      <w:rPr>
        <w:rStyle w:val="Seitenzahl"/>
        <w:rFonts w:ascii="BMWTypeNext" w:hAnsi="BMWTypeNext"/>
        <w:b/>
        <w:color w:val="808080"/>
        <w:sz w:val="16"/>
        <w:lang w:val="en-GB"/>
      </w:rPr>
      <w:br/>
      <w:t>information</w:t>
    </w:r>
    <w:r w:rsidR="00753631" w:rsidRPr="00F21476">
      <w:rPr>
        <w:rStyle w:val="Seitenzahl"/>
        <w:rFonts w:ascii="BMWTypeNext" w:hAnsi="BMWTypeNext"/>
        <w:b/>
        <w:color w:val="808080"/>
        <w:sz w:val="16"/>
        <w:lang w:val="en-GB"/>
      </w:rPr>
      <w:br/>
    </w:r>
    <w:r w:rsidR="00753631" w:rsidRPr="00F21476">
      <w:rPr>
        <w:rStyle w:val="Seitenzahl"/>
        <w:rFonts w:ascii="BMWTypeNext" w:hAnsi="BMWTypeNext"/>
        <w:b/>
        <w:sz w:val="16"/>
        <w:lang w:val="en-GB"/>
      </w:rPr>
      <w:br/>
    </w:r>
    <w:r w:rsidR="00753631" w:rsidRPr="00F21476">
      <w:rPr>
        <w:rStyle w:val="Seitenzahl"/>
        <w:rFonts w:ascii="BMWTypeNext" w:hAnsi="BMWTypeNext"/>
        <w:sz w:val="16"/>
        <w:lang w:val="en-GB"/>
      </w:rPr>
      <w:t>09/2025</w:t>
    </w:r>
    <w:r w:rsidR="00753631" w:rsidRPr="00F21476">
      <w:rPr>
        <w:rStyle w:val="Seitenzahl"/>
        <w:rFonts w:ascii="BMWTypeNext" w:hAnsi="BMWTypeNext"/>
        <w:sz w:val="16"/>
        <w:lang w:val="en-GB"/>
      </w:rPr>
      <w:br/>
      <w:t>Page</w:t>
    </w:r>
    <w:r w:rsidRPr="37C24C90">
      <w:rPr>
        <w:rStyle w:val="Seitenzahl"/>
        <w:rFonts w:ascii="BMWTypeNext" w:hAnsi="BMWTypeNext"/>
        <w:sz w:val="16"/>
        <w:szCs w:val="16"/>
      </w:rPr>
      <w:t xml:space="preserve"> </w:t>
    </w:r>
    <w:r w:rsidRPr="37C24C90">
      <w:rPr>
        <w:rStyle w:val="Seitenzahl"/>
        <w:rFonts w:ascii="BMWTypeNext" w:hAnsi="BMWTypeNext"/>
        <w:sz w:val="16"/>
        <w:szCs w:val="16"/>
      </w:rPr>
      <w:fldChar w:fldCharType="begin"/>
    </w:r>
    <w:r w:rsidRPr="37C24C90">
      <w:rPr>
        <w:rStyle w:val="Seitenzahl"/>
        <w:rFonts w:ascii="BMWTypeNext" w:hAnsi="BMWTypeNext"/>
        <w:sz w:val="16"/>
        <w:szCs w:val="16"/>
      </w:rPr>
      <w:instrText xml:space="preserve">PAGE  </w:instrText>
    </w:r>
    <w:r w:rsidRPr="37C24C90">
      <w:rPr>
        <w:rStyle w:val="Seitenzahl"/>
        <w:rFonts w:ascii="BMWTypeNext" w:hAnsi="BMWTypeNext"/>
        <w:sz w:val="16"/>
        <w:szCs w:val="16"/>
      </w:rPr>
      <w:fldChar w:fldCharType="separate"/>
    </w:r>
    <w:r w:rsidR="00853EDE">
      <w:rPr>
        <w:rStyle w:val="Seitenzahl"/>
        <w:rFonts w:ascii="BMWTypeNext" w:hAnsi="BMWTypeNext"/>
        <w:noProof/>
        <w:sz w:val="16"/>
        <w:szCs w:val="16"/>
      </w:rPr>
      <w:t>8</w:t>
    </w:r>
    <w:r w:rsidRPr="37C24C90">
      <w:rPr>
        <w:rStyle w:val="Seitenzahl"/>
        <w:rFonts w:ascii="BMWTypeNext" w:hAnsi="BMWTypeNext"/>
        <w:sz w:val="16"/>
        <w:szCs w:val="16"/>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3005" w14:textId="59C283F6" w:rsidR="00042625" w:rsidRPr="00263092" w:rsidRDefault="00042625" w:rsidP="00DF4004">
    <w:pPr>
      <w:pStyle w:val="Kopfzeile"/>
      <w:framePr w:w="1134" w:h="1701" w:hRule="exact" w:wrap="notBeside" w:vAnchor="page" w:hAnchor="page" w:x="1135" w:y="568"/>
      <w:spacing w:line="170" w:lineRule="exact"/>
      <w:rPr>
        <w:rStyle w:val="Seitenzahl"/>
        <w:rFonts w:ascii="BMWTypeNext" w:hAnsi="BMWTypeNext"/>
        <w:sz w:val="16"/>
      </w:rPr>
    </w:pPr>
    <w:r w:rsidRPr="00263092">
      <w:rPr>
        <w:rStyle w:val="Seitenzahl"/>
        <w:rFonts w:ascii="BMWTypeNext" w:hAnsi="BMWTypeNext"/>
        <w:b/>
        <w:sz w:val="16"/>
      </w:rPr>
      <w:t>BMW</w:t>
    </w:r>
    <w:r w:rsidRPr="00263092">
      <w:rPr>
        <w:rStyle w:val="Seitenzahl"/>
        <w:rFonts w:ascii="BMWTypeNext" w:hAnsi="BMWTypeNext"/>
        <w:b/>
        <w:sz w:val="16"/>
      </w:rPr>
      <w:br/>
    </w:r>
    <w:r w:rsidRPr="00263092">
      <w:rPr>
        <w:rStyle w:val="Seitenzahl"/>
        <w:rFonts w:ascii="BMWTypeNext" w:hAnsi="BMWTypeNext"/>
        <w:b/>
        <w:color w:val="808080"/>
        <w:sz w:val="16"/>
      </w:rPr>
      <w:t>Medien-</w:t>
    </w:r>
    <w:r w:rsidRPr="00263092">
      <w:rPr>
        <w:rStyle w:val="Seitenzahl"/>
        <w:rFonts w:ascii="BMWTypeNext" w:hAnsi="BMWTypeNext"/>
        <w:b/>
        <w:color w:val="808080"/>
        <w:sz w:val="16"/>
      </w:rPr>
      <w:br/>
    </w:r>
    <w:proofErr w:type="spellStart"/>
    <w:r w:rsidRPr="00263092">
      <w:rPr>
        <w:rStyle w:val="Seitenzahl"/>
        <w:rFonts w:ascii="BMWTypeNext" w:hAnsi="BMWTypeNext"/>
        <w:b/>
        <w:color w:val="808080"/>
        <w:sz w:val="16"/>
      </w:rPr>
      <w:t>information</w:t>
    </w:r>
    <w:proofErr w:type="spellEnd"/>
    <w:r w:rsidRPr="00263092">
      <w:rPr>
        <w:rStyle w:val="Seitenzahl"/>
        <w:rFonts w:ascii="BMWTypeNext" w:hAnsi="BMWTypeNext"/>
        <w:b/>
        <w:color w:val="808080"/>
        <w:sz w:val="16"/>
      </w:rPr>
      <w:br/>
    </w:r>
    <w:r w:rsidRPr="00263092">
      <w:rPr>
        <w:rStyle w:val="Seitenzahl"/>
        <w:rFonts w:ascii="BMWTypeNext" w:hAnsi="BMWTypeNext"/>
        <w:b/>
        <w:sz w:val="16"/>
      </w:rPr>
      <w:br/>
    </w:r>
    <w:r w:rsidRPr="00A74D89">
      <w:rPr>
        <w:rStyle w:val="Seitenzahl"/>
        <w:rFonts w:ascii="BMWTypeNext" w:hAnsi="BMWTypeNext"/>
        <w:sz w:val="16"/>
        <w:highlight w:val="yellow"/>
        <w:lang w:val="de-DE"/>
      </w:rPr>
      <w:t>0</w:t>
    </w:r>
    <w:r w:rsidR="000D7D76" w:rsidRPr="00A74D89">
      <w:rPr>
        <w:rStyle w:val="Seitenzahl"/>
        <w:rFonts w:ascii="BMWTypeNext" w:hAnsi="BMWTypeNext"/>
        <w:sz w:val="16"/>
        <w:highlight w:val="yellow"/>
        <w:lang w:val="de-DE"/>
      </w:rPr>
      <w:t>9/2025</w:t>
    </w:r>
    <w:r w:rsidRPr="00263092">
      <w:rPr>
        <w:rStyle w:val="Seitenzahl"/>
        <w:rFonts w:ascii="BMWTypeNext" w:hAnsi="BMWTypeNext"/>
        <w:sz w:val="16"/>
      </w:rPr>
      <w:br/>
      <w:t xml:space="preserve">Seite </w:t>
    </w:r>
    <w:r w:rsidRPr="00263092">
      <w:rPr>
        <w:rStyle w:val="Seitenzahl"/>
        <w:rFonts w:ascii="BMWTypeNext" w:hAnsi="BMWTypeNext"/>
        <w:sz w:val="16"/>
      </w:rPr>
      <w:fldChar w:fldCharType="begin"/>
    </w:r>
    <w:r w:rsidRPr="00263092">
      <w:rPr>
        <w:rStyle w:val="Seitenzahl"/>
        <w:rFonts w:ascii="BMWTypeNext" w:hAnsi="BMWTypeNext"/>
        <w:sz w:val="16"/>
      </w:rPr>
      <w:instrText xml:space="preserve">PAGE  </w:instrText>
    </w:r>
    <w:r w:rsidRPr="00263092">
      <w:rPr>
        <w:rStyle w:val="Seitenzahl"/>
        <w:rFonts w:ascii="BMWTypeNext" w:hAnsi="BMWTypeNext"/>
        <w:sz w:val="16"/>
      </w:rPr>
      <w:fldChar w:fldCharType="separate"/>
    </w:r>
    <w:r w:rsidR="007D4361">
      <w:rPr>
        <w:rStyle w:val="Seitenzahl"/>
        <w:rFonts w:ascii="BMWTypeNext" w:hAnsi="BMWTypeNext"/>
        <w:noProof/>
        <w:sz w:val="16"/>
      </w:rPr>
      <w:t>1</w:t>
    </w:r>
    <w:r w:rsidRPr="00263092">
      <w:rPr>
        <w:rStyle w:val="Seitenzahl"/>
        <w:rFonts w:ascii="BMWTypeNext" w:hAnsi="BMWTypeNext"/>
        <w:sz w:val="16"/>
      </w:rPr>
      <w:fldChar w:fldCharType="end"/>
    </w:r>
  </w:p>
  <w:p w14:paraId="0D1AFD72" w14:textId="77777777" w:rsidR="00042625" w:rsidRDefault="00042625" w:rsidP="007F33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27C9BC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6FD59EB"/>
    <w:multiLevelType w:val="multilevel"/>
    <w:tmpl w:val="9168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C2723"/>
    <w:multiLevelType w:val="hybridMultilevel"/>
    <w:tmpl w:val="FFFFFFFF"/>
    <w:lvl w:ilvl="0" w:tplc="20B89102">
      <w:start w:val="1"/>
      <w:numFmt w:val="bullet"/>
      <w:lvlText w:val=""/>
      <w:lvlJc w:val="left"/>
      <w:pPr>
        <w:ind w:left="720" w:hanging="360"/>
      </w:pPr>
      <w:rPr>
        <w:rFonts w:ascii="Symbol" w:hAnsi="Symbol" w:hint="default"/>
      </w:rPr>
    </w:lvl>
    <w:lvl w:ilvl="1" w:tplc="74D6949C">
      <w:start w:val="1"/>
      <w:numFmt w:val="bullet"/>
      <w:lvlText w:val="o"/>
      <w:lvlJc w:val="left"/>
      <w:pPr>
        <w:ind w:left="1440" w:hanging="360"/>
      </w:pPr>
      <w:rPr>
        <w:rFonts w:ascii="Courier New" w:hAnsi="Courier New" w:hint="default"/>
      </w:rPr>
    </w:lvl>
    <w:lvl w:ilvl="2" w:tplc="CC3EE4DC">
      <w:start w:val="1"/>
      <w:numFmt w:val="bullet"/>
      <w:lvlText w:val=""/>
      <w:lvlJc w:val="left"/>
      <w:pPr>
        <w:ind w:left="2160" w:hanging="360"/>
      </w:pPr>
      <w:rPr>
        <w:rFonts w:ascii="Wingdings" w:hAnsi="Wingdings" w:hint="default"/>
      </w:rPr>
    </w:lvl>
    <w:lvl w:ilvl="3" w:tplc="9264712C">
      <w:start w:val="1"/>
      <w:numFmt w:val="bullet"/>
      <w:lvlText w:val=""/>
      <w:lvlJc w:val="left"/>
      <w:pPr>
        <w:ind w:left="2880" w:hanging="360"/>
      </w:pPr>
      <w:rPr>
        <w:rFonts w:ascii="Symbol" w:hAnsi="Symbol" w:hint="default"/>
      </w:rPr>
    </w:lvl>
    <w:lvl w:ilvl="4" w:tplc="15549C46">
      <w:start w:val="1"/>
      <w:numFmt w:val="bullet"/>
      <w:lvlText w:val="o"/>
      <w:lvlJc w:val="left"/>
      <w:pPr>
        <w:ind w:left="3600" w:hanging="360"/>
      </w:pPr>
      <w:rPr>
        <w:rFonts w:ascii="Courier New" w:hAnsi="Courier New" w:hint="default"/>
      </w:rPr>
    </w:lvl>
    <w:lvl w:ilvl="5" w:tplc="CA686C60">
      <w:start w:val="1"/>
      <w:numFmt w:val="bullet"/>
      <w:lvlText w:val=""/>
      <w:lvlJc w:val="left"/>
      <w:pPr>
        <w:ind w:left="4320" w:hanging="360"/>
      </w:pPr>
      <w:rPr>
        <w:rFonts w:ascii="Wingdings" w:hAnsi="Wingdings" w:hint="default"/>
      </w:rPr>
    </w:lvl>
    <w:lvl w:ilvl="6" w:tplc="F8BAA644">
      <w:start w:val="1"/>
      <w:numFmt w:val="bullet"/>
      <w:lvlText w:val=""/>
      <w:lvlJc w:val="left"/>
      <w:pPr>
        <w:ind w:left="5040" w:hanging="360"/>
      </w:pPr>
      <w:rPr>
        <w:rFonts w:ascii="Symbol" w:hAnsi="Symbol" w:hint="default"/>
      </w:rPr>
    </w:lvl>
    <w:lvl w:ilvl="7" w:tplc="1DF0DF48">
      <w:start w:val="1"/>
      <w:numFmt w:val="bullet"/>
      <w:lvlText w:val="o"/>
      <w:lvlJc w:val="left"/>
      <w:pPr>
        <w:ind w:left="5760" w:hanging="360"/>
      </w:pPr>
      <w:rPr>
        <w:rFonts w:ascii="Courier New" w:hAnsi="Courier New" w:hint="default"/>
      </w:rPr>
    </w:lvl>
    <w:lvl w:ilvl="8" w:tplc="60FADFEE">
      <w:start w:val="1"/>
      <w:numFmt w:val="bullet"/>
      <w:lvlText w:val=""/>
      <w:lvlJc w:val="left"/>
      <w:pPr>
        <w:ind w:left="6480" w:hanging="360"/>
      </w:pPr>
      <w:rPr>
        <w:rFonts w:ascii="Wingdings" w:hAnsi="Wingdings" w:hint="default"/>
      </w:rPr>
    </w:lvl>
  </w:abstractNum>
  <w:abstractNum w:abstractNumId="4" w15:restartNumberingAfterBreak="0">
    <w:nsid w:val="0C8C9263"/>
    <w:multiLevelType w:val="hybridMultilevel"/>
    <w:tmpl w:val="FFFFFFFF"/>
    <w:lvl w:ilvl="0" w:tplc="49E41D36">
      <w:start w:val="1"/>
      <w:numFmt w:val="bullet"/>
      <w:lvlText w:val=""/>
      <w:lvlJc w:val="left"/>
      <w:pPr>
        <w:ind w:left="720" w:hanging="360"/>
      </w:pPr>
      <w:rPr>
        <w:rFonts w:ascii="Symbol" w:hAnsi="Symbol" w:hint="default"/>
      </w:rPr>
    </w:lvl>
    <w:lvl w:ilvl="1" w:tplc="EF1CA84E">
      <w:start w:val="1"/>
      <w:numFmt w:val="bullet"/>
      <w:lvlText w:val="o"/>
      <w:lvlJc w:val="left"/>
      <w:pPr>
        <w:ind w:left="1440" w:hanging="360"/>
      </w:pPr>
      <w:rPr>
        <w:rFonts w:ascii="Courier New" w:hAnsi="Courier New" w:hint="default"/>
      </w:rPr>
    </w:lvl>
    <w:lvl w:ilvl="2" w:tplc="2644641A">
      <w:start w:val="1"/>
      <w:numFmt w:val="bullet"/>
      <w:lvlText w:val=""/>
      <w:lvlJc w:val="left"/>
      <w:pPr>
        <w:ind w:left="2160" w:hanging="360"/>
      </w:pPr>
      <w:rPr>
        <w:rFonts w:ascii="Wingdings" w:hAnsi="Wingdings" w:hint="default"/>
      </w:rPr>
    </w:lvl>
    <w:lvl w:ilvl="3" w:tplc="D60E80BC">
      <w:start w:val="1"/>
      <w:numFmt w:val="bullet"/>
      <w:lvlText w:val=""/>
      <w:lvlJc w:val="left"/>
      <w:pPr>
        <w:ind w:left="2880" w:hanging="360"/>
      </w:pPr>
      <w:rPr>
        <w:rFonts w:ascii="Symbol" w:hAnsi="Symbol" w:hint="default"/>
      </w:rPr>
    </w:lvl>
    <w:lvl w:ilvl="4" w:tplc="1A523F58">
      <w:start w:val="1"/>
      <w:numFmt w:val="bullet"/>
      <w:lvlText w:val="o"/>
      <w:lvlJc w:val="left"/>
      <w:pPr>
        <w:ind w:left="3600" w:hanging="360"/>
      </w:pPr>
      <w:rPr>
        <w:rFonts w:ascii="Courier New" w:hAnsi="Courier New" w:hint="default"/>
      </w:rPr>
    </w:lvl>
    <w:lvl w:ilvl="5" w:tplc="A4D274BC">
      <w:start w:val="1"/>
      <w:numFmt w:val="bullet"/>
      <w:lvlText w:val=""/>
      <w:lvlJc w:val="left"/>
      <w:pPr>
        <w:ind w:left="4320" w:hanging="360"/>
      </w:pPr>
      <w:rPr>
        <w:rFonts w:ascii="Wingdings" w:hAnsi="Wingdings" w:hint="default"/>
      </w:rPr>
    </w:lvl>
    <w:lvl w:ilvl="6" w:tplc="DDF245C8">
      <w:start w:val="1"/>
      <w:numFmt w:val="bullet"/>
      <w:lvlText w:val=""/>
      <w:lvlJc w:val="left"/>
      <w:pPr>
        <w:ind w:left="5040" w:hanging="360"/>
      </w:pPr>
      <w:rPr>
        <w:rFonts w:ascii="Symbol" w:hAnsi="Symbol" w:hint="default"/>
      </w:rPr>
    </w:lvl>
    <w:lvl w:ilvl="7" w:tplc="72FA5A2C">
      <w:start w:val="1"/>
      <w:numFmt w:val="bullet"/>
      <w:lvlText w:val="o"/>
      <w:lvlJc w:val="left"/>
      <w:pPr>
        <w:ind w:left="5760" w:hanging="360"/>
      </w:pPr>
      <w:rPr>
        <w:rFonts w:ascii="Courier New" w:hAnsi="Courier New" w:hint="default"/>
      </w:rPr>
    </w:lvl>
    <w:lvl w:ilvl="8" w:tplc="A480493A">
      <w:start w:val="1"/>
      <w:numFmt w:val="bullet"/>
      <w:lvlText w:val=""/>
      <w:lvlJc w:val="left"/>
      <w:pPr>
        <w:ind w:left="6480" w:hanging="360"/>
      </w:pPr>
      <w:rPr>
        <w:rFonts w:ascii="Wingdings" w:hAnsi="Wingdings" w:hint="default"/>
      </w:rPr>
    </w:lvl>
  </w:abstractNum>
  <w:abstractNum w:abstractNumId="5" w15:restartNumberingAfterBreak="0">
    <w:nsid w:val="0E79E9BC"/>
    <w:multiLevelType w:val="hybridMultilevel"/>
    <w:tmpl w:val="FFFFFFFF"/>
    <w:lvl w:ilvl="0" w:tplc="CC12826C">
      <w:start w:val="1"/>
      <w:numFmt w:val="bullet"/>
      <w:lvlText w:val=""/>
      <w:lvlJc w:val="left"/>
      <w:pPr>
        <w:ind w:left="719" w:hanging="360"/>
      </w:pPr>
      <w:rPr>
        <w:rFonts w:ascii="Symbol" w:hAnsi="Symbol" w:hint="default"/>
      </w:rPr>
    </w:lvl>
    <w:lvl w:ilvl="1" w:tplc="F00A3DC8">
      <w:start w:val="1"/>
      <w:numFmt w:val="bullet"/>
      <w:lvlText w:val="o"/>
      <w:lvlJc w:val="left"/>
      <w:pPr>
        <w:ind w:left="1439" w:hanging="360"/>
      </w:pPr>
      <w:rPr>
        <w:rFonts w:ascii="Courier New" w:hAnsi="Courier New" w:hint="default"/>
      </w:rPr>
    </w:lvl>
    <w:lvl w:ilvl="2" w:tplc="AC2E0012">
      <w:start w:val="1"/>
      <w:numFmt w:val="bullet"/>
      <w:lvlText w:val=""/>
      <w:lvlJc w:val="left"/>
      <w:pPr>
        <w:ind w:left="2159" w:hanging="360"/>
      </w:pPr>
      <w:rPr>
        <w:rFonts w:ascii="Wingdings" w:hAnsi="Wingdings" w:hint="default"/>
      </w:rPr>
    </w:lvl>
    <w:lvl w:ilvl="3" w:tplc="19B6A828">
      <w:start w:val="1"/>
      <w:numFmt w:val="bullet"/>
      <w:lvlText w:val=""/>
      <w:lvlJc w:val="left"/>
      <w:pPr>
        <w:ind w:left="2879" w:hanging="360"/>
      </w:pPr>
      <w:rPr>
        <w:rFonts w:ascii="Symbol" w:hAnsi="Symbol" w:hint="default"/>
      </w:rPr>
    </w:lvl>
    <w:lvl w:ilvl="4" w:tplc="A5C01F0C">
      <w:start w:val="1"/>
      <w:numFmt w:val="bullet"/>
      <w:lvlText w:val="o"/>
      <w:lvlJc w:val="left"/>
      <w:pPr>
        <w:ind w:left="3599" w:hanging="360"/>
      </w:pPr>
      <w:rPr>
        <w:rFonts w:ascii="Courier New" w:hAnsi="Courier New" w:hint="default"/>
      </w:rPr>
    </w:lvl>
    <w:lvl w:ilvl="5" w:tplc="53AEAB9C">
      <w:start w:val="1"/>
      <w:numFmt w:val="bullet"/>
      <w:lvlText w:val=""/>
      <w:lvlJc w:val="left"/>
      <w:pPr>
        <w:ind w:left="4319" w:hanging="360"/>
      </w:pPr>
      <w:rPr>
        <w:rFonts w:ascii="Wingdings" w:hAnsi="Wingdings" w:hint="default"/>
      </w:rPr>
    </w:lvl>
    <w:lvl w:ilvl="6" w:tplc="2FF05816">
      <w:start w:val="1"/>
      <w:numFmt w:val="bullet"/>
      <w:lvlText w:val=""/>
      <w:lvlJc w:val="left"/>
      <w:pPr>
        <w:ind w:left="5039" w:hanging="360"/>
      </w:pPr>
      <w:rPr>
        <w:rFonts w:ascii="Symbol" w:hAnsi="Symbol" w:hint="default"/>
      </w:rPr>
    </w:lvl>
    <w:lvl w:ilvl="7" w:tplc="CBB2E674">
      <w:start w:val="1"/>
      <w:numFmt w:val="bullet"/>
      <w:lvlText w:val="o"/>
      <w:lvlJc w:val="left"/>
      <w:pPr>
        <w:ind w:left="5759" w:hanging="360"/>
      </w:pPr>
      <w:rPr>
        <w:rFonts w:ascii="Courier New" w:hAnsi="Courier New" w:hint="default"/>
      </w:rPr>
    </w:lvl>
    <w:lvl w:ilvl="8" w:tplc="801E794A">
      <w:start w:val="1"/>
      <w:numFmt w:val="bullet"/>
      <w:lvlText w:val=""/>
      <w:lvlJc w:val="left"/>
      <w:pPr>
        <w:ind w:left="6479" w:hanging="360"/>
      </w:pPr>
      <w:rPr>
        <w:rFonts w:ascii="Wingdings" w:hAnsi="Wingdings" w:hint="default"/>
      </w:rPr>
    </w:lvl>
  </w:abstractNum>
  <w:abstractNum w:abstractNumId="6" w15:restartNumberingAfterBreak="0">
    <w:nsid w:val="0ECD76AE"/>
    <w:multiLevelType w:val="multilevel"/>
    <w:tmpl w:val="9074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2C2B96"/>
    <w:multiLevelType w:val="multilevel"/>
    <w:tmpl w:val="96E2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EF2805"/>
    <w:multiLevelType w:val="hybridMultilevel"/>
    <w:tmpl w:val="FFFFFFFF"/>
    <w:lvl w:ilvl="0" w:tplc="9790F1EA">
      <w:start w:val="1"/>
      <w:numFmt w:val="bullet"/>
      <w:lvlText w:val="·"/>
      <w:lvlJc w:val="left"/>
      <w:pPr>
        <w:ind w:left="720" w:hanging="360"/>
      </w:pPr>
      <w:rPr>
        <w:rFonts w:ascii="Symbol" w:hAnsi="Symbol" w:hint="default"/>
      </w:rPr>
    </w:lvl>
    <w:lvl w:ilvl="1" w:tplc="3D4020A8">
      <w:start w:val="1"/>
      <w:numFmt w:val="bullet"/>
      <w:lvlText w:val="o"/>
      <w:lvlJc w:val="left"/>
      <w:pPr>
        <w:ind w:left="1440" w:hanging="360"/>
      </w:pPr>
      <w:rPr>
        <w:rFonts w:ascii="Courier New" w:hAnsi="Courier New" w:hint="default"/>
      </w:rPr>
    </w:lvl>
    <w:lvl w:ilvl="2" w:tplc="56D8F63E">
      <w:start w:val="1"/>
      <w:numFmt w:val="bullet"/>
      <w:lvlText w:val=""/>
      <w:lvlJc w:val="left"/>
      <w:pPr>
        <w:ind w:left="2160" w:hanging="360"/>
      </w:pPr>
      <w:rPr>
        <w:rFonts w:ascii="Wingdings" w:hAnsi="Wingdings" w:hint="default"/>
      </w:rPr>
    </w:lvl>
    <w:lvl w:ilvl="3" w:tplc="49AE1FA0">
      <w:start w:val="1"/>
      <w:numFmt w:val="bullet"/>
      <w:lvlText w:val=""/>
      <w:lvlJc w:val="left"/>
      <w:pPr>
        <w:ind w:left="2880" w:hanging="360"/>
      </w:pPr>
      <w:rPr>
        <w:rFonts w:ascii="Symbol" w:hAnsi="Symbol" w:hint="default"/>
      </w:rPr>
    </w:lvl>
    <w:lvl w:ilvl="4" w:tplc="B4083FC0">
      <w:start w:val="1"/>
      <w:numFmt w:val="bullet"/>
      <w:lvlText w:val="o"/>
      <w:lvlJc w:val="left"/>
      <w:pPr>
        <w:ind w:left="3600" w:hanging="360"/>
      </w:pPr>
      <w:rPr>
        <w:rFonts w:ascii="Courier New" w:hAnsi="Courier New" w:hint="default"/>
      </w:rPr>
    </w:lvl>
    <w:lvl w:ilvl="5" w:tplc="2D86C274">
      <w:start w:val="1"/>
      <w:numFmt w:val="bullet"/>
      <w:lvlText w:val=""/>
      <w:lvlJc w:val="left"/>
      <w:pPr>
        <w:ind w:left="4320" w:hanging="360"/>
      </w:pPr>
      <w:rPr>
        <w:rFonts w:ascii="Wingdings" w:hAnsi="Wingdings" w:hint="default"/>
      </w:rPr>
    </w:lvl>
    <w:lvl w:ilvl="6" w:tplc="60E0D474">
      <w:start w:val="1"/>
      <w:numFmt w:val="bullet"/>
      <w:lvlText w:val=""/>
      <w:lvlJc w:val="left"/>
      <w:pPr>
        <w:ind w:left="5040" w:hanging="360"/>
      </w:pPr>
      <w:rPr>
        <w:rFonts w:ascii="Symbol" w:hAnsi="Symbol" w:hint="default"/>
      </w:rPr>
    </w:lvl>
    <w:lvl w:ilvl="7" w:tplc="EF563458">
      <w:start w:val="1"/>
      <w:numFmt w:val="bullet"/>
      <w:lvlText w:val="o"/>
      <w:lvlJc w:val="left"/>
      <w:pPr>
        <w:ind w:left="5760" w:hanging="360"/>
      </w:pPr>
      <w:rPr>
        <w:rFonts w:ascii="Courier New" w:hAnsi="Courier New" w:hint="default"/>
      </w:rPr>
    </w:lvl>
    <w:lvl w:ilvl="8" w:tplc="7E6204F6">
      <w:start w:val="1"/>
      <w:numFmt w:val="bullet"/>
      <w:lvlText w:val=""/>
      <w:lvlJc w:val="left"/>
      <w:pPr>
        <w:ind w:left="6480" w:hanging="360"/>
      </w:pPr>
      <w:rPr>
        <w:rFonts w:ascii="Wingdings" w:hAnsi="Wingdings" w:hint="default"/>
      </w:rPr>
    </w:lvl>
  </w:abstractNum>
  <w:abstractNum w:abstractNumId="9" w15:restartNumberingAfterBreak="0">
    <w:nsid w:val="17387FC8"/>
    <w:multiLevelType w:val="multilevel"/>
    <w:tmpl w:val="F8EC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8F52FE"/>
    <w:multiLevelType w:val="multilevel"/>
    <w:tmpl w:val="1FF8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FF48DE"/>
    <w:multiLevelType w:val="hybridMultilevel"/>
    <w:tmpl w:val="753283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20174C"/>
    <w:multiLevelType w:val="hybridMultilevel"/>
    <w:tmpl w:val="DBDE9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0A8DDA5"/>
    <w:multiLevelType w:val="hybridMultilevel"/>
    <w:tmpl w:val="FFFFFFFF"/>
    <w:lvl w:ilvl="0" w:tplc="5E426962">
      <w:start w:val="1"/>
      <w:numFmt w:val="bullet"/>
      <w:lvlText w:val=""/>
      <w:lvlJc w:val="left"/>
      <w:pPr>
        <w:ind w:left="720" w:hanging="360"/>
      </w:pPr>
      <w:rPr>
        <w:rFonts w:ascii="Symbol" w:hAnsi="Symbol" w:hint="default"/>
      </w:rPr>
    </w:lvl>
    <w:lvl w:ilvl="1" w:tplc="4F2469E0">
      <w:start w:val="1"/>
      <w:numFmt w:val="bullet"/>
      <w:lvlText w:val="o"/>
      <w:lvlJc w:val="left"/>
      <w:pPr>
        <w:ind w:left="1440" w:hanging="360"/>
      </w:pPr>
      <w:rPr>
        <w:rFonts w:ascii="Courier New" w:hAnsi="Courier New" w:hint="default"/>
      </w:rPr>
    </w:lvl>
    <w:lvl w:ilvl="2" w:tplc="3ACAB96C">
      <w:start w:val="1"/>
      <w:numFmt w:val="bullet"/>
      <w:lvlText w:val=""/>
      <w:lvlJc w:val="left"/>
      <w:pPr>
        <w:ind w:left="2160" w:hanging="360"/>
      </w:pPr>
      <w:rPr>
        <w:rFonts w:ascii="Wingdings" w:hAnsi="Wingdings" w:hint="default"/>
      </w:rPr>
    </w:lvl>
    <w:lvl w:ilvl="3" w:tplc="D3AAC622">
      <w:start w:val="1"/>
      <w:numFmt w:val="bullet"/>
      <w:lvlText w:val=""/>
      <w:lvlJc w:val="left"/>
      <w:pPr>
        <w:ind w:left="2880" w:hanging="360"/>
      </w:pPr>
      <w:rPr>
        <w:rFonts w:ascii="Symbol" w:hAnsi="Symbol" w:hint="default"/>
      </w:rPr>
    </w:lvl>
    <w:lvl w:ilvl="4" w:tplc="89A060AA">
      <w:start w:val="1"/>
      <w:numFmt w:val="bullet"/>
      <w:lvlText w:val="o"/>
      <w:lvlJc w:val="left"/>
      <w:pPr>
        <w:ind w:left="3600" w:hanging="360"/>
      </w:pPr>
      <w:rPr>
        <w:rFonts w:ascii="Courier New" w:hAnsi="Courier New" w:hint="default"/>
      </w:rPr>
    </w:lvl>
    <w:lvl w:ilvl="5" w:tplc="CE529E64">
      <w:start w:val="1"/>
      <w:numFmt w:val="bullet"/>
      <w:lvlText w:val=""/>
      <w:lvlJc w:val="left"/>
      <w:pPr>
        <w:ind w:left="4320" w:hanging="360"/>
      </w:pPr>
      <w:rPr>
        <w:rFonts w:ascii="Wingdings" w:hAnsi="Wingdings" w:hint="default"/>
      </w:rPr>
    </w:lvl>
    <w:lvl w:ilvl="6" w:tplc="03C85F90">
      <w:start w:val="1"/>
      <w:numFmt w:val="bullet"/>
      <w:lvlText w:val=""/>
      <w:lvlJc w:val="left"/>
      <w:pPr>
        <w:ind w:left="5040" w:hanging="360"/>
      </w:pPr>
      <w:rPr>
        <w:rFonts w:ascii="Symbol" w:hAnsi="Symbol" w:hint="default"/>
      </w:rPr>
    </w:lvl>
    <w:lvl w:ilvl="7" w:tplc="7DCC65E8">
      <w:start w:val="1"/>
      <w:numFmt w:val="bullet"/>
      <w:lvlText w:val="o"/>
      <w:lvlJc w:val="left"/>
      <w:pPr>
        <w:ind w:left="5760" w:hanging="360"/>
      </w:pPr>
      <w:rPr>
        <w:rFonts w:ascii="Courier New" w:hAnsi="Courier New" w:hint="default"/>
      </w:rPr>
    </w:lvl>
    <w:lvl w:ilvl="8" w:tplc="DF6A704C">
      <w:start w:val="1"/>
      <w:numFmt w:val="bullet"/>
      <w:lvlText w:val=""/>
      <w:lvlJc w:val="left"/>
      <w:pPr>
        <w:ind w:left="6480" w:hanging="360"/>
      </w:pPr>
      <w:rPr>
        <w:rFonts w:ascii="Wingdings" w:hAnsi="Wingdings" w:hint="default"/>
      </w:rPr>
    </w:lvl>
  </w:abstractNum>
  <w:abstractNum w:abstractNumId="14" w15:restartNumberingAfterBreak="0">
    <w:nsid w:val="2293D66A"/>
    <w:multiLevelType w:val="hybridMultilevel"/>
    <w:tmpl w:val="FFFFFFFF"/>
    <w:lvl w:ilvl="0" w:tplc="7DF83476">
      <w:start w:val="1"/>
      <w:numFmt w:val="bullet"/>
      <w:lvlText w:val=""/>
      <w:lvlJc w:val="left"/>
      <w:pPr>
        <w:ind w:left="720" w:hanging="360"/>
      </w:pPr>
      <w:rPr>
        <w:rFonts w:ascii="Symbol" w:hAnsi="Symbol" w:hint="default"/>
      </w:rPr>
    </w:lvl>
    <w:lvl w:ilvl="1" w:tplc="E5687DF2">
      <w:start w:val="1"/>
      <w:numFmt w:val="bullet"/>
      <w:lvlText w:val="o"/>
      <w:lvlJc w:val="left"/>
      <w:pPr>
        <w:ind w:left="1440" w:hanging="360"/>
      </w:pPr>
      <w:rPr>
        <w:rFonts w:ascii="Courier New" w:hAnsi="Courier New" w:hint="default"/>
      </w:rPr>
    </w:lvl>
    <w:lvl w:ilvl="2" w:tplc="2330730C">
      <w:start w:val="1"/>
      <w:numFmt w:val="bullet"/>
      <w:lvlText w:val=""/>
      <w:lvlJc w:val="left"/>
      <w:pPr>
        <w:ind w:left="2160" w:hanging="360"/>
      </w:pPr>
      <w:rPr>
        <w:rFonts w:ascii="Wingdings" w:hAnsi="Wingdings" w:hint="default"/>
      </w:rPr>
    </w:lvl>
    <w:lvl w:ilvl="3" w:tplc="0D745A36">
      <w:start w:val="1"/>
      <w:numFmt w:val="bullet"/>
      <w:lvlText w:val=""/>
      <w:lvlJc w:val="left"/>
      <w:pPr>
        <w:ind w:left="2880" w:hanging="360"/>
      </w:pPr>
      <w:rPr>
        <w:rFonts w:ascii="Symbol" w:hAnsi="Symbol" w:hint="default"/>
      </w:rPr>
    </w:lvl>
    <w:lvl w:ilvl="4" w:tplc="65469EE2">
      <w:start w:val="1"/>
      <w:numFmt w:val="bullet"/>
      <w:lvlText w:val="o"/>
      <w:lvlJc w:val="left"/>
      <w:pPr>
        <w:ind w:left="3600" w:hanging="360"/>
      </w:pPr>
      <w:rPr>
        <w:rFonts w:ascii="Courier New" w:hAnsi="Courier New" w:hint="default"/>
      </w:rPr>
    </w:lvl>
    <w:lvl w:ilvl="5" w:tplc="CD98BB94">
      <w:start w:val="1"/>
      <w:numFmt w:val="bullet"/>
      <w:lvlText w:val=""/>
      <w:lvlJc w:val="left"/>
      <w:pPr>
        <w:ind w:left="4320" w:hanging="360"/>
      </w:pPr>
      <w:rPr>
        <w:rFonts w:ascii="Wingdings" w:hAnsi="Wingdings" w:hint="default"/>
      </w:rPr>
    </w:lvl>
    <w:lvl w:ilvl="6" w:tplc="C84CACEE">
      <w:start w:val="1"/>
      <w:numFmt w:val="bullet"/>
      <w:lvlText w:val=""/>
      <w:lvlJc w:val="left"/>
      <w:pPr>
        <w:ind w:left="5040" w:hanging="360"/>
      </w:pPr>
      <w:rPr>
        <w:rFonts w:ascii="Symbol" w:hAnsi="Symbol" w:hint="default"/>
      </w:rPr>
    </w:lvl>
    <w:lvl w:ilvl="7" w:tplc="BDA02588">
      <w:start w:val="1"/>
      <w:numFmt w:val="bullet"/>
      <w:lvlText w:val="o"/>
      <w:lvlJc w:val="left"/>
      <w:pPr>
        <w:ind w:left="5760" w:hanging="360"/>
      </w:pPr>
      <w:rPr>
        <w:rFonts w:ascii="Courier New" w:hAnsi="Courier New" w:hint="default"/>
      </w:rPr>
    </w:lvl>
    <w:lvl w:ilvl="8" w:tplc="25B2A328">
      <w:start w:val="1"/>
      <w:numFmt w:val="bullet"/>
      <w:lvlText w:val=""/>
      <w:lvlJc w:val="left"/>
      <w:pPr>
        <w:ind w:left="6480" w:hanging="360"/>
      </w:pPr>
      <w:rPr>
        <w:rFonts w:ascii="Wingdings" w:hAnsi="Wingdings" w:hint="default"/>
      </w:rPr>
    </w:lvl>
  </w:abstractNum>
  <w:abstractNum w:abstractNumId="15" w15:restartNumberingAfterBreak="0">
    <w:nsid w:val="24796B01"/>
    <w:multiLevelType w:val="hybridMultilevel"/>
    <w:tmpl w:val="FFFFFFFF"/>
    <w:lvl w:ilvl="0" w:tplc="137E17CE">
      <w:start w:val="1"/>
      <w:numFmt w:val="bullet"/>
      <w:lvlText w:val=""/>
      <w:lvlJc w:val="left"/>
      <w:pPr>
        <w:ind w:left="720" w:hanging="360"/>
      </w:pPr>
      <w:rPr>
        <w:rFonts w:ascii="Symbol" w:hAnsi="Symbol" w:hint="default"/>
      </w:rPr>
    </w:lvl>
    <w:lvl w:ilvl="1" w:tplc="C1509D5A">
      <w:start w:val="1"/>
      <w:numFmt w:val="bullet"/>
      <w:lvlText w:val="o"/>
      <w:lvlJc w:val="left"/>
      <w:pPr>
        <w:ind w:left="1440" w:hanging="360"/>
      </w:pPr>
      <w:rPr>
        <w:rFonts w:ascii="Courier New" w:hAnsi="Courier New" w:hint="default"/>
      </w:rPr>
    </w:lvl>
    <w:lvl w:ilvl="2" w:tplc="018CCE04">
      <w:start w:val="1"/>
      <w:numFmt w:val="bullet"/>
      <w:lvlText w:val=""/>
      <w:lvlJc w:val="left"/>
      <w:pPr>
        <w:ind w:left="2160" w:hanging="360"/>
      </w:pPr>
      <w:rPr>
        <w:rFonts w:ascii="Wingdings" w:hAnsi="Wingdings" w:hint="default"/>
      </w:rPr>
    </w:lvl>
    <w:lvl w:ilvl="3" w:tplc="045A46FE">
      <w:start w:val="1"/>
      <w:numFmt w:val="bullet"/>
      <w:lvlText w:val=""/>
      <w:lvlJc w:val="left"/>
      <w:pPr>
        <w:ind w:left="2880" w:hanging="360"/>
      </w:pPr>
      <w:rPr>
        <w:rFonts w:ascii="Symbol" w:hAnsi="Symbol" w:hint="default"/>
      </w:rPr>
    </w:lvl>
    <w:lvl w:ilvl="4" w:tplc="10E80070">
      <w:start w:val="1"/>
      <w:numFmt w:val="bullet"/>
      <w:lvlText w:val="o"/>
      <w:lvlJc w:val="left"/>
      <w:pPr>
        <w:ind w:left="3600" w:hanging="360"/>
      </w:pPr>
      <w:rPr>
        <w:rFonts w:ascii="Courier New" w:hAnsi="Courier New" w:hint="default"/>
      </w:rPr>
    </w:lvl>
    <w:lvl w:ilvl="5" w:tplc="1F40646E">
      <w:start w:val="1"/>
      <w:numFmt w:val="bullet"/>
      <w:lvlText w:val=""/>
      <w:lvlJc w:val="left"/>
      <w:pPr>
        <w:ind w:left="4320" w:hanging="360"/>
      </w:pPr>
      <w:rPr>
        <w:rFonts w:ascii="Wingdings" w:hAnsi="Wingdings" w:hint="default"/>
      </w:rPr>
    </w:lvl>
    <w:lvl w:ilvl="6" w:tplc="3C9A3528">
      <w:start w:val="1"/>
      <w:numFmt w:val="bullet"/>
      <w:lvlText w:val=""/>
      <w:lvlJc w:val="left"/>
      <w:pPr>
        <w:ind w:left="5040" w:hanging="360"/>
      </w:pPr>
      <w:rPr>
        <w:rFonts w:ascii="Symbol" w:hAnsi="Symbol" w:hint="default"/>
      </w:rPr>
    </w:lvl>
    <w:lvl w:ilvl="7" w:tplc="8A6CD2A6">
      <w:start w:val="1"/>
      <w:numFmt w:val="bullet"/>
      <w:lvlText w:val="o"/>
      <w:lvlJc w:val="left"/>
      <w:pPr>
        <w:ind w:left="5760" w:hanging="360"/>
      </w:pPr>
      <w:rPr>
        <w:rFonts w:ascii="Courier New" w:hAnsi="Courier New" w:hint="default"/>
      </w:rPr>
    </w:lvl>
    <w:lvl w:ilvl="8" w:tplc="CD5830F4">
      <w:start w:val="1"/>
      <w:numFmt w:val="bullet"/>
      <w:lvlText w:val=""/>
      <w:lvlJc w:val="left"/>
      <w:pPr>
        <w:ind w:left="6480" w:hanging="360"/>
      </w:pPr>
      <w:rPr>
        <w:rFonts w:ascii="Wingdings" w:hAnsi="Wingdings" w:hint="default"/>
      </w:rPr>
    </w:lvl>
  </w:abstractNum>
  <w:abstractNum w:abstractNumId="16" w15:restartNumberingAfterBreak="0">
    <w:nsid w:val="2949172E"/>
    <w:multiLevelType w:val="hybridMultilevel"/>
    <w:tmpl w:val="D4D0DC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9AF59E8"/>
    <w:multiLevelType w:val="hybridMultilevel"/>
    <w:tmpl w:val="D486B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AA00074"/>
    <w:multiLevelType w:val="multilevel"/>
    <w:tmpl w:val="0840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EE48A9"/>
    <w:multiLevelType w:val="hybridMultilevel"/>
    <w:tmpl w:val="FFFFFFFF"/>
    <w:lvl w:ilvl="0" w:tplc="93D495B0">
      <w:start w:val="1"/>
      <w:numFmt w:val="bullet"/>
      <w:lvlText w:val=""/>
      <w:lvlJc w:val="left"/>
      <w:pPr>
        <w:ind w:left="720" w:hanging="360"/>
      </w:pPr>
      <w:rPr>
        <w:rFonts w:ascii="Symbol" w:hAnsi="Symbol" w:hint="default"/>
      </w:rPr>
    </w:lvl>
    <w:lvl w:ilvl="1" w:tplc="2B9A2800">
      <w:start w:val="1"/>
      <w:numFmt w:val="bullet"/>
      <w:lvlText w:val="o"/>
      <w:lvlJc w:val="left"/>
      <w:pPr>
        <w:ind w:left="1440" w:hanging="360"/>
      </w:pPr>
      <w:rPr>
        <w:rFonts w:ascii="Courier New" w:hAnsi="Courier New" w:hint="default"/>
      </w:rPr>
    </w:lvl>
    <w:lvl w:ilvl="2" w:tplc="EBDCF784">
      <w:start w:val="1"/>
      <w:numFmt w:val="bullet"/>
      <w:lvlText w:val=""/>
      <w:lvlJc w:val="left"/>
      <w:pPr>
        <w:ind w:left="2160" w:hanging="360"/>
      </w:pPr>
      <w:rPr>
        <w:rFonts w:ascii="Wingdings" w:hAnsi="Wingdings" w:hint="default"/>
      </w:rPr>
    </w:lvl>
    <w:lvl w:ilvl="3" w:tplc="0A9421AA">
      <w:start w:val="1"/>
      <w:numFmt w:val="bullet"/>
      <w:lvlText w:val=""/>
      <w:lvlJc w:val="left"/>
      <w:pPr>
        <w:ind w:left="2880" w:hanging="360"/>
      </w:pPr>
      <w:rPr>
        <w:rFonts w:ascii="Symbol" w:hAnsi="Symbol" w:hint="default"/>
      </w:rPr>
    </w:lvl>
    <w:lvl w:ilvl="4" w:tplc="E49A7F48">
      <w:start w:val="1"/>
      <w:numFmt w:val="bullet"/>
      <w:lvlText w:val="o"/>
      <w:lvlJc w:val="left"/>
      <w:pPr>
        <w:ind w:left="3600" w:hanging="360"/>
      </w:pPr>
      <w:rPr>
        <w:rFonts w:ascii="Courier New" w:hAnsi="Courier New" w:hint="default"/>
      </w:rPr>
    </w:lvl>
    <w:lvl w:ilvl="5" w:tplc="75A485EA">
      <w:start w:val="1"/>
      <w:numFmt w:val="bullet"/>
      <w:lvlText w:val=""/>
      <w:lvlJc w:val="left"/>
      <w:pPr>
        <w:ind w:left="4320" w:hanging="360"/>
      </w:pPr>
      <w:rPr>
        <w:rFonts w:ascii="Wingdings" w:hAnsi="Wingdings" w:hint="default"/>
      </w:rPr>
    </w:lvl>
    <w:lvl w:ilvl="6" w:tplc="DDE416FC">
      <w:start w:val="1"/>
      <w:numFmt w:val="bullet"/>
      <w:lvlText w:val=""/>
      <w:lvlJc w:val="left"/>
      <w:pPr>
        <w:ind w:left="5040" w:hanging="360"/>
      </w:pPr>
      <w:rPr>
        <w:rFonts w:ascii="Symbol" w:hAnsi="Symbol" w:hint="default"/>
      </w:rPr>
    </w:lvl>
    <w:lvl w:ilvl="7" w:tplc="2354D704">
      <w:start w:val="1"/>
      <w:numFmt w:val="bullet"/>
      <w:lvlText w:val="o"/>
      <w:lvlJc w:val="left"/>
      <w:pPr>
        <w:ind w:left="5760" w:hanging="360"/>
      </w:pPr>
      <w:rPr>
        <w:rFonts w:ascii="Courier New" w:hAnsi="Courier New" w:hint="default"/>
      </w:rPr>
    </w:lvl>
    <w:lvl w:ilvl="8" w:tplc="46603A8C">
      <w:start w:val="1"/>
      <w:numFmt w:val="bullet"/>
      <w:lvlText w:val=""/>
      <w:lvlJc w:val="left"/>
      <w:pPr>
        <w:ind w:left="6480" w:hanging="360"/>
      </w:pPr>
      <w:rPr>
        <w:rFonts w:ascii="Wingdings" w:hAnsi="Wingdings" w:hint="default"/>
      </w:rPr>
    </w:lvl>
  </w:abstractNum>
  <w:abstractNum w:abstractNumId="20" w15:restartNumberingAfterBreak="0">
    <w:nsid w:val="2EA2FD1B"/>
    <w:multiLevelType w:val="hybridMultilevel"/>
    <w:tmpl w:val="D56AF584"/>
    <w:lvl w:ilvl="0" w:tplc="E1AC299E">
      <w:start w:val="1"/>
      <w:numFmt w:val="bullet"/>
      <w:lvlText w:val="·"/>
      <w:lvlJc w:val="left"/>
      <w:pPr>
        <w:ind w:left="720" w:hanging="360"/>
      </w:pPr>
      <w:rPr>
        <w:rFonts w:ascii="Symbol" w:hAnsi="Symbol" w:hint="default"/>
      </w:rPr>
    </w:lvl>
    <w:lvl w:ilvl="1" w:tplc="F63AB366">
      <w:start w:val="1"/>
      <w:numFmt w:val="bullet"/>
      <w:lvlText w:val="o"/>
      <w:lvlJc w:val="left"/>
      <w:pPr>
        <w:ind w:left="1440" w:hanging="360"/>
      </w:pPr>
      <w:rPr>
        <w:rFonts w:ascii="Courier New" w:hAnsi="Courier New" w:hint="default"/>
      </w:rPr>
    </w:lvl>
    <w:lvl w:ilvl="2" w:tplc="F0382CFE">
      <w:start w:val="1"/>
      <w:numFmt w:val="bullet"/>
      <w:lvlText w:val=""/>
      <w:lvlJc w:val="left"/>
      <w:pPr>
        <w:ind w:left="2160" w:hanging="360"/>
      </w:pPr>
      <w:rPr>
        <w:rFonts w:ascii="Wingdings" w:hAnsi="Wingdings" w:hint="default"/>
      </w:rPr>
    </w:lvl>
    <w:lvl w:ilvl="3" w:tplc="582049D4">
      <w:start w:val="1"/>
      <w:numFmt w:val="bullet"/>
      <w:lvlText w:val=""/>
      <w:lvlJc w:val="left"/>
      <w:pPr>
        <w:ind w:left="2880" w:hanging="360"/>
      </w:pPr>
      <w:rPr>
        <w:rFonts w:ascii="Symbol" w:hAnsi="Symbol" w:hint="default"/>
      </w:rPr>
    </w:lvl>
    <w:lvl w:ilvl="4" w:tplc="D7903CEC">
      <w:start w:val="1"/>
      <w:numFmt w:val="bullet"/>
      <w:lvlText w:val="o"/>
      <w:lvlJc w:val="left"/>
      <w:pPr>
        <w:ind w:left="3600" w:hanging="360"/>
      </w:pPr>
      <w:rPr>
        <w:rFonts w:ascii="Courier New" w:hAnsi="Courier New" w:hint="default"/>
      </w:rPr>
    </w:lvl>
    <w:lvl w:ilvl="5" w:tplc="9F68E9BA">
      <w:start w:val="1"/>
      <w:numFmt w:val="bullet"/>
      <w:lvlText w:val=""/>
      <w:lvlJc w:val="left"/>
      <w:pPr>
        <w:ind w:left="4320" w:hanging="360"/>
      </w:pPr>
      <w:rPr>
        <w:rFonts w:ascii="Wingdings" w:hAnsi="Wingdings" w:hint="default"/>
      </w:rPr>
    </w:lvl>
    <w:lvl w:ilvl="6" w:tplc="128A8BF8">
      <w:start w:val="1"/>
      <w:numFmt w:val="bullet"/>
      <w:lvlText w:val=""/>
      <w:lvlJc w:val="left"/>
      <w:pPr>
        <w:ind w:left="5040" w:hanging="360"/>
      </w:pPr>
      <w:rPr>
        <w:rFonts w:ascii="Symbol" w:hAnsi="Symbol" w:hint="default"/>
      </w:rPr>
    </w:lvl>
    <w:lvl w:ilvl="7" w:tplc="4C8061B4">
      <w:start w:val="1"/>
      <w:numFmt w:val="bullet"/>
      <w:lvlText w:val="o"/>
      <w:lvlJc w:val="left"/>
      <w:pPr>
        <w:ind w:left="5760" w:hanging="360"/>
      </w:pPr>
      <w:rPr>
        <w:rFonts w:ascii="Courier New" w:hAnsi="Courier New" w:hint="default"/>
      </w:rPr>
    </w:lvl>
    <w:lvl w:ilvl="8" w:tplc="B1C214D6">
      <w:start w:val="1"/>
      <w:numFmt w:val="bullet"/>
      <w:lvlText w:val=""/>
      <w:lvlJc w:val="left"/>
      <w:pPr>
        <w:ind w:left="6480" w:hanging="360"/>
      </w:pPr>
      <w:rPr>
        <w:rFonts w:ascii="Wingdings" w:hAnsi="Wingdings" w:hint="default"/>
      </w:rPr>
    </w:lvl>
  </w:abstractNum>
  <w:abstractNum w:abstractNumId="21" w15:restartNumberingAfterBreak="0">
    <w:nsid w:val="3156E655"/>
    <w:multiLevelType w:val="hybridMultilevel"/>
    <w:tmpl w:val="FFFFFFFF"/>
    <w:lvl w:ilvl="0" w:tplc="36081806">
      <w:start w:val="1"/>
      <w:numFmt w:val="bullet"/>
      <w:lvlText w:val="·"/>
      <w:lvlJc w:val="left"/>
      <w:pPr>
        <w:ind w:left="720" w:hanging="360"/>
      </w:pPr>
      <w:rPr>
        <w:rFonts w:ascii="Symbol" w:hAnsi="Symbol" w:hint="default"/>
      </w:rPr>
    </w:lvl>
    <w:lvl w:ilvl="1" w:tplc="1AFA2CB6">
      <w:start w:val="1"/>
      <w:numFmt w:val="bullet"/>
      <w:lvlText w:val="o"/>
      <w:lvlJc w:val="left"/>
      <w:pPr>
        <w:ind w:left="1440" w:hanging="360"/>
      </w:pPr>
      <w:rPr>
        <w:rFonts w:ascii="Courier New" w:hAnsi="Courier New" w:hint="default"/>
      </w:rPr>
    </w:lvl>
    <w:lvl w:ilvl="2" w:tplc="8D02FFFA">
      <w:start w:val="1"/>
      <w:numFmt w:val="bullet"/>
      <w:lvlText w:val=""/>
      <w:lvlJc w:val="left"/>
      <w:pPr>
        <w:ind w:left="2160" w:hanging="360"/>
      </w:pPr>
      <w:rPr>
        <w:rFonts w:ascii="Wingdings" w:hAnsi="Wingdings" w:hint="default"/>
      </w:rPr>
    </w:lvl>
    <w:lvl w:ilvl="3" w:tplc="BFA235B2">
      <w:start w:val="1"/>
      <w:numFmt w:val="bullet"/>
      <w:lvlText w:val=""/>
      <w:lvlJc w:val="left"/>
      <w:pPr>
        <w:ind w:left="2880" w:hanging="360"/>
      </w:pPr>
      <w:rPr>
        <w:rFonts w:ascii="Symbol" w:hAnsi="Symbol" w:hint="default"/>
      </w:rPr>
    </w:lvl>
    <w:lvl w:ilvl="4" w:tplc="57B8BBD2">
      <w:start w:val="1"/>
      <w:numFmt w:val="bullet"/>
      <w:lvlText w:val="o"/>
      <w:lvlJc w:val="left"/>
      <w:pPr>
        <w:ind w:left="3600" w:hanging="360"/>
      </w:pPr>
      <w:rPr>
        <w:rFonts w:ascii="Courier New" w:hAnsi="Courier New" w:hint="default"/>
      </w:rPr>
    </w:lvl>
    <w:lvl w:ilvl="5" w:tplc="E1D41DFE">
      <w:start w:val="1"/>
      <w:numFmt w:val="bullet"/>
      <w:lvlText w:val=""/>
      <w:lvlJc w:val="left"/>
      <w:pPr>
        <w:ind w:left="4320" w:hanging="360"/>
      </w:pPr>
      <w:rPr>
        <w:rFonts w:ascii="Wingdings" w:hAnsi="Wingdings" w:hint="default"/>
      </w:rPr>
    </w:lvl>
    <w:lvl w:ilvl="6" w:tplc="F3F83220">
      <w:start w:val="1"/>
      <w:numFmt w:val="bullet"/>
      <w:lvlText w:val=""/>
      <w:lvlJc w:val="left"/>
      <w:pPr>
        <w:ind w:left="5040" w:hanging="360"/>
      </w:pPr>
      <w:rPr>
        <w:rFonts w:ascii="Symbol" w:hAnsi="Symbol" w:hint="default"/>
      </w:rPr>
    </w:lvl>
    <w:lvl w:ilvl="7" w:tplc="4C5E188A">
      <w:start w:val="1"/>
      <w:numFmt w:val="bullet"/>
      <w:lvlText w:val="o"/>
      <w:lvlJc w:val="left"/>
      <w:pPr>
        <w:ind w:left="5760" w:hanging="360"/>
      </w:pPr>
      <w:rPr>
        <w:rFonts w:ascii="Courier New" w:hAnsi="Courier New" w:hint="default"/>
      </w:rPr>
    </w:lvl>
    <w:lvl w:ilvl="8" w:tplc="B4A24598">
      <w:start w:val="1"/>
      <w:numFmt w:val="bullet"/>
      <w:lvlText w:val=""/>
      <w:lvlJc w:val="left"/>
      <w:pPr>
        <w:ind w:left="6480" w:hanging="360"/>
      </w:pPr>
      <w:rPr>
        <w:rFonts w:ascii="Wingdings" w:hAnsi="Wingdings" w:hint="default"/>
      </w:rPr>
    </w:lvl>
  </w:abstractNum>
  <w:abstractNum w:abstractNumId="22" w15:restartNumberingAfterBreak="0">
    <w:nsid w:val="32825FC5"/>
    <w:multiLevelType w:val="multilevel"/>
    <w:tmpl w:val="A0E4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480284"/>
    <w:multiLevelType w:val="hybridMultilevel"/>
    <w:tmpl w:val="7EDA13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5845762"/>
    <w:multiLevelType w:val="multilevel"/>
    <w:tmpl w:val="3D40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771E68"/>
    <w:multiLevelType w:val="hybridMultilevel"/>
    <w:tmpl w:val="FFFFFFFF"/>
    <w:lvl w:ilvl="0" w:tplc="51D2447A">
      <w:start w:val="1"/>
      <w:numFmt w:val="bullet"/>
      <w:lvlText w:val=""/>
      <w:lvlJc w:val="left"/>
      <w:pPr>
        <w:ind w:left="720" w:hanging="360"/>
      </w:pPr>
      <w:rPr>
        <w:rFonts w:ascii="Symbol" w:hAnsi="Symbol" w:hint="default"/>
      </w:rPr>
    </w:lvl>
    <w:lvl w:ilvl="1" w:tplc="8A4C1224">
      <w:start w:val="1"/>
      <w:numFmt w:val="bullet"/>
      <w:lvlText w:val="o"/>
      <w:lvlJc w:val="left"/>
      <w:pPr>
        <w:ind w:left="1440" w:hanging="360"/>
      </w:pPr>
      <w:rPr>
        <w:rFonts w:ascii="Courier New" w:hAnsi="Courier New" w:hint="default"/>
      </w:rPr>
    </w:lvl>
    <w:lvl w:ilvl="2" w:tplc="626AEFE8">
      <w:start w:val="1"/>
      <w:numFmt w:val="bullet"/>
      <w:lvlText w:val=""/>
      <w:lvlJc w:val="left"/>
      <w:pPr>
        <w:ind w:left="2160" w:hanging="360"/>
      </w:pPr>
      <w:rPr>
        <w:rFonts w:ascii="Wingdings" w:hAnsi="Wingdings" w:hint="default"/>
      </w:rPr>
    </w:lvl>
    <w:lvl w:ilvl="3" w:tplc="54383EB2">
      <w:start w:val="1"/>
      <w:numFmt w:val="bullet"/>
      <w:lvlText w:val=""/>
      <w:lvlJc w:val="left"/>
      <w:pPr>
        <w:ind w:left="2880" w:hanging="360"/>
      </w:pPr>
      <w:rPr>
        <w:rFonts w:ascii="Symbol" w:hAnsi="Symbol" w:hint="default"/>
      </w:rPr>
    </w:lvl>
    <w:lvl w:ilvl="4" w:tplc="93B4F57A">
      <w:start w:val="1"/>
      <w:numFmt w:val="bullet"/>
      <w:lvlText w:val="o"/>
      <w:lvlJc w:val="left"/>
      <w:pPr>
        <w:ind w:left="3600" w:hanging="360"/>
      </w:pPr>
      <w:rPr>
        <w:rFonts w:ascii="Courier New" w:hAnsi="Courier New" w:hint="default"/>
      </w:rPr>
    </w:lvl>
    <w:lvl w:ilvl="5" w:tplc="F4DAFDBE">
      <w:start w:val="1"/>
      <w:numFmt w:val="bullet"/>
      <w:lvlText w:val=""/>
      <w:lvlJc w:val="left"/>
      <w:pPr>
        <w:ind w:left="4320" w:hanging="360"/>
      </w:pPr>
      <w:rPr>
        <w:rFonts w:ascii="Wingdings" w:hAnsi="Wingdings" w:hint="default"/>
      </w:rPr>
    </w:lvl>
    <w:lvl w:ilvl="6" w:tplc="FF20217C">
      <w:start w:val="1"/>
      <w:numFmt w:val="bullet"/>
      <w:lvlText w:val=""/>
      <w:lvlJc w:val="left"/>
      <w:pPr>
        <w:ind w:left="5040" w:hanging="360"/>
      </w:pPr>
      <w:rPr>
        <w:rFonts w:ascii="Symbol" w:hAnsi="Symbol" w:hint="default"/>
      </w:rPr>
    </w:lvl>
    <w:lvl w:ilvl="7" w:tplc="0452345A">
      <w:start w:val="1"/>
      <w:numFmt w:val="bullet"/>
      <w:lvlText w:val="o"/>
      <w:lvlJc w:val="left"/>
      <w:pPr>
        <w:ind w:left="5760" w:hanging="360"/>
      </w:pPr>
      <w:rPr>
        <w:rFonts w:ascii="Courier New" w:hAnsi="Courier New" w:hint="default"/>
      </w:rPr>
    </w:lvl>
    <w:lvl w:ilvl="8" w:tplc="E7183F9E">
      <w:start w:val="1"/>
      <w:numFmt w:val="bullet"/>
      <w:lvlText w:val=""/>
      <w:lvlJc w:val="left"/>
      <w:pPr>
        <w:ind w:left="6480" w:hanging="360"/>
      </w:pPr>
      <w:rPr>
        <w:rFonts w:ascii="Wingdings" w:hAnsi="Wingdings" w:hint="default"/>
      </w:rPr>
    </w:lvl>
  </w:abstractNum>
  <w:abstractNum w:abstractNumId="26" w15:restartNumberingAfterBreak="0">
    <w:nsid w:val="41BB0BB3"/>
    <w:multiLevelType w:val="hybridMultilevel"/>
    <w:tmpl w:val="FFFFFFFF"/>
    <w:lvl w:ilvl="0" w:tplc="066255FC">
      <w:start w:val="1"/>
      <w:numFmt w:val="bullet"/>
      <w:lvlText w:val="·"/>
      <w:lvlJc w:val="left"/>
      <w:pPr>
        <w:ind w:left="720" w:hanging="360"/>
      </w:pPr>
      <w:rPr>
        <w:rFonts w:ascii="Symbol" w:hAnsi="Symbol" w:hint="default"/>
      </w:rPr>
    </w:lvl>
    <w:lvl w:ilvl="1" w:tplc="12CC5C38">
      <w:start w:val="1"/>
      <w:numFmt w:val="bullet"/>
      <w:lvlText w:val="o"/>
      <w:lvlJc w:val="left"/>
      <w:pPr>
        <w:ind w:left="1440" w:hanging="360"/>
      </w:pPr>
      <w:rPr>
        <w:rFonts w:ascii="Courier New" w:hAnsi="Courier New" w:hint="default"/>
      </w:rPr>
    </w:lvl>
    <w:lvl w:ilvl="2" w:tplc="531A6058">
      <w:start w:val="1"/>
      <w:numFmt w:val="bullet"/>
      <w:lvlText w:val=""/>
      <w:lvlJc w:val="left"/>
      <w:pPr>
        <w:ind w:left="2160" w:hanging="360"/>
      </w:pPr>
      <w:rPr>
        <w:rFonts w:ascii="Wingdings" w:hAnsi="Wingdings" w:hint="default"/>
      </w:rPr>
    </w:lvl>
    <w:lvl w:ilvl="3" w:tplc="7436B520">
      <w:start w:val="1"/>
      <w:numFmt w:val="bullet"/>
      <w:lvlText w:val=""/>
      <w:lvlJc w:val="left"/>
      <w:pPr>
        <w:ind w:left="2880" w:hanging="360"/>
      </w:pPr>
      <w:rPr>
        <w:rFonts w:ascii="Symbol" w:hAnsi="Symbol" w:hint="default"/>
      </w:rPr>
    </w:lvl>
    <w:lvl w:ilvl="4" w:tplc="2218554E">
      <w:start w:val="1"/>
      <w:numFmt w:val="bullet"/>
      <w:lvlText w:val="o"/>
      <w:lvlJc w:val="left"/>
      <w:pPr>
        <w:ind w:left="3600" w:hanging="360"/>
      </w:pPr>
      <w:rPr>
        <w:rFonts w:ascii="Courier New" w:hAnsi="Courier New" w:hint="default"/>
      </w:rPr>
    </w:lvl>
    <w:lvl w:ilvl="5" w:tplc="1518AD14">
      <w:start w:val="1"/>
      <w:numFmt w:val="bullet"/>
      <w:lvlText w:val=""/>
      <w:lvlJc w:val="left"/>
      <w:pPr>
        <w:ind w:left="4320" w:hanging="360"/>
      </w:pPr>
      <w:rPr>
        <w:rFonts w:ascii="Wingdings" w:hAnsi="Wingdings" w:hint="default"/>
      </w:rPr>
    </w:lvl>
    <w:lvl w:ilvl="6" w:tplc="6BAE4D7A">
      <w:start w:val="1"/>
      <w:numFmt w:val="bullet"/>
      <w:lvlText w:val=""/>
      <w:lvlJc w:val="left"/>
      <w:pPr>
        <w:ind w:left="5040" w:hanging="360"/>
      </w:pPr>
      <w:rPr>
        <w:rFonts w:ascii="Symbol" w:hAnsi="Symbol" w:hint="default"/>
      </w:rPr>
    </w:lvl>
    <w:lvl w:ilvl="7" w:tplc="A680120A">
      <w:start w:val="1"/>
      <w:numFmt w:val="bullet"/>
      <w:lvlText w:val="o"/>
      <w:lvlJc w:val="left"/>
      <w:pPr>
        <w:ind w:left="5760" w:hanging="360"/>
      </w:pPr>
      <w:rPr>
        <w:rFonts w:ascii="Courier New" w:hAnsi="Courier New" w:hint="default"/>
      </w:rPr>
    </w:lvl>
    <w:lvl w:ilvl="8" w:tplc="6590C85C">
      <w:start w:val="1"/>
      <w:numFmt w:val="bullet"/>
      <w:lvlText w:val=""/>
      <w:lvlJc w:val="left"/>
      <w:pPr>
        <w:ind w:left="6480" w:hanging="360"/>
      </w:pPr>
      <w:rPr>
        <w:rFonts w:ascii="Wingdings" w:hAnsi="Wingdings" w:hint="default"/>
      </w:rPr>
    </w:lvl>
  </w:abstractNum>
  <w:abstractNum w:abstractNumId="27" w15:restartNumberingAfterBreak="0">
    <w:nsid w:val="42D65C88"/>
    <w:multiLevelType w:val="multilevel"/>
    <w:tmpl w:val="2C80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976CFB"/>
    <w:multiLevelType w:val="multilevel"/>
    <w:tmpl w:val="4ECC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582266"/>
    <w:multiLevelType w:val="hybridMultilevel"/>
    <w:tmpl w:val="D3668C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C953527"/>
    <w:multiLevelType w:val="multilevel"/>
    <w:tmpl w:val="8BDE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CB295F"/>
    <w:multiLevelType w:val="hybridMultilevel"/>
    <w:tmpl w:val="A7EA4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48B110B"/>
    <w:multiLevelType w:val="multilevel"/>
    <w:tmpl w:val="0132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D3F3FF"/>
    <w:multiLevelType w:val="hybridMultilevel"/>
    <w:tmpl w:val="FFFFFFFF"/>
    <w:lvl w:ilvl="0" w:tplc="D6B69724">
      <w:start w:val="1"/>
      <w:numFmt w:val="bullet"/>
      <w:lvlText w:val=""/>
      <w:lvlJc w:val="left"/>
      <w:pPr>
        <w:ind w:left="363" w:hanging="360"/>
      </w:pPr>
      <w:rPr>
        <w:rFonts w:ascii="Symbol" w:hAnsi="Symbol" w:hint="default"/>
      </w:rPr>
    </w:lvl>
    <w:lvl w:ilvl="1" w:tplc="E16EB8E0">
      <w:start w:val="1"/>
      <w:numFmt w:val="bullet"/>
      <w:lvlText w:val="o"/>
      <w:lvlJc w:val="left"/>
      <w:pPr>
        <w:ind w:left="1083" w:hanging="360"/>
      </w:pPr>
      <w:rPr>
        <w:rFonts w:ascii="Courier New" w:hAnsi="Courier New" w:hint="default"/>
      </w:rPr>
    </w:lvl>
    <w:lvl w:ilvl="2" w:tplc="D824609C">
      <w:start w:val="1"/>
      <w:numFmt w:val="bullet"/>
      <w:lvlText w:val=""/>
      <w:lvlJc w:val="left"/>
      <w:pPr>
        <w:ind w:left="1803" w:hanging="360"/>
      </w:pPr>
      <w:rPr>
        <w:rFonts w:ascii="Wingdings" w:hAnsi="Wingdings" w:hint="default"/>
      </w:rPr>
    </w:lvl>
    <w:lvl w:ilvl="3" w:tplc="D4E4ED9A">
      <w:start w:val="1"/>
      <w:numFmt w:val="bullet"/>
      <w:lvlText w:val=""/>
      <w:lvlJc w:val="left"/>
      <w:pPr>
        <w:ind w:left="2523" w:hanging="360"/>
      </w:pPr>
      <w:rPr>
        <w:rFonts w:ascii="Symbol" w:hAnsi="Symbol" w:hint="default"/>
      </w:rPr>
    </w:lvl>
    <w:lvl w:ilvl="4" w:tplc="ADAAFBB6">
      <w:start w:val="1"/>
      <w:numFmt w:val="bullet"/>
      <w:lvlText w:val="o"/>
      <w:lvlJc w:val="left"/>
      <w:pPr>
        <w:ind w:left="3243" w:hanging="360"/>
      </w:pPr>
      <w:rPr>
        <w:rFonts w:ascii="Courier New" w:hAnsi="Courier New" w:hint="default"/>
      </w:rPr>
    </w:lvl>
    <w:lvl w:ilvl="5" w:tplc="0ED08C02">
      <w:start w:val="1"/>
      <w:numFmt w:val="bullet"/>
      <w:lvlText w:val=""/>
      <w:lvlJc w:val="left"/>
      <w:pPr>
        <w:ind w:left="3963" w:hanging="360"/>
      </w:pPr>
      <w:rPr>
        <w:rFonts w:ascii="Wingdings" w:hAnsi="Wingdings" w:hint="default"/>
      </w:rPr>
    </w:lvl>
    <w:lvl w:ilvl="6" w:tplc="D51C12F0">
      <w:start w:val="1"/>
      <w:numFmt w:val="bullet"/>
      <w:lvlText w:val=""/>
      <w:lvlJc w:val="left"/>
      <w:pPr>
        <w:ind w:left="4683" w:hanging="360"/>
      </w:pPr>
      <w:rPr>
        <w:rFonts w:ascii="Symbol" w:hAnsi="Symbol" w:hint="default"/>
      </w:rPr>
    </w:lvl>
    <w:lvl w:ilvl="7" w:tplc="DE88B5F6">
      <w:start w:val="1"/>
      <w:numFmt w:val="bullet"/>
      <w:lvlText w:val="o"/>
      <w:lvlJc w:val="left"/>
      <w:pPr>
        <w:ind w:left="5403" w:hanging="360"/>
      </w:pPr>
      <w:rPr>
        <w:rFonts w:ascii="Courier New" w:hAnsi="Courier New" w:hint="default"/>
      </w:rPr>
    </w:lvl>
    <w:lvl w:ilvl="8" w:tplc="29249828">
      <w:start w:val="1"/>
      <w:numFmt w:val="bullet"/>
      <w:lvlText w:val=""/>
      <w:lvlJc w:val="left"/>
      <w:pPr>
        <w:ind w:left="6123" w:hanging="360"/>
      </w:pPr>
      <w:rPr>
        <w:rFonts w:ascii="Wingdings" w:hAnsi="Wingdings" w:hint="default"/>
      </w:rPr>
    </w:lvl>
  </w:abstractNum>
  <w:abstractNum w:abstractNumId="34" w15:restartNumberingAfterBreak="0">
    <w:nsid w:val="57C4A93B"/>
    <w:multiLevelType w:val="hybridMultilevel"/>
    <w:tmpl w:val="FFFFFFFF"/>
    <w:lvl w:ilvl="0" w:tplc="DBC23728">
      <w:start w:val="1"/>
      <w:numFmt w:val="bullet"/>
      <w:lvlText w:val=""/>
      <w:lvlJc w:val="left"/>
      <w:pPr>
        <w:ind w:left="720" w:hanging="360"/>
      </w:pPr>
      <w:rPr>
        <w:rFonts w:ascii="Symbol" w:hAnsi="Symbol" w:hint="default"/>
      </w:rPr>
    </w:lvl>
    <w:lvl w:ilvl="1" w:tplc="4DF87DEA">
      <w:start w:val="1"/>
      <w:numFmt w:val="bullet"/>
      <w:lvlText w:val="o"/>
      <w:lvlJc w:val="left"/>
      <w:pPr>
        <w:ind w:left="1440" w:hanging="360"/>
      </w:pPr>
      <w:rPr>
        <w:rFonts w:ascii="Courier New" w:hAnsi="Courier New" w:hint="default"/>
      </w:rPr>
    </w:lvl>
    <w:lvl w:ilvl="2" w:tplc="0FC67450">
      <w:start w:val="1"/>
      <w:numFmt w:val="bullet"/>
      <w:lvlText w:val=""/>
      <w:lvlJc w:val="left"/>
      <w:pPr>
        <w:ind w:left="2160" w:hanging="360"/>
      </w:pPr>
      <w:rPr>
        <w:rFonts w:ascii="Wingdings" w:hAnsi="Wingdings" w:hint="default"/>
      </w:rPr>
    </w:lvl>
    <w:lvl w:ilvl="3" w:tplc="BE74005E">
      <w:start w:val="1"/>
      <w:numFmt w:val="bullet"/>
      <w:lvlText w:val=""/>
      <w:lvlJc w:val="left"/>
      <w:pPr>
        <w:ind w:left="2880" w:hanging="360"/>
      </w:pPr>
      <w:rPr>
        <w:rFonts w:ascii="Symbol" w:hAnsi="Symbol" w:hint="default"/>
      </w:rPr>
    </w:lvl>
    <w:lvl w:ilvl="4" w:tplc="4DE48F9C">
      <w:start w:val="1"/>
      <w:numFmt w:val="bullet"/>
      <w:lvlText w:val="o"/>
      <w:lvlJc w:val="left"/>
      <w:pPr>
        <w:ind w:left="3600" w:hanging="360"/>
      </w:pPr>
      <w:rPr>
        <w:rFonts w:ascii="Courier New" w:hAnsi="Courier New" w:hint="default"/>
      </w:rPr>
    </w:lvl>
    <w:lvl w:ilvl="5" w:tplc="BF2EF316">
      <w:start w:val="1"/>
      <w:numFmt w:val="bullet"/>
      <w:lvlText w:val=""/>
      <w:lvlJc w:val="left"/>
      <w:pPr>
        <w:ind w:left="4320" w:hanging="360"/>
      </w:pPr>
      <w:rPr>
        <w:rFonts w:ascii="Wingdings" w:hAnsi="Wingdings" w:hint="default"/>
      </w:rPr>
    </w:lvl>
    <w:lvl w:ilvl="6" w:tplc="4196A2DE">
      <w:start w:val="1"/>
      <w:numFmt w:val="bullet"/>
      <w:lvlText w:val=""/>
      <w:lvlJc w:val="left"/>
      <w:pPr>
        <w:ind w:left="5040" w:hanging="360"/>
      </w:pPr>
      <w:rPr>
        <w:rFonts w:ascii="Symbol" w:hAnsi="Symbol" w:hint="default"/>
      </w:rPr>
    </w:lvl>
    <w:lvl w:ilvl="7" w:tplc="9B409256">
      <w:start w:val="1"/>
      <w:numFmt w:val="bullet"/>
      <w:lvlText w:val="o"/>
      <w:lvlJc w:val="left"/>
      <w:pPr>
        <w:ind w:left="5760" w:hanging="360"/>
      </w:pPr>
      <w:rPr>
        <w:rFonts w:ascii="Courier New" w:hAnsi="Courier New" w:hint="default"/>
      </w:rPr>
    </w:lvl>
    <w:lvl w:ilvl="8" w:tplc="6C60FA76">
      <w:start w:val="1"/>
      <w:numFmt w:val="bullet"/>
      <w:lvlText w:val=""/>
      <w:lvlJc w:val="left"/>
      <w:pPr>
        <w:ind w:left="6480" w:hanging="360"/>
      </w:pPr>
      <w:rPr>
        <w:rFonts w:ascii="Wingdings" w:hAnsi="Wingdings" w:hint="default"/>
      </w:rPr>
    </w:lvl>
  </w:abstractNum>
  <w:abstractNum w:abstractNumId="35" w15:restartNumberingAfterBreak="0">
    <w:nsid w:val="58142EF8"/>
    <w:multiLevelType w:val="multilevel"/>
    <w:tmpl w:val="2226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3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7" w15:restartNumberingAfterBreak="0">
    <w:nsid w:val="5DAC6139"/>
    <w:multiLevelType w:val="multilevel"/>
    <w:tmpl w:val="0EE0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D34003"/>
    <w:multiLevelType w:val="multilevel"/>
    <w:tmpl w:val="0CB8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AB4484"/>
    <w:multiLevelType w:val="multilevel"/>
    <w:tmpl w:val="9DD8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7C4065"/>
    <w:multiLevelType w:val="multilevel"/>
    <w:tmpl w:val="6D52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344581"/>
    <w:multiLevelType w:val="hybridMultilevel"/>
    <w:tmpl w:val="4DBC84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A5D3C5C"/>
    <w:multiLevelType w:val="multilevel"/>
    <w:tmpl w:val="C232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BDA1EFC"/>
    <w:multiLevelType w:val="hybridMultilevel"/>
    <w:tmpl w:val="FFFFFFFF"/>
    <w:lvl w:ilvl="0" w:tplc="EA067472">
      <w:start w:val="1"/>
      <w:numFmt w:val="bullet"/>
      <w:lvlText w:val="·"/>
      <w:lvlJc w:val="left"/>
      <w:pPr>
        <w:ind w:left="720" w:hanging="360"/>
      </w:pPr>
      <w:rPr>
        <w:rFonts w:ascii="Symbol" w:hAnsi="Symbol" w:hint="default"/>
      </w:rPr>
    </w:lvl>
    <w:lvl w:ilvl="1" w:tplc="A64414FE">
      <w:start w:val="1"/>
      <w:numFmt w:val="bullet"/>
      <w:lvlText w:val="o"/>
      <w:lvlJc w:val="left"/>
      <w:pPr>
        <w:ind w:left="1440" w:hanging="360"/>
      </w:pPr>
      <w:rPr>
        <w:rFonts w:ascii="Courier New" w:hAnsi="Courier New" w:hint="default"/>
      </w:rPr>
    </w:lvl>
    <w:lvl w:ilvl="2" w:tplc="BE101E40">
      <w:start w:val="1"/>
      <w:numFmt w:val="bullet"/>
      <w:lvlText w:val=""/>
      <w:lvlJc w:val="left"/>
      <w:pPr>
        <w:ind w:left="2160" w:hanging="360"/>
      </w:pPr>
      <w:rPr>
        <w:rFonts w:ascii="Wingdings" w:hAnsi="Wingdings" w:hint="default"/>
      </w:rPr>
    </w:lvl>
    <w:lvl w:ilvl="3" w:tplc="D090AFF8">
      <w:start w:val="1"/>
      <w:numFmt w:val="bullet"/>
      <w:lvlText w:val=""/>
      <w:lvlJc w:val="left"/>
      <w:pPr>
        <w:ind w:left="2880" w:hanging="360"/>
      </w:pPr>
      <w:rPr>
        <w:rFonts w:ascii="Symbol" w:hAnsi="Symbol" w:hint="default"/>
      </w:rPr>
    </w:lvl>
    <w:lvl w:ilvl="4" w:tplc="2844FBC8">
      <w:start w:val="1"/>
      <w:numFmt w:val="bullet"/>
      <w:lvlText w:val="o"/>
      <w:lvlJc w:val="left"/>
      <w:pPr>
        <w:ind w:left="3600" w:hanging="360"/>
      </w:pPr>
      <w:rPr>
        <w:rFonts w:ascii="Courier New" w:hAnsi="Courier New" w:hint="default"/>
      </w:rPr>
    </w:lvl>
    <w:lvl w:ilvl="5" w:tplc="EE56F776">
      <w:start w:val="1"/>
      <w:numFmt w:val="bullet"/>
      <w:lvlText w:val=""/>
      <w:lvlJc w:val="left"/>
      <w:pPr>
        <w:ind w:left="4320" w:hanging="360"/>
      </w:pPr>
      <w:rPr>
        <w:rFonts w:ascii="Wingdings" w:hAnsi="Wingdings" w:hint="default"/>
      </w:rPr>
    </w:lvl>
    <w:lvl w:ilvl="6" w:tplc="ECCE211C">
      <w:start w:val="1"/>
      <w:numFmt w:val="bullet"/>
      <w:lvlText w:val=""/>
      <w:lvlJc w:val="left"/>
      <w:pPr>
        <w:ind w:left="5040" w:hanging="360"/>
      </w:pPr>
      <w:rPr>
        <w:rFonts w:ascii="Symbol" w:hAnsi="Symbol" w:hint="default"/>
      </w:rPr>
    </w:lvl>
    <w:lvl w:ilvl="7" w:tplc="96CED2FC">
      <w:start w:val="1"/>
      <w:numFmt w:val="bullet"/>
      <w:lvlText w:val="o"/>
      <w:lvlJc w:val="left"/>
      <w:pPr>
        <w:ind w:left="5760" w:hanging="360"/>
      </w:pPr>
      <w:rPr>
        <w:rFonts w:ascii="Courier New" w:hAnsi="Courier New" w:hint="default"/>
      </w:rPr>
    </w:lvl>
    <w:lvl w:ilvl="8" w:tplc="AC1C3EAA">
      <w:start w:val="1"/>
      <w:numFmt w:val="bullet"/>
      <w:lvlText w:val=""/>
      <w:lvlJc w:val="left"/>
      <w:pPr>
        <w:ind w:left="6480" w:hanging="360"/>
      </w:pPr>
      <w:rPr>
        <w:rFonts w:ascii="Wingdings" w:hAnsi="Wingdings" w:hint="default"/>
      </w:rPr>
    </w:lvl>
  </w:abstractNum>
  <w:abstractNum w:abstractNumId="44" w15:restartNumberingAfterBreak="0">
    <w:nsid w:val="6E83D25C"/>
    <w:multiLevelType w:val="hybridMultilevel"/>
    <w:tmpl w:val="FFFFFFFF"/>
    <w:lvl w:ilvl="0" w:tplc="57445902">
      <w:start w:val="1"/>
      <w:numFmt w:val="bullet"/>
      <w:lvlText w:val=""/>
      <w:lvlJc w:val="left"/>
      <w:pPr>
        <w:ind w:left="1150" w:hanging="360"/>
      </w:pPr>
      <w:rPr>
        <w:rFonts w:ascii="Symbol" w:hAnsi="Symbol" w:hint="default"/>
      </w:rPr>
    </w:lvl>
    <w:lvl w:ilvl="1" w:tplc="3B1E62DE">
      <w:start w:val="1"/>
      <w:numFmt w:val="bullet"/>
      <w:lvlText w:val="o"/>
      <w:lvlJc w:val="left"/>
      <w:pPr>
        <w:ind w:left="1440" w:hanging="360"/>
      </w:pPr>
      <w:rPr>
        <w:rFonts w:ascii="Courier New" w:hAnsi="Courier New" w:hint="default"/>
      </w:rPr>
    </w:lvl>
    <w:lvl w:ilvl="2" w:tplc="6CE64D0C">
      <w:start w:val="1"/>
      <w:numFmt w:val="bullet"/>
      <w:lvlText w:val=""/>
      <w:lvlJc w:val="left"/>
      <w:pPr>
        <w:ind w:left="2160" w:hanging="360"/>
      </w:pPr>
      <w:rPr>
        <w:rFonts w:ascii="Wingdings" w:hAnsi="Wingdings" w:hint="default"/>
      </w:rPr>
    </w:lvl>
    <w:lvl w:ilvl="3" w:tplc="16120578">
      <w:start w:val="1"/>
      <w:numFmt w:val="bullet"/>
      <w:lvlText w:val=""/>
      <w:lvlJc w:val="left"/>
      <w:pPr>
        <w:ind w:left="2880" w:hanging="360"/>
      </w:pPr>
      <w:rPr>
        <w:rFonts w:ascii="Symbol" w:hAnsi="Symbol" w:hint="default"/>
      </w:rPr>
    </w:lvl>
    <w:lvl w:ilvl="4" w:tplc="1A0A52B4">
      <w:start w:val="1"/>
      <w:numFmt w:val="bullet"/>
      <w:lvlText w:val="o"/>
      <w:lvlJc w:val="left"/>
      <w:pPr>
        <w:ind w:left="3600" w:hanging="360"/>
      </w:pPr>
      <w:rPr>
        <w:rFonts w:ascii="Courier New" w:hAnsi="Courier New" w:hint="default"/>
      </w:rPr>
    </w:lvl>
    <w:lvl w:ilvl="5" w:tplc="592C4F46">
      <w:start w:val="1"/>
      <w:numFmt w:val="bullet"/>
      <w:lvlText w:val=""/>
      <w:lvlJc w:val="left"/>
      <w:pPr>
        <w:ind w:left="4320" w:hanging="360"/>
      </w:pPr>
      <w:rPr>
        <w:rFonts w:ascii="Wingdings" w:hAnsi="Wingdings" w:hint="default"/>
      </w:rPr>
    </w:lvl>
    <w:lvl w:ilvl="6" w:tplc="C6065AA6">
      <w:start w:val="1"/>
      <w:numFmt w:val="bullet"/>
      <w:lvlText w:val=""/>
      <w:lvlJc w:val="left"/>
      <w:pPr>
        <w:ind w:left="5040" w:hanging="360"/>
      </w:pPr>
      <w:rPr>
        <w:rFonts w:ascii="Symbol" w:hAnsi="Symbol" w:hint="default"/>
      </w:rPr>
    </w:lvl>
    <w:lvl w:ilvl="7" w:tplc="20C20548">
      <w:start w:val="1"/>
      <w:numFmt w:val="bullet"/>
      <w:lvlText w:val="o"/>
      <w:lvlJc w:val="left"/>
      <w:pPr>
        <w:ind w:left="5760" w:hanging="360"/>
      </w:pPr>
      <w:rPr>
        <w:rFonts w:ascii="Courier New" w:hAnsi="Courier New" w:hint="default"/>
      </w:rPr>
    </w:lvl>
    <w:lvl w:ilvl="8" w:tplc="FC4C8C56">
      <w:start w:val="1"/>
      <w:numFmt w:val="bullet"/>
      <w:lvlText w:val=""/>
      <w:lvlJc w:val="left"/>
      <w:pPr>
        <w:ind w:left="6480" w:hanging="360"/>
      </w:pPr>
      <w:rPr>
        <w:rFonts w:ascii="Wingdings" w:hAnsi="Wingdings" w:hint="default"/>
      </w:rPr>
    </w:lvl>
  </w:abstractNum>
  <w:abstractNum w:abstractNumId="45" w15:restartNumberingAfterBreak="0">
    <w:nsid w:val="72334E3B"/>
    <w:multiLevelType w:val="hybridMultilevel"/>
    <w:tmpl w:val="EE42F9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8F06705"/>
    <w:multiLevelType w:val="multilevel"/>
    <w:tmpl w:val="07AE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90181D"/>
    <w:multiLevelType w:val="hybridMultilevel"/>
    <w:tmpl w:val="8D36CE0C"/>
    <w:lvl w:ilvl="0" w:tplc="E1AC299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7C4F37F4"/>
    <w:multiLevelType w:val="multilevel"/>
    <w:tmpl w:val="95DA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EB744E"/>
    <w:multiLevelType w:val="multilevel"/>
    <w:tmpl w:val="6CC0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7333069">
    <w:abstractNumId w:val="36"/>
  </w:num>
  <w:num w:numId="2" w16cid:durableId="699208398">
    <w:abstractNumId w:val="0"/>
  </w:num>
  <w:num w:numId="3" w16cid:durableId="374425352">
    <w:abstractNumId w:val="2"/>
  </w:num>
  <w:num w:numId="4" w16cid:durableId="1058669300">
    <w:abstractNumId w:val="4"/>
  </w:num>
  <w:num w:numId="5" w16cid:durableId="1850480563">
    <w:abstractNumId w:val="5"/>
  </w:num>
  <w:num w:numId="6" w16cid:durableId="986590987">
    <w:abstractNumId w:val="15"/>
  </w:num>
  <w:num w:numId="7" w16cid:durableId="950744832">
    <w:abstractNumId w:val="14"/>
  </w:num>
  <w:num w:numId="8" w16cid:durableId="107621945">
    <w:abstractNumId w:val="19"/>
  </w:num>
  <w:num w:numId="9" w16cid:durableId="7097146">
    <w:abstractNumId w:val="44"/>
  </w:num>
  <w:num w:numId="10" w16cid:durableId="2127309993">
    <w:abstractNumId w:val="34"/>
  </w:num>
  <w:num w:numId="11" w16cid:durableId="2060786204">
    <w:abstractNumId w:val="26"/>
  </w:num>
  <w:num w:numId="12" w16cid:durableId="871528874">
    <w:abstractNumId w:val="20"/>
  </w:num>
  <w:num w:numId="13" w16cid:durableId="1070225631">
    <w:abstractNumId w:val="21"/>
  </w:num>
  <w:num w:numId="14" w16cid:durableId="278149437">
    <w:abstractNumId w:val="43"/>
  </w:num>
  <w:num w:numId="15" w16cid:durableId="502093118">
    <w:abstractNumId w:val="8"/>
  </w:num>
  <w:num w:numId="16" w16cid:durableId="1771732526">
    <w:abstractNumId w:val="49"/>
  </w:num>
  <w:num w:numId="17" w16cid:durableId="529610746">
    <w:abstractNumId w:val="37"/>
  </w:num>
  <w:num w:numId="18" w16cid:durableId="30150715">
    <w:abstractNumId w:val="35"/>
  </w:num>
  <w:num w:numId="19" w16cid:durableId="1834762602">
    <w:abstractNumId w:val="22"/>
  </w:num>
  <w:num w:numId="20" w16cid:durableId="1343245707">
    <w:abstractNumId w:val="42"/>
  </w:num>
  <w:num w:numId="21" w16cid:durableId="140125573">
    <w:abstractNumId w:val="1"/>
  </w:num>
  <w:num w:numId="22" w16cid:durableId="1036199461">
    <w:abstractNumId w:val="32"/>
  </w:num>
  <w:num w:numId="23" w16cid:durableId="1102916731">
    <w:abstractNumId w:val="28"/>
  </w:num>
  <w:num w:numId="24" w16cid:durableId="493834534">
    <w:abstractNumId w:val="7"/>
  </w:num>
  <w:num w:numId="25" w16cid:durableId="765735909">
    <w:abstractNumId w:val="27"/>
  </w:num>
  <w:num w:numId="26" w16cid:durableId="230966583">
    <w:abstractNumId w:val="40"/>
  </w:num>
  <w:num w:numId="27" w16cid:durableId="1726441486">
    <w:abstractNumId w:val="48"/>
  </w:num>
  <w:num w:numId="28" w16cid:durableId="1954359768">
    <w:abstractNumId w:val="46"/>
  </w:num>
  <w:num w:numId="29" w16cid:durableId="682782396">
    <w:abstractNumId w:val="39"/>
  </w:num>
  <w:num w:numId="30" w16cid:durableId="1226532693">
    <w:abstractNumId w:val="6"/>
  </w:num>
  <w:num w:numId="31" w16cid:durableId="758019050">
    <w:abstractNumId w:val="18"/>
  </w:num>
  <w:num w:numId="32" w16cid:durableId="1740517637">
    <w:abstractNumId w:val="38"/>
  </w:num>
  <w:num w:numId="33" w16cid:durableId="1577595876">
    <w:abstractNumId w:val="30"/>
  </w:num>
  <w:num w:numId="34" w16cid:durableId="1924293345">
    <w:abstractNumId w:val="24"/>
  </w:num>
  <w:num w:numId="35" w16cid:durableId="1273246842">
    <w:abstractNumId w:val="9"/>
  </w:num>
  <w:num w:numId="36" w16cid:durableId="1001467846">
    <w:abstractNumId w:val="10"/>
  </w:num>
  <w:num w:numId="37" w16cid:durableId="1693799322">
    <w:abstractNumId w:val="12"/>
  </w:num>
  <w:num w:numId="38" w16cid:durableId="1964190293">
    <w:abstractNumId w:val="41"/>
  </w:num>
  <w:num w:numId="39" w16cid:durableId="974456239">
    <w:abstractNumId w:val="31"/>
  </w:num>
  <w:num w:numId="40" w16cid:durableId="131143861">
    <w:abstractNumId w:val="45"/>
  </w:num>
  <w:num w:numId="41" w16cid:durableId="282544462">
    <w:abstractNumId w:val="29"/>
  </w:num>
  <w:num w:numId="42" w16cid:durableId="559026608">
    <w:abstractNumId w:val="16"/>
  </w:num>
  <w:num w:numId="43" w16cid:durableId="1756972211">
    <w:abstractNumId w:val="25"/>
  </w:num>
  <w:num w:numId="44" w16cid:durableId="1651665652">
    <w:abstractNumId w:val="3"/>
  </w:num>
  <w:num w:numId="45" w16cid:durableId="2133281203">
    <w:abstractNumId w:val="33"/>
  </w:num>
  <w:num w:numId="46" w16cid:durableId="797913725">
    <w:abstractNumId w:val="13"/>
  </w:num>
  <w:num w:numId="47" w16cid:durableId="514924585">
    <w:abstractNumId w:val="11"/>
  </w:num>
  <w:num w:numId="48" w16cid:durableId="926352755">
    <w:abstractNumId w:val="23"/>
  </w:num>
  <w:num w:numId="49" w16cid:durableId="952632698">
    <w:abstractNumId w:val="47"/>
  </w:num>
  <w:num w:numId="50" w16cid:durableId="41714309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SortMethod w:val="000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C8"/>
    <w:rsid w:val="00000696"/>
    <w:rsid w:val="000006F0"/>
    <w:rsid w:val="00000A3B"/>
    <w:rsid w:val="000012A3"/>
    <w:rsid w:val="0000146C"/>
    <w:rsid w:val="00001A79"/>
    <w:rsid w:val="00001C59"/>
    <w:rsid w:val="00001CFE"/>
    <w:rsid w:val="00002133"/>
    <w:rsid w:val="00002315"/>
    <w:rsid w:val="0000257E"/>
    <w:rsid w:val="00002783"/>
    <w:rsid w:val="00002E21"/>
    <w:rsid w:val="00002F5C"/>
    <w:rsid w:val="0000308B"/>
    <w:rsid w:val="00003212"/>
    <w:rsid w:val="000032BC"/>
    <w:rsid w:val="0000374C"/>
    <w:rsid w:val="000038AA"/>
    <w:rsid w:val="00003E3C"/>
    <w:rsid w:val="00003F43"/>
    <w:rsid w:val="000056EC"/>
    <w:rsid w:val="00005B71"/>
    <w:rsid w:val="00005D1D"/>
    <w:rsid w:val="000068E2"/>
    <w:rsid w:val="00006B3B"/>
    <w:rsid w:val="00006B41"/>
    <w:rsid w:val="00007409"/>
    <w:rsid w:val="000075DE"/>
    <w:rsid w:val="00010268"/>
    <w:rsid w:val="00010A9F"/>
    <w:rsid w:val="00010AFB"/>
    <w:rsid w:val="0001102E"/>
    <w:rsid w:val="00011853"/>
    <w:rsid w:val="0001193D"/>
    <w:rsid w:val="00011A58"/>
    <w:rsid w:val="00012ABD"/>
    <w:rsid w:val="00012BA3"/>
    <w:rsid w:val="00012D3A"/>
    <w:rsid w:val="00012DA2"/>
    <w:rsid w:val="00013645"/>
    <w:rsid w:val="00013E2A"/>
    <w:rsid w:val="00013FF4"/>
    <w:rsid w:val="00014A2C"/>
    <w:rsid w:val="00014BFD"/>
    <w:rsid w:val="00014FC7"/>
    <w:rsid w:val="0001501C"/>
    <w:rsid w:val="000151F0"/>
    <w:rsid w:val="000165E3"/>
    <w:rsid w:val="00016B2E"/>
    <w:rsid w:val="00016BB8"/>
    <w:rsid w:val="00016CE3"/>
    <w:rsid w:val="00017578"/>
    <w:rsid w:val="00017E00"/>
    <w:rsid w:val="0002032C"/>
    <w:rsid w:val="000205C0"/>
    <w:rsid w:val="00020D37"/>
    <w:rsid w:val="00021144"/>
    <w:rsid w:val="000211A2"/>
    <w:rsid w:val="00021249"/>
    <w:rsid w:val="0002158F"/>
    <w:rsid w:val="000218C6"/>
    <w:rsid w:val="000219A4"/>
    <w:rsid w:val="00021C44"/>
    <w:rsid w:val="000222FD"/>
    <w:rsid w:val="00022598"/>
    <w:rsid w:val="00022A90"/>
    <w:rsid w:val="000238CC"/>
    <w:rsid w:val="00023BE6"/>
    <w:rsid w:val="00023D19"/>
    <w:rsid w:val="00023F51"/>
    <w:rsid w:val="00023F54"/>
    <w:rsid w:val="00024125"/>
    <w:rsid w:val="0002437D"/>
    <w:rsid w:val="00024EBD"/>
    <w:rsid w:val="000259E7"/>
    <w:rsid w:val="00025A09"/>
    <w:rsid w:val="00025A4D"/>
    <w:rsid w:val="00025F0F"/>
    <w:rsid w:val="0002608A"/>
    <w:rsid w:val="00026287"/>
    <w:rsid w:val="00026617"/>
    <w:rsid w:val="00026C85"/>
    <w:rsid w:val="00026D94"/>
    <w:rsid w:val="00026E96"/>
    <w:rsid w:val="00026F54"/>
    <w:rsid w:val="00027308"/>
    <w:rsid w:val="0002748D"/>
    <w:rsid w:val="00027649"/>
    <w:rsid w:val="00027D63"/>
    <w:rsid w:val="00027E46"/>
    <w:rsid w:val="000303A2"/>
    <w:rsid w:val="000307C5"/>
    <w:rsid w:val="00030A08"/>
    <w:rsid w:val="00030B74"/>
    <w:rsid w:val="0003149D"/>
    <w:rsid w:val="000315E3"/>
    <w:rsid w:val="0003196A"/>
    <w:rsid w:val="00031ED7"/>
    <w:rsid w:val="00031F02"/>
    <w:rsid w:val="00031F88"/>
    <w:rsid w:val="0003248D"/>
    <w:rsid w:val="0003257D"/>
    <w:rsid w:val="000327E5"/>
    <w:rsid w:val="00032E6C"/>
    <w:rsid w:val="000331DE"/>
    <w:rsid w:val="00033501"/>
    <w:rsid w:val="0003357A"/>
    <w:rsid w:val="000335B9"/>
    <w:rsid w:val="00034520"/>
    <w:rsid w:val="0003466E"/>
    <w:rsid w:val="00034BD2"/>
    <w:rsid w:val="00034C00"/>
    <w:rsid w:val="00034E42"/>
    <w:rsid w:val="00035039"/>
    <w:rsid w:val="00035507"/>
    <w:rsid w:val="000357F2"/>
    <w:rsid w:val="00035AEC"/>
    <w:rsid w:val="00035D18"/>
    <w:rsid w:val="00035D81"/>
    <w:rsid w:val="00035DA6"/>
    <w:rsid w:val="00035DC0"/>
    <w:rsid w:val="000360CE"/>
    <w:rsid w:val="00036421"/>
    <w:rsid w:val="00036CBF"/>
    <w:rsid w:val="00036D9D"/>
    <w:rsid w:val="0003708C"/>
    <w:rsid w:val="00037350"/>
    <w:rsid w:val="00037504"/>
    <w:rsid w:val="000375E4"/>
    <w:rsid w:val="00037746"/>
    <w:rsid w:val="00037859"/>
    <w:rsid w:val="00037A4F"/>
    <w:rsid w:val="00037D22"/>
    <w:rsid w:val="000400EC"/>
    <w:rsid w:val="000401DC"/>
    <w:rsid w:val="0004030E"/>
    <w:rsid w:val="00040DD1"/>
    <w:rsid w:val="00041653"/>
    <w:rsid w:val="00041D8F"/>
    <w:rsid w:val="00041DC5"/>
    <w:rsid w:val="00042088"/>
    <w:rsid w:val="00042625"/>
    <w:rsid w:val="000426E7"/>
    <w:rsid w:val="000429FD"/>
    <w:rsid w:val="00042B79"/>
    <w:rsid w:val="000431AD"/>
    <w:rsid w:val="00043731"/>
    <w:rsid w:val="00043C05"/>
    <w:rsid w:val="00043C48"/>
    <w:rsid w:val="00043DF3"/>
    <w:rsid w:val="00044510"/>
    <w:rsid w:val="00044846"/>
    <w:rsid w:val="00044F06"/>
    <w:rsid w:val="00044F63"/>
    <w:rsid w:val="00044F9C"/>
    <w:rsid w:val="000453D0"/>
    <w:rsid w:val="0004555F"/>
    <w:rsid w:val="00045682"/>
    <w:rsid w:val="00045703"/>
    <w:rsid w:val="00045AB1"/>
    <w:rsid w:val="00045F0C"/>
    <w:rsid w:val="0004639A"/>
    <w:rsid w:val="00046423"/>
    <w:rsid w:val="00046699"/>
    <w:rsid w:val="000466B3"/>
    <w:rsid w:val="00046A87"/>
    <w:rsid w:val="000471C3"/>
    <w:rsid w:val="00047400"/>
    <w:rsid w:val="00047B1C"/>
    <w:rsid w:val="00047B5F"/>
    <w:rsid w:val="0005077B"/>
    <w:rsid w:val="00051118"/>
    <w:rsid w:val="00051155"/>
    <w:rsid w:val="000511AE"/>
    <w:rsid w:val="000515A1"/>
    <w:rsid w:val="000519D3"/>
    <w:rsid w:val="00051ABF"/>
    <w:rsid w:val="0005240F"/>
    <w:rsid w:val="00052719"/>
    <w:rsid w:val="00052EAA"/>
    <w:rsid w:val="00052EEC"/>
    <w:rsid w:val="000535CA"/>
    <w:rsid w:val="00053645"/>
    <w:rsid w:val="00053859"/>
    <w:rsid w:val="00053B32"/>
    <w:rsid w:val="00053E74"/>
    <w:rsid w:val="0005443A"/>
    <w:rsid w:val="00054C7C"/>
    <w:rsid w:val="00054EAF"/>
    <w:rsid w:val="0005506A"/>
    <w:rsid w:val="000551BC"/>
    <w:rsid w:val="000553F1"/>
    <w:rsid w:val="00055438"/>
    <w:rsid w:val="0005566D"/>
    <w:rsid w:val="00055AC3"/>
    <w:rsid w:val="00055E57"/>
    <w:rsid w:val="000565E0"/>
    <w:rsid w:val="0005694F"/>
    <w:rsid w:val="00056A7E"/>
    <w:rsid w:val="000574C3"/>
    <w:rsid w:val="00057741"/>
    <w:rsid w:val="0005785A"/>
    <w:rsid w:val="00057C29"/>
    <w:rsid w:val="00057DB7"/>
    <w:rsid w:val="000602CC"/>
    <w:rsid w:val="0006037D"/>
    <w:rsid w:val="0006097B"/>
    <w:rsid w:val="00061D41"/>
    <w:rsid w:val="00061EA7"/>
    <w:rsid w:val="00062002"/>
    <w:rsid w:val="000622A8"/>
    <w:rsid w:val="000625AE"/>
    <w:rsid w:val="00062841"/>
    <w:rsid w:val="000629F9"/>
    <w:rsid w:val="00062B23"/>
    <w:rsid w:val="00062D86"/>
    <w:rsid w:val="00062E58"/>
    <w:rsid w:val="00062F51"/>
    <w:rsid w:val="00063186"/>
    <w:rsid w:val="0006345E"/>
    <w:rsid w:val="0006391E"/>
    <w:rsid w:val="00063B86"/>
    <w:rsid w:val="000646BA"/>
    <w:rsid w:val="000646C2"/>
    <w:rsid w:val="000648DD"/>
    <w:rsid w:val="00064E55"/>
    <w:rsid w:val="00064EAC"/>
    <w:rsid w:val="00065169"/>
    <w:rsid w:val="000651B9"/>
    <w:rsid w:val="00065883"/>
    <w:rsid w:val="000668B4"/>
    <w:rsid w:val="00066ACC"/>
    <w:rsid w:val="00067052"/>
    <w:rsid w:val="00067812"/>
    <w:rsid w:val="000678C8"/>
    <w:rsid w:val="00070A3A"/>
    <w:rsid w:val="00070B6E"/>
    <w:rsid w:val="00070F63"/>
    <w:rsid w:val="00071901"/>
    <w:rsid w:val="00071BD8"/>
    <w:rsid w:val="00073924"/>
    <w:rsid w:val="00073B8A"/>
    <w:rsid w:val="00073BEE"/>
    <w:rsid w:val="00074B22"/>
    <w:rsid w:val="00074B66"/>
    <w:rsid w:val="00074CA5"/>
    <w:rsid w:val="00075216"/>
    <w:rsid w:val="0007563E"/>
    <w:rsid w:val="000757BC"/>
    <w:rsid w:val="00075E6D"/>
    <w:rsid w:val="000761F3"/>
    <w:rsid w:val="00076EAF"/>
    <w:rsid w:val="00076F8A"/>
    <w:rsid w:val="00077564"/>
    <w:rsid w:val="000775B6"/>
    <w:rsid w:val="000777DC"/>
    <w:rsid w:val="0007794E"/>
    <w:rsid w:val="00077CC1"/>
    <w:rsid w:val="00077D40"/>
    <w:rsid w:val="00077DCD"/>
    <w:rsid w:val="00077E13"/>
    <w:rsid w:val="00077FAB"/>
    <w:rsid w:val="00080187"/>
    <w:rsid w:val="000801EC"/>
    <w:rsid w:val="000803B9"/>
    <w:rsid w:val="00080B05"/>
    <w:rsid w:val="00080CC0"/>
    <w:rsid w:val="00080E14"/>
    <w:rsid w:val="00080E3F"/>
    <w:rsid w:val="000815A4"/>
    <w:rsid w:val="000815F5"/>
    <w:rsid w:val="00081B84"/>
    <w:rsid w:val="00081F80"/>
    <w:rsid w:val="00082084"/>
    <w:rsid w:val="000821A9"/>
    <w:rsid w:val="00082369"/>
    <w:rsid w:val="000824C0"/>
    <w:rsid w:val="00082A6B"/>
    <w:rsid w:val="00082C33"/>
    <w:rsid w:val="00083021"/>
    <w:rsid w:val="0008327E"/>
    <w:rsid w:val="000832F2"/>
    <w:rsid w:val="00083E4F"/>
    <w:rsid w:val="00084D1C"/>
    <w:rsid w:val="00085261"/>
    <w:rsid w:val="00086428"/>
    <w:rsid w:val="00086658"/>
    <w:rsid w:val="0008678E"/>
    <w:rsid w:val="00086912"/>
    <w:rsid w:val="00086A08"/>
    <w:rsid w:val="00086D1F"/>
    <w:rsid w:val="0008734D"/>
    <w:rsid w:val="00087959"/>
    <w:rsid w:val="00087B57"/>
    <w:rsid w:val="00087D24"/>
    <w:rsid w:val="00087D3E"/>
    <w:rsid w:val="00087DE7"/>
    <w:rsid w:val="00087F7E"/>
    <w:rsid w:val="0009023C"/>
    <w:rsid w:val="00090668"/>
    <w:rsid w:val="000907D7"/>
    <w:rsid w:val="00090E9D"/>
    <w:rsid w:val="0009156E"/>
    <w:rsid w:val="00091D41"/>
    <w:rsid w:val="000922E0"/>
    <w:rsid w:val="000928BE"/>
    <w:rsid w:val="00092B4D"/>
    <w:rsid w:val="00092D08"/>
    <w:rsid w:val="00092FCA"/>
    <w:rsid w:val="000936CE"/>
    <w:rsid w:val="00093900"/>
    <w:rsid w:val="00093A62"/>
    <w:rsid w:val="00093EDC"/>
    <w:rsid w:val="000940C6"/>
    <w:rsid w:val="0009414F"/>
    <w:rsid w:val="000944E0"/>
    <w:rsid w:val="0009450B"/>
    <w:rsid w:val="000945B5"/>
    <w:rsid w:val="00094853"/>
    <w:rsid w:val="00094E25"/>
    <w:rsid w:val="00094E86"/>
    <w:rsid w:val="00094FA6"/>
    <w:rsid w:val="00094FBC"/>
    <w:rsid w:val="00095EE2"/>
    <w:rsid w:val="00096015"/>
    <w:rsid w:val="0009648E"/>
    <w:rsid w:val="00097313"/>
    <w:rsid w:val="0009764D"/>
    <w:rsid w:val="000977DA"/>
    <w:rsid w:val="000979E3"/>
    <w:rsid w:val="00097B04"/>
    <w:rsid w:val="00097B2E"/>
    <w:rsid w:val="00097C3A"/>
    <w:rsid w:val="00097C59"/>
    <w:rsid w:val="000A02E9"/>
    <w:rsid w:val="000A03BF"/>
    <w:rsid w:val="000A0ECA"/>
    <w:rsid w:val="000A0F2E"/>
    <w:rsid w:val="000A0F7C"/>
    <w:rsid w:val="000A107E"/>
    <w:rsid w:val="000A17A4"/>
    <w:rsid w:val="000A20D4"/>
    <w:rsid w:val="000A2984"/>
    <w:rsid w:val="000A31C5"/>
    <w:rsid w:val="000A337B"/>
    <w:rsid w:val="000A3470"/>
    <w:rsid w:val="000A3589"/>
    <w:rsid w:val="000A36B7"/>
    <w:rsid w:val="000A36F1"/>
    <w:rsid w:val="000A377B"/>
    <w:rsid w:val="000A398A"/>
    <w:rsid w:val="000A3D17"/>
    <w:rsid w:val="000A3D2D"/>
    <w:rsid w:val="000A45F7"/>
    <w:rsid w:val="000A4676"/>
    <w:rsid w:val="000A4CB6"/>
    <w:rsid w:val="000A5092"/>
    <w:rsid w:val="000A52BB"/>
    <w:rsid w:val="000A5CE4"/>
    <w:rsid w:val="000A5DBD"/>
    <w:rsid w:val="000A5E15"/>
    <w:rsid w:val="000A60C4"/>
    <w:rsid w:val="000A6ACF"/>
    <w:rsid w:val="000A6CCF"/>
    <w:rsid w:val="000A6D35"/>
    <w:rsid w:val="000A6E5A"/>
    <w:rsid w:val="000A6ECA"/>
    <w:rsid w:val="000A6EF8"/>
    <w:rsid w:val="000A7556"/>
    <w:rsid w:val="000B079E"/>
    <w:rsid w:val="000B0D35"/>
    <w:rsid w:val="000B13BD"/>
    <w:rsid w:val="000B1485"/>
    <w:rsid w:val="000B1751"/>
    <w:rsid w:val="000B1DB0"/>
    <w:rsid w:val="000B1E7F"/>
    <w:rsid w:val="000B226D"/>
    <w:rsid w:val="000B25E9"/>
    <w:rsid w:val="000B2E8E"/>
    <w:rsid w:val="000B306A"/>
    <w:rsid w:val="000B3334"/>
    <w:rsid w:val="000B3BE0"/>
    <w:rsid w:val="000B3CEF"/>
    <w:rsid w:val="000B4183"/>
    <w:rsid w:val="000B41CB"/>
    <w:rsid w:val="000B4512"/>
    <w:rsid w:val="000B4660"/>
    <w:rsid w:val="000B57F5"/>
    <w:rsid w:val="000B59CD"/>
    <w:rsid w:val="000B5C03"/>
    <w:rsid w:val="000B5F70"/>
    <w:rsid w:val="000B6633"/>
    <w:rsid w:val="000B732C"/>
    <w:rsid w:val="000B7720"/>
    <w:rsid w:val="000B78CE"/>
    <w:rsid w:val="000C002D"/>
    <w:rsid w:val="000C012C"/>
    <w:rsid w:val="000C028D"/>
    <w:rsid w:val="000C02D1"/>
    <w:rsid w:val="000C02FE"/>
    <w:rsid w:val="000C05BC"/>
    <w:rsid w:val="000C0D38"/>
    <w:rsid w:val="000C1488"/>
    <w:rsid w:val="000C18E3"/>
    <w:rsid w:val="000C1CD7"/>
    <w:rsid w:val="000C1CF5"/>
    <w:rsid w:val="000C1E38"/>
    <w:rsid w:val="000C261F"/>
    <w:rsid w:val="000C26F1"/>
    <w:rsid w:val="000C287C"/>
    <w:rsid w:val="000C3150"/>
    <w:rsid w:val="000C3D57"/>
    <w:rsid w:val="000C4857"/>
    <w:rsid w:val="000C50D8"/>
    <w:rsid w:val="000C510E"/>
    <w:rsid w:val="000C544B"/>
    <w:rsid w:val="000C5865"/>
    <w:rsid w:val="000C69A7"/>
    <w:rsid w:val="000C6ABB"/>
    <w:rsid w:val="000C7490"/>
    <w:rsid w:val="000C7B89"/>
    <w:rsid w:val="000C7D10"/>
    <w:rsid w:val="000CCDFB"/>
    <w:rsid w:val="000D0360"/>
    <w:rsid w:val="000D0617"/>
    <w:rsid w:val="000D07AE"/>
    <w:rsid w:val="000D09A2"/>
    <w:rsid w:val="000D0ECD"/>
    <w:rsid w:val="000D130E"/>
    <w:rsid w:val="000D157E"/>
    <w:rsid w:val="000D17F7"/>
    <w:rsid w:val="000D2084"/>
    <w:rsid w:val="000D2408"/>
    <w:rsid w:val="000D2EC0"/>
    <w:rsid w:val="000D32FC"/>
    <w:rsid w:val="000D3F6A"/>
    <w:rsid w:val="000D435C"/>
    <w:rsid w:val="000D5361"/>
    <w:rsid w:val="000D58A3"/>
    <w:rsid w:val="000D5DD4"/>
    <w:rsid w:val="000D62DD"/>
    <w:rsid w:val="000D694A"/>
    <w:rsid w:val="000D6AC1"/>
    <w:rsid w:val="000D6FAE"/>
    <w:rsid w:val="000D73A3"/>
    <w:rsid w:val="000D7532"/>
    <w:rsid w:val="000D7A5E"/>
    <w:rsid w:val="000D7D76"/>
    <w:rsid w:val="000D7E1E"/>
    <w:rsid w:val="000D7F08"/>
    <w:rsid w:val="000E0CA8"/>
    <w:rsid w:val="000E12A3"/>
    <w:rsid w:val="000E12CD"/>
    <w:rsid w:val="000E1803"/>
    <w:rsid w:val="000E1B65"/>
    <w:rsid w:val="000E2813"/>
    <w:rsid w:val="000E318A"/>
    <w:rsid w:val="000E4901"/>
    <w:rsid w:val="000E49AD"/>
    <w:rsid w:val="000E4A65"/>
    <w:rsid w:val="000E4F21"/>
    <w:rsid w:val="000E54D9"/>
    <w:rsid w:val="000E5590"/>
    <w:rsid w:val="000E57BC"/>
    <w:rsid w:val="000E591A"/>
    <w:rsid w:val="000E5AFC"/>
    <w:rsid w:val="000E61A0"/>
    <w:rsid w:val="000E66AD"/>
    <w:rsid w:val="000E6994"/>
    <w:rsid w:val="000E6D55"/>
    <w:rsid w:val="000E6F97"/>
    <w:rsid w:val="000E788B"/>
    <w:rsid w:val="000E7A38"/>
    <w:rsid w:val="000F018A"/>
    <w:rsid w:val="000F04A4"/>
    <w:rsid w:val="000F08E2"/>
    <w:rsid w:val="000F0E42"/>
    <w:rsid w:val="000F1A9D"/>
    <w:rsid w:val="000F1D3F"/>
    <w:rsid w:val="000F1F12"/>
    <w:rsid w:val="000F23E1"/>
    <w:rsid w:val="000F2951"/>
    <w:rsid w:val="000F31CC"/>
    <w:rsid w:val="000F32D4"/>
    <w:rsid w:val="000F3C41"/>
    <w:rsid w:val="000F3D02"/>
    <w:rsid w:val="000F4350"/>
    <w:rsid w:val="000F4462"/>
    <w:rsid w:val="000F4BDE"/>
    <w:rsid w:val="000F4DC6"/>
    <w:rsid w:val="000F51B8"/>
    <w:rsid w:val="000F534F"/>
    <w:rsid w:val="000F5E9F"/>
    <w:rsid w:val="000F6104"/>
    <w:rsid w:val="000F62B6"/>
    <w:rsid w:val="000F6672"/>
    <w:rsid w:val="000F6BB4"/>
    <w:rsid w:val="000F6D1D"/>
    <w:rsid w:val="000F72DA"/>
    <w:rsid w:val="000F7538"/>
    <w:rsid w:val="000F7681"/>
    <w:rsid w:val="000F7911"/>
    <w:rsid w:val="000F7984"/>
    <w:rsid w:val="000F7E25"/>
    <w:rsid w:val="00100C1C"/>
    <w:rsid w:val="00101469"/>
    <w:rsid w:val="00101856"/>
    <w:rsid w:val="00101920"/>
    <w:rsid w:val="00101DB1"/>
    <w:rsid w:val="0010200C"/>
    <w:rsid w:val="00102044"/>
    <w:rsid w:val="00102340"/>
    <w:rsid w:val="001027AF"/>
    <w:rsid w:val="00102E0E"/>
    <w:rsid w:val="00102F07"/>
    <w:rsid w:val="00103644"/>
    <w:rsid w:val="0010526F"/>
    <w:rsid w:val="001052C6"/>
    <w:rsid w:val="00105D70"/>
    <w:rsid w:val="00105E7C"/>
    <w:rsid w:val="00106379"/>
    <w:rsid w:val="001074CB"/>
    <w:rsid w:val="001076BB"/>
    <w:rsid w:val="0010775F"/>
    <w:rsid w:val="00107781"/>
    <w:rsid w:val="00107A5B"/>
    <w:rsid w:val="00107CC8"/>
    <w:rsid w:val="00107F1B"/>
    <w:rsid w:val="00107FA0"/>
    <w:rsid w:val="001100CC"/>
    <w:rsid w:val="00110156"/>
    <w:rsid w:val="001103F5"/>
    <w:rsid w:val="00110622"/>
    <w:rsid w:val="0011091D"/>
    <w:rsid w:val="001109A5"/>
    <w:rsid w:val="0011108B"/>
    <w:rsid w:val="00111705"/>
    <w:rsid w:val="00112030"/>
    <w:rsid w:val="0011258E"/>
    <w:rsid w:val="00112886"/>
    <w:rsid w:val="001129A9"/>
    <w:rsid w:val="00112E16"/>
    <w:rsid w:val="0011322E"/>
    <w:rsid w:val="00113FC7"/>
    <w:rsid w:val="00114BDE"/>
    <w:rsid w:val="00115A2C"/>
    <w:rsid w:val="00115B4D"/>
    <w:rsid w:val="00115B5B"/>
    <w:rsid w:val="00115B65"/>
    <w:rsid w:val="00116268"/>
    <w:rsid w:val="001166AC"/>
    <w:rsid w:val="00117037"/>
    <w:rsid w:val="001174FD"/>
    <w:rsid w:val="00117850"/>
    <w:rsid w:val="00117A48"/>
    <w:rsid w:val="00117A8B"/>
    <w:rsid w:val="00117E48"/>
    <w:rsid w:val="001204F2"/>
    <w:rsid w:val="0012072D"/>
    <w:rsid w:val="00120F66"/>
    <w:rsid w:val="001212CF"/>
    <w:rsid w:val="001215C8"/>
    <w:rsid w:val="00121D0F"/>
    <w:rsid w:val="00121D58"/>
    <w:rsid w:val="0012202F"/>
    <w:rsid w:val="0012210E"/>
    <w:rsid w:val="0012225E"/>
    <w:rsid w:val="00122306"/>
    <w:rsid w:val="0012375F"/>
    <w:rsid w:val="001238DD"/>
    <w:rsid w:val="00123EEA"/>
    <w:rsid w:val="00123FFE"/>
    <w:rsid w:val="0012414A"/>
    <w:rsid w:val="00124824"/>
    <w:rsid w:val="00125232"/>
    <w:rsid w:val="001252E7"/>
    <w:rsid w:val="001258B7"/>
    <w:rsid w:val="00125D05"/>
    <w:rsid w:val="00125E21"/>
    <w:rsid w:val="001260FE"/>
    <w:rsid w:val="00126426"/>
    <w:rsid w:val="00126B63"/>
    <w:rsid w:val="00127344"/>
    <w:rsid w:val="00127641"/>
    <w:rsid w:val="00127C3E"/>
    <w:rsid w:val="00127EAA"/>
    <w:rsid w:val="0013049B"/>
    <w:rsid w:val="00130781"/>
    <w:rsid w:val="001309EA"/>
    <w:rsid w:val="0013134E"/>
    <w:rsid w:val="00131E9F"/>
    <w:rsid w:val="00132618"/>
    <w:rsid w:val="00132E6B"/>
    <w:rsid w:val="00132EA0"/>
    <w:rsid w:val="00132EA5"/>
    <w:rsid w:val="00133701"/>
    <w:rsid w:val="00133EB9"/>
    <w:rsid w:val="001341DB"/>
    <w:rsid w:val="00134232"/>
    <w:rsid w:val="001343D5"/>
    <w:rsid w:val="00134AF7"/>
    <w:rsid w:val="00134FCE"/>
    <w:rsid w:val="0013554A"/>
    <w:rsid w:val="0013594C"/>
    <w:rsid w:val="00135E93"/>
    <w:rsid w:val="00136018"/>
    <w:rsid w:val="00136280"/>
    <w:rsid w:val="00136B5F"/>
    <w:rsid w:val="00137488"/>
    <w:rsid w:val="00137580"/>
    <w:rsid w:val="00137647"/>
    <w:rsid w:val="001378ED"/>
    <w:rsid w:val="00137FD2"/>
    <w:rsid w:val="001403F1"/>
    <w:rsid w:val="001406FE"/>
    <w:rsid w:val="0014078A"/>
    <w:rsid w:val="00140EDE"/>
    <w:rsid w:val="00140EF5"/>
    <w:rsid w:val="001410B0"/>
    <w:rsid w:val="0014142D"/>
    <w:rsid w:val="00141BFC"/>
    <w:rsid w:val="00141E69"/>
    <w:rsid w:val="00142943"/>
    <w:rsid w:val="00142E51"/>
    <w:rsid w:val="00142F6A"/>
    <w:rsid w:val="00143324"/>
    <w:rsid w:val="00143B0B"/>
    <w:rsid w:val="00143B43"/>
    <w:rsid w:val="00143C29"/>
    <w:rsid w:val="00143DB2"/>
    <w:rsid w:val="00143DE0"/>
    <w:rsid w:val="00143F34"/>
    <w:rsid w:val="001441A4"/>
    <w:rsid w:val="00144978"/>
    <w:rsid w:val="001449FC"/>
    <w:rsid w:val="001456E4"/>
    <w:rsid w:val="001458C2"/>
    <w:rsid w:val="001459F9"/>
    <w:rsid w:val="00145B09"/>
    <w:rsid w:val="00145CEB"/>
    <w:rsid w:val="00145F3B"/>
    <w:rsid w:val="001467E0"/>
    <w:rsid w:val="001468DA"/>
    <w:rsid w:val="00147018"/>
    <w:rsid w:val="001470E8"/>
    <w:rsid w:val="001473F9"/>
    <w:rsid w:val="001475F6"/>
    <w:rsid w:val="0014779D"/>
    <w:rsid w:val="00147832"/>
    <w:rsid w:val="00147CD5"/>
    <w:rsid w:val="00147D85"/>
    <w:rsid w:val="00147E21"/>
    <w:rsid w:val="00147F9A"/>
    <w:rsid w:val="0015020B"/>
    <w:rsid w:val="0015047F"/>
    <w:rsid w:val="001504CF"/>
    <w:rsid w:val="001509E4"/>
    <w:rsid w:val="00150D47"/>
    <w:rsid w:val="00151355"/>
    <w:rsid w:val="00151366"/>
    <w:rsid w:val="0015188A"/>
    <w:rsid w:val="0015189F"/>
    <w:rsid w:val="00152129"/>
    <w:rsid w:val="00152640"/>
    <w:rsid w:val="00152A22"/>
    <w:rsid w:val="00153208"/>
    <w:rsid w:val="001539B1"/>
    <w:rsid w:val="00154774"/>
    <w:rsid w:val="001548FB"/>
    <w:rsid w:val="00154E8E"/>
    <w:rsid w:val="00155845"/>
    <w:rsid w:val="00155861"/>
    <w:rsid w:val="00155E53"/>
    <w:rsid w:val="00156234"/>
    <w:rsid w:val="00156291"/>
    <w:rsid w:val="0015631E"/>
    <w:rsid w:val="00156457"/>
    <w:rsid w:val="00156A1D"/>
    <w:rsid w:val="00156B50"/>
    <w:rsid w:val="00156C6D"/>
    <w:rsid w:val="00156F05"/>
    <w:rsid w:val="001571BB"/>
    <w:rsid w:val="00157504"/>
    <w:rsid w:val="0015784B"/>
    <w:rsid w:val="0015792A"/>
    <w:rsid w:val="00157A83"/>
    <w:rsid w:val="00160859"/>
    <w:rsid w:val="00161144"/>
    <w:rsid w:val="001615B4"/>
    <w:rsid w:val="00161CB4"/>
    <w:rsid w:val="00162711"/>
    <w:rsid w:val="0016340D"/>
    <w:rsid w:val="00163684"/>
    <w:rsid w:val="001638DB"/>
    <w:rsid w:val="00163AF3"/>
    <w:rsid w:val="00163C46"/>
    <w:rsid w:val="00163DBC"/>
    <w:rsid w:val="00164437"/>
    <w:rsid w:val="00164C17"/>
    <w:rsid w:val="00164CAA"/>
    <w:rsid w:val="00164E3D"/>
    <w:rsid w:val="001652CB"/>
    <w:rsid w:val="001653EB"/>
    <w:rsid w:val="00165823"/>
    <w:rsid w:val="00165860"/>
    <w:rsid w:val="00165C62"/>
    <w:rsid w:val="00166111"/>
    <w:rsid w:val="00166381"/>
    <w:rsid w:val="00166428"/>
    <w:rsid w:val="001666BC"/>
    <w:rsid w:val="0016691F"/>
    <w:rsid w:val="00166BD7"/>
    <w:rsid w:val="00166EAF"/>
    <w:rsid w:val="00167116"/>
    <w:rsid w:val="001674C5"/>
    <w:rsid w:val="00167EE3"/>
    <w:rsid w:val="00170073"/>
    <w:rsid w:val="00171170"/>
    <w:rsid w:val="001719C0"/>
    <w:rsid w:val="001719CC"/>
    <w:rsid w:val="00171EC0"/>
    <w:rsid w:val="00171FE0"/>
    <w:rsid w:val="0017211B"/>
    <w:rsid w:val="001721A3"/>
    <w:rsid w:val="00172247"/>
    <w:rsid w:val="001725FF"/>
    <w:rsid w:val="00172818"/>
    <w:rsid w:val="00172850"/>
    <w:rsid w:val="00172A61"/>
    <w:rsid w:val="0017323A"/>
    <w:rsid w:val="001738D8"/>
    <w:rsid w:val="00173BD1"/>
    <w:rsid w:val="00173FA7"/>
    <w:rsid w:val="00174235"/>
    <w:rsid w:val="00174567"/>
    <w:rsid w:val="00174DAD"/>
    <w:rsid w:val="001757DE"/>
    <w:rsid w:val="00175A52"/>
    <w:rsid w:val="00175B04"/>
    <w:rsid w:val="001761B5"/>
    <w:rsid w:val="001765AA"/>
    <w:rsid w:val="00176B98"/>
    <w:rsid w:val="00177653"/>
    <w:rsid w:val="00177A1A"/>
    <w:rsid w:val="00180169"/>
    <w:rsid w:val="001803EA"/>
    <w:rsid w:val="001808F5"/>
    <w:rsid w:val="0018096E"/>
    <w:rsid w:val="001809FE"/>
    <w:rsid w:val="00180B77"/>
    <w:rsid w:val="00180BB9"/>
    <w:rsid w:val="00181017"/>
    <w:rsid w:val="001814A1"/>
    <w:rsid w:val="001822B2"/>
    <w:rsid w:val="0018235C"/>
    <w:rsid w:val="0018267A"/>
    <w:rsid w:val="00182982"/>
    <w:rsid w:val="00182BEA"/>
    <w:rsid w:val="00182F56"/>
    <w:rsid w:val="001831E6"/>
    <w:rsid w:val="00183C00"/>
    <w:rsid w:val="0018427C"/>
    <w:rsid w:val="00184495"/>
    <w:rsid w:val="0018495F"/>
    <w:rsid w:val="00185395"/>
    <w:rsid w:val="0018551A"/>
    <w:rsid w:val="00185545"/>
    <w:rsid w:val="001858C5"/>
    <w:rsid w:val="00185CF5"/>
    <w:rsid w:val="001861C8"/>
    <w:rsid w:val="0018632B"/>
    <w:rsid w:val="0018669A"/>
    <w:rsid w:val="0018772F"/>
    <w:rsid w:val="00190037"/>
    <w:rsid w:val="00190090"/>
    <w:rsid w:val="00190239"/>
    <w:rsid w:val="001906B2"/>
    <w:rsid w:val="001908B1"/>
    <w:rsid w:val="00190937"/>
    <w:rsid w:val="00190938"/>
    <w:rsid w:val="0019098C"/>
    <w:rsid w:val="00190A0D"/>
    <w:rsid w:val="00190CA2"/>
    <w:rsid w:val="00190EE1"/>
    <w:rsid w:val="0019176E"/>
    <w:rsid w:val="0019186A"/>
    <w:rsid w:val="00191EC9"/>
    <w:rsid w:val="00191FB5"/>
    <w:rsid w:val="001926AE"/>
    <w:rsid w:val="00192B96"/>
    <w:rsid w:val="001931D3"/>
    <w:rsid w:val="0019331F"/>
    <w:rsid w:val="0019374E"/>
    <w:rsid w:val="0019393D"/>
    <w:rsid w:val="00193A0B"/>
    <w:rsid w:val="00193E60"/>
    <w:rsid w:val="00193E65"/>
    <w:rsid w:val="00193E9E"/>
    <w:rsid w:val="001940ED"/>
    <w:rsid w:val="00194A0B"/>
    <w:rsid w:val="00194A87"/>
    <w:rsid w:val="00194CD9"/>
    <w:rsid w:val="00194E24"/>
    <w:rsid w:val="00194F21"/>
    <w:rsid w:val="00194FD5"/>
    <w:rsid w:val="0019501C"/>
    <w:rsid w:val="00195DC0"/>
    <w:rsid w:val="00197559"/>
    <w:rsid w:val="0019773B"/>
    <w:rsid w:val="0019791C"/>
    <w:rsid w:val="001979E7"/>
    <w:rsid w:val="001A041F"/>
    <w:rsid w:val="001A0912"/>
    <w:rsid w:val="001A0955"/>
    <w:rsid w:val="001A0BC9"/>
    <w:rsid w:val="001A0E47"/>
    <w:rsid w:val="001A14C1"/>
    <w:rsid w:val="001A1A11"/>
    <w:rsid w:val="001A1EA9"/>
    <w:rsid w:val="001A2200"/>
    <w:rsid w:val="001A274B"/>
    <w:rsid w:val="001A2899"/>
    <w:rsid w:val="001A2994"/>
    <w:rsid w:val="001A30BC"/>
    <w:rsid w:val="001A3108"/>
    <w:rsid w:val="001A3BC4"/>
    <w:rsid w:val="001A3CA1"/>
    <w:rsid w:val="001A4206"/>
    <w:rsid w:val="001A4839"/>
    <w:rsid w:val="001A51BB"/>
    <w:rsid w:val="001A5600"/>
    <w:rsid w:val="001A5952"/>
    <w:rsid w:val="001A5A5D"/>
    <w:rsid w:val="001A5B5F"/>
    <w:rsid w:val="001A6122"/>
    <w:rsid w:val="001A6441"/>
    <w:rsid w:val="001A67E7"/>
    <w:rsid w:val="001A6995"/>
    <w:rsid w:val="001A6A1C"/>
    <w:rsid w:val="001A7597"/>
    <w:rsid w:val="001A786C"/>
    <w:rsid w:val="001A7C81"/>
    <w:rsid w:val="001A7D1F"/>
    <w:rsid w:val="001B0095"/>
    <w:rsid w:val="001B04F5"/>
    <w:rsid w:val="001B05E5"/>
    <w:rsid w:val="001B07E3"/>
    <w:rsid w:val="001B117E"/>
    <w:rsid w:val="001B11F6"/>
    <w:rsid w:val="001B1657"/>
    <w:rsid w:val="001B16D4"/>
    <w:rsid w:val="001B17D0"/>
    <w:rsid w:val="001B197C"/>
    <w:rsid w:val="001B1D01"/>
    <w:rsid w:val="001B1F31"/>
    <w:rsid w:val="001B25F7"/>
    <w:rsid w:val="001B2CBA"/>
    <w:rsid w:val="001B2E70"/>
    <w:rsid w:val="001B3137"/>
    <w:rsid w:val="001B34DB"/>
    <w:rsid w:val="001B3800"/>
    <w:rsid w:val="001B3848"/>
    <w:rsid w:val="001B395D"/>
    <w:rsid w:val="001B3DE4"/>
    <w:rsid w:val="001B420A"/>
    <w:rsid w:val="001B45BA"/>
    <w:rsid w:val="001B4684"/>
    <w:rsid w:val="001B4C8D"/>
    <w:rsid w:val="001B4FA3"/>
    <w:rsid w:val="001B52E2"/>
    <w:rsid w:val="001B5308"/>
    <w:rsid w:val="001B544A"/>
    <w:rsid w:val="001B5640"/>
    <w:rsid w:val="001B580E"/>
    <w:rsid w:val="001B6066"/>
    <w:rsid w:val="001B6241"/>
    <w:rsid w:val="001B63A0"/>
    <w:rsid w:val="001B691D"/>
    <w:rsid w:val="001B6BAD"/>
    <w:rsid w:val="001B6D16"/>
    <w:rsid w:val="001B75D3"/>
    <w:rsid w:val="001C0106"/>
    <w:rsid w:val="001C0335"/>
    <w:rsid w:val="001C0654"/>
    <w:rsid w:val="001C090F"/>
    <w:rsid w:val="001C0A87"/>
    <w:rsid w:val="001C0EDA"/>
    <w:rsid w:val="001C0F9B"/>
    <w:rsid w:val="001C1756"/>
    <w:rsid w:val="001C197D"/>
    <w:rsid w:val="001C1E55"/>
    <w:rsid w:val="001C2121"/>
    <w:rsid w:val="001C29B1"/>
    <w:rsid w:val="001C2F67"/>
    <w:rsid w:val="001C3950"/>
    <w:rsid w:val="001C3A93"/>
    <w:rsid w:val="001C3B37"/>
    <w:rsid w:val="001C4AFB"/>
    <w:rsid w:val="001C4C51"/>
    <w:rsid w:val="001C4D85"/>
    <w:rsid w:val="001C4F6F"/>
    <w:rsid w:val="001C5007"/>
    <w:rsid w:val="001C5AE3"/>
    <w:rsid w:val="001C5B69"/>
    <w:rsid w:val="001C5F6C"/>
    <w:rsid w:val="001C69EF"/>
    <w:rsid w:val="001C6B1F"/>
    <w:rsid w:val="001C7662"/>
    <w:rsid w:val="001C7A77"/>
    <w:rsid w:val="001D01D0"/>
    <w:rsid w:val="001D0EDB"/>
    <w:rsid w:val="001D1202"/>
    <w:rsid w:val="001D1333"/>
    <w:rsid w:val="001D180F"/>
    <w:rsid w:val="001D19C3"/>
    <w:rsid w:val="001D200A"/>
    <w:rsid w:val="001D2778"/>
    <w:rsid w:val="001D2A01"/>
    <w:rsid w:val="001D2C17"/>
    <w:rsid w:val="001D2C6C"/>
    <w:rsid w:val="001D2D41"/>
    <w:rsid w:val="001D3062"/>
    <w:rsid w:val="001D33F2"/>
    <w:rsid w:val="001D3449"/>
    <w:rsid w:val="001D3874"/>
    <w:rsid w:val="001D38F8"/>
    <w:rsid w:val="001D46CE"/>
    <w:rsid w:val="001D4BC1"/>
    <w:rsid w:val="001D4FA9"/>
    <w:rsid w:val="001D5531"/>
    <w:rsid w:val="001D5604"/>
    <w:rsid w:val="001D5B4E"/>
    <w:rsid w:val="001D5B6E"/>
    <w:rsid w:val="001D5EDB"/>
    <w:rsid w:val="001D6554"/>
    <w:rsid w:val="001D6665"/>
    <w:rsid w:val="001D66E2"/>
    <w:rsid w:val="001D69F2"/>
    <w:rsid w:val="001D7037"/>
    <w:rsid w:val="001D7507"/>
    <w:rsid w:val="001E02E9"/>
    <w:rsid w:val="001E03A0"/>
    <w:rsid w:val="001E051F"/>
    <w:rsid w:val="001E11F2"/>
    <w:rsid w:val="001E1485"/>
    <w:rsid w:val="001E1541"/>
    <w:rsid w:val="001E1D64"/>
    <w:rsid w:val="001E1E1E"/>
    <w:rsid w:val="001E1EE5"/>
    <w:rsid w:val="001E223F"/>
    <w:rsid w:val="001E3037"/>
    <w:rsid w:val="001E3328"/>
    <w:rsid w:val="001E36E0"/>
    <w:rsid w:val="001E3CB9"/>
    <w:rsid w:val="001E4187"/>
    <w:rsid w:val="001E484B"/>
    <w:rsid w:val="001E48CC"/>
    <w:rsid w:val="001E4C94"/>
    <w:rsid w:val="001E4CC8"/>
    <w:rsid w:val="001E4F06"/>
    <w:rsid w:val="001E55BD"/>
    <w:rsid w:val="001E6527"/>
    <w:rsid w:val="001E6777"/>
    <w:rsid w:val="001E696E"/>
    <w:rsid w:val="001E6BE3"/>
    <w:rsid w:val="001E77C1"/>
    <w:rsid w:val="001E787B"/>
    <w:rsid w:val="001E7B7A"/>
    <w:rsid w:val="001E7BA2"/>
    <w:rsid w:val="001E7D02"/>
    <w:rsid w:val="001F0035"/>
    <w:rsid w:val="001F0465"/>
    <w:rsid w:val="001F0532"/>
    <w:rsid w:val="001F077C"/>
    <w:rsid w:val="001F0ADB"/>
    <w:rsid w:val="001F0DBD"/>
    <w:rsid w:val="001F0EBF"/>
    <w:rsid w:val="001F1A20"/>
    <w:rsid w:val="001F1E89"/>
    <w:rsid w:val="001F2152"/>
    <w:rsid w:val="001F2369"/>
    <w:rsid w:val="001F2518"/>
    <w:rsid w:val="001F27DE"/>
    <w:rsid w:val="001F294B"/>
    <w:rsid w:val="001F2AAA"/>
    <w:rsid w:val="001F2B7B"/>
    <w:rsid w:val="001F2D26"/>
    <w:rsid w:val="001F383E"/>
    <w:rsid w:val="001F3934"/>
    <w:rsid w:val="001F3C17"/>
    <w:rsid w:val="001F43D4"/>
    <w:rsid w:val="001F482F"/>
    <w:rsid w:val="001F4AE6"/>
    <w:rsid w:val="001F4B95"/>
    <w:rsid w:val="001F4C31"/>
    <w:rsid w:val="001F4F11"/>
    <w:rsid w:val="001F5DEA"/>
    <w:rsid w:val="001F6273"/>
    <w:rsid w:val="001F6E40"/>
    <w:rsid w:val="001F7093"/>
    <w:rsid w:val="001F756C"/>
    <w:rsid w:val="001F7CE8"/>
    <w:rsid w:val="001F7E86"/>
    <w:rsid w:val="001F7EEB"/>
    <w:rsid w:val="00200B52"/>
    <w:rsid w:val="00200BC5"/>
    <w:rsid w:val="00200ED2"/>
    <w:rsid w:val="002011BC"/>
    <w:rsid w:val="00201640"/>
    <w:rsid w:val="00201AD3"/>
    <w:rsid w:val="002021F7"/>
    <w:rsid w:val="00202D25"/>
    <w:rsid w:val="00202DB1"/>
    <w:rsid w:val="00203A28"/>
    <w:rsid w:val="0020423F"/>
    <w:rsid w:val="0020430C"/>
    <w:rsid w:val="0020469E"/>
    <w:rsid w:val="0020483B"/>
    <w:rsid w:val="0020497D"/>
    <w:rsid w:val="002049A9"/>
    <w:rsid w:val="00204B64"/>
    <w:rsid w:val="00204D6D"/>
    <w:rsid w:val="002050E6"/>
    <w:rsid w:val="00205232"/>
    <w:rsid w:val="00205640"/>
    <w:rsid w:val="00205DFC"/>
    <w:rsid w:val="00205FFD"/>
    <w:rsid w:val="0020601F"/>
    <w:rsid w:val="00206390"/>
    <w:rsid w:val="0020650E"/>
    <w:rsid w:val="00207FD6"/>
    <w:rsid w:val="00210564"/>
    <w:rsid w:val="00210621"/>
    <w:rsid w:val="00210631"/>
    <w:rsid w:val="0021080F"/>
    <w:rsid w:val="00210865"/>
    <w:rsid w:val="002108FE"/>
    <w:rsid w:val="00210923"/>
    <w:rsid w:val="00210970"/>
    <w:rsid w:val="00210DD9"/>
    <w:rsid w:val="00210E3F"/>
    <w:rsid w:val="002110E7"/>
    <w:rsid w:val="0021121A"/>
    <w:rsid w:val="002116F1"/>
    <w:rsid w:val="00211827"/>
    <w:rsid w:val="00211F70"/>
    <w:rsid w:val="002120BA"/>
    <w:rsid w:val="002121BB"/>
    <w:rsid w:val="0021244E"/>
    <w:rsid w:val="00213081"/>
    <w:rsid w:val="00213083"/>
    <w:rsid w:val="00213099"/>
    <w:rsid w:val="002130AC"/>
    <w:rsid w:val="002137BB"/>
    <w:rsid w:val="00214080"/>
    <w:rsid w:val="00214B26"/>
    <w:rsid w:val="00214B2E"/>
    <w:rsid w:val="00214C91"/>
    <w:rsid w:val="00215078"/>
    <w:rsid w:val="002154F7"/>
    <w:rsid w:val="002157B8"/>
    <w:rsid w:val="00215801"/>
    <w:rsid w:val="0021601B"/>
    <w:rsid w:val="00216305"/>
    <w:rsid w:val="00216732"/>
    <w:rsid w:val="002167E2"/>
    <w:rsid w:val="00216AF8"/>
    <w:rsid w:val="00217B1A"/>
    <w:rsid w:val="002201A5"/>
    <w:rsid w:val="002203BD"/>
    <w:rsid w:val="00220462"/>
    <w:rsid w:val="00220679"/>
    <w:rsid w:val="0022067F"/>
    <w:rsid w:val="00220F21"/>
    <w:rsid w:val="0022149A"/>
    <w:rsid w:val="0022281F"/>
    <w:rsid w:val="002228AC"/>
    <w:rsid w:val="002228FD"/>
    <w:rsid w:val="002229EC"/>
    <w:rsid w:val="00222B5A"/>
    <w:rsid w:val="00223360"/>
    <w:rsid w:val="0022340F"/>
    <w:rsid w:val="0022359C"/>
    <w:rsid w:val="002236EE"/>
    <w:rsid w:val="00223880"/>
    <w:rsid w:val="00223DF8"/>
    <w:rsid w:val="0022402F"/>
    <w:rsid w:val="00224C2C"/>
    <w:rsid w:val="00224EA3"/>
    <w:rsid w:val="00224FA1"/>
    <w:rsid w:val="002250DB"/>
    <w:rsid w:val="0022533A"/>
    <w:rsid w:val="0022571F"/>
    <w:rsid w:val="00225C39"/>
    <w:rsid w:val="00225C7F"/>
    <w:rsid w:val="00225D25"/>
    <w:rsid w:val="002261B5"/>
    <w:rsid w:val="00226464"/>
    <w:rsid w:val="00226615"/>
    <w:rsid w:val="002267F1"/>
    <w:rsid w:val="002270BD"/>
    <w:rsid w:val="002272D8"/>
    <w:rsid w:val="002274C9"/>
    <w:rsid w:val="002275AD"/>
    <w:rsid w:val="00227837"/>
    <w:rsid w:val="00227FE1"/>
    <w:rsid w:val="002306EB"/>
    <w:rsid w:val="00230CDD"/>
    <w:rsid w:val="002317F3"/>
    <w:rsid w:val="00231C80"/>
    <w:rsid w:val="00231DC0"/>
    <w:rsid w:val="00232306"/>
    <w:rsid w:val="002323F1"/>
    <w:rsid w:val="002324CD"/>
    <w:rsid w:val="002325B8"/>
    <w:rsid w:val="00232AE8"/>
    <w:rsid w:val="00232CCA"/>
    <w:rsid w:val="002330B8"/>
    <w:rsid w:val="00234025"/>
    <w:rsid w:val="00234601"/>
    <w:rsid w:val="00234957"/>
    <w:rsid w:val="00234BBA"/>
    <w:rsid w:val="00235818"/>
    <w:rsid w:val="00235C4F"/>
    <w:rsid w:val="00235F42"/>
    <w:rsid w:val="002361F1"/>
    <w:rsid w:val="002363B5"/>
    <w:rsid w:val="00236BF5"/>
    <w:rsid w:val="00236CF4"/>
    <w:rsid w:val="0023741B"/>
    <w:rsid w:val="00237454"/>
    <w:rsid w:val="002378BA"/>
    <w:rsid w:val="00237C0F"/>
    <w:rsid w:val="00237C39"/>
    <w:rsid w:val="00237DB8"/>
    <w:rsid w:val="002402A8"/>
    <w:rsid w:val="00240FD2"/>
    <w:rsid w:val="002411E6"/>
    <w:rsid w:val="00241255"/>
    <w:rsid w:val="00241E31"/>
    <w:rsid w:val="00241F75"/>
    <w:rsid w:val="00242DBC"/>
    <w:rsid w:val="00243057"/>
    <w:rsid w:val="00243707"/>
    <w:rsid w:val="0024388E"/>
    <w:rsid w:val="0024402C"/>
    <w:rsid w:val="002444A0"/>
    <w:rsid w:val="00244CBD"/>
    <w:rsid w:val="002450CA"/>
    <w:rsid w:val="00245703"/>
    <w:rsid w:val="00245830"/>
    <w:rsid w:val="00245970"/>
    <w:rsid w:val="00245F1D"/>
    <w:rsid w:val="00246102"/>
    <w:rsid w:val="00246748"/>
    <w:rsid w:val="0024757D"/>
    <w:rsid w:val="002479B2"/>
    <w:rsid w:val="00247A29"/>
    <w:rsid w:val="0024EF38"/>
    <w:rsid w:val="00250ABA"/>
    <w:rsid w:val="00250FC7"/>
    <w:rsid w:val="002511D5"/>
    <w:rsid w:val="00251435"/>
    <w:rsid w:val="00251793"/>
    <w:rsid w:val="00251966"/>
    <w:rsid w:val="00251C4A"/>
    <w:rsid w:val="00251D13"/>
    <w:rsid w:val="00251F67"/>
    <w:rsid w:val="00251FF2"/>
    <w:rsid w:val="0025265F"/>
    <w:rsid w:val="00252BBC"/>
    <w:rsid w:val="00252C42"/>
    <w:rsid w:val="00252EDA"/>
    <w:rsid w:val="00253026"/>
    <w:rsid w:val="00253284"/>
    <w:rsid w:val="00253736"/>
    <w:rsid w:val="0025384A"/>
    <w:rsid w:val="0025407F"/>
    <w:rsid w:val="00254460"/>
    <w:rsid w:val="00254F2C"/>
    <w:rsid w:val="0025517A"/>
    <w:rsid w:val="00255345"/>
    <w:rsid w:val="0025566B"/>
    <w:rsid w:val="00255A46"/>
    <w:rsid w:val="0025644F"/>
    <w:rsid w:val="00256FFD"/>
    <w:rsid w:val="002571BE"/>
    <w:rsid w:val="00260577"/>
    <w:rsid w:val="00260985"/>
    <w:rsid w:val="00260D79"/>
    <w:rsid w:val="00260FCD"/>
    <w:rsid w:val="00261193"/>
    <w:rsid w:val="002611C9"/>
    <w:rsid w:val="0026154C"/>
    <w:rsid w:val="00261A8C"/>
    <w:rsid w:val="002624AF"/>
    <w:rsid w:val="002628AE"/>
    <w:rsid w:val="00263092"/>
    <w:rsid w:val="00263596"/>
    <w:rsid w:val="002642C6"/>
    <w:rsid w:val="00264821"/>
    <w:rsid w:val="00264900"/>
    <w:rsid w:val="00264E1B"/>
    <w:rsid w:val="002655B2"/>
    <w:rsid w:val="002656FF"/>
    <w:rsid w:val="00265B75"/>
    <w:rsid w:val="00265D87"/>
    <w:rsid w:val="00265E8B"/>
    <w:rsid w:val="00266A8B"/>
    <w:rsid w:val="00266D03"/>
    <w:rsid w:val="00266DF3"/>
    <w:rsid w:val="00266EDE"/>
    <w:rsid w:val="00267388"/>
    <w:rsid w:val="00267BE5"/>
    <w:rsid w:val="0027006B"/>
    <w:rsid w:val="002704DD"/>
    <w:rsid w:val="00270716"/>
    <w:rsid w:val="0027089B"/>
    <w:rsid w:val="0027167B"/>
    <w:rsid w:val="002717DE"/>
    <w:rsid w:val="00272315"/>
    <w:rsid w:val="002724D4"/>
    <w:rsid w:val="00272567"/>
    <w:rsid w:val="002726E8"/>
    <w:rsid w:val="00272D04"/>
    <w:rsid w:val="0027311B"/>
    <w:rsid w:val="00273235"/>
    <w:rsid w:val="00273704"/>
    <w:rsid w:val="00273D1C"/>
    <w:rsid w:val="00273F1C"/>
    <w:rsid w:val="00274134"/>
    <w:rsid w:val="002747FE"/>
    <w:rsid w:val="0027492C"/>
    <w:rsid w:val="00274C30"/>
    <w:rsid w:val="00274C3A"/>
    <w:rsid w:val="002752FB"/>
    <w:rsid w:val="002759D2"/>
    <w:rsid w:val="00275F6A"/>
    <w:rsid w:val="0027644C"/>
    <w:rsid w:val="00276806"/>
    <w:rsid w:val="0027698F"/>
    <w:rsid w:val="00276B95"/>
    <w:rsid w:val="00276C57"/>
    <w:rsid w:val="00276DDF"/>
    <w:rsid w:val="00276E64"/>
    <w:rsid w:val="00277417"/>
    <w:rsid w:val="0027745A"/>
    <w:rsid w:val="0027748E"/>
    <w:rsid w:val="002775EC"/>
    <w:rsid w:val="00277728"/>
    <w:rsid w:val="00277B8E"/>
    <w:rsid w:val="00280332"/>
    <w:rsid w:val="00280965"/>
    <w:rsid w:val="002809C7"/>
    <w:rsid w:val="00280EF3"/>
    <w:rsid w:val="00281232"/>
    <w:rsid w:val="00281793"/>
    <w:rsid w:val="002818BB"/>
    <w:rsid w:val="0028194D"/>
    <w:rsid w:val="00281FA7"/>
    <w:rsid w:val="00282363"/>
    <w:rsid w:val="002824FF"/>
    <w:rsid w:val="00282A20"/>
    <w:rsid w:val="00282CB6"/>
    <w:rsid w:val="002837F9"/>
    <w:rsid w:val="00283AED"/>
    <w:rsid w:val="00283D9B"/>
    <w:rsid w:val="002842D8"/>
    <w:rsid w:val="00284491"/>
    <w:rsid w:val="00284980"/>
    <w:rsid w:val="00284D47"/>
    <w:rsid w:val="0028507B"/>
    <w:rsid w:val="0028598A"/>
    <w:rsid w:val="00285B81"/>
    <w:rsid w:val="00285E0B"/>
    <w:rsid w:val="0028688B"/>
    <w:rsid w:val="0028699F"/>
    <w:rsid w:val="00286CB4"/>
    <w:rsid w:val="00286F54"/>
    <w:rsid w:val="00287718"/>
    <w:rsid w:val="00287BDC"/>
    <w:rsid w:val="0029060C"/>
    <w:rsid w:val="002906C1"/>
    <w:rsid w:val="00290859"/>
    <w:rsid w:val="00290C99"/>
    <w:rsid w:val="00290CF7"/>
    <w:rsid w:val="002919FC"/>
    <w:rsid w:val="00291BBC"/>
    <w:rsid w:val="00291BE2"/>
    <w:rsid w:val="00292309"/>
    <w:rsid w:val="00292948"/>
    <w:rsid w:val="00292F80"/>
    <w:rsid w:val="00293391"/>
    <w:rsid w:val="0029339A"/>
    <w:rsid w:val="002933FB"/>
    <w:rsid w:val="002934C4"/>
    <w:rsid w:val="00293991"/>
    <w:rsid w:val="00293BB0"/>
    <w:rsid w:val="00293DEE"/>
    <w:rsid w:val="00294146"/>
    <w:rsid w:val="00294257"/>
    <w:rsid w:val="00294278"/>
    <w:rsid w:val="00294615"/>
    <w:rsid w:val="00294827"/>
    <w:rsid w:val="00294966"/>
    <w:rsid w:val="00294CA2"/>
    <w:rsid w:val="002950C0"/>
    <w:rsid w:val="002953DA"/>
    <w:rsid w:val="00295ACD"/>
    <w:rsid w:val="00295C2A"/>
    <w:rsid w:val="00295D59"/>
    <w:rsid w:val="00295E42"/>
    <w:rsid w:val="00295EA0"/>
    <w:rsid w:val="00296370"/>
    <w:rsid w:val="0029674E"/>
    <w:rsid w:val="00296F16"/>
    <w:rsid w:val="00297701"/>
    <w:rsid w:val="0029785B"/>
    <w:rsid w:val="00297C2C"/>
    <w:rsid w:val="00297D14"/>
    <w:rsid w:val="002A0009"/>
    <w:rsid w:val="002A0194"/>
    <w:rsid w:val="002A0291"/>
    <w:rsid w:val="002A043E"/>
    <w:rsid w:val="002A0BB8"/>
    <w:rsid w:val="002A169D"/>
    <w:rsid w:val="002A1E53"/>
    <w:rsid w:val="002A21AB"/>
    <w:rsid w:val="002A2304"/>
    <w:rsid w:val="002A2540"/>
    <w:rsid w:val="002A26C1"/>
    <w:rsid w:val="002A2781"/>
    <w:rsid w:val="002A27D2"/>
    <w:rsid w:val="002A2884"/>
    <w:rsid w:val="002A2889"/>
    <w:rsid w:val="002A2CA1"/>
    <w:rsid w:val="002A2E08"/>
    <w:rsid w:val="002A33EF"/>
    <w:rsid w:val="002A35EB"/>
    <w:rsid w:val="002A35F1"/>
    <w:rsid w:val="002A3747"/>
    <w:rsid w:val="002A37EB"/>
    <w:rsid w:val="002A3B02"/>
    <w:rsid w:val="002A3BAC"/>
    <w:rsid w:val="002A3F2C"/>
    <w:rsid w:val="002A413D"/>
    <w:rsid w:val="002A41C3"/>
    <w:rsid w:val="002A4886"/>
    <w:rsid w:val="002A527C"/>
    <w:rsid w:val="002A579F"/>
    <w:rsid w:val="002A580B"/>
    <w:rsid w:val="002A5A95"/>
    <w:rsid w:val="002A5FB9"/>
    <w:rsid w:val="002A5FE6"/>
    <w:rsid w:val="002A63F1"/>
    <w:rsid w:val="002A6627"/>
    <w:rsid w:val="002A6649"/>
    <w:rsid w:val="002A6ED7"/>
    <w:rsid w:val="002A7A21"/>
    <w:rsid w:val="002B005E"/>
    <w:rsid w:val="002B0625"/>
    <w:rsid w:val="002B0794"/>
    <w:rsid w:val="002B0802"/>
    <w:rsid w:val="002B0C0A"/>
    <w:rsid w:val="002B11C1"/>
    <w:rsid w:val="002B1A6E"/>
    <w:rsid w:val="002B1E0D"/>
    <w:rsid w:val="002B25E0"/>
    <w:rsid w:val="002B26FD"/>
    <w:rsid w:val="002B282D"/>
    <w:rsid w:val="002B2F80"/>
    <w:rsid w:val="002B3147"/>
    <w:rsid w:val="002B3202"/>
    <w:rsid w:val="002B320E"/>
    <w:rsid w:val="002B3538"/>
    <w:rsid w:val="002B3570"/>
    <w:rsid w:val="002B39A2"/>
    <w:rsid w:val="002B3E95"/>
    <w:rsid w:val="002B457E"/>
    <w:rsid w:val="002B462D"/>
    <w:rsid w:val="002B4637"/>
    <w:rsid w:val="002B4E22"/>
    <w:rsid w:val="002B4E39"/>
    <w:rsid w:val="002B4E64"/>
    <w:rsid w:val="002B5547"/>
    <w:rsid w:val="002B5576"/>
    <w:rsid w:val="002B59C2"/>
    <w:rsid w:val="002B5ED1"/>
    <w:rsid w:val="002B6102"/>
    <w:rsid w:val="002B64DD"/>
    <w:rsid w:val="002B6C4F"/>
    <w:rsid w:val="002B7554"/>
    <w:rsid w:val="002B7A1C"/>
    <w:rsid w:val="002B7B74"/>
    <w:rsid w:val="002B7E79"/>
    <w:rsid w:val="002B7FDE"/>
    <w:rsid w:val="002C015B"/>
    <w:rsid w:val="002C0943"/>
    <w:rsid w:val="002C0C6C"/>
    <w:rsid w:val="002C0D68"/>
    <w:rsid w:val="002C105D"/>
    <w:rsid w:val="002C10F8"/>
    <w:rsid w:val="002C114C"/>
    <w:rsid w:val="002C16D6"/>
    <w:rsid w:val="002C1D0C"/>
    <w:rsid w:val="002C1D6F"/>
    <w:rsid w:val="002C1E4A"/>
    <w:rsid w:val="002C21F0"/>
    <w:rsid w:val="002C2896"/>
    <w:rsid w:val="002C2AE4"/>
    <w:rsid w:val="002C2DDB"/>
    <w:rsid w:val="002C30AC"/>
    <w:rsid w:val="002C32FE"/>
    <w:rsid w:val="002C3494"/>
    <w:rsid w:val="002C3666"/>
    <w:rsid w:val="002C3AC4"/>
    <w:rsid w:val="002C3CE9"/>
    <w:rsid w:val="002C3DAA"/>
    <w:rsid w:val="002C3DD6"/>
    <w:rsid w:val="002C3ECE"/>
    <w:rsid w:val="002C4069"/>
    <w:rsid w:val="002C4518"/>
    <w:rsid w:val="002C4718"/>
    <w:rsid w:val="002C4ACE"/>
    <w:rsid w:val="002C4FCD"/>
    <w:rsid w:val="002C5183"/>
    <w:rsid w:val="002C5702"/>
    <w:rsid w:val="002C585D"/>
    <w:rsid w:val="002C599E"/>
    <w:rsid w:val="002C5F17"/>
    <w:rsid w:val="002C642D"/>
    <w:rsid w:val="002C6933"/>
    <w:rsid w:val="002C7649"/>
    <w:rsid w:val="002C799C"/>
    <w:rsid w:val="002C7C0C"/>
    <w:rsid w:val="002C7CD6"/>
    <w:rsid w:val="002C7D07"/>
    <w:rsid w:val="002C7EE7"/>
    <w:rsid w:val="002D04AE"/>
    <w:rsid w:val="002D08A4"/>
    <w:rsid w:val="002D0BFA"/>
    <w:rsid w:val="002D0C2A"/>
    <w:rsid w:val="002D0E1E"/>
    <w:rsid w:val="002D1539"/>
    <w:rsid w:val="002D1683"/>
    <w:rsid w:val="002D1BD2"/>
    <w:rsid w:val="002D1C87"/>
    <w:rsid w:val="002D1D04"/>
    <w:rsid w:val="002D1F5D"/>
    <w:rsid w:val="002D2225"/>
    <w:rsid w:val="002D263B"/>
    <w:rsid w:val="002D343D"/>
    <w:rsid w:val="002D3493"/>
    <w:rsid w:val="002D4716"/>
    <w:rsid w:val="002D49E8"/>
    <w:rsid w:val="002D4BD7"/>
    <w:rsid w:val="002D550C"/>
    <w:rsid w:val="002D5702"/>
    <w:rsid w:val="002D5A3F"/>
    <w:rsid w:val="002D5D42"/>
    <w:rsid w:val="002D5EC5"/>
    <w:rsid w:val="002D6002"/>
    <w:rsid w:val="002D63C6"/>
    <w:rsid w:val="002D657F"/>
    <w:rsid w:val="002D6781"/>
    <w:rsid w:val="002D6924"/>
    <w:rsid w:val="002D6A23"/>
    <w:rsid w:val="002D6EDC"/>
    <w:rsid w:val="002D7650"/>
    <w:rsid w:val="002D7D73"/>
    <w:rsid w:val="002E0073"/>
    <w:rsid w:val="002E043B"/>
    <w:rsid w:val="002E04D8"/>
    <w:rsid w:val="002E0691"/>
    <w:rsid w:val="002E069C"/>
    <w:rsid w:val="002E073D"/>
    <w:rsid w:val="002E0750"/>
    <w:rsid w:val="002E095D"/>
    <w:rsid w:val="002E0D55"/>
    <w:rsid w:val="002E1116"/>
    <w:rsid w:val="002E15A8"/>
    <w:rsid w:val="002E17A1"/>
    <w:rsid w:val="002E17ED"/>
    <w:rsid w:val="002E1DDD"/>
    <w:rsid w:val="002E1EAC"/>
    <w:rsid w:val="002E200B"/>
    <w:rsid w:val="002E2C00"/>
    <w:rsid w:val="002E2C5B"/>
    <w:rsid w:val="002E2F47"/>
    <w:rsid w:val="002E2FD4"/>
    <w:rsid w:val="002E3379"/>
    <w:rsid w:val="002E3B1A"/>
    <w:rsid w:val="002E3BC3"/>
    <w:rsid w:val="002E435B"/>
    <w:rsid w:val="002E476B"/>
    <w:rsid w:val="002E4A60"/>
    <w:rsid w:val="002E4B96"/>
    <w:rsid w:val="002E4E97"/>
    <w:rsid w:val="002E50A1"/>
    <w:rsid w:val="002E52BA"/>
    <w:rsid w:val="002E588D"/>
    <w:rsid w:val="002E59CE"/>
    <w:rsid w:val="002E5DB2"/>
    <w:rsid w:val="002E5E7A"/>
    <w:rsid w:val="002E6889"/>
    <w:rsid w:val="002E6A4C"/>
    <w:rsid w:val="002E6C15"/>
    <w:rsid w:val="002E6CD9"/>
    <w:rsid w:val="002E6EFE"/>
    <w:rsid w:val="002E731F"/>
    <w:rsid w:val="002F0A31"/>
    <w:rsid w:val="002F0C2B"/>
    <w:rsid w:val="002F0F51"/>
    <w:rsid w:val="002F13D3"/>
    <w:rsid w:val="002F1678"/>
    <w:rsid w:val="002F18FE"/>
    <w:rsid w:val="002F19C2"/>
    <w:rsid w:val="002F1C85"/>
    <w:rsid w:val="002F1D88"/>
    <w:rsid w:val="002F1EB0"/>
    <w:rsid w:val="002F2161"/>
    <w:rsid w:val="002F3353"/>
    <w:rsid w:val="002F34D4"/>
    <w:rsid w:val="002F38A3"/>
    <w:rsid w:val="002F3A6A"/>
    <w:rsid w:val="002F3AD4"/>
    <w:rsid w:val="002F3C2C"/>
    <w:rsid w:val="002F3D01"/>
    <w:rsid w:val="002F3E6A"/>
    <w:rsid w:val="002F4249"/>
    <w:rsid w:val="002F43B6"/>
    <w:rsid w:val="002F4A88"/>
    <w:rsid w:val="002F4CC6"/>
    <w:rsid w:val="002F4D9F"/>
    <w:rsid w:val="002F4EDD"/>
    <w:rsid w:val="002F51A7"/>
    <w:rsid w:val="002F53A2"/>
    <w:rsid w:val="002F5416"/>
    <w:rsid w:val="002F54E1"/>
    <w:rsid w:val="002F5ACD"/>
    <w:rsid w:val="002F602C"/>
    <w:rsid w:val="002F700C"/>
    <w:rsid w:val="002F71AD"/>
    <w:rsid w:val="002F7431"/>
    <w:rsid w:val="002F7511"/>
    <w:rsid w:val="002F75C3"/>
    <w:rsid w:val="002F7670"/>
    <w:rsid w:val="002F7788"/>
    <w:rsid w:val="002F7A7D"/>
    <w:rsid w:val="002F7FE8"/>
    <w:rsid w:val="002F7FEB"/>
    <w:rsid w:val="0030005B"/>
    <w:rsid w:val="00300809"/>
    <w:rsid w:val="003008BA"/>
    <w:rsid w:val="003009EC"/>
    <w:rsid w:val="00300C1A"/>
    <w:rsid w:val="00300E94"/>
    <w:rsid w:val="00301556"/>
    <w:rsid w:val="00301BB1"/>
    <w:rsid w:val="00301D0D"/>
    <w:rsid w:val="00301E26"/>
    <w:rsid w:val="00301E74"/>
    <w:rsid w:val="0030229B"/>
    <w:rsid w:val="003022CE"/>
    <w:rsid w:val="0030289F"/>
    <w:rsid w:val="003029F5"/>
    <w:rsid w:val="00302D5E"/>
    <w:rsid w:val="003031EC"/>
    <w:rsid w:val="0030326B"/>
    <w:rsid w:val="00303A64"/>
    <w:rsid w:val="003040BD"/>
    <w:rsid w:val="0030448A"/>
    <w:rsid w:val="00304516"/>
    <w:rsid w:val="00304CE3"/>
    <w:rsid w:val="003050FA"/>
    <w:rsid w:val="00305148"/>
    <w:rsid w:val="0030520D"/>
    <w:rsid w:val="003053B9"/>
    <w:rsid w:val="003061B9"/>
    <w:rsid w:val="00306D34"/>
    <w:rsid w:val="00306DED"/>
    <w:rsid w:val="00306F94"/>
    <w:rsid w:val="00307E03"/>
    <w:rsid w:val="0031011A"/>
    <w:rsid w:val="003101E9"/>
    <w:rsid w:val="0031036A"/>
    <w:rsid w:val="003104F4"/>
    <w:rsid w:val="00310637"/>
    <w:rsid w:val="00310E2D"/>
    <w:rsid w:val="003113B8"/>
    <w:rsid w:val="00311C54"/>
    <w:rsid w:val="00311D4A"/>
    <w:rsid w:val="00311FFC"/>
    <w:rsid w:val="0031203F"/>
    <w:rsid w:val="003121DC"/>
    <w:rsid w:val="00312C49"/>
    <w:rsid w:val="0031339D"/>
    <w:rsid w:val="003134CF"/>
    <w:rsid w:val="003135F5"/>
    <w:rsid w:val="00313696"/>
    <w:rsid w:val="0031401C"/>
    <w:rsid w:val="00314384"/>
    <w:rsid w:val="00314839"/>
    <w:rsid w:val="00314898"/>
    <w:rsid w:val="0031557C"/>
    <w:rsid w:val="0031566C"/>
    <w:rsid w:val="003158EF"/>
    <w:rsid w:val="00315FF4"/>
    <w:rsid w:val="003161D9"/>
    <w:rsid w:val="0031623B"/>
    <w:rsid w:val="00316293"/>
    <w:rsid w:val="003162CE"/>
    <w:rsid w:val="003164C6"/>
    <w:rsid w:val="003166E0"/>
    <w:rsid w:val="0031691F"/>
    <w:rsid w:val="00316C82"/>
    <w:rsid w:val="00316CEC"/>
    <w:rsid w:val="00316DE9"/>
    <w:rsid w:val="00316F7C"/>
    <w:rsid w:val="003171BB"/>
    <w:rsid w:val="00317312"/>
    <w:rsid w:val="00317BFB"/>
    <w:rsid w:val="00320046"/>
    <w:rsid w:val="00320302"/>
    <w:rsid w:val="00320614"/>
    <w:rsid w:val="00320672"/>
    <w:rsid w:val="003207F4"/>
    <w:rsid w:val="00320877"/>
    <w:rsid w:val="003208E4"/>
    <w:rsid w:val="003217B7"/>
    <w:rsid w:val="0032191F"/>
    <w:rsid w:val="00321936"/>
    <w:rsid w:val="00321BBA"/>
    <w:rsid w:val="00321BF0"/>
    <w:rsid w:val="00321BFA"/>
    <w:rsid w:val="00322764"/>
    <w:rsid w:val="003227DE"/>
    <w:rsid w:val="00323029"/>
    <w:rsid w:val="00323057"/>
    <w:rsid w:val="0032343B"/>
    <w:rsid w:val="00323BCE"/>
    <w:rsid w:val="00323CD4"/>
    <w:rsid w:val="00323EA0"/>
    <w:rsid w:val="003244E7"/>
    <w:rsid w:val="0032463C"/>
    <w:rsid w:val="00324750"/>
    <w:rsid w:val="003248B6"/>
    <w:rsid w:val="003253AD"/>
    <w:rsid w:val="00325704"/>
    <w:rsid w:val="0032590B"/>
    <w:rsid w:val="00325B0A"/>
    <w:rsid w:val="00326032"/>
    <w:rsid w:val="003262BD"/>
    <w:rsid w:val="003263CC"/>
    <w:rsid w:val="00326530"/>
    <w:rsid w:val="003265AA"/>
    <w:rsid w:val="003266B3"/>
    <w:rsid w:val="003268DA"/>
    <w:rsid w:val="00326D25"/>
    <w:rsid w:val="00327928"/>
    <w:rsid w:val="00327A43"/>
    <w:rsid w:val="00327E8A"/>
    <w:rsid w:val="003301C4"/>
    <w:rsid w:val="0033059C"/>
    <w:rsid w:val="00330EB3"/>
    <w:rsid w:val="00331376"/>
    <w:rsid w:val="00331664"/>
    <w:rsid w:val="00331753"/>
    <w:rsid w:val="00331A45"/>
    <w:rsid w:val="00331F94"/>
    <w:rsid w:val="00332197"/>
    <w:rsid w:val="00332372"/>
    <w:rsid w:val="00332627"/>
    <w:rsid w:val="00332AF6"/>
    <w:rsid w:val="00332F5D"/>
    <w:rsid w:val="0033301C"/>
    <w:rsid w:val="00333D70"/>
    <w:rsid w:val="00333E5D"/>
    <w:rsid w:val="00334AB0"/>
    <w:rsid w:val="00335350"/>
    <w:rsid w:val="0033549D"/>
    <w:rsid w:val="0033565C"/>
    <w:rsid w:val="00335A54"/>
    <w:rsid w:val="0033617A"/>
    <w:rsid w:val="0033621B"/>
    <w:rsid w:val="003363AC"/>
    <w:rsid w:val="00336C0D"/>
    <w:rsid w:val="00336E91"/>
    <w:rsid w:val="00337126"/>
    <w:rsid w:val="003372FD"/>
    <w:rsid w:val="003377A2"/>
    <w:rsid w:val="00337BC7"/>
    <w:rsid w:val="00337CB4"/>
    <w:rsid w:val="00337E03"/>
    <w:rsid w:val="003408CC"/>
    <w:rsid w:val="00340A64"/>
    <w:rsid w:val="00340AE6"/>
    <w:rsid w:val="00340C11"/>
    <w:rsid w:val="00341208"/>
    <w:rsid w:val="00341532"/>
    <w:rsid w:val="00341796"/>
    <w:rsid w:val="00342089"/>
    <w:rsid w:val="00342933"/>
    <w:rsid w:val="00342F0D"/>
    <w:rsid w:val="00343406"/>
    <w:rsid w:val="003434CF"/>
    <w:rsid w:val="0034409E"/>
    <w:rsid w:val="003445AB"/>
    <w:rsid w:val="003450B3"/>
    <w:rsid w:val="0034574B"/>
    <w:rsid w:val="003459B1"/>
    <w:rsid w:val="00346015"/>
    <w:rsid w:val="00346909"/>
    <w:rsid w:val="00346933"/>
    <w:rsid w:val="003469D4"/>
    <w:rsid w:val="00346AC1"/>
    <w:rsid w:val="00346BA1"/>
    <w:rsid w:val="00346E14"/>
    <w:rsid w:val="00346FD8"/>
    <w:rsid w:val="00347423"/>
    <w:rsid w:val="003475C6"/>
    <w:rsid w:val="00347992"/>
    <w:rsid w:val="00350065"/>
    <w:rsid w:val="003503CD"/>
    <w:rsid w:val="00351204"/>
    <w:rsid w:val="003515FD"/>
    <w:rsid w:val="00351BA7"/>
    <w:rsid w:val="00351D4C"/>
    <w:rsid w:val="00351E4D"/>
    <w:rsid w:val="003520D3"/>
    <w:rsid w:val="003521EA"/>
    <w:rsid w:val="003526D0"/>
    <w:rsid w:val="003528C3"/>
    <w:rsid w:val="00352C35"/>
    <w:rsid w:val="00353A81"/>
    <w:rsid w:val="00353A9F"/>
    <w:rsid w:val="00353EF5"/>
    <w:rsid w:val="003542DB"/>
    <w:rsid w:val="00354D5C"/>
    <w:rsid w:val="003550EF"/>
    <w:rsid w:val="00355765"/>
    <w:rsid w:val="00355A38"/>
    <w:rsid w:val="00355B01"/>
    <w:rsid w:val="00355EA7"/>
    <w:rsid w:val="00356371"/>
    <w:rsid w:val="003564BA"/>
    <w:rsid w:val="00356860"/>
    <w:rsid w:val="00356A23"/>
    <w:rsid w:val="0035797B"/>
    <w:rsid w:val="00357AE1"/>
    <w:rsid w:val="00357D8F"/>
    <w:rsid w:val="00357E11"/>
    <w:rsid w:val="003601EE"/>
    <w:rsid w:val="00360458"/>
    <w:rsid w:val="00360D86"/>
    <w:rsid w:val="00360FAA"/>
    <w:rsid w:val="00361A4E"/>
    <w:rsid w:val="00361D61"/>
    <w:rsid w:val="00361DDD"/>
    <w:rsid w:val="00361F70"/>
    <w:rsid w:val="00362083"/>
    <w:rsid w:val="00362395"/>
    <w:rsid w:val="003627C8"/>
    <w:rsid w:val="00362892"/>
    <w:rsid w:val="00362ACA"/>
    <w:rsid w:val="00362C07"/>
    <w:rsid w:val="00362F7D"/>
    <w:rsid w:val="0036350F"/>
    <w:rsid w:val="0036391E"/>
    <w:rsid w:val="00363ADF"/>
    <w:rsid w:val="00363B15"/>
    <w:rsid w:val="00363D0E"/>
    <w:rsid w:val="00363E0C"/>
    <w:rsid w:val="003642D2"/>
    <w:rsid w:val="00364473"/>
    <w:rsid w:val="003645AB"/>
    <w:rsid w:val="00364790"/>
    <w:rsid w:val="0036498D"/>
    <w:rsid w:val="00364EA1"/>
    <w:rsid w:val="00365265"/>
    <w:rsid w:val="003654A4"/>
    <w:rsid w:val="00365643"/>
    <w:rsid w:val="00365B2B"/>
    <w:rsid w:val="00365D03"/>
    <w:rsid w:val="00366132"/>
    <w:rsid w:val="003665BB"/>
    <w:rsid w:val="003666E8"/>
    <w:rsid w:val="00366B87"/>
    <w:rsid w:val="003670BC"/>
    <w:rsid w:val="003672D4"/>
    <w:rsid w:val="00367509"/>
    <w:rsid w:val="00367D35"/>
    <w:rsid w:val="003700F6"/>
    <w:rsid w:val="00370113"/>
    <w:rsid w:val="00370242"/>
    <w:rsid w:val="003702DA"/>
    <w:rsid w:val="00370393"/>
    <w:rsid w:val="003703A7"/>
    <w:rsid w:val="0037046E"/>
    <w:rsid w:val="00370A84"/>
    <w:rsid w:val="00370B3F"/>
    <w:rsid w:val="00371204"/>
    <w:rsid w:val="0037195D"/>
    <w:rsid w:val="00371BDC"/>
    <w:rsid w:val="00372039"/>
    <w:rsid w:val="003724CE"/>
    <w:rsid w:val="003729E5"/>
    <w:rsid w:val="00373498"/>
    <w:rsid w:val="00373738"/>
    <w:rsid w:val="00373878"/>
    <w:rsid w:val="00373911"/>
    <w:rsid w:val="00373A88"/>
    <w:rsid w:val="00374278"/>
    <w:rsid w:val="00374549"/>
    <w:rsid w:val="003745D9"/>
    <w:rsid w:val="00374A5A"/>
    <w:rsid w:val="00374DD7"/>
    <w:rsid w:val="00374E8A"/>
    <w:rsid w:val="00375031"/>
    <w:rsid w:val="00375091"/>
    <w:rsid w:val="00375172"/>
    <w:rsid w:val="00375499"/>
    <w:rsid w:val="0037575E"/>
    <w:rsid w:val="00375834"/>
    <w:rsid w:val="00375BE2"/>
    <w:rsid w:val="00375CEE"/>
    <w:rsid w:val="003760CA"/>
    <w:rsid w:val="003763A0"/>
    <w:rsid w:val="003772F0"/>
    <w:rsid w:val="00377420"/>
    <w:rsid w:val="00377436"/>
    <w:rsid w:val="003777E6"/>
    <w:rsid w:val="00377B23"/>
    <w:rsid w:val="003801D7"/>
    <w:rsid w:val="003806D6"/>
    <w:rsid w:val="003807D6"/>
    <w:rsid w:val="00380A22"/>
    <w:rsid w:val="00380C63"/>
    <w:rsid w:val="003813D1"/>
    <w:rsid w:val="00381498"/>
    <w:rsid w:val="00381BDB"/>
    <w:rsid w:val="00381F42"/>
    <w:rsid w:val="0038217C"/>
    <w:rsid w:val="003824FB"/>
    <w:rsid w:val="00382B05"/>
    <w:rsid w:val="0038359A"/>
    <w:rsid w:val="003835D3"/>
    <w:rsid w:val="00383621"/>
    <w:rsid w:val="003839D2"/>
    <w:rsid w:val="00383EB1"/>
    <w:rsid w:val="003841A3"/>
    <w:rsid w:val="0038449B"/>
    <w:rsid w:val="00385104"/>
    <w:rsid w:val="003854ED"/>
    <w:rsid w:val="00385D3B"/>
    <w:rsid w:val="00385DD5"/>
    <w:rsid w:val="00385E20"/>
    <w:rsid w:val="003862DF"/>
    <w:rsid w:val="003865CD"/>
    <w:rsid w:val="00386CA7"/>
    <w:rsid w:val="003902BF"/>
    <w:rsid w:val="0039071C"/>
    <w:rsid w:val="00390AC2"/>
    <w:rsid w:val="00390AD4"/>
    <w:rsid w:val="00390D0F"/>
    <w:rsid w:val="00391315"/>
    <w:rsid w:val="00391D75"/>
    <w:rsid w:val="003922BC"/>
    <w:rsid w:val="003925F3"/>
    <w:rsid w:val="0039270E"/>
    <w:rsid w:val="00392A94"/>
    <w:rsid w:val="003930BA"/>
    <w:rsid w:val="0039329F"/>
    <w:rsid w:val="003934CA"/>
    <w:rsid w:val="00393578"/>
    <w:rsid w:val="00393772"/>
    <w:rsid w:val="0039386A"/>
    <w:rsid w:val="00393898"/>
    <w:rsid w:val="003939B7"/>
    <w:rsid w:val="00393E5A"/>
    <w:rsid w:val="00393F27"/>
    <w:rsid w:val="003941C7"/>
    <w:rsid w:val="003944BC"/>
    <w:rsid w:val="00394D30"/>
    <w:rsid w:val="00394D5E"/>
    <w:rsid w:val="00395543"/>
    <w:rsid w:val="00395824"/>
    <w:rsid w:val="00395A56"/>
    <w:rsid w:val="003968F0"/>
    <w:rsid w:val="00396E41"/>
    <w:rsid w:val="00396EF3"/>
    <w:rsid w:val="0039733C"/>
    <w:rsid w:val="00397A47"/>
    <w:rsid w:val="00397F66"/>
    <w:rsid w:val="003A00C0"/>
    <w:rsid w:val="003A0143"/>
    <w:rsid w:val="003A041A"/>
    <w:rsid w:val="003A087B"/>
    <w:rsid w:val="003A0C61"/>
    <w:rsid w:val="003A0EDC"/>
    <w:rsid w:val="003A1038"/>
    <w:rsid w:val="003A13DA"/>
    <w:rsid w:val="003A15EC"/>
    <w:rsid w:val="003A1683"/>
    <w:rsid w:val="003A1DB4"/>
    <w:rsid w:val="003A2265"/>
    <w:rsid w:val="003A23A0"/>
    <w:rsid w:val="003A26F9"/>
    <w:rsid w:val="003A2DB9"/>
    <w:rsid w:val="003A3167"/>
    <w:rsid w:val="003A3727"/>
    <w:rsid w:val="003A386B"/>
    <w:rsid w:val="003A391C"/>
    <w:rsid w:val="003A3E01"/>
    <w:rsid w:val="003A3EF3"/>
    <w:rsid w:val="003A3F37"/>
    <w:rsid w:val="003A4200"/>
    <w:rsid w:val="003A4331"/>
    <w:rsid w:val="003A4921"/>
    <w:rsid w:val="003A4B21"/>
    <w:rsid w:val="003A4B38"/>
    <w:rsid w:val="003A5126"/>
    <w:rsid w:val="003A5350"/>
    <w:rsid w:val="003A56C4"/>
    <w:rsid w:val="003A609D"/>
    <w:rsid w:val="003A64C8"/>
    <w:rsid w:val="003A65B6"/>
    <w:rsid w:val="003A6FFB"/>
    <w:rsid w:val="003A7979"/>
    <w:rsid w:val="003A7B27"/>
    <w:rsid w:val="003A7BCF"/>
    <w:rsid w:val="003B01A1"/>
    <w:rsid w:val="003B01DA"/>
    <w:rsid w:val="003B039E"/>
    <w:rsid w:val="003B067C"/>
    <w:rsid w:val="003B0B6A"/>
    <w:rsid w:val="003B0BD3"/>
    <w:rsid w:val="003B0DF0"/>
    <w:rsid w:val="003B0E2E"/>
    <w:rsid w:val="003B0EF1"/>
    <w:rsid w:val="003B1002"/>
    <w:rsid w:val="003B12E7"/>
    <w:rsid w:val="003B155A"/>
    <w:rsid w:val="003B17F5"/>
    <w:rsid w:val="003B2209"/>
    <w:rsid w:val="003B2736"/>
    <w:rsid w:val="003B2832"/>
    <w:rsid w:val="003B2E38"/>
    <w:rsid w:val="003B32A9"/>
    <w:rsid w:val="003B3323"/>
    <w:rsid w:val="003B351F"/>
    <w:rsid w:val="003B3583"/>
    <w:rsid w:val="003B408D"/>
    <w:rsid w:val="003B4469"/>
    <w:rsid w:val="003B4621"/>
    <w:rsid w:val="003B47D3"/>
    <w:rsid w:val="003B4E30"/>
    <w:rsid w:val="003B4E6A"/>
    <w:rsid w:val="003B5562"/>
    <w:rsid w:val="003B573A"/>
    <w:rsid w:val="003B6350"/>
    <w:rsid w:val="003B6605"/>
    <w:rsid w:val="003B6E0B"/>
    <w:rsid w:val="003B7051"/>
    <w:rsid w:val="003B739B"/>
    <w:rsid w:val="003B74A0"/>
    <w:rsid w:val="003B777F"/>
    <w:rsid w:val="003B7823"/>
    <w:rsid w:val="003B791C"/>
    <w:rsid w:val="003B79C5"/>
    <w:rsid w:val="003B7F1F"/>
    <w:rsid w:val="003B7FC5"/>
    <w:rsid w:val="003C040E"/>
    <w:rsid w:val="003C07E2"/>
    <w:rsid w:val="003C0AC7"/>
    <w:rsid w:val="003C1CB2"/>
    <w:rsid w:val="003C214A"/>
    <w:rsid w:val="003C236E"/>
    <w:rsid w:val="003C2C8A"/>
    <w:rsid w:val="003C2C8F"/>
    <w:rsid w:val="003C2D79"/>
    <w:rsid w:val="003C2EF8"/>
    <w:rsid w:val="003C3E03"/>
    <w:rsid w:val="003C46BF"/>
    <w:rsid w:val="003C4B64"/>
    <w:rsid w:val="003C5437"/>
    <w:rsid w:val="003C5FD5"/>
    <w:rsid w:val="003C61AD"/>
    <w:rsid w:val="003C62D5"/>
    <w:rsid w:val="003C6C89"/>
    <w:rsid w:val="003C723D"/>
    <w:rsid w:val="003C73B1"/>
    <w:rsid w:val="003D029D"/>
    <w:rsid w:val="003D04BE"/>
    <w:rsid w:val="003D08FD"/>
    <w:rsid w:val="003D0995"/>
    <w:rsid w:val="003D09C4"/>
    <w:rsid w:val="003D0AE6"/>
    <w:rsid w:val="003D0C9B"/>
    <w:rsid w:val="003D1243"/>
    <w:rsid w:val="003D15B5"/>
    <w:rsid w:val="003D1741"/>
    <w:rsid w:val="003D1C18"/>
    <w:rsid w:val="003D1DF5"/>
    <w:rsid w:val="003D21A6"/>
    <w:rsid w:val="003D21B3"/>
    <w:rsid w:val="003D2700"/>
    <w:rsid w:val="003D3439"/>
    <w:rsid w:val="003D36D3"/>
    <w:rsid w:val="003D3851"/>
    <w:rsid w:val="003D39A6"/>
    <w:rsid w:val="003D3BF6"/>
    <w:rsid w:val="003D4441"/>
    <w:rsid w:val="003D463F"/>
    <w:rsid w:val="003D54C1"/>
    <w:rsid w:val="003D5515"/>
    <w:rsid w:val="003D55E7"/>
    <w:rsid w:val="003D5B18"/>
    <w:rsid w:val="003D5E30"/>
    <w:rsid w:val="003D66CF"/>
    <w:rsid w:val="003D67FC"/>
    <w:rsid w:val="003D6842"/>
    <w:rsid w:val="003D6BAD"/>
    <w:rsid w:val="003D6E25"/>
    <w:rsid w:val="003D6FB1"/>
    <w:rsid w:val="003D6FE3"/>
    <w:rsid w:val="003D6FE5"/>
    <w:rsid w:val="003D756F"/>
    <w:rsid w:val="003D7893"/>
    <w:rsid w:val="003D7F94"/>
    <w:rsid w:val="003E0303"/>
    <w:rsid w:val="003E03AD"/>
    <w:rsid w:val="003E051B"/>
    <w:rsid w:val="003E0AD1"/>
    <w:rsid w:val="003E0BCB"/>
    <w:rsid w:val="003E1058"/>
    <w:rsid w:val="003E18AD"/>
    <w:rsid w:val="003E1959"/>
    <w:rsid w:val="003E19B0"/>
    <w:rsid w:val="003E1ADA"/>
    <w:rsid w:val="003E1D80"/>
    <w:rsid w:val="003E20D5"/>
    <w:rsid w:val="003E2112"/>
    <w:rsid w:val="003E21AA"/>
    <w:rsid w:val="003E2219"/>
    <w:rsid w:val="003E22D1"/>
    <w:rsid w:val="003E2857"/>
    <w:rsid w:val="003E324B"/>
    <w:rsid w:val="003E3273"/>
    <w:rsid w:val="003E343D"/>
    <w:rsid w:val="003E360D"/>
    <w:rsid w:val="003E3714"/>
    <w:rsid w:val="003E3763"/>
    <w:rsid w:val="003E3CC5"/>
    <w:rsid w:val="003E3E33"/>
    <w:rsid w:val="003E4166"/>
    <w:rsid w:val="003E41F0"/>
    <w:rsid w:val="003E451F"/>
    <w:rsid w:val="003E4666"/>
    <w:rsid w:val="003E4709"/>
    <w:rsid w:val="003E47F5"/>
    <w:rsid w:val="003E483F"/>
    <w:rsid w:val="003E489B"/>
    <w:rsid w:val="003E4B0B"/>
    <w:rsid w:val="003E4BAE"/>
    <w:rsid w:val="003E57B9"/>
    <w:rsid w:val="003E57CB"/>
    <w:rsid w:val="003E57CD"/>
    <w:rsid w:val="003E6431"/>
    <w:rsid w:val="003E670C"/>
    <w:rsid w:val="003E674A"/>
    <w:rsid w:val="003E6780"/>
    <w:rsid w:val="003E6CC8"/>
    <w:rsid w:val="003E71D2"/>
    <w:rsid w:val="003E7E4B"/>
    <w:rsid w:val="003E7E8A"/>
    <w:rsid w:val="003F02A2"/>
    <w:rsid w:val="003F107F"/>
    <w:rsid w:val="003F1452"/>
    <w:rsid w:val="003F21B3"/>
    <w:rsid w:val="003F2611"/>
    <w:rsid w:val="003F2F80"/>
    <w:rsid w:val="003F309B"/>
    <w:rsid w:val="003F3447"/>
    <w:rsid w:val="003F368D"/>
    <w:rsid w:val="003F3728"/>
    <w:rsid w:val="003F39E4"/>
    <w:rsid w:val="003F3CB3"/>
    <w:rsid w:val="003F4009"/>
    <w:rsid w:val="003F4248"/>
    <w:rsid w:val="003F49A5"/>
    <w:rsid w:val="003F49AD"/>
    <w:rsid w:val="003F4A52"/>
    <w:rsid w:val="003F5081"/>
    <w:rsid w:val="003F5187"/>
    <w:rsid w:val="003F5BAA"/>
    <w:rsid w:val="003F5D08"/>
    <w:rsid w:val="003F674E"/>
    <w:rsid w:val="003F68B9"/>
    <w:rsid w:val="003F7222"/>
    <w:rsid w:val="003F7329"/>
    <w:rsid w:val="003F7779"/>
    <w:rsid w:val="003F7DEB"/>
    <w:rsid w:val="003F7EE6"/>
    <w:rsid w:val="003F7FE8"/>
    <w:rsid w:val="00400126"/>
    <w:rsid w:val="004003A3"/>
    <w:rsid w:val="004008E0"/>
    <w:rsid w:val="00400D09"/>
    <w:rsid w:val="0040118A"/>
    <w:rsid w:val="004016D8"/>
    <w:rsid w:val="0040188C"/>
    <w:rsid w:val="00401995"/>
    <w:rsid w:val="00401C17"/>
    <w:rsid w:val="00401CE9"/>
    <w:rsid w:val="00401DCB"/>
    <w:rsid w:val="00401E7C"/>
    <w:rsid w:val="00401FB6"/>
    <w:rsid w:val="004021D7"/>
    <w:rsid w:val="0040226E"/>
    <w:rsid w:val="0040231B"/>
    <w:rsid w:val="0040246D"/>
    <w:rsid w:val="004025BC"/>
    <w:rsid w:val="004026A7"/>
    <w:rsid w:val="00402ACB"/>
    <w:rsid w:val="0040336E"/>
    <w:rsid w:val="004037BF"/>
    <w:rsid w:val="00404086"/>
    <w:rsid w:val="00404546"/>
    <w:rsid w:val="00405505"/>
    <w:rsid w:val="00406447"/>
    <w:rsid w:val="00406544"/>
    <w:rsid w:val="00406CFE"/>
    <w:rsid w:val="00406DBA"/>
    <w:rsid w:val="0040717A"/>
    <w:rsid w:val="004071BB"/>
    <w:rsid w:val="00407253"/>
    <w:rsid w:val="0040742B"/>
    <w:rsid w:val="0040750C"/>
    <w:rsid w:val="00407710"/>
    <w:rsid w:val="00407A00"/>
    <w:rsid w:val="00407D20"/>
    <w:rsid w:val="004106B0"/>
    <w:rsid w:val="004109A5"/>
    <w:rsid w:val="004111C0"/>
    <w:rsid w:val="004116D5"/>
    <w:rsid w:val="00411C93"/>
    <w:rsid w:val="004123B7"/>
    <w:rsid w:val="00412960"/>
    <w:rsid w:val="00412A26"/>
    <w:rsid w:val="00412ED5"/>
    <w:rsid w:val="00412F3F"/>
    <w:rsid w:val="00412F9F"/>
    <w:rsid w:val="0041302B"/>
    <w:rsid w:val="004134DD"/>
    <w:rsid w:val="004134E8"/>
    <w:rsid w:val="0041364E"/>
    <w:rsid w:val="004136E6"/>
    <w:rsid w:val="00413991"/>
    <w:rsid w:val="00413E49"/>
    <w:rsid w:val="00413F79"/>
    <w:rsid w:val="00414280"/>
    <w:rsid w:val="00414673"/>
    <w:rsid w:val="0041485F"/>
    <w:rsid w:val="0041593D"/>
    <w:rsid w:val="00415F81"/>
    <w:rsid w:val="00416007"/>
    <w:rsid w:val="004167D6"/>
    <w:rsid w:val="00416B3D"/>
    <w:rsid w:val="00417B34"/>
    <w:rsid w:val="00417DF1"/>
    <w:rsid w:val="004201E9"/>
    <w:rsid w:val="00420787"/>
    <w:rsid w:val="004208CA"/>
    <w:rsid w:val="00420C3C"/>
    <w:rsid w:val="00420C41"/>
    <w:rsid w:val="00420CF4"/>
    <w:rsid w:val="004217A2"/>
    <w:rsid w:val="00421862"/>
    <w:rsid w:val="0042198F"/>
    <w:rsid w:val="00421D03"/>
    <w:rsid w:val="004221F6"/>
    <w:rsid w:val="004224DB"/>
    <w:rsid w:val="00422616"/>
    <w:rsid w:val="00422841"/>
    <w:rsid w:val="00422A49"/>
    <w:rsid w:val="004233CE"/>
    <w:rsid w:val="00423484"/>
    <w:rsid w:val="00423658"/>
    <w:rsid w:val="00423A9D"/>
    <w:rsid w:val="00423FD4"/>
    <w:rsid w:val="0042406F"/>
    <w:rsid w:val="00424122"/>
    <w:rsid w:val="0042414B"/>
    <w:rsid w:val="00424613"/>
    <w:rsid w:val="00424C4A"/>
    <w:rsid w:val="004253E7"/>
    <w:rsid w:val="004258AB"/>
    <w:rsid w:val="0042598B"/>
    <w:rsid w:val="004259C2"/>
    <w:rsid w:val="00425B5D"/>
    <w:rsid w:val="00425B90"/>
    <w:rsid w:val="00425BB4"/>
    <w:rsid w:val="00426061"/>
    <w:rsid w:val="004268BF"/>
    <w:rsid w:val="004269E3"/>
    <w:rsid w:val="00426D49"/>
    <w:rsid w:val="00426EA0"/>
    <w:rsid w:val="00426F89"/>
    <w:rsid w:val="00427032"/>
    <w:rsid w:val="004270FA"/>
    <w:rsid w:val="00427259"/>
    <w:rsid w:val="0042729A"/>
    <w:rsid w:val="00427F1B"/>
    <w:rsid w:val="00427FD6"/>
    <w:rsid w:val="00430884"/>
    <w:rsid w:val="00430B36"/>
    <w:rsid w:val="00430D74"/>
    <w:rsid w:val="00431276"/>
    <w:rsid w:val="00432283"/>
    <w:rsid w:val="00432541"/>
    <w:rsid w:val="0043267B"/>
    <w:rsid w:val="00432A29"/>
    <w:rsid w:val="00432AA6"/>
    <w:rsid w:val="00432C44"/>
    <w:rsid w:val="0043306C"/>
    <w:rsid w:val="00433084"/>
    <w:rsid w:val="00433453"/>
    <w:rsid w:val="0043356B"/>
    <w:rsid w:val="004336E9"/>
    <w:rsid w:val="004341C4"/>
    <w:rsid w:val="0043423D"/>
    <w:rsid w:val="00434324"/>
    <w:rsid w:val="004343F0"/>
    <w:rsid w:val="00434CFC"/>
    <w:rsid w:val="00434FFA"/>
    <w:rsid w:val="00435490"/>
    <w:rsid w:val="0043554D"/>
    <w:rsid w:val="00435561"/>
    <w:rsid w:val="004357F3"/>
    <w:rsid w:val="00435811"/>
    <w:rsid w:val="00435867"/>
    <w:rsid w:val="00435A9D"/>
    <w:rsid w:val="00435B8D"/>
    <w:rsid w:val="00435EC7"/>
    <w:rsid w:val="00436CCE"/>
    <w:rsid w:val="00436FFC"/>
    <w:rsid w:val="00437738"/>
    <w:rsid w:val="0043781D"/>
    <w:rsid w:val="00437CC2"/>
    <w:rsid w:val="00437FB9"/>
    <w:rsid w:val="00440342"/>
    <w:rsid w:val="00441281"/>
    <w:rsid w:val="00441D2D"/>
    <w:rsid w:val="00441F43"/>
    <w:rsid w:val="004424BA"/>
    <w:rsid w:val="00442917"/>
    <w:rsid w:val="0044316A"/>
    <w:rsid w:val="004432E4"/>
    <w:rsid w:val="00443403"/>
    <w:rsid w:val="004434A3"/>
    <w:rsid w:val="004435B5"/>
    <w:rsid w:val="00444356"/>
    <w:rsid w:val="00444C7E"/>
    <w:rsid w:val="004455AA"/>
    <w:rsid w:val="00445974"/>
    <w:rsid w:val="00445ACD"/>
    <w:rsid w:val="00445B65"/>
    <w:rsid w:val="00445D0F"/>
    <w:rsid w:val="00445D4D"/>
    <w:rsid w:val="0044622F"/>
    <w:rsid w:val="0044641F"/>
    <w:rsid w:val="004464E1"/>
    <w:rsid w:val="004465BD"/>
    <w:rsid w:val="00446689"/>
    <w:rsid w:val="004469FD"/>
    <w:rsid w:val="00447257"/>
    <w:rsid w:val="0044770F"/>
    <w:rsid w:val="00447D0B"/>
    <w:rsid w:val="00450090"/>
    <w:rsid w:val="00450432"/>
    <w:rsid w:val="004504C4"/>
    <w:rsid w:val="004509E8"/>
    <w:rsid w:val="004516C9"/>
    <w:rsid w:val="00451B4E"/>
    <w:rsid w:val="00451CF6"/>
    <w:rsid w:val="00451D49"/>
    <w:rsid w:val="00452091"/>
    <w:rsid w:val="00452A76"/>
    <w:rsid w:val="00452D5E"/>
    <w:rsid w:val="00452D7E"/>
    <w:rsid w:val="00452DE9"/>
    <w:rsid w:val="004533C4"/>
    <w:rsid w:val="00453C41"/>
    <w:rsid w:val="00455864"/>
    <w:rsid w:val="00455E29"/>
    <w:rsid w:val="00455EB4"/>
    <w:rsid w:val="0045637C"/>
    <w:rsid w:val="00456421"/>
    <w:rsid w:val="004577DC"/>
    <w:rsid w:val="00457C1C"/>
    <w:rsid w:val="00457E39"/>
    <w:rsid w:val="0046057A"/>
    <w:rsid w:val="00460B50"/>
    <w:rsid w:val="00460C23"/>
    <w:rsid w:val="00460F9A"/>
    <w:rsid w:val="0046104A"/>
    <w:rsid w:val="0046111F"/>
    <w:rsid w:val="004611A5"/>
    <w:rsid w:val="0046127D"/>
    <w:rsid w:val="0046132A"/>
    <w:rsid w:val="004614B5"/>
    <w:rsid w:val="00461503"/>
    <w:rsid w:val="004616ED"/>
    <w:rsid w:val="004618B3"/>
    <w:rsid w:val="00461B61"/>
    <w:rsid w:val="00461C48"/>
    <w:rsid w:val="00461E69"/>
    <w:rsid w:val="0046232A"/>
    <w:rsid w:val="004625B6"/>
    <w:rsid w:val="00462D4B"/>
    <w:rsid w:val="00463088"/>
    <w:rsid w:val="004630C1"/>
    <w:rsid w:val="00463522"/>
    <w:rsid w:val="00463D8E"/>
    <w:rsid w:val="0046476C"/>
    <w:rsid w:val="00464C2D"/>
    <w:rsid w:val="00464DEE"/>
    <w:rsid w:val="00464F8E"/>
    <w:rsid w:val="004652E3"/>
    <w:rsid w:val="004655BA"/>
    <w:rsid w:val="004658B3"/>
    <w:rsid w:val="00465AFD"/>
    <w:rsid w:val="00465E37"/>
    <w:rsid w:val="00466174"/>
    <w:rsid w:val="00466553"/>
    <w:rsid w:val="00466710"/>
    <w:rsid w:val="0046689D"/>
    <w:rsid w:val="00466C18"/>
    <w:rsid w:val="00466DB5"/>
    <w:rsid w:val="00466F3D"/>
    <w:rsid w:val="00467139"/>
    <w:rsid w:val="0046772E"/>
    <w:rsid w:val="004679CD"/>
    <w:rsid w:val="0047011F"/>
    <w:rsid w:val="00470244"/>
    <w:rsid w:val="00470478"/>
    <w:rsid w:val="00470512"/>
    <w:rsid w:val="00470546"/>
    <w:rsid w:val="00470601"/>
    <w:rsid w:val="00471376"/>
    <w:rsid w:val="00471446"/>
    <w:rsid w:val="00471AAA"/>
    <w:rsid w:val="00471C01"/>
    <w:rsid w:val="00472140"/>
    <w:rsid w:val="00472F0A"/>
    <w:rsid w:val="004731AB"/>
    <w:rsid w:val="0047327E"/>
    <w:rsid w:val="00473EA7"/>
    <w:rsid w:val="00474A68"/>
    <w:rsid w:val="00474FB3"/>
    <w:rsid w:val="004756FA"/>
    <w:rsid w:val="00475A78"/>
    <w:rsid w:val="00475A91"/>
    <w:rsid w:val="00475BE6"/>
    <w:rsid w:val="00475D59"/>
    <w:rsid w:val="004760B8"/>
    <w:rsid w:val="00476453"/>
    <w:rsid w:val="00476515"/>
    <w:rsid w:val="00476F74"/>
    <w:rsid w:val="00477610"/>
    <w:rsid w:val="00477620"/>
    <w:rsid w:val="00477825"/>
    <w:rsid w:val="0047792B"/>
    <w:rsid w:val="00477989"/>
    <w:rsid w:val="004779CF"/>
    <w:rsid w:val="00477F93"/>
    <w:rsid w:val="004802E5"/>
    <w:rsid w:val="004809EA"/>
    <w:rsid w:val="00481099"/>
    <w:rsid w:val="004811B6"/>
    <w:rsid w:val="00481221"/>
    <w:rsid w:val="00481576"/>
    <w:rsid w:val="004815C9"/>
    <w:rsid w:val="00481FBB"/>
    <w:rsid w:val="00482D2A"/>
    <w:rsid w:val="00483047"/>
    <w:rsid w:val="004830E9"/>
    <w:rsid w:val="00483264"/>
    <w:rsid w:val="004834CB"/>
    <w:rsid w:val="00483870"/>
    <w:rsid w:val="0048403E"/>
    <w:rsid w:val="00484671"/>
    <w:rsid w:val="004849AE"/>
    <w:rsid w:val="00484A7B"/>
    <w:rsid w:val="00484F11"/>
    <w:rsid w:val="004854DC"/>
    <w:rsid w:val="00485509"/>
    <w:rsid w:val="004859C9"/>
    <w:rsid w:val="0048675A"/>
    <w:rsid w:val="00486AED"/>
    <w:rsid w:val="0048735B"/>
    <w:rsid w:val="004873F8"/>
    <w:rsid w:val="004874CC"/>
    <w:rsid w:val="004874E8"/>
    <w:rsid w:val="004877F8"/>
    <w:rsid w:val="004900B7"/>
    <w:rsid w:val="00490261"/>
    <w:rsid w:val="00490440"/>
    <w:rsid w:val="00490675"/>
    <w:rsid w:val="00490876"/>
    <w:rsid w:val="004909CE"/>
    <w:rsid w:val="00491105"/>
    <w:rsid w:val="004911E2"/>
    <w:rsid w:val="00491627"/>
    <w:rsid w:val="004918C4"/>
    <w:rsid w:val="00491B86"/>
    <w:rsid w:val="00491CE4"/>
    <w:rsid w:val="00491F76"/>
    <w:rsid w:val="00492140"/>
    <w:rsid w:val="0049224C"/>
    <w:rsid w:val="0049305C"/>
    <w:rsid w:val="0049307D"/>
    <w:rsid w:val="00493E13"/>
    <w:rsid w:val="00493F94"/>
    <w:rsid w:val="00494127"/>
    <w:rsid w:val="004942AF"/>
    <w:rsid w:val="004944A0"/>
    <w:rsid w:val="00494BA2"/>
    <w:rsid w:val="00494C8A"/>
    <w:rsid w:val="004951F0"/>
    <w:rsid w:val="0049543F"/>
    <w:rsid w:val="004958F6"/>
    <w:rsid w:val="00496250"/>
    <w:rsid w:val="00496474"/>
    <w:rsid w:val="00496570"/>
    <w:rsid w:val="004965B9"/>
    <w:rsid w:val="00496C03"/>
    <w:rsid w:val="004971C9"/>
    <w:rsid w:val="004971FB"/>
    <w:rsid w:val="00497375"/>
    <w:rsid w:val="004975B7"/>
    <w:rsid w:val="00497657"/>
    <w:rsid w:val="00497E99"/>
    <w:rsid w:val="00497ECF"/>
    <w:rsid w:val="004A003A"/>
    <w:rsid w:val="004A0214"/>
    <w:rsid w:val="004A09C2"/>
    <w:rsid w:val="004A0F10"/>
    <w:rsid w:val="004A134E"/>
    <w:rsid w:val="004A16B1"/>
    <w:rsid w:val="004A19C9"/>
    <w:rsid w:val="004A25BE"/>
    <w:rsid w:val="004A289D"/>
    <w:rsid w:val="004A2AA5"/>
    <w:rsid w:val="004A2BC9"/>
    <w:rsid w:val="004A307B"/>
    <w:rsid w:val="004A39A5"/>
    <w:rsid w:val="004A3B89"/>
    <w:rsid w:val="004A468C"/>
    <w:rsid w:val="004A475B"/>
    <w:rsid w:val="004A50C3"/>
    <w:rsid w:val="004A5977"/>
    <w:rsid w:val="004A61AF"/>
    <w:rsid w:val="004A6547"/>
    <w:rsid w:val="004A6701"/>
    <w:rsid w:val="004A689B"/>
    <w:rsid w:val="004A6B9C"/>
    <w:rsid w:val="004A6E8A"/>
    <w:rsid w:val="004A6EF3"/>
    <w:rsid w:val="004A7882"/>
    <w:rsid w:val="004A7FBB"/>
    <w:rsid w:val="004B0608"/>
    <w:rsid w:val="004B09D1"/>
    <w:rsid w:val="004B0C50"/>
    <w:rsid w:val="004B0CE2"/>
    <w:rsid w:val="004B2264"/>
    <w:rsid w:val="004B2D0A"/>
    <w:rsid w:val="004B2F2E"/>
    <w:rsid w:val="004B2F53"/>
    <w:rsid w:val="004B311A"/>
    <w:rsid w:val="004B3148"/>
    <w:rsid w:val="004B3186"/>
    <w:rsid w:val="004B323D"/>
    <w:rsid w:val="004B3CA9"/>
    <w:rsid w:val="004B3D25"/>
    <w:rsid w:val="004B3E85"/>
    <w:rsid w:val="004B4000"/>
    <w:rsid w:val="004B4290"/>
    <w:rsid w:val="004B446A"/>
    <w:rsid w:val="004B4502"/>
    <w:rsid w:val="004B466F"/>
    <w:rsid w:val="004B4C69"/>
    <w:rsid w:val="004B4DB3"/>
    <w:rsid w:val="004B5503"/>
    <w:rsid w:val="004B55FF"/>
    <w:rsid w:val="004B5A83"/>
    <w:rsid w:val="004B5AC5"/>
    <w:rsid w:val="004B5BD2"/>
    <w:rsid w:val="004B5BE4"/>
    <w:rsid w:val="004B60C7"/>
    <w:rsid w:val="004B61B4"/>
    <w:rsid w:val="004B655E"/>
    <w:rsid w:val="004B6592"/>
    <w:rsid w:val="004B6EBA"/>
    <w:rsid w:val="004B70C8"/>
    <w:rsid w:val="004B771D"/>
    <w:rsid w:val="004B7B01"/>
    <w:rsid w:val="004B7EEC"/>
    <w:rsid w:val="004C0D9D"/>
    <w:rsid w:val="004C16EF"/>
    <w:rsid w:val="004C1784"/>
    <w:rsid w:val="004C1A28"/>
    <w:rsid w:val="004C1A74"/>
    <w:rsid w:val="004C1C4A"/>
    <w:rsid w:val="004C2006"/>
    <w:rsid w:val="004C2078"/>
    <w:rsid w:val="004C240D"/>
    <w:rsid w:val="004C248C"/>
    <w:rsid w:val="004C26F3"/>
    <w:rsid w:val="004C2921"/>
    <w:rsid w:val="004C2996"/>
    <w:rsid w:val="004C2A56"/>
    <w:rsid w:val="004C2C0B"/>
    <w:rsid w:val="004C329A"/>
    <w:rsid w:val="004C3550"/>
    <w:rsid w:val="004C3B8B"/>
    <w:rsid w:val="004C4119"/>
    <w:rsid w:val="004C4521"/>
    <w:rsid w:val="004C4A33"/>
    <w:rsid w:val="004C4B76"/>
    <w:rsid w:val="004C50D6"/>
    <w:rsid w:val="004C5746"/>
    <w:rsid w:val="004C580D"/>
    <w:rsid w:val="004C58AF"/>
    <w:rsid w:val="004C5C51"/>
    <w:rsid w:val="004C5F2C"/>
    <w:rsid w:val="004C6052"/>
    <w:rsid w:val="004C62B6"/>
    <w:rsid w:val="004C650F"/>
    <w:rsid w:val="004C6B6B"/>
    <w:rsid w:val="004C7735"/>
    <w:rsid w:val="004C778B"/>
    <w:rsid w:val="004D051B"/>
    <w:rsid w:val="004D0541"/>
    <w:rsid w:val="004D0D0D"/>
    <w:rsid w:val="004D0EFB"/>
    <w:rsid w:val="004D1396"/>
    <w:rsid w:val="004D1537"/>
    <w:rsid w:val="004D1A30"/>
    <w:rsid w:val="004D253B"/>
    <w:rsid w:val="004D26C2"/>
    <w:rsid w:val="004D271C"/>
    <w:rsid w:val="004D2E84"/>
    <w:rsid w:val="004D2EDF"/>
    <w:rsid w:val="004D3C59"/>
    <w:rsid w:val="004D3C96"/>
    <w:rsid w:val="004D3FAF"/>
    <w:rsid w:val="004D400C"/>
    <w:rsid w:val="004D4841"/>
    <w:rsid w:val="004D495B"/>
    <w:rsid w:val="004D4A9D"/>
    <w:rsid w:val="004D4BAD"/>
    <w:rsid w:val="004D4EE0"/>
    <w:rsid w:val="004D4EE2"/>
    <w:rsid w:val="004D5356"/>
    <w:rsid w:val="004D53D4"/>
    <w:rsid w:val="004D642A"/>
    <w:rsid w:val="004D6600"/>
    <w:rsid w:val="004D674B"/>
    <w:rsid w:val="004D6AFC"/>
    <w:rsid w:val="004D6EFB"/>
    <w:rsid w:val="004D7156"/>
    <w:rsid w:val="004D73B1"/>
    <w:rsid w:val="004D7BD8"/>
    <w:rsid w:val="004E003A"/>
    <w:rsid w:val="004E0B7E"/>
    <w:rsid w:val="004E1491"/>
    <w:rsid w:val="004E16D9"/>
    <w:rsid w:val="004E16DF"/>
    <w:rsid w:val="004E1708"/>
    <w:rsid w:val="004E19B4"/>
    <w:rsid w:val="004E1D49"/>
    <w:rsid w:val="004E1E9B"/>
    <w:rsid w:val="004E1F05"/>
    <w:rsid w:val="004E2408"/>
    <w:rsid w:val="004E2849"/>
    <w:rsid w:val="004E2C1F"/>
    <w:rsid w:val="004E2EB0"/>
    <w:rsid w:val="004E32B5"/>
    <w:rsid w:val="004E34A6"/>
    <w:rsid w:val="004E3626"/>
    <w:rsid w:val="004E3B1A"/>
    <w:rsid w:val="004E3B93"/>
    <w:rsid w:val="004E3CFD"/>
    <w:rsid w:val="004E4028"/>
    <w:rsid w:val="004E423E"/>
    <w:rsid w:val="004E49C1"/>
    <w:rsid w:val="004E4ECA"/>
    <w:rsid w:val="004E51A3"/>
    <w:rsid w:val="004E5232"/>
    <w:rsid w:val="004E5305"/>
    <w:rsid w:val="004E5E9B"/>
    <w:rsid w:val="004E5F41"/>
    <w:rsid w:val="004E6CC2"/>
    <w:rsid w:val="004E6DB4"/>
    <w:rsid w:val="004E6FF5"/>
    <w:rsid w:val="004E787C"/>
    <w:rsid w:val="004E7990"/>
    <w:rsid w:val="004E7C19"/>
    <w:rsid w:val="004E7FDF"/>
    <w:rsid w:val="004F01D7"/>
    <w:rsid w:val="004F038D"/>
    <w:rsid w:val="004F05B2"/>
    <w:rsid w:val="004F0609"/>
    <w:rsid w:val="004F06AD"/>
    <w:rsid w:val="004F0854"/>
    <w:rsid w:val="004F0BB8"/>
    <w:rsid w:val="004F0C8B"/>
    <w:rsid w:val="004F10FA"/>
    <w:rsid w:val="004F14BD"/>
    <w:rsid w:val="004F154F"/>
    <w:rsid w:val="004F1A0D"/>
    <w:rsid w:val="004F2416"/>
    <w:rsid w:val="004F253A"/>
    <w:rsid w:val="004F2999"/>
    <w:rsid w:val="004F2E67"/>
    <w:rsid w:val="004F2F40"/>
    <w:rsid w:val="004F308B"/>
    <w:rsid w:val="004F3206"/>
    <w:rsid w:val="004F3433"/>
    <w:rsid w:val="004F3696"/>
    <w:rsid w:val="004F3B80"/>
    <w:rsid w:val="004F416E"/>
    <w:rsid w:val="004F41D6"/>
    <w:rsid w:val="004F45C7"/>
    <w:rsid w:val="004F46AA"/>
    <w:rsid w:val="004F492E"/>
    <w:rsid w:val="004F6046"/>
    <w:rsid w:val="004F6342"/>
    <w:rsid w:val="004F64B0"/>
    <w:rsid w:val="004F68B5"/>
    <w:rsid w:val="004F6A22"/>
    <w:rsid w:val="004F6F60"/>
    <w:rsid w:val="004F741B"/>
    <w:rsid w:val="004F74A6"/>
    <w:rsid w:val="004F76B0"/>
    <w:rsid w:val="004F7963"/>
    <w:rsid w:val="004F7D7D"/>
    <w:rsid w:val="005001D7"/>
    <w:rsid w:val="0050024B"/>
    <w:rsid w:val="005004F0"/>
    <w:rsid w:val="005005A1"/>
    <w:rsid w:val="00500738"/>
    <w:rsid w:val="005012CF"/>
    <w:rsid w:val="005012DA"/>
    <w:rsid w:val="00501FE3"/>
    <w:rsid w:val="00502068"/>
    <w:rsid w:val="00502588"/>
    <w:rsid w:val="00502A60"/>
    <w:rsid w:val="00502EB1"/>
    <w:rsid w:val="00503808"/>
    <w:rsid w:val="00503C62"/>
    <w:rsid w:val="005040AB"/>
    <w:rsid w:val="005040D9"/>
    <w:rsid w:val="005041DA"/>
    <w:rsid w:val="00504364"/>
    <w:rsid w:val="005047D5"/>
    <w:rsid w:val="00504855"/>
    <w:rsid w:val="00505207"/>
    <w:rsid w:val="00506103"/>
    <w:rsid w:val="0050689F"/>
    <w:rsid w:val="00507413"/>
    <w:rsid w:val="00507866"/>
    <w:rsid w:val="0050788D"/>
    <w:rsid w:val="00507E39"/>
    <w:rsid w:val="005107B9"/>
    <w:rsid w:val="005107E7"/>
    <w:rsid w:val="00510A1E"/>
    <w:rsid w:val="00510F22"/>
    <w:rsid w:val="00511714"/>
    <w:rsid w:val="00511C67"/>
    <w:rsid w:val="00511F81"/>
    <w:rsid w:val="0051206C"/>
    <w:rsid w:val="005125A7"/>
    <w:rsid w:val="00513674"/>
    <w:rsid w:val="00513944"/>
    <w:rsid w:val="00513F8D"/>
    <w:rsid w:val="00513F9A"/>
    <w:rsid w:val="0051414A"/>
    <w:rsid w:val="00514DC0"/>
    <w:rsid w:val="005152E0"/>
    <w:rsid w:val="00515403"/>
    <w:rsid w:val="00515493"/>
    <w:rsid w:val="0051570A"/>
    <w:rsid w:val="005157AF"/>
    <w:rsid w:val="00515867"/>
    <w:rsid w:val="005158A5"/>
    <w:rsid w:val="00515B24"/>
    <w:rsid w:val="00515E73"/>
    <w:rsid w:val="00515F4C"/>
    <w:rsid w:val="005162E1"/>
    <w:rsid w:val="00516355"/>
    <w:rsid w:val="005163F8"/>
    <w:rsid w:val="005165E2"/>
    <w:rsid w:val="005168D8"/>
    <w:rsid w:val="005171C6"/>
    <w:rsid w:val="005172C9"/>
    <w:rsid w:val="00517550"/>
    <w:rsid w:val="00520007"/>
    <w:rsid w:val="00520214"/>
    <w:rsid w:val="00520242"/>
    <w:rsid w:val="00520491"/>
    <w:rsid w:val="005205CD"/>
    <w:rsid w:val="005207D6"/>
    <w:rsid w:val="00520EB2"/>
    <w:rsid w:val="00520F9C"/>
    <w:rsid w:val="00521068"/>
    <w:rsid w:val="00521649"/>
    <w:rsid w:val="00522F4F"/>
    <w:rsid w:val="0052356A"/>
    <w:rsid w:val="0052366F"/>
    <w:rsid w:val="005236BF"/>
    <w:rsid w:val="0052407E"/>
    <w:rsid w:val="0052444F"/>
    <w:rsid w:val="0052470D"/>
    <w:rsid w:val="00524EDC"/>
    <w:rsid w:val="00525117"/>
    <w:rsid w:val="0052551B"/>
    <w:rsid w:val="0052559A"/>
    <w:rsid w:val="0052571A"/>
    <w:rsid w:val="00525822"/>
    <w:rsid w:val="0052682C"/>
    <w:rsid w:val="00526CB6"/>
    <w:rsid w:val="0052765F"/>
    <w:rsid w:val="00527FDF"/>
    <w:rsid w:val="005300DD"/>
    <w:rsid w:val="00531234"/>
    <w:rsid w:val="0053161D"/>
    <w:rsid w:val="005320C8"/>
    <w:rsid w:val="00532147"/>
    <w:rsid w:val="00532C7B"/>
    <w:rsid w:val="00532F08"/>
    <w:rsid w:val="0053343C"/>
    <w:rsid w:val="005334CB"/>
    <w:rsid w:val="00533C1A"/>
    <w:rsid w:val="00533E0B"/>
    <w:rsid w:val="00533FBF"/>
    <w:rsid w:val="00534144"/>
    <w:rsid w:val="005347EA"/>
    <w:rsid w:val="00534A72"/>
    <w:rsid w:val="00534A8A"/>
    <w:rsid w:val="00535046"/>
    <w:rsid w:val="005354DF"/>
    <w:rsid w:val="00535899"/>
    <w:rsid w:val="00535B37"/>
    <w:rsid w:val="00535C73"/>
    <w:rsid w:val="00536572"/>
    <w:rsid w:val="00536587"/>
    <w:rsid w:val="00536902"/>
    <w:rsid w:val="00536A5C"/>
    <w:rsid w:val="00536E34"/>
    <w:rsid w:val="00536EA8"/>
    <w:rsid w:val="005375FC"/>
    <w:rsid w:val="0053796D"/>
    <w:rsid w:val="00537C63"/>
    <w:rsid w:val="00537FB3"/>
    <w:rsid w:val="00540A29"/>
    <w:rsid w:val="00540BE4"/>
    <w:rsid w:val="00540E69"/>
    <w:rsid w:val="00540F8C"/>
    <w:rsid w:val="005413F8"/>
    <w:rsid w:val="00541DAA"/>
    <w:rsid w:val="00541F3D"/>
    <w:rsid w:val="00542106"/>
    <w:rsid w:val="005424C2"/>
    <w:rsid w:val="00542568"/>
    <w:rsid w:val="00542671"/>
    <w:rsid w:val="005428CE"/>
    <w:rsid w:val="00542BAF"/>
    <w:rsid w:val="005432E6"/>
    <w:rsid w:val="00543B07"/>
    <w:rsid w:val="00544350"/>
    <w:rsid w:val="00544524"/>
    <w:rsid w:val="00544D26"/>
    <w:rsid w:val="00545146"/>
    <w:rsid w:val="005455F3"/>
    <w:rsid w:val="005457B9"/>
    <w:rsid w:val="005458BF"/>
    <w:rsid w:val="005458D3"/>
    <w:rsid w:val="00545C2C"/>
    <w:rsid w:val="00545D5E"/>
    <w:rsid w:val="00545EA2"/>
    <w:rsid w:val="00546EBF"/>
    <w:rsid w:val="00547003"/>
    <w:rsid w:val="005474A6"/>
    <w:rsid w:val="00547526"/>
    <w:rsid w:val="0054752C"/>
    <w:rsid w:val="00547858"/>
    <w:rsid w:val="00547BDF"/>
    <w:rsid w:val="00550C81"/>
    <w:rsid w:val="00550CE2"/>
    <w:rsid w:val="00551297"/>
    <w:rsid w:val="005517AD"/>
    <w:rsid w:val="00551C6E"/>
    <w:rsid w:val="00551E9A"/>
    <w:rsid w:val="005524B5"/>
    <w:rsid w:val="005526D6"/>
    <w:rsid w:val="00552C9C"/>
    <w:rsid w:val="005541A9"/>
    <w:rsid w:val="005544F0"/>
    <w:rsid w:val="005547F9"/>
    <w:rsid w:val="0055531B"/>
    <w:rsid w:val="005554BB"/>
    <w:rsid w:val="005557F6"/>
    <w:rsid w:val="00555C6D"/>
    <w:rsid w:val="0055606B"/>
    <w:rsid w:val="005562FC"/>
    <w:rsid w:val="005566AB"/>
    <w:rsid w:val="00556723"/>
    <w:rsid w:val="005567CF"/>
    <w:rsid w:val="00556D49"/>
    <w:rsid w:val="00556DDB"/>
    <w:rsid w:val="00557A9A"/>
    <w:rsid w:val="00557BBC"/>
    <w:rsid w:val="005609E4"/>
    <w:rsid w:val="005611F3"/>
    <w:rsid w:val="005612CD"/>
    <w:rsid w:val="00561ACF"/>
    <w:rsid w:val="00561CC4"/>
    <w:rsid w:val="00561CC9"/>
    <w:rsid w:val="00561E0F"/>
    <w:rsid w:val="005623B9"/>
    <w:rsid w:val="00562B03"/>
    <w:rsid w:val="005630B4"/>
    <w:rsid w:val="00563578"/>
    <w:rsid w:val="00563752"/>
    <w:rsid w:val="00563AE1"/>
    <w:rsid w:val="00563BA8"/>
    <w:rsid w:val="0056411F"/>
    <w:rsid w:val="00564189"/>
    <w:rsid w:val="00564193"/>
    <w:rsid w:val="00564370"/>
    <w:rsid w:val="005643CA"/>
    <w:rsid w:val="005646B0"/>
    <w:rsid w:val="005649CD"/>
    <w:rsid w:val="00564EE3"/>
    <w:rsid w:val="005651BD"/>
    <w:rsid w:val="00565493"/>
    <w:rsid w:val="005654C1"/>
    <w:rsid w:val="00565516"/>
    <w:rsid w:val="0056579C"/>
    <w:rsid w:val="00565968"/>
    <w:rsid w:val="0056690C"/>
    <w:rsid w:val="0056699A"/>
    <w:rsid w:val="00566E95"/>
    <w:rsid w:val="005670CA"/>
    <w:rsid w:val="00567362"/>
    <w:rsid w:val="00567F2B"/>
    <w:rsid w:val="00567F30"/>
    <w:rsid w:val="005700A9"/>
    <w:rsid w:val="0057037E"/>
    <w:rsid w:val="00570959"/>
    <w:rsid w:val="00570B5C"/>
    <w:rsid w:val="00570CE2"/>
    <w:rsid w:val="005710BC"/>
    <w:rsid w:val="00571120"/>
    <w:rsid w:val="00571825"/>
    <w:rsid w:val="00571C45"/>
    <w:rsid w:val="0057206E"/>
    <w:rsid w:val="00572286"/>
    <w:rsid w:val="00573122"/>
    <w:rsid w:val="005732DD"/>
    <w:rsid w:val="00573499"/>
    <w:rsid w:val="005735AE"/>
    <w:rsid w:val="00573D9B"/>
    <w:rsid w:val="00573E9E"/>
    <w:rsid w:val="00573F60"/>
    <w:rsid w:val="00574296"/>
    <w:rsid w:val="00574EE6"/>
    <w:rsid w:val="00574F06"/>
    <w:rsid w:val="00576277"/>
    <w:rsid w:val="00576610"/>
    <w:rsid w:val="00577063"/>
    <w:rsid w:val="005771D5"/>
    <w:rsid w:val="00577D28"/>
    <w:rsid w:val="00577F6C"/>
    <w:rsid w:val="0058026F"/>
    <w:rsid w:val="0058090E"/>
    <w:rsid w:val="00580FF3"/>
    <w:rsid w:val="00581304"/>
    <w:rsid w:val="00581504"/>
    <w:rsid w:val="00581972"/>
    <w:rsid w:val="00581A00"/>
    <w:rsid w:val="00581AF0"/>
    <w:rsid w:val="00581D98"/>
    <w:rsid w:val="00581F4D"/>
    <w:rsid w:val="00581F81"/>
    <w:rsid w:val="00582308"/>
    <w:rsid w:val="005825C2"/>
    <w:rsid w:val="00582801"/>
    <w:rsid w:val="00583113"/>
    <w:rsid w:val="005832EE"/>
    <w:rsid w:val="00583520"/>
    <w:rsid w:val="00583595"/>
    <w:rsid w:val="00583751"/>
    <w:rsid w:val="00583FF1"/>
    <w:rsid w:val="0058410F"/>
    <w:rsid w:val="0058477F"/>
    <w:rsid w:val="00584CF6"/>
    <w:rsid w:val="00585C24"/>
    <w:rsid w:val="00585CAB"/>
    <w:rsid w:val="00586021"/>
    <w:rsid w:val="005866D1"/>
    <w:rsid w:val="005868F0"/>
    <w:rsid w:val="00586AA0"/>
    <w:rsid w:val="00586B79"/>
    <w:rsid w:val="00587108"/>
    <w:rsid w:val="0058717A"/>
    <w:rsid w:val="005873EE"/>
    <w:rsid w:val="00587791"/>
    <w:rsid w:val="005878B4"/>
    <w:rsid w:val="00587F21"/>
    <w:rsid w:val="00587F6D"/>
    <w:rsid w:val="0059026A"/>
    <w:rsid w:val="00590E05"/>
    <w:rsid w:val="00590FF1"/>
    <w:rsid w:val="005911FA"/>
    <w:rsid w:val="00591601"/>
    <w:rsid w:val="005919DA"/>
    <w:rsid w:val="00592461"/>
    <w:rsid w:val="00592727"/>
    <w:rsid w:val="0059329F"/>
    <w:rsid w:val="00593479"/>
    <w:rsid w:val="005938C0"/>
    <w:rsid w:val="00593ED3"/>
    <w:rsid w:val="00594071"/>
    <w:rsid w:val="005943A1"/>
    <w:rsid w:val="0059456A"/>
    <w:rsid w:val="005946DD"/>
    <w:rsid w:val="00594A03"/>
    <w:rsid w:val="00594E80"/>
    <w:rsid w:val="00594EB8"/>
    <w:rsid w:val="00596097"/>
    <w:rsid w:val="005968B3"/>
    <w:rsid w:val="00596E86"/>
    <w:rsid w:val="0059720B"/>
    <w:rsid w:val="00597504"/>
    <w:rsid w:val="00597630"/>
    <w:rsid w:val="00597E08"/>
    <w:rsid w:val="00597E93"/>
    <w:rsid w:val="005A04F3"/>
    <w:rsid w:val="005A083A"/>
    <w:rsid w:val="005A0AB0"/>
    <w:rsid w:val="005A0F95"/>
    <w:rsid w:val="005A1021"/>
    <w:rsid w:val="005A17D2"/>
    <w:rsid w:val="005A1C2E"/>
    <w:rsid w:val="005A1C9B"/>
    <w:rsid w:val="005A1D67"/>
    <w:rsid w:val="005A2684"/>
    <w:rsid w:val="005A374F"/>
    <w:rsid w:val="005A37DF"/>
    <w:rsid w:val="005A3864"/>
    <w:rsid w:val="005A3FF3"/>
    <w:rsid w:val="005A406D"/>
    <w:rsid w:val="005A42B5"/>
    <w:rsid w:val="005A471F"/>
    <w:rsid w:val="005A49C6"/>
    <w:rsid w:val="005A4AAD"/>
    <w:rsid w:val="005A4FB1"/>
    <w:rsid w:val="005A507F"/>
    <w:rsid w:val="005A57E5"/>
    <w:rsid w:val="005A623A"/>
    <w:rsid w:val="005A6434"/>
    <w:rsid w:val="005A6C57"/>
    <w:rsid w:val="005A6D0D"/>
    <w:rsid w:val="005A6F57"/>
    <w:rsid w:val="005A70D3"/>
    <w:rsid w:val="005A75A5"/>
    <w:rsid w:val="005B0015"/>
    <w:rsid w:val="005B06F3"/>
    <w:rsid w:val="005B0738"/>
    <w:rsid w:val="005B0740"/>
    <w:rsid w:val="005B0D8F"/>
    <w:rsid w:val="005B0FDC"/>
    <w:rsid w:val="005B10C5"/>
    <w:rsid w:val="005B125E"/>
    <w:rsid w:val="005B159A"/>
    <w:rsid w:val="005B16A7"/>
    <w:rsid w:val="005B16A9"/>
    <w:rsid w:val="005B18CC"/>
    <w:rsid w:val="005B1A39"/>
    <w:rsid w:val="005B1BD3"/>
    <w:rsid w:val="005B2453"/>
    <w:rsid w:val="005B24DC"/>
    <w:rsid w:val="005B28D1"/>
    <w:rsid w:val="005B43A0"/>
    <w:rsid w:val="005B43BF"/>
    <w:rsid w:val="005B4553"/>
    <w:rsid w:val="005B4E83"/>
    <w:rsid w:val="005B4FA6"/>
    <w:rsid w:val="005B5201"/>
    <w:rsid w:val="005B53D0"/>
    <w:rsid w:val="005B54F4"/>
    <w:rsid w:val="005B5B3A"/>
    <w:rsid w:val="005B5BD5"/>
    <w:rsid w:val="005B5EC3"/>
    <w:rsid w:val="005B6602"/>
    <w:rsid w:val="005B6D1C"/>
    <w:rsid w:val="005B6D5B"/>
    <w:rsid w:val="005B73B3"/>
    <w:rsid w:val="005B77E4"/>
    <w:rsid w:val="005B7D3B"/>
    <w:rsid w:val="005C02DF"/>
    <w:rsid w:val="005C07E7"/>
    <w:rsid w:val="005C094C"/>
    <w:rsid w:val="005C0CA4"/>
    <w:rsid w:val="005C1033"/>
    <w:rsid w:val="005C127A"/>
    <w:rsid w:val="005C1880"/>
    <w:rsid w:val="005C1F2C"/>
    <w:rsid w:val="005C2000"/>
    <w:rsid w:val="005C22D3"/>
    <w:rsid w:val="005C259F"/>
    <w:rsid w:val="005C2B09"/>
    <w:rsid w:val="005C302E"/>
    <w:rsid w:val="005C30A7"/>
    <w:rsid w:val="005C32C7"/>
    <w:rsid w:val="005C3A1D"/>
    <w:rsid w:val="005C3B2B"/>
    <w:rsid w:val="005C3D5A"/>
    <w:rsid w:val="005C3D8F"/>
    <w:rsid w:val="005C3E19"/>
    <w:rsid w:val="005C4BBA"/>
    <w:rsid w:val="005C4CD9"/>
    <w:rsid w:val="005C4D1A"/>
    <w:rsid w:val="005C4D52"/>
    <w:rsid w:val="005C53AF"/>
    <w:rsid w:val="005C5C49"/>
    <w:rsid w:val="005C5F20"/>
    <w:rsid w:val="005C654C"/>
    <w:rsid w:val="005C6BD5"/>
    <w:rsid w:val="005C6D5E"/>
    <w:rsid w:val="005C7167"/>
    <w:rsid w:val="005C71A4"/>
    <w:rsid w:val="005C74C7"/>
    <w:rsid w:val="005C75B1"/>
    <w:rsid w:val="005C76A6"/>
    <w:rsid w:val="005D0332"/>
    <w:rsid w:val="005D0C5F"/>
    <w:rsid w:val="005D16E3"/>
    <w:rsid w:val="005D1854"/>
    <w:rsid w:val="005D1CD3"/>
    <w:rsid w:val="005D1FEA"/>
    <w:rsid w:val="005D20F3"/>
    <w:rsid w:val="005D297F"/>
    <w:rsid w:val="005D2ABD"/>
    <w:rsid w:val="005D2D57"/>
    <w:rsid w:val="005D3063"/>
    <w:rsid w:val="005D32CB"/>
    <w:rsid w:val="005D3494"/>
    <w:rsid w:val="005D3946"/>
    <w:rsid w:val="005D3BBF"/>
    <w:rsid w:val="005D3C38"/>
    <w:rsid w:val="005D419E"/>
    <w:rsid w:val="005D462F"/>
    <w:rsid w:val="005D4A0B"/>
    <w:rsid w:val="005D58CB"/>
    <w:rsid w:val="005D592D"/>
    <w:rsid w:val="005D5FA2"/>
    <w:rsid w:val="005D5FF5"/>
    <w:rsid w:val="005D604A"/>
    <w:rsid w:val="005D635A"/>
    <w:rsid w:val="005D649F"/>
    <w:rsid w:val="005D6866"/>
    <w:rsid w:val="005D70DB"/>
    <w:rsid w:val="005D733A"/>
    <w:rsid w:val="005D73B6"/>
    <w:rsid w:val="005D7442"/>
    <w:rsid w:val="005D7749"/>
    <w:rsid w:val="005D7BFE"/>
    <w:rsid w:val="005E037C"/>
    <w:rsid w:val="005E0962"/>
    <w:rsid w:val="005E0CB2"/>
    <w:rsid w:val="005E0DDD"/>
    <w:rsid w:val="005E185D"/>
    <w:rsid w:val="005E1C2C"/>
    <w:rsid w:val="005E2060"/>
    <w:rsid w:val="005E2357"/>
    <w:rsid w:val="005E2ACD"/>
    <w:rsid w:val="005E2CCA"/>
    <w:rsid w:val="005E30B7"/>
    <w:rsid w:val="005E3380"/>
    <w:rsid w:val="005E33B6"/>
    <w:rsid w:val="005E3662"/>
    <w:rsid w:val="005E3847"/>
    <w:rsid w:val="005E3DA1"/>
    <w:rsid w:val="005E4135"/>
    <w:rsid w:val="005E41EF"/>
    <w:rsid w:val="005E46E1"/>
    <w:rsid w:val="005E4DBB"/>
    <w:rsid w:val="005E54EF"/>
    <w:rsid w:val="005E5563"/>
    <w:rsid w:val="005E5DC4"/>
    <w:rsid w:val="005E664C"/>
    <w:rsid w:val="005E6901"/>
    <w:rsid w:val="005E6A44"/>
    <w:rsid w:val="005E6EC6"/>
    <w:rsid w:val="005E709E"/>
    <w:rsid w:val="005E7515"/>
    <w:rsid w:val="005E75CF"/>
    <w:rsid w:val="005E7D16"/>
    <w:rsid w:val="005E7EF3"/>
    <w:rsid w:val="005F01F7"/>
    <w:rsid w:val="005F038B"/>
    <w:rsid w:val="005F03F8"/>
    <w:rsid w:val="005F04C1"/>
    <w:rsid w:val="005F0950"/>
    <w:rsid w:val="005F0BB4"/>
    <w:rsid w:val="005F1061"/>
    <w:rsid w:val="005F1257"/>
    <w:rsid w:val="005F24BB"/>
    <w:rsid w:val="005F253E"/>
    <w:rsid w:val="005F291E"/>
    <w:rsid w:val="005F2977"/>
    <w:rsid w:val="005F35E8"/>
    <w:rsid w:val="005F37EF"/>
    <w:rsid w:val="005F3882"/>
    <w:rsid w:val="005F3942"/>
    <w:rsid w:val="005F3954"/>
    <w:rsid w:val="005F3B2A"/>
    <w:rsid w:val="005F3CB3"/>
    <w:rsid w:val="005F3D5E"/>
    <w:rsid w:val="005F450A"/>
    <w:rsid w:val="005F4B7A"/>
    <w:rsid w:val="005F4CD4"/>
    <w:rsid w:val="005F4D4E"/>
    <w:rsid w:val="005F51F7"/>
    <w:rsid w:val="005F52BC"/>
    <w:rsid w:val="005F5403"/>
    <w:rsid w:val="005F54D8"/>
    <w:rsid w:val="005F55ED"/>
    <w:rsid w:val="005F582B"/>
    <w:rsid w:val="005F5950"/>
    <w:rsid w:val="005F5AB0"/>
    <w:rsid w:val="005F5B2D"/>
    <w:rsid w:val="005F5F92"/>
    <w:rsid w:val="005F621E"/>
    <w:rsid w:val="005F6B54"/>
    <w:rsid w:val="005F6C21"/>
    <w:rsid w:val="005F7EA1"/>
    <w:rsid w:val="006000B1"/>
    <w:rsid w:val="006002C2"/>
    <w:rsid w:val="006006E1"/>
    <w:rsid w:val="00601170"/>
    <w:rsid w:val="00601809"/>
    <w:rsid w:val="00601FB7"/>
    <w:rsid w:val="00602298"/>
    <w:rsid w:val="00602683"/>
    <w:rsid w:val="00602C8A"/>
    <w:rsid w:val="00602DD4"/>
    <w:rsid w:val="00602EA7"/>
    <w:rsid w:val="00603066"/>
    <w:rsid w:val="006031AF"/>
    <w:rsid w:val="00603653"/>
    <w:rsid w:val="0060375A"/>
    <w:rsid w:val="006037BC"/>
    <w:rsid w:val="00603915"/>
    <w:rsid w:val="00603F52"/>
    <w:rsid w:val="0060402C"/>
    <w:rsid w:val="00604386"/>
    <w:rsid w:val="00604518"/>
    <w:rsid w:val="006046C3"/>
    <w:rsid w:val="00604B8B"/>
    <w:rsid w:val="00604C01"/>
    <w:rsid w:val="00605A08"/>
    <w:rsid w:val="0060633A"/>
    <w:rsid w:val="00606374"/>
    <w:rsid w:val="00607478"/>
    <w:rsid w:val="00607DCC"/>
    <w:rsid w:val="00610842"/>
    <w:rsid w:val="006109C4"/>
    <w:rsid w:val="00611185"/>
    <w:rsid w:val="006111D5"/>
    <w:rsid w:val="00611903"/>
    <w:rsid w:val="0061250B"/>
    <w:rsid w:val="00612546"/>
    <w:rsid w:val="00612752"/>
    <w:rsid w:val="00612DC3"/>
    <w:rsid w:val="00613BF4"/>
    <w:rsid w:val="00614027"/>
    <w:rsid w:val="00614263"/>
    <w:rsid w:val="0061479B"/>
    <w:rsid w:val="006147D9"/>
    <w:rsid w:val="00614BB4"/>
    <w:rsid w:val="006151BF"/>
    <w:rsid w:val="006152BC"/>
    <w:rsid w:val="006158D4"/>
    <w:rsid w:val="00615DFE"/>
    <w:rsid w:val="0061618E"/>
    <w:rsid w:val="0061662C"/>
    <w:rsid w:val="00616B23"/>
    <w:rsid w:val="00616B99"/>
    <w:rsid w:val="0061710B"/>
    <w:rsid w:val="00617D98"/>
    <w:rsid w:val="0061ACB0"/>
    <w:rsid w:val="0062016D"/>
    <w:rsid w:val="0062083A"/>
    <w:rsid w:val="00620A12"/>
    <w:rsid w:val="006212CF"/>
    <w:rsid w:val="00621605"/>
    <w:rsid w:val="00621983"/>
    <w:rsid w:val="00622147"/>
    <w:rsid w:val="00622279"/>
    <w:rsid w:val="0062227C"/>
    <w:rsid w:val="006227E0"/>
    <w:rsid w:val="0062288D"/>
    <w:rsid w:val="00623B33"/>
    <w:rsid w:val="00623C97"/>
    <w:rsid w:val="00624410"/>
    <w:rsid w:val="00625008"/>
    <w:rsid w:val="00625659"/>
    <w:rsid w:val="00625DB8"/>
    <w:rsid w:val="00626189"/>
    <w:rsid w:val="0062624B"/>
    <w:rsid w:val="006265FF"/>
    <w:rsid w:val="006279AA"/>
    <w:rsid w:val="00627DEE"/>
    <w:rsid w:val="00627EC9"/>
    <w:rsid w:val="006300A4"/>
    <w:rsid w:val="006303EB"/>
    <w:rsid w:val="00631986"/>
    <w:rsid w:val="00631F7B"/>
    <w:rsid w:val="006327D7"/>
    <w:rsid w:val="0063280F"/>
    <w:rsid w:val="0063294A"/>
    <w:rsid w:val="00633811"/>
    <w:rsid w:val="00633948"/>
    <w:rsid w:val="006339BF"/>
    <w:rsid w:val="00633DB1"/>
    <w:rsid w:val="00633EDC"/>
    <w:rsid w:val="006347A5"/>
    <w:rsid w:val="00634CFC"/>
    <w:rsid w:val="0063571C"/>
    <w:rsid w:val="00635D7A"/>
    <w:rsid w:val="0063612F"/>
    <w:rsid w:val="00636538"/>
    <w:rsid w:val="006365C8"/>
    <w:rsid w:val="006367A4"/>
    <w:rsid w:val="00636AD6"/>
    <w:rsid w:val="0063711F"/>
    <w:rsid w:val="006372F7"/>
    <w:rsid w:val="006373B6"/>
    <w:rsid w:val="00637546"/>
    <w:rsid w:val="00637A3D"/>
    <w:rsid w:val="00637E6C"/>
    <w:rsid w:val="0064073A"/>
    <w:rsid w:val="00640988"/>
    <w:rsid w:val="00640CAC"/>
    <w:rsid w:val="00640DDF"/>
    <w:rsid w:val="006415B2"/>
    <w:rsid w:val="00641A2F"/>
    <w:rsid w:val="00641B96"/>
    <w:rsid w:val="00641DBD"/>
    <w:rsid w:val="00642151"/>
    <w:rsid w:val="00642677"/>
    <w:rsid w:val="0064293F"/>
    <w:rsid w:val="00642986"/>
    <w:rsid w:val="006430ED"/>
    <w:rsid w:val="0064313B"/>
    <w:rsid w:val="006441DB"/>
    <w:rsid w:val="006445A4"/>
    <w:rsid w:val="00644E45"/>
    <w:rsid w:val="00645073"/>
    <w:rsid w:val="00645437"/>
    <w:rsid w:val="00645CAE"/>
    <w:rsid w:val="00645E7C"/>
    <w:rsid w:val="006466C2"/>
    <w:rsid w:val="006469B1"/>
    <w:rsid w:val="00646D71"/>
    <w:rsid w:val="00647296"/>
    <w:rsid w:val="006478E6"/>
    <w:rsid w:val="00650372"/>
    <w:rsid w:val="006504BA"/>
    <w:rsid w:val="00650594"/>
    <w:rsid w:val="0065075F"/>
    <w:rsid w:val="00650954"/>
    <w:rsid w:val="00650E9A"/>
    <w:rsid w:val="006510F3"/>
    <w:rsid w:val="006512CA"/>
    <w:rsid w:val="00651319"/>
    <w:rsid w:val="006518CA"/>
    <w:rsid w:val="0065204F"/>
    <w:rsid w:val="0065214D"/>
    <w:rsid w:val="00653A11"/>
    <w:rsid w:val="006545E0"/>
    <w:rsid w:val="00654639"/>
    <w:rsid w:val="006548A2"/>
    <w:rsid w:val="00654D33"/>
    <w:rsid w:val="00654D89"/>
    <w:rsid w:val="00655344"/>
    <w:rsid w:val="006554EF"/>
    <w:rsid w:val="00655DE1"/>
    <w:rsid w:val="00656B24"/>
    <w:rsid w:val="00656DFC"/>
    <w:rsid w:val="00657386"/>
    <w:rsid w:val="00657432"/>
    <w:rsid w:val="00657610"/>
    <w:rsid w:val="0065776F"/>
    <w:rsid w:val="006603A3"/>
    <w:rsid w:val="006604A7"/>
    <w:rsid w:val="0066059D"/>
    <w:rsid w:val="006606A5"/>
    <w:rsid w:val="0066095C"/>
    <w:rsid w:val="00660C4B"/>
    <w:rsid w:val="00660DE2"/>
    <w:rsid w:val="006610DA"/>
    <w:rsid w:val="0066111F"/>
    <w:rsid w:val="00661643"/>
    <w:rsid w:val="006618A2"/>
    <w:rsid w:val="00661967"/>
    <w:rsid w:val="006619B2"/>
    <w:rsid w:val="00661CB6"/>
    <w:rsid w:val="0066249D"/>
    <w:rsid w:val="006624D0"/>
    <w:rsid w:val="0066288E"/>
    <w:rsid w:val="0066289F"/>
    <w:rsid w:val="0066297D"/>
    <w:rsid w:val="00662B70"/>
    <w:rsid w:val="00662F08"/>
    <w:rsid w:val="0066310A"/>
    <w:rsid w:val="0066316F"/>
    <w:rsid w:val="006639D5"/>
    <w:rsid w:val="00663C17"/>
    <w:rsid w:val="00663FD2"/>
    <w:rsid w:val="006640D8"/>
    <w:rsid w:val="006644FE"/>
    <w:rsid w:val="0066490D"/>
    <w:rsid w:val="0066522F"/>
    <w:rsid w:val="00665254"/>
    <w:rsid w:val="00665450"/>
    <w:rsid w:val="0066548B"/>
    <w:rsid w:val="00665549"/>
    <w:rsid w:val="006658C0"/>
    <w:rsid w:val="00665A50"/>
    <w:rsid w:val="00666B8A"/>
    <w:rsid w:val="0066715A"/>
    <w:rsid w:val="00667533"/>
    <w:rsid w:val="006676A1"/>
    <w:rsid w:val="00667753"/>
    <w:rsid w:val="006677EC"/>
    <w:rsid w:val="006679F4"/>
    <w:rsid w:val="00667C2E"/>
    <w:rsid w:val="00667DE4"/>
    <w:rsid w:val="00667FD6"/>
    <w:rsid w:val="0067012F"/>
    <w:rsid w:val="006703E2"/>
    <w:rsid w:val="006704E9"/>
    <w:rsid w:val="006726F3"/>
    <w:rsid w:val="0067279F"/>
    <w:rsid w:val="0067312C"/>
    <w:rsid w:val="006734AA"/>
    <w:rsid w:val="006734C7"/>
    <w:rsid w:val="00673B50"/>
    <w:rsid w:val="00673F47"/>
    <w:rsid w:val="006743B7"/>
    <w:rsid w:val="006745BD"/>
    <w:rsid w:val="00674870"/>
    <w:rsid w:val="006750BB"/>
    <w:rsid w:val="00675102"/>
    <w:rsid w:val="00675561"/>
    <w:rsid w:val="0067558C"/>
    <w:rsid w:val="00675632"/>
    <w:rsid w:val="006756CD"/>
    <w:rsid w:val="006757A4"/>
    <w:rsid w:val="006757E3"/>
    <w:rsid w:val="0067588B"/>
    <w:rsid w:val="00675ECB"/>
    <w:rsid w:val="00676A25"/>
    <w:rsid w:val="00676B7B"/>
    <w:rsid w:val="00676C8A"/>
    <w:rsid w:val="00676C9B"/>
    <w:rsid w:val="00676F3A"/>
    <w:rsid w:val="0067721B"/>
    <w:rsid w:val="006772F4"/>
    <w:rsid w:val="0067751C"/>
    <w:rsid w:val="00677589"/>
    <w:rsid w:val="006777BC"/>
    <w:rsid w:val="00677F44"/>
    <w:rsid w:val="00680008"/>
    <w:rsid w:val="006804CA"/>
    <w:rsid w:val="006809DE"/>
    <w:rsid w:val="00680AF8"/>
    <w:rsid w:val="00681329"/>
    <w:rsid w:val="00681C6D"/>
    <w:rsid w:val="00681EAC"/>
    <w:rsid w:val="00682065"/>
    <w:rsid w:val="00682387"/>
    <w:rsid w:val="006829D0"/>
    <w:rsid w:val="00683580"/>
    <w:rsid w:val="00683C9D"/>
    <w:rsid w:val="00685619"/>
    <w:rsid w:val="00685E84"/>
    <w:rsid w:val="00685ECB"/>
    <w:rsid w:val="006860C6"/>
    <w:rsid w:val="00686143"/>
    <w:rsid w:val="00686192"/>
    <w:rsid w:val="0068636F"/>
    <w:rsid w:val="00686957"/>
    <w:rsid w:val="00686BDA"/>
    <w:rsid w:val="006870D3"/>
    <w:rsid w:val="00687647"/>
    <w:rsid w:val="00687BAE"/>
    <w:rsid w:val="00687C32"/>
    <w:rsid w:val="00687CFD"/>
    <w:rsid w:val="00687D79"/>
    <w:rsid w:val="00690B53"/>
    <w:rsid w:val="00690C17"/>
    <w:rsid w:val="006914F2"/>
    <w:rsid w:val="0069166C"/>
    <w:rsid w:val="006918F3"/>
    <w:rsid w:val="00692672"/>
    <w:rsid w:val="00692B10"/>
    <w:rsid w:val="00692C30"/>
    <w:rsid w:val="00692EBF"/>
    <w:rsid w:val="00693474"/>
    <w:rsid w:val="00693A7F"/>
    <w:rsid w:val="00693E35"/>
    <w:rsid w:val="006943DA"/>
    <w:rsid w:val="0069456F"/>
    <w:rsid w:val="00695D62"/>
    <w:rsid w:val="00695E6C"/>
    <w:rsid w:val="006961BC"/>
    <w:rsid w:val="00696201"/>
    <w:rsid w:val="00696967"/>
    <w:rsid w:val="00696EB7"/>
    <w:rsid w:val="00697214"/>
    <w:rsid w:val="00697458"/>
    <w:rsid w:val="00697AB5"/>
    <w:rsid w:val="00697D07"/>
    <w:rsid w:val="006A07F1"/>
    <w:rsid w:val="006A07FD"/>
    <w:rsid w:val="006A1B02"/>
    <w:rsid w:val="006A2219"/>
    <w:rsid w:val="006A23A2"/>
    <w:rsid w:val="006A26F9"/>
    <w:rsid w:val="006A271B"/>
    <w:rsid w:val="006A273C"/>
    <w:rsid w:val="006A33E1"/>
    <w:rsid w:val="006A3596"/>
    <w:rsid w:val="006A46B5"/>
    <w:rsid w:val="006A4EF9"/>
    <w:rsid w:val="006A5089"/>
    <w:rsid w:val="006A5A8D"/>
    <w:rsid w:val="006A5E59"/>
    <w:rsid w:val="006A5F3D"/>
    <w:rsid w:val="006A60E1"/>
    <w:rsid w:val="006A61F5"/>
    <w:rsid w:val="006A64F7"/>
    <w:rsid w:val="006A760F"/>
    <w:rsid w:val="006A7832"/>
    <w:rsid w:val="006A78BA"/>
    <w:rsid w:val="006A7AEA"/>
    <w:rsid w:val="006A7E60"/>
    <w:rsid w:val="006B0344"/>
    <w:rsid w:val="006B0371"/>
    <w:rsid w:val="006B04A2"/>
    <w:rsid w:val="006B0944"/>
    <w:rsid w:val="006B095C"/>
    <w:rsid w:val="006B0C04"/>
    <w:rsid w:val="006B0F0D"/>
    <w:rsid w:val="006B14DC"/>
    <w:rsid w:val="006B1569"/>
    <w:rsid w:val="006B17B6"/>
    <w:rsid w:val="006B17D9"/>
    <w:rsid w:val="006B1AF5"/>
    <w:rsid w:val="006B1B88"/>
    <w:rsid w:val="006B1BD5"/>
    <w:rsid w:val="006B1C3C"/>
    <w:rsid w:val="006B223F"/>
    <w:rsid w:val="006B280E"/>
    <w:rsid w:val="006B2D26"/>
    <w:rsid w:val="006B2DD1"/>
    <w:rsid w:val="006B2E2B"/>
    <w:rsid w:val="006B3C2E"/>
    <w:rsid w:val="006B3F94"/>
    <w:rsid w:val="006B408F"/>
    <w:rsid w:val="006B46D2"/>
    <w:rsid w:val="006B4C3A"/>
    <w:rsid w:val="006B4D3C"/>
    <w:rsid w:val="006B54B2"/>
    <w:rsid w:val="006B5B4C"/>
    <w:rsid w:val="006B5C8A"/>
    <w:rsid w:val="006B5EAB"/>
    <w:rsid w:val="006B5F0F"/>
    <w:rsid w:val="006B5F6E"/>
    <w:rsid w:val="006B647A"/>
    <w:rsid w:val="006B682D"/>
    <w:rsid w:val="006B6976"/>
    <w:rsid w:val="006B6A5E"/>
    <w:rsid w:val="006B6F1F"/>
    <w:rsid w:val="006B74DD"/>
    <w:rsid w:val="006B75D8"/>
    <w:rsid w:val="006B75FA"/>
    <w:rsid w:val="006B7664"/>
    <w:rsid w:val="006B782E"/>
    <w:rsid w:val="006C00CF"/>
    <w:rsid w:val="006C01D9"/>
    <w:rsid w:val="006C0373"/>
    <w:rsid w:val="006C0521"/>
    <w:rsid w:val="006C054E"/>
    <w:rsid w:val="006C0A41"/>
    <w:rsid w:val="006C0A84"/>
    <w:rsid w:val="006C0B7D"/>
    <w:rsid w:val="006C1343"/>
    <w:rsid w:val="006C1914"/>
    <w:rsid w:val="006C2121"/>
    <w:rsid w:val="006C248D"/>
    <w:rsid w:val="006C2533"/>
    <w:rsid w:val="006C2883"/>
    <w:rsid w:val="006C28AB"/>
    <w:rsid w:val="006C2B69"/>
    <w:rsid w:val="006C31D4"/>
    <w:rsid w:val="006C3242"/>
    <w:rsid w:val="006C36D5"/>
    <w:rsid w:val="006C373D"/>
    <w:rsid w:val="006C3CA3"/>
    <w:rsid w:val="006C408A"/>
    <w:rsid w:val="006C4136"/>
    <w:rsid w:val="006C4661"/>
    <w:rsid w:val="006C4C26"/>
    <w:rsid w:val="006C4C2C"/>
    <w:rsid w:val="006C5205"/>
    <w:rsid w:val="006C524C"/>
    <w:rsid w:val="006C5B0C"/>
    <w:rsid w:val="006C5E11"/>
    <w:rsid w:val="006C5EED"/>
    <w:rsid w:val="006C5F9C"/>
    <w:rsid w:val="006C62D1"/>
    <w:rsid w:val="006C651C"/>
    <w:rsid w:val="006C6560"/>
    <w:rsid w:val="006C7A17"/>
    <w:rsid w:val="006C7B60"/>
    <w:rsid w:val="006C7BE8"/>
    <w:rsid w:val="006C7C1A"/>
    <w:rsid w:val="006D0128"/>
    <w:rsid w:val="006D01A6"/>
    <w:rsid w:val="006D0391"/>
    <w:rsid w:val="006D09C5"/>
    <w:rsid w:val="006D0A15"/>
    <w:rsid w:val="006D0BB8"/>
    <w:rsid w:val="006D0BE0"/>
    <w:rsid w:val="006D0D97"/>
    <w:rsid w:val="006D13D0"/>
    <w:rsid w:val="006D149A"/>
    <w:rsid w:val="006D159F"/>
    <w:rsid w:val="006D15A7"/>
    <w:rsid w:val="006D1732"/>
    <w:rsid w:val="006D17E4"/>
    <w:rsid w:val="006D1C16"/>
    <w:rsid w:val="006D1E77"/>
    <w:rsid w:val="006D20BB"/>
    <w:rsid w:val="006D25EA"/>
    <w:rsid w:val="006D2BD1"/>
    <w:rsid w:val="006D2EFC"/>
    <w:rsid w:val="006D388D"/>
    <w:rsid w:val="006D3900"/>
    <w:rsid w:val="006D39F9"/>
    <w:rsid w:val="006D3C95"/>
    <w:rsid w:val="006D3F5E"/>
    <w:rsid w:val="006D4F5F"/>
    <w:rsid w:val="006D57FC"/>
    <w:rsid w:val="006D6F8C"/>
    <w:rsid w:val="006D77A0"/>
    <w:rsid w:val="006E00E0"/>
    <w:rsid w:val="006E02C4"/>
    <w:rsid w:val="006E06E7"/>
    <w:rsid w:val="006E076F"/>
    <w:rsid w:val="006E0B6F"/>
    <w:rsid w:val="006E10AE"/>
    <w:rsid w:val="006E1860"/>
    <w:rsid w:val="006E1AAA"/>
    <w:rsid w:val="006E2243"/>
    <w:rsid w:val="006E2460"/>
    <w:rsid w:val="006E2730"/>
    <w:rsid w:val="006E2866"/>
    <w:rsid w:val="006E2996"/>
    <w:rsid w:val="006E343C"/>
    <w:rsid w:val="006E3670"/>
    <w:rsid w:val="006E3BF8"/>
    <w:rsid w:val="006E4597"/>
    <w:rsid w:val="006E4BCE"/>
    <w:rsid w:val="006E504E"/>
    <w:rsid w:val="006E5314"/>
    <w:rsid w:val="006E553D"/>
    <w:rsid w:val="006E55D2"/>
    <w:rsid w:val="006E56C8"/>
    <w:rsid w:val="006E5BC5"/>
    <w:rsid w:val="006E60C7"/>
    <w:rsid w:val="006E64EF"/>
    <w:rsid w:val="006E673C"/>
    <w:rsid w:val="006E68FE"/>
    <w:rsid w:val="006E6C96"/>
    <w:rsid w:val="006E73B1"/>
    <w:rsid w:val="006F0553"/>
    <w:rsid w:val="006F14A5"/>
    <w:rsid w:val="006F14A8"/>
    <w:rsid w:val="006F15B5"/>
    <w:rsid w:val="006F17A6"/>
    <w:rsid w:val="006F1ABB"/>
    <w:rsid w:val="006F24DE"/>
    <w:rsid w:val="006F251C"/>
    <w:rsid w:val="006F2A4F"/>
    <w:rsid w:val="006F2C93"/>
    <w:rsid w:val="006F2EB2"/>
    <w:rsid w:val="006F2F24"/>
    <w:rsid w:val="006F301C"/>
    <w:rsid w:val="006F319C"/>
    <w:rsid w:val="006F33AC"/>
    <w:rsid w:val="006F35B8"/>
    <w:rsid w:val="006F39FE"/>
    <w:rsid w:val="006F3AAE"/>
    <w:rsid w:val="006F3BE0"/>
    <w:rsid w:val="006F3CD8"/>
    <w:rsid w:val="006F3EA2"/>
    <w:rsid w:val="006F43DA"/>
    <w:rsid w:val="006F44E5"/>
    <w:rsid w:val="006F4A1F"/>
    <w:rsid w:val="006F4A2E"/>
    <w:rsid w:val="006F4AF1"/>
    <w:rsid w:val="006F4BB1"/>
    <w:rsid w:val="006F50B7"/>
    <w:rsid w:val="006F54FC"/>
    <w:rsid w:val="006F5656"/>
    <w:rsid w:val="006F571D"/>
    <w:rsid w:val="006F64E0"/>
    <w:rsid w:val="006F69C1"/>
    <w:rsid w:val="006F6E37"/>
    <w:rsid w:val="006F723C"/>
    <w:rsid w:val="006F732D"/>
    <w:rsid w:val="006F76CA"/>
    <w:rsid w:val="006F7A17"/>
    <w:rsid w:val="006F7BF8"/>
    <w:rsid w:val="006F7EBB"/>
    <w:rsid w:val="00700291"/>
    <w:rsid w:val="007005F5"/>
    <w:rsid w:val="007006E7"/>
    <w:rsid w:val="0070092B"/>
    <w:rsid w:val="00700F2D"/>
    <w:rsid w:val="007018C9"/>
    <w:rsid w:val="00702079"/>
    <w:rsid w:val="00702223"/>
    <w:rsid w:val="00702ABC"/>
    <w:rsid w:val="00702CAE"/>
    <w:rsid w:val="00702D54"/>
    <w:rsid w:val="00702FC7"/>
    <w:rsid w:val="00703117"/>
    <w:rsid w:val="00703316"/>
    <w:rsid w:val="00703759"/>
    <w:rsid w:val="00703B18"/>
    <w:rsid w:val="00703B59"/>
    <w:rsid w:val="00704391"/>
    <w:rsid w:val="00704710"/>
    <w:rsid w:val="00704B00"/>
    <w:rsid w:val="00704F21"/>
    <w:rsid w:val="00704F4B"/>
    <w:rsid w:val="00705302"/>
    <w:rsid w:val="00705303"/>
    <w:rsid w:val="0070531E"/>
    <w:rsid w:val="007054DF"/>
    <w:rsid w:val="007055EC"/>
    <w:rsid w:val="007055F2"/>
    <w:rsid w:val="0070570F"/>
    <w:rsid w:val="0070630D"/>
    <w:rsid w:val="0070646D"/>
    <w:rsid w:val="007065EA"/>
    <w:rsid w:val="0070665F"/>
    <w:rsid w:val="00706A41"/>
    <w:rsid w:val="0070728D"/>
    <w:rsid w:val="00707B8A"/>
    <w:rsid w:val="00707ED5"/>
    <w:rsid w:val="00707F6F"/>
    <w:rsid w:val="00710004"/>
    <w:rsid w:val="00710B0C"/>
    <w:rsid w:val="00710D16"/>
    <w:rsid w:val="00710E47"/>
    <w:rsid w:val="007111AC"/>
    <w:rsid w:val="00711254"/>
    <w:rsid w:val="007112C2"/>
    <w:rsid w:val="007113BC"/>
    <w:rsid w:val="00711E55"/>
    <w:rsid w:val="0071222A"/>
    <w:rsid w:val="0071271E"/>
    <w:rsid w:val="00712790"/>
    <w:rsid w:val="00712B61"/>
    <w:rsid w:val="00712D3B"/>
    <w:rsid w:val="00713096"/>
    <w:rsid w:val="00713CB0"/>
    <w:rsid w:val="0071414A"/>
    <w:rsid w:val="00714B9C"/>
    <w:rsid w:val="00714DD7"/>
    <w:rsid w:val="00714F3C"/>
    <w:rsid w:val="007150CC"/>
    <w:rsid w:val="0071598F"/>
    <w:rsid w:val="00715F1C"/>
    <w:rsid w:val="00716B53"/>
    <w:rsid w:val="00716B58"/>
    <w:rsid w:val="00716E58"/>
    <w:rsid w:val="00717186"/>
    <w:rsid w:val="00717353"/>
    <w:rsid w:val="007177F2"/>
    <w:rsid w:val="0071789D"/>
    <w:rsid w:val="00717C69"/>
    <w:rsid w:val="00717C6E"/>
    <w:rsid w:val="00717F84"/>
    <w:rsid w:val="0072018E"/>
    <w:rsid w:val="007207D2"/>
    <w:rsid w:val="00720A5C"/>
    <w:rsid w:val="00721081"/>
    <w:rsid w:val="0072112C"/>
    <w:rsid w:val="00721999"/>
    <w:rsid w:val="00722572"/>
    <w:rsid w:val="0072365C"/>
    <w:rsid w:val="00723C8D"/>
    <w:rsid w:val="0072453F"/>
    <w:rsid w:val="00724595"/>
    <w:rsid w:val="00724EDB"/>
    <w:rsid w:val="00724EF1"/>
    <w:rsid w:val="0072512A"/>
    <w:rsid w:val="0072514C"/>
    <w:rsid w:val="0072571C"/>
    <w:rsid w:val="00725970"/>
    <w:rsid w:val="00725AD7"/>
    <w:rsid w:val="00726079"/>
    <w:rsid w:val="00726502"/>
    <w:rsid w:val="0072653F"/>
    <w:rsid w:val="00726571"/>
    <w:rsid w:val="007266C9"/>
    <w:rsid w:val="007269B9"/>
    <w:rsid w:val="00726F14"/>
    <w:rsid w:val="0072725F"/>
    <w:rsid w:val="00727420"/>
    <w:rsid w:val="00727467"/>
    <w:rsid w:val="0072770D"/>
    <w:rsid w:val="0072777F"/>
    <w:rsid w:val="007277C8"/>
    <w:rsid w:val="007279F2"/>
    <w:rsid w:val="00727C07"/>
    <w:rsid w:val="00727ED0"/>
    <w:rsid w:val="007300E9"/>
    <w:rsid w:val="00730188"/>
    <w:rsid w:val="00730364"/>
    <w:rsid w:val="00730386"/>
    <w:rsid w:val="0073055B"/>
    <w:rsid w:val="0073064B"/>
    <w:rsid w:val="00730E67"/>
    <w:rsid w:val="00731213"/>
    <w:rsid w:val="007314AC"/>
    <w:rsid w:val="007316CA"/>
    <w:rsid w:val="00731971"/>
    <w:rsid w:val="007320A7"/>
    <w:rsid w:val="007322D0"/>
    <w:rsid w:val="007327D3"/>
    <w:rsid w:val="00732E9E"/>
    <w:rsid w:val="007332AD"/>
    <w:rsid w:val="0073358C"/>
    <w:rsid w:val="007338A7"/>
    <w:rsid w:val="00733A80"/>
    <w:rsid w:val="00733AFD"/>
    <w:rsid w:val="00733B8D"/>
    <w:rsid w:val="00734375"/>
    <w:rsid w:val="0073444B"/>
    <w:rsid w:val="00734BD8"/>
    <w:rsid w:val="00734FBF"/>
    <w:rsid w:val="00735102"/>
    <w:rsid w:val="007353BD"/>
    <w:rsid w:val="007356B7"/>
    <w:rsid w:val="00735B27"/>
    <w:rsid w:val="00735FF5"/>
    <w:rsid w:val="007364C1"/>
    <w:rsid w:val="00736E5A"/>
    <w:rsid w:val="00737461"/>
    <w:rsid w:val="0073778C"/>
    <w:rsid w:val="00737903"/>
    <w:rsid w:val="0073799E"/>
    <w:rsid w:val="00737DE5"/>
    <w:rsid w:val="00737E60"/>
    <w:rsid w:val="00740009"/>
    <w:rsid w:val="0074005A"/>
    <w:rsid w:val="00740179"/>
    <w:rsid w:val="007407B0"/>
    <w:rsid w:val="007408F7"/>
    <w:rsid w:val="00740CE1"/>
    <w:rsid w:val="00740E07"/>
    <w:rsid w:val="0074114A"/>
    <w:rsid w:val="00741297"/>
    <w:rsid w:val="00741362"/>
    <w:rsid w:val="0074145E"/>
    <w:rsid w:val="00741F11"/>
    <w:rsid w:val="007420C5"/>
    <w:rsid w:val="00742546"/>
    <w:rsid w:val="007425CE"/>
    <w:rsid w:val="00742B5C"/>
    <w:rsid w:val="00742BA6"/>
    <w:rsid w:val="00742D96"/>
    <w:rsid w:val="0074353D"/>
    <w:rsid w:val="00743FD2"/>
    <w:rsid w:val="00744382"/>
    <w:rsid w:val="007453F7"/>
    <w:rsid w:val="00745AA2"/>
    <w:rsid w:val="00745AFB"/>
    <w:rsid w:val="0074669B"/>
    <w:rsid w:val="00746B6E"/>
    <w:rsid w:val="00746F22"/>
    <w:rsid w:val="007470F4"/>
    <w:rsid w:val="007471A4"/>
    <w:rsid w:val="00747478"/>
    <w:rsid w:val="0075013F"/>
    <w:rsid w:val="00750337"/>
    <w:rsid w:val="007503AE"/>
    <w:rsid w:val="00750835"/>
    <w:rsid w:val="007512DC"/>
    <w:rsid w:val="0075176E"/>
    <w:rsid w:val="007518BC"/>
    <w:rsid w:val="00751D77"/>
    <w:rsid w:val="00751EC1"/>
    <w:rsid w:val="0075288E"/>
    <w:rsid w:val="00752964"/>
    <w:rsid w:val="00753070"/>
    <w:rsid w:val="00753631"/>
    <w:rsid w:val="007537CA"/>
    <w:rsid w:val="00753FB9"/>
    <w:rsid w:val="007545D5"/>
    <w:rsid w:val="00754D41"/>
    <w:rsid w:val="007550F2"/>
    <w:rsid w:val="0075514D"/>
    <w:rsid w:val="0075514F"/>
    <w:rsid w:val="007558FB"/>
    <w:rsid w:val="00755A05"/>
    <w:rsid w:val="00755A1F"/>
    <w:rsid w:val="007569D6"/>
    <w:rsid w:val="00756A9E"/>
    <w:rsid w:val="00756AAA"/>
    <w:rsid w:val="007570D1"/>
    <w:rsid w:val="0075778A"/>
    <w:rsid w:val="00757BF7"/>
    <w:rsid w:val="00757EB3"/>
    <w:rsid w:val="00760255"/>
    <w:rsid w:val="00760366"/>
    <w:rsid w:val="00760474"/>
    <w:rsid w:val="0076077B"/>
    <w:rsid w:val="00760B69"/>
    <w:rsid w:val="00760F59"/>
    <w:rsid w:val="0076148A"/>
    <w:rsid w:val="00761518"/>
    <w:rsid w:val="0076151B"/>
    <w:rsid w:val="00762413"/>
    <w:rsid w:val="007625A9"/>
    <w:rsid w:val="00762BAF"/>
    <w:rsid w:val="007630F9"/>
    <w:rsid w:val="00763576"/>
    <w:rsid w:val="00763613"/>
    <w:rsid w:val="0076377E"/>
    <w:rsid w:val="00764548"/>
    <w:rsid w:val="00764924"/>
    <w:rsid w:val="00764EF7"/>
    <w:rsid w:val="00765E07"/>
    <w:rsid w:val="00765F74"/>
    <w:rsid w:val="00766183"/>
    <w:rsid w:val="0076639D"/>
    <w:rsid w:val="007663AC"/>
    <w:rsid w:val="0076661E"/>
    <w:rsid w:val="00766EA9"/>
    <w:rsid w:val="00767398"/>
    <w:rsid w:val="00767506"/>
    <w:rsid w:val="00767886"/>
    <w:rsid w:val="007706E3"/>
    <w:rsid w:val="00770AAA"/>
    <w:rsid w:val="007711C9"/>
    <w:rsid w:val="00772118"/>
    <w:rsid w:val="00772E6C"/>
    <w:rsid w:val="007733FF"/>
    <w:rsid w:val="007736AF"/>
    <w:rsid w:val="00773DBC"/>
    <w:rsid w:val="0077436D"/>
    <w:rsid w:val="00774B1E"/>
    <w:rsid w:val="00774C34"/>
    <w:rsid w:val="00774D74"/>
    <w:rsid w:val="0077501F"/>
    <w:rsid w:val="00775046"/>
    <w:rsid w:val="00775260"/>
    <w:rsid w:val="00775341"/>
    <w:rsid w:val="00775505"/>
    <w:rsid w:val="00775B72"/>
    <w:rsid w:val="00775F43"/>
    <w:rsid w:val="00776771"/>
    <w:rsid w:val="00776DC3"/>
    <w:rsid w:val="0077711B"/>
    <w:rsid w:val="0077720E"/>
    <w:rsid w:val="0077788D"/>
    <w:rsid w:val="007801A0"/>
    <w:rsid w:val="00780276"/>
    <w:rsid w:val="007808B0"/>
    <w:rsid w:val="00780DA0"/>
    <w:rsid w:val="00781817"/>
    <w:rsid w:val="007818CE"/>
    <w:rsid w:val="00781B0D"/>
    <w:rsid w:val="00781E75"/>
    <w:rsid w:val="0078256D"/>
    <w:rsid w:val="0078289B"/>
    <w:rsid w:val="00782981"/>
    <w:rsid w:val="00782CF0"/>
    <w:rsid w:val="00783494"/>
    <w:rsid w:val="00783D1D"/>
    <w:rsid w:val="00783F2B"/>
    <w:rsid w:val="007842A3"/>
    <w:rsid w:val="0078479B"/>
    <w:rsid w:val="00784961"/>
    <w:rsid w:val="00785427"/>
    <w:rsid w:val="0078559D"/>
    <w:rsid w:val="0078560F"/>
    <w:rsid w:val="007857D1"/>
    <w:rsid w:val="00786486"/>
    <w:rsid w:val="007864DD"/>
    <w:rsid w:val="007865B3"/>
    <w:rsid w:val="007868D7"/>
    <w:rsid w:val="00786CC0"/>
    <w:rsid w:val="00787074"/>
    <w:rsid w:val="0078724F"/>
    <w:rsid w:val="007875A7"/>
    <w:rsid w:val="007876D1"/>
    <w:rsid w:val="00787E43"/>
    <w:rsid w:val="007900EA"/>
    <w:rsid w:val="00790324"/>
    <w:rsid w:val="007906F1"/>
    <w:rsid w:val="007907E0"/>
    <w:rsid w:val="00790E43"/>
    <w:rsid w:val="00790EAC"/>
    <w:rsid w:val="00791070"/>
    <w:rsid w:val="00791346"/>
    <w:rsid w:val="0079196C"/>
    <w:rsid w:val="00791A1F"/>
    <w:rsid w:val="0079212F"/>
    <w:rsid w:val="0079228F"/>
    <w:rsid w:val="00792B4C"/>
    <w:rsid w:val="00792DA2"/>
    <w:rsid w:val="00792E5C"/>
    <w:rsid w:val="007930B9"/>
    <w:rsid w:val="00793474"/>
    <w:rsid w:val="00793494"/>
    <w:rsid w:val="007936B9"/>
    <w:rsid w:val="007944C0"/>
    <w:rsid w:val="00794716"/>
    <w:rsid w:val="00794B0A"/>
    <w:rsid w:val="00794E36"/>
    <w:rsid w:val="007955E2"/>
    <w:rsid w:val="00795919"/>
    <w:rsid w:val="00795C8D"/>
    <w:rsid w:val="00795D41"/>
    <w:rsid w:val="00795EF6"/>
    <w:rsid w:val="00795EF7"/>
    <w:rsid w:val="007962F6"/>
    <w:rsid w:val="007964F7"/>
    <w:rsid w:val="0079661B"/>
    <w:rsid w:val="00796774"/>
    <w:rsid w:val="007969B7"/>
    <w:rsid w:val="007969FC"/>
    <w:rsid w:val="00796B87"/>
    <w:rsid w:val="00796D75"/>
    <w:rsid w:val="00797267"/>
    <w:rsid w:val="007972C6"/>
    <w:rsid w:val="007976DE"/>
    <w:rsid w:val="00797B41"/>
    <w:rsid w:val="007A10BC"/>
    <w:rsid w:val="007A1211"/>
    <w:rsid w:val="007A1758"/>
    <w:rsid w:val="007A1941"/>
    <w:rsid w:val="007A1F1D"/>
    <w:rsid w:val="007A2729"/>
    <w:rsid w:val="007A2A4F"/>
    <w:rsid w:val="007A2A64"/>
    <w:rsid w:val="007A301E"/>
    <w:rsid w:val="007A30F5"/>
    <w:rsid w:val="007A313C"/>
    <w:rsid w:val="007A3394"/>
    <w:rsid w:val="007A3B5C"/>
    <w:rsid w:val="007A4034"/>
    <w:rsid w:val="007A41A2"/>
    <w:rsid w:val="007A42DF"/>
    <w:rsid w:val="007A4609"/>
    <w:rsid w:val="007A50FE"/>
    <w:rsid w:val="007A5989"/>
    <w:rsid w:val="007A5AB1"/>
    <w:rsid w:val="007A5B03"/>
    <w:rsid w:val="007A5C2F"/>
    <w:rsid w:val="007A5D60"/>
    <w:rsid w:val="007A5F44"/>
    <w:rsid w:val="007A68A1"/>
    <w:rsid w:val="007A6938"/>
    <w:rsid w:val="007A6BC8"/>
    <w:rsid w:val="007A6C1D"/>
    <w:rsid w:val="007A75A2"/>
    <w:rsid w:val="007A7DE0"/>
    <w:rsid w:val="007B046E"/>
    <w:rsid w:val="007B07D6"/>
    <w:rsid w:val="007B080F"/>
    <w:rsid w:val="007B0837"/>
    <w:rsid w:val="007B089F"/>
    <w:rsid w:val="007B0CB9"/>
    <w:rsid w:val="007B0D2A"/>
    <w:rsid w:val="007B0E82"/>
    <w:rsid w:val="007B137C"/>
    <w:rsid w:val="007B1578"/>
    <w:rsid w:val="007B16AB"/>
    <w:rsid w:val="007B1956"/>
    <w:rsid w:val="007B1C2E"/>
    <w:rsid w:val="007B20D0"/>
    <w:rsid w:val="007B22FB"/>
    <w:rsid w:val="007B25F2"/>
    <w:rsid w:val="007B263D"/>
    <w:rsid w:val="007B2AB9"/>
    <w:rsid w:val="007B32C1"/>
    <w:rsid w:val="007B4240"/>
    <w:rsid w:val="007B4439"/>
    <w:rsid w:val="007B4A89"/>
    <w:rsid w:val="007B4EBA"/>
    <w:rsid w:val="007B503F"/>
    <w:rsid w:val="007B5155"/>
    <w:rsid w:val="007B51F2"/>
    <w:rsid w:val="007B550B"/>
    <w:rsid w:val="007B5F2F"/>
    <w:rsid w:val="007B63B6"/>
    <w:rsid w:val="007B670C"/>
    <w:rsid w:val="007B6792"/>
    <w:rsid w:val="007B687A"/>
    <w:rsid w:val="007B6E92"/>
    <w:rsid w:val="007B7050"/>
    <w:rsid w:val="007B76A1"/>
    <w:rsid w:val="007B7E5A"/>
    <w:rsid w:val="007B7FC1"/>
    <w:rsid w:val="007C00C6"/>
    <w:rsid w:val="007C0105"/>
    <w:rsid w:val="007C0833"/>
    <w:rsid w:val="007C091B"/>
    <w:rsid w:val="007C0C13"/>
    <w:rsid w:val="007C159D"/>
    <w:rsid w:val="007C1735"/>
    <w:rsid w:val="007C1783"/>
    <w:rsid w:val="007C1AE4"/>
    <w:rsid w:val="007C1BDF"/>
    <w:rsid w:val="007C22A9"/>
    <w:rsid w:val="007C268A"/>
    <w:rsid w:val="007C282A"/>
    <w:rsid w:val="007C2B34"/>
    <w:rsid w:val="007C2BEC"/>
    <w:rsid w:val="007C2BED"/>
    <w:rsid w:val="007C2D27"/>
    <w:rsid w:val="007C2E77"/>
    <w:rsid w:val="007C2FDB"/>
    <w:rsid w:val="007C37D0"/>
    <w:rsid w:val="007C3DCF"/>
    <w:rsid w:val="007C4017"/>
    <w:rsid w:val="007C479B"/>
    <w:rsid w:val="007C4996"/>
    <w:rsid w:val="007C4B06"/>
    <w:rsid w:val="007C4BE9"/>
    <w:rsid w:val="007C4E6C"/>
    <w:rsid w:val="007C5062"/>
    <w:rsid w:val="007C54C0"/>
    <w:rsid w:val="007C562E"/>
    <w:rsid w:val="007C5944"/>
    <w:rsid w:val="007C5962"/>
    <w:rsid w:val="007C5C95"/>
    <w:rsid w:val="007C5F8C"/>
    <w:rsid w:val="007C6224"/>
    <w:rsid w:val="007C6B77"/>
    <w:rsid w:val="007C6E30"/>
    <w:rsid w:val="007C6E8B"/>
    <w:rsid w:val="007C6ECF"/>
    <w:rsid w:val="007C7047"/>
    <w:rsid w:val="007C705B"/>
    <w:rsid w:val="007C7289"/>
    <w:rsid w:val="007C76BF"/>
    <w:rsid w:val="007C7A43"/>
    <w:rsid w:val="007C7D83"/>
    <w:rsid w:val="007C7FFB"/>
    <w:rsid w:val="007D00C3"/>
    <w:rsid w:val="007D0864"/>
    <w:rsid w:val="007D0EB9"/>
    <w:rsid w:val="007D144C"/>
    <w:rsid w:val="007D17C4"/>
    <w:rsid w:val="007D19F6"/>
    <w:rsid w:val="007D1E50"/>
    <w:rsid w:val="007D2202"/>
    <w:rsid w:val="007D23BD"/>
    <w:rsid w:val="007D24DB"/>
    <w:rsid w:val="007D2926"/>
    <w:rsid w:val="007D3963"/>
    <w:rsid w:val="007D3B2D"/>
    <w:rsid w:val="007D3BCD"/>
    <w:rsid w:val="007D4361"/>
    <w:rsid w:val="007D43E1"/>
    <w:rsid w:val="007D4832"/>
    <w:rsid w:val="007D4ECD"/>
    <w:rsid w:val="007D5744"/>
    <w:rsid w:val="007D5B40"/>
    <w:rsid w:val="007D65D9"/>
    <w:rsid w:val="007D6683"/>
    <w:rsid w:val="007D6759"/>
    <w:rsid w:val="007D6888"/>
    <w:rsid w:val="007D6D77"/>
    <w:rsid w:val="007D702A"/>
    <w:rsid w:val="007D786D"/>
    <w:rsid w:val="007D7AF9"/>
    <w:rsid w:val="007D7F0D"/>
    <w:rsid w:val="007D7F4A"/>
    <w:rsid w:val="007E00CE"/>
    <w:rsid w:val="007E0138"/>
    <w:rsid w:val="007E10C5"/>
    <w:rsid w:val="007E13A0"/>
    <w:rsid w:val="007E15F5"/>
    <w:rsid w:val="007E1773"/>
    <w:rsid w:val="007E1918"/>
    <w:rsid w:val="007E1D62"/>
    <w:rsid w:val="007E2735"/>
    <w:rsid w:val="007E27D0"/>
    <w:rsid w:val="007E2846"/>
    <w:rsid w:val="007E2F38"/>
    <w:rsid w:val="007E3A4C"/>
    <w:rsid w:val="007E3C26"/>
    <w:rsid w:val="007E3E4C"/>
    <w:rsid w:val="007E4253"/>
    <w:rsid w:val="007E439A"/>
    <w:rsid w:val="007E4652"/>
    <w:rsid w:val="007E46BF"/>
    <w:rsid w:val="007E48F8"/>
    <w:rsid w:val="007E496E"/>
    <w:rsid w:val="007E505E"/>
    <w:rsid w:val="007E51E2"/>
    <w:rsid w:val="007E537A"/>
    <w:rsid w:val="007E551B"/>
    <w:rsid w:val="007E5A81"/>
    <w:rsid w:val="007E60D8"/>
    <w:rsid w:val="007E62B1"/>
    <w:rsid w:val="007E6B6A"/>
    <w:rsid w:val="007E730C"/>
    <w:rsid w:val="007E77CE"/>
    <w:rsid w:val="007E7D91"/>
    <w:rsid w:val="007F03E9"/>
    <w:rsid w:val="007F06EB"/>
    <w:rsid w:val="007F0804"/>
    <w:rsid w:val="007F0E05"/>
    <w:rsid w:val="007F0F54"/>
    <w:rsid w:val="007F1296"/>
    <w:rsid w:val="007F152B"/>
    <w:rsid w:val="007F164A"/>
    <w:rsid w:val="007F18C0"/>
    <w:rsid w:val="007F196F"/>
    <w:rsid w:val="007F2FBE"/>
    <w:rsid w:val="007F307F"/>
    <w:rsid w:val="007F333F"/>
    <w:rsid w:val="007F3365"/>
    <w:rsid w:val="007F3427"/>
    <w:rsid w:val="007F3AF7"/>
    <w:rsid w:val="007F3DDA"/>
    <w:rsid w:val="007F4668"/>
    <w:rsid w:val="007F4715"/>
    <w:rsid w:val="007F547E"/>
    <w:rsid w:val="007F596C"/>
    <w:rsid w:val="007F6226"/>
    <w:rsid w:val="007F6681"/>
    <w:rsid w:val="007F674B"/>
    <w:rsid w:val="007F6889"/>
    <w:rsid w:val="007F6A90"/>
    <w:rsid w:val="007F6BAB"/>
    <w:rsid w:val="007F6C49"/>
    <w:rsid w:val="007F7150"/>
    <w:rsid w:val="007F7D19"/>
    <w:rsid w:val="007F7D1B"/>
    <w:rsid w:val="007F7FA1"/>
    <w:rsid w:val="0080057D"/>
    <w:rsid w:val="00800942"/>
    <w:rsid w:val="008009C2"/>
    <w:rsid w:val="00801410"/>
    <w:rsid w:val="008014D3"/>
    <w:rsid w:val="008017C6"/>
    <w:rsid w:val="00801A65"/>
    <w:rsid w:val="00801B0A"/>
    <w:rsid w:val="00801CC1"/>
    <w:rsid w:val="00802353"/>
    <w:rsid w:val="00802752"/>
    <w:rsid w:val="00802DCE"/>
    <w:rsid w:val="008032C2"/>
    <w:rsid w:val="00803645"/>
    <w:rsid w:val="00803A99"/>
    <w:rsid w:val="00803FAE"/>
    <w:rsid w:val="00804123"/>
    <w:rsid w:val="00804941"/>
    <w:rsid w:val="00804ECD"/>
    <w:rsid w:val="00805211"/>
    <w:rsid w:val="0080575A"/>
    <w:rsid w:val="008059E9"/>
    <w:rsid w:val="00805DEC"/>
    <w:rsid w:val="00806766"/>
    <w:rsid w:val="00806A47"/>
    <w:rsid w:val="00807151"/>
    <w:rsid w:val="00807903"/>
    <w:rsid w:val="008101F6"/>
    <w:rsid w:val="008102D9"/>
    <w:rsid w:val="00810410"/>
    <w:rsid w:val="008107E9"/>
    <w:rsid w:val="00810984"/>
    <w:rsid w:val="00810AB5"/>
    <w:rsid w:val="00810FAF"/>
    <w:rsid w:val="008111E0"/>
    <w:rsid w:val="0081214F"/>
    <w:rsid w:val="008122D5"/>
    <w:rsid w:val="008128EB"/>
    <w:rsid w:val="0081309A"/>
    <w:rsid w:val="0081315A"/>
    <w:rsid w:val="00813332"/>
    <w:rsid w:val="00813466"/>
    <w:rsid w:val="008136F8"/>
    <w:rsid w:val="00813BB7"/>
    <w:rsid w:val="00813EAB"/>
    <w:rsid w:val="00814217"/>
    <w:rsid w:val="008149A1"/>
    <w:rsid w:val="00814C1E"/>
    <w:rsid w:val="00814F6F"/>
    <w:rsid w:val="0081576F"/>
    <w:rsid w:val="00816004"/>
    <w:rsid w:val="00816316"/>
    <w:rsid w:val="008168A0"/>
    <w:rsid w:val="00816EC0"/>
    <w:rsid w:val="0081727E"/>
    <w:rsid w:val="008176AE"/>
    <w:rsid w:val="00817A36"/>
    <w:rsid w:val="00817ACC"/>
    <w:rsid w:val="00817FB0"/>
    <w:rsid w:val="008204D8"/>
    <w:rsid w:val="0082062A"/>
    <w:rsid w:val="008208B1"/>
    <w:rsid w:val="0082098A"/>
    <w:rsid w:val="00820B31"/>
    <w:rsid w:val="00820B61"/>
    <w:rsid w:val="00821603"/>
    <w:rsid w:val="0082172D"/>
    <w:rsid w:val="008218C0"/>
    <w:rsid w:val="00822031"/>
    <w:rsid w:val="00822803"/>
    <w:rsid w:val="00822B6E"/>
    <w:rsid w:val="00822C42"/>
    <w:rsid w:val="00822F46"/>
    <w:rsid w:val="0082308C"/>
    <w:rsid w:val="008238CE"/>
    <w:rsid w:val="00823D38"/>
    <w:rsid w:val="00823F75"/>
    <w:rsid w:val="00824893"/>
    <w:rsid w:val="008249BE"/>
    <w:rsid w:val="00824B52"/>
    <w:rsid w:val="00824BE2"/>
    <w:rsid w:val="00824CC3"/>
    <w:rsid w:val="00824E67"/>
    <w:rsid w:val="008252A4"/>
    <w:rsid w:val="00825416"/>
    <w:rsid w:val="0082590A"/>
    <w:rsid w:val="00825A6F"/>
    <w:rsid w:val="00825ABD"/>
    <w:rsid w:val="00825B22"/>
    <w:rsid w:val="00825D82"/>
    <w:rsid w:val="00825DA6"/>
    <w:rsid w:val="00826127"/>
    <w:rsid w:val="0082631E"/>
    <w:rsid w:val="00826889"/>
    <w:rsid w:val="00826A50"/>
    <w:rsid w:val="00826DE8"/>
    <w:rsid w:val="008272A2"/>
    <w:rsid w:val="008273C5"/>
    <w:rsid w:val="008275EB"/>
    <w:rsid w:val="008277B3"/>
    <w:rsid w:val="00827B79"/>
    <w:rsid w:val="00827BF6"/>
    <w:rsid w:val="008309CE"/>
    <w:rsid w:val="008309D5"/>
    <w:rsid w:val="00830CC8"/>
    <w:rsid w:val="00831E9E"/>
    <w:rsid w:val="0083249E"/>
    <w:rsid w:val="00832537"/>
    <w:rsid w:val="00832C85"/>
    <w:rsid w:val="00833063"/>
    <w:rsid w:val="0083368F"/>
    <w:rsid w:val="008336D1"/>
    <w:rsid w:val="00833D01"/>
    <w:rsid w:val="00834133"/>
    <w:rsid w:val="008341BB"/>
    <w:rsid w:val="0083459B"/>
    <w:rsid w:val="008345AF"/>
    <w:rsid w:val="00834C8E"/>
    <w:rsid w:val="00834D91"/>
    <w:rsid w:val="00835423"/>
    <w:rsid w:val="00835A1F"/>
    <w:rsid w:val="00835BAB"/>
    <w:rsid w:val="00835BC5"/>
    <w:rsid w:val="00836626"/>
    <w:rsid w:val="00836840"/>
    <w:rsid w:val="008369DA"/>
    <w:rsid w:val="00836D61"/>
    <w:rsid w:val="00837731"/>
    <w:rsid w:val="0084003E"/>
    <w:rsid w:val="00840048"/>
    <w:rsid w:val="00840232"/>
    <w:rsid w:val="0084042E"/>
    <w:rsid w:val="008408A2"/>
    <w:rsid w:val="00840989"/>
    <w:rsid w:val="00841042"/>
    <w:rsid w:val="008410B4"/>
    <w:rsid w:val="00841466"/>
    <w:rsid w:val="008415C3"/>
    <w:rsid w:val="00841DBD"/>
    <w:rsid w:val="00841DC3"/>
    <w:rsid w:val="00841EB9"/>
    <w:rsid w:val="008420B5"/>
    <w:rsid w:val="00842513"/>
    <w:rsid w:val="00842561"/>
    <w:rsid w:val="008430C2"/>
    <w:rsid w:val="0084384A"/>
    <w:rsid w:val="00843CE1"/>
    <w:rsid w:val="008441B2"/>
    <w:rsid w:val="008442E3"/>
    <w:rsid w:val="0084430A"/>
    <w:rsid w:val="00844340"/>
    <w:rsid w:val="0084458A"/>
    <w:rsid w:val="008449B9"/>
    <w:rsid w:val="00844A9A"/>
    <w:rsid w:val="00844EF8"/>
    <w:rsid w:val="00846058"/>
    <w:rsid w:val="0084615B"/>
    <w:rsid w:val="00846D5D"/>
    <w:rsid w:val="00846EAA"/>
    <w:rsid w:val="00846ECB"/>
    <w:rsid w:val="00846F3E"/>
    <w:rsid w:val="0084714F"/>
    <w:rsid w:val="00847A0E"/>
    <w:rsid w:val="00847A29"/>
    <w:rsid w:val="00847A33"/>
    <w:rsid w:val="00847D80"/>
    <w:rsid w:val="00847FE1"/>
    <w:rsid w:val="0085046A"/>
    <w:rsid w:val="008504D7"/>
    <w:rsid w:val="00850E08"/>
    <w:rsid w:val="0085141A"/>
    <w:rsid w:val="008515F9"/>
    <w:rsid w:val="00851732"/>
    <w:rsid w:val="00851ABC"/>
    <w:rsid w:val="00851AF9"/>
    <w:rsid w:val="0085320C"/>
    <w:rsid w:val="00853615"/>
    <w:rsid w:val="008539AC"/>
    <w:rsid w:val="00853B23"/>
    <w:rsid w:val="00853EDE"/>
    <w:rsid w:val="00853F68"/>
    <w:rsid w:val="0085404F"/>
    <w:rsid w:val="0085419E"/>
    <w:rsid w:val="00855192"/>
    <w:rsid w:val="00856060"/>
    <w:rsid w:val="00856181"/>
    <w:rsid w:val="008563EB"/>
    <w:rsid w:val="00856CE1"/>
    <w:rsid w:val="00856E1A"/>
    <w:rsid w:val="008570BA"/>
    <w:rsid w:val="008571B7"/>
    <w:rsid w:val="008575FB"/>
    <w:rsid w:val="00857669"/>
    <w:rsid w:val="00857C31"/>
    <w:rsid w:val="00860279"/>
    <w:rsid w:val="008606A4"/>
    <w:rsid w:val="00861540"/>
    <w:rsid w:val="00861D67"/>
    <w:rsid w:val="00862025"/>
    <w:rsid w:val="0086209B"/>
    <w:rsid w:val="008624E3"/>
    <w:rsid w:val="00862511"/>
    <w:rsid w:val="00862673"/>
    <w:rsid w:val="0086277E"/>
    <w:rsid w:val="00862801"/>
    <w:rsid w:val="00863092"/>
    <w:rsid w:val="00864971"/>
    <w:rsid w:val="00864B8D"/>
    <w:rsid w:val="00864D81"/>
    <w:rsid w:val="008650B5"/>
    <w:rsid w:val="00865638"/>
    <w:rsid w:val="0086568C"/>
    <w:rsid w:val="008658AD"/>
    <w:rsid w:val="00865ACA"/>
    <w:rsid w:val="00865CF9"/>
    <w:rsid w:val="008660AF"/>
    <w:rsid w:val="00866A10"/>
    <w:rsid w:val="008673AB"/>
    <w:rsid w:val="008677D4"/>
    <w:rsid w:val="0086788C"/>
    <w:rsid w:val="00867B65"/>
    <w:rsid w:val="008703C9"/>
    <w:rsid w:val="008704DB"/>
    <w:rsid w:val="0087054D"/>
    <w:rsid w:val="00870597"/>
    <w:rsid w:val="00870888"/>
    <w:rsid w:val="0087099E"/>
    <w:rsid w:val="00870BB5"/>
    <w:rsid w:val="0087146E"/>
    <w:rsid w:val="008714FA"/>
    <w:rsid w:val="008717B2"/>
    <w:rsid w:val="00871946"/>
    <w:rsid w:val="008722BA"/>
    <w:rsid w:val="00873191"/>
    <w:rsid w:val="008732E9"/>
    <w:rsid w:val="00873D18"/>
    <w:rsid w:val="00874963"/>
    <w:rsid w:val="00874E6B"/>
    <w:rsid w:val="0087550E"/>
    <w:rsid w:val="0087551E"/>
    <w:rsid w:val="00875A72"/>
    <w:rsid w:val="00875C47"/>
    <w:rsid w:val="00875FC5"/>
    <w:rsid w:val="008769EB"/>
    <w:rsid w:val="00876B45"/>
    <w:rsid w:val="00876D2B"/>
    <w:rsid w:val="00876D49"/>
    <w:rsid w:val="00876FA4"/>
    <w:rsid w:val="00877464"/>
    <w:rsid w:val="008802BC"/>
    <w:rsid w:val="00880595"/>
    <w:rsid w:val="00880BF5"/>
    <w:rsid w:val="00880C68"/>
    <w:rsid w:val="00881222"/>
    <w:rsid w:val="0088179A"/>
    <w:rsid w:val="00881EA6"/>
    <w:rsid w:val="00881EEB"/>
    <w:rsid w:val="00881FA5"/>
    <w:rsid w:val="008829F7"/>
    <w:rsid w:val="00882D08"/>
    <w:rsid w:val="00883093"/>
    <w:rsid w:val="00883BD8"/>
    <w:rsid w:val="00883BEE"/>
    <w:rsid w:val="00883D06"/>
    <w:rsid w:val="008843FC"/>
    <w:rsid w:val="0088463D"/>
    <w:rsid w:val="008846CD"/>
    <w:rsid w:val="00884A54"/>
    <w:rsid w:val="00884ABD"/>
    <w:rsid w:val="008853E3"/>
    <w:rsid w:val="00885565"/>
    <w:rsid w:val="008855B1"/>
    <w:rsid w:val="00885A2C"/>
    <w:rsid w:val="00885B3F"/>
    <w:rsid w:val="00886003"/>
    <w:rsid w:val="00886574"/>
    <w:rsid w:val="00886714"/>
    <w:rsid w:val="0088731B"/>
    <w:rsid w:val="0088732D"/>
    <w:rsid w:val="0088773F"/>
    <w:rsid w:val="00887CF0"/>
    <w:rsid w:val="0089003B"/>
    <w:rsid w:val="00890424"/>
    <w:rsid w:val="008906B3"/>
    <w:rsid w:val="008906EA"/>
    <w:rsid w:val="0089098D"/>
    <w:rsid w:val="00890C1D"/>
    <w:rsid w:val="008911CD"/>
    <w:rsid w:val="00891449"/>
    <w:rsid w:val="00891623"/>
    <w:rsid w:val="0089184D"/>
    <w:rsid w:val="0089194C"/>
    <w:rsid w:val="00891AD9"/>
    <w:rsid w:val="00891B91"/>
    <w:rsid w:val="00891CC7"/>
    <w:rsid w:val="00891CEE"/>
    <w:rsid w:val="008924C4"/>
    <w:rsid w:val="0089254E"/>
    <w:rsid w:val="00892579"/>
    <w:rsid w:val="00893062"/>
    <w:rsid w:val="008931DE"/>
    <w:rsid w:val="008934FC"/>
    <w:rsid w:val="00893BBD"/>
    <w:rsid w:val="00894286"/>
    <w:rsid w:val="008947C5"/>
    <w:rsid w:val="008948ED"/>
    <w:rsid w:val="008949B0"/>
    <w:rsid w:val="00894A10"/>
    <w:rsid w:val="00894A73"/>
    <w:rsid w:val="00894F8C"/>
    <w:rsid w:val="00895071"/>
    <w:rsid w:val="00895C4B"/>
    <w:rsid w:val="00895F2A"/>
    <w:rsid w:val="0089641F"/>
    <w:rsid w:val="00896715"/>
    <w:rsid w:val="00896D0B"/>
    <w:rsid w:val="008975C7"/>
    <w:rsid w:val="00897A3E"/>
    <w:rsid w:val="00897EBC"/>
    <w:rsid w:val="008A01EB"/>
    <w:rsid w:val="008A05B7"/>
    <w:rsid w:val="008A0708"/>
    <w:rsid w:val="008A0DCE"/>
    <w:rsid w:val="008A23C1"/>
    <w:rsid w:val="008A26F0"/>
    <w:rsid w:val="008A2B2F"/>
    <w:rsid w:val="008A2F80"/>
    <w:rsid w:val="008A3056"/>
    <w:rsid w:val="008A3097"/>
    <w:rsid w:val="008A3318"/>
    <w:rsid w:val="008A4023"/>
    <w:rsid w:val="008A45F2"/>
    <w:rsid w:val="008A498B"/>
    <w:rsid w:val="008A5004"/>
    <w:rsid w:val="008A5033"/>
    <w:rsid w:val="008A509A"/>
    <w:rsid w:val="008A57AE"/>
    <w:rsid w:val="008A5A85"/>
    <w:rsid w:val="008A5F6B"/>
    <w:rsid w:val="008A61C3"/>
    <w:rsid w:val="008A6443"/>
    <w:rsid w:val="008A6922"/>
    <w:rsid w:val="008A6F45"/>
    <w:rsid w:val="008A73FB"/>
    <w:rsid w:val="008A78E7"/>
    <w:rsid w:val="008A78F7"/>
    <w:rsid w:val="008A7EB2"/>
    <w:rsid w:val="008A7EDA"/>
    <w:rsid w:val="008B01E4"/>
    <w:rsid w:val="008B047E"/>
    <w:rsid w:val="008B2291"/>
    <w:rsid w:val="008B23B4"/>
    <w:rsid w:val="008B2520"/>
    <w:rsid w:val="008B2913"/>
    <w:rsid w:val="008B34D9"/>
    <w:rsid w:val="008B36EB"/>
    <w:rsid w:val="008B3C12"/>
    <w:rsid w:val="008B3C31"/>
    <w:rsid w:val="008B3F0C"/>
    <w:rsid w:val="008B4161"/>
    <w:rsid w:val="008B4751"/>
    <w:rsid w:val="008B4937"/>
    <w:rsid w:val="008B4AF5"/>
    <w:rsid w:val="008B4C2D"/>
    <w:rsid w:val="008B5D32"/>
    <w:rsid w:val="008B62D3"/>
    <w:rsid w:val="008B68DA"/>
    <w:rsid w:val="008B6C5E"/>
    <w:rsid w:val="008B6DEF"/>
    <w:rsid w:val="008B707C"/>
    <w:rsid w:val="008B70DD"/>
    <w:rsid w:val="008B71DC"/>
    <w:rsid w:val="008B73F2"/>
    <w:rsid w:val="008B7829"/>
    <w:rsid w:val="008B7B09"/>
    <w:rsid w:val="008B7E48"/>
    <w:rsid w:val="008B7EB8"/>
    <w:rsid w:val="008C012D"/>
    <w:rsid w:val="008C0341"/>
    <w:rsid w:val="008C03CD"/>
    <w:rsid w:val="008C063A"/>
    <w:rsid w:val="008C0FA5"/>
    <w:rsid w:val="008C1218"/>
    <w:rsid w:val="008C1241"/>
    <w:rsid w:val="008C12FE"/>
    <w:rsid w:val="008C1878"/>
    <w:rsid w:val="008C1974"/>
    <w:rsid w:val="008C1C4B"/>
    <w:rsid w:val="008C1DB0"/>
    <w:rsid w:val="008C2D74"/>
    <w:rsid w:val="008C4C54"/>
    <w:rsid w:val="008C4D42"/>
    <w:rsid w:val="008C52EC"/>
    <w:rsid w:val="008C5509"/>
    <w:rsid w:val="008C5966"/>
    <w:rsid w:val="008C5E07"/>
    <w:rsid w:val="008C60B8"/>
    <w:rsid w:val="008C64FF"/>
    <w:rsid w:val="008C68E2"/>
    <w:rsid w:val="008C6A8A"/>
    <w:rsid w:val="008C6EE9"/>
    <w:rsid w:val="008C7B6A"/>
    <w:rsid w:val="008C7C9C"/>
    <w:rsid w:val="008D08B8"/>
    <w:rsid w:val="008D0B99"/>
    <w:rsid w:val="008D0BBF"/>
    <w:rsid w:val="008D0E65"/>
    <w:rsid w:val="008D0E75"/>
    <w:rsid w:val="008D1070"/>
    <w:rsid w:val="008D127E"/>
    <w:rsid w:val="008D152C"/>
    <w:rsid w:val="008D15F6"/>
    <w:rsid w:val="008D187F"/>
    <w:rsid w:val="008D18FF"/>
    <w:rsid w:val="008D1A5C"/>
    <w:rsid w:val="008D1F63"/>
    <w:rsid w:val="008D2433"/>
    <w:rsid w:val="008D291D"/>
    <w:rsid w:val="008D2E96"/>
    <w:rsid w:val="008D3071"/>
    <w:rsid w:val="008D30B8"/>
    <w:rsid w:val="008D328D"/>
    <w:rsid w:val="008D3E89"/>
    <w:rsid w:val="008D4A5A"/>
    <w:rsid w:val="008D4AE4"/>
    <w:rsid w:val="008D4B6D"/>
    <w:rsid w:val="008D522C"/>
    <w:rsid w:val="008D52DF"/>
    <w:rsid w:val="008D5796"/>
    <w:rsid w:val="008D5AA6"/>
    <w:rsid w:val="008D5B0E"/>
    <w:rsid w:val="008D5B2B"/>
    <w:rsid w:val="008D5B85"/>
    <w:rsid w:val="008D5F48"/>
    <w:rsid w:val="008D6272"/>
    <w:rsid w:val="008D672F"/>
    <w:rsid w:val="008D683C"/>
    <w:rsid w:val="008D6C44"/>
    <w:rsid w:val="008D6D27"/>
    <w:rsid w:val="008D7539"/>
    <w:rsid w:val="008D755E"/>
    <w:rsid w:val="008D7A92"/>
    <w:rsid w:val="008D7D18"/>
    <w:rsid w:val="008D7FE6"/>
    <w:rsid w:val="008E041D"/>
    <w:rsid w:val="008E059C"/>
    <w:rsid w:val="008E0627"/>
    <w:rsid w:val="008E0C09"/>
    <w:rsid w:val="008E0D83"/>
    <w:rsid w:val="008E0DBA"/>
    <w:rsid w:val="008E1571"/>
    <w:rsid w:val="008E1B38"/>
    <w:rsid w:val="008E1D92"/>
    <w:rsid w:val="008E202C"/>
    <w:rsid w:val="008E210C"/>
    <w:rsid w:val="008E2B13"/>
    <w:rsid w:val="008E2B17"/>
    <w:rsid w:val="008E3365"/>
    <w:rsid w:val="008E3380"/>
    <w:rsid w:val="008E362D"/>
    <w:rsid w:val="008E36AF"/>
    <w:rsid w:val="008E3893"/>
    <w:rsid w:val="008E3A1E"/>
    <w:rsid w:val="008E41C4"/>
    <w:rsid w:val="008E4536"/>
    <w:rsid w:val="008E4711"/>
    <w:rsid w:val="008E4AB9"/>
    <w:rsid w:val="008E4CA6"/>
    <w:rsid w:val="008E4D3A"/>
    <w:rsid w:val="008E4F2B"/>
    <w:rsid w:val="008E5202"/>
    <w:rsid w:val="008E525E"/>
    <w:rsid w:val="008E52E6"/>
    <w:rsid w:val="008E52EF"/>
    <w:rsid w:val="008E57D1"/>
    <w:rsid w:val="008E5B36"/>
    <w:rsid w:val="008E5C32"/>
    <w:rsid w:val="008E5C55"/>
    <w:rsid w:val="008E611E"/>
    <w:rsid w:val="008E6277"/>
    <w:rsid w:val="008E6857"/>
    <w:rsid w:val="008E6C3D"/>
    <w:rsid w:val="008E6D3B"/>
    <w:rsid w:val="008E760F"/>
    <w:rsid w:val="008E76E0"/>
    <w:rsid w:val="008E77D8"/>
    <w:rsid w:val="008F02D9"/>
    <w:rsid w:val="008F0450"/>
    <w:rsid w:val="008F08A4"/>
    <w:rsid w:val="008F0DED"/>
    <w:rsid w:val="008F135C"/>
    <w:rsid w:val="008F17B3"/>
    <w:rsid w:val="008F18D6"/>
    <w:rsid w:val="008F19D0"/>
    <w:rsid w:val="008F1A82"/>
    <w:rsid w:val="008F1E5A"/>
    <w:rsid w:val="008F227E"/>
    <w:rsid w:val="008F2467"/>
    <w:rsid w:val="008F2A78"/>
    <w:rsid w:val="008F2FC8"/>
    <w:rsid w:val="008F3187"/>
    <w:rsid w:val="008F3457"/>
    <w:rsid w:val="008F3627"/>
    <w:rsid w:val="008F384C"/>
    <w:rsid w:val="008F3952"/>
    <w:rsid w:val="008F3C45"/>
    <w:rsid w:val="008F4280"/>
    <w:rsid w:val="008F448D"/>
    <w:rsid w:val="008F4498"/>
    <w:rsid w:val="008F475C"/>
    <w:rsid w:val="008F47C2"/>
    <w:rsid w:val="008F4C71"/>
    <w:rsid w:val="008F4CF0"/>
    <w:rsid w:val="008F55C4"/>
    <w:rsid w:val="008F594B"/>
    <w:rsid w:val="008F668B"/>
    <w:rsid w:val="008F690D"/>
    <w:rsid w:val="008F6D65"/>
    <w:rsid w:val="008F75F6"/>
    <w:rsid w:val="008F76AF"/>
    <w:rsid w:val="008F76D2"/>
    <w:rsid w:val="008F78BE"/>
    <w:rsid w:val="008F79C7"/>
    <w:rsid w:val="0090005B"/>
    <w:rsid w:val="0090091D"/>
    <w:rsid w:val="00900DDE"/>
    <w:rsid w:val="00900EC9"/>
    <w:rsid w:val="00900FAC"/>
    <w:rsid w:val="00901039"/>
    <w:rsid w:val="00901126"/>
    <w:rsid w:val="00901502"/>
    <w:rsid w:val="0090160E"/>
    <w:rsid w:val="00901716"/>
    <w:rsid w:val="00901B3E"/>
    <w:rsid w:val="00901E91"/>
    <w:rsid w:val="0090201A"/>
    <w:rsid w:val="00902F3E"/>
    <w:rsid w:val="00903317"/>
    <w:rsid w:val="009033B9"/>
    <w:rsid w:val="00903EE7"/>
    <w:rsid w:val="00904629"/>
    <w:rsid w:val="00904859"/>
    <w:rsid w:val="009048CA"/>
    <w:rsid w:val="00904ECE"/>
    <w:rsid w:val="009056B0"/>
    <w:rsid w:val="00905723"/>
    <w:rsid w:val="00905A7D"/>
    <w:rsid w:val="009060C1"/>
    <w:rsid w:val="009064FD"/>
    <w:rsid w:val="0090674B"/>
    <w:rsid w:val="009068B3"/>
    <w:rsid w:val="00906D30"/>
    <w:rsid w:val="009070DC"/>
    <w:rsid w:val="0090714C"/>
    <w:rsid w:val="0090725C"/>
    <w:rsid w:val="009074C8"/>
    <w:rsid w:val="0090751E"/>
    <w:rsid w:val="00907BCC"/>
    <w:rsid w:val="00907E91"/>
    <w:rsid w:val="009104F1"/>
    <w:rsid w:val="00910F8C"/>
    <w:rsid w:val="00911161"/>
    <w:rsid w:val="009111C0"/>
    <w:rsid w:val="00911BA4"/>
    <w:rsid w:val="00911E25"/>
    <w:rsid w:val="00912094"/>
    <w:rsid w:val="009124BE"/>
    <w:rsid w:val="009124DC"/>
    <w:rsid w:val="00912930"/>
    <w:rsid w:val="00912B48"/>
    <w:rsid w:val="00912F6F"/>
    <w:rsid w:val="009133F8"/>
    <w:rsid w:val="009138B4"/>
    <w:rsid w:val="0091390E"/>
    <w:rsid w:val="00913BD8"/>
    <w:rsid w:val="00913C20"/>
    <w:rsid w:val="00913CA5"/>
    <w:rsid w:val="009140E1"/>
    <w:rsid w:val="00914273"/>
    <w:rsid w:val="00914707"/>
    <w:rsid w:val="009147B5"/>
    <w:rsid w:val="00914AA1"/>
    <w:rsid w:val="009153D7"/>
    <w:rsid w:val="00915EDA"/>
    <w:rsid w:val="009160F6"/>
    <w:rsid w:val="00916103"/>
    <w:rsid w:val="0091685F"/>
    <w:rsid w:val="00917121"/>
    <w:rsid w:val="009171BF"/>
    <w:rsid w:val="00917AA0"/>
    <w:rsid w:val="00917C16"/>
    <w:rsid w:val="00917F12"/>
    <w:rsid w:val="00917FBF"/>
    <w:rsid w:val="009202BE"/>
    <w:rsid w:val="009208FA"/>
    <w:rsid w:val="00920940"/>
    <w:rsid w:val="00920A24"/>
    <w:rsid w:val="00920BAE"/>
    <w:rsid w:val="00921248"/>
    <w:rsid w:val="00921263"/>
    <w:rsid w:val="0092152A"/>
    <w:rsid w:val="0092165C"/>
    <w:rsid w:val="00921F02"/>
    <w:rsid w:val="00922162"/>
    <w:rsid w:val="009224DD"/>
    <w:rsid w:val="0092297F"/>
    <w:rsid w:val="009230BA"/>
    <w:rsid w:val="009238FF"/>
    <w:rsid w:val="00923A7E"/>
    <w:rsid w:val="00923EBB"/>
    <w:rsid w:val="00923F21"/>
    <w:rsid w:val="00924090"/>
    <w:rsid w:val="00924843"/>
    <w:rsid w:val="00924BEF"/>
    <w:rsid w:val="00924C70"/>
    <w:rsid w:val="00924DE5"/>
    <w:rsid w:val="00924F2C"/>
    <w:rsid w:val="009257D2"/>
    <w:rsid w:val="00925A6B"/>
    <w:rsid w:val="00925AAC"/>
    <w:rsid w:val="009260C5"/>
    <w:rsid w:val="00926623"/>
    <w:rsid w:val="00927907"/>
    <w:rsid w:val="00927939"/>
    <w:rsid w:val="00927A1B"/>
    <w:rsid w:val="00927C4C"/>
    <w:rsid w:val="00930F17"/>
    <w:rsid w:val="0093113D"/>
    <w:rsid w:val="009318A0"/>
    <w:rsid w:val="009319AE"/>
    <w:rsid w:val="00932123"/>
    <w:rsid w:val="009322AD"/>
    <w:rsid w:val="009327AC"/>
    <w:rsid w:val="00932B6E"/>
    <w:rsid w:val="009331D5"/>
    <w:rsid w:val="00933247"/>
    <w:rsid w:val="009336A2"/>
    <w:rsid w:val="00933780"/>
    <w:rsid w:val="0093379A"/>
    <w:rsid w:val="00933B4B"/>
    <w:rsid w:val="00933F7D"/>
    <w:rsid w:val="009345FE"/>
    <w:rsid w:val="0093488D"/>
    <w:rsid w:val="00934C55"/>
    <w:rsid w:val="00934F75"/>
    <w:rsid w:val="0093508A"/>
    <w:rsid w:val="00935496"/>
    <w:rsid w:val="00935729"/>
    <w:rsid w:val="009357BA"/>
    <w:rsid w:val="0093594A"/>
    <w:rsid w:val="009368FE"/>
    <w:rsid w:val="00936AB6"/>
    <w:rsid w:val="00936B3A"/>
    <w:rsid w:val="00936BD0"/>
    <w:rsid w:val="009370E9"/>
    <w:rsid w:val="00937E0C"/>
    <w:rsid w:val="00940357"/>
    <w:rsid w:val="00940458"/>
    <w:rsid w:val="009408ED"/>
    <w:rsid w:val="009409F1"/>
    <w:rsid w:val="00940D17"/>
    <w:rsid w:val="00941300"/>
    <w:rsid w:val="00941353"/>
    <w:rsid w:val="00941B76"/>
    <w:rsid w:val="00941C15"/>
    <w:rsid w:val="00941FAD"/>
    <w:rsid w:val="00942476"/>
    <w:rsid w:val="0094268C"/>
    <w:rsid w:val="00942708"/>
    <w:rsid w:val="00942796"/>
    <w:rsid w:val="00942B89"/>
    <w:rsid w:val="00943057"/>
    <w:rsid w:val="009430E1"/>
    <w:rsid w:val="00943359"/>
    <w:rsid w:val="00943474"/>
    <w:rsid w:val="009434BC"/>
    <w:rsid w:val="00943633"/>
    <w:rsid w:val="00943AD4"/>
    <w:rsid w:val="00944823"/>
    <w:rsid w:val="009449C1"/>
    <w:rsid w:val="00944F0F"/>
    <w:rsid w:val="009453E0"/>
    <w:rsid w:val="009455BF"/>
    <w:rsid w:val="009457D9"/>
    <w:rsid w:val="00945CD2"/>
    <w:rsid w:val="00945F18"/>
    <w:rsid w:val="00946510"/>
    <w:rsid w:val="0094680B"/>
    <w:rsid w:val="00946B0B"/>
    <w:rsid w:val="00946B83"/>
    <w:rsid w:val="00946DD3"/>
    <w:rsid w:val="00947298"/>
    <w:rsid w:val="009475FB"/>
    <w:rsid w:val="00947E38"/>
    <w:rsid w:val="00947E55"/>
    <w:rsid w:val="0095002C"/>
    <w:rsid w:val="0095025E"/>
    <w:rsid w:val="00950895"/>
    <w:rsid w:val="00950A0E"/>
    <w:rsid w:val="00951B65"/>
    <w:rsid w:val="009523D9"/>
    <w:rsid w:val="009527C9"/>
    <w:rsid w:val="00952A33"/>
    <w:rsid w:val="00952B10"/>
    <w:rsid w:val="00953033"/>
    <w:rsid w:val="009534B9"/>
    <w:rsid w:val="009536E0"/>
    <w:rsid w:val="00953755"/>
    <w:rsid w:val="0095378A"/>
    <w:rsid w:val="009537A4"/>
    <w:rsid w:val="009539C2"/>
    <w:rsid w:val="00953F89"/>
    <w:rsid w:val="00954019"/>
    <w:rsid w:val="00954257"/>
    <w:rsid w:val="0095426A"/>
    <w:rsid w:val="009546BB"/>
    <w:rsid w:val="009547BA"/>
    <w:rsid w:val="0095487D"/>
    <w:rsid w:val="00954B70"/>
    <w:rsid w:val="0095527C"/>
    <w:rsid w:val="009554F3"/>
    <w:rsid w:val="00955660"/>
    <w:rsid w:val="0095596E"/>
    <w:rsid w:val="00955C69"/>
    <w:rsid w:val="00955E6A"/>
    <w:rsid w:val="009561A4"/>
    <w:rsid w:val="00956718"/>
    <w:rsid w:val="00956C1E"/>
    <w:rsid w:val="00956F9F"/>
    <w:rsid w:val="00957375"/>
    <w:rsid w:val="009579AA"/>
    <w:rsid w:val="00960295"/>
    <w:rsid w:val="009605F8"/>
    <w:rsid w:val="00960AFC"/>
    <w:rsid w:val="00960C2D"/>
    <w:rsid w:val="00960C63"/>
    <w:rsid w:val="009614CD"/>
    <w:rsid w:val="0096174D"/>
    <w:rsid w:val="00961812"/>
    <w:rsid w:val="009622EA"/>
    <w:rsid w:val="00962EA6"/>
    <w:rsid w:val="00962EA9"/>
    <w:rsid w:val="009631DF"/>
    <w:rsid w:val="009634FD"/>
    <w:rsid w:val="00963AA1"/>
    <w:rsid w:val="00963B48"/>
    <w:rsid w:val="00963BD8"/>
    <w:rsid w:val="00964106"/>
    <w:rsid w:val="00964125"/>
    <w:rsid w:val="00964316"/>
    <w:rsid w:val="009645F8"/>
    <w:rsid w:val="009648F2"/>
    <w:rsid w:val="00964B89"/>
    <w:rsid w:val="00965577"/>
    <w:rsid w:val="00965F80"/>
    <w:rsid w:val="00966140"/>
    <w:rsid w:val="00966DB7"/>
    <w:rsid w:val="00966FC8"/>
    <w:rsid w:val="00967799"/>
    <w:rsid w:val="009703F2"/>
    <w:rsid w:val="00970EB6"/>
    <w:rsid w:val="00970EE1"/>
    <w:rsid w:val="00971D89"/>
    <w:rsid w:val="00971F4C"/>
    <w:rsid w:val="00972187"/>
    <w:rsid w:val="00973397"/>
    <w:rsid w:val="009739EA"/>
    <w:rsid w:val="00973E1F"/>
    <w:rsid w:val="00973EB7"/>
    <w:rsid w:val="00973F2C"/>
    <w:rsid w:val="00973F2E"/>
    <w:rsid w:val="00974008"/>
    <w:rsid w:val="009741F9"/>
    <w:rsid w:val="00974346"/>
    <w:rsid w:val="00974373"/>
    <w:rsid w:val="009747E1"/>
    <w:rsid w:val="009748DE"/>
    <w:rsid w:val="00975281"/>
    <w:rsid w:val="009760C1"/>
    <w:rsid w:val="0097653D"/>
    <w:rsid w:val="00976DBB"/>
    <w:rsid w:val="00977662"/>
    <w:rsid w:val="009779D5"/>
    <w:rsid w:val="00977A1E"/>
    <w:rsid w:val="009800BB"/>
    <w:rsid w:val="009801D4"/>
    <w:rsid w:val="009804B5"/>
    <w:rsid w:val="009812DB"/>
    <w:rsid w:val="009812EA"/>
    <w:rsid w:val="009812EC"/>
    <w:rsid w:val="009813E0"/>
    <w:rsid w:val="0098167C"/>
    <w:rsid w:val="00981A21"/>
    <w:rsid w:val="00982F22"/>
    <w:rsid w:val="00983160"/>
    <w:rsid w:val="00983899"/>
    <w:rsid w:val="0098389D"/>
    <w:rsid w:val="00983CC7"/>
    <w:rsid w:val="00983E3D"/>
    <w:rsid w:val="00984113"/>
    <w:rsid w:val="0098414E"/>
    <w:rsid w:val="00984403"/>
    <w:rsid w:val="009847EF"/>
    <w:rsid w:val="00984998"/>
    <w:rsid w:val="0098522C"/>
    <w:rsid w:val="00986480"/>
    <w:rsid w:val="009866DD"/>
    <w:rsid w:val="00986CF2"/>
    <w:rsid w:val="00986F68"/>
    <w:rsid w:val="00987265"/>
    <w:rsid w:val="00987943"/>
    <w:rsid w:val="00987B59"/>
    <w:rsid w:val="00987DA5"/>
    <w:rsid w:val="00987E15"/>
    <w:rsid w:val="00990040"/>
    <w:rsid w:val="0099007C"/>
    <w:rsid w:val="009904AA"/>
    <w:rsid w:val="00990690"/>
    <w:rsid w:val="0099078F"/>
    <w:rsid w:val="00990B5D"/>
    <w:rsid w:val="00990F65"/>
    <w:rsid w:val="00990FD9"/>
    <w:rsid w:val="0099108D"/>
    <w:rsid w:val="00991167"/>
    <w:rsid w:val="009912FD"/>
    <w:rsid w:val="009913B7"/>
    <w:rsid w:val="009915ED"/>
    <w:rsid w:val="00991C1A"/>
    <w:rsid w:val="0099246E"/>
    <w:rsid w:val="009934F1"/>
    <w:rsid w:val="009936DF"/>
    <w:rsid w:val="009937BC"/>
    <w:rsid w:val="00993F0E"/>
    <w:rsid w:val="00993F94"/>
    <w:rsid w:val="0099430F"/>
    <w:rsid w:val="009944C7"/>
    <w:rsid w:val="0099459A"/>
    <w:rsid w:val="009946DD"/>
    <w:rsid w:val="009949FD"/>
    <w:rsid w:val="00994A87"/>
    <w:rsid w:val="00995041"/>
    <w:rsid w:val="00995051"/>
    <w:rsid w:val="00995C74"/>
    <w:rsid w:val="00996101"/>
    <w:rsid w:val="00996B36"/>
    <w:rsid w:val="00996C80"/>
    <w:rsid w:val="00996F0C"/>
    <w:rsid w:val="0099701A"/>
    <w:rsid w:val="009975D4"/>
    <w:rsid w:val="009976A5"/>
    <w:rsid w:val="009978CE"/>
    <w:rsid w:val="009A0095"/>
    <w:rsid w:val="009A045B"/>
    <w:rsid w:val="009A0A0B"/>
    <w:rsid w:val="009A0D21"/>
    <w:rsid w:val="009A1393"/>
    <w:rsid w:val="009A14B5"/>
    <w:rsid w:val="009A17F4"/>
    <w:rsid w:val="009A1A98"/>
    <w:rsid w:val="009A1AD5"/>
    <w:rsid w:val="009A1BFD"/>
    <w:rsid w:val="009A2702"/>
    <w:rsid w:val="009A2836"/>
    <w:rsid w:val="009A2C05"/>
    <w:rsid w:val="009A2E38"/>
    <w:rsid w:val="009A38C9"/>
    <w:rsid w:val="009A3CBA"/>
    <w:rsid w:val="009A3FCF"/>
    <w:rsid w:val="009A4074"/>
    <w:rsid w:val="009A409F"/>
    <w:rsid w:val="009A4E6E"/>
    <w:rsid w:val="009A4E8E"/>
    <w:rsid w:val="009A4E9B"/>
    <w:rsid w:val="009A5AB4"/>
    <w:rsid w:val="009A5D83"/>
    <w:rsid w:val="009A6283"/>
    <w:rsid w:val="009A64A6"/>
    <w:rsid w:val="009A7024"/>
    <w:rsid w:val="009A73BF"/>
    <w:rsid w:val="009A768A"/>
    <w:rsid w:val="009B07FF"/>
    <w:rsid w:val="009B080A"/>
    <w:rsid w:val="009B0A5B"/>
    <w:rsid w:val="009B0D57"/>
    <w:rsid w:val="009B11EE"/>
    <w:rsid w:val="009B171C"/>
    <w:rsid w:val="009B261C"/>
    <w:rsid w:val="009B28B8"/>
    <w:rsid w:val="009B2971"/>
    <w:rsid w:val="009B29E9"/>
    <w:rsid w:val="009B2A83"/>
    <w:rsid w:val="009B2EAA"/>
    <w:rsid w:val="009B3040"/>
    <w:rsid w:val="009B32CA"/>
    <w:rsid w:val="009B3616"/>
    <w:rsid w:val="009B3840"/>
    <w:rsid w:val="009B4266"/>
    <w:rsid w:val="009B438C"/>
    <w:rsid w:val="009B4435"/>
    <w:rsid w:val="009B4726"/>
    <w:rsid w:val="009B4CBE"/>
    <w:rsid w:val="009B5075"/>
    <w:rsid w:val="009B5E49"/>
    <w:rsid w:val="009B6185"/>
    <w:rsid w:val="009B63CA"/>
    <w:rsid w:val="009B652D"/>
    <w:rsid w:val="009B6612"/>
    <w:rsid w:val="009B6771"/>
    <w:rsid w:val="009B6D3B"/>
    <w:rsid w:val="009B6D70"/>
    <w:rsid w:val="009B6F04"/>
    <w:rsid w:val="009B7172"/>
    <w:rsid w:val="009B7301"/>
    <w:rsid w:val="009B7911"/>
    <w:rsid w:val="009B7DDE"/>
    <w:rsid w:val="009B7F06"/>
    <w:rsid w:val="009C02D7"/>
    <w:rsid w:val="009C0648"/>
    <w:rsid w:val="009C0993"/>
    <w:rsid w:val="009C1192"/>
    <w:rsid w:val="009C1988"/>
    <w:rsid w:val="009C1E30"/>
    <w:rsid w:val="009C1EF0"/>
    <w:rsid w:val="009C1FD5"/>
    <w:rsid w:val="009C2039"/>
    <w:rsid w:val="009C2159"/>
    <w:rsid w:val="009C2971"/>
    <w:rsid w:val="009C334C"/>
    <w:rsid w:val="009C3398"/>
    <w:rsid w:val="009C350F"/>
    <w:rsid w:val="009C3602"/>
    <w:rsid w:val="009C3CF7"/>
    <w:rsid w:val="009C412B"/>
    <w:rsid w:val="009C417B"/>
    <w:rsid w:val="009C494D"/>
    <w:rsid w:val="009C51B9"/>
    <w:rsid w:val="009C62C9"/>
    <w:rsid w:val="009C724B"/>
    <w:rsid w:val="009C7276"/>
    <w:rsid w:val="009C747E"/>
    <w:rsid w:val="009C764D"/>
    <w:rsid w:val="009C78B2"/>
    <w:rsid w:val="009D01E2"/>
    <w:rsid w:val="009D03B8"/>
    <w:rsid w:val="009D06BB"/>
    <w:rsid w:val="009D07F4"/>
    <w:rsid w:val="009D0F2D"/>
    <w:rsid w:val="009D1169"/>
    <w:rsid w:val="009D1347"/>
    <w:rsid w:val="009D1E00"/>
    <w:rsid w:val="009D23C6"/>
    <w:rsid w:val="009D25DF"/>
    <w:rsid w:val="009D2B74"/>
    <w:rsid w:val="009D2BD9"/>
    <w:rsid w:val="009D32BA"/>
    <w:rsid w:val="009D35E8"/>
    <w:rsid w:val="009D369C"/>
    <w:rsid w:val="009D374A"/>
    <w:rsid w:val="009D3958"/>
    <w:rsid w:val="009D3B37"/>
    <w:rsid w:val="009D43E9"/>
    <w:rsid w:val="009D4BBC"/>
    <w:rsid w:val="009D4C61"/>
    <w:rsid w:val="009D56D3"/>
    <w:rsid w:val="009D570E"/>
    <w:rsid w:val="009D5E25"/>
    <w:rsid w:val="009D6A7F"/>
    <w:rsid w:val="009D72B3"/>
    <w:rsid w:val="009D75E4"/>
    <w:rsid w:val="009D77CA"/>
    <w:rsid w:val="009D7EA3"/>
    <w:rsid w:val="009D7FCC"/>
    <w:rsid w:val="009E02A9"/>
    <w:rsid w:val="009E0E8F"/>
    <w:rsid w:val="009E1937"/>
    <w:rsid w:val="009E1AF9"/>
    <w:rsid w:val="009E1D04"/>
    <w:rsid w:val="009E1D7C"/>
    <w:rsid w:val="009E1E41"/>
    <w:rsid w:val="009E2322"/>
    <w:rsid w:val="009E298C"/>
    <w:rsid w:val="009E2BDB"/>
    <w:rsid w:val="009E3858"/>
    <w:rsid w:val="009E3AE1"/>
    <w:rsid w:val="009E4565"/>
    <w:rsid w:val="009E484C"/>
    <w:rsid w:val="009E48FA"/>
    <w:rsid w:val="009E4997"/>
    <w:rsid w:val="009E4E24"/>
    <w:rsid w:val="009E54BF"/>
    <w:rsid w:val="009E56DC"/>
    <w:rsid w:val="009E5CA9"/>
    <w:rsid w:val="009E5E07"/>
    <w:rsid w:val="009E6083"/>
    <w:rsid w:val="009E6D62"/>
    <w:rsid w:val="009E71E9"/>
    <w:rsid w:val="009E7441"/>
    <w:rsid w:val="009E7764"/>
    <w:rsid w:val="009F05D9"/>
    <w:rsid w:val="009F0B48"/>
    <w:rsid w:val="009F0D62"/>
    <w:rsid w:val="009F1481"/>
    <w:rsid w:val="009F2415"/>
    <w:rsid w:val="009F2D3A"/>
    <w:rsid w:val="009F2F6B"/>
    <w:rsid w:val="009F3096"/>
    <w:rsid w:val="009F3F23"/>
    <w:rsid w:val="009F40C9"/>
    <w:rsid w:val="009F41E4"/>
    <w:rsid w:val="009F4443"/>
    <w:rsid w:val="009F46BC"/>
    <w:rsid w:val="009F4740"/>
    <w:rsid w:val="009F495F"/>
    <w:rsid w:val="009F4C4D"/>
    <w:rsid w:val="009F4DBA"/>
    <w:rsid w:val="009F4F0C"/>
    <w:rsid w:val="009F4F15"/>
    <w:rsid w:val="009F5341"/>
    <w:rsid w:val="009F5858"/>
    <w:rsid w:val="009F601C"/>
    <w:rsid w:val="009F650E"/>
    <w:rsid w:val="009F6CCC"/>
    <w:rsid w:val="009F76C3"/>
    <w:rsid w:val="009F775A"/>
    <w:rsid w:val="009F7AD7"/>
    <w:rsid w:val="009F7EE0"/>
    <w:rsid w:val="00A00E68"/>
    <w:rsid w:val="00A01008"/>
    <w:rsid w:val="00A01E9C"/>
    <w:rsid w:val="00A02398"/>
    <w:rsid w:val="00A025C4"/>
    <w:rsid w:val="00A02673"/>
    <w:rsid w:val="00A02B7B"/>
    <w:rsid w:val="00A0355F"/>
    <w:rsid w:val="00A03940"/>
    <w:rsid w:val="00A03C30"/>
    <w:rsid w:val="00A0417A"/>
    <w:rsid w:val="00A0422B"/>
    <w:rsid w:val="00A0468C"/>
    <w:rsid w:val="00A049E0"/>
    <w:rsid w:val="00A04A01"/>
    <w:rsid w:val="00A04C22"/>
    <w:rsid w:val="00A05CB2"/>
    <w:rsid w:val="00A06556"/>
    <w:rsid w:val="00A06560"/>
    <w:rsid w:val="00A06726"/>
    <w:rsid w:val="00A069C3"/>
    <w:rsid w:val="00A070CF"/>
    <w:rsid w:val="00A078AA"/>
    <w:rsid w:val="00A07B16"/>
    <w:rsid w:val="00A07B80"/>
    <w:rsid w:val="00A10384"/>
    <w:rsid w:val="00A1055E"/>
    <w:rsid w:val="00A10628"/>
    <w:rsid w:val="00A10DB1"/>
    <w:rsid w:val="00A112E5"/>
    <w:rsid w:val="00A11D0E"/>
    <w:rsid w:val="00A120D7"/>
    <w:rsid w:val="00A125C7"/>
    <w:rsid w:val="00A133B7"/>
    <w:rsid w:val="00A13615"/>
    <w:rsid w:val="00A141F8"/>
    <w:rsid w:val="00A1461D"/>
    <w:rsid w:val="00A1485D"/>
    <w:rsid w:val="00A14E67"/>
    <w:rsid w:val="00A15690"/>
    <w:rsid w:val="00A15A14"/>
    <w:rsid w:val="00A15CC9"/>
    <w:rsid w:val="00A16125"/>
    <w:rsid w:val="00A16612"/>
    <w:rsid w:val="00A1680E"/>
    <w:rsid w:val="00A17358"/>
    <w:rsid w:val="00A1753F"/>
    <w:rsid w:val="00A17608"/>
    <w:rsid w:val="00A2027F"/>
    <w:rsid w:val="00A2036E"/>
    <w:rsid w:val="00A2089E"/>
    <w:rsid w:val="00A2150B"/>
    <w:rsid w:val="00A2193C"/>
    <w:rsid w:val="00A223C8"/>
    <w:rsid w:val="00A22497"/>
    <w:rsid w:val="00A2252F"/>
    <w:rsid w:val="00A22916"/>
    <w:rsid w:val="00A22D53"/>
    <w:rsid w:val="00A23394"/>
    <w:rsid w:val="00A236C3"/>
    <w:rsid w:val="00A243E8"/>
    <w:rsid w:val="00A24BBC"/>
    <w:rsid w:val="00A2578B"/>
    <w:rsid w:val="00A25A89"/>
    <w:rsid w:val="00A25EC4"/>
    <w:rsid w:val="00A25F29"/>
    <w:rsid w:val="00A2623C"/>
    <w:rsid w:val="00A27007"/>
    <w:rsid w:val="00A27AFC"/>
    <w:rsid w:val="00A27C5B"/>
    <w:rsid w:val="00A27DDB"/>
    <w:rsid w:val="00A27E1B"/>
    <w:rsid w:val="00A300D6"/>
    <w:rsid w:val="00A300E8"/>
    <w:rsid w:val="00A30AB2"/>
    <w:rsid w:val="00A30DF4"/>
    <w:rsid w:val="00A31874"/>
    <w:rsid w:val="00A31DDC"/>
    <w:rsid w:val="00A31F36"/>
    <w:rsid w:val="00A3202A"/>
    <w:rsid w:val="00A32074"/>
    <w:rsid w:val="00A321A7"/>
    <w:rsid w:val="00A3221E"/>
    <w:rsid w:val="00A324B0"/>
    <w:rsid w:val="00A32C94"/>
    <w:rsid w:val="00A3369F"/>
    <w:rsid w:val="00A339D8"/>
    <w:rsid w:val="00A33BE8"/>
    <w:rsid w:val="00A33D9A"/>
    <w:rsid w:val="00A33DCC"/>
    <w:rsid w:val="00A33EAD"/>
    <w:rsid w:val="00A34113"/>
    <w:rsid w:val="00A346C4"/>
    <w:rsid w:val="00A346F4"/>
    <w:rsid w:val="00A3495B"/>
    <w:rsid w:val="00A34B0B"/>
    <w:rsid w:val="00A34F4F"/>
    <w:rsid w:val="00A3537A"/>
    <w:rsid w:val="00A3583C"/>
    <w:rsid w:val="00A35D9C"/>
    <w:rsid w:val="00A35FB7"/>
    <w:rsid w:val="00A36542"/>
    <w:rsid w:val="00A36885"/>
    <w:rsid w:val="00A36C0B"/>
    <w:rsid w:val="00A36D42"/>
    <w:rsid w:val="00A37A73"/>
    <w:rsid w:val="00A37BBD"/>
    <w:rsid w:val="00A37C40"/>
    <w:rsid w:val="00A37C65"/>
    <w:rsid w:val="00A40170"/>
    <w:rsid w:val="00A4026A"/>
    <w:rsid w:val="00A403D0"/>
    <w:rsid w:val="00A404A2"/>
    <w:rsid w:val="00A40BD0"/>
    <w:rsid w:val="00A40F47"/>
    <w:rsid w:val="00A41275"/>
    <w:rsid w:val="00A41387"/>
    <w:rsid w:val="00A41535"/>
    <w:rsid w:val="00A41721"/>
    <w:rsid w:val="00A421BE"/>
    <w:rsid w:val="00A42649"/>
    <w:rsid w:val="00A42822"/>
    <w:rsid w:val="00A42A05"/>
    <w:rsid w:val="00A43C46"/>
    <w:rsid w:val="00A43F86"/>
    <w:rsid w:val="00A442AC"/>
    <w:rsid w:val="00A442D7"/>
    <w:rsid w:val="00A450B2"/>
    <w:rsid w:val="00A45832"/>
    <w:rsid w:val="00A45E6E"/>
    <w:rsid w:val="00A46378"/>
    <w:rsid w:val="00A467C1"/>
    <w:rsid w:val="00A4685B"/>
    <w:rsid w:val="00A46A16"/>
    <w:rsid w:val="00A46E66"/>
    <w:rsid w:val="00A46FCF"/>
    <w:rsid w:val="00A471BD"/>
    <w:rsid w:val="00A473DF"/>
    <w:rsid w:val="00A475BB"/>
    <w:rsid w:val="00A47939"/>
    <w:rsid w:val="00A47A00"/>
    <w:rsid w:val="00A47BCC"/>
    <w:rsid w:val="00A47F75"/>
    <w:rsid w:val="00A48ED3"/>
    <w:rsid w:val="00A507D2"/>
    <w:rsid w:val="00A512B2"/>
    <w:rsid w:val="00A51634"/>
    <w:rsid w:val="00A51AED"/>
    <w:rsid w:val="00A51C49"/>
    <w:rsid w:val="00A51E12"/>
    <w:rsid w:val="00A52296"/>
    <w:rsid w:val="00A52909"/>
    <w:rsid w:val="00A52E5C"/>
    <w:rsid w:val="00A5340E"/>
    <w:rsid w:val="00A53562"/>
    <w:rsid w:val="00A535F5"/>
    <w:rsid w:val="00A53BAE"/>
    <w:rsid w:val="00A53E9E"/>
    <w:rsid w:val="00A53EA8"/>
    <w:rsid w:val="00A549A9"/>
    <w:rsid w:val="00A556EF"/>
    <w:rsid w:val="00A5593D"/>
    <w:rsid w:val="00A55C87"/>
    <w:rsid w:val="00A56374"/>
    <w:rsid w:val="00A5699D"/>
    <w:rsid w:val="00A56AE8"/>
    <w:rsid w:val="00A56E90"/>
    <w:rsid w:val="00A570D6"/>
    <w:rsid w:val="00A571B2"/>
    <w:rsid w:val="00A572B7"/>
    <w:rsid w:val="00A57703"/>
    <w:rsid w:val="00A57806"/>
    <w:rsid w:val="00A57FD2"/>
    <w:rsid w:val="00A606A7"/>
    <w:rsid w:val="00A60985"/>
    <w:rsid w:val="00A617C5"/>
    <w:rsid w:val="00A61B54"/>
    <w:rsid w:val="00A61CCC"/>
    <w:rsid w:val="00A62760"/>
    <w:rsid w:val="00A6285A"/>
    <w:rsid w:val="00A62CD8"/>
    <w:rsid w:val="00A63517"/>
    <w:rsid w:val="00A63D20"/>
    <w:rsid w:val="00A63D31"/>
    <w:rsid w:val="00A640D9"/>
    <w:rsid w:val="00A64C33"/>
    <w:rsid w:val="00A64E58"/>
    <w:rsid w:val="00A65097"/>
    <w:rsid w:val="00A65235"/>
    <w:rsid w:val="00A6524E"/>
    <w:rsid w:val="00A65B1E"/>
    <w:rsid w:val="00A65B35"/>
    <w:rsid w:val="00A65BE1"/>
    <w:rsid w:val="00A65FA7"/>
    <w:rsid w:val="00A664AB"/>
    <w:rsid w:val="00A66C49"/>
    <w:rsid w:val="00A66F92"/>
    <w:rsid w:val="00A672E9"/>
    <w:rsid w:val="00A67773"/>
    <w:rsid w:val="00A67A15"/>
    <w:rsid w:val="00A67C22"/>
    <w:rsid w:val="00A67F30"/>
    <w:rsid w:val="00A67F4E"/>
    <w:rsid w:val="00A70229"/>
    <w:rsid w:val="00A7050A"/>
    <w:rsid w:val="00A70A1D"/>
    <w:rsid w:val="00A70CF8"/>
    <w:rsid w:val="00A71065"/>
    <w:rsid w:val="00A71861"/>
    <w:rsid w:val="00A71974"/>
    <w:rsid w:val="00A71C0F"/>
    <w:rsid w:val="00A72456"/>
    <w:rsid w:val="00A729E6"/>
    <w:rsid w:val="00A72D67"/>
    <w:rsid w:val="00A72E63"/>
    <w:rsid w:val="00A7319E"/>
    <w:rsid w:val="00A73898"/>
    <w:rsid w:val="00A73FE3"/>
    <w:rsid w:val="00A74250"/>
    <w:rsid w:val="00A743A8"/>
    <w:rsid w:val="00A744DD"/>
    <w:rsid w:val="00A74A05"/>
    <w:rsid w:val="00A74D89"/>
    <w:rsid w:val="00A74E92"/>
    <w:rsid w:val="00A75055"/>
    <w:rsid w:val="00A75485"/>
    <w:rsid w:val="00A7581F"/>
    <w:rsid w:val="00A76008"/>
    <w:rsid w:val="00A76093"/>
    <w:rsid w:val="00A76CC1"/>
    <w:rsid w:val="00A77215"/>
    <w:rsid w:val="00A77421"/>
    <w:rsid w:val="00A774BA"/>
    <w:rsid w:val="00A77794"/>
    <w:rsid w:val="00A77848"/>
    <w:rsid w:val="00A7796E"/>
    <w:rsid w:val="00A77AB4"/>
    <w:rsid w:val="00A8016C"/>
    <w:rsid w:val="00A804CB"/>
    <w:rsid w:val="00A806E7"/>
    <w:rsid w:val="00A80DE2"/>
    <w:rsid w:val="00A81091"/>
    <w:rsid w:val="00A8109A"/>
    <w:rsid w:val="00A812AA"/>
    <w:rsid w:val="00A818B5"/>
    <w:rsid w:val="00A81E54"/>
    <w:rsid w:val="00A821EA"/>
    <w:rsid w:val="00A825A4"/>
    <w:rsid w:val="00A82896"/>
    <w:rsid w:val="00A82AEA"/>
    <w:rsid w:val="00A82B88"/>
    <w:rsid w:val="00A833CC"/>
    <w:rsid w:val="00A841A7"/>
    <w:rsid w:val="00A8426A"/>
    <w:rsid w:val="00A844D7"/>
    <w:rsid w:val="00A84E03"/>
    <w:rsid w:val="00A8622B"/>
    <w:rsid w:val="00A862DD"/>
    <w:rsid w:val="00A86540"/>
    <w:rsid w:val="00A866B7"/>
    <w:rsid w:val="00A872F8"/>
    <w:rsid w:val="00A87491"/>
    <w:rsid w:val="00A874E7"/>
    <w:rsid w:val="00A87DE0"/>
    <w:rsid w:val="00A87EAD"/>
    <w:rsid w:val="00A87F60"/>
    <w:rsid w:val="00A90918"/>
    <w:rsid w:val="00A918DC"/>
    <w:rsid w:val="00A919B6"/>
    <w:rsid w:val="00A92508"/>
    <w:rsid w:val="00A92CB0"/>
    <w:rsid w:val="00A92CFB"/>
    <w:rsid w:val="00A92EAF"/>
    <w:rsid w:val="00A93E1A"/>
    <w:rsid w:val="00A941BA"/>
    <w:rsid w:val="00A942EA"/>
    <w:rsid w:val="00A94838"/>
    <w:rsid w:val="00A954DA"/>
    <w:rsid w:val="00A9559E"/>
    <w:rsid w:val="00A95645"/>
    <w:rsid w:val="00A95ECA"/>
    <w:rsid w:val="00A95EFC"/>
    <w:rsid w:val="00A96220"/>
    <w:rsid w:val="00A96770"/>
    <w:rsid w:val="00A971BE"/>
    <w:rsid w:val="00A97971"/>
    <w:rsid w:val="00A97B51"/>
    <w:rsid w:val="00A97F52"/>
    <w:rsid w:val="00AA00DC"/>
    <w:rsid w:val="00AA0111"/>
    <w:rsid w:val="00AA023A"/>
    <w:rsid w:val="00AA02A3"/>
    <w:rsid w:val="00AA03F1"/>
    <w:rsid w:val="00AA0767"/>
    <w:rsid w:val="00AA0B31"/>
    <w:rsid w:val="00AA0D15"/>
    <w:rsid w:val="00AA0E2D"/>
    <w:rsid w:val="00AA149A"/>
    <w:rsid w:val="00AA17EF"/>
    <w:rsid w:val="00AA19BF"/>
    <w:rsid w:val="00AA1C72"/>
    <w:rsid w:val="00AA26E5"/>
    <w:rsid w:val="00AA27C1"/>
    <w:rsid w:val="00AA30A0"/>
    <w:rsid w:val="00AA338E"/>
    <w:rsid w:val="00AA3674"/>
    <w:rsid w:val="00AA3F7F"/>
    <w:rsid w:val="00AA4070"/>
    <w:rsid w:val="00AA44C6"/>
    <w:rsid w:val="00AA4D58"/>
    <w:rsid w:val="00AA4E7C"/>
    <w:rsid w:val="00AA51FD"/>
    <w:rsid w:val="00AA54D1"/>
    <w:rsid w:val="00AA5B4A"/>
    <w:rsid w:val="00AA61BE"/>
    <w:rsid w:val="00AA6CDB"/>
    <w:rsid w:val="00AA6E11"/>
    <w:rsid w:val="00AA6E36"/>
    <w:rsid w:val="00AA714D"/>
    <w:rsid w:val="00AA7424"/>
    <w:rsid w:val="00AA75F3"/>
    <w:rsid w:val="00AA77FD"/>
    <w:rsid w:val="00AA7877"/>
    <w:rsid w:val="00AA78F9"/>
    <w:rsid w:val="00AA7C41"/>
    <w:rsid w:val="00AA7FD6"/>
    <w:rsid w:val="00AA7FF5"/>
    <w:rsid w:val="00AB05C3"/>
    <w:rsid w:val="00AB069A"/>
    <w:rsid w:val="00AB06FE"/>
    <w:rsid w:val="00AB0AAC"/>
    <w:rsid w:val="00AB0F34"/>
    <w:rsid w:val="00AB110B"/>
    <w:rsid w:val="00AB1250"/>
    <w:rsid w:val="00AB1ECE"/>
    <w:rsid w:val="00AB1FE7"/>
    <w:rsid w:val="00AB207B"/>
    <w:rsid w:val="00AB20DB"/>
    <w:rsid w:val="00AB26DF"/>
    <w:rsid w:val="00AB292F"/>
    <w:rsid w:val="00AB2BD0"/>
    <w:rsid w:val="00AB30C6"/>
    <w:rsid w:val="00AB32CD"/>
    <w:rsid w:val="00AB3529"/>
    <w:rsid w:val="00AB3DFC"/>
    <w:rsid w:val="00AB424E"/>
    <w:rsid w:val="00AB43AC"/>
    <w:rsid w:val="00AB4700"/>
    <w:rsid w:val="00AB4BF0"/>
    <w:rsid w:val="00AB4C50"/>
    <w:rsid w:val="00AB4E4A"/>
    <w:rsid w:val="00AB5312"/>
    <w:rsid w:val="00AB67CF"/>
    <w:rsid w:val="00AB6C15"/>
    <w:rsid w:val="00AB6C94"/>
    <w:rsid w:val="00AB6CBA"/>
    <w:rsid w:val="00AB7009"/>
    <w:rsid w:val="00AB790F"/>
    <w:rsid w:val="00AB7AC4"/>
    <w:rsid w:val="00AC058E"/>
    <w:rsid w:val="00AC0A3E"/>
    <w:rsid w:val="00AC0D80"/>
    <w:rsid w:val="00AC1320"/>
    <w:rsid w:val="00AC1453"/>
    <w:rsid w:val="00AC14C4"/>
    <w:rsid w:val="00AC1963"/>
    <w:rsid w:val="00AC1978"/>
    <w:rsid w:val="00AC2630"/>
    <w:rsid w:val="00AC27C7"/>
    <w:rsid w:val="00AC3167"/>
    <w:rsid w:val="00AC340E"/>
    <w:rsid w:val="00AC361D"/>
    <w:rsid w:val="00AC3732"/>
    <w:rsid w:val="00AC38E0"/>
    <w:rsid w:val="00AC391E"/>
    <w:rsid w:val="00AC3991"/>
    <w:rsid w:val="00AC3F95"/>
    <w:rsid w:val="00AC44FD"/>
    <w:rsid w:val="00AC4A48"/>
    <w:rsid w:val="00AC4C20"/>
    <w:rsid w:val="00AC4DB0"/>
    <w:rsid w:val="00AC5987"/>
    <w:rsid w:val="00AC5F59"/>
    <w:rsid w:val="00AC6CD9"/>
    <w:rsid w:val="00AC6D24"/>
    <w:rsid w:val="00AC72D3"/>
    <w:rsid w:val="00AC7DAF"/>
    <w:rsid w:val="00AD014C"/>
    <w:rsid w:val="00AD03F4"/>
    <w:rsid w:val="00AD0E45"/>
    <w:rsid w:val="00AD0F97"/>
    <w:rsid w:val="00AD1650"/>
    <w:rsid w:val="00AD17A1"/>
    <w:rsid w:val="00AD1845"/>
    <w:rsid w:val="00AD2470"/>
    <w:rsid w:val="00AD2755"/>
    <w:rsid w:val="00AD2D17"/>
    <w:rsid w:val="00AD3E64"/>
    <w:rsid w:val="00AD4590"/>
    <w:rsid w:val="00AD4A9F"/>
    <w:rsid w:val="00AD4AA8"/>
    <w:rsid w:val="00AD4E0E"/>
    <w:rsid w:val="00AD5EB6"/>
    <w:rsid w:val="00AD624A"/>
    <w:rsid w:val="00AD6614"/>
    <w:rsid w:val="00AD68AA"/>
    <w:rsid w:val="00AD6909"/>
    <w:rsid w:val="00AD691B"/>
    <w:rsid w:val="00AD69EE"/>
    <w:rsid w:val="00AD6BD3"/>
    <w:rsid w:val="00AD7E27"/>
    <w:rsid w:val="00AE041C"/>
    <w:rsid w:val="00AE0A85"/>
    <w:rsid w:val="00AE0D21"/>
    <w:rsid w:val="00AE0EC0"/>
    <w:rsid w:val="00AE0ECE"/>
    <w:rsid w:val="00AE15B8"/>
    <w:rsid w:val="00AE17AA"/>
    <w:rsid w:val="00AE1C79"/>
    <w:rsid w:val="00AE1D37"/>
    <w:rsid w:val="00AE1F01"/>
    <w:rsid w:val="00AE2C3F"/>
    <w:rsid w:val="00AE389C"/>
    <w:rsid w:val="00AE3F23"/>
    <w:rsid w:val="00AE446E"/>
    <w:rsid w:val="00AE4A97"/>
    <w:rsid w:val="00AE500F"/>
    <w:rsid w:val="00AE514A"/>
    <w:rsid w:val="00AE54F5"/>
    <w:rsid w:val="00AE5774"/>
    <w:rsid w:val="00AE5888"/>
    <w:rsid w:val="00AE6850"/>
    <w:rsid w:val="00AE6858"/>
    <w:rsid w:val="00AE6BB4"/>
    <w:rsid w:val="00AE73EC"/>
    <w:rsid w:val="00AE7A4F"/>
    <w:rsid w:val="00AE7CF7"/>
    <w:rsid w:val="00AF00E2"/>
    <w:rsid w:val="00AF0B09"/>
    <w:rsid w:val="00AF0EC7"/>
    <w:rsid w:val="00AF1018"/>
    <w:rsid w:val="00AF1B44"/>
    <w:rsid w:val="00AF23C6"/>
    <w:rsid w:val="00AF2573"/>
    <w:rsid w:val="00AF2AB4"/>
    <w:rsid w:val="00AF2D2E"/>
    <w:rsid w:val="00AF2DA9"/>
    <w:rsid w:val="00AF2DEA"/>
    <w:rsid w:val="00AF3353"/>
    <w:rsid w:val="00AF379A"/>
    <w:rsid w:val="00AF3E45"/>
    <w:rsid w:val="00AF3F5C"/>
    <w:rsid w:val="00AF413F"/>
    <w:rsid w:val="00AF4309"/>
    <w:rsid w:val="00AF4A8E"/>
    <w:rsid w:val="00AF4BF8"/>
    <w:rsid w:val="00AF4C12"/>
    <w:rsid w:val="00AF5FA1"/>
    <w:rsid w:val="00AF610A"/>
    <w:rsid w:val="00AF6B8D"/>
    <w:rsid w:val="00AF6C3D"/>
    <w:rsid w:val="00AF774A"/>
    <w:rsid w:val="00AF7E26"/>
    <w:rsid w:val="00B0055D"/>
    <w:rsid w:val="00B005BD"/>
    <w:rsid w:val="00B0076A"/>
    <w:rsid w:val="00B009EE"/>
    <w:rsid w:val="00B00C4F"/>
    <w:rsid w:val="00B00DA3"/>
    <w:rsid w:val="00B00E26"/>
    <w:rsid w:val="00B00E71"/>
    <w:rsid w:val="00B00EC8"/>
    <w:rsid w:val="00B010D7"/>
    <w:rsid w:val="00B011A0"/>
    <w:rsid w:val="00B01595"/>
    <w:rsid w:val="00B030D9"/>
    <w:rsid w:val="00B036F6"/>
    <w:rsid w:val="00B03733"/>
    <w:rsid w:val="00B037D9"/>
    <w:rsid w:val="00B03CF2"/>
    <w:rsid w:val="00B03F11"/>
    <w:rsid w:val="00B04DE4"/>
    <w:rsid w:val="00B04E23"/>
    <w:rsid w:val="00B050FE"/>
    <w:rsid w:val="00B0544D"/>
    <w:rsid w:val="00B05609"/>
    <w:rsid w:val="00B05D1F"/>
    <w:rsid w:val="00B05DFF"/>
    <w:rsid w:val="00B0609B"/>
    <w:rsid w:val="00B06158"/>
    <w:rsid w:val="00B065E4"/>
    <w:rsid w:val="00B06DB3"/>
    <w:rsid w:val="00B0727B"/>
    <w:rsid w:val="00B0769F"/>
    <w:rsid w:val="00B07D9F"/>
    <w:rsid w:val="00B10C0E"/>
    <w:rsid w:val="00B11067"/>
    <w:rsid w:val="00B11589"/>
    <w:rsid w:val="00B119A6"/>
    <w:rsid w:val="00B11FED"/>
    <w:rsid w:val="00B12293"/>
    <w:rsid w:val="00B12437"/>
    <w:rsid w:val="00B12B8C"/>
    <w:rsid w:val="00B12BA2"/>
    <w:rsid w:val="00B12F37"/>
    <w:rsid w:val="00B12FA4"/>
    <w:rsid w:val="00B134C7"/>
    <w:rsid w:val="00B13AF4"/>
    <w:rsid w:val="00B13CF2"/>
    <w:rsid w:val="00B14DA8"/>
    <w:rsid w:val="00B14E5A"/>
    <w:rsid w:val="00B1514F"/>
    <w:rsid w:val="00B15326"/>
    <w:rsid w:val="00B1582F"/>
    <w:rsid w:val="00B1592C"/>
    <w:rsid w:val="00B15D74"/>
    <w:rsid w:val="00B16DC1"/>
    <w:rsid w:val="00B175C1"/>
    <w:rsid w:val="00B17903"/>
    <w:rsid w:val="00B17E29"/>
    <w:rsid w:val="00B2009C"/>
    <w:rsid w:val="00B2023D"/>
    <w:rsid w:val="00B205CA"/>
    <w:rsid w:val="00B20819"/>
    <w:rsid w:val="00B209DF"/>
    <w:rsid w:val="00B20B4A"/>
    <w:rsid w:val="00B20D01"/>
    <w:rsid w:val="00B20E91"/>
    <w:rsid w:val="00B21AEF"/>
    <w:rsid w:val="00B2273C"/>
    <w:rsid w:val="00B22CF1"/>
    <w:rsid w:val="00B22E80"/>
    <w:rsid w:val="00B23185"/>
    <w:rsid w:val="00B234E6"/>
    <w:rsid w:val="00B236B9"/>
    <w:rsid w:val="00B23C0E"/>
    <w:rsid w:val="00B241D6"/>
    <w:rsid w:val="00B243A5"/>
    <w:rsid w:val="00B248B6"/>
    <w:rsid w:val="00B24F4F"/>
    <w:rsid w:val="00B251E9"/>
    <w:rsid w:val="00B25A33"/>
    <w:rsid w:val="00B2601F"/>
    <w:rsid w:val="00B26566"/>
    <w:rsid w:val="00B265A6"/>
    <w:rsid w:val="00B265E6"/>
    <w:rsid w:val="00B26D0F"/>
    <w:rsid w:val="00B27118"/>
    <w:rsid w:val="00B2717B"/>
    <w:rsid w:val="00B27805"/>
    <w:rsid w:val="00B27875"/>
    <w:rsid w:val="00B30307"/>
    <w:rsid w:val="00B30868"/>
    <w:rsid w:val="00B309B3"/>
    <w:rsid w:val="00B30A0D"/>
    <w:rsid w:val="00B310F4"/>
    <w:rsid w:val="00B31540"/>
    <w:rsid w:val="00B31C12"/>
    <w:rsid w:val="00B31F5F"/>
    <w:rsid w:val="00B324B3"/>
    <w:rsid w:val="00B3281D"/>
    <w:rsid w:val="00B32868"/>
    <w:rsid w:val="00B3367E"/>
    <w:rsid w:val="00B33923"/>
    <w:rsid w:val="00B33ACD"/>
    <w:rsid w:val="00B33CC1"/>
    <w:rsid w:val="00B34AA5"/>
    <w:rsid w:val="00B34CAF"/>
    <w:rsid w:val="00B3644A"/>
    <w:rsid w:val="00B36D7A"/>
    <w:rsid w:val="00B36FC1"/>
    <w:rsid w:val="00B3742A"/>
    <w:rsid w:val="00B40003"/>
    <w:rsid w:val="00B40573"/>
    <w:rsid w:val="00B4063B"/>
    <w:rsid w:val="00B40854"/>
    <w:rsid w:val="00B40E4D"/>
    <w:rsid w:val="00B414C2"/>
    <w:rsid w:val="00B417A9"/>
    <w:rsid w:val="00B417DB"/>
    <w:rsid w:val="00B41D7B"/>
    <w:rsid w:val="00B41E4C"/>
    <w:rsid w:val="00B425A7"/>
    <w:rsid w:val="00B42866"/>
    <w:rsid w:val="00B42A2D"/>
    <w:rsid w:val="00B42A62"/>
    <w:rsid w:val="00B42E90"/>
    <w:rsid w:val="00B42ED9"/>
    <w:rsid w:val="00B431EB"/>
    <w:rsid w:val="00B43363"/>
    <w:rsid w:val="00B4363B"/>
    <w:rsid w:val="00B43B8E"/>
    <w:rsid w:val="00B43BB2"/>
    <w:rsid w:val="00B43C5F"/>
    <w:rsid w:val="00B43DAC"/>
    <w:rsid w:val="00B43DE4"/>
    <w:rsid w:val="00B4436F"/>
    <w:rsid w:val="00B444C7"/>
    <w:rsid w:val="00B444EC"/>
    <w:rsid w:val="00B4478C"/>
    <w:rsid w:val="00B447C7"/>
    <w:rsid w:val="00B449D5"/>
    <w:rsid w:val="00B45091"/>
    <w:rsid w:val="00B4515B"/>
    <w:rsid w:val="00B45608"/>
    <w:rsid w:val="00B45B47"/>
    <w:rsid w:val="00B460E4"/>
    <w:rsid w:val="00B461E0"/>
    <w:rsid w:val="00B463FB"/>
    <w:rsid w:val="00B46403"/>
    <w:rsid w:val="00B464AB"/>
    <w:rsid w:val="00B46978"/>
    <w:rsid w:val="00B46B0F"/>
    <w:rsid w:val="00B46F39"/>
    <w:rsid w:val="00B4725E"/>
    <w:rsid w:val="00B474EB"/>
    <w:rsid w:val="00B47B84"/>
    <w:rsid w:val="00B50059"/>
    <w:rsid w:val="00B5030D"/>
    <w:rsid w:val="00B50547"/>
    <w:rsid w:val="00B50796"/>
    <w:rsid w:val="00B50FE0"/>
    <w:rsid w:val="00B51110"/>
    <w:rsid w:val="00B511B5"/>
    <w:rsid w:val="00B513B6"/>
    <w:rsid w:val="00B518A9"/>
    <w:rsid w:val="00B51B57"/>
    <w:rsid w:val="00B5229B"/>
    <w:rsid w:val="00B5250F"/>
    <w:rsid w:val="00B525CE"/>
    <w:rsid w:val="00B5286B"/>
    <w:rsid w:val="00B52883"/>
    <w:rsid w:val="00B528EA"/>
    <w:rsid w:val="00B52A4A"/>
    <w:rsid w:val="00B52B04"/>
    <w:rsid w:val="00B53551"/>
    <w:rsid w:val="00B53620"/>
    <w:rsid w:val="00B536E9"/>
    <w:rsid w:val="00B54436"/>
    <w:rsid w:val="00B54477"/>
    <w:rsid w:val="00B547E6"/>
    <w:rsid w:val="00B55594"/>
    <w:rsid w:val="00B5570F"/>
    <w:rsid w:val="00B55781"/>
    <w:rsid w:val="00B559C3"/>
    <w:rsid w:val="00B5607D"/>
    <w:rsid w:val="00B561B4"/>
    <w:rsid w:val="00B56D7F"/>
    <w:rsid w:val="00B56FFF"/>
    <w:rsid w:val="00B57068"/>
    <w:rsid w:val="00B57124"/>
    <w:rsid w:val="00B57AC7"/>
    <w:rsid w:val="00B60412"/>
    <w:rsid w:val="00B6126B"/>
    <w:rsid w:val="00B6173C"/>
    <w:rsid w:val="00B6191F"/>
    <w:rsid w:val="00B6196E"/>
    <w:rsid w:val="00B61A2A"/>
    <w:rsid w:val="00B62303"/>
    <w:rsid w:val="00B62330"/>
    <w:rsid w:val="00B62ACE"/>
    <w:rsid w:val="00B62D1B"/>
    <w:rsid w:val="00B63299"/>
    <w:rsid w:val="00B63A10"/>
    <w:rsid w:val="00B63C9B"/>
    <w:rsid w:val="00B63F0F"/>
    <w:rsid w:val="00B6413A"/>
    <w:rsid w:val="00B641DB"/>
    <w:rsid w:val="00B643E0"/>
    <w:rsid w:val="00B6457C"/>
    <w:rsid w:val="00B6477C"/>
    <w:rsid w:val="00B64E5E"/>
    <w:rsid w:val="00B650DB"/>
    <w:rsid w:val="00B6584C"/>
    <w:rsid w:val="00B65F14"/>
    <w:rsid w:val="00B662E2"/>
    <w:rsid w:val="00B66409"/>
    <w:rsid w:val="00B66F59"/>
    <w:rsid w:val="00B67148"/>
    <w:rsid w:val="00B6789A"/>
    <w:rsid w:val="00B705C3"/>
    <w:rsid w:val="00B7096C"/>
    <w:rsid w:val="00B70C90"/>
    <w:rsid w:val="00B7177E"/>
    <w:rsid w:val="00B71D91"/>
    <w:rsid w:val="00B71E16"/>
    <w:rsid w:val="00B71E55"/>
    <w:rsid w:val="00B720C8"/>
    <w:rsid w:val="00B72284"/>
    <w:rsid w:val="00B725AD"/>
    <w:rsid w:val="00B72C24"/>
    <w:rsid w:val="00B72C67"/>
    <w:rsid w:val="00B72D29"/>
    <w:rsid w:val="00B72FA1"/>
    <w:rsid w:val="00B73311"/>
    <w:rsid w:val="00B73AE2"/>
    <w:rsid w:val="00B73D7E"/>
    <w:rsid w:val="00B73D7F"/>
    <w:rsid w:val="00B7477D"/>
    <w:rsid w:val="00B74DFE"/>
    <w:rsid w:val="00B758F3"/>
    <w:rsid w:val="00B75C07"/>
    <w:rsid w:val="00B75C56"/>
    <w:rsid w:val="00B760CC"/>
    <w:rsid w:val="00B7661C"/>
    <w:rsid w:val="00B76C9A"/>
    <w:rsid w:val="00B771E6"/>
    <w:rsid w:val="00B77A6B"/>
    <w:rsid w:val="00B77DB2"/>
    <w:rsid w:val="00B80279"/>
    <w:rsid w:val="00B80534"/>
    <w:rsid w:val="00B805A8"/>
    <w:rsid w:val="00B805DE"/>
    <w:rsid w:val="00B80C2C"/>
    <w:rsid w:val="00B81C41"/>
    <w:rsid w:val="00B81D1E"/>
    <w:rsid w:val="00B8224B"/>
    <w:rsid w:val="00B823AA"/>
    <w:rsid w:val="00B82417"/>
    <w:rsid w:val="00B82540"/>
    <w:rsid w:val="00B82612"/>
    <w:rsid w:val="00B82994"/>
    <w:rsid w:val="00B82C29"/>
    <w:rsid w:val="00B831C1"/>
    <w:rsid w:val="00B83262"/>
    <w:rsid w:val="00B835F1"/>
    <w:rsid w:val="00B8434B"/>
    <w:rsid w:val="00B84494"/>
    <w:rsid w:val="00B845C5"/>
    <w:rsid w:val="00B854C3"/>
    <w:rsid w:val="00B85518"/>
    <w:rsid w:val="00B85690"/>
    <w:rsid w:val="00B85AE1"/>
    <w:rsid w:val="00B85C6C"/>
    <w:rsid w:val="00B8600A"/>
    <w:rsid w:val="00B86550"/>
    <w:rsid w:val="00B866B9"/>
    <w:rsid w:val="00B866E2"/>
    <w:rsid w:val="00B86934"/>
    <w:rsid w:val="00B86EDC"/>
    <w:rsid w:val="00B86FC2"/>
    <w:rsid w:val="00B872DA"/>
    <w:rsid w:val="00B908D1"/>
    <w:rsid w:val="00B90CB6"/>
    <w:rsid w:val="00B90DBB"/>
    <w:rsid w:val="00B90E23"/>
    <w:rsid w:val="00B90F10"/>
    <w:rsid w:val="00B91356"/>
    <w:rsid w:val="00B91A45"/>
    <w:rsid w:val="00B91F68"/>
    <w:rsid w:val="00B92051"/>
    <w:rsid w:val="00B92212"/>
    <w:rsid w:val="00B92418"/>
    <w:rsid w:val="00B9269A"/>
    <w:rsid w:val="00B92B50"/>
    <w:rsid w:val="00B92BAB"/>
    <w:rsid w:val="00B92CF9"/>
    <w:rsid w:val="00B92F08"/>
    <w:rsid w:val="00B92F4A"/>
    <w:rsid w:val="00B9328B"/>
    <w:rsid w:val="00B934E4"/>
    <w:rsid w:val="00B93A31"/>
    <w:rsid w:val="00B93A5C"/>
    <w:rsid w:val="00B93EF2"/>
    <w:rsid w:val="00B9450B"/>
    <w:rsid w:val="00B94934"/>
    <w:rsid w:val="00B94DD0"/>
    <w:rsid w:val="00B954CF"/>
    <w:rsid w:val="00B954ED"/>
    <w:rsid w:val="00B95598"/>
    <w:rsid w:val="00B958A0"/>
    <w:rsid w:val="00B95978"/>
    <w:rsid w:val="00B95A69"/>
    <w:rsid w:val="00B95F4C"/>
    <w:rsid w:val="00B95F90"/>
    <w:rsid w:val="00B96347"/>
    <w:rsid w:val="00B963AF"/>
    <w:rsid w:val="00B96847"/>
    <w:rsid w:val="00B968CF"/>
    <w:rsid w:val="00B96CBA"/>
    <w:rsid w:val="00B979BD"/>
    <w:rsid w:val="00B97A77"/>
    <w:rsid w:val="00BA088B"/>
    <w:rsid w:val="00BA108E"/>
    <w:rsid w:val="00BA135A"/>
    <w:rsid w:val="00BA135D"/>
    <w:rsid w:val="00BA14CF"/>
    <w:rsid w:val="00BA1865"/>
    <w:rsid w:val="00BA1AD5"/>
    <w:rsid w:val="00BA24CC"/>
    <w:rsid w:val="00BA2BE4"/>
    <w:rsid w:val="00BA30FA"/>
    <w:rsid w:val="00BA369A"/>
    <w:rsid w:val="00BA3C54"/>
    <w:rsid w:val="00BA40EF"/>
    <w:rsid w:val="00BA414B"/>
    <w:rsid w:val="00BA4960"/>
    <w:rsid w:val="00BA4D2A"/>
    <w:rsid w:val="00BA55D7"/>
    <w:rsid w:val="00BA5ACC"/>
    <w:rsid w:val="00BA5B43"/>
    <w:rsid w:val="00BA5CBE"/>
    <w:rsid w:val="00BA60A6"/>
    <w:rsid w:val="00BA62C6"/>
    <w:rsid w:val="00BA6358"/>
    <w:rsid w:val="00BA691D"/>
    <w:rsid w:val="00BA6A40"/>
    <w:rsid w:val="00BA6A43"/>
    <w:rsid w:val="00BA6AB6"/>
    <w:rsid w:val="00BA6E0C"/>
    <w:rsid w:val="00BA6E82"/>
    <w:rsid w:val="00BA7A4A"/>
    <w:rsid w:val="00BA7AF4"/>
    <w:rsid w:val="00BA7D20"/>
    <w:rsid w:val="00BA7D33"/>
    <w:rsid w:val="00BB0055"/>
    <w:rsid w:val="00BB02B9"/>
    <w:rsid w:val="00BB0369"/>
    <w:rsid w:val="00BB039A"/>
    <w:rsid w:val="00BB0417"/>
    <w:rsid w:val="00BB084F"/>
    <w:rsid w:val="00BB087A"/>
    <w:rsid w:val="00BB0907"/>
    <w:rsid w:val="00BB0A93"/>
    <w:rsid w:val="00BB0CD6"/>
    <w:rsid w:val="00BB1463"/>
    <w:rsid w:val="00BB19EB"/>
    <w:rsid w:val="00BB1C31"/>
    <w:rsid w:val="00BB1DC8"/>
    <w:rsid w:val="00BB221C"/>
    <w:rsid w:val="00BB2789"/>
    <w:rsid w:val="00BB2B28"/>
    <w:rsid w:val="00BB2FBF"/>
    <w:rsid w:val="00BB30BA"/>
    <w:rsid w:val="00BB3595"/>
    <w:rsid w:val="00BB3AFE"/>
    <w:rsid w:val="00BB3CAD"/>
    <w:rsid w:val="00BB3F86"/>
    <w:rsid w:val="00BB4030"/>
    <w:rsid w:val="00BB47CE"/>
    <w:rsid w:val="00BB4827"/>
    <w:rsid w:val="00BB4880"/>
    <w:rsid w:val="00BB49C4"/>
    <w:rsid w:val="00BB4F49"/>
    <w:rsid w:val="00BB531D"/>
    <w:rsid w:val="00BB5B3D"/>
    <w:rsid w:val="00BB5C73"/>
    <w:rsid w:val="00BB5D41"/>
    <w:rsid w:val="00BB6043"/>
    <w:rsid w:val="00BB6523"/>
    <w:rsid w:val="00BB65E7"/>
    <w:rsid w:val="00BB6BD8"/>
    <w:rsid w:val="00BB6C8B"/>
    <w:rsid w:val="00BB7915"/>
    <w:rsid w:val="00BB7AFA"/>
    <w:rsid w:val="00BB7E78"/>
    <w:rsid w:val="00BC08F5"/>
    <w:rsid w:val="00BC13AF"/>
    <w:rsid w:val="00BC1791"/>
    <w:rsid w:val="00BC1D5F"/>
    <w:rsid w:val="00BC1F10"/>
    <w:rsid w:val="00BC2122"/>
    <w:rsid w:val="00BC2455"/>
    <w:rsid w:val="00BC253D"/>
    <w:rsid w:val="00BC2688"/>
    <w:rsid w:val="00BC2A04"/>
    <w:rsid w:val="00BC32A0"/>
    <w:rsid w:val="00BC3406"/>
    <w:rsid w:val="00BC34EA"/>
    <w:rsid w:val="00BC35C6"/>
    <w:rsid w:val="00BC3AD0"/>
    <w:rsid w:val="00BC3F68"/>
    <w:rsid w:val="00BC41AD"/>
    <w:rsid w:val="00BC41D4"/>
    <w:rsid w:val="00BC4453"/>
    <w:rsid w:val="00BC470E"/>
    <w:rsid w:val="00BC4A55"/>
    <w:rsid w:val="00BC4C1B"/>
    <w:rsid w:val="00BC5C65"/>
    <w:rsid w:val="00BC6014"/>
    <w:rsid w:val="00BC605D"/>
    <w:rsid w:val="00BC6356"/>
    <w:rsid w:val="00BC68F2"/>
    <w:rsid w:val="00BC6DD7"/>
    <w:rsid w:val="00BC754C"/>
    <w:rsid w:val="00BC75D3"/>
    <w:rsid w:val="00BC7816"/>
    <w:rsid w:val="00BC7BEC"/>
    <w:rsid w:val="00BD01BB"/>
    <w:rsid w:val="00BD0F5B"/>
    <w:rsid w:val="00BD2362"/>
    <w:rsid w:val="00BD26CF"/>
    <w:rsid w:val="00BD290D"/>
    <w:rsid w:val="00BD292F"/>
    <w:rsid w:val="00BD2B56"/>
    <w:rsid w:val="00BD2C0D"/>
    <w:rsid w:val="00BD2C82"/>
    <w:rsid w:val="00BD2D94"/>
    <w:rsid w:val="00BD381D"/>
    <w:rsid w:val="00BD3FEE"/>
    <w:rsid w:val="00BD4165"/>
    <w:rsid w:val="00BD4219"/>
    <w:rsid w:val="00BD4892"/>
    <w:rsid w:val="00BD4B57"/>
    <w:rsid w:val="00BD50EF"/>
    <w:rsid w:val="00BD532B"/>
    <w:rsid w:val="00BD5F7B"/>
    <w:rsid w:val="00BD6094"/>
    <w:rsid w:val="00BD60AB"/>
    <w:rsid w:val="00BD6698"/>
    <w:rsid w:val="00BD6A00"/>
    <w:rsid w:val="00BD6C23"/>
    <w:rsid w:val="00BD6C4C"/>
    <w:rsid w:val="00BD7134"/>
    <w:rsid w:val="00BD79FD"/>
    <w:rsid w:val="00BD7B54"/>
    <w:rsid w:val="00BD7F37"/>
    <w:rsid w:val="00BE0CD7"/>
    <w:rsid w:val="00BE10D2"/>
    <w:rsid w:val="00BE124A"/>
    <w:rsid w:val="00BE1A0E"/>
    <w:rsid w:val="00BE1A58"/>
    <w:rsid w:val="00BE2AE7"/>
    <w:rsid w:val="00BE2B66"/>
    <w:rsid w:val="00BE30A3"/>
    <w:rsid w:val="00BE330F"/>
    <w:rsid w:val="00BE3D1E"/>
    <w:rsid w:val="00BE4101"/>
    <w:rsid w:val="00BE4855"/>
    <w:rsid w:val="00BE519C"/>
    <w:rsid w:val="00BE52E4"/>
    <w:rsid w:val="00BE5302"/>
    <w:rsid w:val="00BE5439"/>
    <w:rsid w:val="00BE5A9C"/>
    <w:rsid w:val="00BE5B54"/>
    <w:rsid w:val="00BE5CDE"/>
    <w:rsid w:val="00BE6838"/>
    <w:rsid w:val="00BE6E81"/>
    <w:rsid w:val="00BE7A92"/>
    <w:rsid w:val="00BE7B05"/>
    <w:rsid w:val="00BF0398"/>
    <w:rsid w:val="00BF05E5"/>
    <w:rsid w:val="00BF05F5"/>
    <w:rsid w:val="00BF0A28"/>
    <w:rsid w:val="00BF0A99"/>
    <w:rsid w:val="00BF108E"/>
    <w:rsid w:val="00BF1A56"/>
    <w:rsid w:val="00BF22BA"/>
    <w:rsid w:val="00BF23D8"/>
    <w:rsid w:val="00BF25D7"/>
    <w:rsid w:val="00BF2AE1"/>
    <w:rsid w:val="00BF2B85"/>
    <w:rsid w:val="00BF3151"/>
    <w:rsid w:val="00BF343D"/>
    <w:rsid w:val="00BF39F9"/>
    <w:rsid w:val="00BF3F85"/>
    <w:rsid w:val="00BF4B26"/>
    <w:rsid w:val="00BF4B6B"/>
    <w:rsid w:val="00BF5128"/>
    <w:rsid w:val="00BF583A"/>
    <w:rsid w:val="00BF5BCB"/>
    <w:rsid w:val="00BF5E3D"/>
    <w:rsid w:val="00BF6208"/>
    <w:rsid w:val="00BF6AC3"/>
    <w:rsid w:val="00BF6CAB"/>
    <w:rsid w:val="00BF6D52"/>
    <w:rsid w:val="00BF6E40"/>
    <w:rsid w:val="00BF7003"/>
    <w:rsid w:val="00BF760D"/>
    <w:rsid w:val="00C00203"/>
    <w:rsid w:val="00C00629"/>
    <w:rsid w:val="00C00A6C"/>
    <w:rsid w:val="00C0178A"/>
    <w:rsid w:val="00C017A4"/>
    <w:rsid w:val="00C017D5"/>
    <w:rsid w:val="00C01A64"/>
    <w:rsid w:val="00C01DC5"/>
    <w:rsid w:val="00C02B5F"/>
    <w:rsid w:val="00C02E92"/>
    <w:rsid w:val="00C03871"/>
    <w:rsid w:val="00C039F2"/>
    <w:rsid w:val="00C03AE4"/>
    <w:rsid w:val="00C03B0D"/>
    <w:rsid w:val="00C03B36"/>
    <w:rsid w:val="00C03EBC"/>
    <w:rsid w:val="00C04318"/>
    <w:rsid w:val="00C04336"/>
    <w:rsid w:val="00C04671"/>
    <w:rsid w:val="00C05347"/>
    <w:rsid w:val="00C0552B"/>
    <w:rsid w:val="00C056F0"/>
    <w:rsid w:val="00C05BAD"/>
    <w:rsid w:val="00C05DFB"/>
    <w:rsid w:val="00C05FF2"/>
    <w:rsid w:val="00C06C20"/>
    <w:rsid w:val="00C072BC"/>
    <w:rsid w:val="00C07782"/>
    <w:rsid w:val="00C07BAA"/>
    <w:rsid w:val="00C07BBC"/>
    <w:rsid w:val="00C07C80"/>
    <w:rsid w:val="00C07CA9"/>
    <w:rsid w:val="00C07D3E"/>
    <w:rsid w:val="00C07F1D"/>
    <w:rsid w:val="00C07FEA"/>
    <w:rsid w:val="00C106AB"/>
    <w:rsid w:val="00C10866"/>
    <w:rsid w:val="00C10A5C"/>
    <w:rsid w:val="00C11147"/>
    <w:rsid w:val="00C11273"/>
    <w:rsid w:val="00C1167F"/>
    <w:rsid w:val="00C11999"/>
    <w:rsid w:val="00C11BD9"/>
    <w:rsid w:val="00C121FA"/>
    <w:rsid w:val="00C123DF"/>
    <w:rsid w:val="00C12742"/>
    <w:rsid w:val="00C127C8"/>
    <w:rsid w:val="00C128FE"/>
    <w:rsid w:val="00C12DE8"/>
    <w:rsid w:val="00C13141"/>
    <w:rsid w:val="00C13431"/>
    <w:rsid w:val="00C13AB6"/>
    <w:rsid w:val="00C13AD4"/>
    <w:rsid w:val="00C13BAF"/>
    <w:rsid w:val="00C140E3"/>
    <w:rsid w:val="00C14226"/>
    <w:rsid w:val="00C14465"/>
    <w:rsid w:val="00C145B2"/>
    <w:rsid w:val="00C15B4E"/>
    <w:rsid w:val="00C16075"/>
    <w:rsid w:val="00C16140"/>
    <w:rsid w:val="00C16573"/>
    <w:rsid w:val="00C1692F"/>
    <w:rsid w:val="00C16C89"/>
    <w:rsid w:val="00C177D3"/>
    <w:rsid w:val="00C17BA3"/>
    <w:rsid w:val="00C17E93"/>
    <w:rsid w:val="00C205E6"/>
    <w:rsid w:val="00C207C8"/>
    <w:rsid w:val="00C20C83"/>
    <w:rsid w:val="00C20F85"/>
    <w:rsid w:val="00C210AA"/>
    <w:rsid w:val="00C212FA"/>
    <w:rsid w:val="00C21438"/>
    <w:rsid w:val="00C216C9"/>
    <w:rsid w:val="00C21A5E"/>
    <w:rsid w:val="00C21E57"/>
    <w:rsid w:val="00C2237A"/>
    <w:rsid w:val="00C2252E"/>
    <w:rsid w:val="00C2261E"/>
    <w:rsid w:val="00C2262F"/>
    <w:rsid w:val="00C230D9"/>
    <w:rsid w:val="00C2340B"/>
    <w:rsid w:val="00C23591"/>
    <w:rsid w:val="00C237BA"/>
    <w:rsid w:val="00C237D9"/>
    <w:rsid w:val="00C237F9"/>
    <w:rsid w:val="00C23801"/>
    <w:rsid w:val="00C23BE3"/>
    <w:rsid w:val="00C24006"/>
    <w:rsid w:val="00C243ED"/>
    <w:rsid w:val="00C24768"/>
    <w:rsid w:val="00C24B09"/>
    <w:rsid w:val="00C255D8"/>
    <w:rsid w:val="00C25BE3"/>
    <w:rsid w:val="00C25DF8"/>
    <w:rsid w:val="00C25FA3"/>
    <w:rsid w:val="00C26206"/>
    <w:rsid w:val="00C2623A"/>
    <w:rsid w:val="00C263E8"/>
    <w:rsid w:val="00C26543"/>
    <w:rsid w:val="00C26682"/>
    <w:rsid w:val="00C26DEB"/>
    <w:rsid w:val="00C27745"/>
    <w:rsid w:val="00C277F9"/>
    <w:rsid w:val="00C27B07"/>
    <w:rsid w:val="00C27E37"/>
    <w:rsid w:val="00C3029E"/>
    <w:rsid w:val="00C303D9"/>
    <w:rsid w:val="00C3040D"/>
    <w:rsid w:val="00C30744"/>
    <w:rsid w:val="00C30867"/>
    <w:rsid w:val="00C30A99"/>
    <w:rsid w:val="00C30E0C"/>
    <w:rsid w:val="00C31587"/>
    <w:rsid w:val="00C319BF"/>
    <w:rsid w:val="00C31FCB"/>
    <w:rsid w:val="00C32421"/>
    <w:rsid w:val="00C32537"/>
    <w:rsid w:val="00C32648"/>
    <w:rsid w:val="00C3271D"/>
    <w:rsid w:val="00C329A0"/>
    <w:rsid w:val="00C329F3"/>
    <w:rsid w:val="00C32F40"/>
    <w:rsid w:val="00C3315A"/>
    <w:rsid w:val="00C33581"/>
    <w:rsid w:val="00C335AB"/>
    <w:rsid w:val="00C33735"/>
    <w:rsid w:val="00C3385B"/>
    <w:rsid w:val="00C339B3"/>
    <w:rsid w:val="00C34033"/>
    <w:rsid w:val="00C34154"/>
    <w:rsid w:val="00C34CA4"/>
    <w:rsid w:val="00C355DA"/>
    <w:rsid w:val="00C3579E"/>
    <w:rsid w:val="00C35C66"/>
    <w:rsid w:val="00C35E7F"/>
    <w:rsid w:val="00C36224"/>
    <w:rsid w:val="00C36B29"/>
    <w:rsid w:val="00C36B41"/>
    <w:rsid w:val="00C36CFB"/>
    <w:rsid w:val="00C3716C"/>
    <w:rsid w:val="00C37247"/>
    <w:rsid w:val="00C375E0"/>
    <w:rsid w:val="00C37615"/>
    <w:rsid w:val="00C37FA5"/>
    <w:rsid w:val="00C40BCB"/>
    <w:rsid w:val="00C4144C"/>
    <w:rsid w:val="00C415B4"/>
    <w:rsid w:val="00C41B2C"/>
    <w:rsid w:val="00C42805"/>
    <w:rsid w:val="00C42B26"/>
    <w:rsid w:val="00C4302F"/>
    <w:rsid w:val="00C4317C"/>
    <w:rsid w:val="00C432C9"/>
    <w:rsid w:val="00C432E5"/>
    <w:rsid w:val="00C4390A"/>
    <w:rsid w:val="00C44633"/>
    <w:rsid w:val="00C448F1"/>
    <w:rsid w:val="00C44D0B"/>
    <w:rsid w:val="00C44F0E"/>
    <w:rsid w:val="00C44F16"/>
    <w:rsid w:val="00C4533A"/>
    <w:rsid w:val="00C45357"/>
    <w:rsid w:val="00C4561D"/>
    <w:rsid w:val="00C45D14"/>
    <w:rsid w:val="00C45E8D"/>
    <w:rsid w:val="00C45F32"/>
    <w:rsid w:val="00C460D8"/>
    <w:rsid w:val="00C46413"/>
    <w:rsid w:val="00C4643A"/>
    <w:rsid w:val="00C46A98"/>
    <w:rsid w:val="00C46E56"/>
    <w:rsid w:val="00C4728C"/>
    <w:rsid w:val="00C472E5"/>
    <w:rsid w:val="00C47AF7"/>
    <w:rsid w:val="00C47F0E"/>
    <w:rsid w:val="00C502DB"/>
    <w:rsid w:val="00C507F7"/>
    <w:rsid w:val="00C509E0"/>
    <w:rsid w:val="00C50B87"/>
    <w:rsid w:val="00C50BCD"/>
    <w:rsid w:val="00C50C68"/>
    <w:rsid w:val="00C51048"/>
    <w:rsid w:val="00C51453"/>
    <w:rsid w:val="00C51FE5"/>
    <w:rsid w:val="00C52359"/>
    <w:rsid w:val="00C524C4"/>
    <w:rsid w:val="00C526BB"/>
    <w:rsid w:val="00C530D5"/>
    <w:rsid w:val="00C53289"/>
    <w:rsid w:val="00C53629"/>
    <w:rsid w:val="00C53E34"/>
    <w:rsid w:val="00C544E6"/>
    <w:rsid w:val="00C547DE"/>
    <w:rsid w:val="00C54844"/>
    <w:rsid w:val="00C54E67"/>
    <w:rsid w:val="00C55642"/>
    <w:rsid w:val="00C558FE"/>
    <w:rsid w:val="00C55AF4"/>
    <w:rsid w:val="00C56109"/>
    <w:rsid w:val="00C56232"/>
    <w:rsid w:val="00C5627F"/>
    <w:rsid w:val="00C563CB"/>
    <w:rsid w:val="00C56C51"/>
    <w:rsid w:val="00C56D51"/>
    <w:rsid w:val="00C56E54"/>
    <w:rsid w:val="00C56F90"/>
    <w:rsid w:val="00C57563"/>
    <w:rsid w:val="00C57720"/>
    <w:rsid w:val="00C57C5E"/>
    <w:rsid w:val="00C57DAD"/>
    <w:rsid w:val="00C601C8"/>
    <w:rsid w:val="00C60997"/>
    <w:rsid w:val="00C60E2E"/>
    <w:rsid w:val="00C6116B"/>
    <w:rsid w:val="00C614FE"/>
    <w:rsid w:val="00C61A27"/>
    <w:rsid w:val="00C61E22"/>
    <w:rsid w:val="00C61E7B"/>
    <w:rsid w:val="00C61FA3"/>
    <w:rsid w:val="00C6258A"/>
    <w:rsid w:val="00C6269B"/>
    <w:rsid w:val="00C62D81"/>
    <w:rsid w:val="00C62E32"/>
    <w:rsid w:val="00C631BB"/>
    <w:rsid w:val="00C636C3"/>
    <w:rsid w:val="00C63881"/>
    <w:rsid w:val="00C63A1B"/>
    <w:rsid w:val="00C63B61"/>
    <w:rsid w:val="00C6482A"/>
    <w:rsid w:val="00C64849"/>
    <w:rsid w:val="00C64E06"/>
    <w:rsid w:val="00C64EA4"/>
    <w:rsid w:val="00C64FB1"/>
    <w:rsid w:val="00C65231"/>
    <w:rsid w:val="00C657B7"/>
    <w:rsid w:val="00C6590E"/>
    <w:rsid w:val="00C6590F"/>
    <w:rsid w:val="00C6605D"/>
    <w:rsid w:val="00C66DE3"/>
    <w:rsid w:val="00C670FD"/>
    <w:rsid w:val="00C67306"/>
    <w:rsid w:val="00C67EF8"/>
    <w:rsid w:val="00C70257"/>
    <w:rsid w:val="00C704C8"/>
    <w:rsid w:val="00C7062D"/>
    <w:rsid w:val="00C713B0"/>
    <w:rsid w:val="00C715FD"/>
    <w:rsid w:val="00C7184F"/>
    <w:rsid w:val="00C72493"/>
    <w:rsid w:val="00C72930"/>
    <w:rsid w:val="00C72CF7"/>
    <w:rsid w:val="00C72FEC"/>
    <w:rsid w:val="00C72FF1"/>
    <w:rsid w:val="00C73046"/>
    <w:rsid w:val="00C73119"/>
    <w:rsid w:val="00C733CB"/>
    <w:rsid w:val="00C736AA"/>
    <w:rsid w:val="00C73B07"/>
    <w:rsid w:val="00C73C62"/>
    <w:rsid w:val="00C73CA9"/>
    <w:rsid w:val="00C74100"/>
    <w:rsid w:val="00C7423D"/>
    <w:rsid w:val="00C74752"/>
    <w:rsid w:val="00C7486A"/>
    <w:rsid w:val="00C74871"/>
    <w:rsid w:val="00C7523F"/>
    <w:rsid w:val="00C754DC"/>
    <w:rsid w:val="00C754F2"/>
    <w:rsid w:val="00C75513"/>
    <w:rsid w:val="00C75587"/>
    <w:rsid w:val="00C75673"/>
    <w:rsid w:val="00C75741"/>
    <w:rsid w:val="00C7598B"/>
    <w:rsid w:val="00C75F77"/>
    <w:rsid w:val="00C76970"/>
    <w:rsid w:val="00C8001D"/>
    <w:rsid w:val="00C80290"/>
    <w:rsid w:val="00C80392"/>
    <w:rsid w:val="00C80570"/>
    <w:rsid w:val="00C80B06"/>
    <w:rsid w:val="00C81164"/>
    <w:rsid w:val="00C814FA"/>
    <w:rsid w:val="00C81EC5"/>
    <w:rsid w:val="00C82214"/>
    <w:rsid w:val="00C8264F"/>
    <w:rsid w:val="00C82A6B"/>
    <w:rsid w:val="00C8359B"/>
    <w:rsid w:val="00C8367F"/>
    <w:rsid w:val="00C83A04"/>
    <w:rsid w:val="00C84521"/>
    <w:rsid w:val="00C84782"/>
    <w:rsid w:val="00C85195"/>
    <w:rsid w:val="00C8544D"/>
    <w:rsid w:val="00C85C08"/>
    <w:rsid w:val="00C85EC9"/>
    <w:rsid w:val="00C85FCE"/>
    <w:rsid w:val="00C86BEB"/>
    <w:rsid w:val="00C86D4F"/>
    <w:rsid w:val="00C87B7B"/>
    <w:rsid w:val="00C904D2"/>
    <w:rsid w:val="00C90989"/>
    <w:rsid w:val="00C909C3"/>
    <w:rsid w:val="00C90F59"/>
    <w:rsid w:val="00C9113C"/>
    <w:rsid w:val="00C911D1"/>
    <w:rsid w:val="00C9155D"/>
    <w:rsid w:val="00C91DFF"/>
    <w:rsid w:val="00C927A7"/>
    <w:rsid w:val="00C92B22"/>
    <w:rsid w:val="00C93231"/>
    <w:rsid w:val="00C93375"/>
    <w:rsid w:val="00C93429"/>
    <w:rsid w:val="00C93B3E"/>
    <w:rsid w:val="00C940E4"/>
    <w:rsid w:val="00C94205"/>
    <w:rsid w:val="00C943A2"/>
    <w:rsid w:val="00C94D49"/>
    <w:rsid w:val="00C94E06"/>
    <w:rsid w:val="00C94E17"/>
    <w:rsid w:val="00C94E55"/>
    <w:rsid w:val="00C94F8F"/>
    <w:rsid w:val="00C95032"/>
    <w:rsid w:val="00C950AA"/>
    <w:rsid w:val="00C9557D"/>
    <w:rsid w:val="00C95CAC"/>
    <w:rsid w:val="00C95D4A"/>
    <w:rsid w:val="00C96406"/>
    <w:rsid w:val="00C9644D"/>
    <w:rsid w:val="00C96CA7"/>
    <w:rsid w:val="00C96CD2"/>
    <w:rsid w:val="00C96F4E"/>
    <w:rsid w:val="00C97278"/>
    <w:rsid w:val="00C97D69"/>
    <w:rsid w:val="00CA0424"/>
    <w:rsid w:val="00CA09A3"/>
    <w:rsid w:val="00CA0A8B"/>
    <w:rsid w:val="00CA14C0"/>
    <w:rsid w:val="00CA1944"/>
    <w:rsid w:val="00CA1D5F"/>
    <w:rsid w:val="00CA1DA4"/>
    <w:rsid w:val="00CA2D59"/>
    <w:rsid w:val="00CA2EA7"/>
    <w:rsid w:val="00CA345A"/>
    <w:rsid w:val="00CA453C"/>
    <w:rsid w:val="00CA50A2"/>
    <w:rsid w:val="00CA533D"/>
    <w:rsid w:val="00CA5664"/>
    <w:rsid w:val="00CA59D8"/>
    <w:rsid w:val="00CA5AC0"/>
    <w:rsid w:val="00CA5E39"/>
    <w:rsid w:val="00CA6024"/>
    <w:rsid w:val="00CA6444"/>
    <w:rsid w:val="00CA6B0D"/>
    <w:rsid w:val="00CA6BCE"/>
    <w:rsid w:val="00CA6FFB"/>
    <w:rsid w:val="00CA76C1"/>
    <w:rsid w:val="00CA7942"/>
    <w:rsid w:val="00CA7BEA"/>
    <w:rsid w:val="00CA7E8D"/>
    <w:rsid w:val="00CB062A"/>
    <w:rsid w:val="00CB07D9"/>
    <w:rsid w:val="00CB0F1C"/>
    <w:rsid w:val="00CB107F"/>
    <w:rsid w:val="00CB12C6"/>
    <w:rsid w:val="00CB1326"/>
    <w:rsid w:val="00CB13B1"/>
    <w:rsid w:val="00CB1B76"/>
    <w:rsid w:val="00CB1C6A"/>
    <w:rsid w:val="00CB1DAE"/>
    <w:rsid w:val="00CB2310"/>
    <w:rsid w:val="00CB2655"/>
    <w:rsid w:val="00CB29E6"/>
    <w:rsid w:val="00CB366D"/>
    <w:rsid w:val="00CB3829"/>
    <w:rsid w:val="00CB3DB7"/>
    <w:rsid w:val="00CB3E38"/>
    <w:rsid w:val="00CB3FFB"/>
    <w:rsid w:val="00CB4378"/>
    <w:rsid w:val="00CB4A33"/>
    <w:rsid w:val="00CB530F"/>
    <w:rsid w:val="00CB54AA"/>
    <w:rsid w:val="00CB582C"/>
    <w:rsid w:val="00CB5DB2"/>
    <w:rsid w:val="00CB5EB2"/>
    <w:rsid w:val="00CB5FC7"/>
    <w:rsid w:val="00CB613D"/>
    <w:rsid w:val="00CB713B"/>
    <w:rsid w:val="00CB76D8"/>
    <w:rsid w:val="00CB7769"/>
    <w:rsid w:val="00CB7793"/>
    <w:rsid w:val="00CB78CC"/>
    <w:rsid w:val="00CB79A2"/>
    <w:rsid w:val="00CC022F"/>
    <w:rsid w:val="00CC03FE"/>
    <w:rsid w:val="00CC0503"/>
    <w:rsid w:val="00CC0BDF"/>
    <w:rsid w:val="00CC0DD2"/>
    <w:rsid w:val="00CC1A54"/>
    <w:rsid w:val="00CC1EC7"/>
    <w:rsid w:val="00CC2384"/>
    <w:rsid w:val="00CC264E"/>
    <w:rsid w:val="00CC2838"/>
    <w:rsid w:val="00CC2A92"/>
    <w:rsid w:val="00CC3013"/>
    <w:rsid w:val="00CC31B2"/>
    <w:rsid w:val="00CC3345"/>
    <w:rsid w:val="00CC33FA"/>
    <w:rsid w:val="00CC424C"/>
    <w:rsid w:val="00CC45FA"/>
    <w:rsid w:val="00CC4C9E"/>
    <w:rsid w:val="00CC4D16"/>
    <w:rsid w:val="00CC4DC6"/>
    <w:rsid w:val="00CC5340"/>
    <w:rsid w:val="00CC541A"/>
    <w:rsid w:val="00CC5601"/>
    <w:rsid w:val="00CC56AB"/>
    <w:rsid w:val="00CC5F6A"/>
    <w:rsid w:val="00CC6061"/>
    <w:rsid w:val="00CC627E"/>
    <w:rsid w:val="00CC676F"/>
    <w:rsid w:val="00CC6819"/>
    <w:rsid w:val="00CC6D31"/>
    <w:rsid w:val="00CC79F0"/>
    <w:rsid w:val="00CC7DF9"/>
    <w:rsid w:val="00CD0071"/>
    <w:rsid w:val="00CD0130"/>
    <w:rsid w:val="00CD0199"/>
    <w:rsid w:val="00CD07D8"/>
    <w:rsid w:val="00CD0B00"/>
    <w:rsid w:val="00CD0D1B"/>
    <w:rsid w:val="00CD0F52"/>
    <w:rsid w:val="00CD10C3"/>
    <w:rsid w:val="00CD1435"/>
    <w:rsid w:val="00CD1934"/>
    <w:rsid w:val="00CD1C29"/>
    <w:rsid w:val="00CD2483"/>
    <w:rsid w:val="00CD29BD"/>
    <w:rsid w:val="00CD393E"/>
    <w:rsid w:val="00CD3ECF"/>
    <w:rsid w:val="00CD3FB7"/>
    <w:rsid w:val="00CD4281"/>
    <w:rsid w:val="00CD46F9"/>
    <w:rsid w:val="00CD4998"/>
    <w:rsid w:val="00CD4C4E"/>
    <w:rsid w:val="00CD5686"/>
    <w:rsid w:val="00CD5DC4"/>
    <w:rsid w:val="00CD6317"/>
    <w:rsid w:val="00CD6714"/>
    <w:rsid w:val="00CD672C"/>
    <w:rsid w:val="00CD73A2"/>
    <w:rsid w:val="00CD7878"/>
    <w:rsid w:val="00CE03B1"/>
    <w:rsid w:val="00CE0860"/>
    <w:rsid w:val="00CE0CE9"/>
    <w:rsid w:val="00CE0D4A"/>
    <w:rsid w:val="00CE1584"/>
    <w:rsid w:val="00CE18A8"/>
    <w:rsid w:val="00CE1C32"/>
    <w:rsid w:val="00CE2354"/>
    <w:rsid w:val="00CE293E"/>
    <w:rsid w:val="00CE2952"/>
    <w:rsid w:val="00CE323A"/>
    <w:rsid w:val="00CE335D"/>
    <w:rsid w:val="00CE3483"/>
    <w:rsid w:val="00CE3897"/>
    <w:rsid w:val="00CE3A52"/>
    <w:rsid w:val="00CE3F46"/>
    <w:rsid w:val="00CE427B"/>
    <w:rsid w:val="00CE4BA5"/>
    <w:rsid w:val="00CE4C52"/>
    <w:rsid w:val="00CE4CE5"/>
    <w:rsid w:val="00CE4D3E"/>
    <w:rsid w:val="00CE4E96"/>
    <w:rsid w:val="00CE5094"/>
    <w:rsid w:val="00CE519C"/>
    <w:rsid w:val="00CE5C79"/>
    <w:rsid w:val="00CE614B"/>
    <w:rsid w:val="00CE637F"/>
    <w:rsid w:val="00CE67B2"/>
    <w:rsid w:val="00CE67B8"/>
    <w:rsid w:val="00CE6E78"/>
    <w:rsid w:val="00CE72F9"/>
    <w:rsid w:val="00CE7301"/>
    <w:rsid w:val="00CE7344"/>
    <w:rsid w:val="00CF01A1"/>
    <w:rsid w:val="00CF02D3"/>
    <w:rsid w:val="00CF036B"/>
    <w:rsid w:val="00CF0380"/>
    <w:rsid w:val="00CF0677"/>
    <w:rsid w:val="00CF0C30"/>
    <w:rsid w:val="00CF0EA3"/>
    <w:rsid w:val="00CF15BE"/>
    <w:rsid w:val="00CF1786"/>
    <w:rsid w:val="00CF1BE0"/>
    <w:rsid w:val="00CF27A0"/>
    <w:rsid w:val="00CF30F2"/>
    <w:rsid w:val="00CF345F"/>
    <w:rsid w:val="00CF354F"/>
    <w:rsid w:val="00CF356B"/>
    <w:rsid w:val="00CF3B41"/>
    <w:rsid w:val="00CF3C38"/>
    <w:rsid w:val="00CF3D86"/>
    <w:rsid w:val="00CF4207"/>
    <w:rsid w:val="00CF4AAE"/>
    <w:rsid w:val="00CF4D4F"/>
    <w:rsid w:val="00CF5489"/>
    <w:rsid w:val="00CF675C"/>
    <w:rsid w:val="00CF6984"/>
    <w:rsid w:val="00CF6F14"/>
    <w:rsid w:val="00CF73A4"/>
    <w:rsid w:val="00CF77B3"/>
    <w:rsid w:val="00CF781C"/>
    <w:rsid w:val="00D00220"/>
    <w:rsid w:val="00D0044C"/>
    <w:rsid w:val="00D00B52"/>
    <w:rsid w:val="00D00B9C"/>
    <w:rsid w:val="00D00C87"/>
    <w:rsid w:val="00D01495"/>
    <w:rsid w:val="00D014A8"/>
    <w:rsid w:val="00D014B5"/>
    <w:rsid w:val="00D016BA"/>
    <w:rsid w:val="00D016D5"/>
    <w:rsid w:val="00D021F1"/>
    <w:rsid w:val="00D025EE"/>
    <w:rsid w:val="00D025FF"/>
    <w:rsid w:val="00D03C0E"/>
    <w:rsid w:val="00D03D58"/>
    <w:rsid w:val="00D040A6"/>
    <w:rsid w:val="00D04788"/>
    <w:rsid w:val="00D04BB6"/>
    <w:rsid w:val="00D06803"/>
    <w:rsid w:val="00D0684C"/>
    <w:rsid w:val="00D068BC"/>
    <w:rsid w:val="00D06B0E"/>
    <w:rsid w:val="00D07583"/>
    <w:rsid w:val="00D075D6"/>
    <w:rsid w:val="00D078E8"/>
    <w:rsid w:val="00D07F7F"/>
    <w:rsid w:val="00D1004D"/>
    <w:rsid w:val="00D10140"/>
    <w:rsid w:val="00D10D9F"/>
    <w:rsid w:val="00D11066"/>
    <w:rsid w:val="00D112E8"/>
    <w:rsid w:val="00D116E4"/>
    <w:rsid w:val="00D11DCE"/>
    <w:rsid w:val="00D125DB"/>
    <w:rsid w:val="00D12726"/>
    <w:rsid w:val="00D1292F"/>
    <w:rsid w:val="00D12AFD"/>
    <w:rsid w:val="00D12E9C"/>
    <w:rsid w:val="00D131F2"/>
    <w:rsid w:val="00D135AD"/>
    <w:rsid w:val="00D1375C"/>
    <w:rsid w:val="00D137A9"/>
    <w:rsid w:val="00D13925"/>
    <w:rsid w:val="00D13B58"/>
    <w:rsid w:val="00D13BAA"/>
    <w:rsid w:val="00D13C32"/>
    <w:rsid w:val="00D13E41"/>
    <w:rsid w:val="00D13E8B"/>
    <w:rsid w:val="00D14AEA"/>
    <w:rsid w:val="00D14CBB"/>
    <w:rsid w:val="00D1526D"/>
    <w:rsid w:val="00D15E85"/>
    <w:rsid w:val="00D15ED5"/>
    <w:rsid w:val="00D16169"/>
    <w:rsid w:val="00D16E67"/>
    <w:rsid w:val="00D16E8C"/>
    <w:rsid w:val="00D17363"/>
    <w:rsid w:val="00D17532"/>
    <w:rsid w:val="00D17687"/>
    <w:rsid w:val="00D204A9"/>
    <w:rsid w:val="00D211F4"/>
    <w:rsid w:val="00D214F7"/>
    <w:rsid w:val="00D22013"/>
    <w:rsid w:val="00D22304"/>
    <w:rsid w:val="00D225DD"/>
    <w:rsid w:val="00D22706"/>
    <w:rsid w:val="00D22F4E"/>
    <w:rsid w:val="00D23340"/>
    <w:rsid w:val="00D23676"/>
    <w:rsid w:val="00D23AC4"/>
    <w:rsid w:val="00D242BF"/>
    <w:rsid w:val="00D24E01"/>
    <w:rsid w:val="00D24E4E"/>
    <w:rsid w:val="00D2549F"/>
    <w:rsid w:val="00D2590E"/>
    <w:rsid w:val="00D25ECE"/>
    <w:rsid w:val="00D272A1"/>
    <w:rsid w:val="00D27C6C"/>
    <w:rsid w:val="00D3014E"/>
    <w:rsid w:val="00D30599"/>
    <w:rsid w:val="00D305B2"/>
    <w:rsid w:val="00D30E13"/>
    <w:rsid w:val="00D3171E"/>
    <w:rsid w:val="00D3199E"/>
    <w:rsid w:val="00D31A00"/>
    <w:rsid w:val="00D31BB2"/>
    <w:rsid w:val="00D31CDE"/>
    <w:rsid w:val="00D31D4B"/>
    <w:rsid w:val="00D3220E"/>
    <w:rsid w:val="00D331FE"/>
    <w:rsid w:val="00D33214"/>
    <w:rsid w:val="00D336BF"/>
    <w:rsid w:val="00D339F4"/>
    <w:rsid w:val="00D34364"/>
    <w:rsid w:val="00D3436D"/>
    <w:rsid w:val="00D35356"/>
    <w:rsid w:val="00D356B0"/>
    <w:rsid w:val="00D359B3"/>
    <w:rsid w:val="00D35ABE"/>
    <w:rsid w:val="00D35BB9"/>
    <w:rsid w:val="00D36182"/>
    <w:rsid w:val="00D363E3"/>
    <w:rsid w:val="00D36459"/>
    <w:rsid w:val="00D366F9"/>
    <w:rsid w:val="00D36771"/>
    <w:rsid w:val="00D36FBC"/>
    <w:rsid w:val="00D3771C"/>
    <w:rsid w:val="00D37E2F"/>
    <w:rsid w:val="00D37EA7"/>
    <w:rsid w:val="00D37FBC"/>
    <w:rsid w:val="00D401F3"/>
    <w:rsid w:val="00D408F8"/>
    <w:rsid w:val="00D40D2E"/>
    <w:rsid w:val="00D40EA0"/>
    <w:rsid w:val="00D41908"/>
    <w:rsid w:val="00D41D54"/>
    <w:rsid w:val="00D41DAC"/>
    <w:rsid w:val="00D42003"/>
    <w:rsid w:val="00D42369"/>
    <w:rsid w:val="00D425AF"/>
    <w:rsid w:val="00D42832"/>
    <w:rsid w:val="00D43877"/>
    <w:rsid w:val="00D43929"/>
    <w:rsid w:val="00D43BDC"/>
    <w:rsid w:val="00D43C4F"/>
    <w:rsid w:val="00D43C89"/>
    <w:rsid w:val="00D43F5F"/>
    <w:rsid w:val="00D44923"/>
    <w:rsid w:val="00D44CE3"/>
    <w:rsid w:val="00D452DE"/>
    <w:rsid w:val="00D453BD"/>
    <w:rsid w:val="00D45707"/>
    <w:rsid w:val="00D45BF8"/>
    <w:rsid w:val="00D45C69"/>
    <w:rsid w:val="00D460A3"/>
    <w:rsid w:val="00D46542"/>
    <w:rsid w:val="00D46620"/>
    <w:rsid w:val="00D46629"/>
    <w:rsid w:val="00D46760"/>
    <w:rsid w:val="00D469F0"/>
    <w:rsid w:val="00D475B8"/>
    <w:rsid w:val="00D50180"/>
    <w:rsid w:val="00D50405"/>
    <w:rsid w:val="00D50FE4"/>
    <w:rsid w:val="00D515DE"/>
    <w:rsid w:val="00D51905"/>
    <w:rsid w:val="00D519B4"/>
    <w:rsid w:val="00D51CDE"/>
    <w:rsid w:val="00D51F12"/>
    <w:rsid w:val="00D5227B"/>
    <w:rsid w:val="00D527A4"/>
    <w:rsid w:val="00D52BE8"/>
    <w:rsid w:val="00D52F93"/>
    <w:rsid w:val="00D52FCD"/>
    <w:rsid w:val="00D53193"/>
    <w:rsid w:val="00D5345F"/>
    <w:rsid w:val="00D53471"/>
    <w:rsid w:val="00D539D2"/>
    <w:rsid w:val="00D53A7A"/>
    <w:rsid w:val="00D54082"/>
    <w:rsid w:val="00D54344"/>
    <w:rsid w:val="00D54506"/>
    <w:rsid w:val="00D548A6"/>
    <w:rsid w:val="00D549E0"/>
    <w:rsid w:val="00D55AA8"/>
    <w:rsid w:val="00D55FCE"/>
    <w:rsid w:val="00D56198"/>
    <w:rsid w:val="00D562BE"/>
    <w:rsid w:val="00D5631E"/>
    <w:rsid w:val="00D56581"/>
    <w:rsid w:val="00D56678"/>
    <w:rsid w:val="00D56906"/>
    <w:rsid w:val="00D569A9"/>
    <w:rsid w:val="00D56B3E"/>
    <w:rsid w:val="00D56DDE"/>
    <w:rsid w:val="00D56DF0"/>
    <w:rsid w:val="00D57551"/>
    <w:rsid w:val="00D5763E"/>
    <w:rsid w:val="00D57B0F"/>
    <w:rsid w:val="00D57DDD"/>
    <w:rsid w:val="00D60A7A"/>
    <w:rsid w:val="00D60EF6"/>
    <w:rsid w:val="00D60F9B"/>
    <w:rsid w:val="00D61238"/>
    <w:rsid w:val="00D6151B"/>
    <w:rsid w:val="00D6169D"/>
    <w:rsid w:val="00D61769"/>
    <w:rsid w:val="00D61948"/>
    <w:rsid w:val="00D61AAB"/>
    <w:rsid w:val="00D623D9"/>
    <w:rsid w:val="00D62E54"/>
    <w:rsid w:val="00D637C1"/>
    <w:rsid w:val="00D63919"/>
    <w:rsid w:val="00D642DE"/>
    <w:rsid w:val="00D6454B"/>
    <w:rsid w:val="00D64BF3"/>
    <w:rsid w:val="00D65604"/>
    <w:rsid w:val="00D659E6"/>
    <w:rsid w:val="00D65E9B"/>
    <w:rsid w:val="00D66B21"/>
    <w:rsid w:val="00D66E26"/>
    <w:rsid w:val="00D675A3"/>
    <w:rsid w:val="00D67AB7"/>
    <w:rsid w:val="00D67E92"/>
    <w:rsid w:val="00D67EC1"/>
    <w:rsid w:val="00D70057"/>
    <w:rsid w:val="00D703C6"/>
    <w:rsid w:val="00D70F56"/>
    <w:rsid w:val="00D718D6"/>
    <w:rsid w:val="00D719AA"/>
    <w:rsid w:val="00D71E59"/>
    <w:rsid w:val="00D7235C"/>
    <w:rsid w:val="00D72568"/>
    <w:rsid w:val="00D72732"/>
    <w:rsid w:val="00D72C51"/>
    <w:rsid w:val="00D72C8E"/>
    <w:rsid w:val="00D72FD9"/>
    <w:rsid w:val="00D7352E"/>
    <w:rsid w:val="00D741EB"/>
    <w:rsid w:val="00D7420E"/>
    <w:rsid w:val="00D744F3"/>
    <w:rsid w:val="00D74AF6"/>
    <w:rsid w:val="00D74E19"/>
    <w:rsid w:val="00D7548F"/>
    <w:rsid w:val="00D75613"/>
    <w:rsid w:val="00D756D8"/>
    <w:rsid w:val="00D757FB"/>
    <w:rsid w:val="00D7596A"/>
    <w:rsid w:val="00D76722"/>
    <w:rsid w:val="00D76724"/>
    <w:rsid w:val="00D76991"/>
    <w:rsid w:val="00D76B3F"/>
    <w:rsid w:val="00D76BB6"/>
    <w:rsid w:val="00D77363"/>
    <w:rsid w:val="00D7752B"/>
    <w:rsid w:val="00D80010"/>
    <w:rsid w:val="00D801E1"/>
    <w:rsid w:val="00D80345"/>
    <w:rsid w:val="00D803F3"/>
    <w:rsid w:val="00D80401"/>
    <w:rsid w:val="00D80D76"/>
    <w:rsid w:val="00D81542"/>
    <w:rsid w:val="00D819E8"/>
    <w:rsid w:val="00D82655"/>
    <w:rsid w:val="00D82812"/>
    <w:rsid w:val="00D8292F"/>
    <w:rsid w:val="00D82EC7"/>
    <w:rsid w:val="00D83679"/>
    <w:rsid w:val="00D836B8"/>
    <w:rsid w:val="00D83822"/>
    <w:rsid w:val="00D8385C"/>
    <w:rsid w:val="00D83861"/>
    <w:rsid w:val="00D83934"/>
    <w:rsid w:val="00D83C9D"/>
    <w:rsid w:val="00D83E38"/>
    <w:rsid w:val="00D84B85"/>
    <w:rsid w:val="00D855B9"/>
    <w:rsid w:val="00D85698"/>
    <w:rsid w:val="00D85C43"/>
    <w:rsid w:val="00D86744"/>
    <w:rsid w:val="00D8734C"/>
    <w:rsid w:val="00D87518"/>
    <w:rsid w:val="00D877A6"/>
    <w:rsid w:val="00D87C93"/>
    <w:rsid w:val="00D87D67"/>
    <w:rsid w:val="00D90040"/>
    <w:rsid w:val="00D901BB"/>
    <w:rsid w:val="00D90560"/>
    <w:rsid w:val="00D905C1"/>
    <w:rsid w:val="00D90680"/>
    <w:rsid w:val="00D90D51"/>
    <w:rsid w:val="00D90FD6"/>
    <w:rsid w:val="00D91070"/>
    <w:rsid w:val="00D91CE7"/>
    <w:rsid w:val="00D92599"/>
    <w:rsid w:val="00D928EB"/>
    <w:rsid w:val="00D92BB6"/>
    <w:rsid w:val="00D93086"/>
    <w:rsid w:val="00D933BE"/>
    <w:rsid w:val="00D935B3"/>
    <w:rsid w:val="00D93780"/>
    <w:rsid w:val="00D93DFC"/>
    <w:rsid w:val="00D93E6C"/>
    <w:rsid w:val="00D93EE9"/>
    <w:rsid w:val="00D93F7A"/>
    <w:rsid w:val="00D940C8"/>
    <w:rsid w:val="00D94828"/>
    <w:rsid w:val="00D94947"/>
    <w:rsid w:val="00D94975"/>
    <w:rsid w:val="00D94C0A"/>
    <w:rsid w:val="00D94C2A"/>
    <w:rsid w:val="00D94C82"/>
    <w:rsid w:val="00D94D62"/>
    <w:rsid w:val="00D95788"/>
    <w:rsid w:val="00D9633B"/>
    <w:rsid w:val="00D969D3"/>
    <w:rsid w:val="00D96C5B"/>
    <w:rsid w:val="00D96E49"/>
    <w:rsid w:val="00D972FF"/>
    <w:rsid w:val="00D97614"/>
    <w:rsid w:val="00D9791E"/>
    <w:rsid w:val="00D97E6F"/>
    <w:rsid w:val="00DA0056"/>
    <w:rsid w:val="00DA01BA"/>
    <w:rsid w:val="00DA03CF"/>
    <w:rsid w:val="00DA0DFF"/>
    <w:rsid w:val="00DA13F9"/>
    <w:rsid w:val="00DA1577"/>
    <w:rsid w:val="00DA15AE"/>
    <w:rsid w:val="00DA17FB"/>
    <w:rsid w:val="00DA1F4B"/>
    <w:rsid w:val="00DA249D"/>
    <w:rsid w:val="00DA26F3"/>
    <w:rsid w:val="00DA29B0"/>
    <w:rsid w:val="00DA2A97"/>
    <w:rsid w:val="00DA3711"/>
    <w:rsid w:val="00DA44A7"/>
    <w:rsid w:val="00DA456C"/>
    <w:rsid w:val="00DA4C80"/>
    <w:rsid w:val="00DA4DA6"/>
    <w:rsid w:val="00DA5022"/>
    <w:rsid w:val="00DA53B3"/>
    <w:rsid w:val="00DA59FC"/>
    <w:rsid w:val="00DA6158"/>
    <w:rsid w:val="00DA6570"/>
    <w:rsid w:val="00DA6D2B"/>
    <w:rsid w:val="00DA72C0"/>
    <w:rsid w:val="00DA75EA"/>
    <w:rsid w:val="00DA76A1"/>
    <w:rsid w:val="00DA7B2E"/>
    <w:rsid w:val="00DA7D94"/>
    <w:rsid w:val="00DA7F67"/>
    <w:rsid w:val="00DB0094"/>
    <w:rsid w:val="00DB017F"/>
    <w:rsid w:val="00DB058F"/>
    <w:rsid w:val="00DB08C1"/>
    <w:rsid w:val="00DB0C4A"/>
    <w:rsid w:val="00DB0D42"/>
    <w:rsid w:val="00DB1B9F"/>
    <w:rsid w:val="00DB2061"/>
    <w:rsid w:val="00DB2793"/>
    <w:rsid w:val="00DB2BC5"/>
    <w:rsid w:val="00DB2D72"/>
    <w:rsid w:val="00DB2E35"/>
    <w:rsid w:val="00DB2EE4"/>
    <w:rsid w:val="00DB3065"/>
    <w:rsid w:val="00DB39B2"/>
    <w:rsid w:val="00DB3DB0"/>
    <w:rsid w:val="00DB4599"/>
    <w:rsid w:val="00DB45FE"/>
    <w:rsid w:val="00DB46FC"/>
    <w:rsid w:val="00DB5354"/>
    <w:rsid w:val="00DB56D6"/>
    <w:rsid w:val="00DB578B"/>
    <w:rsid w:val="00DB5AB0"/>
    <w:rsid w:val="00DB6201"/>
    <w:rsid w:val="00DB66B1"/>
    <w:rsid w:val="00DB6FC3"/>
    <w:rsid w:val="00DB7B27"/>
    <w:rsid w:val="00DB7E0B"/>
    <w:rsid w:val="00DC05FB"/>
    <w:rsid w:val="00DC0E6B"/>
    <w:rsid w:val="00DC18C8"/>
    <w:rsid w:val="00DC1FF4"/>
    <w:rsid w:val="00DC2825"/>
    <w:rsid w:val="00DC29A2"/>
    <w:rsid w:val="00DC29B1"/>
    <w:rsid w:val="00DC2ACE"/>
    <w:rsid w:val="00DC333A"/>
    <w:rsid w:val="00DC3671"/>
    <w:rsid w:val="00DC3CEE"/>
    <w:rsid w:val="00DC3FF7"/>
    <w:rsid w:val="00DC40ED"/>
    <w:rsid w:val="00DC4415"/>
    <w:rsid w:val="00DC4F17"/>
    <w:rsid w:val="00DC5385"/>
    <w:rsid w:val="00DC578C"/>
    <w:rsid w:val="00DC5998"/>
    <w:rsid w:val="00DC5B89"/>
    <w:rsid w:val="00DC5BE9"/>
    <w:rsid w:val="00DC5D6A"/>
    <w:rsid w:val="00DC626B"/>
    <w:rsid w:val="00DC634C"/>
    <w:rsid w:val="00DC6A6E"/>
    <w:rsid w:val="00DC6FB1"/>
    <w:rsid w:val="00DC738F"/>
    <w:rsid w:val="00DC7777"/>
    <w:rsid w:val="00DC7870"/>
    <w:rsid w:val="00DC78F3"/>
    <w:rsid w:val="00DC7BB8"/>
    <w:rsid w:val="00DC7ED0"/>
    <w:rsid w:val="00DC7F2F"/>
    <w:rsid w:val="00DD0188"/>
    <w:rsid w:val="00DD07FB"/>
    <w:rsid w:val="00DD161C"/>
    <w:rsid w:val="00DD1652"/>
    <w:rsid w:val="00DD17FE"/>
    <w:rsid w:val="00DD219E"/>
    <w:rsid w:val="00DD2277"/>
    <w:rsid w:val="00DD25E1"/>
    <w:rsid w:val="00DD26C9"/>
    <w:rsid w:val="00DD270D"/>
    <w:rsid w:val="00DD2C1B"/>
    <w:rsid w:val="00DD2C4E"/>
    <w:rsid w:val="00DD39BF"/>
    <w:rsid w:val="00DD3A8A"/>
    <w:rsid w:val="00DD3BF6"/>
    <w:rsid w:val="00DD3DB4"/>
    <w:rsid w:val="00DD4380"/>
    <w:rsid w:val="00DD441E"/>
    <w:rsid w:val="00DD46C4"/>
    <w:rsid w:val="00DD4BF6"/>
    <w:rsid w:val="00DD56BA"/>
    <w:rsid w:val="00DD5BD8"/>
    <w:rsid w:val="00DD696D"/>
    <w:rsid w:val="00DD6DD1"/>
    <w:rsid w:val="00DD7422"/>
    <w:rsid w:val="00DD75EB"/>
    <w:rsid w:val="00DD7AD8"/>
    <w:rsid w:val="00DE0207"/>
    <w:rsid w:val="00DE0418"/>
    <w:rsid w:val="00DE0707"/>
    <w:rsid w:val="00DE14F1"/>
    <w:rsid w:val="00DE16BE"/>
    <w:rsid w:val="00DE226C"/>
    <w:rsid w:val="00DE2611"/>
    <w:rsid w:val="00DE2A73"/>
    <w:rsid w:val="00DE2DD9"/>
    <w:rsid w:val="00DE2DF8"/>
    <w:rsid w:val="00DE2FE9"/>
    <w:rsid w:val="00DE33C4"/>
    <w:rsid w:val="00DE3630"/>
    <w:rsid w:val="00DE3CBC"/>
    <w:rsid w:val="00DE3D52"/>
    <w:rsid w:val="00DE3E40"/>
    <w:rsid w:val="00DE3FF9"/>
    <w:rsid w:val="00DE4270"/>
    <w:rsid w:val="00DE4ABB"/>
    <w:rsid w:val="00DE4C0D"/>
    <w:rsid w:val="00DE4D1A"/>
    <w:rsid w:val="00DE5700"/>
    <w:rsid w:val="00DE577B"/>
    <w:rsid w:val="00DE58BC"/>
    <w:rsid w:val="00DE58EF"/>
    <w:rsid w:val="00DE5BF9"/>
    <w:rsid w:val="00DE6392"/>
    <w:rsid w:val="00DE6437"/>
    <w:rsid w:val="00DE6479"/>
    <w:rsid w:val="00DE6754"/>
    <w:rsid w:val="00DE6F78"/>
    <w:rsid w:val="00DE7631"/>
    <w:rsid w:val="00DE7E71"/>
    <w:rsid w:val="00DF0302"/>
    <w:rsid w:val="00DF0436"/>
    <w:rsid w:val="00DF05AF"/>
    <w:rsid w:val="00DF0E71"/>
    <w:rsid w:val="00DF1194"/>
    <w:rsid w:val="00DF13CC"/>
    <w:rsid w:val="00DF1590"/>
    <w:rsid w:val="00DF1AE3"/>
    <w:rsid w:val="00DF1FD8"/>
    <w:rsid w:val="00DF26FD"/>
    <w:rsid w:val="00DF29A1"/>
    <w:rsid w:val="00DF3098"/>
    <w:rsid w:val="00DF31F2"/>
    <w:rsid w:val="00DF3C77"/>
    <w:rsid w:val="00DF3C8B"/>
    <w:rsid w:val="00DF3F94"/>
    <w:rsid w:val="00DF4004"/>
    <w:rsid w:val="00DF4145"/>
    <w:rsid w:val="00DF43AB"/>
    <w:rsid w:val="00DF43C9"/>
    <w:rsid w:val="00DF45AB"/>
    <w:rsid w:val="00DF45B8"/>
    <w:rsid w:val="00DF4C81"/>
    <w:rsid w:val="00DF4D53"/>
    <w:rsid w:val="00DF5583"/>
    <w:rsid w:val="00DF57DB"/>
    <w:rsid w:val="00DF592D"/>
    <w:rsid w:val="00DF6018"/>
    <w:rsid w:val="00DF6396"/>
    <w:rsid w:val="00DF6776"/>
    <w:rsid w:val="00DF6A01"/>
    <w:rsid w:val="00DF700A"/>
    <w:rsid w:val="00DF722F"/>
    <w:rsid w:val="00DF725B"/>
    <w:rsid w:val="00DF7BB5"/>
    <w:rsid w:val="00DF7CC4"/>
    <w:rsid w:val="00DF7CC9"/>
    <w:rsid w:val="00E00439"/>
    <w:rsid w:val="00E0164C"/>
    <w:rsid w:val="00E019DF"/>
    <w:rsid w:val="00E01EC6"/>
    <w:rsid w:val="00E01FC2"/>
    <w:rsid w:val="00E01FE8"/>
    <w:rsid w:val="00E0224F"/>
    <w:rsid w:val="00E023A2"/>
    <w:rsid w:val="00E026D2"/>
    <w:rsid w:val="00E026E4"/>
    <w:rsid w:val="00E02EFC"/>
    <w:rsid w:val="00E02F57"/>
    <w:rsid w:val="00E034F0"/>
    <w:rsid w:val="00E03626"/>
    <w:rsid w:val="00E03813"/>
    <w:rsid w:val="00E03BF4"/>
    <w:rsid w:val="00E03F23"/>
    <w:rsid w:val="00E041F3"/>
    <w:rsid w:val="00E041FC"/>
    <w:rsid w:val="00E042F4"/>
    <w:rsid w:val="00E0430D"/>
    <w:rsid w:val="00E04DC1"/>
    <w:rsid w:val="00E05777"/>
    <w:rsid w:val="00E061B1"/>
    <w:rsid w:val="00E062D1"/>
    <w:rsid w:val="00E062E8"/>
    <w:rsid w:val="00E06B3E"/>
    <w:rsid w:val="00E06C5F"/>
    <w:rsid w:val="00E06FF3"/>
    <w:rsid w:val="00E07153"/>
    <w:rsid w:val="00E07B0D"/>
    <w:rsid w:val="00E101B9"/>
    <w:rsid w:val="00E10457"/>
    <w:rsid w:val="00E106D5"/>
    <w:rsid w:val="00E107BE"/>
    <w:rsid w:val="00E109C8"/>
    <w:rsid w:val="00E10FEC"/>
    <w:rsid w:val="00E11076"/>
    <w:rsid w:val="00E11788"/>
    <w:rsid w:val="00E11819"/>
    <w:rsid w:val="00E11A05"/>
    <w:rsid w:val="00E12087"/>
    <w:rsid w:val="00E12111"/>
    <w:rsid w:val="00E12128"/>
    <w:rsid w:val="00E12421"/>
    <w:rsid w:val="00E12443"/>
    <w:rsid w:val="00E12C6D"/>
    <w:rsid w:val="00E12E44"/>
    <w:rsid w:val="00E1305F"/>
    <w:rsid w:val="00E14DAB"/>
    <w:rsid w:val="00E15AC4"/>
    <w:rsid w:val="00E169F6"/>
    <w:rsid w:val="00E16AD9"/>
    <w:rsid w:val="00E17180"/>
    <w:rsid w:val="00E17754"/>
    <w:rsid w:val="00E179B5"/>
    <w:rsid w:val="00E2010C"/>
    <w:rsid w:val="00E2064C"/>
    <w:rsid w:val="00E2094C"/>
    <w:rsid w:val="00E209BB"/>
    <w:rsid w:val="00E20A76"/>
    <w:rsid w:val="00E2157A"/>
    <w:rsid w:val="00E215F4"/>
    <w:rsid w:val="00E217FE"/>
    <w:rsid w:val="00E21FE7"/>
    <w:rsid w:val="00E222E1"/>
    <w:rsid w:val="00E22F39"/>
    <w:rsid w:val="00E236AA"/>
    <w:rsid w:val="00E236FB"/>
    <w:rsid w:val="00E24049"/>
    <w:rsid w:val="00E240C7"/>
    <w:rsid w:val="00E2429C"/>
    <w:rsid w:val="00E2498B"/>
    <w:rsid w:val="00E24EBD"/>
    <w:rsid w:val="00E2554C"/>
    <w:rsid w:val="00E25727"/>
    <w:rsid w:val="00E25C4C"/>
    <w:rsid w:val="00E2641C"/>
    <w:rsid w:val="00E26A1D"/>
    <w:rsid w:val="00E26B66"/>
    <w:rsid w:val="00E26C6A"/>
    <w:rsid w:val="00E2767D"/>
    <w:rsid w:val="00E2778C"/>
    <w:rsid w:val="00E2779C"/>
    <w:rsid w:val="00E27E85"/>
    <w:rsid w:val="00E30480"/>
    <w:rsid w:val="00E304FD"/>
    <w:rsid w:val="00E30B82"/>
    <w:rsid w:val="00E30FCD"/>
    <w:rsid w:val="00E30FCF"/>
    <w:rsid w:val="00E3104A"/>
    <w:rsid w:val="00E31092"/>
    <w:rsid w:val="00E3112C"/>
    <w:rsid w:val="00E315E6"/>
    <w:rsid w:val="00E31D20"/>
    <w:rsid w:val="00E31D4A"/>
    <w:rsid w:val="00E31E03"/>
    <w:rsid w:val="00E3244F"/>
    <w:rsid w:val="00E325FA"/>
    <w:rsid w:val="00E326CA"/>
    <w:rsid w:val="00E32B45"/>
    <w:rsid w:val="00E33009"/>
    <w:rsid w:val="00E3335D"/>
    <w:rsid w:val="00E33BD6"/>
    <w:rsid w:val="00E3415F"/>
    <w:rsid w:val="00E345CF"/>
    <w:rsid w:val="00E34682"/>
    <w:rsid w:val="00E34BC9"/>
    <w:rsid w:val="00E34E43"/>
    <w:rsid w:val="00E34EE3"/>
    <w:rsid w:val="00E34FD1"/>
    <w:rsid w:val="00E357F7"/>
    <w:rsid w:val="00E36100"/>
    <w:rsid w:val="00E36210"/>
    <w:rsid w:val="00E36A5D"/>
    <w:rsid w:val="00E36AE4"/>
    <w:rsid w:val="00E36D6C"/>
    <w:rsid w:val="00E37873"/>
    <w:rsid w:val="00E37D29"/>
    <w:rsid w:val="00E40000"/>
    <w:rsid w:val="00E408AB"/>
    <w:rsid w:val="00E40963"/>
    <w:rsid w:val="00E40F6B"/>
    <w:rsid w:val="00E40F80"/>
    <w:rsid w:val="00E413A9"/>
    <w:rsid w:val="00E4143F"/>
    <w:rsid w:val="00E4164F"/>
    <w:rsid w:val="00E41997"/>
    <w:rsid w:val="00E4218B"/>
    <w:rsid w:val="00E4223B"/>
    <w:rsid w:val="00E42A8B"/>
    <w:rsid w:val="00E42C24"/>
    <w:rsid w:val="00E4306E"/>
    <w:rsid w:val="00E4334C"/>
    <w:rsid w:val="00E434C4"/>
    <w:rsid w:val="00E43C6B"/>
    <w:rsid w:val="00E43C91"/>
    <w:rsid w:val="00E44C73"/>
    <w:rsid w:val="00E44F6F"/>
    <w:rsid w:val="00E45234"/>
    <w:rsid w:val="00E45841"/>
    <w:rsid w:val="00E458F0"/>
    <w:rsid w:val="00E45AB7"/>
    <w:rsid w:val="00E45AEC"/>
    <w:rsid w:val="00E461CD"/>
    <w:rsid w:val="00E46250"/>
    <w:rsid w:val="00E46A66"/>
    <w:rsid w:val="00E46FBB"/>
    <w:rsid w:val="00E478F8"/>
    <w:rsid w:val="00E47F33"/>
    <w:rsid w:val="00E504A6"/>
    <w:rsid w:val="00E50983"/>
    <w:rsid w:val="00E50D4D"/>
    <w:rsid w:val="00E50D65"/>
    <w:rsid w:val="00E51063"/>
    <w:rsid w:val="00E51680"/>
    <w:rsid w:val="00E51BB5"/>
    <w:rsid w:val="00E52B78"/>
    <w:rsid w:val="00E52C75"/>
    <w:rsid w:val="00E52CDC"/>
    <w:rsid w:val="00E531D7"/>
    <w:rsid w:val="00E5326B"/>
    <w:rsid w:val="00E533C4"/>
    <w:rsid w:val="00E536B6"/>
    <w:rsid w:val="00E53877"/>
    <w:rsid w:val="00E53B5B"/>
    <w:rsid w:val="00E54C05"/>
    <w:rsid w:val="00E5578E"/>
    <w:rsid w:val="00E55B57"/>
    <w:rsid w:val="00E55FDF"/>
    <w:rsid w:val="00E5600F"/>
    <w:rsid w:val="00E563A2"/>
    <w:rsid w:val="00E568D9"/>
    <w:rsid w:val="00E56CDC"/>
    <w:rsid w:val="00E56FFF"/>
    <w:rsid w:val="00E5713F"/>
    <w:rsid w:val="00E573B4"/>
    <w:rsid w:val="00E573F4"/>
    <w:rsid w:val="00E57694"/>
    <w:rsid w:val="00E57A2A"/>
    <w:rsid w:val="00E60083"/>
    <w:rsid w:val="00E604A8"/>
    <w:rsid w:val="00E60DD1"/>
    <w:rsid w:val="00E61B7D"/>
    <w:rsid w:val="00E61CF8"/>
    <w:rsid w:val="00E62016"/>
    <w:rsid w:val="00E62542"/>
    <w:rsid w:val="00E62C94"/>
    <w:rsid w:val="00E63B03"/>
    <w:rsid w:val="00E63CDB"/>
    <w:rsid w:val="00E64075"/>
    <w:rsid w:val="00E6431F"/>
    <w:rsid w:val="00E645FD"/>
    <w:rsid w:val="00E64CC7"/>
    <w:rsid w:val="00E65403"/>
    <w:rsid w:val="00E65BB3"/>
    <w:rsid w:val="00E65BE2"/>
    <w:rsid w:val="00E65CFF"/>
    <w:rsid w:val="00E65D43"/>
    <w:rsid w:val="00E65F70"/>
    <w:rsid w:val="00E66276"/>
    <w:rsid w:val="00E6666B"/>
    <w:rsid w:val="00E6677D"/>
    <w:rsid w:val="00E6678A"/>
    <w:rsid w:val="00E66B2B"/>
    <w:rsid w:val="00E66F56"/>
    <w:rsid w:val="00E66F7A"/>
    <w:rsid w:val="00E6764C"/>
    <w:rsid w:val="00E67E6D"/>
    <w:rsid w:val="00E704C0"/>
    <w:rsid w:val="00E708D9"/>
    <w:rsid w:val="00E70D27"/>
    <w:rsid w:val="00E70F08"/>
    <w:rsid w:val="00E70FFB"/>
    <w:rsid w:val="00E71369"/>
    <w:rsid w:val="00E7140E"/>
    <w:rsid w:val="00E718DD"/>
    <w:rsid w:val="00E71AF9"/>
    <w:rsid w:val="00E71B35"/>
    <w:rsid w:val="00E7201B"/>
    <w:rsid w:val="00E72502"/>
    <w:rsid w:val="00E7254A"/>
    <w:rsid w:val="00E7288C"/>
    <w:rsid w:val="00E73939"/>
    <w:rsid w:val="00E74543"/>
    <w:rsid w:val="00E74837"/>
    <w:rsid w:val="00E74D1E"/>
    <w:rsid w:val="00E74FFE"/>
    <w:rsid w:val="00E756AE"/>
    <w:rsid w:val="00E75BAD"/>
    <w:rsid w:val="00E75C59"/>
    <w:rsid w:val="00E760A5"/>
    <w:rsid w:val="00E760CE"/>
    <w:rsid w:val="00E7650C"/>
    <w:rsid w:val="00E765BC"/>
    <w:rsid w:val="00E7685A"/>
    <w:rsid w:val="00E76CF7"/>
    <w:rsid w:val="00E7719F"/>
    <w:rsid w:val="00E773B5"/>
    <w:rsid w:val="00E776D8"/>
    <w:rsid w:val="00E77C04"/>
    <w:rsid w:val="00E800B1"/>
    <w:rsid w:val="00E803A8"/>
    <w:rsid w:val="00E809BF"/>
    <w:rsid w:val="00E80AED"/>
    <w:rsid w:val="00E80C77"/>
    <w:rsid w:val="00E810D1"/>
    <w:rsid w:val="00E8210A"/>
    <w:rsid w:val="00E8242E"/>
    <w:rsid w:val="00E83097"/>
    <w:rsid w:val="00E83419"/>
    <w:rsid w:val="00E839D1"/>
    <w:rsid w:val="00E83CA2"/>
    <w:rsid w:val="00E83E70"/>
    <w:rsid w:val="00E83F8F"/>
    <w:rsid w:val="00E83FD1"/>
    <w:rsid w:val="00E840A8"/>
    <w:rsid w:val="00E84471"/>
    <w:rsid w:val="00E84521"/>
    <w:rsid w:val="00E84A64"/>
    <w:rsid w:val="00E84E8C"/>
    <w:rsid w:val="00E84F60"/>
    <w:rsid w:val="00E8558D"/>
    <w:rsid w:val="00E85CA1"/>
    <w:rsid w:val="00E85DF3"/>
    <w:rsid w:val="00E85EB3"/>
    <w:rsid w:val="00E8645E"/>
    <w:rsid w:val="00E87261"/>
    <w:rsid w:val="00E90207"/>
    <w:rsid w:val="00E902ED"/>
    <w:rsid w:val="00E903D6"/>
    <w:rsid w:val="00E9052F"/>
    <w:rsid w:val="00E90B3E"/>
    <w:rsid w:val="00E90B96"/>
    <w:rsid w:val="00E90C04"/>
    <w:rsid w:val="00E90C18"/>
    <w:rsid w:val="00E90E01"/>
    <w:rsid w:val="00E90FF6"/>
    <w:rsid w:val="00E91893"/>
    <w:rsid w:val="00E91A05"/>
    <w:rsid w:val="00E92181"/>
    <w:rsid w:val="00E921CD"/>
    <w:rsid w:val="00E92410"/>
    <w:rsid w:val="00E92C05"/>
    <w:rsid w:val="00E92E58"/>
    <w:rsid w:val="00E936FE"/>
    <w:rsid w:val="00E93866"/>
    <w:rsid w:val="00E93F47"/>
    <w:rsid w:val="00E9420B"/>
    <w:rsid w:val="00E94385"/>
    <w:rsid w:val="00E94441"/>
    <w:rsid w:val="00E94D36"/>
    <w:rsid w:val="00E94D8A"/>
    <w:rsid w:val="00E94DFA"/>
    <w:rsid w:val="00E952C9"/>
    <w:rsid w:val="00E95C0E"/>
    <w:rsid w:val="00E96227"/>
    <w:rsid w:val="00E963DA"/>
    <w:rsid w:val="00E96921"/>
    <w:rsid w:val="00E96B8F"/>
    <w:rsid w:val="00E9768F"/>
    <w:rsid w:val="00E9794D"/>
    <w:rsid w:val="00E97F93"/>
    <w:rsid w:val="00EA011F"/>
    <w:rsid w:val="00EA0591"/>
    <w:rsid w:val="00EA0935"/>
    <w:rsid w:val="00EA0A9E"/>
    <w:rsid w:val="00EA0B43"/>
    <w:rsid w:val="00EA1053"/>
    <w:rsid w:val="00EA1234"/>
    <w:rsid w:val="00EA1712"/>
    <w:rsid w:val="00EA1718"/>
    <w:rsid w:val="00EA174E"/>
    <w:rsid w:val="00EA18E3"/>
    <w:rsid w:val="00EA1ABE"/>
    <w:rsid w:val="00EA1D7C"/>
    <w:rsid w:val="00EA305E"/>
    <w:rsid w:val="00EA316D"/>
    <w:rsid w:val="00EA3792"/>
    <w:rsid w:val="00EA3ABA"/>
    <w:rsid w:val="00EA3C3A"/>
    <w:rsid w:val="00EA3D35"/>
    <w:rsid w:val="00EA3FF5"/>
    <w:rsid w:val="00EA4015"/>
    <w:rsid w:val="00EA4347"/>
    <w:rsid w:val="00EA491A"/>
    <w:rsid w:val="00EA4AFF"/>
    <w:rsid w:val="00EA4D83"/>
    <w:rsid w:val="00EA5177"/>
    <w:rsid w:val="00EA533A"/>
    <w:rsid w:val="00EA5B17"/>
    <w:rsid w:val="00EA5E4E"/>
    <w:rsid w:val="00EA5E5C"/>
    <w:rsid w:val="00EA61D5"/>
    <w:rsid w:val="00EA652C"/>
    <w:rsid w:val="00EA680C"/>
    <w:rsid w:val="00EA73D8"/>
    <w:rsid w:val="00EA7981"/>
    <w:rsid w:val="00EA7A41"/>
    <w:rsid w:val="00EB0374"/>
    <w:rsid w:val="00EB0B7D"/>
    <w:rsid w:val="00EB15EC"/>
    <w:rsid w:val="00EB1661"/>
    <w:rsid w:val="00EB1667"/>
    <w:rsid w:val="00EB19E7"/>
    <w:rsid w:val="00EB1AE6"/>
    <w:rsid w:val="00EB1F91"/>
    <w:rsid w:val="00EB254C"/>
    <w:rsid w:val="00EB26F3"/>
    <w:rsid w:val="00EB2C10"/>
    <w:rsid w:val="00EB3447"/>
    <w:rsid w:val="00EB3498"/>
    <w:rsid w:val="00EB36B4"/>
    <w:rsid w:val="00EB3A56"/>
    <w:rsid w:val="00EB3BCC"/>
    <w:rsid w:val="00EB444A"/>
    <w:rsid w:val="00EB4625"/>
    <w:rsid w:val="00EB4C8C"/>
    <w:rsid w:val="00EB4D56"/>
    <w:rsid w:val="00EB4E70"/>
    <w:rsid w:val="00EB573F"/>
    <w:rsid w:val="00EB5E13"/>
    <w:rsid w:val="00EB6052"/>
    <w:rsid w:val="00EB67DB"/>
    <w:rsid w:val="00EB6A39"/>
    <w:rsid w:val="00EB6C3E"/>
    <w:rsid w:val="00EB6CC4"/>
    <w:rsid w:val="00EB6E3E"/>
    <w:rsid w:val="00EB7483"/>
    <w:rsid w:val="00EB75F5"/>
    <w:rsid w:val="00EB7731"/>
    <w:rsid w:val="00EB79FD"/>
    <w:rsid w:val="00EB7EAF"/>
    <w:rsid w:val="00EC06AA"/>
    <w:rsid w:val="00EC0959"/>
    <w:rsid w:val="00EC0D03"/>
    <w:rsid w:val="00EC1374"/>
    <w:rsid w:val="00EC16F0"/>
    <w:rsid w:val="00EC1F6C"/>
    <w:rsid w:val="00EC1FBF"/>
    <w:rsid w:val="00EC2016"/>
    <w:rsid w:val="00EC20DD"/>
    <w:rsid w:val="00EC224C"/>
    <w:rsid w:val="00EC232D"/>
    <w:rsid w:val="00EC248E"/>
    <w:rsid w:val="00EC24EB"/>
    <w:rsid w:val="00EC254B"/>
    <w:rsid w:val="00EC2C16"/>
    <w:rsid w:val="00EC2D3A"/>
    <w:rsid w:val="00EC2E7F"/>
    <w:rsid w:val="00EC30F5"/>
    <w:rsid w:val="00EC31A1"/>
    <w:rsid w:val="00EC3223"/>
    <w:rsid w:val="00EC356B"/>
    <w:rsid w:val="00EC3604"/>
    <w:rsid w:val="00EC3975"/>
    <w:rsid w:val="00EC39BB"/>
    <w:rsid w:val="00EC40B6"/>
    <w:rsid w:val="00EC4250"/>
    <w:rsid w:val="00EC46AB"/>
    <w:rsid w:val="00EC50B6"/>
    <w:rsid w:val="00EC51B7"/>
    <w:rsid w:val="00EC5328"/>
    <w:rsid w:val="00EC55C0"/>
    <w:rsid w:val="00EC5640"/>
    <w:rsid w:val="00EC56EE"/>
    <w:rsid w:val="00EC570C"/>
    <w:rsid w:val="00EC5A1C"/>
    <w:rsid w:val="00EC5DA0"/>
    <w:rsid w:val="00EC602D"/>
    <w:rsid w:val="00EC610C"/>
    <w:rsid w:val="00EC63AB"/>
    <w:rsid w:val="00EC6CFB"/>
    <w:rsid w:val="00EC7259"/>
    <w:rsid w:val="00EC7337"/>
    <w:rsid w:val="00EC73E4"/>
    <w:rsid w:val="00EC7530"/>
    <w:rsid w:val="00EC7925"/>
    <w:rsid w:val="00ED0053"/>
    <w:rsid w:val="00ED00A5"/>
    <w:rsid w:val="00ED015A"/>
    <w:rsid w:val="00ED0372"/>
    <w:rsid w:val="00ED0A59"/>
    <w:rsid w:val="00ED0CE3"/>
    <w:rsid w:val="00ED10A6"/>
    <w:rsid w:val="00ED10C3"/>
    <w:rsid w:val="00ED145D"/>
    <w:rsid w:val="00ED1A16"/>
    <w:rsid w:val="00ED1AC7"/>
    <w:rsid w:val="00ED1F81"/>
    <w:rsid w:val="00ED2946"/>
    <w:rsid w:val="00ED2FA5"/>
    <w:rsid w:val="00ED3625"/>
    <w:rsid w:val="00ED4016"/>
    <w:rsid w:val="00ED403C"/>
    <w:rsid w:val="00ED4352"/>
    <w:rsid w:val="00ED4853"/>
    <w:rsid w:val="00ED4D9E"/>
    <w:rsid w:val="00ED4F09"/>
    <w:rsid w:val="00ED5164"/>
    <w:rsid w:val="00ED53E6"/>
    <w:rsid w:val="00ED55A5"/>
    <w:rsid w:val="00ED589B"/>
    <w:rsid w:val="00ED5B2D"/>
    <w:rsid w:val="00ED60B2"/>
    <w:rsid w:val="00ED6575"/>
    <w:rsid w:val="00ED65D6"/>
    <w:rsid w:val="00ED6656"/>
    <w:rsid w:val="00ED6F61"/>
    <w:rsid w:val="00ED7315"/>
    <w:rsid w:val="00ED7677"/>
    <w:rsid w:val="00ED79A5"/>
    <w:rsid w:val="00ED7E50"/>
    <w:rsid w:val="00EE05A1"/>
    <w:rsid w:val="00EE09AE"/>
    <w:rsid w:val="00EE0C64"/>
    <w:rsid w:val="00EE0EAA"/>
    <w:rsid w:val="00EE1509"/>
    <w:rsid w:val="00EE1C0D"/>
    <w:rsid w:val="00EE1EED"/>
    <w:rsid w:val="00EE21C2"/>
    <w:rsid w:val="00EE29C3"/>
    <w:rsid w:val="00EE29D8"/>
    <w:rsid w:val="00EE2D9F"/>
    <w:rsid w:val="00EE321D"/>
    <w:rsid w:val="00EE33D8"/>
    <w:rsid w:val="00EE3600"/>
    <w:rsid w:val="00EE382E"/>
    <w:rsid w:val="00EE3A41"/>
    <w:rsid w:val="00EE3B76"/>
    <w:rsid w:val="00EE4ADB"/>
    <w:rsid w:val="00EE4BF0"/>
    <w:rsid w:val="00EE4C5F"/>
    <w:rsid w:val="00EE5B08"/>
    <w:rsid w:val="00EE60D9"/>
    <w:rsid w:val="00EE6216"/>
    <w:rsid w:val="00EE63E6"/>
    <w:rsid w:val="00EE65D1"/>
    <w:rsid w:val="00EE6702"/>
    <w:rsid w:val="00EE6CEA"/>
    <w:rsid w:val="00EE78C7"/>
    <w:rsid w:val="00EE7AA4"/>
    <w:rsid w:val="00EE7B62"/>
    <w:rsid w:val="00EE7BBB"/>
    <w:rsid w:val="00EF0B2A"/>
    <w:rsid w:val="00EF0D70"/>
    <w:rsid w:val="00EF0FCA"/>
    <w:rsid w:val="00EF1BB0"/>
    <w:rsid w:val="00EF1C5F"/>
    <w:rsid w:val="00EF1CD5"/>
    <w:rsid w:val="00EF1F89"/>
    <w:rsid w:val="00EF2A2D"/>
    <w:rsid w:val="00EF2BF3"/>
    <w:rsid w:val="00EF2FB8"/>
    <w:rsid w:val="00EF3065"/>
    <w:rsid w:val="00EF35FC"/>
    <w:rsid w:val="00EF3610"/>
    <w:rsid w:val="00EF3814"/>
    <w:rsid w:val="00EF3A6C"/>
    <w:rsid w:val="00EF4512"/>
    <w:rsid w:val="00EF4808"/>
    <w:rsid w:val="00EF4C57"/>
    <w:rsid w:val="00EF4D23"/>
    <w:rsid w:val="00EF5271"/>
    <w:rsid w:val="00EF5678"/>
    <w:rsid w:val="00EF5834"/>
    <w:rsid w:val="00EF6332"/>
    <w:rsid w:val="00EF6E40"/>
    <w:rsid w:val="00EF7100"/>
    <w:rsid w:val="00EF714F"/>
    <w:rsid w:val="00EF767A"/>
    <w:rsid w:val="00EF76B3"/>
    <w:rsid w:val="00EF7A51"/>
    <w:rsid w:val="00EF7C75"/>
    <w:rsid w:val="00EF7EDD"/>
    <w:rsid w:val="00EF7F47"/>
    <w:rsid w:val="00F00219"/>
    <w:rsid w:val="00F005E8"/>
    <w:rsid w:val="00F005ED"/>
    <w:rsid w:val="00F00733"/>
    <w:rsid w:val="00F00A31"/>
    <w:rsid w:val="00F00D2E"/>
    <w:rsid w:val="00F015BB"/>
    <w:rsid w:val="00F022B7"/>
    <w:rsid w:val="00F024B4"/>
    <w:rsid w:val="00F0280A"/>
    <w:rsid w:val="00F0281B"/>
    <w:rsid w:val="00F02B8E"/>
    <w:rsid w:val="00F02C4A"/>
    <w:rsid w:val="00F032D0"/>
    <w:rsid w:val="00F03363"/>
    <w:rsid w:val="00F03AD0"/>
    <w:rsid w:val="00F03F93"/>
    <w:rsid w:val="00F0452A"/>
    <w:rsid w:val="00F056D7"/>
    <w:rsid w:val="00F05A5A"/>
    <w:rsid w:val="00F05AED"/>
    <w:rsid w:val="00F063E8"/>
    <w:rsid w:val="00F0679A"/>
    <w:rsid w:val="00F06FA0"/>
    <w:rsid w:val="00F0704E"/>
    <w:rsid w:val="00F071ED"/>
    <w:rsid w:val="00F07758"/>
    <w:rsid w:val="00F07BC9"/>
    <w:rsid w:val="00F10D6D"/>
    <w:rsid w:val="00F10D93"/>
    <w:rsid w:val="00F11139"/>
    <w:rsid w:val="00F112CC"/>
    <w:rsid w:val="00F11990"/>
    <w:rsid w:val="00F11A4B"/>
    <w:rsid w:val="00F11C2E"/>
    <w:rsid w:val="00F11DD0"/>
    <w:rsid w:val="00F12072"/>
    <w:rsid w:val="00F1264B"/>
    <w:rsid w:val="00F12D13"/>
    <w:rsid w:val="00F1337F"/>
    <w:rsid w:val="00F13625"/>
    <w:rsid w:val="00F13781"/>
    <w:rsid w:val="00F14AA6"/>
    <w:rsid w:val="00F14CC4"/>
    <w:rsid w:val="00F14CE3"/>
    <w:rsid w:val="00F15289"/>
    <w:rsid w:val="00F15455"/>
    <w:rsid w:val="00F15B8C"/>
    <w:rsid w:val="00F15E3A"/>
    <w:rsid w:val="00F15F48"/>
    <w:rsid w:val="00F15FC7"/>
    <w:rsid w:val="00F1651F"/>
    <w:rsid w:val="00F165F3"/>
    <w:rsid w:val="00F16BA6"/>
    <w:rsid w:val="00F16D5E"/>
    <w:rsid w:val="00F17705"/>
    <w:rsid w:val="00F179B6"/>
    <w:rsid w:val="00F20995"/>
    <w:rsid w:val="00F20A6F"/>
    <w:rsid w:val="00F20A84"/>
    <w:rsid w:val="00F20E06"/>
    <w:rsid w:val="00F20FA1"/>
    <w:rsid w:val="00F21353"/>
    <w:rsid w:val="00F214AF"/>
    <w:rsid w:val="00F21852"/>
    <w:rsid w:val="00F218FE"/>
    <w:rsid w:val="00F21DD4"/>
    <w:rsid w:val="00F221DE"/>
    <w:rsid w:val="00F222BA"/>
    <w:rsid w:val="00F22C52"/>
    <w:rsid w:val="00F232BA"/>
    <w:rsid w:val="00F23676"/>
    <w:rsid w:val="00F23F5A"/>
    <w:rsid w:val="00F24026"/>
    <w:rsid w:val="00F248EE"/>
    <w:rsid w:val="00F24BAF"/>
    <w:rsid w:val="00F24C6A"/>
    <w:rsid w:val="00F252E4"/>
    <w:rsid w:val="00F25885"/>
    <w:rsid w:val="00F264AB"/>
    <w:rsid w:val="00F265DD"/>
    <w:rsid w:val="00F267C9"/>
    <w:rsid w:val="00F270F7"/>
    <w:rsid w:val="00F27A96"/>
    <w:rsid w:val="00F27BAD"/>
    <w:rsid w:val="00F27C0D"/>
    <w:rsid w:val="00F27E0A"/>
    <w:rsid w:val="00F300C0"/>
    <w:rsid w:val="00F30A4D"/>
    <w:rsid w:val="00F30ACA"/>
    <w:rsid w:val="00F30D86"/>
    <w:rsid w:val="00F30D9C"/>
    <w:rsid w:val="00F314D2"/>
    <w:rsid w:val="00F3181A"/>
    <w:rsid w:val="00F31995"/>
    <w:rsid w:val="00F31D28"/>
    <w:rsid w:val="00F31D74"/>
    <w:rsid w:val="00F31E54"/>
    <w:rsid w:val="00F322A9"/>
    <w:rsid w:val="00F32365"/>
    <w:rsid w:val="00F3240F"/>
    <w:rsid w:val="00F32595"/>
    <w:rsid w:val="00F32746"/>
    <w:rsid w:val="00F32E4A"/>
    <w:rsid w:val="00F32F0B"/>
    <w:rsid w:val="00F335DF"/>
    <w:rsid w:val="00F33A3B"/>
    <w:rsid w:val="00F33B36"/>
    <w:rsid w:val="00F33D3C"/>
    <w:rsid w:val="00F343F3"/>
    <w:rsid w:val="00F349C9"/>
    <w:rsid w:val="00F34AB2"/>
    <w:rsid w:val="00F34E8D"/>
    <w:rsid w:val="00F34EFC"/>
    <w:rsid w:val="00F35139"/>
    <w:rsid w:val="00F35237"/>
    <w:rsid w:val="00F35393"/>
    <w:rsid w:val="00F35D58"/>
    <w:rsid w:val="00F362AA"/>
    <w:rsid w:val="00F3632F"/>
    <w:rsid w:val="00F36606"/>
    <w:rsid w:val="00F36BFE"/>
    <w:rsid w:val="00F36F24"/>
    <w:rsid w:val="00F379B3"/>
    <w:rsid w:val="00F37E11"/>
    <w:rsid w:val="00F40169"/>
    <w:rsid w:val="00F4047F"/>
    <w:rsid w:val="00F406DF"/>
    <w:rsid w:val="00F40D24"/>
    <w:rsid w:val="00F41222"/>
    <w:rsid w:val="00F41506"/>
    <w:rsid w:val="00F41621"/>
    <w:rsid w:val="00F4280A"/>
    <w:rsid w:val="00F428ED"/>
    <w:rsid w:val="00F42C45"/>
    <w:rsid w:val="00F42CF6"/>
    <w:rsid w:val="00F42CFC"/>
    <w:rsid w:val="00F42D47"/>
    <w:rsid w:val="00F43250"/>
    <w:rsid w:val="00F4344A"/>
    <w:rsid w:val="00F43785"/>
    <w:rsid w:val="00F43C88"/>
    <w:rsid w:val="00F43CE0"/>
    <w:rsid w:val="00F43DFD"/>
    <w:rsid w:val="00F445A6"/>
    <w:rsid w:val="00F446DC"/>
    <w:rsid w:val="00F448CE"/>
    <w:rsid w:val="00F44B81"/>
    <w:rsid w:val="00F44CA1"/>
    <w:rsid w:val="00F452AC"/>
    <w:rsid w:val="00F456E8"/>
    <w:rsid w:val="00F46083"/>
    <w:rsid w:val="00F46B2F"/>
    <w:rsid w:val="00F47746"/>
    <w:rsid w:val="00F47CEA"/>
    <w:rsid w:val="00F47EAA"/>
    <w:rsid w:val="00F47F7A"/>
    <w:rsid w:val="00F500FB"/>
    <w:rsid w:val="00F506F3"/>
    <w:rsid w:val="00F50F33"/>
    <w:rsid w:val="00F50F4E"/>
    <w:rsid w:val="00F512DC"/>
    <w:rsid w:val="00F51A54"/>
    <w:rsid w:val="00F52117"/>
    <w:rsid w:val="00F525C6"/>
    <w:rsid w:val="00F5280D"/>
    <w:rsid w:val="00F52B49"/>
    <w:rsid w:val="00F52E03"/>
    <w:rsid w:val="00F532D9"/>
    <w:rsid w:val="00F534BC"/>
    <w:rsid w:val="00F5362B"/>
    <w:rsid w:val="00F538FE"/>
    <w:rsid w:val="00F53E51"/>
    <w:rsid w:val="00F54419"/>
    <w:rsid w:val="00F54D30"/>
    <w:rsid w:val="00F54D4D"/>
    <w:rsid w:val="00F54F50"/>
    <w:rsid w:val="00F551B8"/>
    <w:rsid w:val="00F56BB2"/>
    <w:rsid w:val="00F56EEE"/>
    <w:rsid w:val="00F5703A"/>
    <w:rsid w:val="00F57066"/>
    <w:rsid w:val="00F575D5"/>
    <w:rsid w:val="00F57A2F"/>
    <w:rsid w:val="00F57EB9"/>
    <w:rsid w:val="00F60088"/>
    <w:rsid w:val="00F60220"/>
    <w:rsid w:val="00F61042"/>
    <w:rsid w:val="00F6107B"/>
    <w:rsid w:val="00F6137A"/>
    <w:rsid w:val="00F617C6"/>
    <w:rsid w:val="00F61B0A"/>
    <w:rsid w:val="00F61BA9"/>
    <w:rsid w:val="00F61BBB"/>
    <w:rsid w:val="00F6240E"/>
    <w:rsid w:val="00F62983"/>
    <w:rsid w:val="00F62D9C"/>
    <w:rsid w:val="00F6348C"/>
    <w:rsid w:val="00F63647"/>
    <w:rsid w:val="00F63A46"/>
    <w:rsid w:val="00F63D53"/>
    <w:rsid w:val="00F63F4E"/>
    <w:rsid w:val="00F64B3C"/>
    <w:rsid w:val="00F64B46"/>
    <w:rsid w:val="00F64FBF"/>
    <w:rsid w:val="00F6547E"/>
    <w:rsid w:val="00F65532"/>
    <w:rsid w:val="00F659E5"/>
    <w:rsid w:val="00F65A30"/>
    <w:rsid w:val="00F6624F"/>
    <w:rsid w:val="00F66309"/>
    <w:rsid w:val="00F66798"/>
    <w:rsid w:val="00F66A26"/>
    <w:rsid w:val="00F67002"/>
    <w:rsid w:val="00F672AF"/>
    <w:rsid w:val="00F67662"/>
    <w:rsid w:val="00F677AD"/>
    <w:rsid w:val="00F67DFD"/>
    <w:rsid w:val="00F67E18"/>
    <w:rsid w:val="00F70125"/>
    <w:rsid w:val="00F7025F"/>
    <w:rsid w:val="00F704EA"/>
    <w:rsid w:val="00F706AB"/>
    <w:rsid w:val="00F70B68"/>
    <w:rsid w:val="00F70DD2"/>
    <w:rsid w:val="00F7184B"/>
    <w:rsid w:val="00F71B2B"/>
    <w:rsid w:val="00F71CCD"/>
    <w:rsid w:val="00F726BF"/>
    <w:rsid w:val="00F729A2"/>
    <w:rsid w:val="00F73074"/>
    <w:rsid w:val="00F73141"/>
    <w:rsid w:val="00F733D9"/>
    <w:rsid w:val="00F739E0"/>
    <w:rsid w:val="00F73F01"/>
    <w:rsid w:val="00F73F34"/>
    <w:rsid w:val="00F745A5"/>
    <w:rsid w:val="00F74A4C"/>
    <w:rsid w:val="00F74CAD"/>
    <w:rsid w:val="00F75247"/>
    <w:rsid w:val="00F7551C"/>
    <w:rsid w:val="00F75970"/>
    <w:rsid w:val="00F75FB0"/>
    <w:rsid w:val="00F768C8"/>
    <w:rsid w:val="00F76BCD"/>
    <w:rsid w:val="00F77AC7"/>
    <w:rsid w:val="00F77BAB"/>
    <w:rsid w:val="00F80493"/>
    <w:rsid w:val="00F80918"/>
    <w:rsid w:val="00F80B3F"/>
    <w:rsid w:val="00F810B3"/>
    <w:rsid w:val="00F8110A"/>
    <w:rsid w:val="00F8112C"/>
    <w:rsid w:val="00F81195"/>
    <w:rsid w:val="00F811EB"/>
    <w:rsid w:val="00F81D51"/>
    <w:rsid w:val="00F820E2"/>
    <w:rsid w:val="00F827FE"/>
    <w:rsid w:val="00F8288B"/>
    <w:rsid w:val="00F829D0"/>
    <w:rsid w:val="00F82E5D"/>
    <w:rsid w:val="00F82EB0"/>
    <w:rsid w:val="00F83218"/>
    <w:rsid w:val="00F8382D"/>
    <w:rsid w:val="00F83B43"/>
    <w:rsid w:val="00F83B51"/>
    <w:rsid w:val="00F83FAD"/>
    <w:rsid w:val="00F841F6"/>
    <w:rsid w:val="00F8433B"/>
    <w:rsid w:val="00F8437B"/>
    <w:rsid w:val="00F843B4"/>
    <w:rsid w:val="00F84480"/>
    <w:rsid w:val="00F84936"/>
    <w:rsid w:val="00F8561E"/>
    <w:rsid w:val="00F85E9E"/>
    <w:rsid w:val="00F8612B"/>
    <w:rsid w:val="00F86864"/>
    <w:rsid w:val="00F86B36"/>
    <w:rsid w:val="00F86C19"/>
    <w:rsid w:val="00F86DF0"/>
    <w:rsid w:val="00F87097"/>
    <w:rsid w:val="00F8729D"/>
    <w:rsid w:val="00F87756"/>
    <w:rsid w:val="00F90014"/>
    <w:rsid w:val="00F902FF"/>
    <w:rsid w:val="00F906B9"/>
    <w:rsid w:val="00F9094B"/>
    <w:rsid w:val="00F9127B"/>
    <w:rsid w:val="00F91295"/>
    <w:rsid w:val="00F91403"/>
    <w:rsid w:val="00F915FA"/>
    <w:rsid w:val="00F919CE"/>
    <w:rsid w:val="00F91AFC"/>
    <w:rsid w:val="00F91B86"/>
    <w:rsid w:val="00F921C1"/>
    <w:rsid w:val="00F92555"/>
    <w:rsid w:val="00F92FCF"/>
    <w:rsid w:val="00F92FED"/>
    <w:rsid w:val="00F93385"/>
    <w:rsid w:val="00F94213"/>
    <w:rsid w:val="00F94C31"/>
    <w:rsid w:val="00F95C4B"/>
    <w:rsid w:val="00F966FE"/>
    <w:rsid w:val="00F96797"/>
    <w:rsid w:val="00F96C71"/>
    <w:rsid w:val="00F96E1F"/>
    <w:rsid w:val="00F96F6B"/>
    <w:rsid w:val="00F9736B"/>
    <w:rsid w:val="00F97388"/>
    <w:rsid w:val="00F9778E"/>
    <w:rsid w:val="00F97880"/>
    <w:rsid w:val="00F97F54"/>
    <w:rsid w:val="00FA001A"/>
    <w:rsid w:val="00FA06BD"/>
    <w:rsid w:val="00FA1768"/>
    <w:rsid w:val="00FA1BDD"/>
    <w:rsid w:val="00FA1C95"/>
    <w:rsid w:val="00FA284B"/>
    <w:rsid w:val="00FA291D"/>
    <w:rsid w:val="00FA2A77"/>
    <w:rsid w:val="00FA3047"/>
    <w:rsid w:val="00FA3439"/>
    <w:rsid w:val="00FA36BD"/>
    <w:rsid w:val="00FA3751"/>
    <w:rsid w:val="00FA3C4D"/>
    <w:rsid w:val="00FA3F57"/>
    <w:rsid w:val="00FA4282"/>
    <w:rsid w:val="00FA45DD"/>
    <w:rsid w:val="00FA4F11"/>
    <w:rsid w:val="00FA4FCB"/>
    <w:rsid w:val="00FA53D6"/>
    <w:rsid w:val="00FA5863"/>
    <w:rsid w:val="00FA616E"/>
    <w:rsid w:val="00FA6194"/>
    <w:rsid w:val="00FA65B3"/>
    <w:rsid w:val="00FA6646"/>
    <w:rsid w:val="00FA6907"/>
    <w:rsid w:val="00FA6B97"/>
    <w:rsid w:val="00FA6BBF"/>
    <w:rsid w:val="00FA6E31"/>
    <w:rsid w:val="00FA6E7D"/>
    <w:rsid w:val="00FA7020"/>
    <w:rsid w:val="00FA70C7"/>
    <w:rsid w:val="00FA72EB"/>
    <w:rsid w:val="00FB0178"/>
    <w:rsid w:val="00FB0726"/>
    <w:rsid w:val="00FB0977"/>
    <w:rsid w:val="00FB09A6"/>
    <w:rsid w:val="00FB15A2"/>
    <w:rsid w:val="00FB1654"/>
    <w:rsid w:val="00FB168A"/>
    <w:rsid w:val="00FB17D2"/>
    <w:rsid w:val="00FB1BD6"/>
    <w:rsid w:val="00FB1C78"/>
    <w:rsid w:val="00FB2179"/>
    <w:rsid w:val="00FB23EE"/>
    <w:rsid w:val="00FB24E9"/>
    <w:rsid w:val="00FB250D"/>
    <w:rsid w:val="00FB275F"/>
    <w:rsid w:val="00FB2A78"/>
    <w:rsid w:val="00FB2AC5"/>
    <w:rsid w:val="00FB2C41"/>
    <w:rsid w:val="00FB2EAF"/>
    <w:rsid w:val="00FB320E"/>
    <w:rsid w:val="00FB34FD"/>
    <w:rsid w:val="00FB3504"/>
    <w:rsid w:val="00FB3570"/>
    <w:rsid w:val="00FB36A6"/>
    <w:rsid w:val="00FB36C5"/>
    <w:rsid w:val="00FB3A31"/>
    <w:rsid w:val="00FB3B40"/>
    <w:rsid w:val="00FB3CF0"/>
    <w:rsid w:val="00FB3D57"/>
    <w:rsid w:val="00FB3EF6"/>
    <w:rsid w:val="00FB40B6"/>
    <w:rsid w:val="00FB4281"/>
    <w:rsid w:val="00FB4A13"/>
    <w:rsid w:val="00FB4BF4"/>
    <w:rsid w:val="00FB53F6"/>
    <w:rsid w:val="00FB5626"/>
    <w:rsid w:val="00FB5749"/>
    <w:rsid w:val="00FB5DE9"/>
    <w:rsid w:val="00FB6291"/>
    <w:rsid w:val="00FB646F"/>
    <w:rsid w:val="00FB6951"/>
    <w:rsid w:val="00FB719B"/>
    <w:rsid w:val="00FB74DA"/>
    <w:rsid w:val="00FB7913"/>
    <w:rsid w:val="00FB7F35"/>
    <w:rsid w:val="00FC07D5"/>
    <w:rsid w:val="00FC07FD"/>
    <w:rsid w:val="00FC0DB0"/>
    <w:rsid w:val="00FC0E25"/>
    <w:rsid w:val="00FC0F0E"/>
    <w:rsid w:val="00FC1E4A"/>
    <w:rsid w:val="00FC1E9A"/>
    <w:rsid w:val="00FC2677"/>
    <w:rsid w:val="00FC36AE"/>
    <w:rsid w:val="00FC3AD7"/>
    <w:rsid w:val="00FC46E2"/>
    <w:rsid w:val="00FC48FD"/>
    <w:rsid w:val="00FC5579"/>
    <w:rsid w:val="00FC55C9"/>
    <w:rsid w:val="00FC5A26"/>
    <w:rsid w:val="00FC5D05"/>
    <w:rsid w:val="00FC5FC7"/>
    <w:rsid w:val="00FC6562"/>
    <w:rsid w:val="00FC68B2"/>
    <w:rsid w:val="00FC68F3"/>
    <w:rsid w:val="00FC690B"/>
    <w:rsid w:val="00FC75AF"/>
    <w:rsid w:val="00FC774E"/>
    <w:rsid w:val="00FD039B"/>
    <w:rsid w:val="00FD041A"/>
    <w:rsid w:val="00FD080C"/>
    <w:rsid w:val="00FD0906"/>
    <w:rsid w:val="00FD0B52"/>
    <w:rsid w:val="00FD0D65"/>
    <w:rsid w:val="00FD1602"/>
    <w:rsid w:val="00FD1662"/>
    <w:rsid w:val="00FD1B35"/>
    <w:rsid w:val="00FD1EB6"/>
    <w:rsid w:val="00FD1EF1"/>
    <w:rsid w:val="00FD2285"/>
    <w:rsid w:val="00FD282F"/>
    <w:rsid w:val="00FD2A4A"/>
    <w:rsid w:val="00FD2C3D"/>
    <w:rsid w:val="00FD30B7"/>
    <w:rsid w:val="00FD3297"/>
    <w:rsid w:val="00FD32D1"/>
    <w:rsid w:val="00FD3390"/>
    <w:rsid w:val="00FD33CA"/>
    <w:rsid w:val="00FD37C3"/>
    <w:rsid w:val="00FD3B4A"/>
    <w:rsid w:val="00FD3C04"/>
    <w:rsid w:val="00FD4832"/>
    <w:rsid w:val="00FD485B"/>
    <w:rsid w:val="00FD4BEA"/>
    <w:rsid w:val="00FD4DAE"/>
    <w:rsid w:val="00FD4F58"/>
    <w:rsid w:val="00FD5564"/>
    <w:rsid w:val="00FD5718"/>
    <w:rsid w:val="00FD5A17"/>
    <w:rsid w:val="00FD5A5E"/>
    <w:rsid w:val="00FD5B0A"/>
    <w:rsid w:val="00FD6069"/>
    <w:rsid w:val="00FD63FB"/>
    <w:rsid w:val="00FD6630"/>
    <w:rsid w:val="00FD69C5"/>
    <w:rsid w:val="00FD6B1A"/>
    <w:rsid w:val="00FD71CA"/>
    <w:rsid w:val="00FD7352"/>
    <w:rsid w:val="00FD7628"/>
    <w:rsid w:val="00FD7660"/>
    <w:rsid w:val="00FD7C05"/>
    <w:rsid w:val="00FD7E03"/>
    <w:rsid w:val="00FD7F2C"/>
    <w:rsid w:val="00FD7FB6"/>
    <w:rsid w:val="00FE0354"/>
    <w:rsid w:val="00FE04C8"/>
    <w:rsid w:val="00FE0908"/>
    <w:rsid w:val="00FE0967"/>
    <w:rsid w:val="00FE0C69"/>
    <w:rsid w:val="00FE0D0E"/>
    <w:rsid w:val="00FE0F09"/>
    <w:rsid w:val="00FE0FB1"/>
    <w:rsid w:val="00FE124B"/>
    <w:rsid w:val="00FE27BE"/>
    <w:rsid w:val="00FE2C0D"/>
    <w:rsid w:val="00FE2FDA"/>
    <w:rsid w:val="00FE31C4"/>
    <w:rsid w:val="00FE3F76"/>
    <w:rsid w:val="00FE4107"/>
    <w:rsid w:val="00FE452C"/>
    <w:rsid w:val="00FE45F8"/>
    <w:rsid w:val="00FE484E"/>
    <w:rsid w:val="00FE4E68"/>
    <w:rsid w:val="00FE50E2"/>
    <w:rsid w:val="00FE53B0"/>
    <w:rsid w:val="00FE53C4"/>
    <w:rsid w:val="00FE63C6"/>
    <w:rsid w:val="00FE655E"/>
    <w:rsid w:val="00FE65D6"/>
    <w:rsid w:val="00FE6612"/>
    <w:rsid w:val="00FE6844"/>
    <w:rsid w:val="00FE688C"/>
    <w:rsid w:val="00FE74D1"/>
    <w:rsid w:val="00FE7BE2"/>
    <w:rsid w:val="00FF00DA"/>
    <w:rsid w:val="00FF10A6"/>
    <w:rsid w:val="00FF1430"/>
    <w:rsid w:val="00FF154F"/>
    <w:rsid w:val="00FF1588"/>
    <w:rsid w:val="00FF1716"/>
    <w:rsid w:val="00FF1E19"/>
    <w:rsid w:val="00FF2CD1"/>
    <w:rsid w:val="00FF2F1A"/>
    <w:rsid w:val="00FF313C"/>
    <w:rsid w:val="00FF3ECC"/>
    <w:rsid w:val="00FF40DB"/>
    <w:rsid w:val="00FF44EF"/>
    <w:rsid w:val="00FF45D3"/>
    <w:rsid w:val="00FF4899"/>
    <w:rsid w:val="00FF4B1F"/>
    <w:rsid w:val="00FF4E2E"/>
    <w:rsid w:val="00FF4F70"/>
    <w:rsid w:val="00FF58F8"/>
    <w:rsid w:val="00FF62D3"/>
    <w:rsid w:val="00FF637C"/>
    <w:rsid w:val="00FF63A4"/>
    <w:rsid w:val="00FF6518"/>
    <w:rsid w:val="00FF6937"/>
    <w:rsid w:val="00FF6C7E"/>
    <w:rsid w:val="00FF79CA"/>
    <w:rsid w:val="015FDF89"/>
    <w:rsid w:val="01AC4DED"/>
    <w:rsid w:val="01E9420C"/>
    <w:rsid w:val="0229B2B4"/>
    <w:rsid w:val="022FB7F2"/>
    <w:rsid w:val="02544CE3"/>
    <w:rsid w:val="02787843"/>
    <w:rsid w:val="028110E8"/>
    <w:rsid w:val="02946D12"/>
    <w:rsid w:val="02996EBD"/>
    <w:rsid w:val="02F9B3A2"/>
    <w:rsid w:val="02FF558A"/>
    <w:rsid w:val="0382443C"/>
    <w:rsid w:val="038F8D32"/>
    <w:rsid w:val="03AA0E09"/>
    <w:rsid w:val="03ACFD6E"/>
    <w:rsid w:val="03D19F43"/>
    <w:rsid w:val="03E6AB8D"/>
    <w:rsid w:val="04503E5B"/>
    <w:rsid w:val="04B76353"/>
    <w:rsid w:val="0572744D"/>
    <w:rsid w:val="0581B8A9"/>
    <w:rsid w:val="058FE7FF"/>
    <w:rsid w:val="05A11264"/>
    <w:rsid w:val="05E1339C"/>
    <w:rsid w:val="06AA425D"/>
    <w:rsid w:val="06C899A8"/>
    <w:rsid w:val="06F47659"/>
    <w:rsid w:val="0718A9E2"/>
    <w:rsid w:val="07255BE6"/>
    <w:rsid w:val="0765FAAA"/>
    <w:rsid w:val="0774A680"/>
    <w:rsid w:val="077D8721"/>
    <w:rsid w:val="07970BDD"/>
    <w:rsid w:val="08C6C382"/>
    <w:rsid w:val="09D2B76F"/>
    <w:rsid w:val="0A1D4620"/>
    <w:rsid w:val="0A4921B7"/>
    <w:rsid w:val="0AA35930"/>
    <w:rsid w:val="0B123F6D"/>
    <w:rsid w:val="0B427222"/>
    <w:rsid w:val="0B68312D"/>
    <w:rsid w:val="0BB5FA10"/>
    <w:rsid w:val="0C0112D9"/>
    <w:rsid w:val="0C4B30F1"/>
    <w:rsid w:val="0C755D04"/>
    <w:rsid w:val="0CF825CC"/>
    <w:rsid w:val="0D0073CF"/>
    <w:rsid w:val="0D2F4CDF"/>
    <w:rsid w:val="0DAD4B75"/>
    <w:rsid w:val="0E0F5BB3"/>
    <w:rsid w:val="0E1C4346"/>
    <w:rsid w:val="0E2E3F10"/>
    <w:rsid w:val="0E895C5C"/>
    <w:rsid w:val="0E8A506A"/>
    <w:rsid w:val="0E956EAC"/>
    <w:rsid w:val="0ED88F3F"/>
    <w:rsid w:val="0F04A62A"/>
    <w:rsid w:val="0F2E854F"/>
    <w:rsid w:val="0F379E12"/>
    <w:rsid w:val="0F3A4151"/>
    <w:rsid w:val="0F3B3A41"/>
    <w:rsid w:val="0F5C26F2"/>
    <w:rsid w:val="0F646EB9"/>
    <w:rsid w:val="0F6C82F5"/>
    <w:rsid w:val="1014A2FD"/>
    <w:rsid w:val="1186D16C"/>
    <w:rsid w:val="11A9A447"/>
    <w:rsid w:val="11B77D75"/>
    <w:rsid w:val="11C29C7A"/>
    <w:rsid w:val="11FBE5D3"/>
    <w:rsid w:val="129C566D"/>
    <w:rsid w:val="12D0878F"/>
    <w:rsid w:val="1311D4EB"/>
    <w:rsid w:val="1347606C"/>
    <w:rsid w:val="137F8E3D"/>
    <w:rsid w:val="13BAC0A7"/>
    <w:rsid w:val="13BC5B5A"/>
    <w:rsid w:val="13F9AC37"/>
    <w:rsid w:val="141FCB00"/>
    <w:rsid w:val="1445DDBE"/>
    <w:rsid w:val="151CA646"/>
    <w:rsid w:val="1593084F"/>
    <w:rsid w:val="159B879F"/>
    <w:rsid w:val="15B7BB55"/>
    <w:rsid w:val="15EFD5E7"/>
    <w:rsid w:val="16294FA5"/>
    <w:rsid w:val="1631D616"/>
    <w:rsid w:val="16404F11"/>
    <w:rsid w:val="1682278C"/>
    <w:rsid w:val="16E4EAF5"/>
    <w:rsid w:val="170F4A3D"/>
    <w:rsid w:val="1776E155"/>
    <w:rsid w:val="17B91905"/>
    <w:rsid w:val="17D00049"/>
    <w:rsid w:val="17F5A7A6"/>
    <w:rsid w:val="17FB14AE"/>
    <w:rsid w:val="18A47A8B"/>
    <w:rsid w:val="18B85B7B"/>
    <w:rsid w:val="19417BD3"/>
    <w:rsid w:val="1944121D"/>
    <w:rsid w:val="19999927"/>
    <w:rsid w:val="19ACEA08"/>
    <w:rsid w:val="1A3D6F01"/>
    <w:rsid w:val="1A4B391D"/>
    <w:rsid w:val="1A8B3AD1"/>
    <w:rsid w:val="1AA9D9CC"/>
    <w:rsid w:val="1B73BF54"/>
    <w:rsid w:val="1C617576"/>
    <w:rsid w:val="1CB356D2"/>
    <w:rsid w:val="1CD28C63"/>
    <w:rsid w:val="1CEBEA20"/>
    <w:rsid w:val="1D4E5CDB"/>
    <w:rsid w:val="1E39F1CA"/>
    <w:rsid w:val="1E4FABBC"/>
    <w:rsid w:val="1F0F2283"/>
    <w:rsid w:val="1F60701A"/>
    <w:rsid w:val="1F8DE5D7"/>
    <w:rsid w:val="1F9F460C"/>
    <w:rsid w:val="1FF6CA68"/>
    <w:rsid w:val="201D8247"/>
    <w:rsid w:val="203DF304"/>
    <w:rsid w:val="208A9C34"/>
    <w:rsid w:val="2092BE1A"/>
    <w:rsid w:val="210DED62"/>
    <w:rsid w:val="212BDF0F"/>
    <w:rsid w:val="2154FF55"/>
    <w:rsid w:val="21A94502"/>
    <w:rsid w:val="21E614EC"/>
    <w:rsid w:val="21FA2C5B"/>
    <w:rsid w:val="2280BC1A"/>
    <w:rsid w:val="22B4A2B9"/>
    <w:rsid w:val="22B7F00D"/>
    <w:rsid w:val="22F5FF90"/>
    <w:rsid w:val="236A53C9"/>
    <w:rsid w:val="23745039"/>
    <w:rsid w:val="2394A81D"/>
    <w:rsid w:val="23A927E8"/>
    <w:rsid w:val="23C6588D"/>
    <w:rsid w:val="23F644BB"/>
    <w:rsid w:val="240E5A2C"/>
    <w:rsid w:val="242EF817"/>
    <w:rsid w:val="2454278C"/>
    <w:rsid w:val="248B68AE"/>
    <w:rsid w:val="24AD2214"/>
    <w:rsid w:val="24B81C8C"/>
    <w:rsid w:val="24BA062D"/>
    <w:rsid w:val="24DD619C"/>
    <w:rsid w:val="25433B1A"/>
    <w:rsid w:val="259C1482"/>
    <w:rsid w:val="25A5A00C"/>
    <w:rsid w:val="25A6C3CA"/>
    <w:rsid w:val="25E9A766"/>
    <w:rsid w:val="262B55BC"/>
    <w:rsid w:val="26377E6C"/>
    <w:rsid w:val="2685421D"/>
    <w:rsid w:val="26FB8C1C"/>
    <w:rsid w:val="272F6873"/>
    <w:rsid w:val="273F634E"/>
    <w:rsid w:val="27671712"/>
    <w:rsid w:val="2777E773"/>
    <w:rsid w:val="279B6CB8"/>
    <w:rsid w:val="279EC3D3"/>
    <w:rsid w:val="2818B19F"/>
    <w:rsid w:val="283051D9"/>
    <w:rsid w:val="28FE56AE"/>
    <w:rsid w:val="293C3790"/>
    <w:rsid w:val="295885F4"/>
    <w:rsid w:val="295F10B0"/>
    <w:rsid w:val="2A1B13CF"/>
    <w:rsid w:val="2A29585C"/>
    <w:rsid w:val="2A2D8C1B"/>
    <w:rsid w:val="2A71AF1B"/>
    <w:rsid w:val="2A9875A2"/>
    <w:rsid w:val="2B50345A"/>
    <w:rsid w:val="2B69B738"/>
    <w:rsid w:val="2B89CD22"/>
    <w:rsid w:val="2BDB9027"/>
    <w:rsid w:val="2BDD6C9B"/>
    <w:rsid w:val="2C1B8A50"/>
    <w:rsid w:val="2D00FFBD"/>
    <w:rsid w:val="2DF77070"/>
    <w:rsid w:val="2E37E08B"/>
    <w:rsid w:val="2EB29132"/>
    <w:rsid w:val="2EDD466A"/>
    <w:rsid w:val="2F604562"/>
    <w:rsid w:val="2F70ECA2"/>
    <w:rsid w:val="2F803CFF"/>
    <w:rsid w:val="2FA5C38E"/>
    <w:rsid w:val="2FD0A907"/>
    <w:rsid w:val="2FFA4049"/>
    <w:rsid w:val="303BAD71"/>
    <w:rsid w:val="305BE54F"/>
    <w:rsid w:val="30EC2D09"/>
    <w:rsid w:val="3191D307"/>
    <w:rsid w:val="31C0AB9B"/>
    <w:rsid w:val="324F4ECD"/>
    <w:rsid w:val="325760EF"/>
    <w:rsid w:val="33205309"/>
    <w:rsid w:val="340D825B"/>
    <w:rsid w:val="34138EC6"/>
    <w:rsid w:val="345626A0"/>
    <w:rsid w:val="34B8749C"/>
    <w:rsid w:val="34F8A27F"/>
    <w:rsid w:val="3505D53D"/>
    <w:rsid w:val="3561C845"/>
    <w:rsid w:val="35B093DC"/>
    <w:rsid w:val="35D31A98"/>
    <w:rsid w:val="36063302"/>
    <w:rsid w:val="3686A907"/>
    <w:rsid w:val="368FC733"/>
    <w:rsid w:val="36D6241B"/>
    <w:rsid w:val="36F41C09"/>
    <w:rsid w:val="371EBD44"/>
    <w:rsid w:val="373809B0"/>
    <w:rsid w:val="37C24C90"/>
    <w:rsid w:val="37C47F02"/>
    <w:rsid w:val="37C76C64"/>
    <w:rsid w:val="37DF857B"/>
    <w:rsid w:val="381BCCE2"/>
    <w:rsid w:val="38BBC64E"/>
    <w:rsid w:val="38FE9165"/>
    <w:rsid w:val="3920C5BC"/>
    <w:rsid w:val="39543899"/>
    <w:rsid w:val="39563567"/>
    <w:rsid w:val="39B85F9C"/>
    <w:rsid w:val="3A872B67"/>
    <w:rsid w:val="3A8D852E"/>
    <w:rsid w:val="3AD5106C"/>
    <w:rsid w:val="3B1A2FE4"/>
    <w:rsid w:val="3B3DFFA0"/>
    <w:rsid w:val="3B6794EF"/>
    <w:rsid w:val="3BA620C5"/>
    <w:rsid w:val="3BD1AAB6"/>
    <w:rsid w:val="3C2EB8FF"/>
    <w:rsid w:val="3C6B81A0"/>
    <w:rsid w:val="3CB7CCDA"/>
    <w:rsid w:val="3CD43C71"/>
    <w:rsid w:val="3D26140B"/>
    <w:rsid w:val="3D4FBD99"/>
    <w:rsid w:val="3D5FB24F"/>
    <w:rsid w:val="3D8D9018"/>
    <w:rsid w:val="3D99C27F"/>
    <w:rsid w:val="3DA9ADE8"/>
    <w:rsid w:val="3DF88195"/>
    <w:rsid w:val="3E1EBE90"/>
    <w:rsid w:val="3E3DE935"/>
    <w:rsid w:val="3EF6E2A3"/>
    <w:rsid w:val="4029B915"/>
    <w:rsid w:val="405E4520"/>
    <w:rsid w:val="41118E9D"/>
    <w:rsid w:val="41714100"/>
    <w:rsid w:val="41C1C828"/>
    <w:rsid w:val="41FCAB57"/>
    <w:rsid w:val="42D7CE58"/>
    <w:rsid w:val="42E0F09F"/>
    <w:rsid w:val="4364D2CE"/>
    <w:rsid w:val="43B6069D"/>
    <w:rsid w:val="43E696B7"/>
    <w:rsid w:val="43FF2378"/>
    <w:rsid w:val="441C6365"/>
    <w:rsid w:val="442684AB"/>
    <w:rsid w:val="44415B0E"/>
    <w:rsid w:val="44463F54"/>
    <w:rsid w:val="44B0CC75"/>
    <w:rsid w:val="44C18750"/>
    <w:rsid w:val="44C73F43"/>
    <w:rsid w:val="451351C8"/>
    <w:rsid w:val="456AAA5D"/>
    <w:rsid w:val="45B1DB98"/>
    <w:rsid w:val="45C50DE4"/>
    <w:rsid w:val="45C70E01"/>
    <w:rsid w:val="462B6C25"/>
    <w:rsid w:val="46571107"/>
    <w:rsid w:val="474CCDC9"/>
    <w:rsid w:val="4765D936"/>
    <w:rsid w:val="47E93B37"/>
    <w:rsid w:val="47F14343"/>
    <w:rsid w:val="4830E5A0"/>
    <w:rsid w:val="48555A13"/>
    <w:rsid w:val="486E177E"/>
    <w:rsid w:val="48834D41"/>
    <w:rsid w:val="49A46047"/>
    <w:rsid w:val="49C4194C"/>
    <w:rsid w:val="49E4A7A1"/>
    <w:rsid w:val="4A3C3B4D"/>
    <w:rsid w:val="4A5B60C6"/>
    <w:rsid w:val="4AE1294C"/>
    <w:rsid w:val="4AF1647F"/>
    <w:rsid w:val="4B9CEB1B"/>
    <w:rsid w:val="4C0B3DE6"/>
    <w:rsid w:val="4D042A98"/>
    <w:rsid w:val="4D1AB6EA"/>
    <w:rsid w:val="4D386CE1"/>
    <w:rsid w:val="4D88F3EE"/>
    <w:rsid w:val="4D97B2B4"/>
    <w:rsid w:val="4E8B6009"/>
    <w:rsid w:val="4F8110CF"/>
    <w:rsid w:val="4FCA80EB"/>
    <w:rsid w:val="505F7A28"/>
    <w:rsid w:val="508F327E"/>
    <w:rsid w:val="50C1DD3E"/>
    <w:rsid w:val="51281150"/>
    <w:rsid w:val="516E0720"/>
    <w:rsid w:val="51EBFD2B"/>
    <w:rsid w:val="523916D6"/>
    <w:rsid w:val="523FB6AB"/>
    <w:rsid w:val="52AFB637"/>
    <w:rsid w:val="531E663B"/>
    <w:rsid w:val="5348FC80"/>
    <w:rsid w:val="534F1C2B"/>
    <w:rsid w:val="5358BCAD"/>
    <w:rsid w:val="53A749CB"/>
    <w:rsid w:val="53F3D8E8"/>
    <w:rsid w:val="540A5778"/>
    <w:rsid w:val="541E12F5"/>
    <w:rsid w:val="5467BDD5"/>
    <w:rsid w:val="546B16B7"/>
    <w:rsid w:val="549863BA"/>
    <w:rsid w:val="54D7EE0E"/>
    <w:rsid w:val="54F947CD"/>
    <w:rsid w:val="5500B15A"/>
    <w:rsid w:val="55A01DCF"/>
    <w:rsid w:val="562C6CA2"/>
    <w:rsid w:val="562F8AF3"/>
    <w:rsid w:val="56AFAF83"/>
    <w:rsid w:val="56FBB443"/>
    <w:rsid w:val="574A8A4D"/>
    <w:rsid w:val="575AAF63"/>
    <w:rsid w:val="58159330"/>
    <w:rsid w:val="583AB887"/>
    <w:rsid w:val="5869A459"/>
    <w:rsid w:val="58A0B5D9"/>
    <w:rsid w:val="592D4AC1"/>
    <w:rsid w:val="5963719B"/>
    <w:rsid w:val="59B73270"/>
    <w:rsid w:val="59B8D840"/>
    <w:rsid w:val="59DD8839"/>
    <w:rsid w:val="59F247D6"/>
    <w:rsid w:val="5A0DA555"/>
    <w:rsid w:val="5AC67D56"/>
    <w:rsid w:val="5B2222BF"/>
    <w:rsid w:val="5B4F50F6"/>
    <w:rsid w:val="5B6741B2"/>
    <w:rsid w:val="5BEAF8C9"/>
    <w:rsid w:val="5BF6B5E9"/>
    <w:rsid w:val="5BFD29DB"/>
    <w:rsid w:val="5C1AF673"/>
    <w:rsid w:val="5C5FAA96"/>
    <w:rsid w:val="5D061AEA"/>
    <w:rsid w:val="5D1E6C00"/>
    <w:rsid w:val="5E29BB70"/>
    <w:rsid w:val="5EAEFC18"/>
    <w:rsid w:val="5F2C48D8"/>
    <w:rsid w:val="5F4C8711"/>
    <w:rsid w:val="5F678D5D"/>
    <w:rsid w:val="5FB0CAF6"/>
    <w:rsid w:val="5FCD78F2"/>
    <w:rsid w:val="602B02C6"/>
    <w:rsid w:val="602B4590"/>
    <w:rsid w:val="6079C560"/>
    <w:rsid w:val="60A35AD1"/>
    <w:rsid w:val="60B60989"/>
    <w:rsid w:val="61036FFB"/>
    <w:rsid w:val="612CA5DA"/>
    <w:rsid w:val="6163C7CC"/>
    <w:rsid w:val="61C06457"/>
    <w:rsid w:val="61D7929F"/>
    <w:rsid w:val="626F1ACE"/>
    <w:rsid w:val="629E6F9B"/>
    <w:rsid w:val="62B0AB4B"/>
    <w:rsid w:val="62B0DCA1"/>
    <w:rsid w:val="62C154A6"/>
    <w:rsid w:val="6325E5A7"/>
    <w:rsid w:val="63CACD42"/>
    <w:rsid w:val="63E4BC66"/>
    <w:rsid w:val="648064E5"/>
    <w:rsid w:val="64BB394A"/>
    <w:rsid w:val="650321E1"/>
    <w:rsid w:val="651F5CF9"/>
    <w:rsid w:val="657FD656"/>
    <w:rsid w:val="65D02543"/>
    <w:rsid w:val="65DFFB75"/>
    <w:rsid w:val="6664D9C9"/>
    <w:rsid w:val="66B5AD7E"/>
    <w:rsid w:val="66C5F379"/>
    <w:rsid w:val="66D6E184"/>
    <w:rsid w:val="672431D2"/>
    <w:rsid w:val="673A0DC4"/>
    <w:rsid w:val="675B9336"/>
    <w:rsid w:val="67A5D589"/>
    <w:rsid w:val="684AF85E"/>
    <w:rsid w:val="68A6F59D"/>
    <w:rsid w:val="68EDD571"/>
    <w:rsid w:val="69A1E071"/>
    <w:rsid w:val="69B43C1E"/>
    <w:rsid w:val="69C5A09C"/>
    <w:rsid w:val="6A2AA220"/>
    <w:rsid w:val="6A2AED8C"/>
    <w:rsid w:val="6A369631"/>
    <w:rsid w:val="6A3E9491"/>
    <w:rsid w:val="6AA8982E"/>
    <w:rsid w:val="6AB98569"/>
    <w:rsid w:val="6AC0165C"/>
    <w:rsid w:val="6AC135D2"/>
    <w:rsid w:val="6B93C593"/>
    <w:rsid w:val="6BF74F98"/>
    <w:rsid w:val="6C3633BE"/>
    <w:rsid w:val="6C4F44EB"/>
    <w:rsid w:val="6C5D7966"/>
    <w:rsid w:val="6C7CB32E"/>
    <w:rsid w:val="6CA9D1E8"/>
    <w:rsid w:val="6CAA3015"/>
    <w:rsid w:val="6CCA1D4A"/>
    <w:rsid w:val="6CEDF72A"/>
    <w:rsid w:val="6D2839AB"/>
    <w:rsid w:val="6D547FB2"/>
    <w:rsid w:val="6E732246"/>
    <w:rsid w:val="6E88075E"/>
    <w:rsid w:val="6E8BDC6F"/>
    <w:rsid w:val="6EC2BFD6"/>
    <w:rsid w:val="6EFC619A"/>
    <w:rsid w:val="70A16518"/>
    <w:rsid w:val="70E124F3"/>
    <w:rsid w:val="712834E6"/>
    <w:rsid w:val="71591C27"/>
    <w:rsid w:val="71DF706D"/>
    <w:rsid w:val="7246A4E4"/>
    <w:rsid w:val="7253A520"/>
    <w:rsid w:val="72A0B6DE"/>
    <w:rsid w:val="72A68A08"/>
    <w:rsid w:val="72C8154D"/>
    <w:rsid w:val="72D61444"/>
    <w:rsid w:val="73AC6E76"/>
    <w:rsid w:val="73D18A94"/>
    <w:rsid w:val="7442C83B"/>
    <w:rsid w:val="74433662"/>
    <w:rsid w:val="74868D6D"/>
    <w:rsid w:val="74A7B3BA"/>
    <w:rsid w:val="75101146"/>
    <w:rsid w:val="75542660"/>
    <w:rsid w:val="75870103"/>
    <w:rsid w:val="758D1D98"/>
    <w:rsid w:val="75A9D104"/>
    <w:rsid w:val="75DABBAA"/>
    <w:rsid w:val="75F7AB8D"/>
    <w:rsid w:val="75FBB060"/>
    <w:rsid w:val="766D75AF"/>
    <w:rsid w:val="76BA87B4"/>
    <w:rsid w:val="771A8AD0"/>
    <w:rsid w:val="7720A7B4"/>
    <w:rsid w:val="772B8C03"/>
    <w:rsid w:val="778DF5E4"/>
    <w:rsid w:val="77B0709E"/>
    <w:rsid w:val="77C5CAD6"/>
    <w:rsid w:val="781795EE"/>
    <w:rsid w:val="786662B7"/>
    <w:rsid w:val="78678BC7"/>
    <w:rsid w:val="788333F1"/>
    <w:rsid w:val="78CDC588"/>
    <w:rsid w:val="7905E7C8"/>
    <w:rsid w:val="792B0CFE"/>
    <w:rsid w:val="79518A1C"/>
    <w:rsid w:val="799AE32C"/>
    <w:rsid w:val="79E4C35D"/>
    <w:rsid w:val="7A8788ED"/>
    <w:rsid w:val="7A937625"/>
    <w:rsid w:val="7AB8B83B"/>
    <w:rsid w:val="7AC0EAD0"/>
    <w:rsid w:val="7B28ECA7"/>
    <w:rsid w:val="7B621AFF"/>
    <w:rsid w:val="7B69F301"/>
    <w:rsid w:val="7B97D418"/>
    <w:rsid w:val="7B98C82B"/>
    <w:rsid w:val="7BC07964"/>
    <w:rsid w:val="7BC261B7"/>
    <w:rsid w:val="7C493A8B"/>
    <w:rsid w:val="7CC19D48"/>
    <w:rsid w:val="7D147BDE"/>
    <w:rsid w:val="7DC7C5FD"/>
    <w:rsid w:val="7E202651"/>
    <w:rsid w:val="7E5A5812"/>
    <w:rsid w:val="7E6A1D5B"/>
    <w:rsid w:val="7EC7C225"/>
    <w:rsid w:val="7F323636"/>
    <w:rsid w:val="7F988268"/>
    <w:rsid w:val="7FA0B80A"/>
    <w:rsid w:val="7FEE9327"/>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612079"/>
  <w15:docId w15:val="{60648304-A9DF-475C-A55A-A842A9FB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534B9"/>
    <w:rPr>
      <w:rFonts w:cs="BMWTypeLight"/>
      <w:sz w:val="22"/>
      <w:szCs w:val="22"/>
    </w:rPr>
  </w:style>
  <w:style w:type="paragraph" w:styleId="berschrift1">
    <w:name w:val="heading 1"/>
    <w:basedOn w:val="Standard"/>
    <w:next w:val="Standard"/>
    <w:link w:val="berschrift1Zchn"/>
    <w:uiPriority w:val="9"/>
    <w:qFormat/>
    <w:rsid w:val="009E227D"/>
    <w:pPr>
      <w:keepNext/>
      <w:spacing w:before="240" w:after="60"/>
      <w:outlineLvl w:val="0"/>
    </w:pPr>
    <w:rPr>
      <w:rFonts w:ascii="Arial" w:hAnsi="Arial" w:cs="Times New Roman"/>
      <w:b/>
      <w:kern w:val="32"/>
      <w:sz w:val="32"/>
      <w:szCs w:val="32"/>
      <w:lang w:val="x-none" w:eastAsia="x-none"/>
    </w:rPr>
  </w:style>
  <w:style w:type="paragraph" w:styleId="berschrift2">
    <w:name w:val="heading 2"/>
    <w:basedOn w:val="Standard"/>
    <w:next w:val="Standard"/>
    <w:link w:val="berschrift2Zchn"/>
    <w:uiPriority w:val="9"/>
    <w:qFormat/>
    <w:rsid w:val="009C5CBF"/>
    <w:pPr>
      <w:spacing w:before="200" w:line="271" w:lineRule="auto"/>
      <w:outlineLvl w:val="1"/>
    </w:pPr>
    <w:rPr>
      <w:rFonts w:cs="Times New Roman"/>
      <w:smallCaps/>
      <w:sz w:val="28"/>
      <w:szCs w:val="28"/>
      <w:lang w:val="x-none" w:eastAsia="x-none"/>
    </w:rPr>
  </w:style>
  <w:style w:type="paragraph" w:styleId="berschrift3">
    <w:name w:val="heading 3"/>
    <w:basedOn w:val="Standard"/>
    <w:next w:val="Standard"/>
    <w:link w:val="berschrift3Zchn"/>
    <w:uiPriority w:val="9"/>
    <w:qFormat/>
    <w:rsid w:val="009C5CBF"/>
    <w:pPr>
      <w:spacing w:before="200" w:line="271" w:lineRule="auto"/>
      <w:outlineLvl w:val="2"/>
    </w:pPr>
    <w:rPr>
      <w:rFonts w:cs="Times New Roman"/>
      <w:i/>
      <w:iCs/>
      <w:smallCaps/>
      <w:spacing w:val="5"/>
      <w:sz w:val="26"/>
      <w:szCs w:val="26"/>
      <w:lang w:val="x-none" w:eastAsia="x-none"/>
    </w:rPr>
  </w:style>
  <w:style w:type="paragraph" w:styleId="berschrift4">
    <w:name w:val="heading 4"/>
    <w:basedOn w:val="Standard"/>
    <w:next w:val="Standard"/>
    <w:link w:val="berschrift4Zchn"/>
    <w:uiPriority w:val="9"/>
    <w:qFormat/>
    <w:rsid w:val="009C5CBF"/>
    <w:pPr>
      <w:spacing w:line="271" w:lineRule="auto"/>
      <w:outlineLvl w:val="3"/>
    </w:pPr>
    <w:rPr>
      <w:rFonts w:cs="Times New Roman"/>
      <w:b/>
      <w:bCs/>
      <w:spacing w:val="5"/>
      <w:sz w:val="24"/>
      <w:szCs w:val="24"/>
      <w:lang w:val="x-none" w:eastAsia="x-none"/>
    </w:rPr>
  </w:style>
  <w:style w:type="paragraph" w:styleId="berschrift5">
    <w:name w:val="heading 5"/>
    <w:basedOn w:val="Standard"/>
    <w:next w:val="Standard"/>
    <w:link w:val="berschrift5Zchn"/>
    <w:uiPriority w:val="9"/>
    <w:qFormat/>
    <w:rsid w:val="009C5CBF"/>
    <w:pPr>
      <w:spacing w:line="271" w:lineRule="auto"/>
      <w:outlineLvl w:val="4"/>
    </w:pPr>
    <w:rPr>
      <w:rFonts w:cs="Times New Roman"/>
      <w:i/>
      <w:iCs/>
      <w:sz w:val="24"/>
      <w:szCs w:val="24"/>
      <w:lang w:val="x-none" w:eastAsia="x-none"/>
    </w:rPr>
  </w:style>
  <w:style w:type="paragraph" w:styleId="berschrift6">
    <w:name w:val="heading 6"/>
    <w:basedOn w:val="Standard"/>
    <w:next w:val="Standard"/>
    <w:link w:val="berschrift6Zchn"/>
    <w:uiPriority w:val="9"/>
    <w:qFormat/>
    <w:rsid w:val="009C5CBF"/>
    <w:pPr>
      <w:shd w:val="clear" w:color="auto" w:fill="FFFFFF"/>
      <w:spacing w:line="271" w:lineRule="auto"/>
      <w:outlineLvl w:val="5"/>
    </w:pPr>
    <w:rPr>
      <w:rFonts w:cs="Times New Roman"/>
      <w:b/>
      <w:bCs/>
      <w:color w:val="595959"/>
      <w:spacing w:val="5"/>
      <w:sz w:val="20"/>
      <w:szCs w:val="20"/>
      <w:lang w:val="x-none" w:eastAsia="x-none"/>
    </w:rPr>
  </w:style>
  <w:style w:type="paragraph" w:styleId="berschrift7">
    <w:name w:val="heading 7"/>
    <w:basedOn w:val="Standard"/>
    <w:next w:val="Standard"/>
    <w:link w:val="berschrift7Zchn"/>
    <w:uiPriority w:val="9"/>
    <w:qFormat/>
    <w:rsid w:val="009C5CBF"/>
    <w:pPr>
      <w:outlineLvl w:val="6"/>
    </w:pPr>
    <w:rPr>
      <w:rFonts w:cs="Times New Roman"/>
      <w:b/>
      <w:bCs/>
      <w:i/>
      <w:iCs/>
      <w:color w:val="5A5A5A"/>
      <w:sz w:val="20"/>
      <w:szCs w:val="20"/>
      <w:lang w:val="x-none" w:eastAsia="x-none"/>
    </w:rPr>
  </w:style>
  <w:style w:type="paragraph" w:styleId="berschrift8">
    <w:name w:val="heading 8"/>
    <w:basedOn w:val="Standard"/>
    <w:next w:val="Standard"/>
    <w:link w:val="berschrift8Zchn"/>
    <w:uiPriority w:val="9"/>
    <w:qFormat/>
    <w:rsid w:val="009C5CBF"/>
    <w:pPr>
      <w:tabs>
        <w:tab w:val="left" w:pos="709"/>
      </w:tabs>
      <w:spacing w:before="240" w:after="60" w:line="330" w:lineRule="exact"/>
      <w:outlineLvl w:val="7"/>
    </w:pPr>
    <w:rPr>
      <w:rFonts w:eastAsia="Times New Roman" w:cs="Times New Roman"/>
      <w:i/>
      <w:iCs/>
      <w:sz w:val="24"/>
      <w:szCs w:val="24"/>
      <w:lang w:val="x-none" w:eastAsia="en-US"/>
    </w:rPr>
  </w:style>
  <w:style w:type="paragraph" w:styleId="berschrift9">
    <w:name w:val="heading 9"/>
    <w:basedOn w:val="Standard"/>
    <w:next w:val="Standard"/>
    <w:link w:val="berschrift9Zchn"/>
    <w:uiPriority w:val="9"/>
    <w:qFormat/>
    <w:rsid w:val="009C5CBF"/>
    <w:pPr>
      <w:tabs>
        <w:tab w:val="left" w:pos="709"/>
      </w:tabs>
      <w:spacing w:before="240" w:after="60" w:line="330" w:lineRule="exact"/>
      <w:outlineLvl w:val="8"/>
    </w:pPr>
    <w:rPr>
      <w:rFonts w:ascii="Cambria" w:eastAsia="Times New Roman" w:hAnsi="Cambria" w:cs="Times New Roman"/>
      <w:lang w:val="x-non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9C5CBF"/>
    <w:rPr>
      <w:rFonts w:ascii="Arial" w:hAnsi="Arial" w:cs="BMWTypeLight"/>
      <w:b/>
      <w:kern w:val="32"/>
      <w:sz w:val="32"/>
      <w:szCs w:val="32"/>
    </w:rPr>
  </w:style>
  <w:style w:type="paragraph" w:customStyle="1" w:styleId="00Grundtext">
    <w:name w:val="00_Grundtext"/>
    <w:rsid w:val="009534B9"/>
    <w:pPr>
      <w:spacing w:after="330" w:line="330" w:lineRule="exact"/>
      <w:ind w:right="1049"/>
    </w:pPr>
    <w:rPr>
      <w:rFonts w:cs="BMWTypeLight"/>
      <w:color w:val="000000"/>
      <w:kern w:val="16"/>
      <w:sz w:val="22"/>
      <w:szCs w:val="22"/>
    </w:rPr>
  </w:style>
  <w:style w:type="character" w:customStyle="1" w:styleId="00Hochgestellt">
    <w:name w:val="00_Hochgestellt"/>
    <w:rsid w:val="009534B9"/>
    <w:rPr>
      <w:vertAlign w:val="superscript"/>
    </w:rPr>
  </w:style>
  <w:style w:type="character" w:customStyle="1" w:styleId="00Tiefgestellt">
    <w:name w:val="00_Tiefgestellt"/>
    <w:rsid w:val="009534B9"/>
    <w:rPr>
      <w:vertAlign w:val="subscript"/>
    </w:rPr>
  </w:style>
  <w:style w:type="character" w:customStyle="1" w:styleId="00Grau">
    <w:name w:val="00_Grau"/>
    <w:rsid w:val="009534B9"/>
    <w:rPr>
      <w:color w:val="808080"/>
    </w:rPr>
  </w:style>
  <w:style w:type="character" w:customStyle="1" w:styleId="00Medieninformationen">
    <w:name w:val="00_Medieninformationen"/>
    <w:rsid w:val="009534B9"/>
    <w:rPr>
      <w:b/>
      <w:color w:val="808080"/>
    </w:rPr>
  </w:style>
  <w:style w:type="character" w:customStyle="1" w:styleId="00Bold">
    <w:name w:val="00_Bold"/>
    <w:rsid w:val="009534B9"/>
    <w:rPr>
      <w:b/>
    </w:rPr>
  </w:style>
  <w:style w:type="character" w:customStyle="1" w:styleId="00Light">
    <w:name w:val="00_Light"/>
    <w:rsid w:val="009534B9"/>
  </w:style>
  <w:style w:type="paragraph" w:customStyle="1" w:styleId="01Liste">
    <w:name w:val="01_Liste"/>
    <w:rsid w:val="009534B9"/>
    <w:pPr>
      <w:numPr>
        <w:numId w:val="3"/>
      </w:numPr>
      <w:spacing w:after="330" w:line="330" w:lineRule="exact"/>
      <w:ind w:right="1049"/>
    </w:pPr>
    <w:rPr>
      <w:rFonts w:cs="BMWTypeLight"/>
      <w:color w:val="000000"/>
      <w:kern w:val="16"/>
      <w:sz w:val="22"/>
      <w:szCs w:val="22"/>
    </w:rPr>
  </w:style>
  <w:style w:type="paragraph" w:customStyle="1" w:styleId="02Abschnitt">
    <w:name w:val="02_Abschnitt"/>
    <w:rsid w:val="009534B9"/>
    <w:pPr>
      <w:keepNext/>
      <w:spacing w:line="330" w:lineRule="exact"/>
      <w:ind w:right="1049"/>
    </w:pPr>
    <w:rPr>
      <w:rFonts w:cs="BMWTypeLight"/>
      <w:b/>
      <w:color w:val="000000"/>
      <w:kern w:val="16"/>
      <w:sz w:val="22"/>
      <w:szCs w:val="22"/>
    </w:rPr>
  </w:style>
  <w:style w:type="paragraph" w:customStyle="1" w:styleId="03Kapitel">
    <w:name w:val="03_Kapitel"/>
    <w:rsid w:val="009534B9"/>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rsid w:val="009534B9"/>
    <w:pPr>
      <w:framePr w:wrap="notBeside"/>
      <w:numPr>
        <w:ilvl w:val="1"/>
      </w:numPr>
      <w:tabs>
        <w:tab w:val="clear" w:pos="709"/>
      </w:tabs>
      <w:outlineLvl w:val="1"/>
    </w:pPr>
    <w:rPr>
      <w:color w:val="808080"/>
    </w:rPr>
  </w:style>
  <w:style w:type="paragraph" w:customStyle="1" w:styleId="05Inhaltsverzeichnis">
    <w:name w:val="05_Inhaltsverzeichnis"/>
    <w:rsid w:val="009534B9"/>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9534B9"/>
    <w:pPr>
      <w:spacing w:after="330" w:line="210" w:lineRule="exact"/>
    </w:pPr>
    <w:rPr>
      <w:rFonts w:cs="BMWTypeLight"/>
      <w:color w:val="000000"/>
      <w:kern w:val="16"/>
      <w:sz w:val="16"/>
      <w:szCs w:val="16"/>
    </w:rPr>
  </w:style>
  <w:style w:type="paragraph" w:customStyle="1" w:styleId="Informationen">
    <w:name w:val="Informationen"/>
    <w:rsid w:val="009534B9"/>
    <w:pPr>
      <w:framePr w:w="1134" w:h="1134" w:hRule="exact" w:wrap="notBeside" w:vAnchor="page" w:hAnchor="page" w:x="1135" w:y="568"/>
      <w:spacing w:after="170"/>
    </w:pPr>
    <w:rPr>
      <w:rFonts w:cs="BMWTypeLight"/>
      <w:sz w:val="16"/>
      <w:szCs w:val="24"/>
    </w:rPr>
  </w:style>
  <w:style w:type="paragraph" w:styleId="Kopfzeile">
    <w:name w:val="header"/>
    <w:basedOn w:val="Standard"/>
    <w:link w:val="KopfzeileZchn"/>
    <w:uiPriority w:val="99"/>
    <w:locked/>
    <w:rsid w:val="009534B9"/>
    <w:pPr>
      <w:tabs>
        <w:tab w:val="center" w:pos="4536"/>
        <w:tab w:val="right" w:pos="9072"/>
      </w:tabs>
    </w:pPr>
    <w:rPr>
      <w:rFonts w:cs="Times New Roman"/>
      <w:lang w:val="x-none" w:eastAsia="x-none"/>
    </w:rPr>
  </w:style>
  <w:style w:type="character" w:customStyle="1" w:styleId="KopfzeileZchn">
    <w:name w:val="Kopfzeile Zchn"/>
    <w:link w:val="Kopfzeile"/>
    <w:uiPriority w:val="99"/>
    <w:rsid w:val="001F1D5F"/>
    <w:rPr>
      <w:rFonts w:cs="BMWTypeLight"/>
      <w:sz w:val="22"/>
      <w:szCs w:val="22"/>
    </w:rPr>
  </w:style>
  <w:style w:type="paragraph" w:styleId="Fuzeile">
    <w:name w:val="footer"/>
    <w:basedOn w:val="Standard"/>
    <w:link w:val="FuzeileZchn"/>
    <w:uiPriority w:val="99"/>
    <w:locked/>
    <w:rsid w:val="009534B9"/>
    <w:pPr>
      <w:tabs>
        <w:tab w:val="center" w:pos="4536"/>
        <w:tab w:val="right" w:pos="9072"/>
      </w:tabs>
    </w:pPr>
    <w:rPr>
      <w:rFonts w:cs="Times New Roman"/>
      <w:lang w:val="x-none" w:eastAsia="x-none"/>
    </w:rPr>
  </w:style>
  <w:style w:type="character" w:customStyle="1" w:styleId="FuzeileZchn">
    <w:name w:val="Fußzeile Zchn"/>
    <w:link w:val="Fuzeile"/>
    <w:uiPriority w:val="99"/>
    <w:rsid w:val="001F1D5F"/>
    <w:rPr>
      <w:rFonts w:cs="BMWTypeLight"/>
      <w:sz w:val="22"/>
      <w:szCs w:val="22"/>
    </w:rPr>
  </w:style>
  <w:style w:type="table" w:styleId="Tabellenraster">
    <w:name w:val="Table Grid"/>
    <w:basedOn w:val="NormaleTabelle"/>
    <w:uiPriority w:val="59"/>
    <w:locked/>
    <w:rsid w:val="0066063D"/>
    <w:rPr>
      <w:rFonts w:cs="BMWType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semiHidden/>
    <w:locked/>
    <w:rsid w:val="006D252E"/>
  </w:style>
  <w:style w:type="paragraph" w:styleId="Verzeichnis2">
    <w:name w:val="toc 2"/>
    <w:basedOn w:val="Standard"/>
    <w:next w:val="Standard"/>
    <w:autoRedefine/>
    <w:uiPriority w:val="39"/>
    <w:semiHidden/>
    <w:locked/>
    <w:rsid w:val="006D252E"/>
    <w:pPr>
      <w:ind w:left="220"/>
    </w:pPr>
  </w:style>
  <w:style w:type="character" w:styleId="Hyperlink">
    <w:name w:val="Hyperlink"/>
    <w:uiPriority w:val="99"/>
    <w:locked/>
    <w:rsid w:val="006D252E"/>
    <w:rPr>
      <w:rFonts w:cs="Times New Roman"/>
      <w:color w:val="0000FF"/>
      <w:u w:val="single"/>
    </w:rPr>
  </w:style>
  <w:style w:type="paragraph" w:customStyle="1" w:styleId="Unterzeile3-Zeilig">
    <w:name w:val="Unterzeile 3-Zeilig"/>
    <w:basedOn w:val="Standard"/>
    <w:rsid w:val="009E227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Standard"/>
    <w:link w:val="FlietextZchn"/>
    <w:qFormat/>
    <w:rsid w:val="00B412F2"/>
    <w:pPr>
      <w:tabs>
        <w:tab w:val="left" w:pos="709"/>
      </w:tabs>
      <w:spacing w:after="330" w:line="330" w:lineRule="exact"/>
    </w:pPr>
    <w:rPr>
      <w:rFonts w:ascii="BMWType V2 Light" w:hAnsi="BMWType V2 Light" w:cs="Times New Roman"/>
      <w:lang w:eastAsia="en-US"/>
    </w:rPr>
  </w:style>
  <w:style w:type="paragraph" w:customStyle="1" w:styleId="KapitelberschriftohneUnterzeile">
    <w:name w:val="Kapitel Überschrift ohne  Unterzeile"/>
    <w:basedOn w:val="Standard"/>
    <w:rsid w:val="009E227D"/>
    <w:pPr>
      <w:pageBreakBefore/>
      <w:spacing w:after="2330" w:line="370" w:lineRule="exact"/>
      <w:ind w:right="1531"/>
    </w:pPr>
    <w:rPr>
      <w:rFonts w:eastAsia="Times" w:cs="Times New Roman"/>
      <w:b/>
      <w:color w:val="000000"/>
      <w:sz w:val="36"/>
      <w:szCs w:val="20"/>
    </w:rPr>
  </w:style>
  <w:style w:type="paragraph" w:customStyle="1" w:styleId="Flietext-Top">
    <w:name w:val="Fließtext-Top"/>
    <w:link w:val="Flietext-TopZchn2"/>
    <w:rsid w:val="005F54D8"/>
    <w:pPr>
      <w:keepNext/>
      <w:spacing w:line="330" w:lineRule="exact"/>
    </w:pPr>
    <w:rPr>
      <w:rFonts w:ascii="BMWType V2 Bold" w:eastAsia="Times" w:hAnsi="BMWType V2 Bold"/>
      <w:b/>
      <w:color w:val="000000"/>
      <w:sz w:val="22"/>
    </w:rPr>
  </w:style>
  <w:style w:type="character" w:customStyle="1" w:styleId="Flietext-TopZchn2">
    <w:name w:val="Fließtext-Top Zchn2"/>
    <w:link w:val="Flietext-Top"/>
    <w:rsid w:val="005F54D8"/>
    <w:rPr>
      <w:rFonts w:ascii="BMWType V2 Bold" w:eastAsia="Times" w:hAnsi="BMWType V2 Bold"/>
      <w:b/>
      <w:color w:val="000000"/>
      <w:sz w:val="22"/>
      <w:lang w:bidi="ar-SA"/>
    </w:rPr>
  </w:style>
  <w:style w:type="character" w:customStyle="1" w:styleId="StandardLateinBMWTypeLightZchn">
    <w:name w:val="Standard + (Latein) BMWTypeLight Zchn"/>
    <w:aliases w:val="Unterschneidung ab 8 pt Zchn,Zeilenabstand:  Mi... Zchn,Automatisch Zchn,Unterschneidung ab 8 pt + Unters... Zchn"/>
    <w:rsid w:val="000B68FA"/>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Standard"/>
    <w:rsid w:val="000B68FA"/>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Standard"/>
    <w:link w:val="StandardLateinBMWTypeLight11pZchn"/>
    <w:rsid w:val="000B68FA"/>
    <w:pPr>
      <w:spacing w:after="330" w:line="330" w:lineRule="exact"/>
      <w:ind w:right="1134"/>
    </w:pPr>
    <w:rPr>
      <w:rFonts w:ascii="BMWTypeLight" w:eastAsia="Times" w:hAnsi="BMWTypeLight" w:cs="Times New Roman"/>
      <w:color w:val="000000"/>
      <w:szCs w:val="20"/>
    </w:rPr>
  </w:style>
  <w:style w:type="character" w:customStyle="1" w:styleId="StandardLateinBMWTypeLight11pZchn">
    <w:name w:val="Standard + (Latein) BMWTypeLight11p Zchn"/>
    <w:link w:val="StandardLateinBMWTypeLight11p"/>
    <w:rsid w:val="00903072"/>
    <w:rPr>
      <w:rFonts w:ascii="BMWTypeLight" w:eastAsia="Times" w:hAnsi="BMWTypeLight"/>
      <w:color w:val="000000"/>
      <w:sz w:val="22"/>
      <w:lang w:val="de-DE" w:eastAsia="de-DE" w:bidi="ar-SA"/>
    </w:rPr>
  </w:style>
  <w:style w:type="character" w:customStyle="1" w:styleId="BesuchterHyperlink1">
    <w:name w:val="BesuchterHyperlink1"/>
    <w:rsid w:val="00C156F4"/>
    <w:rPr>
      <w:color w:val="800080"/>
      <w:u w:val="single"/>
    </w:rPr>
  </w:style>
  <w:style w:type="character" w:styleId="Seitenzahl">
    <w:name w:val="page number"/>
    <w:basedOn w:val="Absatz-Standardschriftart"/>
    <w:semiHidden/>
    <w:rsid w:val="00C156F4"/>
  </w:style>
  <w:style w:type="paragraph" w:customStyle="1" w:styleId="Grundtext">
    <w:name w:val="Grundtext"/>
    <w:link w:val="GrundtextZchn"/>
    <w:autoRedefine/>
    <w:rsid w:val="009C3CD3"/>
    <w:pPr>
      <w:spacing w:after="330" w:line="330" w:lineRule="exact"/>
      <w:ind w:right="1134"/>
    </w:pPr>
    <w:rPr>
      <w:rFonts w:ascii="BMWType V2 Light" w:eastAsia="Times" w:hAnsi="BMWType V2 Light"/>
      <w:sz w:val="22"/>
      <w:szCs w:val="22"/>
    </w:rPr>
  </w:style>
  <w:style w:type="character" w:customStyle="1" w:styleId="GrundtextZchn">
    <w:name w:val="Grundtext Zchn"/>
    <w:link w:val="Grundtext"/>
    <w:rsid w:val="009C3CD3"/>
    <w:rPr>
      <w:rFonts w:ascii="BMWType V2 Light" w:eastAsia="Times" w:hAnsi="BMWType V2 Light"/>
      <w:sz w:val="22"/>
      <w:szCs w:val="22"/>
      <w:lang w:val="de-DE" w:eastAsia="de-DE" w:bidi="ar-SA"/>
    </w:rPr>
  </w:style>
  <w:style w:type="paragraph" w:styleId="Dokumentstruktur">
    <w:name w:val="Document Map"/>
    <w:basedOn w:val="Standard"/>
    <w:link w:val="DokumentstrukturZchn"/>
    <w:semiHidden/>
    <w:rsid w:val="00D72BA8"/>
    <w:pPr>
      <w:shd w:val="clear" w:color="auto" w:fill="000080"/>
    </w:pPr>
    <w:rPr>
      <w:rFonts w:ascii="Tahoma" w:hAnsi="Tahoma" w:cs="Times New Roman"/>
      <w:sz w:val="20"/>
      <w:szCs w:val="20"/>
      <w:lang w:val="x-none" w:eastAsia="x-none"/>
    </w:rPr>
  </w:style>
  <w:style w:type="character" w:customStyle="1" w:styleId="DokumentstrukturZchn">
    <w:name w:val="Dokumentstruktur Zchn"/>
    <w:link w:val="Dokumentstruktur"/>
    <w:semiHidden/>
    <w:rsid w:val="009C5CBF"/>
    <w:rPr>
      <w:rFonts w:ascii="Tahoma" w:hAnsi="Tahoma" w:cs="Tahoma"/>
      <w:shd w:val="clear" w:color="auto" w:fill="000080"/>
    </w:rPr>
  </w:style>
  <w:style w:type="paragraph" w:styleId="Aufzhlungszeichen">
    <w:name w:val="List Bullet"/>
    <w:basedOn w:val="Standard"/>
    <w:rsid w:val="00BB48F9"/>
    <w:pPr>
      <w:numPr>
        <w:numId w:val="2"/>
      </w:numPr>
    </w:pPr>
  </w:style>
  <w:style w:type="paragraph" w:styleId="Textkrper">
    <w:name w:val="Body Text"/>
    <w:basedOn w:val="Standard"/>
    <w:link w:val="TextkrperZchn"/>
    <w:rsid w:val="00BB48F9"/>
    <w:pPr>
      <w:spacing w:after="120"/>
    </w:pPr>
    <w:rPr>
      <w:rFonts w:cs="Times New Roman"/>
      <w:lang w:val="x-none" w:eastAsia="x-none"/>
    </w:rPr>
  </w:style>
  <w:style w:type="character" w:customStyle="1" w:styleId="TextkrperZchn">
    <w:name w:val="Textkörper Zchn"/>
    <w:link w:val="Textkrper"/>
    <w:rsid w:val="009C5CBF"/>
    <w:rPr>
      <w:rFonts w:cs="BMWTypeLight"/>
      <w:sz w:val="22"/>
      <w:szCs w:val="22"/>
    </w:rPr>
  </w:style>
  <w:style w:type="character" w:customStyle="1" w:styleId="KapitelberschriftZchn">
    <w:name w:val="Kapitelüberschrift Zchn"/>
    <w:link w:val="Kapitelberschrift"/>
    <w:locked/>
    <w:rsid w:val="00441942"/>
    <w:rPr>
      <w:rFonts w:eastAsia="Times"/>
      <w:b/>
      <w:color w:val="000000"/>
      <w:kern w:val="16"/>
      <w:sz w:val="36"/>
      <w:szCs w:val="36"/>
      <w:lang w:val="de-DE" w:eastAsia="de-DE" w:bidi="ar-SA"/>
    </w:rPr>
  </w:style>
  <w:style w:type="paragraph" w:customStyle="1" w:styleId="Kapitelberschrift">
    <w:name w:val="Kapitelüberschrift"/>
    <w:link w:val="KapitelberschriftZchn"/>
    <w:rsid w:val="00441942"/>
    <w:pPr>
      <w:spacing w:line="370" w:lineRule="exact"/>
    </w:pPr>
    <w:rPr>
      <w:rFonts w:eastAsia="Times"/>
      <w:b/>
      <w:color w:val="000000"/>
      <w:kern w:val="16"/>
      <w:sz w:val="36"/>
      <w:szCs w:val="36"/>
    </w:rPr>
  </w:style>
  <w:style w:type="paragraph" w:customStyle="1" w:styleId="Tabellekleindaten">
    <w:name w:val="Tabelle_klein_daten"/>
    <w:basedOn w:val="Standard"/>
    <w:semiHidden/>
    <w:rsid w:val="00DC45B8"/>
    <w:pPr>
      <w:spacing w:line="190" w:lineRule="exact"/>
      <w:jc w:val="right"/>
    </w:pPr>
    <w:rPr>
      <w:rFonts w:ascii="BMW Helvetica Light" w:hAnsi="BMW Helvetica Light" w:cs="Times New Roman"/>
      <w:color w:val="000000"/>
      <w:kern w:val="28"/>
      <w:sz w:val="14"/>
      <w:szCs w:val="20"/>
    </w:rPr>
  </w:style>
  <w:style w:type="paragraph" w:styleId="Sprechblasentext">
    <w:name w:val="Balloon Text"/>
    <w:basedOn w:val="Standard"/>
    <w:link w:val="SprechblasentextZchn"/>
    <w:semiHidden/>
    <w:rsid w:val="00EB51EB"/>
    <w:rPr>
      <w:rFonts w:ascii="Tahoma" w:hAnsi="Tahoma" w:cs="Times New Roman"/>
      <w:sz w:val="16"/>
      <w:szCs w:val="16"/>
      <w:lang w:val="x-none" w:eastAsia="x-none"/>
    </w:rPr>
  </w:style>
  <w:style w:type="character" w:customStyle="1" w:styleId="SprechblasentextZchn">
    <w:name w:val="Sprechblasentext Zchn"/>
    <w:link w:val="Sprechblasentext"/>
    <w:semiHidden/>
    <w:rsid w:val="009C5CBF"/>
    <w:rPr>
      <w:rFonts w:ascii="Tahoma" w:hAnsi="Tahoma" w:cs="Tahoma"/>
      <w:sz w:val="16"/>
      <w:szCs w:val="16"/>
    </w:rPr>
  </w:style>
  <w:style w:type="paragraph" w:customStyle="1" w:styleId="EinzugmitPunkt">
    <w:name w:val="Einzug mit Punkt"/>
    <w:basedOn w:val="Grundtext"/>
    <w:rsid w:val="00F307B7"/>
    <w:pPr>
      <w:tabs>
        <w:tab w:val="left" w:pos="340"/>
      </w:tabs>
      <w:ind w:left="340" w:right="1060" w:hanging="340"/>
    </w:pPr>
    <w:rPr>
      <w:bCs/>
    </w:rPr>
  </w:style>
  <w:style w:type="paragraph" w:customStyle="1" w:styleId="StandardBMWTypeV2Light">
    <w:name w:val="Standard + BMWType V2 Light"/>
    <w:basedOn w:val="StandardLateinBMWTypeLight11p"/>
    <w:link w:val="StandardBMWTypeV2LightZchn"/>
    <w:rsid w:val="007E6351"/>
    <w:rPr>
      <w:rFonts w:ascii="BMWType V2 Light" w:hAnsi="BMWType V2 Light"/>
    </w:rPr>
  </w:style>
  <w:style w:type="character" w:customStyle="1" w:styleId="StandardBMWTypeV2LightZchn">
    <w:name w:val="Standard + BMWType V2 Light Zchn"/>
    <w:link w:val="StandardBMWTypeV2Light"/>
    <w:rsid w:val="00903072"/>
    <w:rPr>
      <w:rFonts w:ascii="BMWType V2 Light" w:eastAsia="Times" w:hAnsi="BMWType V2 Light"/>
      <w:color w:val="000000"/>
      <w:sz w:val="22"/>
      <w:lang w:val="de-DE" w:eastAsia="de-DE" w:bidi="ar-SA"/>
    </w:rPr>
  </w:style>
  <w:style w:type="character" w:styleId="Kommentarzeichen">
    <w:name w:val="annotation reference"/>
    <w:semiHidden/>
    <w:rsid w:val="00BB7BD4"/>
    <w:rPr>
      <w:sz w:val="16"/>
      <w:szCs w:val="16"/>
    </w:rPr>
  </w:style>
  <w:style w:type="paragraph" w:customStyle="1" w:styleId="Grundtextberschrift">
    <w:name w:val="Grundtext Überschrift"/>
    <w:basedOn w:val="Grundtext"/>
    <w:link w:val="GrundtextberschriftZchn"/>
    <w:rsid w:val="00D23B3C"/>
    <w:pPr>
      <w:spacing w:after="0"/>
      <w:ind w:right="1060"/>
    </w:pPr>
    <w:rPr>
      <w:b/>
    </w:rPr>
  </w:style>
  <w:style w:type="character" w:customStyle="1" w:styleId="GrundtextberschriftZchn">
    <w:name w:val="Grundtext Überschrift Zchn"/>
    <w:link w:val="Grundtextberschrift"/>
    <w:rsid w:val="00D23B3C"/>
    <w:rPr>
      <w:rFonts w:ascii="BMWType V2 Light" w:eastAsia="Times" w:hAnsi="BMWType V2 Light"/>
      <w:b/>
      <w:sz w:val="22"/>
      <w:szCs w:val="22"/>
      <w:lang w:val="de-DE" w:eastAsia="de-DE" w:bidi="ar-SA"/>
    </w:rPr>
  </w:style>
  <w:style w:type="paragraph" w:styleId="Kommentartext">
    <w:name w:val="annotation text"/>
    <w:basedOn w:val="Standard"/>
    <w:link w:val="KommentartextZchn"/>
    <w:semiHidden/>
    <w:rsid w:val="004C6AA9"/>
    <w:rPr>
      <w:rFonts w:ascii="BMWTypeLight" w:hAnsi="BMWTypeLight"/>
      <w:sz w:val="20"/>
      <w:szCs w:val="20"/>
    </w:rPr>
  </w:style>
  <w:style w:type="character" w:customStyle="1" w:styleId="KommentartextZchn">
    <w:name w:val="Kommentartext Zchn"/>
    <w:link w:val="Kommentartext"/>
    <w:semiHidden/>
    <w:locked/>
    <w:rsid w:val="00AE7617"/>
    <w:rPr>
      <w:rFonts w:ascii="BMWTypeLight" w:hAnsi="BMWTypeLight" w:cs="BMWTypeLight"/>
      <w:lang w:val="de-DE" w:eastAsia="de-DE" w:bidi="ar-SA"/>
    </w:rPr>
  </w:style>
  <w:style w:type="paragraph" w:customStyle="1" w:styleId="a-grundtext">
    <w:name w:val="a-grundtext"/>
    <w:uiPriority w:val="99"/>
    <w:rsid w:val="001251EB"/>
    <w:pPr>
      <w:spacing w:after="330" w:line="330" w:lineRule="exact"/>
      <w:ind w:right="1049"/>
    </w:pPr>
    <w:rPr>
      <w:rFonts w:eastAsia="BMWTypeLight" w:cs="BMWTypeLight"/>
      <w:color w:val="000000"/>
      <w:kern w:val="16"/>
      <w:sz w:val="22"/>
      <w:szCs w:val="22"/>
    </w:rPr>
  </w:style>
  <w:style w:type="paragraph" w:customStyle="1" w:styleId="a-abschnitt">
    <w:name w:val="a-abschnitt"/>
    <w:rsid w:val="001251EB"/>
    <w:pPr>
      <w:keepNext/>
      <w:spacing w:line="330" w:lineRule="exact"/>
      <w:ind w:right="1049"/>
    </w:pPr>
    <w:rPr>
      <w:rFonts w:eastAsia="BMWTypeLight" w:cs="BMWTypeLight"/>
      <w:b/>
      <w:color w:val="000000"/>
      <w:kern w:val="16"/>
      <w:sz w:val="22"/>
      <w:szCs w:val="22"/>
    </w:rPr>
  </w:style>
  <w:style w:type="character" w:styleId="Funotenzeichen">
    <w:name w:val="footnote reference"/>
    <w:rsid w:val="009E6AE8"/>
    <w:rPr>
      <w:vertAlign w:val="superscript"/>
    </w:rPr>
  </w:style>
  <w:style w:type="paragraph" w:styleId="Funotentext">
    <w:name w:val="footnote text"/>
    <w:basedOn w:val="Standard"/>
    <w:link w:val="FunotentextZchn"/>
    <w:rsid w:val="009E6AE8"/>
    <w:pPr>
      <w:widowControl w:val="0"/>
      <w:overflowPunct w:val="0"/>
      <w:autoSpaceDE w:val="0"/>
      <w:autoSpaceDN w:val="0"/>
      <w:adjustRightInd w:val="0"/>
      <w:textAlignment w:val="baseline"/>
    </w:pPr>
    <w:rPr>
      <w:rFonts w:ascii="Arial" w:hAnsi="Arial" w:cs="Times New Roman"/>
      <w:sz w:val="20"/>
      <w:szCs w:val="20"/>
      <w:lang w:val="en-US" w:eastAsia="en-US"/>
    </w:rPr>
  </w:style>
  <w:style w:type="character" w:customStyle="1" w:styleId="FunotentextZchn">
    <w:name w:val="Fußnotentext Zchn"/>
    <w:link w:val="Funotentext"/>
    <w:rsid w:val="009E6AE8"/>
    <w:rPr>
      <w:rFonts w:ascii="Arial" w:hAnsi="Arial"/>
      <w:lang w:val="en-US" w:eastAsia="en-US"/>
    </w:rPr>
  </w:style>
  <w:style w:type="paragraph" w:customStyle="1" w:styleId="Formatvorlage1">
    <w:name w:val="Formatvorlage1"/>
    <w:basedOn w:val="Standard"/>
    <w:rsid w:val="00C8723B"/>
  </w:style>
  <w:style w:type="paragraph" w:customStyle="1" w:styleId="Formatvorlage3">
    <w:name w:val="Formatvorlage3"/>
    <w:basedOn w:val="Standard"/>
    <w:rsid w:val="00C8723B"/>
    <w:pPr>
      <w:spacing w:after="330" w:line="330" w:lineRule="exact"/>
      <w:ind w:right="1134"/>
    </w:pPr>
    <w:rPr>
      <w:rFonts w:eastAsia="Times"/>
      <w:color w:val="000000"/>
      <w:szCs w:val="20"/>
    </w:rPr>
  </w:style>
  <w:style w:type="character" w:customStyle="1" w:styleId="Flietext-TopZchn1">
    <w:name w:val="Fließtext-Top Zchn1"/>
    <w:rsid w:val="007C4DFA"/>
    <w:rPr>
      <w:rFonts w:ascii="BMWTypeLight" w:hAnsi="BMWTypeLight"/>
      <w:b/>
      <w:color w:val="000000"/>
      <w:kern w:val="16"/>
      <w:sz w:val="22"/>
      <w:lang w:val="de-DE" w:eastAsia="de-DE" w:bidi="ar-SA"/>
    </w:rPr>
  </w:style>
  <w:style w:type="paragraph" w:customStyle="1" w:styleId="FormatvorlageFlietext-TopLateinBMWTypeV2Light">
    <w:name w:val="Formatvorlage Fließtext-Top + (Latein) BMWType V2 Light"/>
    <w:basedOn w:val="Flietext-Top"/>
    <w:rsid w:val="000C0F52"/>
    <w:rPr>
      <w:rFonts w:ascii="BMWType V2 Light" w:hAnsi="BMWType V2 Light"/>
      <w:bCs/>
    </w:rPr>
  </w:style>
  <w:style w:type="character" w:customStyle="1" w:styleId="HeadlineInhaltsverzeichnisgrau">
    <w:name w:val="Headline Inhaltsverzeichnis grau"/>
    <w:uiPriority w:val="1"/>
    <w:qFormat/>
    <w:rsid w:val="00B412F2"/>
    <w:rPr>
      <w:rFonts w:ascii="BMWType V2 Bold" w:hAnsi="BMWType V2 Bold"/>
      <w:color w:val="808080"/>
      <w:sz w:val="36"/>
    </w:rPr>
  </w:style>
  <w:style w:type="paragraph" w:customStyle="1" w:styleId="HeadlineGliederungsebene1">
    <w:name w:val="Headline Gliederungsebene 1"/>
    <w:basedOn w:val="Standard"/>
    <w:qFormat/>
    <w:rsid w:val="00B412F2"/>
    <w:pPr>
      <w:pageBreakBefore/>
      <w:framePr w:w="7541" w:h="2693" w:hRule="exact" w:wrap="notBeside" w:vAnchor="page" w:hAnchor="page" w:x="2751" w:y="568" w:anchorLock="1"/>
      <w:tabs>
        <w:tab w:val="left" w:pos="709"/>
      </w:tabs>
      <w:spacing w:line="370" w:lineRule="exact"/>
      <w:ind w:left="709" w:hanging="709"/>
      <w:outlineLvl w:val="0"/>
    </w:pPr>
    <w:rPr>
      <w:rFonts w:ascii="BMWType V2 Bold" w:eastAsia="Times New Roman" w:hAnsi="BMWType V2 Bold" w:cs="BMWType V2 Bold"/>
      <w:sz w:val="36"/>
      <w:szCs w:val="36"/>
    </w:rPr>
  </w:style>
  <w:style w:type="paragraph" w:customStyle="1" w:styleId="HeadlineInhaltsverzeichnis">
    <w:name w:val="Headline Inhaltsverzeichnis"/>
    <w:basedOn w:val="Flietext"/>
    <w:link w:val="HeadlineInhaltsverzeichnisZchn"/>
    <w:qFormat/>
    <w:rsid w:val="00B412F2"/>
    <w:pPr>
      <w:pageBreakBefore/>
      <w:framePr w:w="7541" w:h="2693" w:hRule="exact" w:wrap="notBeside" w:vAnchor="page" w:hAnchor="page" w:x="2751" w:y="568" w:anchorLock="1"/>
      <w:spacing w:after="0" w:line="370" w:lineRule="exact"/>
    </w:pPr>
    <w:rPr>
      <w:rFonts w:ascii="BMWType V2 Bold" w:eastAsia="Times New Roman" w:hAnsi="BMWType V2 Bold"/>
      <w:sz w:val="36"/>
      <w:szCs w:val="36"/>
      <w:lang w:val="x-none" w:eastAsia="x-none"/>
    </w:rPr>
  </w:style>
  <w:style w:type="character" w:customStyle="1" w:styleId="HeadlineInhaltsverzeichnisZchn">
    <w:name w:val="Headline Inhaltsverzeichnis Zchn"/>
    <w:link w:val="HeadlineInhaltsverzeichnis"/>
    <w:rsid w:val="00B412F2"/>
    <w:rPr>
      <w:rFonts w:ascii="BMWType V2 Bold" w:eastAsia="Times New Roman" w:hAnsi="BMWType V2 Bold" w:cs="BMWType V2 Bold"/>
      <w:sz w:val="36"/>
      <w:szCs w:val="36"/>
    </w:rPr>
  </w:style>
  <w:style w:type="character" w:customStyle="1" w:styleId="HeadlineGliederungsebene2">
    <w:name w:val="Headline Gliederungsebene 2"/>
    <w:uiPriority w:val="1"/>
    <w:qFormat/>
    <w:rsid w:val="00B412F2"/>
    <w:rPr>
      <w:rFonts w:ascii="BMWType V2 Bold" w:hAnsi="BMWType V2 Bold"/>
      <w:color w:val="808080"/>
      <w:sz w:val="36"/>
    </w:rPr>
  </w:style>
  <w:style w:type="character" w:customStyle="1" w:styleId="HeadlineimFlietext">
    <w:name w:val="Headline im Fließtext"/>
    <w:uiPriority w:val="1"/>
    <w:qFormat/>
    <w:rsid w:val="00B412F2"/>
    <w:rPr>
      <w:rFonts w:ascii="BMWType V2 Bold" w:hAnsi="BMWType V2 Bold"/>
      <w:sz w:val="22"/>
    </w:rPr>
  </w:style>
  <w:style w:type="paragraph" w:customStyle="1" w:styleId="Kopfzeile1">
    <w:name w:val="Kopfzeile1"/>
    <w:basedOn w:val="Standard"/>
    <w:qFormat/>
    <w:rsid w:val="00B412F2"/>
    <w:pPr>
      <w:framePr w:w="1134" w:h="1134" w:hRule="exact" w:wrap="notBeside" w:vAnchor="page" w:hAnchor="page" w:x="1135" w:y="568"/>
      <w:tabs>
        <w:tab w:val="left" w:pos="709"/>
      </w:tabs>
      <w:spacing w:line="170" w:lineRule="exact"/>
    </w:pPr>
    <w:rPr>
      <w:rFonts w:ascii="BMWType V2 Light" w:hAnsi="BMWType V2 Light" w:cs="Times New Roman"/>
      <w:sz w:val="16"/>
      <w:lang w:eastAsia="en-US"/>
    </w:rPr>
  </w:style>
  <w:style w:type="paragraph" w:customStyle="1" w:styleId="InhaltsverzeichnisEbene1Bold">
    <w:name w:val="Inhaltsverzeichnis Ebene 1 Bold"/>
    <w:basedOn w:val="Standard"/>
    <w:qFormat/>
    <w:rsid w:val="00B412F2"/>
    <w:pPr>
      <w:tabs>
        <w:tab w:val="left" w:pos="425"/>
        <w:tab w:val="right" w:leader="dot" w:pos="7513"/>
      </w:tabs>
      <w:spacing w:after="330" w:line="330" w:lineRule="exact"/>
      <w:ind w:left="425" w:hanging="425"/>
      <w:outlineLvl w:val="0"/>
    </w:pPr>
    <w:rPr>
      <w:rFonts w:ascii="BMWType V2 Bold" w:eastAsia="Times New Roman" w:hAnsi="BMWType V2 Bold"/>
    </w:rPr>
  </w:style>
  <w:style w:type="character" w:customStyle="1" w:styleId="HeaderBoldschwarz">
    <w:name w:val="Header Bold schwarz"/>
    <w:uiPriority w:val="1"/>
    <w:qFormat/>
    <w:rsid w:val="00B412F2"/>
    <w:rPr>
      <w:rFonts w:ascii="BMWType V2 Bold" w:hAnsi="BMWType V2 Bold"/>
      <w:sz w:val="16"/>
    </w:rPr>
  </w:style>
  <w:style w:type="paragraph" w:customStyle="1" w:styleId="InhaltsverzeichnisEbene2Light">
    <w:name w:val="Inhaltsverzeichnis Ebene 2 Light"/>
    <w:basedOn w:val="Flietext"/>
    <w:qFormat/>
    <w:rsid w:val="00B412F2"/>
    <w:pPr>
      <w:tabs>
        <w:tab w:val="clear" w:pos="709"/>
        <w:tab w:val="left" w:pos="425"/>
        <w:tab w:val="right" w:leader="dot" w:pos="7513"/>
      </w:tabs>
      <w:ind w:left="425" w:hanging="425"/>
      <w:outlineLvl w:val="0"/>
    </w:pPr>
    <w:rPr>
      <w:rFonts w:eastAsia="Times New Roman" w:cs="BMWTypeLight"/>
      <w:lang w:eastAsia="de-DE"/>
    </w:rPr>
  </w:style>
  <w:style w:type="character" w:customStyle="1" w:styleId="InhaltsverzeichnisEbene1Light">
    <w:name w:val="Inhaltsverzeichnis Ebene 1 Light"/>
    <w:uiPriority w:val="1"/>
    <w:qFormat/>
    <w:rsid w:val="00B412F2"/>
    <w:rPr>
      <w:rFonts w:ascii="BMWType V2 Light" w:hAnsi="BMWType V2 Light"/>
    </w:rPr>
  </w:style>
  <w:style w:type="character" w:customStyle="1" w:styleId="HeaderBoldgrau">
    <w:name w:val="Header Bold grau"/>
    <w:uiPriority w:val="1"/>
    <w:qFormat/>
    <w:rsid w:val="00B412F2"/>
    <w:rPr>
      <w:rFonts w:ascii="BMWType V2 Bold" w:hAnsi="BMWType V2 Bold"/>
      <w:color w:val="808080"/>
      <w:sz w:val="16"/>
    </w:rPr>
  </w:style>
  <w:style w:type="paragraph" w:customStyle="1" w:styleId="Fuzeile1">
    <w:name w:val="Fußzeile1"/>
    <w:basedOn w:val="Flietext"/>
    <w:qFormat/>
    <w:rsid w:val="00B412F2"/>
    <w:pPr>
      <w:tabs>
        <w:tab w:val="left" w:pos="340"/>
      </w:tabs>
      <w:spacing w:after="0" w:line="240" w:lineRule="auto"/>
      <w:outlineLvl w:val="0"/>
    </w:pPr>
    <w:rPr>
      <w:sz w:val="16"/>
      <w:szCs w:val="16"/>
    </w:rPr>
  </w:style>
  <w:style w:type="character" w:customStyle="1" w:styleId="berschrift2Zchn">
    <w:name w:val="Überschrift 2 Zchn"/>
    <w:link w:val="berschrift2"/>
    <w:uiPriority w:val="9"/>
    <w:semiHidden/>
    <w:rsid w:val="009C5CBF"/>
    <w:rPr>
      <w:smallCaps/>
      <w:sz w:val="28"/>
      <w:szCs w:val="28"/>
    </w:rPr>
  </w:style>
  <w:style w:type="character" w:customStyle="1" w:styleId="berschrift3Zchn">
    <w:name w:val="Überschrift 3 Zchn"/>
    <w:link w:val="berschrift3"/>
    <w:uiPriority w:val="9"/>
    <w:semiHidden/>
    <w:rsid w:val="009C5CBF"/>
    <w:rPr>
      <w:i/>
      <w:iCs/>
      <w:smallCaps/>
      <w:spacing w:val="5"/>
      <w:sz w:val="26"/>
      <w:szCs w:val="26"/>
    </w:rPr>
  </w:style>
  <w:style w:type="character" w:customStyle="1" w:styleId="berschrift4Zchn">
    <w:name w:val="Überschrift 4 Zchn"/>
    <w:link w:val="berschrift4"/>
    <w:uiPriority w:val="9"/>
    <w:semiHidden/>
    <w:rsid w:val="009C5CBF"/>
    <w:rPr>
      <w:b/>
      <w:bCs/>
      <w:spacing w:val="5"/>
      <w:sz w:val="24"/>
      <w:szCs w:val="24"/>
    </w:rPr>
  </w:style>
  <w:style w:type="character" w:customStyle="1" w:styleId="berschrift5Zchn">
    <w:name w:val="Überschrift 5 Zchn"/>
    <w:link w:val="berschrift5"/>
    <w:uiPriority w:val="9"/>
    <w:semiHidden/>
    <w:rsid w:val="009C5CBF"/>
    <w:rPr>
      <w:i/>
      <w:iCs/>
      <w:sz w:val="24"/>
      <w:szCs w:val="24"/>
    </w:rPr>
  </w:style>
  <w:style w:type="character" w:customStyle="1" w:styleId="berschrift6Zchn">
    <w:name w:val="Überschrift 6 Zchn"/>
    <w:link w:val="berschrift6"/>
    <w:uiPriority w:val="9"/>
    <w:semiHidden/>
    <w:rsid w:val="009C5CBF"/>
    <w:rPr>
      <w:b/>
      <w:bCs/>
      <w:color w:val="595959"/>
      <w:spacing w:val="5"/>
      <w:shd w:val="clear" w:color="auto" w:fill="FFFFFF"/>
    </w:rPr>
  </w:style>
  <w:style w:type="character" w:customStyle="1" w:styleId="berschrift7Zchn">
    <w:name w:val="Überschrift 7 Zchn"/>
    <w:link w:val="berschrift7"/>
    <w:uiPriority w:val="9"/>
    <w:semiHidden/>
    <w:rsid w:val="009C5CBF"/>
    <w:rPr>
      <w:b/>
      <w:bCs/>
      <w:i/>
      <w:iCs/>
      <w:color w:val="5A5A5A"/>
    </w:rPr>
  </w:style>
  <w:style w:type="character" w:customStyle="1" w:styleId="berschrift8Zchn">
    <w:name w:val="Überschrift 8 Zchn"/>
    <w:link w:val="berschrift8"/>
    <w:uiPriority w:val="9"/>
    <w:semiHidden/>
    <w:rsid w:val="009C5CBF"/>
    <w:rPr>
      <w:rFonts w:eastAsia="Times New Roman"/>
      <w:i/>
      <w:iCs/>
      <w:sz w:val="24"/>
      <w:szCs w:val="24"/>
      <w:lang w:eastAsia="en-US"/>
    </w:rPr>
  </w:style>
  <w:style w:type="character" w:customStyle="1" w:styleId="berschrift9Zchn">
    <w:name w:val="Überschrift 9 Zchn"/>
    <w:link w:val="berschrift9"/>
    <w:uiPriority w:val="9"/>
    <w:semiHidden/>
    <w:rsid w:val="009C5CBF"/>
    <w:rPr>
      <w:rFonts w:ascii="Cambria" w:eastAsia="Times New Roman" w:hAnsi="Cambria"/>
      <w:sz w:val="22"/>
      <w:szCs w:val="22"/>
      <w:lang w:eastAsia="en-US"/>
    </w:rPr>
  </w:style>
  <w:style w:type="character" w:customStyle="1" w:styleId="Tabellebold">
    <w:name w:val="Tabelle bold"/>
    <w:uiPriority w:val="1"/>
    <w:qFormat/>
    <w:rsid w:val="009C5CBF"/>
    <w:rPr>
      <w:rFonts w:ascii="BMWType V2 Bold" w:hAnsi="BMWType V2 Bold"/>
      <w:spacing w:val="0"/>
      <w:position w:val="0"/>
      <w:sz w:val="14"/>
    </w:rPr>
  </w:style>
  <w:style w:type="paragraph" w:customStyle="1" w:styleId="FormatvorlageFunote6ptHochgestellt">
    <w:name w:val="Formatvorlage Fußnote 6 pt + Hochgestellt"/>
    <w:basedOn w:val="Standard"/>
    <w:rsid w:val="009C5CBF"/>
    <w:pPr>
      <w:tabs>
        <w:tab w:val="left" w:pos="3969"/>
      </w:tabs>
    </w:pPr>
    <w:rPr>
      <w:rFonts w:ascii="BMWType V2 Light" w:eastAsia="Times New Roman" w:hAnsi="BMWType V2 Light" w:cs="BMWType V2 Light"/>
      <w:sz w:val="12"/>
      <w:szCs w:val="12"/>
      <w:vertAlign w:val="superscript"/>
    </w:rPr>
  </w:style>
  <w:style w:type="character" w:customStyle="1" w:styleId="TabelleTexthochgestellt">
    <w:name w:val="Tabelle Text hochgestellt"/>
    <w:uiPriority w:val="1"/>
    <w:rsid w:val="009C5CBF"/>
    <w:rPr>
      <w:dstrike w:val="0"/>
      <w:spacing w:val="0"/>
      <w:position w:val="0"/>
      <w:vertAlign w:val="superscript"/>
    </w:rPr>
  </w:style>
  <w:style w:type="character" w:customStyle="1" w:styleId="TabelleTextboldhochgestellt">
    <w:name w:val="Tabelle Text bold hochgestellt"/>
    <w:uiPriority w:val="1"/>
    <w:rsid w:val="009C5CBF"/>
    <w:rPr>
      <w:rFonts w:ascii="BMWType V2 Bold" w:hAnsi="BMWType V2 Bold"/>
      <w:dstrike w:val="0"/>
      <w:spacing w:val="0"/>
      <w:position w:val="0"/>
      <w:sz w:val="14"/>
      <w:vertAlign w:val="superscript"/>
    </w:rPr>
  </w:style>
  <w:style w:type="character" w:customStyle="1" w:styleId="TabelleTexttiefgestellt">
    <w:name w:val="Tabelle Text tiefgestellt"/>
    <w:uiPriority w:val="1"/>
    <w:rsid w:val="009C5CBF"/>
    <w:rPr>
      <w:rFonts w:ascii="BMWType V2 Light" w:hAnsi="BMWType V2 Light"/>
      <w:dstrike w:val="0"/>
      <w:spacing w:val="0"/>
      <w:position w:val="0"/>
      <w:sz w:val="14"/>
      <w:vertAlign w:val="subscript"/>
    </w:rPr>
  </w:style>
  <w:style w:type="paragraph" w:customStyle="1" w:styleId="Funote6pt">
    <w:name w:val="Fußnote 6 pt"/>
    <w:basedOn w:val="Standard"/>
    <w:qFormat/>
    <w:rsid w:val="00677589"/>
    <w:pPr>
      <w:tabs>
        <w:tab w:val="left" w:pos="85"/>
        <w:tab w:val="left" w:pos="3969"/>
      </w:tabs>
    </w:pPr>
    <w:rPr>
      <w:rFonts w:ascii="BMWType V2 Light" w:eastAsia="Times New Roman" w:hAnsi="BMWType V2 Light" w:cs="BMWType V2 Light"/>
      <w:sz w:val="12"/>
      <w:szCs w:val="12"/>
    </w:rPr>
  </w:style>
  <w:style w:type="paragraph" w:customStyle="1" w:styleId="Tabellelinksbndig">
    <w:name w:val="Tabelle linksbündig"/>
    <w:basedOn w:val="Standard"/>
    <w:rsid w:val="009C5CBF"/>
    <w:pPr>
      <w:tabs>
        <w:tab w:val="left" w:pos="1077"/>
        <w:tab w:val="left" w:pos="1418"/>
      </w:tabs>
    </w:pPr>
    <w:rPr>
      <w:rFonts w:ascii="BMWType V2 Light" w:hAnsi="BMWType V2 Light" w:cs="Times New Roman"/>
      <w:sz w:val="14"/>
      <w:szCs w:val="20"/>
      <w:lang w:eastAsia="en-US"/>
    </w:rPr>
  </w:style>
  <w:style w:type="paragraph" w:customStyle="1" w:styleId="Tabellerechtsbndig">
    <w:name w:val="Tabelle rechtsbündig"/>
    <w:basedOn w:val="Tabellelinksbndig"/>
    <w:rsid w:val="009C5CBF"/>
    <w:pPr>
      <w:jc w:val="right"/>
    </w:pPr>
  </w:style>
  <w:style w:type="paragraph" w:customStyle="1" w:styleId="TabellezentriertfrSpaltenzusammenfassung">
    <w:name w:val="Tabelle zentriert für Spaltenzusammenfassung"/>
    <w:basedOn w:val="Tabellerechtsbndig"/>
    <w:rsid w:val="009C5CBF"/>
    <w:pPr>
      <w:jc w:val="center"/>
    </w:pPr>
    <w:rPr>
      <w:lang w:val="en-US"/>
    </w:rPr>
  </w:style>
  <w:style w:type="character" w:customStyle="1" w:styleId="SubheadlineunterGliederungsebene1">
    <w:name w:val="Subheadline unter Gliederungsebene 1"/>
    <w:uiPriority w:val="1"/>
    <w:qFormat/>
    <w:rsid w:val="009C5CBF"/>
    <w:rPr>
      <w:rFonts w:ascii="BMWType V2 Bold" w:hAnsi="BMWType V2 Bold"/>
      <w:color w:val="808080"/>
      <w:sz w:val="36"/>
      <w:lang w:val="en-US"/>
    </w:rPr>
  </w:style>
  <w:style w:type="character" w:customStyle="1" w:styleId="Funote6pthochgestellt">
    <w:name w:val="Fußnote 6 pt hochgestellt"/>
    <w:uiPriority w:val="1"/>
    <w:qFormat/>
    <w:rsid w:val="009C5CBF"/>
    <w:rPr>
      <w:dstrike w:val="0"/>
      <w:vertAlign w:val="superscript"/>
    </w:rPr>
  </w:style>
  <w:style w:type="paragraph" w:styleId="Titel">
    <w:name w:val="Title"/>
    <w:basedOn w:val="Standard"/>
    <w:next w:val="Standard"/>
    <w:link w:val="TitelZchn"/>
    <w:uiPriority w:val="10"/>
    <w:qFormat/>
    <w:rsid w:val="009C5CBF"/>
    <w:pPr>
      <w:spacing w:after="300"/>
      <w:contextualSpacing/>
    </w:pPr>
    <w:rPr>
      <w:rFonts w:cs="Times New Roman"/>
      <w:smallCaps/>
      <w:sz w:val="52"/>
      <w:szCs w:val="52"/>
      <w:lang w:val="x-none" w:eastAsia="x-none"/>
    </w:rPr>
  </w:style>
  <w:style w:type="character" w:customStyle="1" w:styleId="TitelZchn">
    <w:name w:val="Titel Zchn"/>
    <w:link w:val="Titel"/>
    <w:uiPriority w:val="10"/>
    <w:rsid w:val="009C5CBF"/>
    <w:rPr>
      <w:smallCaps/>
      <w:sz w:val="52"/>
      <w:szCs w:val="52"/>
    </w:rPr>
  </w:style>
  <w:style w:type="paragraph" w:styleId="Untertitel">
    <w:name w:val="Subtitle"/>
    <w:basedOn w:val="Standard"/>
    <w:next w:val="Standard"/>
    <w:link w:val="UntertitelZchn"/>
    <w:uiPriority w:val="11"/>
    <w:qFormat/>
    <w:rsid w:val="009C5CBF"/>
    <w:rPr>
      <w:rFonts w:cs="Times New Roman"/>
      <w:i/>
      <w:iCs/>
      <w:smallCaps/>
      <w:spacing w:val="10"/>
      <w:sz w:val="28"/>
      <w:szCs w:val="28"/>
      <w:lang w:val="x-none" w:eastAsia="x-none"/>
    </w:rPr>
  </w:style>
  <w:style w:type="character" w:customStyle="1" w:styleId="UntertitelZchn">
    <w:name w:val="Untertitel Zchn"/>
    <w:link w:val="Untertitel"/>
    <w:uiPriority w:val="11"/>
    <w:rsid w:val="009C5CBF"/>
    <w:rPr>
      <w:i/>
      <w:iCs/>
      <w:smallCaps/>
      <w:spacing w:val="10"/>
      <w:sz w:val="28"/>
      <w:szCs w:val="28"/>
    </w:rPr>
  </w:style>
  <w:style w:type="character" w:styleId="Fett">
    <w:name w:val="Strong"/>
    <w:uiPriority w:val="22"/>
    <w:qFormat/>
    <w:rsid w:val="009C5CBF"/>
    <w:rPr>
      <w:b/>
      <w:bCs/>
    </w:rPr>
  </w:style>
  <w:style w:type="character" w:styleId="Hervorhebung">
    <w:name w:val="Emphasis"/>
    <w:uiPriority w:val="20"/>
    <w:qFormat/>
    <w:rsid w:val="009C5CBF"/>
    <w:rPr>
      <w:b/>
      <w:bCs/>
      <w:i/>
      <w:iCs/>
      <w:spacing w:val="10"/>
    </w:rPr>
  </w:style>
  <w:style w:type="paragraph" w:customStyle="1" w:styleId="MittleresRaster21">
    <w:name w:val="Mittleres Raster 21"/>
    <w:basedOn w:val="Standard"/>
    <w:uiPriority w:val="1"/>
    <w:rsid w:val="009C5CBF"/>
    <w:rPr>
      <w:rFonts w:cs="Times New Roman"/>
      <w:sz w:val="20"/>
      <w:szCs w:val="20"/>
    </w:rPr>
  </w:style>
  <w:style w:type="paragraph" w:customStyle="1" w:styleId="FarbigeListe-Akzent11">
    <w:name w:val="Farbige Liste - Akzent 11"/>
    <w:basedOn w:val="Standard"/>
    <w:uiPriority w:val="34"/>
    <w:rsid w:val="009C5CBF"/>
    <w:pPr>
      <w:ind w:left="720"/>
      <w:contextualSpacing/>
    </w:pPr>
    <w:rPr>
      <w:rFonts w:cs="Times New Roman"/>
      <w:sz w:val="20"/>
      <w:szCs w:val="20"/>
    </w:rPr>
  </w:style>
  <w:style w:type="paragraph" w:customStyle="1" w:styleId="FarbigesRaster-Akzent11">
    <w:name w:val="Farbiges Raster - Akzent 11"/>
    <w:basedOn w:val="Standard"/>
    <w:next w:val="Standard"/>
    <w:link w:val="FarbigesRaster-Akzent1Zchn"/>
    <w:uiPriority w:val="29"/>
    <w:rsid w:val="009C5CBF"/>
    <w:rPr>
      <w:rFonts w:cs="Times New Roman"/>
      <w:i/>
      <w:iCs/>
      <w:sz w:val="20"/>
      <w:szCs w:val="20"/>
      <w:lang w:val="x-none" w:eastAsia="x-none"/>
    </w:rPr>
  </w:style>
  <w:style w:type="character" w:customStyle="1" w:styleId="FarbigesRaster-Akzent1Zchn">
    <w:name w:val="Farbiges Raster - Akzent 1 Zchn"/>
    <w:link w:val="FarbigesRaster-Akzent11"/>
    <w:uiPriority w:val="29"/>
    <w:rsid w:val="009C5CBF"/>
    <w:rPr>
      <w:i/>
      <w:iCs/>
    </w:rPr>
  </w:style>
  <w:style w:type="paragraph" w:customStyle="1" w:styleId="HelleSchattierung-Akzent21">
    <w:name w:val="Helle Schattierung - Akzent 21"/>
    <w:basedOn w:val="Standard"/>
    <w:next w:val="Standard"/>
    <w:link w:val="HelleSchattierung-Akzent2Zchn"/>
    <w:uiPriority w:val="30"/>
    <w:rsid w:val="009C5CBF"/>
    <w:pPr>
      <w:pBdr>
        <w:top w:val="single" w:sz="4" w:space="10" w:color="auto"/>
        <w:bottom w:val="single" w:sz="4" w:space="10" w:color="auto"/>
      </w:pBdr>
      <w:spacing w:before="240" w:after="240" w:line="300" w:lineRule="auto"/>
      <w:ind w:left="1152" w:right="1152"/>
      <w:jc w:val="both"/>
    </w:pPr>
    <w:rPr>
      <w:rFonts w:cs="Times New Roman"/>
      <w:i/>
      <w:iCs/>
      <w:sz w:val="20"/>
      <w:szCs w:val="20"/>
      <w:lang w:val="x-none" w:eastAsia="x-none"/>
    </w:rPr>
  </w:style>
  <w:style w:type="character" w:customStyle="1" w:styleId="HelleSchattierung-Akzent2Zchn">
    <w:name w:val="Helle Schattierung - Akzent 2 Zchn"/>
    <w:link w:val="HelleSchattierung-Akzent21"/>
    <w:uiPriority w:val="30"/>
    <w:rsid w:val="009C5CBF"/>
    <w:rPr>
      <w:i/>
      <w:iCs/>
    </w:rPr>
  </w:style>
  <w:style w:type="character" w:customStyle="1" w:styleId="EinfacheTabelle31">
    <w:name w:val="Einfache Tabelle 31"/>
    <w:uiPriority w:val="19"/>
    <w:rsid w:val="009C5CBF"/>
    <w:rPr>
      <w:i/>
      <w:iCs/>
    </w:rPr>
  </w:style>
  <w:style w:type="character" w:customStyle="1" w:styleId="EinfacheTabelle41">
    <w:name w:val="Einfache Tabelle 41"/>
    <w:uiPriority w:val="21"/>
    <w:rsid w:val="009C5CBF"/>
    <w:rPr>
      <w:b/>
      <w:bCs/>
      <w:i/>
      <w:iCs/>
    </w:rPr>
  </w:style>
  <w:style w:type="character" w:customStyle="1" w:styleId="EinfacheTabelle51">
    <w:name w:val="Einfache Tabelle 51"/>
    <w:uiPriority w:val="31"/>
    <w:rsid w:val="009C5CBF"/>
    <w:rPr>
      <w:smallCaps/>
    </w:rPr>
  </w:style>
  <w:style w:type="character" w:customStyle="1" w:styleId="TabellemithellemGitternetz1">
    <w:name w:val="Tabelle mit hellem Gitternetz1"/>
    <w:uiPriority w:val="32"/>
    <w:rsid w:val="009C5CBF"/>
    <w:rPr>
      <w:b/>
      <w:bCs/>
      <w:smallCaps/>
    </w:rPr>
  </w:style>
  <w:style w:type="character" w:customStyle="1" w:styleId="Gitternetztabelle1hell1">
    <w:name w:val="Gitternetztabelle 1 hell1"/>
    <w:uiPriority w:val="33"/>
    <w:rsid w:val="009C5CBF"/>
    <w:rPr>
      <w:i/>
      <w:iCs/>
      <w:smallCaps/>
      <w:spacing w:val="5"/>
    </w:rPr>
  </w:style>
  <w:style w:type="paragraph" w:styleId="Kommentarthema">
    <w:name w:val="annotation subject"/>
    <w:basedOn w:val="Kommentartext"/>
    <w:next w:val="Kommentartext"/>
    <w:link w:val="KommentarthemaZchn"/>
    <w:rsid w:val="00562D64"/>
    <w:rPr>
      <w:b/>
      <w:bCs/>
    </w:rPr>
  </w:style>
  <w:style w:type="character" w:customStyle="1" w:styleId="KommentarthemaZchn">
    <w:name w:val="Kommentarthema Zchn"/>
    <w:link w:val="Kommentarthema"/>
    <w:rsid w:val="00562D64"/>
    <w:rPr>
      <w:rFonts w:ascii="BMWTypeLight" w:hAnsi="BMWTypeLight" w:cs="BMWTypeLight"/>
      <w:b/>
      <w:bCs/>
      <w:lang w:val="de-DE" w:eastAsia="de-DE" w:bidi="ar-SA"/>
    </w:rPr>
  </w:style>
  <w:style w:type="paragraph" w:customStyle="1" w:styleId="MittlereSchattierung2-Akzent61">
    <w:name w:val="Mittlere Schattierung 2 - Akzent 61"/>
    <w:hidden/>
    <w:uiPriority w:val="71"/>
    <w:rsid w:val="00F551B8"/>
    <w:rPr>
      <w:rFonts w:cs="BMWTypeLight"/>
      <w:sz w:val="22"/>
      <w:szCs w:val="22"/>
    </w:rPr>
  </w:style>
  <w:style w:type="character" w:customStyle="1" w:styleId="FlietextZchn">
    <w:name w:val="Fließtext Zchn"/>
    <w:link w:val="Flietext"/>
    <w:locked/>
    <w:rsid w:val="004C58AF"/>
    <w:rPr>
      <w:rFonts w:ascii="BMWType V2 Light" w:hAnsi="BMWType V2 Light"/>
      <w:sz w:val="22"/>
      <w:szCs w:val="22"/>
      <w:lang w:eastAsia="en-US"/>
    </w:rPr>
  </w:style>
  <w:style w:type="paragraph" w:styleId="Listenabsatz">
    <w:name w:val="List Paragraph"/>
    <w:basedOn w:val="Standard"/>
    <w:uiPriority w:val="34"/>
    <w:qFormat/>
    <w:rsid w:val="00912094"/>
    <w:pPr>
      <w:ind w:left="720"/>
      <w:contextualSpacing/>
    </w:pPr>
  </w:style>
  <w:style w:type="paragraph" w:styleId="Endnotentext">
    <w:name w:val="endnote text"/>
    <w:basedOn w:val="Standard"/>
    <w:link w:val="EndnotentextZchn"/>
    <w:rsid w:val="00817ACC"/>
    <w:rPr>
      <w:sz w:val="20"/>
      <w:szCs w:val="20"/>
    </w:rPr>
  </w:style>
  <w:style w:type="character" w:customStyle="1" w:styleId="EndnotentextZchn">
    <w:name w:val="Endnotentext Zchn"/>
    <w:basedOn w:val="Absatz-Standardschriftart"/>
    <w:link w:val="Endnotentext"/>
    <w:rsid w:val="00817ACC"/>
    <w:rPr>
      <w:rFonts w:cs="BMWTypeLight"/>
    </w:rPr>
  </w:style>
  <w:style w:type="character" w:styleId="Endnotenzeichen">
    <w:name w:val="endnote reference"/>
    <w:basedOn w:val="Absatz-Standardschriftart"/>
    <w:rsid w:val="00817ACC"/>
    <w:rPr>
      <w:vertAlign w:val="superscript"/>
    </w:rPr>
  </w:style>
  <w:style w:type="paragraph" w:styleId="berarbeitung">
    <w:name w:val="Revision"/>
    <w:hidden/>
    <w:uiPriority w:val="62"/>
    <w:rsid w:val="005413F8"/>
    <w:rPr>
      <w:rFonts w:cs="BMWType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326">
      <w:bodyDiv w:val="1"/>
      <w:marLeft w:val="0"/>
      <w:marRight w:val="0"/>
      <w:marTop w:val="0"/>
      <w:marBottom w:val="0"/>
      <w:divBdr>
        <w:top w:val="none" w:sz="0" w:space="0" w:color="auto"/>
        <w:left w:val="none" w:sz="0" w:space="0" w:color="auto"/>
        <w:bottom w:val="none" w:sz="0" w:space="0" w:color="auto"/>
        <w:right w:val="none" w:sz="0" w:space="0" w:color="auto"/>
      </w:divBdr>
      <w:divsChild>
        <w:div w:id="71203438">
          <w:marLeft w:val="0"/>
          <w:marRight w:val="0"/>
          <w:marTop w:val="0"/>
          <w:marBottom w:val="0"/>
          <w:divBdr>
            <w:top w:val="none" w:sz="0" w:space="0" w:color="auto"/>
            <w:left w:val="none" w:sz="0" w:space="0" w:color="auto"/>
            <w:bottom w:val="none" w:sz="0" w:space="0" w:color="auto"/>
            <w:right w:val="none" w:sz="0" w:space="0" w:color="auto"/>
          </w:divBdr>
        </w:div>
        <w:div w:id="94599547">
          <w:marLeft w:val="0"/>
          <w:marRight w:val="0"/>
          <w:marTop w:val="0"/>
          <w:marBottom w:val="0"/>
          <w:divBdr>
            <w:top w:val="none" w:sz="0" w:space="0" w:color="auto"/>
            <w:left w:val="none" w:sz="0" w:space="0" w:color="auto"/>
            <w:bottom w:val="none" w:sz="0" w:space="0" w:color="auto"/>
            <w:right w:val="none" w:sz="0" w:space="0" w:color="auto"/>
          </w:divBdr>
        </w:div>
        <w:div w:id="222254978">
          <w:marLeft w:val="0"/>
          <w:marRight w:val="0"/>
          <w:marTop w:val="0"/>
          <w:marBottom w:val="0"/>
          <w:divBdr>
            <w:top w:val="none" w:sz="0" w:space="0" w:color="auto"/>
            <w:left w:val="none" w:sz="0" w:space="0" w:color="auto"/>
            <w:bottom w:val="none" w:sz="0" w:space="0" w:color="auto"/>
            <w:right w:val="none" w:sz="0" w:space="0" w:color="auto"/>
          </w:divBdr>
        </w:div>
        <w:div w:id="364604400">
          <w:marLeft w:val="0"/>
          <w:marRight w:val="0"/>
          <w:marTop w:val="0"/>
          <w:marBottom w:val="0"/>
          <w:divBdr>
            <w:top w:val="none" w:sz="0" w:space="0" w:color="auto"/>
            <w:left w:val="none" w:sz="0" w:space="0" w:color="auto"/>
            <w:bottom w:val="none" w:sz="0" w:space="0" w:color="auto"/>
            <w:right w:val="none" w:sz="0" w:space="0" w:color="auto"/>
          </w:divBdr>
        </w:div>
        <w:div w:id="405735615">
          <w:marLeft w:val="0"/>
          <w:marRight w:val="0"/>
          <w:marTop w:val="0"/>
          <w:marBottom w:val="0"/>
          <w:divBdr>
            <w:top w:val="none" w:sz="0" w:space="0" w:color="auto"/>
            <w:left w:val="none" w:sz="0" w:space="0" w:color="auto"/>
            <w:bottom w:val="none" w:sz="0" w:space="0" w:color="auto"/>
            <w:right w:val="none" w:sz="0" w:space="0" w:color="auto"/>
          </w:divBdr>
        </w:div>
        <w:div w:id="411436139">
          <w:marLeft w:val="0"/>
          <w:marRight w:val="0"/>
          <w:marTop w:val="0"/>
          <w:marBottom w:val="0"/>
          <w:divBdr>
            <w:top w:val="none" w:sz="0" w:space="0" w:color="auto"/>
            <w:left w:val="none" w:sz="0" w:space="0" w:color="auto"/>
            <w:bottom w:val="none" w:sz="0" w:space="0" w:color="auto"/>
            <w:right w:val="none" w:sz="0" w:space="0" w:color="auto"/>
          </w:divBdr>
        </w:div>
        <w:div w:id="509222367">
          <w:marLeft w:val="0"/>
          <w:marRight w:val="0"/>
          <w:marTop w:val="0"/>
          <w:marBottom w:val="0"/>
          <w:divBdr>
            <w:top w:val="none" w:sz="0" w:space="0" w:color="auto"/>
            <w:left w:val="none" w:sz="0" w:space="0" w:color="auto"/>
            <w:bottom w:val="none" w:sz="0" w:space="0" w:color="auto"/>
            <w:right w:val="none" w:sz="0" w:space="0" w:color="auto"/>
          </w:divBdr>
        </w:div>
        <w:div w:id="529076265">
          <w:marLeft w:val="0"/>
          <w:marRight w:val="0"/>
          <w:marTop w:val="0"/>
          <w:marBottom w:val="0"/>
          <w:divBdr>
            <w:top w:val="none" w:sz="0" w:space="0" w:color="auto"/>
            <w:left w:val="none" w:sz="0" w:space="0" w:color="auto"/>
            <w:bottom w:val="none" w:sz="0" w:space="0" w:color="auto"/>
            <w:right w:val="none" w:sz="0" w:space="0" w:color="auto"/>
          </w:divBdr>
        </w:div>
        <w:div w:id="564687042">
          <w:marLeft w:val="0"/>
          <w:marRight w:val="0"/>
          <w:marTop w:val="0"/>
          <w:marBottom w:val="0"/>
          <w:divBdr>
            <w:top w:val="none" w:sz="0" w:space="0" w:color="auto"/>
            <w:left w:val="none" w:sz="0" w:space="0" w:color="auto"/>
            <w:bottom w:val="none" w:sz="0" w:space="0" w:color="auto"/>
            <w:right w:val="none" w:sz="0" w:space="0" w:color="auto"/>
          </w:divBdr>
        </w:div>
        <w:div w:id="571039130">
          <w:marLeft w:val="0"/>
          <w:marRight w:val="0"/>
          <w:marTop w:val="0"/>
          <w:marBottom w:val="0"/>
          <w:divBdr>
            <w:top w:val="none" w:sz="0" w:space="0" w:color="auto"/>
            <w:left w:val="none" w:sz="0" w:space="0" w:color="auto"/>
            <w:bottom w:val="none" w:sz="0" w:space="0" w:color="auto"/>
            <w:right w:val="none" w:sz="0" w:space="0" w:color="auto"/>
          </w:divBdr>
        </w:div>
        <w:div w:id="597443705">
          <w:marLeft w:val="0"/>
          <w:marRight w:val="0"/>
          <w:marTop w:val="0"/>
          <w:marBottom w:val="0"/>
          <w:divBdr>
            <w:top w:val="none" w:sz="0" w:space="0" w:color="auto"/>
            <w:left w:val="none" w:sz="0" w:space="0" w:color="auto"/>
            <w:bottom w:val="none" w:sz="0" w:space="0" w:color="auto"/>
            <w:right w:val="none" w:sz="0" w:space="0" w:color="auto"/>
          </w:divBdr>
        </w:div>
        <w:div w:id="673186770">
          <w:marLeft w:val="0"/>
          <w:marRight w:val="0"/>
          <w:marTop w:val="0"/>
          <w:marBottom w:val="0"/>
          <w:divBdr>
            <w:top w:val="none" w:sz="0" w:space="0" w:color="auto"/>
            <w:left w:val="none" w:sz="0" w:space="0" w:color="auto"/>
            <w:bottom w:val="none" w:sz="0" w:space="0" w:color="auto"/>
            <w:right w:val="none" w:sz="0" w:space="0" w:color="auto"/>
          </w:divBdr>
        </w:div>
        <w:div w:id="720833856">
          <w:marLeft w:val="0"/>
          <w:marRight w:val="0"/>
          <w:marTop w:val="0"/>
          <w:marBottom w:val="0"/>
          <w:divBdr>
            <w:top w:val="none" w:sz="0" w:space="0" w:color="auto"/>
            <w:left w:val="none" w:sz="0" w:space="0" w:color="auto"/>
            <w:bottom w:val="none" w:sz="0" w:space="0" w:color="auto"/>
            <w:right w:val="none" w:sz="0" w:space="0" w:color="auto"/>
          </w:divBdr>
        </w:div>
        <w:div w:id="729888447">
          <w:marLeft w:val="0"/>
          <w:marRight w:val="0"/>
          <w:marTop w:val="0"/>
          <w:marBottom w:val="0"/>
          <w:divBdr>
            <w:top w:val="none" w:sz="0" w:space="0" w:color="auto"/>
            <w:left w:val="none" w:sz="0" w:space="0" w:color="auto"/>
            <w:bottom w:val="none" w:sz="0" w:space="0" w:color="auto"/>
            <w:right w:val="none" w:sz="0" w:space="0" w:color="auto"/>
          </w:divBdr>
        </w:div>
        <w:div w:id="739981682">
          <w:marLeft w:val="0"/>
          <w:marRight w:val="0"/>
          <w:marTop w:val="0"/>
          <w:marBottom w:val="0"/>
          <w:divBdr>
            <w:top w:val="none" w:sz="0" w:space="0" w:color="auto"/>
            <w:left w:val="none" w:sz="0" w:space="0" w:color="auto"/>
            <w:bottom w:val="none" w:sz="0" w:space="0" w:color="auto"/>
            <w:right w:val="none" w:sz="0" w:space="0" w:color="auto"/>
          </w:divBdr>
        </w:div>
        <w:div w:id="749739867">
          <w:marLeft w:val="0"/>
          <w:marRight w:val="0"/>
          <w:marTop w:val="0"/>
          <w:marBottom w:val="0"/>
          <w:divBdr>
            <w:top w:val="none" w:sz="0" w:space="0" w:color="auto"/>
            <w:left w:val="none" w:sz="0" w:space="0" w:color="auto"/>
            <w:bottom w:val="none" w:sz="0" w:space="0" w:color="auto"/>
            <w:right w:val="none" w:sz="0" w:space="0" w:color="auto"/>
          </w:divBdr>
        </w:div>
        <w:div w:id="772941265">
          <w:marLeft w:val="0"/>
          <w:marRight w:val="0"/>
          <w:marTop w:val="0"/>
          <w:marBottom w:val="0"/>
          <w:divBdr>
            <w:top w:val="none" w:sz="0" w:space="0" w:color="auto"/>
            <w:left w:val="none" w:sz="0" w:space="0" w:color="auto"/>
            <w:bottom w:val="none" w:sz="0" w:space="0" w:color="auto"/>
            <w:right w:val="none" w:sz="0" w:space="0" w:color="auto"/>
          </w:divBdr>
        </w:div>
        <w:div w:id="847210596">
          <w:marLeft w:val="0"/>
          <w:marRight w:val="0"/>
          <w:marTop w:val="0"/>
          <w:marBottom w:val="0"/>
          <w:divBdr>
            <w:top w:val="none" w:sz="0" w:space="0" w:color="auto"/>
            <w:left w:val="none" w:sz="0" w:space="0" w:color="auto"/>
            <w:bottom w:val="none" w:sz="0" w:space="0" w:color="auto"/>
            <w:right w:val="none" w:sz="0" w:space="0" w:color="auto"/>
          </w:divBdr>
        </w:div>
        <w:div w:id="847646519">
          <w:marLeft w:val="0"/>
          <w:marRight w:val="0"/>
          <w:marTop w:val="0"/>
          <w:marBottom w:val="0"/>
          <w:divBdr>
            <w:top w:val="none" w:sz="0" w:space="0" w:color="auto"/>
            <w:left w:val="none" w:sz="0" w:space="0" w:color="auto"/>
            <w:bottom w:val="none" w:sz="0" w:space="0" w:color="auto"/>
            <w:right w:val="none" w:sz="0" w:space="0" w:color="auto"/>
          </w:divBdr>
        </w:div>
        <w:div w:id="995842512">
          <w:marLeft w:val="0"/>
          <w:marRight w:val="0"/>
          <w:marTop w:val="0"/>
          <w:marBottom w:val="0"/>
          <w:divBdr>
            <w:top w:val="none" w:sz="0" w:space="0" w:color="auto"/>
            <w:left w:val="none" w:sz="0" w:space="0" w:color="auto"/>
            <w:bottom w:val="none" w:sz="0" w:space="0" w:color="auto"/>
            <w:right w:val="none" w:sz="0" w:space="0" w:color="auto"/>
          </w:divBdr>
        </w:div>
        <w:div w:id="1100250106">
          <w:marLeft w:val="0"/>
          <w:marRight w:val="0"/>
          <w:marTop w:val="0"/>
          <w:marBottom w:val="0"/>
          <w:divBdr>
            <w:top w:val="none" w:sz="0" w:space="0" w:color="auto"/>
            <w:left w:val="none" w:sz="0" w:space="0" w:color="auto"/>
            <w:bottom w:val="none" w:sz="0" w:space="0" w:color="auto"/>
            <w:right w:val="none" w:sz="0" w:space="0" w:color="auto"/>
          </w:divBdr>
        </w:div>
        <w:div w:id="1153571130">
          <w:marLeft w:val="0"/>
          <w:marRight w:val="0"/>
          <w:marTop w:val="0"/>
          <w:marBottom w:val="0"/>
          <w:divBdr>
            <w:top w:val="none" w:sz="0" w:space="0" w:color="auto"/>
            <w:left w:val="none" w:sz="0" w:space="0" w:color="auto"/>
            <w:bottom w:val="none" w:sz="0" w:space="0" w:color="auto"/>
            <w:right w:val="none" w:sz="0" w:space="0" w:color="auto"/>
          </w:divBdr>
        </w:div>
        <w:div w:id="1259563984">
          <w:marLeft w:val="0"/>
          <w:marRight w:val="0"/>
          <w:marTop w:val="0"/>
          <w:marBottom w:val="0"/>
          <w:divBdr>
            <w:top w:val="none" w:sz="0" w:space="0" w:color="auto"/>
            <w:left w:val="none" w:sz="0" w:space="0" w:color="auto"/>
            <w:bottom w:val="none" w:sz="0" w:space="0" w:color="auto"/>
            <w:right w:val="none" w:sz="0" w:space="0" w:color="auto"/>
          </w:divBdr>
        </w:div>
        <w:div w:id="1327392058">
          <w:marLeft w:val="0"/>
          <w:marRight w:val="0"/>
          <w:marTop w:val="0"/>
          <w:marBottom w:val="0"/>
          <w:divBdr>
            <w:top w:val="none" w:sz="0" w:space="0" w:color="auto"/>
            <w:left w:val="none" w:sz="0" w:space="0" w:color="auto"/>
            <w:bottom w:val="none" w:sz="0" w:space="0" w:color="auto"/>
            <w:right w:val="none" w:sz="0" w:space="0" w:color="auto"/>
          </w:divBdr>
        </w:div>
        <w:div w:id="1385330456">
          <w:marLeft w:val="0"/>
          <w:marRight w:val="0"/>
          <w:marTop w:val="0"/>
          <w:marBottom w:val="0"/>
          <w:divBdr>
            <w:top w:val="none" w:sz="0" w:space="0" w:color="auto"/>
            <w:left w:val="none" w:sz="0" w:space="0" w:color="auto"/>
            <w:bottom w:val="none" w:sz="0" w:space="0" w:color="auto"/>
            <w:right w:val="none" w:sz="0" w:space="0" w:color="auto"/>
          </w:divBdr>
        </w:div>
        <w:div w:id="1481998044">
          <w:marLeft w:val="0"/>
          <w:marRight w:val="0"/>
          <w:marTop w:val="0"/>
          <w:marBottom w:val="0"/>
          <w:divBdr>
            <w:top w:val="none" w:sz="0" w:space="0" w:color="auto"/>
            <w:left w:val="none" w:sz="0" w:space="0" w:color="auto"/>
            <w:bottom w:val="none" w:sz="0" w:space="0" w:color="auto"/>
            <w:right w:val="none" w:sz="0" w:space="0" w:color="auto"/>
          </w:divBdr>
        </w:div>
        <w:div w:id="1529610274">
          <w:marLeft w:val="0"/>
          <w:marRight w:val="0"/>
          <w:marTop w:val="0"/>
          <w:marBottom w:val="0"/>
          <w:divBdr>
            <w:top w:val="none" w:sz="0" w:space="0" w:color="auto"/>
            <w:left w:val="none" w:sz="0" w:space="0" w:color="auto"/>
            <w:bottom w:val="none" w:sz="0" w:space="0" w:color="auto"/>
            <w:right w:val="none" w:sz="0" w:space="0" w:color="auto"/>
          </w:divBdr>
        </w:div>
        <w:div w:id="1743722241">
          <w:marLeft w:val="0"/>
          <w:marRight w:val="0"/>
          <w:marTop w:val="0"/>
          <w:marBottom w:val="0"/>
          <w:divBdr>
            <w:top w:val="none" w:sz="0" w:space="0" w:color="auto"/>
            <w:left w:val="none" w:sz="0" w:space="0" w:color="auto"/>
            <w:bottom w:val="none" w:sz="0" w:space="0" w:color="auto"/>
            <w:right w:val="none" w:sz="0" w:space="0" w:color="auto"/>
          </w:divBdr>
        </w:div>
        <w:div w:id="1780298573">
          <w:marLeft w:val="0"/>
          <w:marRight w:val="0"/>
          <w:marTop w:val="0"/>
          <w:marBottom w:val="0"/>
          <w:divBdr>
            <w:top w:val="none" w:sz="0" w:space="0" w:color="auto"/>
            <w:left w:val="none" w:sz="0" w:space="0" w:color="auto"/>
            <w:bottom w:val="none" w:sz="0" w:space="0" w:color="auto"/>
            <w:right w:val="none" w:sz="0" w:space="0" w:color="auto"/>
          </w:divBdr>
        </w:div>
        <w:div w:id="1796363278">
          <w:marLeft w:val="0"/>
          <w:marRight w:val="0"/>
          <w:marTop w:val="0"/>
          <w:marBottom w:val="0"/>
          <w:divBdr>
            <w:top w:val="none" w:sz="0" w:space="0" w:color="auto"/>
            <w:left w:val="none" w:sz="0" w:space="0" w:color="auto"/>
            <w:bottom w:val="none" w:sz="0" w:space="0" w:color="auto"/>
            <w:right w:val="none" w:sz="0" w:space="0" w:color="auto"/>
          </w:divBdr>
        </w:div>
        <w:div w:id="1824007730">
          <w:marLeft w:val="0"/>
          <w:marRight w:val="0"/>
          <w:marTop w:val="0"/>
          <w:marBottom w:val="0"/>
          <w:divBdr>
            <w:top w:val="none" w:sz="0" w:space="0" w:color="auto"/>
            <w:left w:val="none" w:sz="0" w:space="0" w:color="auto"/>
            <w:bottom w:val="none" w:sz="0" w:space="0" w:color="auto"/>
            <w:right w:val="none" w:sz="0" w:space="0" w:color="auto"/>
          </w:divBdr>
        </w:div>
        <w:div w:id="1841382514">
          <w:marLeft w:val="0"/>
          <w:marRight w:val="0"/>
          <w:marTop w:val="0"/>
          <w:marBottom w:val="0"/>
          <w:divBdr>
            <w:top w:val="none" w:sz="0" w:space="0" w:color="auto"/>
            <w:left w:val="none" w:sz="0" w:space="0" w:color="auto"/>
            <w:bottom w:val="none" w:sz="0" w:space="0" w:color="auto"/>
            <w:right w:val="none" w:sz="0" w:space="0" w:color="auto"/>
          </w:divBdr>
        </w:div>
        <w:div w:id="1900362761">
          <w:marLeft w:val="0"/>
          <w:marRight w:val="0"/>
          <w:marTop w:val="0"/>
          <w:marBottom w:val="0"/>
          <w:divBdr>
            <w:top w:val="none" w:sz="0" w:space="0" w:color="auto"/>
            <w:left w:val="none" w:sz="0" w:space="0" w:color="auto"/>
            <w:bottom w:val="none" w:sz="0" w:space="0" w:color="auto"/>
            <w:right w:val="none" w:sz="0" w:space="0" w:color="auto"/>
          </w:divBdr>
        </w:div>
        <w:div w:id="2010448764">
          <w:marLeft w:val="0"/>
          <w:marRight w:val="0"/>
          <w:marTop w:val="0"/>
          <w:marBottom w:val="0"/>
          <w:divBdr>
            <w:top w:val="none" w:sz="0" w:space="0" w:color="auto"/>
            <w:left w:val="none" w:sz="0" w:space="0" w:color="auto"/>
            <w:bottom w:val="none" w:sz="0" w:space="0" w:color="auto"/>
            <w:right w:val="none" w:sz="0" w:space="0" w:color="auto"/>
          </w:divBdr>
        </w:div>
        <w:div w:id="2016102777">
          <w:marLeft w:val="0"/>
          <w:marRight w:val="0"/>
          <w:marTop w:val="0"/>
          <w:marBottom w:val="0"/>
          <w:divBdr>
            <w:top w:val="none" w:sz="0" w:space="0" w:color="auto"/>
            <w:left w:val="none" w:sz="0" w:space="0" w:color="auto"/>
            <w:bottom w:val="none" w:sz="0" w:space="0" w:color="auto"/>
            <w:right w:val="none" w:sz="0" w:space="0" w:color="auto"/>
          </w:divBdr>
        </w:div>
        <w:div w:id="2027124574">
          <w:marLeft w:val="0"/>
          <w:marRight w:val="0"/>
          <w:marTop w:val="0"/>
          <w:marBottom w:val="0"/>
          <w:divBdr>
            <w:top w:val="none" w:sz="0" w:space="0" w:color="auto"/>
            <w:left w:val="none" w:sz="0" w:space="0" w:color="auto"/>
            <w:bottom w:val="none" w:sz="0" w:space="0" w:color="auto"/>
            <w:right w:val="none" w:sz="0" w:space="0" w:color="auto"/>
          </w:divBdr>
        </w:div>
        <w:div w:id="2043895293">
          <w:marLeft w:val="0"/>
          <w:marRight w:val="0"/>
          <w:marTop w:val="0"/>
          <w:marBottom w:val="0"/>
          <w:divBdr>
            <w:top w:val="none" w:sz="0" w:space="0" w:color="auto"/>
            <w:left w:val="none" w:sz="0" w:space="0" w:color="auto"/>
            <w:bottom w:val="none" w:sz="0" w:space="0" w:color="auto"/>
            <w:right w:val="none" w:sz="0" w:space="0" w:color="auto"/>
          </w:divBdr>
        </w:div>
        <w:div w:id="2072459591">
          <w:marLeft w:val="0"/>
          <w:marRight w:val="0"/>
          <w:marTop w:val="0"/>
          <w:marBottom w:val="0"/>
          <w:divBdr>
            <w:top w:val="none" w:sz="0" w:space="0" w:color="auto"/>
            <w:left w:val="none" w:sz="0" w:space="0" w:color="auto"/>
            <w:bottom w:val="none" w:sz="0" w:space="0" w:color="auto"/>
            <w:right w:val="none" w:sz="0" w:space="0" w:color="auto"/>
          </w:divBdr>
        </w:div>
        <w:div w:id="2146653441">
          <w:marLeft w:val="0"/>
          <w:marRight w:val="0"/>
          <w:marTop w:val="0"/>
          <w:marBottom w:val="0"/>
          <w:divBdr>
            <w:top w:val="none" w:sz="0" w:space="0" w:color="auto"/>
            <w:left w:val="none" w:sz="0" w:space="0" w:color="auto"/>
            <w:bottom w:val="none" w:sz="0" w:space="0" w:color="auto"/>
            <w:right w:val="none" w:sz="0" w:space="0" w:color="auto"/>
          </w:divBdr>
        </w:div>
      </w:divsChild>
    </w:div>
    <w:div w:id="56828030">
      <w:bodyDiv w:val="1"/>
      <w:marLeft w:val="0"/>
      <w:marRight w:val="0"/>
      <w:marTop w:val="0"/>
      <w:marBottom w:val="0"/>
      <w:divBdr>
        <w:top w:val="none" w:sz="0" w:space="0" w:color="auto"/>
        <w:left w:val="none" w:sz="0" w:space="0" w:color="auto"/>
        <w:bottom w:val="none" w:sz="0" w:space="0" w:color="auto"/>
        <w:right w:val="none" w:sz="0" w:space="0" w:color="auto"/>
      </w:divBdr>
      <w:divsChild>
        <w:div w:id="724379334">
          <w:marLeft w:val="0"/>
          <w:marRight w:val="0"/>
          <w:marTop w:val="0"/>
          <w:marBottom w:val="0"/>
          <w:divBdr>
            <w:top w:val="none" w:sz="0" w:space="0" w:color="auto"/>
            <w:left w:val="none" w:sz="0" w:space="0" w:color="auto"/>
            <w:bottom w:val="none" w:sz="0" w:space="0" w:color="auto"/>
            <w:right w:val="none" w:sz="0" w:space="0" w:color="auto"/>
          </w:divBdr>
        </w:div>
        <w:div w:id="746225027">
          <w:marLeft w:val="0"/>
          <w:marRight w:val="0"/>
          <w:marTop w:val="0"/>
          <w:marBottom w:val="0"/>
          <w:divBdr>
            <w:top w:val="none" w:sz="0" w:space="0" w:color="auto"/>
            <w:left w:val="none" w:sz="0" w:space="0" w:color="auto"/>
            <w:bottom w:val="none" w:sz="0" w:space="0" w:color="auto"/>
            <w:right w:val="none" w:sz="0" w:space="0" w:color="auto"/>
          </w:divBdr>
        </w:div>
      </w:divsChild>
    </w:div>
    <w:div w:id="102771834">
      <w:bodyDiv w:val="1"/>
      <w:marLeft w:val="0"/>
      <w:marRight w:val="0"/>
      <w:marTop w:val="0"/>
      <w:marBottom w:val="0"/>
      <w:divBdr>
        <w:top w:val="none" w:sz="0" w:space="0" w:color="auto"/>
        <w:left w:val="none" w:sz="0" w:space="0" w:color="auto"/>
        <w:bottom w:val="none" w:sz="0" w:space="0" w:color="auto"/>
        <w:right w:val="none" w:sz="0" w:space="0" w:color="auto"/>
      </w:divBdr>
      <w:divsChild>
        <w:div w:id="12657064">
          <w:marLeft w:val="0"/>
          <w:marRight w:val="0"/>
          <w:marTop w:val="0"/>
          <w:marBottom w:val="0"/>
          <w:divBdr>
            <w:top w:val="none" w:sz="0" w:space="0" w:color="auto"/>
            <w:left w:val="none" w:sz="0" w:space="0" w:color="auto"/>
            <w:bottom w:val="none" w:sz="0" w:space="0" w:color="auto"/>
            <w:right w:val="none" w:sz="0" w:space="0" w:color="auto"/>
          </w:divBdr>
        </w:div>
        <w:div w:id="28074447">
          <w:marLeft w:val="0"/>
          <w:marRight w:val="0"/>
          <w:marTop w:val="0"/>
          <w:marBottom w:val="0"/>
          <w:divBdr>
            <w:top w:val="none" w:sz="0" w:space="0" w:color="auto"/>
            <w:left w:val="none" w:sz="0" w:space="0" w:color="auto"/>
            <w:bottom w:val="none" w:sz="0" w:space="0" w:color="auto"/>
            <w:right w:val="none" w:sz="0" w:space="0" w:color="auto"/>
          </w:divBdr>
        </w:div>
        <w:div w:id="36392937">
          <w:marLeft w:val="0"/>
          <w:marRight w:val="0"/>
          <w:marTop w:val="0"/>
          <w:marBottom w:val="0"/>
          <w:divBdr>
            <w:top w:val="none" w:sz="0" w:space="0" w:color="auto"/>
            <w:left w:val="none" w:sz="0" w:space="0" w:color="auto"/>
            <w:bottom w:val="none" w:sz="0" w:space="0" w:color="auto"/>
            <w:right w:val="none" w:sz="0" w:space="0" w:color="auto"/>
          </w:divBdr>
        </w:div>
        <w:div w:id="36396114">
          <w:marLeft w:val="0"/>
          <w:marRight w:val="0"/>
          <w:marTop w:val="0"/>
          <w:marBottom w:val="0"/>
          <w:divBdr>
            <w:top w:val="none" w:sz="0" w:space="0" w:color="auto"/>
            <w:left w:val="none" w:sz="0" w:space="0" w:color="auto"/>
            <w:bottom w:val="none" w:sz="0" w:space="0" w:color="auto"/>
            <w:right w:val="none" w:sz="0" w:space="0" w:color="auto"/>
          </w:divBdr>
        </w:div>
        <w:div w:id="55057623">
          <w:marLeft w:val="0"/>
          <w:marRight w:val="0"/>
          <w:marTop w:val="0"/>
          <w:marBottom w:val="0"/>
          <w:divBdr>
            <w:top w:val="none" w:sz="0" w:space="0" w:color="auto"/>
            <w:left w:val="none" w:sz="0" w:space="0" w:color="auto"/>
            <w:bottom w:val="none" w:sz="0" w:space="0" w:color="auto"/>
            <w:right w:val="none" w:sz="0" w:space="0" w:color="auto"/>
          </w:divBdr>
        </w:div>
        <w:div w:id="127088994">
          <w:marLeft w:val="0"/>
          <w:marRight w:val="0"/>
          <w:marTop w:val="0"/>
          <w:marBottom w:val="0"/>
          <w:divBdr>
            <w:top w:val="none" w:sz="0" w:space="0" w:color="auto"/>
            <w:left w:val="none" w:sz="0" w:space="0" w:color="auto"/>
            <w:bottom w:val="none" w:sz="0" w:space="0" w:color="auto"/>
            <w:right w:val="none" w:sz="0" w:space="0" w:color="auto"/>
          </w:divBdr>
        </w:div>
        <w:div w:id="132991433">
          <w:marLeft w:val="0"/>
          <w:marRight w:val="0"/>
          <w:marTop w:val="0"/>
          <w:marBottom w:val="0"/>
          <w:divBdr>
            <w:top w:val="none" w:sz="0" w:space="0" w:color="auto"/>
            <w:left w:val="none" w:sz="0" w:space="0" w:color="auto"/>
            <w:bottom w:val="none" w:sz="0" w:space="0" w:color="auto"/>
            <w:right w:val="none" w:sz="0" w:space="0" w:color="auto"/>
          </w:divBdr>
        </w:div>
        <w:div w:id="271203382">
          <w:marLeft w:val="0"/>
          <w:marRight w:val="0"/>
          <w:marTop w:val="0"/>
          <w:marBottom w:val="0"/>
          <w:divBdr>
            <w:top w:val="none" w:sz="0" w:space="0" w:color="auto"/>
            <w:left w:val="none" w:sz="0" w:space="0" w:color="auto"/>
            <w:bottom w:val="none" w:sz="0" w:space="0" w:color="auto"/>
            <w:right w:val="none" w:sz="0" w:space="0" w:color="auto"/>
          </w:divBdr>
        </w:div>
        <w:div w:id="295523821">
          <w:marLeft w:val="0"/>
          <w:marRight w:val="0"/>
          <w:marTop w:val="0"/>
          <w:marBottom w:val="0"/>
          <w:divBdr>
            <w:top w:val="none" w:sz="0" w:space="0" w:color="auto"/>
            <w:left w:val="none" w:sz="0" w:space="0" w:color="auto"/>
            <w:bottom w:val="none" w:sz="0" w:space="0" w:color="auto"/>
            <w:right w:val="none" w:sz="0" w:space="0" w:color="auto"/>
          </w:divBdr>
        </w:div>
        <w:div w:id="362099919">
          <w:marLeft w:val="0"/>
          <w:marRight w:val="0"/>
          <w:marTop w:val="0"/>
          <w:marBottom w:val="0"/>
          <w:divBdr>
            <w:top w:val="none" w:sz="0" w:space="0" w:color="auto"/>
            <w:left w:val="none" w:sz="0" w:space="0" w:color="auto"/>
            <w:bottom w:val="none" w:sz="0" w:space="0" w:color="auto"/>
            <w:right w:val="none" w:sz="0" w:space="0" w:color="auto"/>
          </w:divBdr>
        </w:div>
        <w:div w:id="447699332">
          <w:marLeft w:val="0"/>
          <w:marRight w:val="0"/>
          <w:marTop w:val="0"/>
          <w:marBottom w:val="0"/>
          <w:divBdr>
            <w:top w:val="none" w:sz="0" w:space="0" w:color="auto"/>
            <w:left w:val="none" w:sz="0" w:space="0" w:color="auto"/>
            <w:bottom w:val="none" w:sz="0" w:space="0" w:color="auto"/>
            <w:right w:val="none" w:sz="0" w:space="0" w:color="auto"/>
          </w:divBdr>
        </w:div>
        <w:div w:id="694695267">
          <w:marLeft w:val="0"/>
          <w:marRight w:val="0"/>
          <w:marTop w:val="0"/>
          <w:marBottom w:val="0"/>
          <w:divBdr>
            <w:top w:val="none" w:sz="0" w:space="0" w:color="auto"/>
            <w:left w:val="none" w:sz="0" w:space="0" w:color="auto"/>
            <w:bottom w:val="none" w:sz="0" w:space="0" w:color="auto"/>
            <w:right w:val="none" w:sz="0" w:space="0" w:color="auto"/>
          </w:divBdr>
        </w:div>
        <w:div w:id="794367498">
          <w:marLeft w:val="0"/>
          <w:marRight w:val="0"/>
          <w:marTop w:val="0"/>
          <w:marBottom w:val="0"/>
          <w:divBdr>
            <w:top w:val="none" w:sz="0" w:space="0" w:color="auto"/>
            <w:left w:val="none" w:sz="0" w:space="0" w:color="auto"/>
            <w:bottom w:val="none" w:sz="0" w:space="0" w:color="auto"/>
            <w:right w:val="none" w:sz="0" w:space="0" w:color="auto"/>
          </w:divBdr>
        </w:div>
        <w:div w:id="891622121">
          <w:marLeft w:val="0"/>
          <w:marRight w:val="0"/>
          <w:marTop w:val="0"/>
          <w:marBottom w:val="0"/>
          <w:divBdr>
            <w:top w:val="none" w:sz="0" w:space="0" w:color="auto"/>
            <w:left w:val="none" w:sz="0" w:space="0" w:color="auto"/>
            <w:bottom w:val="none" w:sz="0" w:space="0" w:color="auto"/>
            <w:right w:val="none" w:sz="0" w:space="0" w:color="auto"/>
          </w:divBdr>
        </w:div>
        <w:div w:id="919365849">
          <w:marLeft w:val="0"/>
          <w:marRight w:val="0"/>
          <w:marTop w:val="0"/>
          <w:marBottom w:val="0"/>
          <w:divBdr>
            <w:top w:val="none" w:sz="0" w:space="0" w:color="auto"/>
            <w:left w:val="none" w:sz="0" w:space="0" w:color="auto"/>
            <w:bottom w:val="none" w:sz="0" w:space="0" w:color="auto"/>
            <w:right w:val="none" w:sz="0" w:space="0" w:color="auto"/>
          </w:divBdr>
        </w:div>
        <w:div w:id="996106650">
          <w:marLeft w:val="0"/>
          <w:marRight w:val="0"/>
          <w:marTop w:val="0"/>
          <w:marBottom w:val="0"/>
          <w:divBdr>
            <w:top w:val="none" w:sz="0" w:space="0" w:color="auto"/>
            <w:left w:val="none" w:sz="0" w:space="0" w:color="auto"/>
            <w:bottom w:val="none" w:sz="0" w:space="0" w:color="auto"/>
            <w:right w:val="none" w:sz="0" w:space="0" w:color="auto"/>
          </w:divBdr>
        </w:div>
        <w:div w:id="1043943596">
          <w:marLeft w:val="0"/>
          <w:marRight w:val="0"/>
          <w:marTop w:val="0"/>
          <w:marBottom w:val="0"/>
          <w:divBdr>
            <w:top w:val="none" w:sz="0" w:space="0" w:color="auto"/>
            <w:left w:val="none" w:sz="0" w:space="0" w:color="auto"/>
            <w:bottom w:val="none" w:sz="0" w:space="0" w:color="auto"/>
            <w:right w:val="none" w:sz="0" w:space="0" w:color="auto"/>
          </w:divBdr>
        </w:div>
        <w:div w:id="1154643043">
          <w:marLeft w:val="0"/>
          <w:marRight w:val="0"/>
          <w:marTop w:val="0"/>
          <w:marBottom w:val="0"/>
          <w:divBdr>
            <w:top w:val="none" w:sz="0" w:space="0" w:color="auto"/>
            <w:left w:val="none" w:sz="0" w:space="0" w:color="auto"/>
            <w:bottom w:val="none" w:sz="0" w:space="0" w:color="auto"/>
            <w:right w:val="none" w:sz="0" w:space="0" w:color="auto"/>
          </w:divBdr>
        </w:div>
        <w:div w:id="1222717038">
          <w:marLeft w:val="0"/>
          <w:marRight w:val="0"/>
          <w:marTop w:val="0"/>
          <w:marBottom w:val="0"/>
          <w:divBdr>
            <w:top w:val="none" w:sz="0" w:space="0" w:color="auto"/>
            <w:left w:val="none" w:sz="0" w:space="0" w:color="auto"/>
            <w:bottom w:val="none" w:sz="0" w:space="0" w:color="auto"/>
            <w:right w:val="none" w:sz="0" w:space="0" w:color="auto"/>
          </w:divBdr>
        </w:div>
        <w:div w:id="1241597322">
          <w:marLeft w:val="0"/>
          <w:marRight w:val="0"/>
          <w:marTop w:val="0"/>
          <w:marBottom w:val="0"/>
          <w:divBdr>
            <w:top w:val="none" w:sz="0" w:space="0" w:color="auto"/>
            <w:left w:val="none" w:sz="0" w:space="0" w:color="auto"/>
            <w:bottom w:val="none" w:sz="0" w:space="0" w:color="auto"/>
            <w:right w:val="none" w:sz="0" w:space="0" w:color="auto"/>
          </w:divBdr>
        </w:div>
        <w:div w:id="1256668932">
          <w:marLeft w:val="0"/>
          <w:marRight w:val="0"/>
          <w:marTop w:val="0"/>
          <w:marBottom w:val="0"/>
          <w:divBdr>
            <w:top w:val="none" w:sz="0" w:space="0" w:color="auto"/>
            <w:left w:val="none" w:sz="0" w:space="0" w:color="auto"/>
            <w:bottom w:val="none" w:sz="0" w:space="0" w:color="auto"/>
            <w:right w:val="none" w:sz="0" w:space="0" w:color="auto"/>
          </w:divBdr>
        </w:div>
        <w:div w:id="1289165023">
          <w:marLeft w:val="0"/>
          <w:marRight w:val="0"/>
          <w:marTop w:val="0"/>
          <w:marBottom w:val="0"/>
          <w:divBdr>
            <w:top w:val="none" w:sz="0" w:space="0" w:color="auto"/>
            <w:left w:val="none" w:sz="0" w:space="0" w:color="auto"/>
            <w:bottom w:val="none" w:sz="0" w:space="0" w:color="auto"/>
            <w:right w:val="none" w:sz="0" w:space="0" w:color="auto"/>
          </w:divBdr>
        </w:div>
        <w:div w:id="1430613831">
          <w:marLeft w:val="0"/>
          <w:marRight w:val="0"/>
          <w:marTop w:val="0"/>
          <w:marBottom w:val="0"/>
          <w:divBdr>
            <w:top w:val="none" w:sz="0" w:space="0" w:color="auto"/>
            <w:left w:val="none" w:sz="0" w:space="0" w:color="auto"/>
            <w:bottom w:val="none" w:sz="0" w:space="0" w:color="auto"/>
            <w:right w:val="none" w:sz="0" w:space="0" w:color="auto"/>
          </w:divBdr>
        </w:div>
        <w:div w:id="1642034811">
          <w:marLeft w:val="0"/>
          <w:marRight w:val="0"/>
          <w:marTop w:val="0"/>
          <w:marBottom w:val="0"/>
          <w:divBdr>
            <w:top w:val="none" w:sz="0" w:space="0" w:color="auto"/>
            <w:left w:val="none" w:sz="0" w:space="0" w:color="auto"/>
            <w:bottom w:val="none" w:sz="0" w:space="0" w:color="auto"/>
            <w:right w:val="none" w:sz="0" w:space="0" w:color="auto"/>
          </w:divBdr>
        </w:div>
        <w:div w:id="1716392905">
          <w:marLeft w:val="0"/>
          <w:marRight w:val="0"/>
          <w:marTop w:val="0"/>
          <w:marBottom w:val="0"/>
          <w:divBdr>
            <w:top w:val="none" w:sz="0" w:space="0" w:color="auto"/>
            <w:left w:val="none" w:sz="0" w:space="0" w:color="auto"/>
            <w:bottom w:val="none" w:sz="0" w:space="0" w:color="auto"/>
            <w:right w:val="none" w:sz="0" w:space="0" w:color="auto"/>
          </w:divBdr>
        </w:div>
        <w:div w:id="1774863539">
          <w:marLeft w:val="0"/>
          <w:marRight w:val="0"/>
          <w:marTop w:val="0"/>
          <w:marBottom w:val="0"/>
          <w:divBdr>
            <w:top w:val="none" w:sz="0" w:space="0" w:color="auto"/>
            <w:left w:val="none" w:sz="0" w:space="0" w:color="auto"/>
            <w:bottom w:val="none" w:sz="0" w:space="0" w:color="auto"/>
            <w:right w:val="none" w:sz="0" w:space="0" w:color="auto"/>
          </w:divBdr>
        </w:div>
        <w:div w:id="2030374579">
          <w:marLeft w:val="0"/>
          <w:marRight w:val="0"/>
          <w:marTop w:val="0"/>
          <w:marBottom w:val="0"/>
          <w:divBdr>
            <w:top w:val="none" w:sz="0" w:space="0" w:color="auto"/>
            <w:left w:val="none" w:sz="0" w:space="0" w:color="auto"/>
            <w:bottom w:val="none" w:sz="0" w:space="0" w:color="auto"/>
            <w:right w:val="none" w:sz="0" w:space="0" w:color="auto"/>
          </w:divBdr>
        </w:div>
        <w:div w:id="2034768843">
          <w:marLeft w:val="0"/>
          <w:marRight w:val="0"/>
          <w:marTop w:val="0"/>
          <w:marBottom w:val="0"/>
          <w:divBdr>
            <w:top w:val="none" w:sz="0" w:space="0" w:color="auto"/>
            <w:left w:val="none" w:sz="0" w:space="0" w:color="auto"/>
            <w:bottom w:val="none" w:sz="0" w:space="0" w:color="auto"/>
            <w:right w:val="none" w:sz="0" w:space="0" w:color="auto"/>
          </w:divBdr>
        </w:div>
      </w:divsChild>
    </w:div>
    <w:div w:id="128012197">
      <w:bodyDiv w:val="1"/>
      <w:marLeft w:val="0"/>
      <w:marRight w:val="0"/>
      <w:marTop w:val="0"/>
      <w:marBottom w:val="0"/>
      <w:divBdr>
        <w:top w:val="none" w:sz="0" w:space="0" w:color="auto"/>
        <w:left w:val="none" w:sz="0" w:space="0" w:color="auto"/>
        <w:bottom w:val="none" w:sz="0" w:space="0" w:color="auto"/>
        <w:right w:val="none" w:sz="0" w:space="0" w:color="auto"/>
      </w:divBdr>
      <w:divsChild>
        <w:div w:id="6448678">
          <w:marLeft w:val="0"/>
          <w:marRight w:val="0"/>
          <w:marTop w:val="0"/>
          <w:marBottom w:val="0"/>
          <w:divBdr>
            <w:top w:val="none" w:sz="0" w:space="0" w:color="auto"/>
            <w:left w:val="none" w:sz="0" w:space="0" w:color="auto"/>
            <w:bottom w:val="none" w:sz="0" w:space="0" w:color="auto"/>
            <w:right w:val="none" w:sz="0" w:space="0" w:color="auto"/>
          </w:divBdr>
        </w:div>
        <w:div w:id="116728892">
          <w:marLeft w:val="0"/>
          <w:marRight w:val="0"/>
          <w:marTop w:val="0"/>
          <w:marBottom w:val="0"/>
          <w:divBdr>
            <w:top w:val="none" w:sz="0" w:space="0" w:color="auto"/>
            <w:left w:val="none" w:sz="0" w:space="0" w:color="auto"/>
            <w:bottom w:val="none" w:sz="0" w:space="0" w:color="auto"/>
            <w:right w:val="none" w:sz="0" w:space="0" w:color="auto"/>
          </w:divBdr>
        </w:div>
        <w:div w:id="120077173">
          <w:marLeft w:val="0"/>
          <w:marRight w:val="0"/>
          <w:marTop w:val="0"/>
          <w:marBottom w:val="0"/>
          <w:divBdr>
            <w:top w:val="none" w:sz="0" w:space="0" w:color="auto"/>
            <w:left w:val="none" w:sz="0" w:space="0" w:color="auto"/>
            <w:bottom w:val="none" w:sz="0" w:space="0" w:color="auto"/>
            <w:right w:val="none" w:sz="0" w:space="0" w:color="auto"/>
          </w:divBdr>
        </w:div>
        <w:div w:id="264307374">
          <w:marLeft w:val="0"/>
          <w:marRight w:val="0"/>
          <w:marTop w:val="0"/>
          <w:marBottom w:val="0"/>
          <w:divBdr>
            <w:top w:val="none" w:sz="0" w:space="0" w:color="auto"/>
            <w:left w:val="none" w:sz="0" w:space="0" w:color="auto"/>
            <w:bottom w:val="none" w:sz="0" w:space="0" w:color="auto"/>
            <w:right w:val="none" w:sz="0" w:space="0" w:color="auto"/>
          </w:divBdr>
        </w:div>
        <w:div w:id="292951465">
          <w:marLeft w:val="0"/>
          <w:marRight w:val="0"/>
          <w:marTop w:val="0"/>
          <w:marBottom w:val="0"/>
          <w:divBdr>
            <w:top w:val="none" w:sz="0" w:space="0" w:color="auto"/>
            <w:left w:val="none" w:sz="0" w:space="0" w:color="auto"/>
            <w:bottom w:val="none" w:sz="0" w:space="0" w:color="auto"/>
            <w:right w:val="none" w:sz="0" w:space="0" w:color="auto"/>
          </w:divBdr>
        </w:div>
        <w:div w:id="430512902">
          <w:marLeft w:val="0"/>
          <w:marRight w:val="0"/>
          <w:marTop w:val="0"/>
          <w:marBottom w:val="0"/>
          <w:divBdr>
            <w:top w:val="none" w:sz="0" w:space="0" w:color="auto"/>
            <w:left w:val="none" w:sz="0" w:space="0" w:color="auto"/>
            <w:bottom w:val="none" w:sz="0" w:space="0" w:color="auto"/>
            <w:right w:val="none" w:sz="0" w:space="0" w:color="auto"/>
          </w:divBdr>
        </w:div>
        <w:div w:id="437260309">
          <w:marLeft w:val="0"/>
          <w:marRight w:val="0"/>
          <w:marTop w:val="0"/>
          <w:marBottom w:val="0"/>
          <w:divBdr>
            <w:top w:val="none" w:sz="0" w:space="0" w:color="auto"/>
            <w:left w:val="none" w:sz="0" w:space="0" w:color="auto"/>
            <w:bottom w:val="none" w:sz="0" w:space="0" w:color="auto"/>
            <w:right w:val="none" w:sz="0" w:space="0" w:color="auto"/>
          </w:divBdr>
        </w:div>
        <w:div w:id="458887300">
          <w:marLeft w:val="0"/>
          <w:marRight w:val="0"/>
          <w:marTop w:val="0"/>
          <w:marBottom w:val="0"/>
          <w:divBdr>
            <w:top w:val="none" w:sz="0" w:space="0" w:color="auto"/>
            <w:left w:val="none" w:sz="0" w:space="0" w:color="auto"/>
            <w:bottom w:val="none" w:sz="0" w:space="0" w:color="auto"/>
            <w:right w:val="none" w:sz="0" w:space="0" w:color="auto"/>
          </w:divBdr>
        </w:div>
        <w:div w:id="489909603">
          <w:marLeft w:val="0"/>
          <w:marRight w:val="0"/>
          <w:marTop w:val="0"/>
          <w:marBottom w:val="0"/>
          <w:divBdr>
            <w:top w:val="none" w:sz="0" w:space="0" w:color="auto"/>
            <w:left w:val="none" w:sz="0" w:space="0" w:color="auto"/>
            <w:bottom w:val="none" w:sz="0" w:space="0" w:color="auto"/>
            <w:right w:val="none" w:sz="0" w:space="0" w:color="auto"/>
          </w:divBdr>
        </w:div>
        <w:div w:id="493646435">
          <w:marLeft w:val="0"/>
          <w:marRight w:val="0"/>
          <w:marTop w:val="0"/>
          <w:marBottom w:val="0"/>
          <w:divBdr>
            <w:top w:val="none" w:sz="0" w:space="0" w:color="auto"/>
            <w:left w:val="none" w:sz="0" w:space="0" w:color="auto"/>
            <w:bottom w:val="none" w:sz="0" w:space="0" w:color="auto"/>
            <w:right w:val="none" w:sz="0" w:space="0" w:color="auto"/>
          </w:divBdr>
        </w:div>
        <w:div w:id="685179290">
          <w:marLeft w:val="0"/>
          <w:marRight w:val="0"/>
          <w:marTop w:val="0"/>
          <w:marBottom w:val="0"/>
          <w:divBdr>
            <w:top w:val="none" w:sz="0" w:space="0" w:color="auto"/>
            <w:left w:val="none" w:sz="0" w:space="0" w:color="auto"/>
            <w:bottom w:val="none" w:sz="0" w:space="0" w:color="auto"/>
            <w:right w:val="none" w:sz="0" w:space="0" w:color="auto"/>
          </w:divBdr>
        </w:div>
        <w:div w:id="781651181">
          <w:marLeft w:val="0"/>
          <w:marRight w:val="0"/>
          <w:marTop w:val="0"/>
          <w:marBottom w:val="0"/>
          <w:divBdr>
            <w:top w:val="none" w:sz="0" w:space="0" w:color="auto"/>
            <w:left w:val="none" w:sz="0" w:space="0" w:color="auto"/>
            <w:bottom w:val="none" w:sz="0" w:space="0" w:color="auto"/>
            <w:right w:val="none" w:sz="0" w:space="0" w:color="auto"/>
          </w:divBdr>
        </w:div>
        <w:div w:id="842012999">
          <w:marLeft w:val="0"/>
          <w:marRight w:val="0"/>
          <w:marTop w:val="0"/>
          <w:marBottom w:val="0"/>
          <w:divBdr>
            <w:top w:val="none" w:sz="0" w:space="0" w:color="auto"/>
            <w:left w:val="none" w:sz="0" w:space="0" w:color="auto"/>
            <w:bottom w:val="none" w:sz="0" w:space="0" w:color="auto"/>
            <w:right w:val="none" w:sz="0" w:space="0" w:color="auto"/>
          </w:divBdr>
        </w:div>
        <w:div w:id="922301771">
          <w:marLeft w:val="0"/>
          <w:marRight w:val="0"/>
          <w:marTop w:val="0"/>
          <w:marBottom w:val="0"/>
          <w:divBdr>
            <w:top w:val="none" w:sz="0" w:space="0" w:color="auto"/>
            <w:left w:val="none" w:sz="0" w:space="0" w:color="auto"/>
            <w:bottom w:val="none" w:sz="0" w:space="0" w:color="auto"/>
            <w:right w:val="none" w:sz="0" w:space="0" w:color="auto"/>
          </w:divBdr>
        </w:div>
        <w:div w:id="1055736283">
          <w:marLeft w:val="0"/>
          <w:marRight w:val="0"/>
          <w:marTop w:val="0"/>
          <w:marBottom w:val="0"/>
          <w:divBdr>
            <w:top w:val="none" w:sz="0" w:space="0" w:color="auto"/>
            <w:left w:val="none" w:sz="0" w:space="0" w:color="auto"/>
            <w:bottom w:val="none" w:sz="0" w:space="0" w:color="auto"/>
            <w:right w:val="none" w:sz="0" w:space="0" w:color="auto"/>
          </w:divBdr>
        </w:div>
        <w:div w:id="1123353517">
          <w:marLeft w:val="0"/>
          <w:marRight w:val="0"/>
          <w:marTop w:val="0"/>
          <w:marBottom w:val="0"/>
          <w:divBdr>
            <w:top w:val="none" w:sz="0" w:space="0" w:color="auto"/>
            <w:left w:val="none" w:sz="0" w:space="0" w:color="auto"/>
            <w:bottom w:val="none" w:sz="0" w:space="0" w:color="auto"/>
            <w:right w:val="none" w:sz="0" w:space="0" w:color="auto"/>
          </w:divBdr>
        </w:div>
        <w:div w:id="1151018038">
          <w:marLeft w:val="0"/>
          <w:marRight w:val="0"/>
          <w:marTop w:val="0"/>
          <w:marBottom w:val="0"/>
          <w:divBdr>
            <w:top w:val="none" w:sz="0" w:space="0" w:color="auto"/>
            <w:left w:val="none" w:sz="0" w:space="0" w:color="auto"/>
            <w:bottom w:val="none" w:sz="0" w:space="0" w:color="auto"/>
            <w:right w:val="none" w:sz="0" w:space="0" w:color="auto"/>
          </w:divBdr>
        </w:div>
        <w:div w:id="1180465751">
          <w:marLeft w:val="0"/>
          <w:marRight w:val="0"/>
          <w:marTop w:val="0"/>
          <w:marBottom w:val="0"/>
          <w:divBdr>
            <w:top w:val="none" w:sz="0" w:space="0" w:color="auto"/>
            <w:left w:val="none" w:sz="0" w:space="0" w:color="auto"/>
            <w:bottom w:val="none" w:sz="0" w:space="0" w:color="auto"/>
            <w:right w:val="none" w:sz="0" w:space="0" w:color="auto"/>
          </w:divBdr>
        </w:div>
        <w:div w:id="1261793073">
          <w:marLeft w:val="0"/>
          <w:marRight w:val="0"/>
          <w:marTop w:val="0"/>
          <w:marBottom w:val="0"/>
          <w:divBdr>
            <w:top w:val="none" w:sz="0" w:space="0" w:color="auto"/>
            <w:left w:val="none" w:sz="0" w:space="0" w:color="auto"/>
            <w:bottom w:val="none" w:sz="0" w:space="0" w:color="auto"/>
            <w:right w:val="none" w:sz="0" w:space="0" w:color="auto"/>
          </w:divBdr>
        </w:div>
        <w:div w:id="1307314736">
          <w:marLeft w:val="0"/>
          <w:marRight w:val="0"/>
          <w:marTop w:val="0"/>
          <w:marBottom w:val="0"/>
          <w:divBdr>
            <w:top w:val="none" w:sz="0" w:space="0" w:color="auto"/>
            <w:left w:val="none" w:sz="0" w:space="0" w:color="auto"/>
            <w:bottom w:val="none" w:sz="0" w:space="0" w:color="auto"/>
            <w:right w:val="none" w:sz="0" w:space="0" w:color="auto"/>
          </w:divBdr>
        </w:div>
        <w:div w:id="1371803824">
          <w:marLeft w:val="0"/>
          <w:marRight w:val="0"/>
          <w:marTop w:val="0"/>
          <w:marBottom w:val="0"/>
          <w:divBdr>
            <w:top w:val="none" w:sz="0" w:space="0" w:color="auto"/>
            <w:left w:val="none" w:sz="0" w:space="0" w:color="auto"/>
            <w:bottom w:val="none" w:sz="0" w:space="0" w:color="auto"/>
            <w:right w:val="none" w:sz="0" w:space="0" w:color="auto"/>
          </w:divBdr>
        </w:div>
        <w:div w:id="1442069837">
          <w:marLeft w:val="0"/>
          <w:marRight w:val="0"/>
          <w:marTop w:val="0"/>
          <w:marBottom w:val="0"/>
          <w:divBdr>
            <w:top w:val="none" w:sz="0" w:space="0" w:color="auto"/>
            <w:left w:val="none" w:sz="0" w:space="0" w:color="auto"/>
            <w:bottom w:val="none" w:sz="0" w:space="0" w:color="auto"/>
            <w:right w:val="none" w:sz="0" w:space="0" w:color="auto"/>
          </w:divBdr>
        </w:div>
        <w:div w:id="1447625880">
          <w:marLeft w:val="0"/>
          <w:marRight w:val="0"/>
          <w:marTop w:val="0"/>
          <w:marBottom w:val="0"/>
          <w:divBdr>
            <w:top w:val="none" w:sz="0" w:space="0" w:color="auto"/>
            <w:left w:val="none" w:sz="0" w:space="0" w:color="auto"/>
            <w:bottom w:val="none" w:sz="0" w:space="0" w:color="auto"/>
            <w:right w:val="none" w:sz="0" w:space="0" w:color="auto"/>
          </w:divBdr>
        </w:div>
        <w:div w:id="1751385233">
          <w:marLeft w:val="0"/>
          <w:marRight w:val="0"/>
          <w:marTop w:val="0"/>
          <w:marBottom w:val="0"/>
          <w:divBdr>
            <w:top w:val="none" w:sz="0" w:space="0" w:color="auto"/>
            <w:left w:val="none" w:sz="0" w:space="0" w:color="auto"/>
            <w:bottom w:val="none" w:sz="0" w:space="0" w:color="auto"/>
            <w:right w:val="none" w:sz="0" w:space="0" w:color="auto"/>
          </w:divBdr>
        </w:div>
        <w:div w:id="1781215707">
          <w:marLeft w:val="0"/>
          <w:marRight w:val="0"/>
          <w:marTop w:val="0"/>
          <w:marBottom w:val="0"/>
          <w:divBdr>
            <w:top w:val="none" w:sz="0" w:space="0" w:color="auto"/>
            <w:left w:val="none" w:sz="0" w:space="0" w:color="auto"/>
            <w:bottom w:val="none" w:sz="0" w:space="0" w:color="auto"/>
            <w:right w:val="none" w:sz="0" w:space="0" w:color="auto"/>
          </w:divBdr>
        </w:div>
        <w:div w:id="1989673804">
          <w:marLeft w:val="0"/>
          <w:marRight w:val="0"/>
          <w:marTop w:val="0"/>
          <w:marBottom w:val="0"/>
          <w:divBdr>
            <w:top w:val="none" w:sz="0" w:space="0" w:color="auto"/>
            <w:left w:val="none" w:sz="0" w:space="0" w:color="auto"/>
            <w:bottom w:val="none" w:sz="0" w:space="0" w:color="auto"/>
            <w:right w:val="none" w:sz="0" w:space="0" w:color="auto"/>
          </w:divBdr>
        </w:div>
        <w:div w:id="2041591869">
          <w:marLeft w:val="0"/>
          <w:marRight w:val="0"/>
          <w:marTop w:val="0"/>
          <w:marBottom w:val="0"/>
          <w:divBdr>
            <w:top w:val="none" w:sz="0" w:space="0" w:color="auto"/>
            <w:left w:val="none" w:sz="0" w:space="0" w:color="auto"/>
            <w:bottom w:val="none" w:sz="0" w:space="0" w:color="auto"/>
            <w:right w:val="none" w:sz="0" w:space="0" w:color="auto"/>
          </w:divBdr>
        </w:div>
        <w:div w:id="2057780350">
          <w:marLeft w:val="0"/>
          <w:marRight w:val="0"/>
          <w:marTop w:val="0"/>
          <w:marBottom w:val="0"/>
          <w:divBdr>
            <w:top w:val="none" w:sz="0" w:space="0" w:color="auto"/>
            <w:left w:val="none" w:sz="0" w:space="0" w:color="auto"/>
            <w:bottom w:val="none" w:sz="0" w:space="0" w:color="auto"/>
            <w:right w:val="none" w:sz="0" w:space="0" w:color="auto"/>
          </w:divBdr>
        </w:div>
      </w:divsChild>
    </w:div>
    <w:div w:id="215436537">
      <w:bodyDiv w:val="1"/>
      <w:marLeft w:val="0"/>
      <w:marRight w:val="0"/>
      <w:marTop w:val="0"/>
      <w:marBottom w:val="0"/>
      <w:divBdr>
        <w:top w:val="none" w:sz="0" w:space="0" w:color="auto"/>
        <w:left w:val="none" w:sz="0" w:space="0" w:color="auto"/>
        <w:bottom w:val="none" w:sz="0" w:space="0" w:color="auto"/>
        <w:right w:val="none" w:sz="0" w:space="0" w:color="auto"/>
      </w:divBdr>
      <w:divsChild>
        <w:div w:id="98991047">
          <w:marLeft w:val="0"/>
          <w:marRight w:val="0"/>
          <w:marTop w:val="0"/>
          <w:marBottom w:val="0"/>
          <w:divBdr>
            <w:top w:val="none" w:sz="0" w:space="0" w:color="auto"/>
            <w:left w:val="none" w:sz="0" w:space="0" w:color="auto"/>
            <w:bottom w:val="none" w:sz="0" w:space="0" w:color="auto"/>
            <w:right w:val="none" w:sz="0" w:space="0" w:color="auto"/>
          </w:divBdr>
        </w:div>
        <w:div w:id="840702014">
          <w:marLeft w:val="0"/>
          <w:marRight w:val="0"/>
          <w:marTop w:val="0"/>
          <w:marBottom w:val="0"/>
          <w:divBdr>
            <w:top w:val="none" w:sz="0" w:space="0" w:color="auto"/>
            <w:left w:val="none" w:sz="0" w:space="0" w:color="auto"/>
            <w:bottom w:val="none" w:sz="0" w:space="0" w:color="auto"/>
            <w:right w:val="none" w:sz="0" w:space="0" w:color="auto"/>
          </w:divBdr>
        </w:div>
        <w:div w:id="861019034">
          <w:marLeft w:val="0"/>
          <w:marRight w:val="0"/>
          <w:marTop w:val="0"/>
          <w:marBottom w:val="0"/>
          <w:divBdr>
            <w:top w:val="none" w:sz="0" w:space="0" w:color="auto"/>
            <w:left w:val="none" w:sz="0" w:space="0" w:color="auto"/>
            <w:bottom w:val="none" w:sz="0" w:space="0" w:color="auto"/>
            <w:right w:val="none" w:sz="0" w:space="0" w:color="auto"/>
          </w:divBdr>
        </w:div>
        <w:div w:id="1734043620">
          <w:marLeft w:val="0"/>
          <w:marRight w:val="0"/>
          <w:marTop w:val="0"/>
          <w:marBottom w:val="0"/>
          <w:divBdr>
            <w:top w:val="none" w:sz="0" w:space="0" w:color="auto"/>
            <w:left w:val="none" w:sz="0" w:space="0" w:color="auto"/>
            <w:bottom w:val="none" w:sz="0" w:space="0" w:color="auto"/>
            <w:right w:val="none" w:sz="0" w:space="0" w:color="auto"/>
          </w:divBdr>
        </w:div>
      </w:divsChild>
    </w:div>
    <w:div w:id="227694939">
      <w:bodyDiv w:val="1"/>
      <w:marLeft w:val="0"/>
      <w:marRight w:val="0"/>
      <w:marTop w:val="0"/>
      <w:marBottom w:val="0"/>
      <w:divBdr>
        <w:top w:val="none" w:sz="0" w:space="0" w:color="auto"/>
        <w:left w:val="none" w:sz="0" w:space="0" w:color="auto"/>
        <w:bottom w:val="none" w:sz="0" w:space="0" w:color="auto"/>
        <w:right w:val="none" w:sz="0" w:space="0" w:color="auto"/>
      </w:divBdr>
    </w:div>
    <w:div w:id="240677308">
      <w:bodyDiv w:val="1"/>
      <w:marLeft w:val="0"/>
      <w:marRight w:val="0"/>
      <w:marTop w:val="0"/>
      <w:marBottom w:val="0"/>
      <w:divBdr>
        <w:top w:val="none" w:sz="0" w:space="0" w:color="auto"/>
        <w:left w:val="none" w:sz="0" w:space="0" w:color="auto"/>
        <w:bottom w:val="none" w:sz="0" w:space="0" w:color="auto"/>
        <w:right w:val="none" w:sz="0" w:space="0" w:color="auto"/>
      </w:divBdr>
    </w:div>
    <w:div w:id="380062662">
      <w:bodyDiv w:val="1"/>
      <w:marLeft w:val="0"/>
      <w:marRight w:val="0"/>
      <w:marTop w:val="0"/>
      <w:marBottom w:val="0"/>
      <w:divBdr>
        <w:top w:val="none" w:sz="0" w:space="0" w:color="auto"/>
        <w:left w:val="none" w:sz="0" w:space="0" w:color="auto"/>
        <w:bottom w:val="none" w:sz="0" w:space="0" w:color="auto"/>
        <w:right w:val="none" w:sz="0" w:space="0" w:color="auto"/>
      </w:divBdr>
    </w:div>
    <w:div w:id="422461257">
      <w:bodyDiv w:val="1"/>
      <w:marLeft w:val="0"/>
      <w:marRight w:val="0"/>
      <w:marTop w:val="0"/>
      <w:marBottom w:val="0"/>
      <w:divBdr>
        <w:top w:val="none" w:sz="0" w:space="0" w:color="auto"/>
        <w:left w:val="none" w:sz="0" w:space="0" w:color="auto"/>
        <w:bottom w:val="none" w:sz="0" w:space="0" w:color="auto"/>
        <w:right w:val="none" w:sz="0" w:space="0" w:color="auto"/>
      </w:divBdr>
    </w:div>
    <w:div w:id="531696622">
      <w:bodyDiv w:val="1"/>
      <w:marLeft w:val="0"/>
      <w:marRight w:val="0"/>
      <w:marTop w:val="0"/>
      <w:marBottom w:val="0"/>
      <w:divBdr>
        <w:top w:val="none" w:sz="0" w:space="0" w:color="auto"/>
        <w:left w:val="none" w:sz="0" w:space="0" w:color="auto"/>
        <w:bottom w:val="none" w:sz="0" w:space="0" w:color="auto"/>
        <w:right w:val="none" w:sz="0" w:space="0" w:color="auto"/>
      </w:divBdr>
      <w:divsChild>
        <w:div w:id="237132804">
          <w:marLeft w:val="0"/>
          <w:marRight w:val="0"/>
          <w:marTop w:val="0"/>
          <w:marBottom w:val="0"/>
          <w:divBdr>
            <w:top w:val="none" w:sz="0" w:space="0" w:color="auto"/>
            <w:left w:val="none" w:sz="0" w:space="0" w:color="auto"/>
            <w:bottom w:val="none" w:sz="0" w:space="0" w:color="auto"/>
            <w:right w:val="none" w:sz="0" w:space="0" w:color="auto"/>
          </w:divBdr>
        </w:div>
        <w:div w:id="726757591">
          <w:marLeft w:val="0"/>
          <w:marRight w:val="0"/>
          <w:marTop w:val="0"/>
          <w:marBottom w:val="0"/>
          <w:divBdr>
            <w:top w:val="none" w:sz="0" w:space="0" w:color="auto"/>
            <w:left w:val="none" w:sz="0" w:space="0" w:color="auto"/>
            <w:bottom w:val="none" w:sz="0" w:space="0" w:color="auto"/>
            <w:right w:val="none" w:sz="0" w:space="0" w:color="auto"/>
          </w:divBdr>
        </w:div>
      </w:divsChild>
    </w:div>
    <w:div w:id="712777758">
      <w:bodyDiv w:val="1"/>
      <w:marLeft w:val="0"/>
      <w:marRight w:val="0"/>
      <w:marTop w:val="0"/>
      <w:marBottom w:val="0"/>
      <w:divBdr>
        <w:top w:val="none" w:sz="0" w:space="0" w:color="auto"/>
        <w:left w:val="none" w:sz="0" w:space="0" w:color="auto"/>
        <w:bottom w:val="none" w:sz="0" w:space="0" w:color="auto"/>
        <w:right w:val="none" w:sz="0" w:space="0" w:color="auto"/>
      </w:divBdr>
      <w:divsChild>
        <w:div w:id="15816151">
          <w:marLeft w:val="0"/>
          <w:marRight w:val="0"/>
          <w:marTop w:val="0"/>
          <w:marBottom w:val="0"/>
          <w:divBdr>
            <w:top w:val="none" w:sz="0" w:space="0" w:color="auto"/>
            <w:left w:val="none" w:sz="0" w:space="0" w:color="auto"/>
            <w:bottom w:val="none" w:sz="0" w:space="0" w:color="auto"/>
            <w:right w:val="none" w:sz="0" w:space="0" w:color="auto"/>
          </w:divBdr>
        </w:div>
        <w:div w:id="547031870">
          <w:marLeft w:val="0"/>
          <w:marRight w:val="0"/>
          <w:marTop w:val="0"/>
          <w:marBottom w:val="0"/>
          <w:divBdr>
            <w:top w:val="none" w:sz="0" w:space="0" w:color="auto"/>
            <w:left w:val="none" w:sz="0" w:space="0" w:color="auto"/>
            <w:bottom w:val="none" w:sz="0" w:space="0" w:color="auto"/>
            <w:right w:val="none" w:sz="0" w:space="0" w:color="auto"/>
          </w:divBdr>
        </w:div>
        <w:div w:id="548885545">
          <w:marLeft w:val="0"/>
          <w:marRight w:val="0"/>
          <w:marTop w:val="0"/>
          <w:marBottom w:val="0"/>
          <w:divBdr>
            <w:top w:val="none" w:sz="0" w:space="0" w:color="auto"/>
            <w:left w:val="none" w:sz="0" w:space="0" w:color="auto"/>
            <w:bottom w:val="none" w:sz="0" w:space="0" w:color="auto"/>
            <w:right w:val="none" w:sz="0" w:space="0" w:color="auto"/>
          </w:divBdr>
        </w:div>
        <w:div w:id="571433253">
          <w:marLeft w:val="0"/>
          <w:marRight w:val="0"/>
          <w:marTop w:val="0"/>
          <w:marBottom w:val="0"/>
          <w:divBdr>
            <w:top w:val="none" w:sz="0" w:space="0" w:color="auto"/>
            <w:left w:val="none" w:sz="0" w:space="0" w:color="auto"/>
            <w:bottom w:val="none" w:sz="0" w:space="0" w:color="auto"/>
            <w:right w:val="none" w:sz="0" w:space="0" w:color="auto"/>
          </w:divBdr>
        </w:div>
        <w:div w:id="735250574">
          <w:marLeft w:val="0"/>
          <w:marRight w:val="0"/>
          <w:marTop w:val="0"/>
          <w:marBottom w:val="0"/>
          <w:divBdr>
            <w:top w:val="none" w:sz="0" w:space="0" w:color="auto"/>
            <w:left w:val="none" w:sz="0" w:space="0" w:color="auto"/>
            <w:bottom w:val="none" w:sz="0" w:space="0" w:color="auto"/>
            <w:right w:val="none" w:sz="0" w:space="0" w:color="auto"/>
          </w:divBdr>
        </w:div>
        <w:div w:id="940261290">
          <w:marLeft w:val="0"/>
          <w:marRight w:val="0"/>
          <w:marTop w:val="0"/>
          <w:marBottom w:val="0"/>
          <w:divBdr>
            <w:top w:val="none" w:sz="0" w:space="0" w:color="auto"/>
            <w:left w:val="none" w:sz="0" w:space="0" w:color="auto"/>
            <w:bottom w:val="none" w:sz="0" w:space="0" w:color="auto"/>
            <w:right w:val="none" w:sz="0" w:space="0" w:color="auto"/>
          </w:divBdr>
        </w:div>
        <w:div w:id="973221549">
          <w:marLeft w:val="0"/>
          <w:marRight w:val="0"/>
          <w:marTop w:val="0"/>
          <w:marBottom w:val="0"/>
          <w:divBdr>
            <w:top w:val="none" w:sz="0" w:space="0" w:color="auto"/>
            <w:left w:val="none" w:sz="0" w:space="0" w:color="auto"/>
            <w:bottom w:val="none" w:sz="0" w:space="0" w:color="auto"/>
            <w:right w:val="none" w:sz="0" w:space="0" w:color="auto"/>
          </w:divBdr>
        </w:div>
        <w:div w:id="985469490">
          <w:marLeft w:val="0"/>
          <w:marRight w:val="0"/>
          <w:marTop w:val="0"/>
          <w:marBottom w:val="0"/>
          <w:divBdr>
            <w:top w:val="none" w:sz="0" w:space="0" w:color="auto"/>
            <w:left w:val="none" w:sz="0" w:space="0" w:color="auto"/>
            <w:bottom w:val="none" w:sz="0" w:space="0" w:color="auto"/>
            <w:right w:val="none" w:sz="0" w:space="0" w:color="auto"/>
          </w:divBdr>
        </w:div>
        <w:div w:id="1065101149">
          <w:marLeft w:val="0"/>
          <w:marRight w:val="0"/>
          <w:marTop w:val="0"/>
          <w:marBottom w:val="0"/>
          <w:divBdr>
            <w:top w:val="none" w:sz="0" w:space="0" w:color="auto"/>
            <w:left w:val="none" w:sz="0" w:space="0" w:color="auto"/>
            <w:bottom w:val="none" w:sz="0" w:space="0" w:color="auto"/>
            <w:right w:val="none" w:sz="0" w:space="0" w:color="auto"/>
          </w:divBdr>
        </w:div>
        <w:div w:id="1149401285">
          <w:marLeft w:val="0"/>
          <w:marRight w:val="0"/>
          <w:marTop w:val="0"/>
          <w:marBottom w:val="0"/>
          <w:divBdr>
            <w:top w:val="none" w:sz="0" w:space="0" w:color="auto"/>
            <w:left w:val="none" w:sz="0" w:space="0" w:color="auto"/>
            <w:bottom w:val="none" w:sz="0" w:space="0" w:color="auto"/>
            <w:right w:val="none" w:sz="0" w:space="0" w:color="auto"/>
          </w:divBdr>
        </w:div>
        <w:div w:id="1203203270">
          <w:marLeft w:val="0"/>
          <w:marRight w:val="0"/>
          <w:marTop w:val="0"/>
          <w:marBottom w:val="0"/>
          <w:divBdr>
            <w:top w:val="none" w:sz="0" w:space="0" w:color="auto"/>
            <w:left w:val="none" w:sz="0" w:space="0" w:color="auto"/>
            <w:bottom w:val="none" w:sz="0" w:space="0" w:color="auto"/>
            <w:right w:val="none" w:sz="0" w:space="0" w:color="auto"/>
          </w:divBdr>
        </w:div>
        <w:div w:id="1345092803">
          <w:marLeft w:val="0"/>
          <w:marRight w:val="0"/>
          <w:marTop w:val="0"/>
          <w:marBottom w:val="0"/>
          <w:divBdr>
            <w:top w:val="none" w:sz="0" w:space="0" w:color="auto"/>
            <w:left w:val="none" w:sz="0" w:space="0" w:color="auto"/>
            <w:bottom w:val="none" w:sz="0" w:space="0" w:color="auto"/>
            <w:right w:val="none" w:sz="0" w:space="0" w:color="auto"/>
          </w:divBdr>
        </w:div>
        <w:div w:id="1512448033">
          <w:marLeft w:val="0"/>
          <w:marRight w:val="0"/>
          <w:marTop w:val="0"/>
          <w:marBottom w:val="0"/>
          <w:divBdr>
            <w:top w:val="none" w:sz="0" w:space="0" w:color="auto"/>
            <w:left w:val="none" w:sz="0" w:space="0" w:color="auto"/>
            <w:bottom w:val="none" w:sz="0" w:space="0" w:color="auto"/>
            <w:right w:val="none" w:sz="0" w:space="0" w:color="auto"/>
          </w:divBdr>
        </w:div>
        <w:div w:id="1939604629">
          <w:marLeft w:val="0"/>
          <w:marRight w:val="0"/>
          <w:marTop w:val="0"/>
          <w:marBottom w:val="0"/>
          <w:divBdr>
            <w:top w:val="none" w:sz="0" w:space="0" w:color="auto"/>
            <w:left w:val="none" w:sz="0" w:space="0" w:color="auto"/>
            <w:bottom w:val="none" w:sz="0" w:space="0" w:color="auto"/>
            <w:right w:val="none" w:sz="0" w:space="0" w:color="auto"/>
          </w:divBdr>
        </w:div>
        <w:div w:id="2035031577">
          <w:marLeft w:val="0"/>
          <w:marRight w:val="0"/>
          <w:marTop w:val="0"/>
          <w:marBottom w:val="0"/>
          <w:divBdr>
            <w:top w:val="none" w:sz="0" w:space="0" w:color="auto"/>
            <w:left w:val="none" w:sz="0" w:space="0" w:color="auto"/>
            <w:bottom w:val="none" w:sz="0" w:space="0" w:color="auto"/>
            <w:right w:val="none" w:sz="0" w:space="0" w:color="auto"/>
          </w:divBdr>
        </w:div>
      </w:divsChild>
    </w:div>
    <w:div w:id="891697803">
      <w:bodyDiv w:val="1"/>
      <w:marLeft w:val="0"/>
      <w:marRight w:val="0"/>
      <w:marTop w:val="0"/>
      <w:marBottom w:val="0"/>
      <w:divBdr>
        <w:top w:val="none" w:sz="0" w:space="0" w:color="auto"/>
        <w:left w:val="none" w:sz="0" w:space="0" w:color="auto"/>
        <w:bottom w:val="none" w:sz="0" w:space="0" w:color="auto"/>
        <w:right w:val="none" w:sz="0" w:space="0" w:color="auto"/>
      </w:divBdr>
      <w:divsChild>
        <w:div w:id="245457862">
          <w:marLeft w:val="0"/>
          <w:marRight w:val="0"/>
          <w:marTop w:val="0"/>
          <w:marBottom w:val="0"/>
          <w:divBdr>
            <w:top w:val="none" w:sz="0" w:space="0" w:color="auto"/>
            <w:left w:val="none" w:sz="0" w:space="0" w:color="auto"/>
            <w:bottom w:val="none" w:sz="0" w:space="0" w:color="auto"/>
            <w:right w:val="none" w:sz="0" w:space="0" w:color="auto"/>
          </w:divBdr>
        </w:div>
        <w:div w:id="322200495">
          <w:marLeft w:val="0"/>
          <w:marRight w:val="0"/>
          <w:marTop w:val="0"/>
          <w:marBottom w:val="0"/>
          <w:divBdr>
            <w:top w:val="none" w:sz="0" w:space="0" w:color="auto"/>
            <w:left w:val="none" w:sz="0" w:space="0" w:color="auto"/>
            <w:bottom w:val="none" w:sz="0" w:space="0" w:color="auto"/>
            <w:right w:val="none" w:sz="0" w:space="0" w:color="auto"/>
          </w:divBdr>
        </w:div>
        <w:div w:id="397288199">
          <w:marLeft w:val="0"/>
          <w:marRight w:val="0"/>
          <w:marTop w:val="0"/>
          <w:marBottom w:val="0"/>
          <w:divBdr>
            <w:top w:val="none" w:sz="0" w:space="0" w:color="auto"/>
            <w:left w:val="none" w:sz="0" w:space="0" w:color="auto"/>
            <w:bottom w:val="none" w:sz="0" w:space="0" w:color="auto"/>
            <w:right w:val="none" w:sz="0" w:space="0" w:color="auto"/>
          </w:divBdr>
        </w:div>
        <w:div w:id="433480309">
          <w:marLeft w:val="0"/>
          <w:marRight w:val="0"/>
          <w:marTop w:val="0"/>
          <w:marBottom w:val="0"/>
          <w:divBdr>
            <w:top w:val="none" w:sz="0" w:space="0" w:color="auto"/>
            <w:left w:val="none" w:sz="0" w:space="0" w:color="auto"/>
            <w:bottom w:val="none" w:sz="0" w:space="0" w:color="auto"/>
            <w:right w:val="none" w:sz="0" w:space="0" w:color="auto"/>
          </w:divBdr>
        </w:div>
        <w:div w:id="462768312">
          <w:marLeft w:val="0"/>
          <w:marRight w:val="0"/>
          <w:marTop w:val="0"/>
          <w:marBottom w:val="0"/>
          <w:divBdr>
            <w:top w:val="none" w:sz="0" w:space="0" w:color="auto"/>
            <w:left w:val="none" w:sz="0" w:space="0" w:color="auto"/>
            <w:bottom w:val="none" w:sz="0" w:space="0" w:color="auto"/>
            <w:right w:val="none" w:sz="0" w:space="0" w:color="auto"/>
          </w:divBdr>
        </w:div>
        <w:div w:id="507603124">
          <w:marLeft w:val="0"/>
          <w:marRight w:val="0"/>
          <w:marTop w:val="0"/>
          <w:marBottom w:val="0"/>
          <w:divBdr>
            <w:top w:val="none" w:sz="0" w:space="0" w:color="auto"/>
            <w:left w:val="none" w:sz="0" w:space="0" w:color="auto"/>
            <w:bottom w:val="none" w:sz="0" w:space="0" w:color="auto"/>
            <w:right w:val="none" w:sz="0" w:space="0" w:color="auto"/>
          </w:divBdr>
        </w:div>
        <w:div w:id="589393637">
          <w:marLeft w:val="0"/>
          <w:marRight w:val="0"/>
          <w:marTop w:val="0"/>
          <w:marBottom w:val="0"/>
          <w:divBdr>
            <w:top w:val="none" w:sz="0" w:space="0" w:color="auto"/>
            <w:left w:val="none" w:sz="0" w:space="0" w:color="auto"/>
            <w:bottom w:val="none" w:sz="0" w:space="0" w:color="auto"/>
            <w:right w:val="none" w:sz="0" w:space="0" w:color="auto"/>
          </w:divBdr>
        </w:div>
        <w:div w:id="600266087">
          <w:marLeft w:val="0"/>
          <w:marRight w:val="0"/>
          <w:marTop w:val="0"/>
          <w:marBottom w:val="0"/>
          <w:divBdr>
            <w:top w:val="none" w:sz="0" w:space="0" w:color="auto"/>
            <w:left w:val="none" w:sz="0" w:space="0" w:color="auto"/>
            <w:bottom w:val="none" w:sz="0" w:space="0" w:color="auto"/>
            <w:right w:val="none" w:sz="0" w:space="0" w:color="auto"/>
          </w:divBdr>
        </w:div>
        <w:div w:id="799570841">
          <w:marLeft w:val="0"/>
          <w:marRight w:val="0"/>
          <w:marTop w:val="0"/>
          <w:marBottom w:val="0"/>
          <w:divBdr>
            <w:top w:val="none" w:sz="0" w:space="0" w:color="auto"/>
            <w:left w:val="none" w:sz="0" w:space="0" w:color="auto"/>
            <w:bottom w:val="none" w:sz="0" w:space="0" w:color="auto"/>
            <w:right w:val="none" w:sz="0" w:space="0" w:color="auto"/>
          </w:divBdr>
        </w:div>
        <w:div w:id="853423393">
          <w:marLeft w:val="0"/>
          <w:marRight w:val="0"/>
          <w:marTop w:val="0"/>
          <w:marBottom w:val="0"/>
          <w:divBdr>
            <w:top w:val="none" w:sz="0" w:space="0" w:color="auto"/>
            <w:left w:val="none" w:sz="0" w:space="0" w:color="auto"/>
            <w:bottom w:val="none" w:sz="0" w:space="0" w:color="auto"/>
            <w:right w:val="none" w:sz="0" w:space="0" w:color="auto"/>
          </w:divBdr>
        </w:div>
        <w:div w:id="992180135">
          <w:marLeft w:val="0"/>
          <w:marRight w:val="0"/>
          <w:marTop w:val="0"/>
          <w:marBottom w:val="0"/>
          <w:divBdr>
            <w:top w:val="none" w:sz="0" w:space="0" w:color="auto"/>
            <w:left w:val="none" w:sz="0" w:space="0" w:color="auto"/>
            <w:bottom w:val="none" w:sz="0" w:space="0" w:color="auto"/>
            <w:right w:val="none" w:sz="0" w:space="0" w:color="auto"/>
          </w:divBdr>
        </w:div>
        <w:div w:id="1046831335">
          <w:marLeft w:val="0"/>
          <w:marRight w:val="0"/>
          <w:marTop w:val="0"/>
          <w:marBottom w:val="0"/>
          <w:divBdr>
            <w:top w:val="none" w:sz="0" w:space="0" w:color="auto"/>
            <w:left w:val="none" w:sz="0" w:space="0" w:color="auto"/>
            <w:bottom w:val="none" w:sz="0" w:space="0" w:color="auto"/>
            <w:right w:val="none" w:sz="0" w:space="0" w:color="auto"/>
          </w:divBdr>
        </w:div>
        <w:div w:id="1093357804">
          <w:marLeft w:val="0"/>
          <w:marRight w:val="0"/>
          <w:marTop w:val="0"/>
          <w:marBottom w:val="0"/>
          <w:divBdr>
            <w:top w:val="none" w:sz="0" w:space="0" w:color="auto"/>
            <w:left w:val="none" w:sz="0" w:space="0" w:color="auto"/>
            <w:bottom w:val="none" w:sz="0" w:space="0" w:color="auto"/>
            <w:right w:val="none" w:sz="0" w:space="0" w:color="auto"/>
          </w:divBdr>
        </w:div>
        <w:div w:id="1129276918">
          <w:marLeft w:val="0"/>
          <w:marRight w:val="0"/>
          <w:marTop w:val="0"/>
          <w:marBottom w:val="0"/>
          <w:divBdr>
            <w:top w:val="none" w:sz="0" w:space="0" w:color="auto"/>
            <w:left w:val="none" w:sz="0" w:space="0" w:color="auto"/>
            <w:bottom w:val="none" w:sz="0" w:space="0" w:color="auto"/>
            <w:right w:val="none" w:sz="0" w:space="0" w:color="auto"/>
          </w:divBdr>
        </w:div>
        <w:div w:id="1187981352">
          <w:marLeft w:val="0"/>
          <w:marRight w:val="0"/>
          <w:marTop w:val="0"/>
          <w:marBottom w:val="0"/>
          <w:divBdr>
            <w:top w:val="none" w:sz="0" w:space="0" w:color="auto"/>
            <w:left w:val="none" w:sz="0" w:space="0" w:color="auto"/>
            <w:bottom w:val="none" w:sz="0" w:space="0" w:color="auto"/>
            <w:right w:val="none" w:sz="0" w:space="0" w:color="auto"/>
          </w:divBdr>
        </w:div>
        <w:div w:id="1188061589">
          <w:marLeft w:val="0"/>
          <w:marRight w:val="0"/>
          <w:marTop w:val="0"/>
          <w:marBottom w:val="0"/>
          <w:divBdr>
            <w:top w:val="none" w:sz="0" w:space="0" w:color="auto"/>
            <w:left w:val="none" w:sz="0" w:space="0" w:color="auto"/>
            <w:bottom w:val="none" w:sz="0" w:space="0" w:color="auto"/>
            <w:right w:val="none" w:sz="0" w:space="0" w:color="auto"/>
          </w:divBdr>
        </w:div>
        <w:div w:id="1198740338">
          <w:marLeft w:val="0"/>
          <w:marRight w:val="0"/>
          <w:marTop w:val="0"/>
          <w:marBottom w:val="0"/>
          <w:divBdr>
            <w:top w:val="none" w:sz="0" w:space="0" w:color="auto"/>
            <w:left w:val="none" w:sz="0" w:space="0" w:color="auto"/>
            <w:bottom w:val="none" w:sz="0" w:space="0" w:color="auto"/>
            <w:right w:val="none" w:sz="0" w:space="0" w:color="auto"/>
          </w:divBdr>
        </w:div>
        <w:div w:id="1292318748">
          <w:marLeft w:val="0"/>
          <w:marRight w:val="0"/>
          <w:marTop w:val="0"/>
          <w:marBottom w:val="0"/>
          <w:divBdr>
            <w:top w:val="none" w:sz="0" w:space="0" w:color="auto"/>
            <w:left w:val="none" w:sz="0" w:space="0" w:color="auto"/>
            <w:bottom w:val="none" w:sz="0" w:space="0" w:color="auto"/>
            <w:right w:val="none" w:sz="0" w:space="0" w:color="auto"/>
          </w:divBdr>
        </w:div>
        <w:div w:id="1325812793">
          <w:marLeft w:val="0"/>
          <w:marRight w:val="0"/>
          <w:marTop w:val="0"/>
          <w:marBottom w:val="0"/>
          <w:divBdr>
            <w:top w:val="none" w:sz="0" w:space="0" w:color="auto"/>
            <w:left w:val="none" w:sz="0" w:space="0" w:color="auto"/>
            <w:bottom w:val="none" w:sz="0" w:space="0" w:color="auto"/>
            <w:right w:val="none" w:sz="0" w:space="0" w:color="auto"/>
          </w:divBdr>
        </w:div>
        <w:div w:id="1341159787">
          <w:marLeft w:val="0"/>
          <w:marRight w:val="0"/>
          <w:marTop w:val="0"/>
          <w:marBottom w:val="0"/>
          <w:divBdr>
            <w:top w:val="none" w:sz="0" w:space="0" w:color="auto"/>
            <w:left w:val="none" w:sz="0" w:space="0" w:color="auto"/>
            <w:bottom w:val="none" w:sz="0" w:space="0" w:color="auto"/>
            <w:right w:val="none" w:sz="0" w:space="0" w:color="auto"/>
          </w:divBdr>
        </w:div>
        <w:div w:id="1431900535">
          <w:marLeft w:val="0"/>
          <w:marRight w:val="0"/>
          <w:marTop w:val="0"/>
          <w:marBottom w:val="0"/>
          <w:divBdr>
            <w:top w:val="none" w:sz="0" w:space="0" w:color="auto"/>
            <w:left w:val="none" w:sz="0" w:space="0" w:color="auto"/>
            <w:bottom w:val="none" w:sz="0" w:space="0" w:color="auto"/>
            <w:right w:val="none" w:sz="0" w:space="0" w:color="auto"/>
          </w:divBdr>
        </w:div>
        <w:div w:id="1530995388">
          <w:marLeft w:val="0"/>
          <w:marRight w:val="0"/>
          <w:marTop w:val="0"/>
          <w:marBottom w:val="0"/>
          <w:divBdr>
            <w:top w:val="none" w:sz="0" w:space="0" w:color="auto"/>
            <w:left w:val="none" w:sz="0" w:space="0" w:color="auto"/>
            <w:bottom w:val="none" w:sz="0" w:space="0" w:color="auto"/>
            <w:right w:val="none" w:sz="0" w:space="0" w:color="auto"/>
          </w:divBdr>
        </w:div>
        <w:div w:id="1615598419">
          <w:marLeft w:val="0"/>
          <w:marRight w:val="0"/>
          <w:marTop w:val="0"/>
          <w:marBottom w:val="0"/>
          <w:divBdr>
            <w:top w:val="none" w:sz="0" w:space="0" w:color="auto"/>
            <w:left w:val="none" w:sz="0" w:space="0" w:color="auto"/>
            <w:bottom w:val="none" w:sz="0" w:space="0" w:color="auto"/>
            <w:right w:val="none" w:sz="0" w:space="0" w:color="auto"/>
          </w:divBdr>
        </w:div>
        <w:div w:id="1616447772">
          <w:marLeft w:val="0"/>
          <w:marRight w:val="0"/>
          <w:marTop w:val="0"/>
          <w:marBottom w:val="0"/>
          <w:divBdr>
            <w:top w:val="none" w:sz="0" w:space="0" w:color="auto"/>
            <w:left w:val="none" w:sz="0" w:space="0" w:color="auto"/>
            <w:bottom w:val="none" w:sz="0" w:space="0" w:color="auto"/>
            <w:right w:val="none" w:sz="0" w:space="0" w:color="auto"/>
          </w:divBdr>
        </w:div>
        <w:div w:id="1889491459">
          <w:marLeft w:val="0"/>
          <w:marRight w:val="0"/>
          <w:marTop w:val="0"/>
          <w:marBottom w:val="0"/>
          <w:divBdr>
            <w:top w:val="none" w:sz="0" w:space="0" w:color="auto"/>
            <w:left w:val="none" w:sz="0" w:space="0" w:color="auto"/>
            <w:bottom w:val="none" w:sz="0" w:space="0" w:color="auto"/>
            <w:right w:val="none" w:sz="0" w:space="0" w:color="auto"/>
          </w:divBdr>
        </w:div>
        <w:div w:id="2008046653">
          <w:marLeft w:val="0"/>
          <w:marRight w:val="0"/>
          <w:marTop w:val="0"/>
          <w:marBottom w:val="0"/>
          <w:divBdr>
            <w:top w:val="none" w:sz="0" w:space="0" w:color="auto"/>
            <w:left w:val="none" w:sz="0" w:space="0" w:color="auto"/>
            <w:bottom w:val="none" w:sz="0" w:space="0" w:color="auto"/>
            <w:right w:val="none" w:sz="0" w:space="0" w:color="auto"/>
          </w:divBdr>
        </w:div>
        <w:div w:id="2092582394">
          <w:marLeft w:val="0"/>
          <w:marRight w:val="0"/>
          <w:marTop w:val="0"/>
          <w:marBottom w:val="0"/>
          <w:divBdr>
            <w:top w:val="none" w:sz="0" w:space="0" w:color="auto"/>
            <w:left w:val="none" w:sz="0" w:space="0" w:color="auto"/>
            <w:bottom w:val="none" w:sz="0" w:space="0" w:color="auto"/>
            <w:right w:val="none" w:sz="0" w:space="0" w:color="auto"/>
          </w:divBdr>
        </w:div>
        <w:div w:id="2118480215">
          <w:marLeft w:val="0"/>
          <w:marRight w:val="0"/>
          <w:marTop w:val="0"/>
          <w:marBottom w:val="0"/>
          <w:divBdr>
            <w:top w:val="none" w:sz="0" w:space="0" w:color="auto"/>
            <w:left w:val="none" w:sz="0" w:space="0" w:color="auto"/>
            <w:bottom w:val="none" w:sz="0" w:space="0" w:color="auto"/>
            <w:right w:val="none" w:sz="0" w:space="0" w:color="auto"/>
          </w:divBdr>
        </w:div>
      </w:divsChild>
    </w:div>
    <w:div w:id="899949780">
      <w:bodyDiv w:val="1"/>
      <w:marLeft w:val="0"/>
      <w:marRight w:val="0"/>
      <w:marTop w:val="0"/>
      <w:marBottom w:val="0"/>
      <w:divBdr>
        <w:top w:val="none" w:sz="0" w:space="0" w:color="auto"/>
        <w:left w:val="none" w:sz="0" w:space="0" w:color="auto"/>
        <w:bottom w:val="none" w:sz="0" w:space="0" w:color="auto"/>
        <w:right w:val="none" w:sz="0" w:space="0" w:color="auto"/>
      </w:divBdr>
    </w:div>
    <w:div w:id="975376947">
      <w:bodyDiv w:val="1"/>
      <w:marLeft w:val="0"/>
      <w:marRight w:val="0"/>
      <w:marTop w:val="0"/>
      <w:marBottom w:val="0"/>
      <w:divBdr>
        <w:top w:val="none" w:sz="0" w:space="0" w:color="auto"/>
        <w:left w:val="none" w:sz="0" w:space="0" w:color="auto"/>
        <w:bottom w:val="none" w:sz="0" w:space="0" w:color="auto"/>
        <w:right w:val="none" w:sz="0" w:space="0" w:color="auto"/>
      </w:divBdr>
    </w:div>
    <w:div w:id="1145976622">
      <w:bodyDiv w:val="1"/>
      <w:marLeft w:val="0"/>
      <w:marRight w:val="0"/>
      <w:marTop w:val="0"/>
      <w:marBottom w:val="0"/>
      <w:divBdr>
        <w:top w:val="none" w:sz="0" w:space="0" w:color="auto"/>
        <w:left w:val="none" w:sz="0" w:space="0" w:color="auto"/>
        <w:bottom w:val="none" w:sz="0" w:space="0" w:color="auto"/>
        <w:right w:val="none" w:sz="0" w:space="0" w:color="auto"/>
      </w:divBdr>
    </w:div>
    <w:div w:id="1149588105">
      <w:bodyDiv w:val="1"/>
      <w:marLeft w:val="0"/>
      <w:marRight w:val="0"/>
      <w:marTop w:val="0"/>
      <w:marBottom w:val="0"/>
      <w:divBdr>
        <w:top w:val="none" w:sz="0" w:space="0" w:color="auto"/>
        <w:left w:val="none" w:sz="0" w:space="0" w:color="auto"/>
        <w:bottom w:val="none" w:sz="0" w:space="0" w:color="auto"/>
        <w:right w:val="none" w:sz="0" w:space="0" w:color="auto"/>
      </w:divBdr>
      <w:divsChild>
        <w:div w:id="37121711">
          <w:marLeft w:val="0"/>
          <w:marRight w:val="0"/>
          <w:marTop w:val="0"/>
          <w:marBottom w:val="0"/>
          <w:divBdr>
            <w:top w:val="none" w:sz="0" w:space="0" w:color="auto"/>
            <w:left w:val="none" w:sz="0" w:space="0" w:color="auto"/>
            <w:bottom w:val="none" w:sz="0" w:space="0" w:color="auto"/>
            <w:right w:val="none" w:sz="0" w:space="0" w:color="auto"/>
          </w:divBdr>
        </w:div>
        <w:div w:id="38164465">
          <w:marLeft w:val="0"/>
          <w:marRight w:val="0"/>
          <w:marTop w:val="0"/>
          <w:marBottom w:val="0"/>
          <w:divBdr>
            <w:top w:val="none" w:sz="0" w:space="0" w:color="auto"/>
            <w:left w:val="none" w:sz="0" w:space="0" w:color="auto"/>
            <w:bottom w:val="none" w:sz="0" w:space="0" w:color="auto"/>
            <w:right w:val="none" w:sz="0" w:space="0" w:color="auto"/>
          </w:divBdr>
        </w:div>
        <w:div w:id="59645750">
          <w:marLeft w:val="0"/>
          <w:marRight w:val="0"/>
          <w:marTop w:val="0"/>
          <w:marBottom w:val="0"/>
          <w:divBdr>
            <w:top w:val="none" w:sz="0" w:space="0" w:color="auto"/>
            <w:left w:val="none" w:sz="0" w:space="0" w:color="auto"/>
            <w:bottom w:val="none" w:sz="0" w:space="0" w:color="auto"/>
            <w:right w:val="none" w:sz="0" w:space="0" w:color="auto"/>
          </w:divBdr>
        </w:div>
        <w:div w:id="589001491">
          <w:marLeft w:val="0"/>
          <w:marRight w:val="0"/>
          <w:marTop w:val="0"/>
          <w:marBottom w:val="0"/>
          <w:divBdr>
            <w:top w:val="none" w:sz="0" w:space="0" w:color="auto"/>
            <w:left w:val="none" w:sz="0" w:space="0" w:color="auto"/>
            <w:bottom w:val="none" w:sz="0" w:space="0" w:color="auto"/>
            <w:right w:val="none" w:sz="0" w:space="0" w:color="auto"/>
          </w:divBdr>
        </w:div>
        <w:div w:id="702026002">
          <w:marLeft w:val="0"/>
          <w:marRight w:val="0"/>
          <w:marTop w:val="0"/>
          <w:marBottom w:val="0"/>
          <w:divBdr>
            <w:top w:val="none" w:sz="0" w:space="0" w:color="auto"/>
            <w:left w:val="none" w:sz="0" w:space="0" w:color="auto"/>
            <w:bottom w:val="none" w:sz="0" w:space="0" w:color="auto"/>
            <w:right w:val="none" w:sz="0" w:space="0" w:color="auto"/>
          </w:divBdr>
        </w:div>
        <w:div w:id="823594090">
          <w:marLeft w:val="0"/>
          <w:marRight w:val="0"/>
          <w:marTop w:val="0"/>
          <w:marBottom w:val="0"/>
          <w:divBdr>
            <w:top w:val="none" w:sz="0" w:space="0" w:color="auto"/>
            <w:left w:val="none" w:sz="0" w:space="0" w:color="auto"/>
            <w:bottom w:val="none" w:sz="0" w:space="0" w:color="auto"/>
            <w:right w:val="none" w:sz="0" w:space="0" w:color="auto"/>
          </w:divBdr>
        </w:div>
        <w:div w:id="855728894">
          <w:marLeft w:val="0"/>
          <w:marRight w:val="0"/>
          <w:marTop w:val="0"/>
          <w:marBottom w:val="0"/>
          <w:divBdr>
            <w:top w:val="none" w:sz="0" w:space="0" w:color="auto"/>
            <w:left w:val="none" w:sz="0" w:space="0" w:color="auto"/>
            <w:bottom w:val="none" w:sz="0" w:space="0" w:color="auto"/>
            <w:right w:val="none" w:sz="0" w:space="0" w:color="auto"/>
          </w:divBdr>
        </w:div>
        <w:div w:id="939065665">
          <w:marLeft w:val="0"/>
          <w:marRight w:val="0"/>
          <w:marTop w:val="0"/>
          <w:marBottom w:val="0"/>
          <w:divBdr>
            <w:top w:val="none" w:sz="0" w:space="0" w:color="auto"/>
            <w:left w:val="none" w:sz="0" w:space="0" w:color="auto"/>
            <w:bottom w:val="none" w:sz="0" w:space="0" w:color="auto"/>
            <w:right w:val="none" w:sz="0" w:space="0" w:color="auto"/>
          </w:divBdr>
        </w:div>
        <w:div w:id="1239367825">
          <w:marLeft w:val="0"/>
          <w:marRight w:val="0"/>
          <w:marTop w:val="0"/>
          <w:marBottom w:val="0"/>
          <w:divBdr>
            <w:top w:val="none" w:sz="0" w:space="0" w:color="auto"/>
            <w:left w:val="none" w:sz="0" w:space="0" w:color="auto"/>
            <w:bottom w:val="none" w:sz="0" w:space="0" w:color="auto"/>
            <w:right w:val="none" w:sz="0" w:space="0" w:color="auto"/>
          </w:divBdr>
        </w:div>
        <w:div w:id="1411272413">
          <w:marLeft w:val="0"/>
          <w:marRight w:val="0"/>
          <w:marTop w:val="0"/>
          <w:marBottom w:val="0"/>
          <w:divBdr>
            <w:top w:val="none" w:sz="0" w:space="0" w:color="auto"/>
            <w:left w:val="none" w:sz="0" w:space="0" w:color="auto"/>
            <w:bottom w:val="none" w:sz="0" w:space="0" w:color="auto"/>
            <w:right w:val="none" w:sz="0" w:space="0" w:color="auto"/>
          </w:divBdr>
        </w:div>
        <w:div w:id="1504709833">
          <w:marLeft w:val="0"/>
          <w:marRight w:val="0"/>
          <w:marTop w:val="0"/>
          <w:marBottom w:val="0"/>
          <w:divBdr>
            <w:top w:val="none" w:sz="0" w:space="0" w:color="auto"/>
            <w:left w:val="none" w:sz="0" w:space="0" w:color="auto"/>
            <w:bottom w:val="none" w:sz="0" w:space="0" w:color="auto"/>
            <w:right w:val="none" w:sz="0" w:space="0" w:color="auto"/>
          </w:divBdr>
        </w:div>
        <w:div w:id="1552107944">
          <w:marLeft w:val="0"/>
          <w:marRight w:val="0"/>
          <w:marTop w:val="0"/>
          <w:marBottom w:val="0"/>
          <w:divBdr>
            <w:top w:val="none" w:sz="0" w:space="0" w:color="auto"/>
            <w:left w:val="none" w:sz="0" w:space="0" w:color="auto"/>
            <w:bottom w:val="none" w:sz="0" w:space="0" w:color="auto"/>
            <w:right w:val="none" w:sz="0" w:space="0" w:color="auto"/>
          </w:divBdr>
        </w:div>
        <w:div w:id="1638485632">
          <w:marLeft w:val="0"/>
          <w:marRight w:val="0"/>
          <w:marTop w:val="0"/>
          <w:marBottom w:val="0"/>
          <w:divBdr>
            <w:top w:val="none" w:sz="0" w:space="0" w:color="auto"/>
            <w:left w:val="none" w:sz="0" w:space="0" w:color="auto"/>
            <w:bottom w:val="none" w:sz="0" w:space="0" w:color="auto"/>
            <w:right w:val="none" w:sz="0" w:space="0" w:color="auto"/>
          </w:divBdr>
        </w:div>
        <w:div w:id="1803689062">
          <w:marLeft w:val="0"/>
          <w:marRight w:val="0"/>
          <w:marTop w:val="0"/>
          <w:marBottom w:val="0"/>
          <w:divBdr>
            <w:top w:val="none" w:sz="0" w:space="0" w:color="auto"/>
            <w:left w:val="none" w:sz="0" w:space="0" w:color="auto"/>
            <w:bottom w:val="none" w:sz="0" w:space="0" w:color="auto"/>
            <w:right w:val="none" w:sz="0" w:space="0" w:color="auto"/>
          </w:divBdr>
        </w:div>
        <w:div w:id="1909261440">
          <w:marLeft w:val="0"/>
          <w:marRight w:val="0"/>
          <w:marTop w:val="0"/>
          <w:marBottom w:val="0"/>
          <w:divBdr>
            <w:top w:val="none" w:sz="0" w:space="0" w:color="auto"/>
            <w:left w:val="none" w:sz="0" w:space="0" w:color="auto"/>
            <w:bottom w:val="none" w:sz="0" w:space="0" w:color="auto"/>
            <w:right w:val="none" w:sz="0" w:space="0" w:color="auto"/>
          </w:divBdr>
        </w:div>
      </w:divsChild>
    </w:div>
    <w:div w:id="1240751273">
      <w:bodyDiv w:val="1"/>
      <w:marLeft w:val="0"/>
      <w:marRight w:val="0"/>
      <w:marTop w:val="0"/>
      <w:marBottom w:val="0"/>
      <w:divBdr>
        <w:top w:val="none" w:sz="0" w:space="0" w:color="auto"/>
        <w:left w:val="none" w:sz="0" w:space="0" w:color="auto"/>
        <w:bottom w:val="none" w:sz="0" w:space="0" w:color="auto"/>
        <w:right w:val="none" w:sz="0" w:space="0" w:color="auto"/>
      </w:divBdr>
      <w:divsChild>
        <w:div w:id="226494874">
          <w:marLeft w:val="0"/>
          <w:marRight w:val="0"/>
          <w:marTop w:val="0"/>
          <w:marBottom w:val="0"/>
          <w:divBdr>
            <w:top w:val="none" w:sz="0" w:space="0" w:color="auto"/>
            <w:left w:val="none" w:sz="0" w:space="0" w:color="auto"/>
            <w:bottom w:val="none" w:sz="0" w:space="0" w:color="auto"/>
            <w:right w:val="none" w:sz="0" w:space="0" w:color="auto"/>
          </w:divBdr>
        </w:div>
        <w:div w:id="229006959">
          <w:marLeft w:val="0"/>
          <w:marRight w:val="0"/>
          <w:marTop w:val="0"/>
          <w:marBottom w:val="0"/>
          <w:divBdr>
            <w:top w:val="none" w:sz="0" w:space="0" w:color="auto"/>
            <w:left w:val="none" w:sz="0" w:space="0" w:color="auto"/>
            <w:bottom w:val="none" w:sz="0" w:space="0" w:color="auto"/>
            <w:right w:val="none" w:sz="0" w:space="0" w:color="auto"/>
          </w:divBdr>
        </w:div>
        <w:div w:id="242644452">
          <w:marLeft w:val="0"/>
          <w:marRight w:val="0"/>
          <w:marTop w:val="0"/>
          <w:marBottom w:val="0"/>
          <w:divBdr>
            <w:top w:val="none" w:sz="0" w:space="0" w:color="auto"/>
            <w:left w:val="none" w:sz="0" w:space="0" w:color="auto"/>
            <w:bottom w:val="none" w:sz="0" w:space="0" w:color="auto"/>
            <w:right w:val="none" w:sz="0" w:space="0" w:color="auto"/>
          </w:divBdr>
        </w:div>
        <w:div w:id="246572218">
          <w:marLeft w:val="0"/>
          <w:marRight w:val="0"/>
          <w:marTop w:val="0"/>
          <w:marBottom w:val="0"/>
          <w:divBdr>
            <w:top w:val="none" w:sz="0" w:space="0" w:color="auto"/>
            <w:left w:val="none" w:sz="0" w:space="0" w:color="auto"/>
            <w:bottom w:val="none" w:sz="0" w:space="0" w:color="auto"/>
            <w:right w:val="none" w:sz="0" w:space="0" w:color="auto"/>
          </w:divBdr>
        </w:div>
        <w:div w:id="247156267">
          <w:marLeft w:val="0"/>
          <w:marRight w:val="0"/>
          <w:marTop w:val="0"/>
          <w:marBottom w:val="0"/>
          <w:divBdr>
            <w:top w:val="none" w:sz="0" w:space="0" w:color="auto"/>
            <w:left w:val="none" w:sz="0" w:space="0" w:color="auto"/>
            <w:bottom w:val="none" w:sz="0" w:space="0" w:color="auto"/>
            <w:right w:val="none" w:sz="0" w:space="0" w:color="auto"/>
          </w:divBdr>
        </w:div>
        <w:div w:id="346756286">
          <w:marLeft w:val="0"/>
          <w:marRight w:val="0"/>
          <w:marTop w:val="0"/>
          <w:marBottom w:val="0"/>
          <w:divBdr>
            <w:top w:val="none" w:sz="0" w:space="0" w:color="auto"/>
            <w:left w:val="none" w:sz="0" w:space="0" w:color="auto"/>
            <w:bottom w:val="none" w:sz="0" w:space="0" w:color="auto"/>
            <w:right w:val="none" w:sz="0" w:space="0" w:color="auto"/>
          </w:divBdr>
        </w:div>
        <w:div w:id="390883690">
          <w:marLeft w:val="0"/>
          <w:marRight w:val="0"/>
          <w:marTop w:val="0"/>
          <w:marBottom w:val="0"/>
          <w:divBdr>
            <w:top w:val="none" w:sz="0" w:space="0" w:color="auto"/>
            <w:left w:val="none" w:sz="0" w:space="0" w:color="auto"/>
            <w:bottom w:val="none" w:sz="0" w:space="0" w:color="auto"/>
            <w:right w:val="none" w:sz="0" w:space="0" w:color="auto"/>
          </w:divBdr>
        </w:div>
        <w:div w:id="433088508">
          <w:marLeft w:val="0"/>
          <w:marRight w:val="0"/>
          <w:marTop w:val="0"/>
          <w:marBottom w:val="0"/>
          <w:divBdr>
            <w:top w:val="none" w:sz="0" w:space="0" w:color="auto"/>
            <w:left w:val="none" w:sz="0" w:space="0" w:color="auto"/>
            <w:bottom w:val="none" w:sz="0" w:space="0" w:color="auto"/>
            <w:right w:val="none" w:sz="0" w:space="0" w:color="auto"/>
          </w:divBdr>
        </w:div>
        <w:div w:id="442696728">
          <w:marLeft w:val="0"/>
          <w:marRight w:val="0"/>
          <w:marTop w:val="0"/>
          <w:marBottom w:val="0"/>
          <w:divBdr>
            <w:top w:val="none" w:sz="0" w:space="0" w:color="auto"/>
            <w:left w:val="none" w:sz="0" w:space="0" w:color="auto"/>
            <w:bottom w:val="none" w:sz="0" w:space="0" w:color="auto"/>
            <w:right w:val="none" w:sz="0" w:space="0" w:color="auto"/>
          </w:divBdr>
        </w:div>
        <w:div w:id="502551712">
          <w:marLeft w:val="0"/>
          <w:marRight w:val="0"/>
          <w:marTop w:val="0"/>
          <w:marBottom w:val="0"/>
          <w:divBdr>
            <w:top w:val="none" w:sz="0" w:space="0" w:color="auto"/>
            <w:left w:val="none" w:sz="0" w:space="0" w:color="auto"/>
            <w:bottom w:val="none" w:sz="0" w:space="0" w:color="auto"/>
            <w:right w:val="none" w:sz="0" w:space="0" w:color="auto"/>
          </w:divBdr>
        </w:div>
        <w:div w:id="512837163">
          <w:marLeft w:val="0"/>
          <w:marRight w:val="0"/>
          <w:marTop w:val="0"/>
          <w:marBottom w:val="0"/>
          <w:divBdr>
            <w:top w:val="none" w:sz="0" w:space="0" w:color="auto"/>
            <w:left w:val="none" w:sz="0" w:space="0" w:color="auto"/>
            <w:bottom w:val="none" w:sz="0" w:space="0" w:color="auto"/>
            <w:right w:val="none" w:sz="0" w:space="0" w:color="auto"/>
          </w:divBdr>
        </w:div>
        <w:div w:id="572548210">
          <w:marLeft w:val="0"/>
          <w:marRight w:val="0"/>
          <w:marTop w:val="0"/>
          <w:marBottom w:val="0"/>
          <w:divBdr>
            <w:top w:val="none" w:sz="0" w:space="0" w:color="auto"/>
            <w:left w:val="none" w:sz="0" w:space="0" w:color="auto"/>
            <w:bottom w:val="none" w:sz="0" w:space="0" w:color="auto"/>
            <w:right w:val="none" w:sz="0" w:space="0" w:color="auto"/>
          </w:divBdr>
        </w:div>
        <w:div w:id="585043794">
          <w:marLeft w:val="0"/>
          <w:marRight w:val="0"/>
          <w:marTop w:val="0"/>
          <w:marBottom w:val="0"/>
          <w:divBdr>
            <w:top w:val="none" w:sz="0" w:space="0" w:color="auto"/>
            <w:left w:val="none" w:sz="0" w:space="0" w:color="auto"/>
            <w:bottom w:val="none" w:sz="0" w:space="0" w:color="auto"/>
            <w:right w:val="none" w:sz="0" w:space="0" w:color="auto"/>
          </w:divBdr>
        </w:div>
        <w:div w:id="633751039">
          <w:marLeft w:val="0"/>
          <w:marRight w:val="0"/>
          <w:marTop w:val="0"/>
          <w:marBottom w:val="0"/>
          <w:divBdr>
            <w:top w:val="none" w:sz="0" w:space="0" w:color="auto"/>
            <w:left w:val="none" w:sz="0" w:space="0" w:color="auto"/>
            <w:bottom w:val="none" w:sz="0" w:space="0" w:color="auto"/>
            <w:right w:val="none" w:sz="0" w:space="0" w:color="auto"/>
          </w:divBdr>
        </w:div>
        <w:div w:id="641429208">
          <w:marLeft w:val="0"/>
          <w:marRight w:val="0"/>
          <w:marTop w:val="0"/>
          <w:marBottom w:val="0"/>
          <w:divBdr>
            <w:top w:val="none" w:sz="0" w:space="0" w:color="auto"/>
            <w:left w:val="none" w:sz="0" w:space="0" w:color="auto"/>
            <w:bottom w:val="none" w:sz="0" w:space="0" w:color="auto"/>
            <w:right w:val="none" w:sz="0" w:space="0" w:color="auto"/>
          </w:divBdr>
        </w:div>
        <w:div w:id="656419809">
          <w:marLeft w:val="0"/>
          <w:marRight w:val="0"/>
          <w:marTop w:val="0"/>
          <w:marBottom w:val="0"/>
          <w:divBdr>
            <w:top w:val="none" w:sz="0" w:space="0" w:color="auto"/>
            <w:left w:val="none" w:sz="0" w:space="0" w:color="auto"/>
            <w:bottom w:val="none" w:sz="0" w:space="0" w:color="auto"/>
            <w:right w:val="none" w:sz="0" w:space="0" w:color="auto"/>
          </w:divBdr>
        </w:div>
        <w:div w:id="744303206">
          <w:marLeft w:val="0"/>
          <w:marRight w:val="0"/>
          <w:marTop w:val="0"/>
          <w:marBottom w:val="0"/>
          <w:divBdr>
            <w:top w:val="none" w:sz="0" w:space="0" w:color="auto"/>
            <w:left w:val="none" w:sz="0" w:space="0" w:color="auto"/>
            <w:bottom w:val="none" w:sz="0" w:space="0" w:color="auto"/>
            <w:right w:val="none" w:sz="0" w:space="0" w:color="auto"/>
          </w:divBdr>
        </w:div>
        <w:div w:id="843514185">
          <w:marLeft w:val="0"/>
          <w:marRight w:val="0"/>
          <w:marTop w:val="0"/>
          <w:marBottom w:val="0"/>
          <w:divBdr>
            <w:top w:val="none" w:sz="0" w:space="0" w:color="auto"/>
            <w:left w:val="none" w:sz="0" w:space="0" w:color="auto"/>
            <w:bottom w:val="none" w:sz="0" w:space="0" w:color="auto"/>
            <w:right w:val="none" w:sz="0" w:space="0" w:color="auto"/>
          </w:divBdr>
        </w:div>
        <w:div w:id="849759989">
          <w:marLeft w:val="0"/>
          <w:marRight w:val="0"/>
          <w:marTop w:val="0"/>
          <w:marBottom w:val="0"/>
          <w:divBdr>
            <w:top w:val="none" w:sz="0" w:space="0" w:color="auto"/>
            <w:left w:val="none" w:sz="0" w:space="0" w:color="auto"/>
            <w:bottom w:val="none" w:sz="0" w:space="0" w:color="auto"/>
            <w:right w:val="none" w:sz="0" w:space="0" w:color="auto"/>
          </w:divBdr>
        </w:div>
        <w:div w:id="922450834">
          <w:marLeft w:val="0"/>
          <w:marRight w:val="0"/>
          <w:marTop w:val="0"/>
          <w:marBottom w:val="0"/>
          <w:divBdr>
            <w:top w:val="none" w:sz="0" w:space="0" w:color="auto"/>
            <w:left w:val="none" w:sz="0" w:space="0" w:color="auto"/>
            <w:bottom w:val="none" w:sz="0" w:space="0" w:color="auto"/>
            <w:right w:val="none" w:sz="0" w:space="0" w:color="auto"/>
          </w:divBdr>
        </w:div>
        <w:div w:id="1023358484">
          <w:marLeft w:val="0"/>
          <w:marRight w:val="0"/>
          <w:marTop w:val="0"/>
          <w:marBottom w:val="0"/>
          <w:divBdr>
            <w:top w:val="none" w:sz="0" w:space="0" w:color="auto"/>
            <w:left w:val="none" w:sz="0" w:space="0" w:color="auto"/>
            <w:bottom w:val="none" w:sz="0" w:space="0" w:color="auto"/>
            <w:right w:val="none" w:sz="0" w:space="0" w:color="auto"/>
          </w:divBdr>
        </w:div>
        <w:div w:id="1064983039">
          <w:marLeft w:val="0"/>
          <w:marRight w:val="0"/>
          <w:marTop w:val="0"/>
          <w:marBottom w:val="0"/>
          <w:divBdr>
            <w:top w:val="none" w:sz="0" w:space="0" w:color="auto"/>
            <w:left w:val="none" w:sz="0" w:space="0" w:color="auto"/>
            <w:bottom w:val="none" w:sz="0" w:space="0" w:color="auto"/>
            <w:right w:val="none" w:sz="0" w:space="0" w:color="auto"/>
          </w:divBdr>
        </w:div>
        <w:div w:id="1109666080">
          <w:marLeft w:val="0"/>
          <w:marRight w:val="0"/>
          <w:marTop w:val="0"/>
          <w:marBottom w:val="0"/>
          <w:divBdr>
            <w:top w:val="none" w:sz="0" w:space="0" w:color="auto"/>
            <w:left w:val="none" w:sz="0" w:space="0" w:color="auto"/>
            <w:bottom w:val="none" w:sz="0" w:space="0" w:color="auto"/>
            <w:right w:val="none" w:sz="0" w:space="0" w:color="auto"/>
          </w:divBdr>
        </w:div>
        <w:div w:id="1426002809">
          <w:marLeft w:val="0"/>
          <w:marRight w:val="0"/>
          <w:marTop w:val="0"/>
          <w:marBottom w:val="0"/>
          <w:divBdr>
            <w:top w:val="none" w:sz="0" w:space="0" w:color="auto"/>
            <w:left w:val="none" w:sz="0" w:space="0" w:color="auto"/>
            <w:bottom w:val="none" w:sz="0" w:space="0" w:color="auto"/>
            <w:right w:val="none" w:sz="0" w:space="0" w:color="auto"/>
          </w:divBdr>
        </w:div>
        <w:div w:id="1503934521">
          <w:marLeft w:val="0"/>
          <w:marRight w:val="0"/>
          <w:marTop w:val="0"/>
          <w:marBottom w:val="0"/>
          <w:divBdr>
            <w:top w:val="none" w:sz="0" w:space="0" w:color="auto"/>
            <w:left w:val="none" w:sz="0" w:space="0" w:color="auto"/>
            <w:bottom w:val="none" w:sz="0" w:space="0" w:color="auto"/>
            <w:right w:val="none" w:sz="0" w:space="0" w:color="auto"/>
          </w:divBdr>
        </w:div>
        <w:div w:id="1576937706">
          <w:marLeft w:val="0"/>
          <w:marRight w:val="0"/>
          <w:marTop w:val="0"/>
          <w:marBottom w:val="0"/>
          <w:divBdr>
            <w:top w:val="none" w:sz="0" w:space="0" w:color="auto"/>
            <w:left w:val="none" w:sz="0" w:space="0" w:color="auto"/>
            <w:bottom w:val="none" w:sz="0" w:space="0" w:color="auto"/>
            <w:right w:val="none" w:sz="0" w:space="0" w:color="auto"/>
          </w:divBdr>
        </w:div>
        <w:div w:id="1615136026">
          <w:marLeft w:val="0"/>
          <w:marRight w:val="0"/>
          <w:marTop w:val="0"/>
          <w:marBottom w:val="0"/>
          <w:divBdr>
            <w:top w:val="none" w:sz="0" w:space="0" w:color="auto"/>
            <w:left w:val="none" w:sz="0" w:space="0" w:color="auto"/>
            <w:bottom w:val="none" w:sz="0" w:space="0" w:color="auto"/>
            <w:right w:val="none" w:sz="0" w:space="0" w:color="auto"/>
          </w:divBdr>
        </w:div>
        <w:div w:id="1639145280">
          <w:marLeft w:val="0"/>
          <w:marRight w:val="0"/>
          <w:marTop w:val="0"/>
          <w:marBottom w:val="0"/>
          <w:divBdr>
            <w:top w:val="none" w:sz="0" w:space="0" w:color="auto"/>
            <w:left w:val="none" w:sz="0" w:space="0" w:color="auto"/>
            <w:bottom w:val="none" w:sz="0" w:space="0" w:color="auto"/>
            <w:right w:val="none" w:sz="0" w:space="0" w:color="auto"/>
          </w:divBdr>
        </w:div>
        <w:div w:id="1658651516">
          <w:marLeft w:val="0"/>
          <w:marRight w:val="0"/>
          <w:marTop w:val="0"/>
          <w:marBottom w:val="0"/>
          <w:divBdr>
            <w:top w:val="none" w:sz="0" w:space="0" w:color="auto"/>
            <w:left w:val="none" w:sz="0" w:space="0" w:color="auto"/>
            <w:bottom w:val="none" w:sz="0" w:space="0" w:color="auto"/>
            <w:right w:val="none" w:sz="0" w:space="0" w:color="auto"/>
          </w:divBdr>
        </w:div>
        <w:div w:id="1712680668">
          <w:marLeft w:val="0"/>
          <w:marRight w:val="0"/>
          <w:marTop w:val="0"/>
          <w:marBottom w:val="0"/>
          <w:divBdr>
            <w:top w:val="none" w:sz="0" w:space="0" w:color="auto"/>
            <w:left w:val="none" w:sz="0" w:space="0" w:color="auto"/>
            <w:bottom w:val="none" w:sz="0" w:space="0" w:color="auto"/>
            <w:right w:val="none" w:sz="0" w:space="0" w:color="auto"/>
          </w:divBdr>
        </w:div>
        <w:div w:id="1796365304">
          <w:marLeft w:val="0"/>
          <w:marRight w:val="0"/>
          <w:marTop w:val="0"/>
          <w:marBottom w:val="0"/>
          <w:divBdr>
            <w:top w:val="none" w:sz="0" w:space="0" w:color="auto"/>
            <w:left w:val="none" w:sz="0" w:space="0" w:color="auto"/>
            <w:bottom w:val="none" w:sz="0" w:space="0" w:color="auto"/>
            <w:right w:val="none" w:sz="0" w:space="0" w:color="auto"/>
          </w:divBdr>
        </w:div>
        <w:div w:id="1821576597">
          <w:marLeft w:val="0"/>
          <w:marRight w:val="0"/>
          <w:marTop w:val="0"/>
          <w:marBottom w:val="0"/>
          <w:divBdr>
            <w:top w:val="none" w:sz="0" w:space="0" w:color="auto"/>
            <w:left w:val="none" w:sz="0" w:space="0" w:color="auto"/>
            <w:bottom w:val="none" w:sz="0" w:space="0" w:color="auto"/>
            <w:right w:val="none" w:sz="0" w:space="0" w:color="auto"/>
          </w:divBdr>
        </w:div>
        <w:div w:id="1902444925">
          <w:marLeft w:val="0"/>
          <w:marRight w:val="0"/>
          <w:marTop w:val="0"/>
          <w:marBottom w:val="0"/>
          <w:divBdr>
            <w:top w:val="none" w:sz="0" w:space="0" w:color="auto"/>
            <w:left w:val="none" w:sz="0" w:space="0" w:color="auto"/>
            <w:bottom w:val="none" w:sz="0" w:space="0" w:color="auto"/>
            <w:right w:val="none" w:sz="0" w:space="0" w:color="auto"/>
          </w:divBdr>
        </w:div>
        <w:div w:id="1919091175">
          <w:marLeft w:val="0"/>
          <w:marRight w:val="0"/>
          <w:marTop w:val="0"/>
          <w:marBottom w:val="0"/>
          <w:divBdr>
            <w:top w:val="none" w:sz="0" w:space="0" w:color="auto"/>
            <w:left w:val="none" w:sz="0" w:space="0" w:color="auto"/>
            <w:bottom w:val="none" w:sz="0" w:space="0" w:color="auto"/>
            <w:right w:val="none" w:sz="0" w:space="0" w:color="auto"/>
          </w:divBdr>
        </w:div>
        <w:div w:id="1977295110">
          <w:marLeft w:val="0"/>
          <w:marRight w:val="0"/>
          <w:marTop w:val="0"/>
          <w:marBottom w:val="0"/>
          <w:divBdr>
            <w:top w:val="none" w:sz="0" w:space="0" w:color="auto"/>
            <w:left w:val="none" w:sz="0" w:space="0" w:color="auto"/>
            <w:bottom w:val="none" w:sz="0" w:space="0" w:color="auto"/>
            <w:right w:val="none" w:sz="0" w:space="0" w:color="auto"/>
          </w:divBdr>
        </w:div>
        <w:div w:id="2067333534">
          <w:marLeft w:val="0"/>
          <w:marRight w:val="0"/>
          <w:marTop w:val="0"/>
          <w:marBottom w:val="0"/>
          <w:divBdr>
            <w:top w:val="none" w:sz="0" w:space="0" w:color="auto"/>
            <w:left w:val="none" w:sz="0" w:space="0" w:color="auto"/>
            <w:bottom w:val="none" w:sz="0" w:space="0" w:color="auto"/>
            <w:right w:val="none" w:sz="0" w:space="0" w:color="auto"/>
          </w:divBdr>
        </w:div>
        <w:div w:id="2096634910">
          <w:marLeft w:val="0"/>
          <w:marRight w:val="0"/>
          <w:marTop w:val="0"/>
          <w:marBottom w:val="0"/>
          <w:divBdr>
            <w:top w:val="none" w:sz="0" w:space="0" w:color="auto"/>
            <w:left w:val="none" w:sz="0" w:space="0" w:color="auto"/>
            <w:bottom w:val="none" w:sz="0" w:space="0" w:color="auto"/>
            <w:right w:val="none" w:sz="0" w:space="0" w:color="auto"/>
          </w:divBdr>
        </w:div>
        <w:div w:id="2108428553">
          <w:marLeft w:val="0"/>
          <w:marRight w:val="0"/>
          <w:marTop w:val="0"/>
          <w:marBottom w:val="0"/>
          <w:divBdr>
            <w:top w:val="none" w:sz="0" w:space="0" w:color="auto"/>
            <w:left w:val="none" w:sz="0" w:space="0" w:color="auto"/>
            <w:bottom w:val="none" w:sz="0" w:space="0" w:color="auto"/>
            <w:right w:val="none" w:sz="0" w:space="0" w:color="auto"/>
          </w:divBdr>
        </w:div>
        <w:div w:id="2109232592">
          <w:marLeft w:val="0"/>
          <w:marRight w:val="0"/>
          <w:marTop w:val="0"/>
          <w:marBottom w:val="0"/>
          <w:divBdr>
            <w:top w:val="none" w:sz="0" w:space="0" w:color="auto"/>
            <w:left w:val="none" w:sz="0" w:space="0" w:color="auto"/>
            <w:bottom w:val="none" w:sz="0" w:space="0" w:color="auto"/>
            <w:right w:val="none" w:sz="0" w:space="0" w:color="auto"/>
          </w:divBdr>
        </w:div>
      </w:divsChild>
    </w:div>
    <w:div w:id="1259561386">
      <w:bodyDiv w:val="1"/>
      <w:marLeft w:val="0"/>
      <w:marRight w:val="0"/>
      <w:marTop w:val="0"/>
      <w:marBottom w:val="0"/>
      <w:divBdr>
        <w:top w:val="none" w:sz="0" w:space="0" w:color="auto"/>
        <w:left w:val="none" w:sz="0" w:space="0" w:color="auto"/>
        <w:bottom w:val="none" w:sz="0" w:space="0" w:color="auto"/>
        <w:right w:val="none" w:sz="0" w:space="0" w:color="auto"/>
      </w:divBdr>
      <w:divsChild>
        <w:div w:id="679238454">
          <w:marLeft w:val="0"/>
          <w:marRight w:val="0"/>
          <w:marTop w:val="0"/>
          <w:marBottom w:val="0"/>
          <w:divBdr>
            <w:top w:val="none" w:sz="0" w:space="0" w:color="auto"/>
            <w:left w:val="none" w:sz="0" w:space="0" w:color="auto"/>
            <w:bottom w:val="none" w:sz="0" w:space="0" w:color="auto"/>
            <w:right w:val="none" w:sz="0" w:space="0" w:color="auto"/>
          </w:divBdr>
        </w:div>
        <w:div w:id="1856992338">
          <w:marLeft w:val="0"/>
          <w:marRight w:val="0"/>
          <w:marTop w:val="0"/>
          <w:marBottom w:val="0"/>
          <w:divBdr>
            <w:top w:val="none" w:sz="0" w:space="0" w:color="auto"/>
            <w:left w:val="none" w:sz="0" w:space="0" w:color="auto"/>
            <w:bottom w:val="none" w:sz="0" w:space="0" w:color="auto"/>
            <w:right w:val="none" w:sz="0" w:space="0" w:color="auto"/>
          </w:divBdr>
        </w:div>
      </w:divsChild>
    </w:div>
    <w:div w:id="1564100744">
      <w:bodyDiv w:val="1"/>
      <w:marLeft w:val="0"/>
      <w:marRight w:val="0"/>
      <w:marTop w:val="0"/>
      <w:marBottom w:val="0"/>
      <w:divBdr>
        <w:top w:val="none" w:sz="0" w:space="0" w:color="auto"/>
        <w:left w:val="none" w:sz="0" w:space="0" w:color="auto"/>
        <w:bottom w:val="none" w:sz="0" w:space="0" w:color="auto"/>
        <w:right w:val="none" w:sz="0" w:space="0" w:color="auto"/>
      </w:divBdr>
      <w:divsChild>
        <w:div w:id="212040545">
          <w:marLeft w:val="0"/>
          <w:marRight w:val="0"/>
          <w:marTop w:val="0"/>
          <w:marBottom w:val="0"/>
          <w:divBdr>
            <w:top w:val="none" w:sz="0" w:space="0" w:color="auto"/>
            <w:left w:val="none" w:sz="0" w:space="0" w:color="auto"/>
            <w:bottom w:val="none" w:sz="0" w:space="0" w:color="auto"/>
            <w:right w:val="none" w:sz="0" w:space="0" w:color="auto"/>
          </w:divBdr>
        </w:div>
        <w:div w:id="226720179">
          <w:marLeft w:val="0"/>
          <w:marRight w:val="0"/>
          <w:marTop w:val="0"/>
          <w:marBottom w:val="0"/>
          <w:divBdr>
            <w:top w:val="none" w:sz="0" w:space="0" w:color="auto"/>
            <w:left w:val="none" w:sz="0" w:space="0" w:color="auto"/>
            <w:bottom w:val="none" w:sz="0" w:space="0" w:color="auto"/>
            <w:right w:val="none" w:sz="0" w:space="0" w:color="auto"/>
          </w:divBdr>
        </w:div>
        <w:div w:id="300889376">
          <w:marLeft w:val="0"/>
          <w:marRight w:val="0"/>
          <w:marTop w:val="0"/>
          <w:marBottom w:val="0"/>
          <w:divBdr>
            <w:top w:val="none" w:sz="0" w:space="0" w:color="auto"/>
            <w:left w:val="none" w:sz="0" w:space="0" w:color="auto"/>
            <w:bottom w:val="none" w:sz="0" w:space="0" w:color="auto"/>
            <w:right w:val="none" w:sz="0" w:space="0" w:color="auto"/>
          </w:divBdr>
        </w:div>
        <w:div w:id="318392276">
          <w:marLeft w:val="0"/>
          <w:marRight w:val="0"/>
          <w:marTop w:val="0"/>
          <w:marBottom w:val="0"/>
          <w:divBdr>
            <w:top w:val="none" w:sz="0" w:space="0" w:color="auto"/>
            <w:left w:val="none" w:sz="0" w:space="0" w:color="auto"/>
            <w:bottom w:val="none" w:sz="0" w:space="0" w:color="auto"/>
            <w:right w:val="none" w:sz="0" w:space="0" w:color="auto"/>
          </w:divBdr>
        </w:div>
        <w:div w:id="361249987">
          <w:marLeft w:val="0"/>
          <w:marRight w:val="0"/>
          <w:marTop w:val="0"/>
          <w:marBottom w:val="0"/>
          <w:divBdr>
            <w:top w:val="none" w:sz="0" w:space="0" w:color="auto"/>
            <w:left w:val="none" w:sz="0" w:space="0" w:color="auto"/>
            <w:bottom w:val="none" w:sz="0" w:space="0" w:color="auto"/>
            <w:right w:val="none" w:sz="0" w:space="0" w:color="auto"/>
          </w:divBdr>
        </w:div>
        <w:div w:id="384061366">
          <w:marLeft w:val="0"/>
          <w:marRight w:val="0"/>
          <w:marTop w:val="0"/>
          <w:marBottom w:val="0"/>
          <w:divBdr>
            <w:top w:val="none" w:sz="0" w:space="0" w:color="auto"/>
            <w:left w:val="none" w:sz="0" w:space="0" w:color="auto"/>
            <w:bottom w:val="none" w:sz="0" w:space="0" w:color="auto"/>
            <w:right w:val="none" w:sz="0" w:space="0" w:color="auto"/>
          </w:divBdr>
        </w:div>
        <w:div w:id="447050588">
          <w:marLeft w:val="0"/>
          <w:marRight w:val="0"/>
          <w:marTop w:val="0"/>
          <w:marBottom w:val="0"/>
          <w:divBdr>
            <w:top w:val="none" w:sz="0" w:space="0" w:color="auto"/>
            <w:left w:val="none" w:sz="0" w:space="0" w:color="auto"/>
            <w:bottom w:val="none" w:sz="0" w:space="0" w:color="auto"/>
            <w:right w:val="none" w:sz="0" w:space="0" w:color="auto"/>
          </w:divBdr>
        </w:div>
        <w:div w:id="561916057">
          <w:marLeft w:val="0"/>
          <w:marRight w:val="0"/>
          <w:marTop w:val="0"/>
          <w:marBottom w:val="0"/>
          <w:divBdr>
            <w:top w:val="none" w:sz="0" w:space="0" w:color="auto"/>
            <w:left w:val="none" w:sz="0" w:space="0" w:color="auto"/>
            <w:bottom w:val="none" w:sz="0" w:space="0" w:color="auto"/>
            <w:right w:val="none" w:sz="0" w:space="0" w:color="auto"/>
          </w:divBdr>
        </w:div>
        <w:div w:id="675614295">
          <w:marLeft w:val="0"/>
          <w:marRight w:val="0"/>
          <w:marTop w:val="0"/>
          <w:marBottom w:val="0"/>
          <w:divBdr>
            <w:top w:val="none" w:sz="0" w:space="0" w:color="auto"/>
            <w:left w:val="none" w:sz="0" w:space="0" w:color="auto"/>
            <w:bottom w:val="none" w:sz="0" w:space="0" w:color="auto"/>
            <w:right w:val="none" w:sz="0" w:space="0" w:color="auto"/>
          </w:divBdr>
        </w:div>
        <w:div w:id="711154156">
          <w:marLeft w:val="0"/>
          <w:marRight w:val="0"/>
          <w:marTop w:val="0"/>
          <w:marBottom w:val="0"/>
          <w:divBdr>
            <w:top w:val="none" w:sz="0" w:space="0" w:color="auto"/>
            <w:left w:val="none" w:sz="0" w:space="0" w:color="auto"/>
            <w:bottom w:val="none" w:sz="0" w:space="0" w:color="auto"/>
            <w:right w:val="none" w:sz="0" w:space="0" w:color="auto"/>
          </w:divBdr>
        </w:div>
        <w:div w:id="835727782">
          <w:marLeft w:val="0"/>
          <w:marRight w:val="0"/>
          <w:marTop w:val="0"/>
          <w:marBottom w:val="0"/>
          <w:divBdr>
            <w:top w:val="none" w:sz="0" w:space="0" w:color="auto"/>
            <w:left w:val="none" w:sz="0" w:space="0" w:color="auto"/>
            <w:bottom w:val="none" w:sz="0" w:space="0" w:color="auto"/>
            <w:right w:val="none" w:sz="0" w:space="0" w:color="auto"/>
          </w:divBdr>
        </w:div>
        <w:div w:id="904680191">
          <w:marLeft w:val="0"/>
          <w:marRight w:val="0"/>
          <w:marTop w:val="0"/>
          <w:marBottom w:val="0"/>
          <w:divBdr>
            <w:top w:val="none" w:sz="0" w:space="0" w:color="auto"/>
            <w:left w:val="none" w:sz="0" w:space="0" w:color="auto"/>
            <w:bottom w:val="none" w:sz="0" w:space="0" w:color="auto"/>
            <w:right w:val="none" w:sz="0" w:space="0" w:color="auto"/>
          </w:divBdr>
        </w:div>
        <w:div w:id="921571760">
          <w:marLeft w:val="0"/>
          <w:marRight w:val="0"/>
          <w:marTop w:val="0"/>
          <w:marBottom w:val="0"/>
          <w:divBdr>
            <w:top w:val="none" w:sz="0" w:space="0" w:color="auto"/>
            <w:left w:val="none" w:sz="0" w:space="0" w:color="auto"/>
            <w:bottom w:val="none" w:sz="0" w:space="0" w:color="auto"/>
            <w:right w:val="none" w:sz="0" w:space="0" w:color="auto"/>
          </w:divBdr>
        </w:div>
        <w:div w:id="958415375">
          <w:marLeft w:val="0"/>
          <w:marRight w:val="0"/>
          <w:marTop w:val="0"/>
          <w:marBottom w:val="0"/>
          <w:divBdr>
            <w:top w:val="none" w:sz="0" w:space="0" w:color="auto"/>
            <w:left w:val="none" w:sz="0" w:space="0" w:color="auto"/>
            <w:bottom w:val="none" w:sz="0" w:space="0" w:color="auto"/>
            <w:right w:val="none" w:sz="0" w:space="0" w:color="auto"/>
          </w:divBdr>
        </w:div>
        <w:div w:id="960920617">
          <w:marLeft w:val="0"/>
          <w:marRight w:val="0"/>
          <w:marTop w:val="0"/>
          <w:marBottom w:val="0"/>
          <w:divBdr>
            <w:top w:val="none" w:sz="0" w:space="0" w:color="auto"/>
            <w:left w:val="none" w:sz="0" w:space="0" w:color="auto"/>
            <w:bottom w:val="none" w:sz="0" w:space="0" w:color="auto"/>
            <w:right w:val="none" w:sz="0" w:space="0" w:color="auto"/>
          </w:divBdr>
        </w:div>
        <w:div w:id="1078746431">
          <w:marLeft w:val="0"/>
          <w:marRight w:val="0"/>
          <w:marTop w:val="0"/>
          <w:marBottom w:val="0"/>
          <w:divBdr>
            <w:top w:val="none" w:sz="0" w:space="0" w:color="auto"/>
            <w:left w:val="none" w:sz="0" w:space="0" w:color="auto"/>
            <w:bottom w:val="none" w:sz="0" w:space="0" w:color="auto"/>
            <w:right w:val="none" w:sz="0" w:space="0" w:color="auto"/>
          </w:divBdr>
        </w:div>
        <w:div w:id="1158809890">
          <w:marLeft w:val="0"/>
          <w:marRight w:val="0"/>
          <w:marTop w:val="0"/>
          <w:marBottom w:val="0"/>
          <w:divBdr>
            <w:top w:val="none" w:sz="0" w:space="0" w:color="auto"/>
            <w:left w:val="none" w:sz="0" w:space="0" w:color="auto"/>
            <w:bottom w:val="none" w:sz="0" w:space="0" w:color="auto"/>
            <w:right w:val="none" w:sz="0" w:space="0" w:color="auto"/>
          </w:divBdr>
        </w:div>
        <w:div w:id="1285817201">
          <w:marLeft w:val="0"/>
          <w:marRight w:val="0"/>
          <w:marTop w:val="0"/>
          <w:marBottom w:val="0"/>
          <w:divBdr>
            <w:top w:val="none" w:sz="0" w:space="0" w:color="auto"/>
            <w:left w:val="none" w:sz="0" w:space="0" w:color="auto"/>
            <w:bottom w:val="none" w:sz="0" w:space="0" w:color="auto"/>
            <w:right w:val="none" w:sz="0" w:space="0" w:color="auto"/>
          </w:divBdr>
        </w:div>
        <w:div w:id="1450591161">
          <w:marLeft w:val="0"/>
          <w:marRight w:val="0"/>
          <w:marTop w:val="0"/>
          <w:marBottom w:val="0"/>
          <w:divBdr>
            <w:top w:val="none" w:sz="0" w:space="0" w:color="auto"/>
            <w:left w:val="none" w:sz="0" w:space="0" w:color="auto"/>
            <w:bottom w:val="none" w:sz="0" w:space="0" w:color="auto"/>
            <w:right w:val="none" w:sz="0" w:space="0" w:color="auto"/>
          </w:divBdr>
        </w:div>
        <w:div w:id="1487631025">
          <w:marLeft w:val="0"/>
          <w:marRight w:val="0"/>
          <w:marTop w:val="0"/>
          <w:marBottom w:val="0"/>
          <w:divBdr>
            <w:top w:val="none" w:sz="0" w:space="0" w:color="auto"/>
            <w:left w:val="none" w:sz="0" w:space="0" w:color="auto"/>
            <w:bottom w:val="none" w:sz="0" w:space="0" w:color="auto"/>
            <w:right w:val="none" w:sz="0" w:space="0" w:color="auto"/>
          </w:divBdr>
        </w:div>
        <w:div w:id="1511947585">
          <w:marLeft w:val="0"/>
          <w:marRight w:val="0"/>
          <w:marTop w:val="0"/>
          <w:marBottom w:val="0"/>
          <w:divBdr>
            <w:top w:val="none" w:sz="0" w:space="0" w:color="auto"/>
            <w:left w:val="none" w:sz="0" w:space="0" w:color="auto"/>
            <w:bottom w:val="none" w:sz="0" w:space="0" w:color="auto"/>
            <w:right w:val="none" w:sz="0" w:space="0" w:color="auto"/>
          </w:divBdr>
        </w:div>
        <w:div w:id="1608544390">
          <w:marLeft w:val="0"/>
          <w:marRight w:val="0"/>
          <w:marTop w:val="0"/>
          <w:marBottom w:val="0"/>
          <w:divBdr>
            <w:top w:val="none" w:sz="0" w:space="0" w:color="auto"/>
            <w:left w:val="none" w:sz="0" w:space="0" w:color="auto"/>
            <w:bottom w:val="none" w:sz="0" w:space="0" w:color="auto"/>
            <w:right w:val="none" w:sz="0" w:space="0" w:color="auto"/>
          </w:divBdr>
        </w:div>
        <w:div w:id="1705516103">
          <w:marLeft w:val="0"/>
          <w:marRight w:val="0"/>
          <w:marTop w:val="0"/>
          <w:marBottom w:val="0"/>
          <w:divBdr>
            <w:top w:val="none" w:sz="0" w:space="0" w:color="auto"/>
            <w:left w:val="none" w:sz="0" w:space="0" w:color="auto"/>
            <w:bottom w:val="none" w:sz="0" w:space="0" w:color="auto"/>
            <w:right w:val="none" w:sz="0" w:space="0" w:color="auto"/>
          </w:divBdr>
        </w:div>
        <w:div w:id="1804696019">
          <w:marLeft w:val="0"/>
          <w:marRight w:val="0"/>
          <w:marTop w:val="0"/>
          <w:marBottom w:val="0"/>
          <w:divBdr>
            <w:top w:val="none" w:sz="0" w:space="0" w:color="auto"/>
            <w:left w:val="none" w:sz="0" w:space="0" w:color="auto"/>
            <w:bottom w:val="none" w:sz="0" w:space="0" w:color="auto"/>
            <w:right w:val="none" w:sz="0" w:space="0" w:color="auto"/>
          </w:divBdr>
        </w:div>
        <w:div w:id="1822887964">
          <w:marLeft w:val="0"/>
          <w:marRight w:val="0"/>
          <w:marTop w:val="0"/>
          <w:marBottom w:val="0"/>
          <w:divBdr>
            <w:top w:val="none" w:sz="0" w:space="0" w:color="auto"/>
            <w:left w:val="none" w:sz="0" w:space="0" w:color="auto"/>
            <w:bottom w:val="none" w:sz="0" w:space="0" w:color="auto"/>
            <w:right w:val="none" w:sz="0" w:space="0" w:color="auto"/>
          </w:divBdr>
        </w:div>
        <w:div w:id="1867480158">
          <w:marLeft w:val="0"/>
          <w:marRight w:val="0"/>
          <w:marTop w:val="0"/>
          <w:marBottom w:val="0"/>
          <w:divBdr>
            <w:top w:val="none" w:sz="0" w:space="0" w:color="auto"/>
            <w:left w:val="none" w:sz="0" w:space="0" w:color="auto"/>
            <w:bottom w:val="none" w:sz="0" w:space="0" w:color="auto"/>
            <w:right w:val="none" w:sz="0" w:space="0" w:color="auto"/>
          </w:divBdr>
        </w:div>
        <w:div w:id="1962879667">
          <w:marLeft w:val="0"/>
          <w:marRight w:val="0"/>
          <w:marTop w:val="0"/>
          <w:marBottom w:val="0"/>
          <w:divBdr>
            <w:top w:val="none" w:sz="0" w:space="0" w:color="auto"/>
            <w:left w:val="none" w:sz="0" w:space="0" w:color="auto"/>
            <w:bottom w:val="none" w:sz="0" w:space="0" w:color="auto"/>
            <w:right w:val="none" w:sz="0" w:space="0" w:color="auto"/>
          </w:divBdr>
        </w:div>
        <w:div w:id="2035693677">
          <w:marLeft w:val="0"/>
          <w:marRight w:val="0"/>
          <w:marTop w:val="0"/>
          <w:marBottom w:val="0"/>
          <w:divBdr>
            <w:top w:val="none" w:sz="0" w:space="0" w:color="auto"/>
            <w:left w:val="none" w:sz="0" w:space="0" w:color="auto"/>
            <w:bottom w:val="none" w:sz="0" w:space="0" w:color="auto"/>
            <w:right w:val="none" w:sz="0" w:space="0" w:color="auto"/>
          </w:divBdr>
        </w:div>
      </w:divsChild>
    </w:div>
    <w:div w:id="1734083375">
      <w:bodyDiv w:val="1"/>
      <w:marLeft w:val="0"/>
      <w:marRight w:val="0"/>
      <w:marTop w:val="0"/>
      <w:marBottom w:val="0"/>
      <w:divBdr>
        <w:top w:val="none" w:sz="0" w:space="0" w:color="auto"/>
        <w:left w:val="none" w:sz="0" w:space="0" w:color="auto"/>
        <w:bottom w:val="none" w:sz="0" w:space="0" w:color="auto"/>
        <w:right w:val="none" w:sz="0" w:space="0" w:color="auto"/>
      </w:divBdr>
      <w:divsChild>
        <w:div w:id="23412968">
          <w:marLeft w:val="0"/>
          <w:marRight w:val="0"/>
          <w:marTop w:val="0"/>
          <w:marBottom w:val="0"/>
          <w:divBdr>
            <w:top w:val="none" w:sz="0" w:space="0" w:color="auto"/>
            <w:left w:val="none" w:sz="0" w:space="0" w:color="auto"/>
            <w:bottom w:val="none" w:sz="0" w:space="0" w:color="auto"/>
            <w:right w:val="none" w:sz="0" w:space="0" w:color="auto"/>
          </w:divBdr>
        </w:div>
        <w:div w:id="146825995">
          <w:marLeft w:val="0"/>
          <w:marRight w:val="0"/>
          <w:marTop w:val="0"/>
          <w:marBottom w:val="0"/>
          <w:divBdr>
            <w:top w:val="none" w:sz="0" w:space="0" w:color="auto"/>
            <w:left w:val="none" w:sz="0" w:space="0" w:color="auto"/>
            <w:bottom w:val="none" w:sz="0" w:space="0" w:color="auto"/>
            <w:right w:val="none" w:sz="0" w:space="0" w:color="auto"/>
          </w:divBdr>
        </w:div>
        <w:div w:id="150143287">
          <w:marLeft w:val="0"/>
          <w:marRight w:val="0"/>
          <w:marTop w:val="0"/>
          <w:marBottom w:val="0"/>
          <w:divBdr>
            <w:top w:val="none" w:sz="0" w:space="0" w:color="auto"/>
            <w:left w:val="none" w:sz="0" w:space="0" w:color="auto"/>
            <w:bottom w:val="none" w:sz="0" w:space="0" w:color="auto"/>
            <w:right w:val="none" w:sz="0" w:space="0" w:color="auto"/>
          </w:divBdr>
        </w:div>
        <w:div w:id="158738473">
          <w:marLeft w:val="0"/>
          <w:marRight w:val="0"/>
          <w:marTop w:val="0"/>
          <w:marBottom w:val="0"/>
          <w:divBdr>
            <w:top w:val="none" w:sz="0" w:space="0" w:color="auto"/>
            <w:left w:val="none" w:sz="0" w:space="0" w:color="auto"/>
            <w:bottom w:val="none" w:sz="0" w:space="0" w:color="auto"/>
            <w:right w:val="none" w:sz="0" w:space="0" w:color="auto"/>
          </w:divBdr>
        </w:div>
        <w:div w:id="173230319">
          <w:marLeft w:val="0"/>
          <w:marRight w:val="0"/>
          <w:marTop w:val="0"/>
          <w:marBottom w:val="0"/>
          <w:divBdr>
            <w:top w:val="none" w:sz="0" w:space="0" w:color="auto"/>
            <w:left w:val="none" w:sz="0" w:space="0" w:color="auto"/>
            <w:bottom w:val="none" w:sz="0" w:space="0" w:color="auto"/>
            <w:right w:val="none" w:sz="0" w:space="0" w:color="auto"/>
          </w:divBdr>
        </w:div>
        <w:div w:id="246116736">
          <w:marLeft w:val="0"/>
          <w:marRight w:val="0"/>
          <w:marTop w:val="0"/>
          <w:marBottom w:val="0"/>
          <w:divBdr>
            <w:top w:val="none" w:sz="0" w:space="0" w:color="auto"/>
            <w:left w:val="none" w:sz="0" w:space="0" w:color="auto"/>
            <w:bottom w:val="none" w:sz="0" w:space="0" w:color="auto"/>
            <w:right w:val="none" w:sz="0" w:space="0" w:color="auto"/>
          </w:divBdr>
        </w:div>
        <w:div w:id="246378998">
          <w:marLeft w:val="0"/>
          <w:marRight w:val="0"/>
          <w:marTop w:val="0"/>
          <w:marBottom w:val="0"/>
          <w:divBdr>
            <w:top w:val="none" w:sz="0" w:space="0" w:color="auto"/>
            <w:left w:val="none" w:sz="0" w:space="0" w:color="auto"/>
            <w:bottom w:val="none" w:sz="0" w:space="0" w:color="auto"/>
            <w:right w:val="none" w:sz="0" w:space="0" w:color="auto"/>
          </w:divBdr>
        </w:div>
        <w:div w:id="261105567">
          <w:marLeft w:val="0"/>
          <w:marRight w:val="0"/>
          <w:marTop w:val="0"/>
          <w:marBottom w:val="0"/>
          <w:divBdr>
            <w:top w:val="none" w:sz="0" w:space="0" w:color="auto"/>
            <w:left w:val="none" w:sz="0" w:space="0" w:color="auto"/>
            <w:bottom w:val="none" w:sz="0" w:space="0" w:color="auto"/>
            <w:right w:val="none" w:sz="0" w:space="0" w:color="auto"/>
          </w:divBdr>
        </w:div>
        <w:div w:id="262763304">
          <w:marLeft w:val="0"/>
          <w:marRight w:val="0"/>
          <w:marTop w:val="0"/>
          <w:marBottom w:val="0"/>
          <w:divBdr>
            <w:top w:val="none" w:sz="0" w:space="0" w:color="auto"/>
            <w:left w:val="none" w:sz="0" w:space="0" w:color="auto"/>
            <w:bottom w:val="none" w:sz="0" w:space="0" w:color="auto"/>
            <w:right w:val="none" w:sz="0" w:space="0" w:color="auto"/>
          </w:divBdr>
        </w:div>
        <w:div w:id="295641575">
          <w:marLeft w:val="0"/>
          <w:marRight w:val="0"/>
          <w:marTop w:val="0"/>
          <w:marBottom w:val="0"/>
          <w:divBdr>
            <w:top w:val="none" w:sz="0" w:space="0" w:color="auto"/>
            <w:left w:val="none" w:sz="0" w:space="0" w:color="auto"/>
            <w:bottom w:val="none" w:sz="0" w:space="0" w:color="auto"/>
            <w:right w:val="none" w:sz="0" w:space="0" w:color="auto"/>
          </w:divBdr>
        </w:div>
        <w:div w:id="430590124">
          <w:marLeft w:val="0"/>
          <w:marRight w:val="0"/>
          <w:marTop w:val="0"/>
          <w:marBottom w:val="0"/>
          <w:divBdr>
            <w:top w:val="none" w:sz="0" w:space="0" w:color="auto"/>
            <w:left w:val="none" w:sz="0" w:space="0" w:color="auto"/>
            <w:bottom w:val="none" w:sz="0" w:space="0" w:color="auto"/>
            <w:right w:val="none" w:sz="0" w:space="0" w:color="auto"/>
          </w:divBdr>
        </w:div>
        <w:div w:id="508259165">
          <w:marLeft w:val="0"/>
          <w:marRight w:val="0"/>
          <w:marTop w:val="0"/>
          <w:marBottom w:val="0"/>
          <w:divBdr>
            <w:top w:val="none" w:sz="0" w:space="0" w:color="auto"/>
            <w:left w:val="none" w:sz="0" w:space="0" w:color="auto"/>
            <w:bottom w:val="none" w:sz="0" w:space="0" w:color="auto"/>
            <w:right w:val="none" w:sz="0" w:space="0" w:color="auto"/>
          </w:divBdr>
        </w:div>
        <w:div w:id="562179636">
          <w:marLeft w:val="0"/>
          <w:marRight w:val="0"/>
          <w:marTop w:val="0"/>
          <w:marBottom w:val="0"/>
          <w:divBdr>
            <w:top w:val="none" w:sz="0" w:space="0" w:color="auto"/>
            <w:left w:val="none" w:sz="0" w:space="0" w:color="auto"/>
            <w:bottom w:val="none" w:sz="0" w:space="0" w:color="auto"/>
            <w:right w:val="none" w:sz="0" w:space="0" w:color="auto"/>
          </w:divBdr>
        </w:div>
        <w:div w:id="700978523">
          <w:marLeft w:val="0"/>
          <w:marRight w:val="0"/>
          <w:marTop w:val="0"/>
          <w:marBottom w:val="0"/>
          <w:divBdr>
            <w:top w:val="none" w:sz="0" w:space="0" w:color="auto"/>
            <w:left w:val="none" w:sz="0" w:space="0" w:color="auto"/>
            <w:bottom w:val="none" w:sz="0" w:space="0" w:color="auto"/>
            <w:right w:val="none" w:sz="0" w:space="0" w:color="auto"/>
          </w:divBdr>
        </w:div>
        <w:div w:id="714238348">
          <w:marLeft w:val="0"/>
          <w:marRight w:val="0"/>
          <w:marTop w:val="0"/>
          <w:marBottom w:val="0"/>
          <w:divBdr>
            <w:top w:val="none" w:sz="0" w:space="0" w:color="auto"/>
            <w:left w:val="none" w:sz="0" w:space="0" w:color="auto"/>
            <w:bottom w:val="none" w:sz="0" w:space="0" w:color="auto"/>
            <w:right w:val="none" w:sz="0" w:space="0" w:color="auto"/>
          </w:divBdr>
        </w:div>
        <w:div w:id="744498829">
          <w:marLeft w:val="0"/>
          <w:marRight w:val="0"/>
          <w:marTop w:val="0"/>
          <w:marBottom w:val="0"/>
          <w:divBdr>
            <w:top w:val="none" w:sz="0" w:space="0" w:color="auto"/>
            <w:left w:val="none" w:sz="0" w:space="0" w:color="auto"/>
            <w:bottom w:val="none" w:sz="0" w:space="0" w:color="auto"/>
            <w:right w:val="none" w:sz="0" w:space="0" w:color="auto"/>
          </w:divBdr>
        </w:div>
        <w:div w:id="903293170">
          <w:marLeft w:val="0"/>
          <w:marRight w:val="0"/>
          <w:marTop w:val="0"/>
          <w:marBottom w:val="0"/>
          <w:divBdr>
            <w:top w:val="none" w:sz="0" w:space="0" w:color="auto"/>
            <w:left w:val="none" w:sz="0" w:space="0" w:color="auto"/>
            <w:bottom w:val="none" w:sz="0" w:space="0" w:color="auto"/>
            <w:right w:val="none" w:sz="0" w:space="0" w:color="auto"/>
          </w:divBdr>
        </w:div>
        <w:div w:id="1091388501">
          <w:marLeft w:val="0"/>
          <w:marRight w:val="0"/>
          <w:marTop w:val="0"/>
          <w:marBottom w:val="0"/>
          <w:divBdr>
            <w:top w:val="none" w:sz="0" w:space="0" w:color="auto"/>
            <w:left w:val="none" w:sz="0" w:space="0" w:color="auto"/>
            <w:bottom w:val="none" w:sz="0" w:space="0" w:color="auto"/>
            <w:right w:val="none" w:sz="0" w:space="0" w:color="auto"/>
          </w:divBdr>
        </w:div>
        <w:div w:id="1098985069">
          <w:marLeft w:val="0"/>
          <w:marRight w:val="0"/>
          <w:marTop w:val="0"/>
          <w:marBottom w:val="0"/>
          <w:divBdr>
            <w:top w:val="none" w:sz="0" w:space="0" w:color="auto"/>
            <w:left w:val="none" w:sz="0" w:space="0" w:color="auto"/>
            <w:bottom w:val="none" w:sz="0" w:space="0" w:color="auto"/>
            <w:right w:val="none" w:sz="0" w:space="0" w:color="auto"/>
          </w:divBdr>
        </w:div>
        <w:div w:id="1314136195">
          <w:marLeft w:val="0"/>
          <w:marRight w:val="0"/>
          <w:marTop w:val="0"/>
          <w:marBottom w:val="0"/>
          <w:divBdr>
            <w:top w:val="none" w:sz="0" w:space="0" w:color="auto"/>
            <w:left w:val="none" w:sz="0" w:space="0" w:color="auto"/>
            <w:bottom w:val="none" w:sz="0" w:space="0" w:color="auto"/>
            <w:right w:val="none" w:sz="0" w:space="0" w:color="auto"/>
          </w:divBdr>
        </w:div>
        <w:div w:id="1331060597">
          <w:marLeft w:val="0"/>
          <w:marRight w:val="0"/>
          <w:marTop w:val="0"/>
          <w:marBottom w:val="0"/>
          <w:divBdr>
            <w:top w:val="none" w:sz="0" w:space="0" w:color="auto"/>
            <w:left w:val="none" w:sz="0" w:space="0" w:color="auto"/>
            <w:bottom w:val="none" w:sz="0" w:space="0" w:color="auto"/>
            <w:right w:val="none" w:sz="0" w:space="0" w:color="auto"/>
          </w:divBdr>
        </w:div>
        <w:div w:id="1399479218">
          <w:marLeft w:val="0"/>
          <w:marRight w:val="0"/>
          <w:marTop w:val="0"/>
          <w:marBottom w:val="0"/>
          <w:divBdr>
            <w:top w:val="none" w:sz="0" w:space="0" w:color="auto"/>
            <w:left w:val="none" w:sz="0" w:space="0" w:color="auto"/>
            <w:bottom w:val="none" w:sz="0" w:space="0" w:color="auto"/>
            <w:right w:val="none" w:sz="0" w:space="0" w:color="auto"/>
          </w:divBdr>
        </w:div>
        <w:div w:id="1415544379">
          <w:marLeft w:val="0"/>
          <w:marRight w:val="0"/>
          <w:marTop w:val="0"/>
          <w:marBottom w:val="0"/>
          <w:divBdr>
            <w:top w:val="none" w:sz="0" w:space="0" w:color="auto"/>
            <w:left w:val="none" w:sz="0" w:space="0" w:color="auto"/>
            <w:bottom w:val="none" w:sz="0" w:space="0" w:color="auto"/>
            <w:right w:val="none" w:sz="0" w:space="0" w:color="auto"/>
          </w:divBdr>
        </w:div>
        <w:div w:id="1463883671">
          <w:marLeft w:val="0"/>
          <w:marRight w:val="0"/>
          <w:marTop w:val="0"/>
          <w:marBottom w:val="0"/>
          <w:divBdr>
            <w:top w:val="none" w:sz="0" w:space="0" w:color="auto"/>
            <w:left w:val="none" w:sz="0" w:space="0" w:color="auto"/>
            <w:bottom w:val="none" w:sz="0" w:space="0" w:color="auto"/>
            <w:right w:val="none" w:sz="0" w:space="0" w:color="auto"/>
          </w:divBdr>
        </w:div>
        <w:div w:id="1595430241">
          <w:marLeft w:val="0"/>
          <w:marRight w:val="0"/>
          <w:marTop w:val="0"/>
          <w:marBottom w:val="0"/>
          <w:divBdr>
            <w:top w:val="none" w:sz="0" w:space="0" w:color="auto"/>
            <w:left w:val="none" w:sz="0" w:space="0" w:color="auto"/>
            <w:bottom w:val="none" w:sz="0" w:space="0" w:color="auto"/>
            <w:right w:val="none" w:sz="0" w:space="0" w:color="auto"/>
          </w:divBdr>
        </w:div>
        <w:div w:id="1597638926">
          <w:marLeft w:val="0"/>
          <w:marRight w:val="0"/>
          <w:marTop w:val="0"/>
          <w:marBottom w:val="0"/>
          <w:divBdr>
            <w:top w:val="none" w:sz="0" w:space="0" w:color="auto"/>
            <w:left w:val="none" w:sz="0" w:space="0" w:color="auto"/>
            <w:bottom w:val="none" w:sz="0" w:space="0" w:color="auto"/>
            <w:right w:val="none" w:sz="0" w:space="0" w:color="auto"/>
          </w:divBdr>
        </w:div>
        <w:div w:id="1806896713">
          <w:marLeft w:val="0"/>
          <w:marRight w:val="0"/>
          <w:marTop w:val="0"/>
          <w:marBottom w:val="0"/>
          <w:divBdr>
            <w:top w:val="none" w:sz="0" w:space="0" w:color="auto"/>
            <w:left w:val="none" w:sz="0" w:space="0" w:color="auto"/>
            <w:bottom w:val="none" w:sz="0" w:space="0" w:color="auto"/>
            <w:right w:val="none" w:sz="0" w:space="0" w:color="auto"/>
          </w:divBdr>
        </w:div>
        <w:div w:id="1914002892">
          <w:marLeft w:val="0"/>
          <w:marRight w:val="0"/>
          <w:marTop w:val="0"/>
          <w:marBottom w:val="0"/>
          <w:divBdr>
            <w:top w:val="none" w:sz="0" w:space="0" w:color="auto"/>
            <w:left w:val="none" w:sz="0" w:space="0" w:color="auto"/>
            <w:bottom w:val="none" w:sz="0" w:space="0" w:color="auto"/>
            <w:right w:val="none" w:sz="0" w:space="0" w:color="auto"/>
          </w:divBdr>
        </w:div>
        <w:div w:id="2076589491">
          <w:marLeft w:val="0"/>
          <w:marRight w:val="0"/>
          <w:marTop w:val="0"/>
          <w:marBottom w:val="0"/>
          <w:divBdr>
            <w:top w:val="none" w:sz="0" w:space="0" w:color="auto"/>
            <w:left w:val="none" w:sz="0" w:space="0" w:color="auto"/>
            <w:bottom w:val="none" w:sz="0" w:space="0" w:color="auto"/>
            <w:right w:val="none" w:sz="0" w:space="0" w:color="auto"/>
          </w:divBdr>
        </w:div>
      </w:divsChild>
    </w:div>
    <w:div w:id="1766875873">
      <w:bodyDiv w:val="1"/>
      <w:marLeft w:val="0"/>
      <w:marRight w:val="0"/>
      <w:marTop w:val="0"/>
      <w:marBottom w:val="0"/>
      <w:divBdr>
        <w:top w:val="none" w:sz="0" w:space="0" w:color="auto"/>
        <w:left w:val="none" w:sz="0" w:space="0" w:color="auto"/>
        <w:bottom w:val="none" w:sz="0" w:space="0" w:color="auto"/>
        <w:right w:val="none" w:sz="0" w:space="0" w:color="auto"/>
      </w:divBdr>
      <w:divsChild>
        <w:div w:id="550262686">
          <w:marLeft w:val="0"/>
          <w:marRight w:val="0"/>
          <w:marTop w:val="0"/>
          <w:marBottom w:val="0"/>
          <w:divBdr>
            <w:top w:val="none" w:sz="0" w:space="0" w:color="auto"/>
            <w:left w:val="none" w:sz="0" w:space="0" w:color="auto"/>
            <w:bottom w:val="none" w:sz="0" w:space="0" w:color="auto"/>
            <w:right w:val="none" w:sz="0" w:space="0" w:color="auto"/>
          </w:divBdr>
        </w:div>
        <w:div w:id="948585471">
          <w:marLeft w:val="0"/>
          <w:marRight w:val="0"/>
          <w:marTop w:val="0"/>
          <w:marBottom w:val="0"/>
          <w:divBdr>
            <w:top w:val="none" w:sz="0" w:space="0" w:color="auto"/>
            <w:left w:val="none" w:sz="0" w:space="0" w:color="auto"/>
            <w:bottom w:val="none" w:sz="0" w:space="0" w:color="auto"/>
            <w:right w:val="none" w:sz="0" w:space="0" w:color="auto"/>
          </w:divBdr>
        </w:div>
      </w:divsChild>
    </w:div>
    <w:div w:id="1792748214">
      <w:bodyDiv w:val="1"/>
      <w:marLeft w:val="0"/>
      <w:marRight w:val="0"/>
      <w:marTop w:val="0"/>
      <w:marBottom w:val="0"/>
      <w:divBdr>
        <w:top w:val="none" w:sz="0" w:space="0" w:color="auto"/>
        <w:left w:val="none" w:sz="0" w:space="0" w:color="auto"/>
        <w:bottom w:val="none" w:sz="0" w:space="0" w:color="auto"/>
        <w:right w:val="none" w:sz="0" w:space="0" w:color="auto"/>
      </w:divBdr>
    </w:div>
    <w:div w:id="1799451842">
      <w:bodyDiv w:val="1"/>
      <w:marLeft w:val="0"/>
      <w:marRight w:val="0"/>
      <w:marTop w:val="0"/>
      <w:marBottom w:val="0"/>
      <w:divBdr>
        <w:top w:val="none" w:sz="0" w:space="0" w:color="auto"/>
        <w:left w:val="none" w:sz="0" w:space="0" w:color="auto"/>
        <w:bottom w:val="none" w:sz="0" w:space="0" w:color="auto"/>
        <w:right w:val="none" w:sz="0" w:space="0" w:color="auto"/>
      </w:divBdr>
    </w:div>
    <w:div w:id="1870751714">
      <w:bodyDiv w:val="1"/>
      <w:marLeft w:val="0"/>
      <w:marRight w:val="0"/>
      <w:marTop w:val="0"/>
      <w:marBottom w:val="0"/>
      <w:divBdr>
        <w:top w:val="none" w:sz="0" w:space="0" w:color="auto"/>
        <w:left w:val="none" w:sz="0" w:space="0" w:color="auto"/>
        <w:bottom w:val="none" w:sz="0" w:space="0" w:color="auto"/>
        <w:right w:val="none" w:sz="0" w:space="0" w:color="auto"/>
      </w:divBdr>
      <w:divsChild>
        <w:div w:id="664670813">
          <w:marLeft w:val="0"/>
          <w:marRight w:val="0"/>
          <w:marTop w:val="0"/>
          <w:marBottom w:val="0"/>
          <w:divBdr>
            <w:top w:val="none" w:sz="0" w:space="0" w:color="auto"/>
            <w:left w:val="none" w:sz="0" w:space="0" w:color="auto"/>
            <w:bottom w:val="none" w:sz="0" w:space="0" w:color="auto"/>
            <w:right w:val="none" w:sz="0" w:space="0" w:color="auto"/>
          </w:divBdr>
        </w:div>
        <w:div w:id="2086761923">
          <w:marLeft w:val="0"/>
          <w:marRight w:val="0"/>
          <w:marTop w:val="0"/>
          <w:marBottom w:val="0"/>
          <w:divBdr>
            <w:top w:val="none" w:sz="0" w:space="0" w:color="auto"/>
            <w:left w:val="none" w:sz="0" w:space="0" w:color="auto"/>
            <w:bottom w:val="none" w:sz="0" w:space="0" w:color="auto"/>
            <w:right w:val="none" w:sz="0" w:space="0" w:color="auto"/>
          </w:divBdr>
        </w:div>
      </w:divsChild>
    </w:div>
    <w:div w:id="1954440145">
      <w:bodyDiv w:val="1"/>
      <w:marLeft w:val="0"/>
      <w:marRight w:val="0"/>
      <w:marTop w:val="0"/>
      <w:marBottom w:val="0"/>
      <w:divBdr>
        <w:top w:val="none" w:sz="0" w:space="0" w:color="auto"/>
        <w:left w:val="none" w:sz="0" w:space="0" w:color="auto"/>
        <w:bottom w:val="none" w:sz="0" w:space="0" w:color="auto"/>
        <w:right w:val="none" w:sz="0" w:space="0" w:color="auto"/>
      </w:divBdr>
      <w:divsChild>
        <w:div w:id="475488899">
          <w:marLeft w:val="0"/>
          <w:marRight w:val="0"/>
          <w:marTop w:val="0"/>
          <w:marBottom w:val="0"/>
          <w:divBdr>
            <w:top w:val="none" w:sz="0" w:space="0" w:color="auto"/>
            <w:left w:val="none" w:sz="0" w:space="0" w:color="auto"/>
            <w:bottom w:val="none" w:sz="0" w:space="0" w:color="auto"/>
            <w:right w:val="none" w:sz="0" w:space="0" w:color="auto"/>
          </w:divBdr>
        </w:div>
        <w:div w:id="1924756958">
          <w:marLeft w:val="0"/>
          <w:marRight w:val="0"/>
          <w:marTop w:val="0"/>
          <w:marBottom w:val="0"/>
          <w:divBdr>
            <w:top w:val="none" w:sz="0" w:space="0" w:color="auto"/>
            <w:left w:val="none" w:sz="0" w:space="0" w:color="auto"/>
            <w:bottom w:val="none" w:sz="0" w:space="0" w:color="auto"/>
            <w:right w:val="none" w:sz="0" w:space="0" w:color="auto"/>
          </w:divBdr>
        </w:div>
        <w:div w:id="1969045182">
          <w:marLeft w:val="0"/>
          <w:marRight w:val="0"/>
          <w:marTop w:val="0"/>
          <w:marBottom w:val="0"/>
          <w:divBdr>
            <w:top w:val="none" w:sz="0" w:space="0" w:color="auto"/>
            <w:left w:val="none" w:sz="0" w:space="0" w:color="auto"/>
            <w:bottom w:val="none" w:sz="0" w:space="0" w:color="auto"/>
            <w:right w:val="none" w:sz="0" w:space="0" w:color="auto"/>
          </w:divBdr>
        </w:div>
        <w:div w:id="2060280001">
          <w:marLeft w:val="0"/>
          <w:marRight w:val="0"/>
          <w:marTop w:val="0"/>
          <w:marBottom w:val="0"/>
          <w:divBdr>
            <w:top w:val="none" w:sz="0" w:space="0" w:color="auto"/>
            <w:left w:val="none" w:sz="0" w:space="0" w:color="auto"/>
            <w:bottom w:val="none" w:sz="0" w:space="0" w:color="auto"/>
            <w:right w:val="none" w:sz="0" w:space="0" w:color="auto"/>
          </w:divBdr>
        </w:div>
      </w:divsChild>
    </w:div>
    <w:div w:id="2001082464">
      <w:bodyDiv w:val="1"/>
      <w:marLeft w:val="0"/>
      <w:marRight w:val="0"/>
      <w:marTop w:val="0"/>
      <w:marBottom w:val="0"/>
      <w:divBdr>
        <w:top w:val="none" w:sz="0" w:space="0" w:color="auto"/>
        <w:left w:val="none" w:sz="0" w:space="0" w:color="auto"/>
        <w:bottom w:val="none" w:sz="0" w:space="0" w:color="auto"/>
        <w:right w:val="none" w:sz="0" w:space="0" w:color="auto"/>
      </w:divBdr>
    </w:div>
    <w:div w:id="2031442557">
      <w:bodyDiv w:val="1"/>
      <w:marLeft w:val="0"/>
      <w:marRight w:val="0"/>
      <w:marTop w:val="0"/>
      <w:marBottom w:val="0"/>
      <w:divBdr>
        <w:top w:val="none" w:sz="0" w:space="0" w:color="auto"/>
        <w:left w:val="none" w:sz="0" w:space="0" w:color="auto"/>
        <w:bottom w:val="none" w:sz="0" w:space="0" w:color="auto"/>
        <w:right w:val="none" w:sz="0" w:space="0" w:color="auto"/>
      </w:divBdr>
    </w:div>
    <w:div w:id="2125882812">
      <w:bodyDiv w:val="1"/>
      <w:marLeft w:val="0"/>
      <w:marRight w:val="0"/>
      <w:marTop w:val="0"/>
      <w:marBottom w:val="0"/>
      <w:divBdr>
        <w:top w:val="none" w:sz="0" w:space="0" w:color="auto"/>
        <w:left w:val="none" w:sz="0" w:space="0" w:color="auto"/>
        <w:bottom w:val="none" w:sz="0" w:space="0" w:color="auto"/>
        <w:right w:val="none" w:sz="0" w:space="0" w:color="auto"/>
      </w:divBdr>
      <w:divsChild>
        <w:div w:id="905870491">
          <w:marLeft w:val="0"/>
          <w:marRight w:val="0"/>
          <w:marTop w:val="0"/>
          <w:marBottom w:val="0"/>
          <w:divBdr>
            <w:top w:val="none" w:sz="0" w:space="0" w:color="auto"/>
            <w:left w:val="none" w:sz="0" w:space="0" w:color="auto"/>
            <w:bottom w:val="none" w:sz="0" w:space="0" w:color="auto"/>
            <w:right w:val="none" w:sz="0" w:space="0" w:color="auto"/>
          </w:divBdr>
        </w:div>
        <w:div w:id="2142962728">
          <w:marLeft w:val="0"/>
          <w:marRight w:val="0"/>
          <w:marTop w:val="0"/>
          <w:marBottom w:val="0"/>
          <w:divBdr>
            <w:top w:val="none" w:sz="0" w:space="0" w:color="auto"/>
            <w:left w:val="none" w:sz="0" w:space="0" w:color="auto"/>
            <w:bottom w:val="none" w:sz="0" w:space="0" w:color="auto"/>
            <w:right w:val="none" w:sz="0" w:space="0" w:color="auto"/>
          </w:divBdr>
        </w:div>
      </w:divsChild>
    </w:div>
    <w:div w:id="2134665789">
      <w:bodyDiv w:val="1"/>
      <w:marLeft w:val="0"/>
      <w:marRight w:val="0"/>
      <w:marTop w:val="0"/>
      <w:marBottom w:val="0"/>
      <w:divBdr>
        <w:top w:val="none" w:sz="0" w:space="0" w:color="auto"/>
        <w:left w:val="none" w:sz="0" w:space="0" w:color="auto"/>
        <w:bottom w:val="none" w:sz="0" w:space="0" w:color="auto"/>
        <w:right w:val="none" w:sz="0" w:space="0" w:color="auto"/>
      </w:divBdr>
      <w:divsChild>
        <w:div w:id="60445212">
          <w:marLeft w:val="0"/>
          <w:marRight w:val="0"/>
          <w:marTop w:val="0"/>
          <w:marBottom w:val="0"/>
          <w:divBdr>
            <w:top w:val="none" w:sz="0" w:space="0" w:color="auto"/>
            <w:left w:val="none" w:sz="0" w:space="0" w:color="auto"/>
            <w:bottom w:val="none" w:sz="0" w:space="0" w:color="auto"/>
            <w:right w:val="none" w:sz="0" w:space="0" w:color="auto"/>
          </w:divBdr>
        </w:div>
        <w:div w:id="183910567">
          <w:marLeft w:val="0"/>
          <w:marRight w:val="0"/>
          <w:marTop w:val="0"/>
          <w:marBottom w:val="0"/>
          <w:divBdr>
            <w:top w:val="none" w:sz="0" w:space="0" w:color="auto"/>
            <w:left w:val="none" w:sz="0" w:space="0" w:color="auto"/>
            <w:bottom w:val="none" w:sz="0" w:space="0" w:color="auto"/>
            <w:right w:val="none" w:sz="0" w:space="0" w:color="auto"/>
          </w:divBdr>
        </w:div>
        <w:div w:id="211356999">
          <w:marLeft w:val="0"/>
          <w:marRight w:val="0"/>
          <w:marTop w:val="0"/>
          <w:marBottom w:val="0"/>
          <w:divBdr>
            <w:top w:val="none" w:sz="0" w:space="0" w:color="auto"/>
            <w:left w:val="none" w:sz="0" w:space="0" w:color="auto"/>
            <w:bottom w:val="none" w:sz="0" w:space="0" w:color="auto"/>
            <w:right w:val="none" w:sz="0" w:space="0" w:color="auto"/>
          </w:divBdr>
        </w:div>
        <w:div w:id="279920995">
          <w:marLeft w:val="0"/>
          <w:marRight w:val="0"/>
          <w:marTop w:val="0"/>
          <w:marBottom w:val="0"/>
          <w:divBdr>
            <w:top w:val="none" w:sz="0" w:space="0" w:color="auto"/>
            <w:left w:val="none" w:sz="0" w:space="0" w:color="auto"/>
            <w:bottom w:val="none" w:sz="0" w:space="0" w:color="auto"/>
            <w:right w:val="none" w:sz="0" w:space="0" w:color="auto"/>
          </w:divBdr>
        </w:div>
        <w:div w:id="359864006">
          <w:marLeft w:val="0"/>
          <w:marRight w:val="0"/>
          <w:marTop w:val="0"/>
          <w:marBottom w:val="0"/>
          <w:divBdr>
            <w:top w:val="none" w:sz="0" w:space="0" w:color="auto"/>
            <w:left w:val="none" w:sz="0" w:space="0" w:color="auto"/>
            <w:bottom w:val="none" w:sz="0" w:space="0" w:color="auto"/>
            <w:right w:val="none" w:sz="0" w:space="0" w:color="auto"/>
          </w:divBdr>
        </w:div>
        <w:div w:id="450635814">
          <w:marLeft w:val="0"/>
          <w:marRight w:val="0"/>
          <w:marTop w:val="0"/>
          <w:marBottom w:val="0"/>
          <w:divBdr>
            <w:top w:val="none" w:sz="0" w:space="0" w:color="auto"/>
            <w:left w:val="none" w:sz="0" w:space="0" w:color="auto"/>
            <w:bottom w:val="none" w:sz="0" w:space="0" w:color="auto"/>
            <w:right w:val="none" w:sz="0" w:space="0" w:color="auto"/>
          </w:divBdr>
        </w:div>
        <w:div w:id="460807065">
          <w:marLeft w:val="0"/>
          <w:marRight w:val="0"/>
          <w:marTop w:val="0"/>
          <w:marBottom w:val="0"/>
          <w:divBdr>
            <w:top w:val="none" w:sz="0" w:space="0" w:color="auto"/>
            <w:left w:val="none" w:sz="0" w:space="0" w:color="auto"/>
            <w:bottom w:val="none" w:sz="0" w:space="0" w:color="auto"/>
            <w:right w:val="none" w:sz="0" w:space="0" w:color="auto"/>
          </w:divBdr>
        </w:div>
        <w:div w:id="503785685">
          <w:marLeft w:val="0"/>
          <w:marRight w:val="0"/>
          <w:marTop w:val="0"/>
          <w:marBottom w:val="0"/>
          <w:divBdr>
            <w:top w:val="none" w:sz="0" w:space="0" w:color="auto"/>
            <w:left w:val="none" w:sz="0" w:space="0" w:color="auto"/>
            <w:bottom w:val="none" w:sz="0" w:space="0" w:color="auto"/>
            <w:right w:val="none" w:sz="0" w:space="0" w:color="auto"/>
          </w:divBdr>
        </w:div>
        <w:div w:id="566965020">
          <w:marLeft w:val="0"/>
          <w:marRight w:val="0"/>
          <w:marTop w:val="0"/>
          <w:marBottom w:val="0"/>
          <w:divBdr>
            <w:top w:val="none" w:sz="0" w:space="0" w:color="auto"/>
            <w:left w:val="none" w:sz="0" w:space="0" w:color="auto"/>
            <w:bottom w:val="none" w:sz="0" w:space="0" w:color="auto"/>
            <w:right w:val="none" w:sz="0" w:space="0" w:color="auto"/>
          </w:divBdr>
        </w:div>
        <w:div w:id="658002915">
          <w:marLeft w:val="0"/>
          <w:marRight w:val="0"/>
          <w:marTop w:val="0"/>
          <w:marBottom w:val="0"/>
          <w:divBdr>
            <w:top w:val="none" w:sz="0" w:space="0" w:color="auto"/>
            <w:left w:val="none" w:sz="0" w:space="0" w:color="auto"/>
            <w:bottom w:val="none" w:sz="0" w:space="0" w:color="auto"/>
            <w:right w:val="none" w:sz="0" w:space="0" w:color="auto"/>
          </w:divBdr>
        </w:div>
        <w:div w:id="712072521">
          <w:marLeft w:val="0"/>
          <w:marRight w:val="0"/>
          <w:marTop w:val="0"/>
          <w:marBottom w:val="0"/>
          <w:divBdr>
            <w:top w:val="none" w:sz="0" w:space="0" w:color="auto"/>
            <w:left w:val="none" w:sz="0" w:space="0" w:color="auto"/>
            <w:bottom w:val="none" w:sz="0" w:space="0" w:color="auto"/>
            <w:right w:val="none" w:sz="0" w:space="0" w:color="auto"/>
          </w:divBdr>
        </w:div>
        <w:div w:id="778724685">
          <w:marLeft w:val="0"/>
          <w:marRight w:val="0"/>
          <w:marTop w:val="0"/>
          <w:marBottom w:val="0"/>
          <w:divBdr>
            <w:top w:val="none" w:sz="0" w:space="0" w:color="auto"/>
            <w:left w:val="none" w:sz="0" w:space="0" w:color="auto"/>
            <w:bottom w:val="none" w:sz="0" w:space="0" w:color="auto"/>
            <w:right w:val="none" w:sz="0" w:space="0" w:color="auto"/>
          </w:divBdr>
        </w:div>
        <w:div w:id="843010980">
          <w:marLeft w:val="0"/>
          <w:marRight w:val="0"/>
          <w:marTop w:val="0"/>
          <w:marBottom w:val="0"/>
          <w:divBdr>
            <w:top w:val="none" w:sz="0" w:space="0" w:color="auto"/>
            <w:left w:val="none" w:sz="0" w:space="0" w:color="auto"/>
            <w:bottom w:val="none" w:sz="0" w:space="0" w:color="auto"/>
            <w:right w:val="none" w:sz="0" w:space="0" w:color="auto"/>
          </w:divBdr>
        </w:div>
        <w:div w:id="843666463">
          <w:marLeft w:val="0"/>
          <w:marRight w:val="0"/>
          <w:marTop w:val="0"/>
          <w:marBottom w:val="0"/>
          <w:divBdr>
            <w:top w:val="none" w:sz="0" w:space="0" w:color="auto"/>
            <w:left w:val="none" w:sz="0" w:space="0" w:color="auto"/>
            <w:bottom w:val="none" w:sz="0" w:space="0" w:color="auto"/>
            <w:right w:val="none" w:sz="0" w:space="0" w:color="auto"/>
          </w:divBdr>
        </w:div>
        <w:div w:id="904410784">
          <w:marLeft w:val="0"/>
          <w:marRight w:val="0"/>
          <w:marTop w:val="0"/>
          <w:marBottom w:val="0"/>
          <w:divBdr>
            <w:top w:val="none" w:sz="0" w:space="0" w:color="auto"/>
            <w:left w:val="none" w:sz="0" w:space="0" w:color="auto"/>
            <w:bottom w:val="none" w:sz="0" w:space="0" w:color="auto"/>
            <w:right w:val="none" w:sz="0" w:space="0" w:color="auto"/>
          </w:divBdr>
        </w:div>
        <w:div w:id="964313656">
          <w:marLeft w:val="0"/>
          <w:marRight w:val="0"/>
          <w:marTop w:val="0"/>
          <w:marBottom w:val="0"/>
          <w:divBdr>
            <w:top w:val="none" w:sz="0" w:space="0" w:color="auto"/>
            <w:left w:val="none" w:sz="0" w:space="0" w:color="auto"/>
            <w:bottom w:val="none" w:sz="0" w:space="0" w:color="auto"/>
            <w:right w:val="none" w:sz="0" w:space="0" w:color="auto"/>
          </w:divBdr>
        </w:div>
        <w:div w:id="1089230107">
          <w:marLeft w:val="0"/>
          <w:marRight w:val="0"/>
          <w:marTop w:val="0"/>
          <w:marBottom w:val="0"/>
          <w:divBdr>
            <w:top w:val="none" w:sz="0" w:space="0" w:color="auto"/>
            <w:left w:val="none" w:sz="0" w:space="0" w:color="auto"/>
            <w:bottom w:val="none" w:sz="0" w:space="0" w:color="auto"/>
            <w:right w:val="none" w:sz="0" w:space="0" w:color="auto"/>
          </w:divBdr>
        </w:div>
        <w:div w:id="1131678951">
          <w:marLeft w:val="0"/>
          <w:marRight w:val="0"/>
          <w:marTop w:val="0"/>
          <w:marBottom w:val="0"/>
          <w:divBdr>
            <w:top w:val="none" w:sz="0" w:space="0" w:color="auto"/>
            <w:left w:val="none" w:sz="0" w:space="0" w:color="auto"/>
            <w:bottom w:val="none" w:sz="0" w:space="0" w:color="auto"/>
            <w:right w:val="none" w:sz="0" w:space="0" w:color="auto"/>
          </w:divBdr>
        </w:div>
        <w:div w:id="1326006985">
          <w:marLeft w:val="0"/>
          <w:marRight w:val="0"/>
          <w:marTop w:val="0"/>
          <w:marBottom w:val="0"/>
          <w:divBdr>
            <w:top w:val="none" w:sz="0" w:space="0" w:color="auto"/>
            <w:left w:val="none" w:sz="0" w:space="0" w:color="auto"/>
            <w:bottom w:val="none" w:sz="0" w:space="0" w:color="auto"/>
            <w:right w:val="none" w:sz="0" w:space="0" w:color="auto"/>
          </w:divBdr>
        </w:div>
        <w:div w:id="1340617679">
          <w:marLeft w:val="0"/>
          <w:marRight w:val="0"/>
          <w:marTop w:val="0"/>
          <w:marBottom w:val="0"/>
          <w:divBdr>
            <w:top w:val="none" w:sz="0" w:space="0" w:color="auto"/>
            <w:left w:val="none" w:sz="0" w:space="0" w:color="auto"/>
            <w:bottom w:val="none" w:sz="0" w:space="0" w:color="auto"/>
            <w:right w:val="none" w:sz="0" w:space="0" w:color="auto"/>
          </w:divBdr>
        </w:div>
        <w:div w:id="1520048357">
          <w:marLeft w:val="0"/>
          <w:marRight w:val="0"/>
          <w:marTop w:val="0"/>
          <w:marBottom w:val="0"/>
          <w:divBdr>
            <w:top w:val="none" w:sz="0" w:space="0" w:color="auto"/>
            <w:left w:val="none" w:sz="0" w:space="0" w:color="auto"/>
            <w:bottom w:val="none" w:sz="0" w:space="0" w:color="auto"/>
            <w:right w:val="none" w:sz="0" w:space="0" w:color="auto"/>
          </w:divBdr>
        </w:div>
        <w:div w:id="1550338057">
          <w:marLeft w:val="0"/>
          <w:marRight w:val="0"/>
          <w:marTop w:val="0"/>
          <w:marBottom w:val="0"/>
          <w:divBdr>
            <w:top w:val="none" w:sz="0" w:space="0" w:color="auto"/>
            <w:left w:val="none" w:sz="0" w:space="0" w:color="auto"/>
            <w:bottom w:val="none" w:sz="0" w:space="0" w:color="auto"/>
            <w:right w:val="none" w:sz="0" w:space="0" w:color="auto"/>
          </w:divBdr>
        </w:div>
        <w:div w:id="1627618402">
          <w:marLeft w:val="0"/>
          <w:marRight w:val="0"/>
          <w:marTop w:val="0"/>
          <w:marBottom w:val="0"/>
          <w:divBdr>
            <w:top w:val="none" w:sz="0" w:space="0" w:color="auto"/>
            <w:left w:val="none" w:sz="0" w:space="0" w:color="auto"/>
            <w:bottom w:val="none" w:sz="0" w:space="0" w:color="auto"/>
            <w:right w:val="none" w:sz="0" w:space="0" w:color="auto"/>
          </w:divBdr>
        </w:div>
        <w:div w:id="1636832692">
          <w:marLeft w:val="0"/>
          <w:marRight w:val="0"/>
          <w:marTop w:val="0"/>
          <w:marBottom w:val="0"/>
          <w:divBdr>
            <w:top w:val="none" w:sz="0" w:space="0" w:color="auto"/>
            <w:left w:val="none" w:sz="0" w:space="0" w:color="auto"/>
            <w:bottom w:val="none" w:sz="0" w:space="0" w:color="auto"/>
            <w:right w:val="none" w:sz="0" w:space="0" w:color="auto"/>
          </w:divBdr>
        </w:div>
        <w:div w:id="1687974098">
          <w:marLeft w:val="0"/>
          <w:marRight w:val="0"/>
          <w:marTop w:val="0"/>
          <w:marBottom w:val="0"/>
          <w:divBdr>
            <w:top w:val="none" w:sz="0" w:space="0" w:color="auto"/>
            <w:left w:val="none" w:sz="0" w:space="0" w:color="auto"/>
            <w:bottom w:val="none" w:sz="0" w:space="0" w:color="auto"/>
            <w:right w:val="none" w:sz="0" w:space="0" w:color="auto"/>
          </w:divBdr>
        </w:div>
        <w:div w:id="1799104925">
          <w:marLeft w:val="0"/>
          <w:marRight w:val="0"/>
          <w:marTop w:val="0"/>
          <w:marBottom w:val="0"/>
          <w:divBdr>
            <w:top w:val="none" w:sz="0" w:space="0" w:color="auto"/>
            <w:left w:val="none" w:sz="0" w:space="0" w:color="auto"/>
            <w:bottom w:val="none" w:sz="0" w:space="0" w:color="auto"/>
            <w:right w:val="none" w:sz="0" w:space="0" w:color="auto"/>
          </w:divBdr>
        </w:div>
        <w:div w:id="1833445212">
          <w:marLeft w:val="0"/>
          <w:marRight w:val="0"/>
          <w:marTop w:val="0"/>
          <w:marBottom w:val="0"/>
          <w:divBdr>
            <w:top w:val="none" w:sz="0" w:space="0" w:color="auto"/>
            <w:left w:val="none" w:sz="0" w:space="0" w:color="auto"/>
            <w:bottom w:val="none" w:sz="0" w:space="0" w:color="auto"/>
            <w:right w:val="none" w:sz="0" w:space="0" w:color="auto"/>
          </w:divBdr>
        </w:div>
        <w:div w:id="1930844586">
          <w:marLeft w:val="0"/>
          <w:marRight w:val="0"/>
          <w:marTop w:val="0"/>
          <w:marBottom w:val="0"/>
          <w:divBdr>
            <w:top w:val="none" w:sz="0" w:space="0" w:color="auto"/>
            <w:left w:val="none" w:sz="0" w:space="0" w:color="auto"/>
            <w:bottom w:val="none" w:sz="0" w:space="0" w:color="auto"/>
            <w:right w:val="none" w:sz="0" w:space="0" w:color="auto"/>
          </w:divBdr>
        </w:div>
        <w:div w:id="2130850017">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erten\Downloads\DE%20Pressemappe%20Langfassung%5b70%5d%2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127AADF79E8FB47BC76D49BD82496F3" ma:contentTypeVersion="11" ma:contentTypeDescription="Ein neues Dokument erstellen." ma:contentTypeScope="" ma:versionID="94ff151c1f28d003c8c64e5fd86fc630">
  <xsd:schema xmlns:xsd="http://www.w3.org/2001/XMLSchema" xmlns:xs="http://www.w3.org/2001/XMLSchema" xmlns:p="http://schemas.microsoft.com/office/2006/metadata/properties" xmlns:ns2="41e19060-1189-4ac7-b7d8-b625944ddd81" xmlns:ns3="50fdaf76-d4f5-43ea-86dd-71ded9db9b6c" targetNamespace="http://schemas.microsoft.com/office/2006/metadata/properties" ma:root="true" ma:fieldsID="32bbe8f40b17c74ebf77d9dc9aefdbe1" ns2:_="" ns3:_="">
    <xsd:import namespace="41e19060-1189-4ac7-b7d8-b625944ddd81"/>
    <xsd:import namespace="50fdaf76-d4f5-43ea-86dd-71ded9db9b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19060-1189-4ac7-b7d8-b625944dd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be0d7a98-4912-42b3-9c6b-d0dcd53a30b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fdaf76-d4f5-43ea-86dd-71ded9db9b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be36da1-2f85-4b3d-879c-b6ad2c0dc6c5}" ma:internalName="TaxCatchAll" ma:showField="CatchAllData" ma:web="50fdaf76-d4f5-43ea-86dd-71ded9db9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fdaf76-d4f5-43ea-86dd-71ded9db9b6c" xsi:nil="true"/>
    <lcf76f155ced4ddcb4097134ff3c332f xmlns="41e19060-1189-4ac7-b7d8-b625944ddd8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23E8E-1EF1-4851-A9C2-91D6A14D6AA2}">
  <ds:schemaRefs>
    <ds:schemaRef ds:uri="http://schemas.microsoft.com/sharepoint/v3/contenttype/forms"/>
  </ds:schemaRefs>
</ds:datastoreItem>
</file>

<file path=customXml/itemProps2.xml><?xml version="1.0" encoding="utf-8"?>
<ds:datastoreItem xmlns:ds="http://schemas.openxmlformats.org/officeDocument/2006/customXml" ds:itemID="{C3182A42-D4E4-4044-8B70-D071DFC72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19060-1189-4ac7-b7d8-b625944ddd81"/>
    <ds:schemaRef ds:uri="50fdaf76-d4f5-43ea-86dd-71ded9db9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3D043-0F9F-4277-9AD9-CE2B36DCC9B9}">
  <ds:schemaRefs>
    <ds:schemaRef ds:uri="http://schemas.microsoft.com/office/2006/metadata/properties"/>
    <ds:schemaRef ds:uri="http://schemas.microsoft.com/office/infopath/2007/PartnerControls"/>
    <ds:schemaRef ds:uri="50fdaf76-d4f5-43ea-86dd-71ded9db9b6c"/>
    <ds:schemaRef ds:uri="41e19060-1189-4ac7-b7d8-b625944ddd81"/>
  </ds:schemaRefs>
</ds:datastoreItem>
</file>

<file path=customXml/itemProps4.xml><?xml version="1.0" encoding="utf-8"?>
<ds:datastoreItem xmlns:ds="http://schemas.openxmlformats.org/officeDocument/2006/customXml" ds:itemID="{5407FD46-14CE-4B49-8492-E57671B29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 Pressemappe Langfassung[70] (1).dotx</Template>
  <TotalTime>0</TotalTime>
  <Pages>9</Pages>
  <Words>1489</Words>
  <Characters>8451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BMW Group PressClub</vt:lpstr>
    </vt:vector>
  </TitlesOfParts>
  <Company>Microsoft</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Christian Frederik Merten</dc:creator>
  <cp:keywords/>
  <cp:lastModifiedBy>Bode Matthias, AK-20</cp:lastModifiedBy>
  <cp:revision>13</cp:revision>
  <cp:lastPrinted>2025-08-18T14:29:00Z</cp:lastPrinted>
  <dcterms:created xsi:type="dcterms:W3CDTF">2025-08-21T11:15:00Z</dcterms:created>
  <dcterms:modified xsi:type="dcterms:W3CDTF">2025-08-27T07:41:00Z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935750-240b-48e4-a615-66942a738439_Enabled">
    <vt:lpwstr>true</vt:lpwstr>
  </property>
  <property fmtid="{D5CDD505-2E9C-101B-9397-08002B2CF9AE}" pid="3" name="MSIP_Label_e6935750-240b-48e4-a615-66942a738439_SetDate">
    <vt:lpwstr>2025-01-08T15:39:44Z</vt:lpwstr>
  </property>
  <property fmtid="{D5CDD505-2E9C-101B-9397-08002B2CF9AE}" pid="4" name="MSIP_Label_e6935750-240b-48e4-a615-66942a738439_Method">
    <vt:lpwstr>Standard</vt:lpwstr>
  </property>
  <property fmtid="{D5CDD505-2E9C-101B-9397-08002B2CF9AE}" pid="5" name="MSIP_Label_e6935750-240b-48e4-a615-66942a738439_Name">
    <vt:lpwstr>e6935750-240b-48e4-a615-66942a738439</vt:lpwstr>
  </property>
  <property fmtid="{D5CDD505-2E9C-101B-9397-08002B2CF9AE}" pid="6" name="MSIP_Label_e6935750-240b-48e4-a615-66942a738439_SiteId">
    <vt:lpwstr>ce849bab-cc1c-465b-b62e-18f07c9ac198</vt:lpwstr>
  </property>
  <property fmtid="{D5CDD505-2E9C-101B-9397-08002B2CF9AE}" pid="7" name="MSIP_Label_e6935750-240b-48e4-a615-66942a738439_ActionId">
    <vt:lpwstr>fee657c1-4ddb-451e-b909-ab664baee237</vt:lpwstr>
  </property>
  <property fmtid="{D5CDD505-2E9C-101B-9397-08002B2CF9AE}" pid="8" name="MSIP_Label_e6935750-240b-48e4-a615-66942a738439_ContentBits">
    <vt:lpwstr>2</vt:lpwstr>
  </property>
  <property fmtid="{D5CDD505-2E9C-101B-9397-08002B2CF9AE}" pid="9" name="ContentTypeId">
    <vt:lpwstr>0x010100D127AADF79E8FB47BC76D49BD82496F3</vt:lpwstr>
  </property>
  <property fmtid="{D5CDD505-2E9C-101B-9397-08002B2CF9AE}" pid="10" name="MediaServiceImageTags">
    <vt:lpwstr/>
  </property>
</Properties>
</file>