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E4" w:rsidRPr="004C5AD5" w:rsidRDefault="00CB60E4" w:rsidP="00BB3BAB">
      <w:pPr>
        <w:shd w:val="clear" w:color="auto" w:fill="FFFFFF"/>
        <w:rPr>
          <w:rFonts w:cs="Arial"/>
          <w:b/>
        </w:rPr>
      </w:pPr>
    </w:p>
    <w:p w:rsidR="005F3733" w:rsidRDefault="005F3733" w:rsidP="00BB3BAB">
      <w:pPr>
        <w:shd w:val="clear" w:color="auto" w:fill="FFFFFF"/>
        <w:spacing w:line="360" w:lineRule="auto"/>
        <w:jc w:val="both"/>
        <w:rPr>
          <w:rFonts w:cs="Arial"/>
          <w:b/>
          <w:sz w:val="26"/>
          <w:szCs w:val="26"/>
          <w:lang w:val="en-US"/>
        </w:rPr>
      </w:pPr>
    </w:p>
    <w:p w:rsidR="005F3733" w:rsidRPr="004C7A53" w:rsidRDefault="001B4A94" w:rsidP="001B4A94">
      <w:pPr>
        <w:shd w:val="clear" w:color="auto" w:fill="FFFFFF"/>
        <w:spacing w:line="360" w:lineRule="auto"/>
        <w:jc w:val="center"/>
        <w:rPr>
          <w:rFonts w:cs="Arial"/>
          <w:b/>
        </w:rPr>
      </w:pPr>
      <w:r w:rsidRPr="004C7A53">
        <w:rPr>
          <w:rFonts w:cs="Arial"/>
          <w:b/>
          <w:lang w:val="en-US"/>
        </w:rPr>
        <w:t>MINI</w:t>
      </w:r>
      <w:r w:rsidRPr="004C7A53">
        <w:rPr>
          <w:rFonts w:cs="Arial"/>
          <w:b/>
        </w:rPr>
        <w:t xml:space="preserve"> </w:t>
      </w:r>
      <w:r w:rsidR="00361C31">
        <w:rPr>
          <w:rFonts w:cs="Arial"/>
          <w:b/>
        </w:rPr>
        <w:t>диктует модные тенденции</w:t>
      </w:r>
      <w:r w:rsidRPr="004C7A53">
        <w:rPr>
          <w:rFonts w:cs="Arial"/>
          <w:b/>
        </w:rPr>
        <w:t>!</w:t>
      </w:r>
    </w:p>
    <w:p w:rsidR="005F3733" w:rsidRPr="004C7A53" w:rsidRDefault="005F3733" w:rsidP="00BB3BAB">
      <w:pPr>
        <w:shd w:val="clear" w:color="auto" w:fill="FFFFFF"/>
        <w:spacing w:line="360" w:lineRule="auto"/>
        <w:jc w:val="both"/>
        <w:rPr>
          <w:rFonts w:cs="Arial"/>
          <w:b/>
        </w:rPr>
      </w:pPr>
    </w:p>
    <w:p w:rsidR="001B4A94" w:rsidRPr="004C7A53" w:rsidRDefault="009660D7" w:rsidP="00BB3BAB">
      <w:pPr>
        <w:shd w:val="clear" w:color="auto" w:fill="FFFFFF"/>
        <w:spacing w:line="360" w:lineRule="auto"/>
        <w:jc w:val="both"/>
        <w:rPr>
          <w:rFonts w:cs="Arial"/>
          <w:b/>
          <w:iCs/>
        </w:rPr>
      </w:pPr>
      <w:r>
        <w:rPr>
          <w:rFonts w:cs="Arial"/>
          <w:b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29210</wp:posOffset>
            </wp:positionV>
            <wp:extent cx="2679065" cy="1809750"/>
            <wp:effectExtent l="19050" t="0" r="6985" b="0"/>
            <wp:wrapThrough wrapText="bothSides">
              <wp:wrapPolygon edited="0">
                <wp:start x="-154" y="0"/>
                <wp:lineTo x="-154" y="21373"/>
                <wp:lineTo x="21656" y="21373"/>
                <wp:lineTo x="21656" y="0"/>
                <wp:lineTo x="-154" y="0"/>
              </wp:wrapPolygon>
            </wp:wrapThrough>
            <wp:docPr id="1" name="Picture 1" descr="M:\MINI\IMAGES\FASHION`S NIGHT-MINI\FASHION`S NIGHT MINI - Preview\IMG_9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MINI\IMAGES\FASHION`S NIGHT-MINI\FASHION`S NIGHT MINI - Preview\IMG_9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C31">
        <w:rPr>
          <w:rFonts w:cs="Arial"/>
          <w:b/>
          <w:iCs/>
        </w:rPr>
        <w:t>С</w:t>
      </w:r>
      <w:r w:rsidR="001B4A94" w:rsidRPr="004C7A53">
        <w:rPr>
          <w:rFonts w:cs="Arial"/>
          <w:b/>
          <w:iCs/>
        </w:rPr>
        <w:t>тильный британский автомобиль принял участие в традиционно</w:t>
      </w:r>
      <w:r w:rsidR="002112A1">
        <w:rPr>
          <w:rFonts w:cs="Arial"/>
          <w:b/>
          <w:iCs/>
        </w:rPr>
        <w:t>й</w:t>
      </w:r>
      <w:r w:rsidR="001B4A94" w:rsidRPr="004C7A53">
        <w:rPr>
          <w:rFonts w:cs="Arial"/>
          <w:b/>
          <w:iCs/>
        </w:rPr>
        <w:t xml:space="preserve"> Fashion's Night</w:t>
      </w:r>
      <w:r w:rsidR="005E4036">
        <w:rPr>
          <w:rFonts w:cs="Arial"/>
          <w:b/>
          <w:iCs/>
        </w:rPr>
        <w:t xml:space="preserve"> </w:t>
      </w:r>
      <w:r w:rsidR="001B4A94" w:rsidRPr="004C7A53">
        <w:rPr>
          <w:rFonts w:cs="Arial"/>
          <w:b/>
          <w:iCs/>
          <w:lang w:val="en-US"/>
        </w:rPr>
        <w:t>Out</w:t>
      </w:r>
      <w:r w:rsidR="001B4A94" w:rsidRPr="004C7A53">
        <w:rPr>
          <w:rFonts w:cs="Arial"/>
          <w:b/>
          <w:iCs/>
        </w:rPr>
        <w:t>, котор</w:t>
      </w:r>
      <w:r w:rsidR="002112A1">
        <w:rPr>
          <w:rFonts w:cs="Arial"/>
          <w:b/>
          <w:iCs/>
        </w:rPr>
        <w:t>ая</w:t>
      </w:r>
      <w:r w:rsidR="001B4A94" w:rsidRPr="004C7A53">
        <w:rPr>
          <w:rFonts w:cs="Arial"/>
          <w:b/>
          <w:iCs/>
        </w:rPr>
        <w:t xml:space="preserve"> </w:t>
      </w:r>
      <w:r w:rsidR="00361C31" w:rsidRPr="004C7A53">
        <w:rPr>
          <w:rFonts w:cs="Arial"/>
          <w:b/>
          <w:iCs/>
        </w:rPr>
        <w:t>с успехом</w:t>
      </w:r>
      <w:r w:rsidR="00361C31">
        <w:rPr>
          <w:rFonts w:cs="Arial"/>
          <w:b/>
          <w:iCs/>
        </w:rPr>
        <w:t xml:space="preserve"> </w:t>
      </w:r>
      <w:r w:rsidR="001B4A94" w:rsidRPr="004C7A53">
        <w:rPr>
          <w:rFonts w:cs="Arial"/>
          <w:b/>
          <w:iCs/>
        </w:rPr>
        <w:t>прошл</w:t>
      </w:r>
      <w:r w:rsidR="002112A1">
        <w:rPr>
          <w:rFonts w:cs="Arial"/>
          <w:b/>
          <w:iCs/>
        </w:rPr>
        <w:t>а</w:t>
      </w:r>
      <w:r w:rsidR="001B4A94" w:rsidRPr="004C7A53">
        <w:rPr>
          <w:rFonts w:cs="Arial"/>
          <w:b/>
          <w:iCs/>
        </w:rPr>
        <w:t xml:space="preserve"> в российской столице </w:t>
      </w:r>
      <w:r w:rsidR="00361C31">
        <w:rPr>
          <w:rFonts w:cs="Arial"/>
          <w:b/>
          <w:iCs/>
        </w:rPr>
        <w:t>10 сентября</w:t>
      </w:r>
      <w:r w:rsidR="001B4A94" w:rsidRPr="004C7A53">
        <w:rPr>
          <w:rFonts w:cs="Arial"/>
          <w:b/>
          <w:iCs/>
        </w:rPr>
        <w:t>.</w:t>
      </w:r>
    </w:p>
    <w:p w:rsidR="001B4A94" w:rsidRPr="004C7A53" w:rsidRDefault="001B4A94" w:rsidP="00BB3BAB">
      <w:pPr>
        <w:shd w:val="clear" w:color="auto" w:fill="FFFFFF"/>
        <w:spacing w:line="360" w:lineRule="auto"/>
        <w:jc w:val="both"/>
        <w:rPr>
          <w:rFonts w:cs="Arial"/>
          <w:b/>
          <w:iCs/>
        </w:rPr>
      </w:pPr>
    </w:p>
    <w:p w:rsidR="00E10752" w:rsidRDefault="002112A1" w:rsidP="00BB3BAB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2112A1">
        <w:rPr>
          <w:rFonts w:cs="Arial"/>
          <w:iCs/>
        </w:rPr>
        <w:t xml:space="preserve">В ночь с 10 на 11 сентября </w:t>
      </w:r>
      <w:r w:rsidR="00176AC8" w:rsidRPr="002112A1">
        <w:rPr>
          <w:rFonts w:cs="Arial"/>
          <w:iCs/>
        </w:rPr>
        <w:t xml:space="preserve">любители </w:t>
      </w:r>
      <w:proofErr w:type="spellStart"/>
      <w:r w:rsidR="00E10752">
        <w:rPr>
          <w:rFonts w:cs="Arial"/>
          <w:iCs/>
        </w:rPr>
        <w:t>шоппинга</w:t>
      </w:r>
      <w:proofErr w:type="spellEnd"/>
      <w:r w:rsidR="00E10752">
        <w:rPr>
          <w:rFonts w:cs="Arial"/>
          <w:iCs/>
        </w:rPr>
        <w:t xml:space="preserve"> </w:t>
      </w:r>
      <w:r w:rsidRPr="002112A1">
        <w:rPr>
          <w:rFonts w:cs="Arial"/>
          <w:iCs/>
        </w:rPr>
        <w:t xml:space="preserve">атаковали самые модные столичные магазины.  </w:t>
      </w:r>
    </w:p>
    <w:p w:rsidR="00E10752" w:rsidRPr="00E10752" w:rsidRDefault="00E10752" w:rsidP="00BB3BAB">
      <w:pPr>
        <w:shd w:val="clear" w:color="auto" w:fill="FFFFFF"/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 xml:space="preserve">Впервые активное участие в этом ярком событии принял участие </w:t>
      </w:r>
      <w:r w:rsidR="00D44791">
        <w:rPr>
          <w:rFonts w:cs="Arial"/>
          <w:iCs/>
        </w:rPr>
        <w:t>автомобильный бренд – им стал</w:t>
      </w:r>
      <w:r>
        <w:rPr>
          <w:rFonts w:cs="Arial"/>
          <w:iCs/>
        </w:rPr>
        <w:t xml:space="preserve"> </w:t>
      </w:r>
      <w:r>
        <w:rPr>
          <w:rFonts w:cs="Arial"/>
          <w:iCs/>
          <w:lang w:val="en-US"/>
        </w:rPr>
        <w:t>MINI</w:t>
      </w:r>
      <w:r w:rsidR="00DE4DA5" w:rsidRPr="00DE4DA5">
        <w:rPr>
          <w:rFonts w:cs="Arial"/>
          <w:iCs/>
        </w:rPr>
        <w:t xml:space="preserve">. </w:t>
      </w:r>
    </w:p>
    <w:p w:rsidR="000A5E78" w:rsidRDefault="000A5E78" w:rsidP="00BB3BAB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176AC8" w:rsidRDefault="006B1B21" w:rsidP="00BB3BAB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4C7A53">
        <w:rPr>
          <w:rFonts w:cs="Arial"/>
          <w:iCs/>
        </w:rPr>
        <w:t>MINI предложил российским знаменитостям совершить покупки на эксклюзивных MINI Fashion Taxi</w:t>
      </w:r>
      <w:r w:rsidR="00361C31">
        <w:rPr>
          <w:rFonts w:cs="Arial"/>
          <w:iCs/>
        </w:rPr>
        <w:t xml:space="preserve">. В эту ночь вместе с неподражаемым MINI </w:t>
      </w:r>
      <w:r w:rsidR="000A5E78">
        <w:rPr>
          <w:rFonts w:cs="Arial"/>
          <w:iCs/>
        </w:rPr>
        <w:t>были замечены</w:t>
      </w:r>
      <w:r w:rsidR="00361C31">
        <w:rPr>
          <w:rFonts w:cs="Arial"/>
          <w:iCs/>
        </w:rPr>
        <w:t xml:space="preserve"> </w:t>
      </w:r>
      <w:r w:rsidR="00505E54" w:rsidRPr="004C7A53">
        <w:rPr>
          <w:rFonts w:cs="Arial"/>
          <w:iCs/>
        </w:rPr>
        <w:t>актрисы Лянка Грыу, Анастасия Цветаева, Екатерина Вуличенко, Светлана Иванова, Екатерина Волкова</w:t>
      </w:r>
      <w:r w:rsidR="005E4036">
        <w:rPr>
          <w:rFonts w:cs="Arial"/>
          <w:iCs/>
        </w:rPr>
        <w:t>,</w:t>
      </w:r>
      <w:r w:rsidR="00176AC8">
        <w:rPr>
          <w:rFonts w:cs="Arial"/>
          <w:iCs/>
        </w:rPr>
        <w:t xml:space="preserve"> Ксения Кутепова,</w:t>
      </w:r>
      <w:r w:rsidR="005E4036">
        <w:rPr>
          <w:rFonts w:cs="Arial"/>
          <w:iCs/>
        </w:rPr>
        <w:t xml:space="preserve"> </w:t>
      </w:r>
      <w:r w:rsidR="004C7A53" w:rsidRPr="004C7A53">
        <w:rPr>
          <w:rFonts w:cs="Arial"/>
          <w:iCs/>
        </w:rPr>
        <w:t>телеведущая Екатерина Одинцова,</w:t>
      </w:r>
      <w:r w:rsidR="00176AC8">
        <w:rPr>
          <w:rFonts w:cs="Arial"/>
          <w:iCs/>
        </w:rPr>
        <w:t xml:space="preserve"> писательница Ева Ланская,</w:t>
      </w:r>
      <w:r w:rsidR="004C7A53" w:rsidRPr="004C7A53">
        <w:rPr>
          <w:rFonts w:cs="Arial"/>
          <w:iCs/>
        </w:rPr>
        <w:t xml:space="preserve"> а также многие другие</w:t>
      </w:r>
      <w:r w:rsidR="005E4036">
        <w:rPr>
          <w:rFonts w:cs="Arial"/>
          <w:iCs/>
        </w:rPr>
        <w:t xml:space="preserve"> российские знаменитости. </w:t>
      </w:r>
      <w:r w:rsidR="005E4036" w:rsidRPr="00176AC8">
        <w:rPr>
          <w:rFonts w:cs="Arial"/>
          <w:iCs/>
        </w:rPr>
        <w:t>Оригинальное</w:t>
      </w:r>
      <w:r w:rsidRPr="00176AC8">
        <w:rPr>
          <w:rFonts w:cs="Arial"/>
          <w:iCs/>
        </w:rPr>
        <w:t xml:space="preserve"> такси также </w:t>
      </w:r>
      <w:r w:rsidR="004C7A53" w:rsidRPr="00176AC8">
        <w:rPr>
          <w:rFonts w:cs="Arial"/>
          <w:iCs/>
        </w:rPr>
        <w:t xml:space="preserve">было </w:t>
      </w:r>
      <w:r w:rsidR="005E4036" w:rsidRPr="00176AC8">
        <w:rPr>
          <w:rFonts w:cs="Arial"/>
          <w:iCs/>
        </w:rPr>
        <w:t>предоставлено</w:t>
      </w:r>
      <w:r w:rsidRPr="00176AC8">
        <w:rPr>
          <w:rFonts w:cs="Arial"/>
          <w:iCs/>
        </w:rPr>
        <w:t xml:space="preserve"> победительниц</w:t>
      </w:r>
      <w:r w:rsidR="004C7A53" w:rsidRPr="00176AC8">
        <w:rPr>
          <w:rFonts w:cs="Arial"/>
          <w:iCs/>
        </w:rPr>
        <w:t>е</w:t>
      </w:r>
      <w:r w:rsidRPr="00176AC8">
        <w:rPr>
          <w:rFonts w:cs="Arial"/>
          <w:iCs/>
        </w:rPr>
        <w:t xml:space="preserve"> викторины</w:t>
      </w:r>
      <w:r w:rsidR="00176AC8">
        <w:rPr>
          <w:rFonts w:cs="Arial"/>
          <w:iCs/>
        </w:rPr>
        <w:t>, посвященной</w:t>
      </w:r>
      <w:r w:rsidR="005E4036" w:rsidRPr="00176AC8">
        <w:rPr>
          <w:rFonts w:cs="Arial"/>
          <w:iCs/>
        </w:rPr>
        <w:t xml:space="preserve"> </w:t>
      </w:r>
      <w:r w:rsidR="00176AC8" w:rsidRPr="00176AC8">
        <w:rPr>
          <w:rFonts w:cs="Arial"/>
          <w:iCs/>
        </w:rPr>
        <w:t>истории MINI</w:t>
      </w:r>
      <w:r w:rsidR="00176AC8">
        <w:rPr>
          <w:rFonts w:cs="Arial"/>
          <w:iCs/>
        </w:rPr>
        <w:t xml:space="preserve"> и</w:t>
      </w:r>
      <w:r w:rsidR="00176AC8" w:rsidRPr="00176AC8">
        <w:rPr>
          <w:rFonts w:cs="Arial"/>
          <w:iCs/>
        </w:rPr>
        <w:t xml:space="preserve"> организованной </w:t>
      </w:r>
      <w:r w:rsidR="005E4036" w:rsidRPr="00176AC8">
        <w:rPr>
          <w:rFonts w:cs="Arial"/>
          <w:iCs/>
        </w:rPr>
        <w:t>компани</w:t>
      </w:r>
      <w:r w:rsidR="00176AC8" w:rsidRPr="00176AC8">
        <w:rPr>
          <w:rFonts w:cs="Arial"/>
          <w:iCs/>
        </w:rPr>
        <w:t>ей</w:t>
      </w:r>
      <w:r w:rsidRPr="00176AC8">
        <w:rPr>
          <w:rFonts w:cs="Arial"/>
          <w:iCs/>
        </w:rPr>
        <w:t xml:space="preserve"> АВТО</w:t>
      </w:r>
      <w:r w:rsidRPr="00176AC8">
        <w:rPr>
          <w:rFonts w:cs="Arial"/>
          <w:iCs/>
          <w:lang w:val="en-US"/>
        </w:rPr>
        <w:t>DOM</w:t>
      </w:r>
      <w:r w:rsidR="005E4036" w:rsidRPr="00176AC8">
        <w:rPr>
          <w:rFonts w:cs="Arial"/>
          <w:iCs/>
        </w:rPr>
        <w:t xml:space="preserve">. </w:t>
      </w:r>
      <w:r w:rsidR="00176AC8">
        <w:rPr>
          <w:rFonts w:cs="Arial"/>
          <w:iCs/>
        </w:rPr>
        <w:t xml:space="preserve">В течение всей </w:t>
      </w:r>
      <w:r w:rsidR="002112A1">
        <w:rPr>
          <w:rFonts w:cs="Arial"/>
          <w:iCs/>
        </w:rPr>
        <w:t xml:space="preserve">ночи </w:t>
      </w:r>
      <w:r w:rsidR="00176AC8">
        <w:rPr>
          <w:rFonts w:cs="Arial"/>
          <w:iCs/>
        </w:rPr>
        <w:t xml:space="preserve">яркие и стремительные MINI </w:t>
      </w:r>
      <w:r w:rsidR="00361C31">
        <w:rPr>
          <w:rFonts w:cs="Arial"/>
          <w:iCs/>
          <w:lang w:val="en-US"/>
        </w:rPr>
        <w:t>Fashion</w:t>
      </w:r>
      <w:r w:rsidR="00361C31" w:rsidRPr="00361C31">
        <w:rPr>
          <w:rFonts w:cs="Arial"/>
          <w:iCs/>
        </w:rPr>
        <w:t xml:space="preserve"> </w:t>
      </w:r>
      <w:r w:rsidR="00361C31">
        <w:rPr>
          <w:rFonts w:cs="Arial"/>
          <w:iCs/>
          <w:lang w:val="en-US"/>
        </w:rPr>
        <w:t>Taxi</w:t>
      </w:r>
      <w:r w:rsidR="00361C31" w:rsidRPr="00361C31">
        <w:rPr>
          <w:rFonts w:cs="Arial"/>
          <w:iCs/>
        </w:rPr>
        <w:t xml:space="preserve"> </w:t>
      </w:r>
      <w:r w:rsidR="002112A1">
        <w:rPr>
          <w:rFonts w:cs="Arial"/>
          <w:iCs/>
        </w:rPr>
        <w:t xml:space="preserve">курсировали по самым модным местам Москвы, помогая </w:t>
      </w:r>
      <w:r w:rsidR="009660D7">
        <w:rPr>
          <w:rFonts w:cs="Arial"/>
          <w:iCs/>
        </w:rPr>
        <w:t>российским звездам совершать колоритные и незабываемые, как и сам британский автомобиль, покупки.</w:t>
      </w:r>
    </w:p>
    <w:p w:rsidR="00E10752" w:rsidRDefault="00E10752" w:rsidP="00E10752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E10752" w:rsidRPr="004C7A53" w:rsidRDefault="00E10752" w:rsidP="00E10752">
      <w:pPr>
        <w:shd w:val="clear" w:color="auto" w:fill="FFFFFF"/>
        <w:spacing w:line="360" w:lineRule="auto"/>
        <w:jc w:val="both"/>
        <w:rPr>
          <w:rFonts w:cs="Arial"/>
          <w:iCs/>
        </w:rPr>
      </w:pPr>
      <w:r w:rsidRPr="002112A1">
        <w:rPr>
          <w:rFonts w:cs="Arial"/>
          <w:iCs/>
        </w:rPr>
        <w:t xml:space="preserve">Бутик </w:t>
      </w:r>
      <w:r>
        <w:rPr>
          <w:rFonts w:cs="Arial"/>
          <w:iCs/>
        </w:rPr>
        <w:t>в сервис-центре официального дилера MINI – компании</w:t>
      </w:r>
      <w:r w:rsidRPr="000A5E78">
        <w:rPr>
          <w:rFonts w:cs="Arial"/>
          <w:iCs/>
        </w:rPr>
        <w:t xml:space="preserve"> </w:t>
      </w:r>
      <w:r w:rsidRPr="00176AC8">
        <w:rPr>
          <w:rFonts w:cs="Arial"/>
          <w:iCs/>
        </w:rPr>
        <w:t>АВТО</w:t>
      </w:r>
      <w:r w:rsidRPr="00176AC8">
        <w:rPr>
          <w:rFonts w:cs="Arial"/>
          <w:iCs/>
          <w:lang w:val="en-US"/>
        </w:rPr>
        <w:t>DOM</w:t>
      </w:r>
      <w:r w:rsidRPr="000A5E78">
        <w:rPr>
          <w:rFonts w:cs="Arial"/>
          <w:iCs/>
        </w:rPr>
        <w:t xml:space="preserve"> –</w:t>
      </w:r>
      <w:r>
        <w:rPr>
          <w:rFonts w:cs="Arial"/>
          <w:iCs/>
        </w:rPr>
        <w:t xml:space="preserve"> </w:t>
      </w:r>
      <w:r w:rsidRPr="002112A1">
        <w:rPr>
          <w:rFonts w:cs="Arial"/>
          <w:iCs/>
        </w:rPr>
        <w:t>с модными аксессуарами знаменитого британского бренда работал</w:t>
      </w:r>
      <w:r w:rsidRPr="004C7A53">
        <w:rPr>
          <w:rFonts w:cs="Arial"/>
          <w:iCs/>
        </w:rPr>
        <w:t xml:space="preserve"> </w:t>
      </w:r>
      <w:r>
        <w:rPr>
          <w:rFonts w:cs="Arial"/>
          <w:iCs/>
        </w:rPr>
        <w:t>до полуночи. В</w:t>
      </w:r>
      <w:r w:rsidRPr="004C7A53">
        <w:rPr>
          <w:rFonts w:cs="Arial"/>
          <w:iCs/>
        </w:rPr>
        <w:t xml:space="preserve">се любители MINI </w:t>
      </w:r>
      <w:r>
        <w:rPr>
          <w:rFonts w:cs="Arial"/>
          <w:iCs/>
        </w:rPr>
        <w:t>купили</w:t>
      </w:r>
      <w:r w:rsidRPr="004C7A53">
        <w:rPr>
          <w:rFonts w:cs="Arial"/>
          <w:iCs/>
        </w:rPr>
        <w:t xml:space="preserve"> оригинальную одежду в MINIстиле, яркие зонты, вместительные чемоданы и другие MINIсувениры! </w:t>
      </w:r>
      <w:r>
        <w:rPr>
          <w:rFonts w:cs="Arial"/>
          <w:iCs/>
        </w:rPr>
        <w:t xml:space="preserve">Для своих самых преданных фанатов MINI, как и всегда, подготовил прекрасный сюрприз – </w:t>
      </w:r>
      <w:r w:rsidRPr="004C7A53">
        <w:rPr>
          <w:rFonts w:cs="Arial"/>
          <w:iCs/>
        </w:rPr>
        <w:t>английск</w:t>
      </w:r>
      <w:r>
        <w:rPr>
          <w:rFonts w:cs="Arial"/>
          <w:iCs/>
        </w:rPr>
        <w:t>ое</w:t>
      </w:r>
      <w:r w:rsidRPr="004C7A53">
        <w:rPr>
          <w:rFonts w:cs="Arial"/>
          <w:iCs/>
        </w:rPr>
        <w:t xml:space="preserve"> чаепитие в </w:t>
      </w:r>
      <w:r>
        <w:rPr>
          <w:rFonts w:cs="Arial"/>
          <w:iCs/>
        </w:rPr>
        <w:t xml:space="preserve">духе </w:t>
      </w:r>
      <w:r w:rsidRPr="004C7A53">
        <w:rPr>
          <w:rFonts w:cs="Arial"/>
          <w:iCs/>
        </w:rPr>
        <w:t xml:space="preserve">MINI, которое британец организовал </w:t>
      </w:r>
      <w:r>
        <w:rPr>
          <w:rFonts w:cs="Arial"/>
          <w:iCs/>
        </w:rPr>
        <w:t xml:space="preserve">в сервис-центре </w:t>
      </w:r>
      <w:r w:rsidRPr="00176AC8">
        <w:rPr>
          <w:rFonts w:cs="Arial"/>
          <w:iCs/>
        </w:rPr>
        <w:t>АВТО</w:t>
      </w:r>
      <w:r w:rsidRPr="00176AC8">
        <w:rPr>
          <w:rFonts w:cs="Arial"/>
          <w:iCs/>
          <w:lang w:val="en-US"/>
        </w:rPr>
        <w:t>DOM</w:t>
      </w:r>
      <w:r w:rsidRPr="000A5E78">
        <w:rPr>
          <w:rFonts w:cs="Arial"/>
          <w:iCs/>
        </w:rPr>
        <w:t xml:space="preserve"> </w:t>
      </w:r>
      <w:r w:rsidRPr="004C7A53">
        <w:rPr>
          <w:rFonts w:cs="Arial"/>
          <w:iCs/>
        </w:rPr>
        <w:t xml:space="preserve">специально в рамках московской Fashion's Night Out. </w:t>
      </w:r>
    </w:p>
    <w:p w:rsidR="002112A1" w:rsidRDefault="002112A1" w:rsidP="00BB3BAB">
      <w:pPr>
        <w:shd w:val="clear" w:color="auto" w:fill="FFFFFF"/>
        <w:spacing w:line="360" w:lineRule="auto"/>
        <w:jc w:val="both"/>
        <w:rPr>
          <w:rFonts w:cs="Arial"/>
          <w:iCs/>
        </w:rPr>
      </w:pPr>
    </w:p>
    <w:p w:rsidR="006B1B21" w:rsidRPr="002112A1" w:rsidRDefault="002112A1" w:rsidP="00BB3BAB">
      <w:pPr>
        <w:shd w:val="clear" w:color="auto" w:fill="FFFFFF"/>
        <w:spacing w:line="360" w:lineRule="auto"/>
        <w:jc w:val="both"/>
        <w:rPr>
          <w:rFonts w:cs="Arial"/>
          <w:iCs/>
        </w:rPr>
      </w:pPr>
      <w:r>
        <w:rPr>
          <w:rFonts w:cs="Arial"/>
          <w:iCs/>
          <w:lang w:val="en-US"/>
        </w:rPr>
        <w:t>MINI</w:t>
      </w:r>
      <w:r w:rsidRPr="002112A1">
        <w:rPr>
          <w:rFonts w:cs="Arial"/>
          <w:iCs/>
        </w:rPr>
        <w:t xml:space="preserve"> </w:t>
      </w:r>
      <w:r>
        <w:rPr>
          <w:rFonts w:cs="Arial"/>
          <w:iCs/>
        </w:rPr>
        <w:t>не желает останавливаться на достигнутом и в дальнейшем планирует радовать любителей британского бренда еще более искрометными и неожиданными идеями!</w:t>
      </w:r>
    </w:p>
    <w:p w:rsidR="006B1B21" w:rsidRDefault="006B1B21" w:rsidP="006B1B21">
      <w:pPr>
        <w:spacing w:line="320" w:lineRule="exact"/>
        <w:ind w:left="220" w:right="-184"/>
        <w:jc w:val="center"/>
        <w:rPr>
          <w:rFonts w:eastAsia="BMWTypeLight" w:cs="Arial"/>
          <w:kern w:val="16"/>
          <w:sz w:val="20"/>
          <w:szCs w:val="20"/>
          <w:lang w:eastAsia="de-DE"/>
        </w:rPr>
      </w:pPr>
      <w:r w:rsidRPr="009731AE">
        <w:rPr>
          <w:rFonts w:eastAsia="BMWTypeLight" w:cs="Arial"/>
          <w:kern w:val="16"/>
          <w:sz w:val="20"/>
          <w:szCs w:val="20"/>
          <w:lang w:eastAsia="de-DE"/>
        </w:rPr>
        <w:t>***</w:t>
      </w:r>
    </w:p>
    <w:p w:rsidR="00EE03E2" w:rsidRPr="00D023A5" w:rsidRDefault="00EE03E2" w:rsidP="00BB3BAB">
      <w:pPr>
        <w:shd w:val="clear" w:color="auto" w:fill="FFFFFF"/>
        <w:spacing w:line="360" w:lineRule="auto"/>
        <w:jc w:val="both"/>
        <w:rPr>
          <w:rFonts w:cs="Arial"/>
          <w:b/>
          <w:iCs/>
          <w:sz w:val="10"/>
          <w:szCs w:val="10"/>
        </w:rPr>
      </w:pPr>
    </w:p>
    <w:p w:rsidR="00FA61F0" w:rsidRPr="006B1B21" w:rsidRDefault="006B1B21" w:rsidP="006B1B21">
      <w:pPr>
        <w:shd w:val="clear" w:color="auto" w:fill="FFFFFF"/>
        <w:spacing w:line="360" w:lineRule="auto"/>
        <w:jc w:val="both"/>
        <w:rPr>
          <w:rFonts w:cs="Arial"/>
          <w:b/>
          <w:iCs/>
          <w:sz w:val="20"/>
          <w:szCs w:val="20"/>
        </w:rPr>
      </w:pPr>
      <w:r w:rsidRPr="009731AE">
        <w:rPr>
          <w:rFonts w:eastAsia="Times" w:cs="Arial"/>
          <w:bCs/>
          <w:sz w:val="20"/>
          <w:szCs w:val="20"/>
          <w:lang w:eastAsia="de-DE"/>
        </w:rPr>
        <w:t>За дополнительной информацией обращайтесь, пожалуйста</w:t>
      </w:r>
      <w:r w:rsidRPr="009731AE">
        <w:rPr>
          <w:rFonts w:cs="Arial"/>
          <w:sz w:val="20"/>
          <w:szCs w:val="20"/>
        </w:rPr>
        <w:t>,</w:t>
      </w:r>
      <w:r w:rsidR="00F05FEA" w:rsidRPr="00F05FEA">
        <w:rPr>
          <w:rFonts w:cs="Arial"/>
          <w:b/>
          <w:sz w:val="20"/>
          <w:szCs w:val="20"/>
        </w:rPr>
        <w:t xml:space="preserve"> </w:t>
      </w:r>
      <w:r w:rsidR="00F05FEA" w:rsidRPr="006B1B21">
        <w:rPr>
          <w:rFonts w:cs="Arial"/>
          <w:sz w:val="20"/>
          <w:szCs w:val="20"/>
        </w:rPr>
        <w:t xml:space="preserve">в </w:t>
      </w:r>
      <w:r w:rsidR="00F05FEA" w:rsidRPr="006B1B21">
        <w:rPr>
          <w:rFonts w:cs="Arial"/>
          <w:sz w:val="20"/>
          <w:szCs w:val="20"/>
          <w:lang w:val="en-US"/>
        </w:rPr>
        <w:t>PR</w:t>
      </w:r>
      <w:r w:rsidR="00F05FEA" w:rsidRPr="006B1B21">
        <w:rPr>
          <w:rFonts w:cs="Arial"/>
          <w:sz w:val="20"/>
          <w:szCs w:val="20"/>
        </w:rPr>
        <w:t xml:space="preserve"> агентств</w:t>
      </w:r>
      <w:r w:rsidRPr="006B1B21">
        <w:rPr>
          <w:rFonts w:cs="Arial"/>
          <w:sz w:val="20"/>
          <w:szCs w:val="20"/>
        </w:rPr>
        <w:t>о</w:t>
      </w:r>
      <w:r w:rsidR="00F05FEA" w:rsidRPr="006B1B21">
        <w:rPr>
          <w:rFonts w:cs="Arial"/>
          <w:sz w:val="20"/>
          <w:szCs w:val="20"/>
        </w:rPr>
        <w:t xml:space="preserve"> </w:t>
      </w:r>
      <w:r w:rsidR="00F05FEA" w:rsidRPr="006B1B21">
        <w:rPr>
          <w:rFonts w:cs="Arial"/>
          <w:sz w:val="20"/>
          <w:szCs w:val="20"/>
          <w:lang w:val="en-US"/>
        </w:rPr>
        <w:t>Fleishman</w:t>
      </w:r>
      <w:r w:rsidR="00F05FEA" w:rsidRPr="006B1B21">
        <w:rPr>
          <w:rFonts w:cs="Arial"/>
          <w:sz w:val="20"/>
          <w:szCs w:val="20"/>
        </w:rPr>
        <w:t>-</w:t>
      </w:r>
      <w:r w:rsidR="00F05FEA" w:rsidRPr="006B1B21">
        <w:rPr>
          <w:rFonts w:cs="Arial"/>
          <w:sz w:val="20"/>
          <w:szCs w:val="20"/>
          <w:lang w:val="en-US"/>
        </w:rPr>
        <w:t>Hillard</w:t>
      </w:r>
      <w:r w:rsidR="00F05FEA" w:rsidRPr="006B1B21">
        <w:rPr>
          <w:rFonts w:cs="Arial"/>
          <w:sz w:val="20"/>
          <w:szCs w:val="20"/>
        </w:rPr>
        <w:t xml:space="preserve"> </w:t>
      </w:r>
      <w:r w:rsidR="00F05FEA" w:rsidRPr="006B1B21">
        <w:rPr>
          <w:rFonts w:cs="Arial"/>
          <w:sz w:val="20"/>
          <w:szCs w:val="20"/>
          <w:lang w:val="en-US"/>
        </w:rPr>
        <w:t>Vanguard</w:t>
      </w:r>
      <w:r w:rsidR="00F05FEA" w:rsidRPr="006B1B21">
        <w:rPr>
          <w:rFonts w:cs="Arial"/>
          <w:sz w:val="20"/>
          <w:szCs w:val="20"/>
        </w:rPr>
        <w:t xml:space="preserve"> у Виктории Смирновой (+7 495 937 31 31, </w:t>
      </w:r>
      <w:hyperlink r:id="rId8" w:history="1">
        <w:r w:rsidR="00F05FEA" w:rsidRPr="006B1B21">
          <w:rPr>
            <w:rStyle w:val="Hyperlink"/>
            <w:sz w:val="20"/>
            <w:szCs w:val="20"/>
          </w:rPr>
          <w:t>v.smirnova@fhv.ru</w:t>
        </w:r>
      </w:hyperlink>
      <w:r w:rsidR="00F05FEA" w:rsidRPr="006B1B21">
        <w:rPr>
          <w:sz w:val="20"/>
          <w:szCs w:val="20"/>
        </w:rPr>
        <w:t>) или Наталь</w:t>
      </w:r>
      <w:r w:rsidRPr="006B1B21">
        <w:rPr>
          <w:sz w:val="20"/>
          <w:szCs w:val="20"/>
        </w:rPr>
        <w:t>е</w:t>
      </w:r>
      <w:r w:rsidR="00F05FEA" w:rsidRPr="006B1B21">
        <w:rPr>
          <w:sz w:val="20"/>
          <w:szCs w:val="20"/>
        </w:rPr>
        <w:t xml:space="preserve"> Митрохиной (+7 495 937 31 31, </w:t>
      </w:r>
      <w:hyperlink r:id="rId9" w:history="1">
        <w:r w:rsidR="00F05FEA" w:rsidRPr="006B1B21">
          <w:rPr>
            <w:rStyle w:val="Hyperlink"/>
            <w:sz w:val="20"/>
            <w:szCs w:val="20"/>
            <w:lang w:val="en-US"/>
          </w:rPr>
          <w:t>mitrokhina</w:t>
        </w:r>
        <w:r w:rsidR="00F05FEA" w:rsidRPr="006B1B21">
          <w:rPr>
            <w:rStyle w:val="Hyperlink"/>
            <w:sz w:val="20"/>
            <w:szCs w:val="20"/>
          </w:rPr>
          <w:t>@</w:t>
        </w:r>
        <w:r w:rsidR="00F05FEA" w:rsidRPr="006B1B21">
          <w:rPr>
            <w:rStyle w:val="Hyperlink"/>
            <w:sz w:val="20"/>
            <w:szCs w:val="20"/>
            <w:lang w:val="en-US"/>
          </w:rPr>
          <w:t>fhv</w:t>
        </w:r>
        <w:r w:rsidR="00F05FEA" w:rsidRPr="006B1B21">
          <w:rPr>
            <w:rStyle w:val="Hyperlink"/>
            <w:sz w:val="20"/>
            <w:szCs w:val="20"/>
          </w:rPr>
          <w:t>.</w:t>
        </w:r>
        <w:r w:rsidR="00F05FEA" w:rsidRPr="006B1B21">
          <w:rPr>
            <w:rStyle w:val="Hyperlink"/>
            <w:sz w:val="20"/>
            <w:szCs w:val="20"/>
            <w:lang w:val="en-US"/>
          </w:rPr>
          <w:t>ru</w:t>
        </w:r>
      </w:hyperlink>
      <w:r w:rsidR="00F05FEA" w:rsidRPr="006B1B21">
        <w:rPr>
          <w:sz w:val="20"/>
          <w:szCs w:val="20"/>
        </w:rPr>
        <w:t>)</w:t>
      </w:r>
      <w:r w:rsidRPr="006B1B21">
        <w:rPr>
          <w:rFonts w:cs="Arial"/>
          <w:iCs/>
          <w:sz w:val="20"/>
          <w:szCs w:val="20"/>
        </w:rPr>
        <w:t xml:space="preserve">, или </w:t>
      </w:r>
      <w:r w:rsidR="00E20D2B" w:rsidRPr="006B1B21">
        <w:rPr>
          <w:rFonts w:eastAsia="Times" w:cs="Arial"/>
          <w:bCs/>
          <w:sz w:val="20"/>
          <w:szCs w:val="20"/>
          <w:lang w:eastAsia="de-DE"/>
        </w:rPr>
        <w:t>в BMW</w:t>
      </w:r>
      <w:r w:rsidR="00E20D2B" w:rsidRPr="009731AE">
        <w:rPr>
          <w:rFonts w:eastAsia="Times" w:cs="Arial"/>
          <w:bCs/>
          <w:sz w:val="20"/>
          <w:szCs w:val="20"/>
          <w:lang w:eastAsia="de-DE"/>
        </w:rPr>
        <w:t xml:space="preserve"> Group Russia </w:t>
      </w:r>
      <w:r w:rsidR="00C10F5E">
        <w:rPr>
          <w:rFonts w:eastAsia="Times" w:cs="Arial"/>
          <w:bCs/>
          <w:sz w:val="20"/>
          <w:szCs w:val="20"/>
          <w:lang w:eastAsia="de-DE"/>
        </w:rPr>
        <w:t>к Анастасии Бурковой (</w:t>
      </w:r>
      <w:r w:rsidR="00E20D2B" w:rsidRPr="009731AE">
        <w:rPr>
          <w:rFonts w:eastAsia="Times" w:cs="Arial"/>
          <w:bCs/>
          <w:sz w:val="20"/>
          <w:szCs w:val="20"/>
          <w:lang w:eastAsia="de-DE"/>
        </w:rPr>
        <w:t>+7 495 795-29-23</w:t>
      </w:r>
      <w:r w:rsidR="00C10F5E">
        <w:rPr>
          <w:rFonts w:eastAsia="Times" w:cs="Arial"/>
          <w:bCs/>
          <w:sz w:val="20"/>
          <w:szCs w:val="20"/>
          <w:lang w:eastAsia="de-DE"/>
        </w:rPr>
        <w:t xml:space="preserve">, </w:t>
      </w:r>
      <w:hyperlink r:id="rId10" w:history="1">
        <w:r w:rsidR="00E20D2B" w:rsidRPr="009731AE">
          <w:rPr>
            <w:rStyle w:val="Hyperlink"/>
            <w:sz w:val="20"/>
            <w:szCs w:val="20"/>
            <w:lang w:val="en-US"/>
          </w:rPr>
          <w:t>Anastasia</w:t>
        </w:r>
        <w:r w:rsidR="00E20D2B" w:rsidRPr="009731AE">
          <w:rPr>
            <w:rStyle w:val="Hyperlink"/>
            <w:sz w:val="20"/>
            <w:szCs w:val="20"/>
          </w:rPr>
          <w:t>.</w:t>
        </w:r>
        <w:r w:rsidR="00E20D2B" w:rsidRPr="009731AE">
          <w:rPr>
            <w:rStyle w:val="Hyperlink"/>
            <w:sz w:val="20"/>
            <w:szCs w:val="20"/>
            <w:lang w:val="en-US"/>
          </w:rPr>
          <w:t>Burkova</w:t>
        </w:r>
        <w:r w:rsidR="00E20D2B" w:rsidRPr="009731AE">
          <w:rPr>
            <w:rStyle w:val="Hyperlink"/>
            <w:sz w:val="20"/>
            <w:szCs w:val="20"/>
          </w:rPr>
          <w:t>@</w:t>
        </w:r>
        <w:r w:rsidR="00E20D2B" w:rsidRPr="009731AE">
          <w:rPr>
            <w:rStyle w:val="Hyperlink"/>
            <w:sz w:val="20"/>
            <w:szCs w:val="20"/>
            <w:lang w:val="en-US"/>
          </w:rPr>
          <w:t>bmw</w:t>
        </w:r>
        <w:r w:rsidR="00E20D2B" w:rsidRPr="009731AE">
          <w:rPr>
            <w:rStyle w:val="Hyperlink"/>
            <w:sz w:val="20"/>
            <w:szCs w:val="20"/>
          </w:rPr>
          <w:t>.</w:t>
        </w:r>
        <w:r w:rsidR="00E20D2B" w:rsidRPr="009731AE">
          <w:rPr>
            <w:rStyle w:val="Hyperlink"/>
            <w:sz w:val="20"/>
            <w:szCs w:val="20"/>
            <w:lang w:val="en-US"/>
          </w:rPr>
          <w:t>com</w:t>
        </w:r>
      </w:hyperlink>
      <w:r w:rsidR="00C10F5E">
        <w:rPr>
          <w:rFonts w:ascii="Calibri" w:hAnsi="Calibri"/>
          <w:sz w:val="20"/>
          <w:szCs w:val="20"/>
        </w:rPr>
        <w:t>)</w:t>
      </w:r>
      <w:r w:rsidR="00BB3BAB" w:rsidRPr="00BB3BAB">
        <w:rPr>
          <w:rStyle w:val="Hyperlink"/>
          <w:sz w:val="20"/>
          <w:szCs w:val="20"/>
          <w:u w:val="none"/>
        </w:rPr>
        <w:t xml:space="preserve"> </w:t>
      </w:r>
      <w:r w:rsidR="00C10F5E">
        <w:rPr>
          <w:rFonts w:eastAsia="Times"/>
          <w:sz w:val="20"/>
          <w:szCs w:val="20"/>
          <w:lang w:eastAsia="de-DE"/>
        </w:rPr>
        <w:t>или к Роману Тульнову</w:t>
      </w:r>
      <w:r w:rsidR="00C10F5E">
        <w:rPr>
          <w:rFonts w:ascii="Calibri" w:eastAsia="Times" w:hAnsi="Calibri"/>
          <w:sz w:val="20"/>
          <w:szCs w:val="20"/>
          <w:lang w:eastAsia="de-DE"/>
        </w:rPr>
        <w:t xml:space="preserve"> (</w:t>
      </w:r>
      <w:r w:rsidR="00BB3BAB">
        <w:rPr>
          <w:rFonts w:eastAsia="Times"/>
          <w:sz w:val="20"/>
          <w:szCs w:val="20"/>
          <w:lang w:eastAsia="de-DE"/>
        </w:rPr>
        <w:t xml:space="preserve">+7 495 789 95 </w:t>
      </w:r>
      <w:r w:rsidR="00E20D2B" w:rsidRPr="009731AE">
        <w:rPr>
          <w:rFonts w:eastAsia="Times"/>
          <w:sz w:val="20"/>
          <w:szCs w:val="20"/>
          <w:lang w:eastAsia="de-DE"/>
        </w:rPr>
        <w:t>71</w:t>
      </w:r>
      <w:r w:rsidR="00C10F5E">
        <w:rPr>
          <w:rFonts w:ascii="Calibri" w:eastAsia="Times" w:hAnsi="Calibri"/>
          <w:sz w:val="20"/>
          <w:szCs w:val="20"/>
          <w:lang w:eastAsia="de-DE"/>
        </w:rPr>
        <w:t>,</w:t>
      </w:r>
      <w:r w:rsidR="00BB3BAB" w:rsidRPr="00BB3BAB">
        <w:rPr>
          <w:rFonts w:ascii="Calibri" w:eastAsia="Times" w:hAnsi="Calibri"/>
          <w:sz w:val="20"/>
          <w:szCs w:val="20"/>
          <w:lang w:eastAsia="de-DE"/>
        </w:rPr>
        <w:t xml:space="preserve"> </w:t>
      </w:r>
      <w:hyperlink r:id="rId11" w:history="1">
        <w:r w:rsidR="00AF2C63" w:rsidRPr="009731AE">
          <w:rPr>
            <w:rStyle w:val="Hyperlink"/>
            <w:sz w:val="20"/>
            <w:szCs w:val="20"/>
            <w:lang w:val="en-US"/>
          </w:rPr>
          <w:t>R</w:t>
        </w:r>
        <w:r w:rsidR="00AF2C63" w:rsidRPr="009731AE">
          <w:rPr>
            <w:rStyle w:val="Hyperlink"/>
            <w:sz w:val="20"/>
            <w:szCs w:val="20"/>
          </w:rPr>
          <w:t>oman</w:t>
        </w:r>
        <w:r w:rsidR="00AF2C63" w:rsidRPr="00C10F5E">
          <w:rPr>
            <w:rStyle w:val="Hyperlink"/>
            <w:sz w:val="20"/>
            <w:szCs w:val="20"/>
          </w:rPr>
          <w:t>.</w:t>
        </w:r>
        <w:r w:rsidR="00AF2C63" w:rsidRPr="009731AE">
          <w:rPr>
            <w:rStyle w:val="Hyperlink"/>
            <w:sz w:val="20"/>
            <w:szCs w:val="20"/>
            <w:lang w:val="en-US"/>
          </w:rPr>
          <w:t>T</w:t>
        </w:r>
        <w:r w:rsidR="00AF2C63" w:rsidRPr="009731AE">
          <w:rPr>
            <w:rStyle w:val="Hyperlink"/>
            <w:sz w:val="20"/>
            <w:szCs w:val="20"/>
          </w:rPr>
          <w:t>ulnov</w:t>
        </w:r>
        <w:r w:rsidR="00AF2C63" w:rsidRPr="00C10F5E">
          <w:rPr>
            <w:rStyle w:val="Hyperlink"/>
            <w:sz w:val="20"/>
            <w:szCs w:val="20"/>
          </w:rPr>
          <w:t>@</w:t>
        </w:r>
        <w:r w:rsidR="00AF2C63" w:rsidRPr="009731AE">
          <w:rPr>
            <w:rStyle w:val="Hyperlink"/>
            <w:sz w:val="20"/>
            <w:szCs w:val="20"/>
          </w:rPr>
          <w:t>bmw</w:t>
        </w:r>
        <w:r w:rsidR="00AF2C63" w:rsidRPr="00C10F5E">
          <w:rPr>
            <w:rStyle w:val="Hyperlink"/>
            <w:sz w:val="20"/>
            <w:szCs w:val="20"/>
          </w:rPr>
          <w:t>.</w:t>
        </w:r>
        <w:r w:rsidR="00AF2C63" w:rsidRPr="009731AE">
          <w:rPr>
            <w:rStyle w:val="Hyperlink"/>
            <w:sz w:val="20"/>
            <w:szCs w:val="20"/>
          </w:rPr>
          <w:t>com</w:t>
        </w:r>
      </w:hyperlink>
      <w:r w:rsidR="00C10F5E">
        <w:rPr>
          <w:rFonts w:ascii="Calibri" w:hAnsi="Calibri"/>
          <w:sz w:val="20"/>
          <w:szCs w:val="20"/>
        </w:rPr>
        <w:t>).</w:t>
      </w:r>
      <w:r w:rsidR="00E20D2B" w:rsidRPr="00C10F5E">
        <w:rPr>
          <w:rStyle w:val="Hyperlink"/>
          <w:sz w:val="20"/>
          <w:szCs w:val="20"/>
        </w:rPr>
        <w:t xml:space="preserve"> </w:t>
      </w:r>
    </w:p>
    <w:sectPr w:rsidR="00FA61F0" w:rsidRPr="006B1B21" w:rsidSect="00C10F5E">
      <w:headerReference w:type="default" r:id="rId12"/>
      <w:footerReference w:type="default" r:id="rId13"/>
      <w:pgSz w:w="11907" w:h="16840" w:code="9"/>
      <w:pgMar w:top="1794" w:right="467" w:bottom="426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690" w:rsidRDefault="00860690">
      <w:r>
        <w:separator/>
      </w:r>
    </w:p>
  </w:endnote>
  <w:endnote w:type="continuationSeparator" w:id="0">
    <w:p w:rsidR="00860690" w:rsidRDefault="00860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neva CY">
    <w:altName w:val="MS Mincho"/>
    <w:charset w:val="80"/>
    <w:family w:val="auto"/>
    <w:pitch w:val="variable"/>
    <w:sig w:usb0="00000000" w:usb1="00000000" w:usb2="00000000" w:usb3="00000000" w:csb0="00000000" w:csb1="00000000"/>
  </w:font>
  <w:font w:name="BMWType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3000000" w:usb1="00000000" w:usb2="00000000" w:usb3="00000000" w:csb0="00000001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90" w:rsidRDefault="00DE4DA5">
    <w:pPr>
      <w:pStyle w:val="Footer"/>
      <w:jc w:val="right"/>
    </w:pPr>
    <w:r w:rsidRPr="00DE4DA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49" inset="0,0,0,0">
            <w:txbxContent>
              <w:p w:rsidR="00860690" w:rsidRPr="004B2B47" w:rsidRDefault="00860690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Company</w:t>
                </w:r>
              </w:p>
              <w:p w:rsidR="00860690" w:rsidRPr="004B2B47" w:rsidRDefault="00860690">
                <w:pPr>
                  <w:pStyle w:val="BodyText2"/>
                  <w:rPr>
                    <w:rFonts w:cs="Arial"/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rPr>
                    <w:rFonts w:cs="Arial"/>
                  </w:rPr>
                  <w:t>Russland</w:t>
                </w:r>
                <w:proofErr w:type="spellEnd"/>
                <w:r w:rsidRPr="004B2B47">
                  <w:rPr>
                    <w:rFonts w:cs="Arial"/>
                  </w:rPr>
                  <w:t xml:space="preserve"> Trading</w:t>
                </w:r>
                <w:r w:rsidRPr="004B2B47">
                  <w:rPr>
                    <w:rFonts w:cs="Arial"/>
                    <w:color w:val="000000"/>
                  </w:rPr>
                  <w:t>»</w:t>
                </w:r>
              </w:p>
              <w:p w:rsidR="00860690" w:rsidRPr="004B2B47" w:rsidRDefault="00860690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 xml:space="preserve">OOO </w:t>
                </w:r>
              </w:p>
              <w:p w:rsidR="00860690" w:rsidRPr="004B2B47" w:rsidRDefault="00860690">
                <w:pPr>
                  <w:pStyle w:val="BodyText2"/>
                  <w:rPr>
                    <w:rFonts w:cs="Arial"/>
                  </w:rPr>
                </w:pPr>
              </w:p>
              <w:p w:rsidR="00860690" w:rsidRPr="004B2B47" w:rsidRDefault="00860690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>A BMW Group company</w:t>
                </w:r>
              </w:p>
              <w:p w:rsidR="00860690" w:rsidRPr="004B2B47" w:rsidRDefault="0086069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860690" w:rsidRPr="004B2B47" w:rsidRDefault="00860690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860690" w:rsidRPr="004B2B47" w:rsidRDefault="0086069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 xml:space="preserve">141407, </w:t>
                </w:r>
                <w:smartTag w:uri="urn:schemas-microsoft-com:office:smarttags" w:element="country-region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Russia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>,</w:t>
                </w:r>
              </w:p>
              <w:p w:rsidR="00860690" w:rsidRPr="004B2B47" w:rsidRDefault="0086069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Moscow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 xml:space="preserve"> region,</w:t>
                </w:r>
              </w:p>
              <w:p w:rsidR="00860690" w:rsidRPr="004B2B47" w:rsidRDefault="0086069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rFonts w:cs="Arial"/>
                    <w:sz w:val="12"/>
                    <w:lang w:val="en-US"/>
                  </w:rPr>
                  <w:t>.,</w:t>
                </w:r>
                <w:proofErr w:type="gramEnd"/>
              </w:p>
              <w:p w:rsidR="00860690" w:rsidRPr="004B2B47" w:rsidRDefault="0086069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19, building 1</w:t>
                </w:r>
              </w:p>
              <w:p w:rsidR="00860690" w:rsidRPr="004B2B47" w:rsidRDefault="0086069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860690" w:rsidRPr="004B2B47" w:rsidRDefault="00860690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860690" w:rsidRPr="004B2B47" w:rsidRDefault="00860690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(007 495) 795 2900</w:t>
                </w:r>
              </w:p>
              <w:p w:rsidR="00860690" w:rsidRPr="004B2B47" w:rsidRDefault="00860690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2912</w:t>
                </w:r>
              </w:p>
              <w:p w:rsidR="00860690" w:rsidRPr="004B2B47" w:rsidRDefault="00860690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860690" w:rsidRPr="004B2B47" w:rsidRDefault="00860690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860690" w:rsidRPr="004B2B47" w:rsidRDefault="00860690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2900</w:t>
                </w:r>
              </w:p>
              <w:p w:rsidR="00860690" w:rsidRPr="004B2B47" w:rsidRDefault="00860690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860690" w:rsidRPr="004B2B47" w:rsidRDefault="00860690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Internet</w:t>
                </w:r>
              </w:p>
              <w:p w:rsidR="00860690" w:rsidRPr="004B2B47" w:rsidRDefault="00860690">
                <w:pPr>
                  <w:jc w:val="right"/>
                  <w:rPr>
                    <w:rFonts w:cs="Arial"/>
                    <w:sz w:val="16"/>
                  </w:rPr>
                </w:pPr>
                <w:r w:rsidRPr="004B2B47">
                  <w:rPr>
                    <w:rFonts w:cs="Arial"/>
                    <w:sz w:val="12"/>
                  </w:rPr>
                  <w:t>www.bmw.ru</w:t>
                </w:r>
              </w:p>
              <w:p w:rsidR="00860690" w:rsidRPr="004B2B47" w:rsidRDefault="00860690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860690" w:rsidRDefault="00860690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690" w:rsidRDefault="00860690">
      <w:r>
        <w:separator/>
      </w:r>
    </w:p>
  </w:footnote>
  <w:footnote w:type="continuationSeparator" w:id="0">
    <w:p w:rsidR="00860690" w:rsidRDefault="00860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90" w:rsidRDefault="00DE4DA5" w:rsidP="00CF7D21">
    <w:pPr>
      <w:pStyle w:val="Header"/>
    </w:pPr>
    <w:r w:rsidRPr="00DE4D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.75pt;margin-top:-6.25pt;width:312.4pt;height:51.5pt;z-index:251657728" stroked="f">
          <v:textbox style="mso-next-textbox:#_x0000_s2050">
            <w:txbxContent>
              <w:p w:rsidR="00860690" w:rsidRPr="00F91A38" w:rsidRDefault="00860690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860690" w:rsidRPr="00F91A38" w:rsidRDefault="00860690" w:rsidP="0076369B">
                <w:pPr>
                  <w:rPr>
                    <w:b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860690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5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D49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44AC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043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F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023D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9E9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083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AE88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0B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264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573826"/>
    <w:multiLevelType w:val="hybridMultilevel"/>
    <w:tmpl w:val="7A708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A31DA1"/>
    <w:multiLevelType w:val="hybridMultilevel"/>
    <w:tmpl w:val="2A9C2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1735A"/>
    <w:multiLevelType w:val="hybridMultilevel"/>
    <w:tmpl w:val="2314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EC5F09"/>
    <w:multiLevelType w:val="multilevel"/>
    <w:tmpl w:val="2C4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BF47AC0"/>
    <w:multiLevelType w:val="hybridMultilevel"/>
    <w:tmpl w:val="B674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efaultTabStop w:val="709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4D8A"/>
    <w:rsid w:val="00001A24"/>
    <w:rsid w:val="00004ACD"/>
    <w:rsid w:val="000111D8"/>
    <w:rsid w:val="0001144B"/>
    <w:rsid w:val="00011A52"/>
    <w:rsid w:val="0001381A"/>
    <w:rsid w:val="00020A73"/>
    <w:rsid w:val="0002188B"/>
    <w:rsid w:val="00026C65"/>
    <w:rsid w:val="000350DA"/>
    <w:rsid w:val="0004247C"/>
    <w:rsid w:val="0004508F"/>
    <w:rsid w:val="00045986"/>
    <w:rsid w:val="00050A5C"/>
    <w:rsid w:val="00053FAA"/>
    <w:rsid w:val="0005612E"/>
    <w:rsid w:val="0006064B"/>
    <w:rsid w:val="00061984"/>
    <w:rsid w:val="0006291E"/>
    <w:rsid w:val="00065801"/>
    <w:rsid w:val="00072036"/>
    <w:rsid w:val="000749C6"/>
    <w:rsid w:val="00083C81"/>
    <w:rsid w:val="0008570A"/>
    <w:rsid w:val="00086047"/>
    <w:rsid w:val="00092B9A"/>
    <w:rsid w:val="00094566"/>
    <w:rsid w:val="000956B4"/>
    <w:rsid w:val="00096DD0"/>
    <w:rsid w:val="00096EE5"/>
    <w:rsid w:val="000A0365"/>
    <w:rsid w:val="000A0CA3"/>
    <w:rsid w:val="000A561E"/>
    <w:rsid w:val="000A5E78"/>
    <w:rsid w:val="000B077F"/>
    <w:rsid w:val="000B247D"/>
    <w:rsid w:val="000B294C"/>
    <w:rsid w:val="000B54B5"/>
    <w:rsid w:val="000B7840"/>
    <w:rsid w:val="000C4AE0"/>
    <w:rsid w:val="000C4D03"/>
    <w:rsid w:val="000C6523"/>
    <w:rsid w:val="000D059B"/>
    <w:rsid w:val="000D17F5"/>
    <w:rsid w:val="000D46D1"/>
    <w:rsid w:val="000D78B4"/>
    <w:rsid w:val="000E08EC"/>
    <w:rsid w:val="000E2CD2"/>
    <w:rsid w:val="000E4E13"/>
    <w:rsid w:val="000E5A31"/>
    <w:rsid w:val="000F0309"/>
    <w:rsid w:val="000F04F9"/>
    <w:rsid w:val="000F3F56"/>
    <w:rsid w:val="000F7A51"/>
    <w:rsid w:val="001007D7"/>
    <w:rsid w:val="00101D26"/>
    <w:rsid w:val="00104511"/>
    <w:rsid w:val="00110D65"/>
    <w:rsid w:val="001124FC"/>
    <w:rsid w:val="001126A8"/>
    <w:rsid w:val="001147AF"/>
    <w:rsid w:val="00125E35"/>
    <w:rsid w:val="001262AC"/>
    <w:rsid w:val="001278EE"/>
    <w:rsid w:val="001376AE"/>
    <w:rsid w:val="001376B9"/>
    <w:rsid w:val="001413F8"/>
    <w:rsid w:val="00141CDC"/>
    <w:rsid w:val="0014460A"/>
    <w:rsid w:val="0014664B"/>
    <w:rsid w:val="001517C0"/>
    <w:rsid w:val="0015393B"/>
    <w:rsid w:val="001560DE"/>
    <w:rsid w:val="00157A67"/>
    <w:rsid w:val="00160C51"/>
    <w:rsid w:val="00166F0B"/>
    <w:rsid w:val="00167E85"/>
    <w:rsid w:val="001749D5"/>
    <w:rsid w:val="00175475"/>
    <w:rsid w:val="00176AC8"/>
    <w:rsid w:val="00181A0F"/>
    <w:rsid w:val="001820A1"/>
    <w:rsid w:val="00185617"/>
    <w:rsid w:val="001857B2"/>
    <w:rsid w:val="00190FD8"/>
    <w:rsid w:val="0019469C"/>
    <w:rsid w:val="00194D80"/>
    <w:rsid w:val="001979A5"/>
    <w:rsid w:val="001A1BA7"/>
    <w:rsid w:val="001A1E07"/>
    <w:rsid w:val="001A2078"/>
    <w:rsid w:val="001A5A19"/>
    <w:rsid w:val="001B0CA2"/>
    <w:rsid w:val="001B358D"/>
    <w:rsid w:val="001B40F6"/>
    <w:rsid w:val="001B4A94"/>
    <w:rsid w:val="001C0C95"/>
    <w:rsid w:val="001C5D37"/>
    <w:rsid w:val="001C63A9"/>
    <w:rsid w:val="001C770B"/>
    <w:rsid w:val="001D16A4"/>
    <w:rsid w:val="001D1B9C"/>
    <w:rsid w:val="001D1FDE"/>
    <w:rsid w:val="001D4E32"/>
    <w:rsid w:val="001D5C97"/>
    <w:rsid w:val="001E2729"/>
    <w:rsid w:val="001E554A"/>
    <w:rsid w:val="001E58D9"/>
    <w:rsid w:val="001E6E5F"/>
    <w:rsid w:val="001F0B54"/>
    <w:rsid w:val="001F18D1"/>
    <w:rsid w:val="001F31C9"/>
    <w:rsid w:val="001F395B"/>
    <w:rsid w:val="001F542D"/>
    <w:rsid w:val="00201451"/>
    <w:rsid w:val="00201DEF"/>
    <w:rsid w:val="00204277"/>
    <w:rsid w:val="002054CD"/>
    <w:rsid w:val="00205787"/>
    <w:rsid w:val="00210C2E"/>
    <w:rsid w:val="00210FE6"/>
    <w:rsid w:val="002112A1"/>
    <w:rsid w:val="002118FA"/>
    <w:rsid w:val="00211EBF"/>
    <w:rsid w:val="00213A6C"/>
    <w:rsid w:val="00213C80"/>
    <w:rsid w:val="002179D2"/>
    <w:rsid w:val="00220494"/>
    <w:rsid w:val="00222BD2"/>
    <w:rsid w:val="00224DA6"/>
    <w:rsid w:val="00225675"/>
    <w:rsid w:val="00226066"/>
    <w:rsid w:val="00232933"/>
    <w:rsid w:val="00232C7E"/>
    <w:rsid w:val="00233B9E"/>
    <w:rsid w:val="00235F0D"/>
    <w:rsid w:val="002369F8"/>
    <w:rsid w:val="00244133"/>
    <w:rsid w:val="00246ACD"/>
    <w:rsid w:val="002558BB"/>
    <w:rsid w:val="00256802"/>
    <w:rsid w:val="00261CFF"/>
    <w:rsid w:val="00262450"/>
    <w:rsid w:val="002643A2"/>
    <w:rsid w:val="0026678B"/>
    <w:rsid w:val="00270B86"/>
    <w:rsid w:val="002719CC"/>
    <w:rsid w:val="00272671"/>
    <w:rsid w:val="00274AC6"/>
    <w:rsid w:val="002763FE"/>
    <w:rsid w:val="00277BE1"/>
    <w:rsid w:val="00277DD3"/>
    <w:rsid w:val="00282786"/>
    <w:rsid w:val="002863EC"/>
    <w:rsid w:val="00287CB7"/>
    <w:rsid w:val="00293A42"/>
    <w:rsid w:val="002945BC"/>
    <w:rsid w:val="00294F82"/>
    <w:rsid w:val="00295D39"/>
    <w:rsid w:val="00297591"/>
    <w:rsid w:val="002A46DF"/>
    <w:rsid w:val="002B546D"/>
    <w:rsid w:val="002B60CF"/>
    <w:rsid w:val="002C0FC3"/>
    <w:rsid w:val="002C1874"/>
    <w:rsid w:val="002C2D0E"/>
    <w:rsid w:val="002C5073"/>
    <w:rsid w:val="002C5C1F"/>
    <w:rsid w:val="002D00B6"/>
    <w:rsid w:val="002D0131"/>
    <w:rsid w:val="002D0AC2"/>
    <w:rsid w:val="002D3554"/>
    <w:rsid w:val="002D7419"/>
    <w:rsid w:val="002E0480"/>
    <w:rsid w:val="002E0F12"/>
    <w:rsid w:val="002E3387"/>
    <w:rsid w:val="002E4D36"/>
    <w:rsid w:val="002E5992"/>
    <w:rsid w:val="002F068C"/>
    <w:rsid w:val="002F500E"/>
    <w:rsid w:val="003019D3"/>
    <w:rsid w:val="00306F88"/>
    <w:rsid w:val="0031276E"/>
    <w:rsid w:val="00315E23"/>
    <w:rsid w:val="00320B98"/>
    <w:rsid w:val="00321A74"/>
    <w:rsid w:val="00321F6A"/>
    <w:rsid w:val="00322129"/>
    <w:rsid w:val="00322207"/>
    <w:rsid w:val="00322DFD"/>
    <w:rsid w:val="00325FFF"/>
    <w:rsid w:val="003271D2"/>
    <w:rsid w:val="00327CAD"/>
    <w:rsid w:val="00333159"/>
    <w:rsid w:val="003348B5"/>
    <w:rsid w:val="00336206"/>
    <w:rsid w:val="00342B4D"/>
    <w:rsid w:val="003439F2"/>
    <w:rsid w:val="00344FBA"/>
    <w:rsid w:val="0034694B"/>
    <w:rsid w:val="003538AF"/>
    <w:rsid w:val="00355286"/>
    <w:rsid w:val="003579DF"/>
    <w:rsid w:val="00361C31"/>
    <w:rsid w:val="00362E74"/>
    <w:rsid w:val="00363CA0"/>
    <w:rsid w:val="00366F4C"/>
    <w:rsid w:val="00367368"/>
    <w:rsid w:val="003679DC"/>
    <w:rsid w:val="00370279"/>
    <w:rsid w:val="00370D43"/>
    <w:rsid w:val="0037122A"/>
    <w:rsid w:val="003768EF"/>
    <w:rsid w:val="00380D7C"/>
    <w:rsid w:val="003845C9"/>
    <w:rsid w:val="003851CD"/>
    <w:rsid w:val="00391B43"/>
    <w:rsid w:val="00392583"/>
    <w:rsid w:val="0039339B"/>
    <w:rsid w:val="00394719"/>
    <w:rsid w:val="00397F75"/>
    <w:rsid w:val="003A0CAB"/>
    <w:rsid w:val="003A1516"/>
    <w:rsid w:val="003A3FA4"/>
    <w:rsid w:val="003A5C5D"/>
    <w:rsid w:val="003B252C"/>
    <w:rsid w:val="003B3836"/>
    <w:rsid w:val="003B3D69"/>
    <w:rsid w:val="003B42E6"/>
    <w:rsid w:val="003B5C03"/>
    <w:rsid w:val="003B784F"/>
    <w:rsid w:val="003C0686"/>
    <w:rsid w:val="003C3EC6"/>
    <w:rsid w:val="003C6EA2"/>
    <w:rsid w:val="003D1A5D"/>
    <w:rsid w:val="003D3B51"/>
    <w:rsid w:val="003D5793"/>
    <w:rsid w:val="003D6C84"/>
    <w:rsid w:val="003E4443"/>
    <w:rsid w:val="003E5C93"/>
    <w:rsid w:val="003F1FF0"/>
    <w:rsid w:val="003F2B9A"/>
    <w:rsid w:val="003F4785"/>
    <w:rsid w:val="003F49DD"/>
    <w:rsid w:val="003F6A4E"/>
    <w:rsid w:val="0040087B"/>
    <w:rsid w:val="004017AA"/>
    <w:rsid w:val="00415D16"/>
    <w:rsid w:val="004163AB"/>
    <w:rsid w:val="00416ABE"/>
    <w:rsid w:val="00421D58"/>
    <w:rsid w:val="00422F80"/>
    <w:rsid w:val="00423817"/>
    <w:rsid w:val="00424491"/>
    <w:rsid w:val="00426978"/>
    <w:rsid w:val="0042779A"/>
    <w:rsid w:val="004279C2"/>
    <w:rsid w:val="00431D32"/>
    <w:rsid w:val="00433B0C"/>
    <w:rsid w:val="00434A36"/>
    <w:rsid w:val="00441B70"/>
    <w:rsid w:val="00443A9B"/>
    <w:rsid w:val="00444061"/>
    <w:rsid w:val="0045251F"/>
    <w:rsid w:val="00453100"/>
    <w:rsid w:val="0045361B"/>
    <w:rsid w:val="004553FE"/>
    <w:rsid w:val="00460210"/>
    <w:rsid w:val="00462E6A"/>
    <w:rsid w:val="004654FC"/>
    <w:rsid w:val="00466A0A"/>
    <w:rsid w:val="004704D8"/>
    <w:rsid w:val="004710C2"/>
    <w:rsid w:val="00474489"/>
    <w:rsid w:val="0047457D"/>
    <w:rsid w:val="00475014"/>
    <w:rsid w:val="004751F2"/>
    <w:rsid w:val="00485CD1"/>
    <w:rsid w:val="00486E82"/>
    <w:rsid w:val="00490723"/>
    <w:rsid w:val="00492850"/>
    <w:rsid w:val="00496193"/>
    <w:rsid w:val="004A042B"/>
    <w:rsid w:val="004A15D4"/>
    <w:rsid w:val="004A1851"/>
    <w:rsid w:val="004A2B2D"/>
    <w:rsid w:val="004A46EC"/>
    <w:rsid w:val="004A6F11"/>
    <w:rsid w:val="004B0B0F"/>
    <w:rsid w:val="004B2B47"/>
    <w:rsid w:val="004B30DE"/>
    <w:rsid w:val="004C4973"/>
    <w:rsid w:val="004C5AD5"/>
    <w:rsid w:val="004C7A53"/>
    <w:rsid w:val="004D227D"/>
    <w:rsid w:val="004D2B21"/>
    <w:rsid w:val="004E5521"/>
    <w:rsid w:val="004F0DF5"/>
    <w:rsid w:val="004F3926"/>
    <w:rsid w:val="004F4E05"/>
    <w:rsid w:val="00500FD5"/>
    <w:rsid w:val="00501319"/>
    <w:rsid w:val="005014F3"/>
    <w:rsid w:val="00503EAE"/>
    <w:rsid w:val="00504971"/>
    <w:rsid w:val="00505E54"/>
    <w:rsid w:val="0050751F"/>
    <w:rsid w:val="005109FE"/>
    <w:rsid w:val="00524D8A"/>
    <w:rsid w:val="005276A9"/>
    <w:rsid w:val="005306AB"/>
    <w:rsid w:val="00530BF6"/>
    <w:rsid w:val="005310A9"/>
    <w:rsid w:val="00531B3E"/>
    <w:rsid w:val="00533713"/>
    <w:rsid w:val="005351EF"/>
    <w:rsid w:val="00540394"/>
    <w:rsid w:val="005424E2"/>
    <w:rsid w:val="005447DB"/>
    <w:rsid w:val="00550375"/>
    <w:rsid w:val="00553812"/>
    <w:rsid w:val="0055562B"/>
    <w:rsid w:val="00557AC1"/>
    <w:rsid w:val="00561BE0"/>
    <w:rsid w:val="00562D55"/>
    <w:rsid w:val="00563200"/>
    <w:rsid w:val="0056597E"/>
    <w:rsid w:val="00570B61"/>
    <w:rsid w:val="00574DB2"/>
    <w:rsid w:val="00575700"/>
    <w:rsid w:val="00575DC5"/>
    <w:rsid w:val="00582710"/>
    <w:rsid w:val="00583069"/>
    <w:rsid w:val="00585FD6"/>
    <w:rsid w:val="005908F4"/>
    <w:rsid w:val="00597A2E"/>
    <w:rsid w:val="005A1A52"/>
    <w:rsid w:val="005A334B"/>
    <w:rsid w:val="005B5A3E"/>
    <w:rsid w:val="005B5F00"/>
    <w:rsid w:val="005B66B9"/>
    <w:rsid w:val="005B6C9E"/>
    <w:rsid w:val="005C09E3"/>
    <w:rsid w:val="005C2BC9"/>
    <w:rsid w:val="005C3DCF"/>
    <w:rsid w:val="005C4386"/>
    <w:rsid w:val="005D1CC1"/>
    <w:rsid w:val="005D4774"/>
    <w:rsid w:val="005D51AC"/>
    <w:rsid w:val="005E1C6B"/>
    <w:rsid w:val="005E4036"/>
    <w:rsid w:val="005E5AAA"/>
    <w:rsid w:val="005F3733"/>
    <w:rsid w:val="005F3F48"/>
    <w:rsid w:val="005F5A70"/>
    <w:rsid w:val="005F6391"/>
    <w:rsid w:val="005F78F4"/>
    <w:rsid w:val="00601B6D"/>
    <w:rsid w:val="00602F91"/>
    <w:rsid w:val="0060764C"/>
    <w:rsid w:val="00607864"/>
    <w:rsid w:val="00611213"/>
    <w:rsid w:val="006118E4"/>
    <w:rsid w:val="00613207"/>
    <w:rsid w:val="00613CC8"/>
    <w:rsid w:val="00614CA9"/>
    <w:rsid w:val="006152C5"/>
    <w:rsid w:val="00621D1F"/>
    <w:rsid w:val="00622D79"/>
    <w:rsid w:val="00626F32"/>
    <w:rsid w:val="00634A4D"/>
    <w:rsid w:val="00634AB4"/>
    <w:rsid w:val="00652827"/>
    <w:rsid w:val="00660685"/>
    <w:rsid w:val="006624C8"/>
    <w:rsid w:val="0066283A"/>
    <w:rsid w:val="006662A6"/>
    <w:rsid w:val="00666713"/>
    <w:rsid w:val="006710D0"/>
    <w:rsid w:val="00672B9B"/>
    <w:rsid w:val="006743CC"/>
    <w:rsid w:val="00674B0C"/>
    <w:rsid w:val="006754FD"/>
    <w:rsid w:val="006872F9"/>
    <w:rsid w:val="00691931"/>
    <w:rsid w:val="00695D53"/>
    <w:rsid w:val="00697F38"/>
    <w:rsid w:val="006A3376"/>
    <w:rsid w:val="006A35CE"/>
    <w:rsid w:val="006A437C"/>
    <w:rsid w:val="006A5BC5"/>
    <w:rsid w:val="006A6C6D"/>
    <w:rsid w:val="006B1B21"/>
    <w:rsid w:val="006B7BE9"/>
    <w:rsid w:val="006C3990"/>
    <w:rsid w:val="006C612C"/>
    <w:rsid w:val="006D0377"/>
    <w:rsid w:val="006D18ED"/>
    <w:rsid w:val="006D2049"/>
    <w:rsid w:val="006D5B25"/>
    <w:rsid w:val="006D64A6"/>
    <w:rsid w:val="006E3B18"/>
    <w:rsid w:val="006E53AB"/>
    <w:rsid w:val="006F5BB7"/>
    <w:rsid w:val="006F6516"/>
    <w:rsid w:val="006F6560"/>
    <w:rsid w:val="006F6FF0"/>
    <w:rsid w:val="0070168E"/>
    <w:rsid w:val="00703093"/>
    <w:rsid w:val="00710150"/>
    <w:rsid w:val="0071382E"/>
    <w:rsid w:val="00713AE3"/>
    <w:rsid w:val="00716F0B"/>
    <w:rsid w:val="007170D9"/>
    <w:rsid w:val="007257E3"/>
    <w:rsid w:val="00727A59"/>
    <w:rsid w:val="007310C0"/>
    <w:rsid w:val="007311CF"/>
    <w:rsid w:val="00733A28"/>
    <w:rsid w:val="0073462B"/>
    <w:rsid w:val="007353BF"/>
    <w:rsid w:val="00736C1E"/>
    <w:rsid w:val="007377D3"/>
    <w:rsid w:val="00740CDD"/>
    <w:rsid w:val="0074206F"/>
    <w:rsid w:val="0074504E"/>
    <w:rsid w:val="00754EF1"/>
    <w:rsid w:val="00756CEE"/>
    <w:rsid w:val="00760220"/>
    <w:rsid w:val="0076027F"/>
    <w:rsid w:val="007624F6"/>
    <w:rsid w:val="00763349"/>
    <w:rsid w:val="00763367"/>
    <w:rsid w:val="0076369B"/>
    <w:rsid w:val="00772202"/>
    <w:rsid w:val="00773902"/>
    <w:rsid w:val="00774256"/>
    <w:rsid w:val="0078103B"/>
    <w:rsid w:val="00782E32"/>
    <w:rsid w:val="00785E3D"/>
    <w:rsid w:val="007945AA"/>
    <w:rsid w:val="007A2562"/>
    <w:rsid w:val="007A334B"/>
    <w:rsid w:val="007A3EEB"/>
    <w:rsid w:val="007A4498"/>
    <w:rsid w:val="007A515E"/>
    <w:rsid w:val="007A51D8"/>
    <w:rsid w:val="007A5C77"/>
    <w:rsid w:val="007A69B6"/>
    <w:rsid w:val="007B431B"/>
    <w:rsid w:val="007B52E5"/>
    <w:rsid w:val="007B6AE4"/>
    <w:rsid w:val="007C36A9"/>
    <w:rsid w:val="007C7B8E"/>
    <w:rsid w:val="007D046F"/>
    <w:rsid w:val="007D1751"/>
    <w:rsid w:val="007D24EF"/>
    <w:rsid w:val="007D361D"/>
    <w:rsid w:val="007D367D"/>
    <w:rsid w:val="007E522B"/>
    <w:rsid w:val="007E7B66"/>
    <w:rsid w:val="007F2B47"/>
    <w:rsid w:val="007F51CA"/>
    <w:rsid w:val="00800D1E"/>
    <w:rsid w:val="00801813"/>
    <w:rsid w:val="00804B3F"/>
    <w:rsid w:val="008073FE"/>
    <w:rsid w:val="00813A17"/>
    <w:rsid w:val="00815D4B"/>
    <w:rsid w:val="00817493"/>
    <w:rsid w:val="00817D30"/>
    <w:rsid w:val="00817FE5"/>
    <w:rsid w:val="0082139C"/>
    <w:rsid w:val="00823570"/>
    <w:rsid w:val="0082504D"/>
    <w:rsid w:val="00826B47"/>
    <w:rsid w:val="00830F9B"/>
    <w:rsid w:val="00833C30"/>
    <w:rsid w:val="00834F4B"/>
    <w:rsid w:val="00835B87"/>
    <w:rsid w:val="0083732A"/>
    <w:rsid w:val="00844DA0"/>
    <w:rsid w:val="00846295"/>
    <w:rsid w:val="00846784"/>
    <w:rsid w:val="00850884"/>
    <w:rsid w:val="00851411"/>
    <w:rsid w:val="008530F9"/>
    <w:rsid w:val="00853E35"/>
    <w:rsid w:val="00856C4C"/>
    <w:rsid w:val="00860690"/>
    <w:rsid w:val="00867152"/>
    <w:rsid w:val="008674CB"/>
    <w:rsid w:val="00871138"/>
    <w:rsid w:val="008724BE"/>
    <w:rsid w:val="0087421D"/>
    <w:rsid w:val="00883BBB"/>
    <w:rsid w:val="00885473"/>
    <w:rsid w:val="008860D2"/>
    <w:rsid w:val="00886F86"/>
    <w:rsid w:val="00890F3E"/>
    <w:rsid w:val="00891AA6"/>
    <w:rsid w:val="00892DEC"/>
    <w:rsid w:val="008A0D8F"/>
    <w:rsid w:val="008A6D2A"/>
    <w:rsid w:val="008A75EA"/>
    <w:rsid w:val="008B3C4E"/>
    <w:rsid w:val="008B5EB7"/>
    <w:rsid w:val="008C1D60"/>
    <w:rsid w:val="008C3168"/>
    <w:rsid w:val="008C37A9"/>
    <w:rsid w:val="008D29B0"/>
    <w:rsid w:val="008D3A7B"/>
    <w:rsid w:val="008D540B"/>
    <w:rsid w:val="008E1BD9"/>
    <w:rsid w:val="008E35F7"/>
    <w:rsid w:val="008E3CAF"/>
    <w:rsid w:val="008E3EF6"/>
    <w:rsid w:val="008E6164"/>
    <w:rsid w:val="008E61D3"/>
    <w:rsid w:val="008F001C"/>
    <w:rsid w:val="008F044B"/>
    <w:rsid w:val="008F0D2E"/>
    <w:rsid w:val="008F2448"/>
    <w:rsid w:val="008F2850"/>
    <w:rsid w:val="00901225"/>
    <w:rsid w:val="00902016"/>
    <w:rsid w:val="0090382C"/>
    <w:rsid w:val="009056B2"/>
    <w:rsid w:val="00911884"/>
    <w:rsid w:val="00913154"/>
    <w:rsid w:val="00913389"/>
    <w:rsid w:val="00917C11"/>
    <w:rsid w:val="00920F7A"/>
    <w:rsid w:val="0092441E"/>
    <w:rsid w:val="00927429"/>
    <w:rsid w:val="00927899"/>
    <w:rsid w:val="00930575"/>
    <w:rsid w:val="00932364"/>
    <w:rsid w:val="009372FD"/>
    <w:rsid w:val="0094196C"/>
    <w:rsid w:val="00944B7B"/>
    <w:rsid w:val="00945D46"/>
    <w:rsid w:val="00945E69"/>
    <w:rsid w:val="00947B33"/>
    <w:rsid w:val="00952F86"/>
    <w:rsid w:val="0096205F"/>
    <w:rsid w:val="00964C07"/>
    <w:rsid w:val="009660D7"/>
    <w:rsid w:val="00972991"/>
    <w:rsid w:val="009731AE"/>
    <w:rsid w:val="00973514"/>
    <w:rsid w:val="009735E2"/>
    <w:rsid w:val="00974E32"/>
    <w:rsid w:val="00976987"/>
    <w:rsid w:val="00980184"/>
    <w:rsid w:val="009818B3"/>
    <w:rsid w:val="00984926"/>
    <w:rsid w:val="00984D0F"/>
    <w:rsid w:val="00985023"/>
    <w:rsid w:val="009852F2"/>
    <w:rsid w:val="00986837"/>
    <w:rsid w:val="0099079E"/>
    <w:rsid w:val="00990880"/>
    <w:rsid w:val="00991E0D"/>
    <w:rsid w:val="00992705"/>
    <w:rsid w:val="009A2B19"/>
    <w:rsid w:val="009A2D2D"/>
    <w:rsid w:val="009A370D"/>
    <w:rsid w:val="009A48D0"/>
    <w:rsid w:val="009A6A35"/>
    <w:rsid w:val="009A7643"/>
    <w:rsid w:val="009A7B01"/>
    <w:rsid w:val="009B05E6"/>
    <w:rsid w:val="009B42EE"/>
    <w:rsid w:val="009C1163"/>
    <w:rsid w:val="009C401D"/>
    <w:rsid w:val="009C60A4"/>
    <w:rsid w:val="009C78EB"/>
    <w:rsid w:val="009D0530"/>
    <w:rsid w:val="009D691C"/>
    <w:rsid w:val="009E1802"/>
    <w:rsid w:val="009E2879"/>
    <w:rsid w:val="009E72F2"/>
    <w:rsid w:val="009F295C"/>
    <w:rsid w:val="009F3A26"/>
    <w:rsid w:val="009F4429"/>
    <w:rsid w:val="00A00EE1"/>
    <w:rsid w:val="00A04F57"/>
    <w:rsid w:val="00A0574B"/>
    <w:rsid w:val="00A06A88"/>
    <w:rsid w:val="00A075E1"/>
    <w:rsid w:val="00A1202D"/>
    <w:rsid w:val="00A12A8B"/>
    <w:rsid w:val="00A1420D"/>
    <w:rsid w:val="00A14608"/>
    <w:rsid w:val="00A160E8"/>
    <w:rsid w:val="00A16128"/>
    <w:rsid w:val="00A16549"/>
    <w:rsid w:val="00A17CA1"/>
    <w:rsid w:val="00A2064F"/>
    <w:rsid w:val="00A20967"/>
    <w:rsid w:val="00A224AE"/>
    <w:rsid w:val="00A2362C"/>
    <w:rsid w:val="00A262DE"/>
    <w:rsid w:val="00A30F47"/>
    <w:rsid w:val="00A3340F"/>
    <w:rsid w:val="00A33FAF"/>
    <w:rsid w:val="00A3648F"/>
    <w:rsid w:val="00A400E2"/>
    <w:rsid w:val="00A46163"/>
    <w:rsid w:val="00A4616C"/>
    <w:rsid w:val="00A46950"/>
    <w:rsid w:val="00A51C12"/>
    <w:rsid w:val="00A52E34"/>
    <w:rsid w:val="00A53DC9"/>
    <w:rsid w:val="00A56F39"/>
    <w:rsid w:val="00A60EEC"/>
    <w:rsid w:val="00A62240"/>
    <w:rsid w:val="00A6436B"/>
    <w:rsid w:val="00A65B49"/>
    <w:rsid w:val="00A66115"/>
    <w:rsid w:val="00A71609"/>
    <w:rsid w:val="00A71C3E"/>
    <w:rsid w:val="00A72D51"/>
    <w:rsid w:val="00A801F3"/>
    <w:rsid w:val="00A8187F"/>
    <w:rsid w:val="00A83125"/>
    <w:rsid w:val="00A90393"/>
    <w:rsid w:val="00A90E26"/>
    <w:rsid w:val="00A927A8"/>
    <w:rsid w:val="00A97419"/>
    <w:rsid w:val="00AA107D"/>
    <w:rsid w:val="00AA47CC"/>
    <w:rsid w:val="00AA6A09"/>
    <w:rsid w:val="00AB1839"/>
    <w:rsid w:val="00AB435E"/>
    <w:rsid w:val="00AB4385"/>
    <w:rsid w:val="00AC031E"/>
    <w:rsid w:val="00AC0615"/>
    <w:rsid w:val="00AC3635"/>
    <w:rsid w:val="00AD134B"/>
    <w:rsid w:val="00AD5BD2"/>
    <w:rsid w:val="00AE4D99"/>
    <w:rsid w:val="00AE5CBD"/>
    <w:rsid w:val="00AE69B8"/>
    <w:rsid w:val="00AF00B5"/>
    <w:rsid w:val="00AF0263"/>
    <w:rsid w:val="00AF2C63"/>
    <w:rsid w:val="00AF59F4"/>
    <w:rsid w:val="00B00A04"/>
    <w:rsid w:val="00B02073"/>
    <w:rsid w:val="00B04DF1"/>
    <w:rsid w:val="00B071E2"/>
    <w:rsid w:val="00B124E8"/>
    <w:rsid w:val="00B12DB2"/>
    <w:rsid w:val="00B133D3"/>
    <w:rsid w:val="00B3129D"/>
    <w:rsid w:val="00B36C77"/>
    <w:rsid w:val="00B37277"/>
    <w:rsid w:val="00B41DCE"/>
    <w:rsid w:val="00B4225B"/>
    <w:rsid w:val="00B4362B"/>
    <w:rsid w:val="00B50D5F"/>
    <w:rsid w:val="00B570AF"/>
    <w:rsid w:val="00B57D2D"/>
    <w:rsid w:val="00B61BAA"/>
    <w:rsid w:val="00B65481"/>
    <w:rsid w:val="00B65DD5"/>
    <w:rsid w:val="00B66BD3"/>
    <w:rsid w:val="00B73830"/>
    <w:rsid w:val="00B739D1"/>
    <w:rsid w:val="00B74EDE"/>
    <w:rsid w:val="00B74FD8"/>
    <w:rsid w:val="00B75DC3"/>
    <w:rsid w:val="00B7676A"/>
    <w:rsid w:val="00B7769C"/>
    <w:rsid w:val="00B80489"/>
    <w:rsid w:val="00B82744"/>
    <w:rsid w:val="00B85B31"/>
    <w:rsid w:val="00B86D74"/>
    <w:rsid w:val="00B87F5F"/>
    <w:rsid w:val="00B929BC"/>
    <w:rsid w:val="00B9487C"/>
    <w:rsid w:val="00B95285"/>
    <w:rsid w:val="00B956B5"/>
    <w:rsid w:val="00B967E0"/>
    <w:rsid w:val="00B979B9"/>
    <w:rsid w:val="00BA27B9"/>
    <w:rsid w:val="00BA44B7"/>
    <w:rsid w:val="00BA49BB"/>
    <w:rsid w:val="00BA6920"/>
    <w:rsid w:val="00BB2CA3"/>
    <w:rsid w:val="00BB3BAB"/>
    <w:rsid w:val="00BB48CB"/>
    <w:rsid w:val="00BB5153"/>
    <w:rsid w:val="00BB52D8"/>
    <w:rsid w:val="00BB6CD6"/>
    <w:rsid w:val="00BB7898"/>
    <w:rsid w:val="00BC54AE"/>
    <w:rsid w:val="00BD13BC"/>
    <w:rsid w:val="00BD16E9"/>
    <w:rsid w:val="00BD1EB3"/>
    <w:rsid w:val="00BD2489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4DD2"/>
    <w:rsid w:val="00BF7E34"/>
    <w:rsid w:val="00C001F0"/>
    <w:rsid w:val="00C01E60"/>
    <w:rsid w:val="00C044D9"/>
    <w:rsid w:val="00C04540"/>
    <w:rsid w:val="00C0736F"/>
    <w:rsid w:val="00C10DE3"/>
    <w:rsid w:val="00C10F5E"/>
    <w:rsid w:val="00C10F9B"/>
    <w:rsid w:val="00C120A0"/>
    <w:rsid w:val="00C12794"/>
    <w:rsid w:val="00C13A45"/>
    <w:rsid w:val="00C13B71"/>
    <w:rsid w:val="00C14377"/>
    <w:rsid w:val="00C2156C"/>
    <w:rsid w:val="00C22311"/>
    <w:rsid w:val="00C30778"/>
    <w:rsid w:val="00C31DEE"/>
    <w:rsid w:val="00C34CE2"/>
    <w:rsid w:val="00C3651C"/>
    <w:rsid w:val="00C432FC"/>
    <w:rsid w:val="00C46B34"/>
    <w:rsid w:val="00C46E96"/>
    <w:rsid w:val="00C5556C"/>
    <w:rsid w:val="00C64B68"/>
    <w:rsid w:val="00C70052"/>
    <w:rsid w:val="00C701CA"/>
    <w:rsid w:val="00C71D74"/>
    <w:rsid w:val="00C72460"/>
    <w:rsid w:val="00C811A1"/>
    <w:rsid w:val="00C86C87"/>
    <w:rsid w:val="00C92015"/>
    <w:rsid w:val="00C93603"/>
    <w:rsid w:val="00C9619C"/>
    <w:rsid w:val="00C9700B"/>
    <w:rsid w:val="00CA28F0"/>
    <w:rsid w:val="00CA3FF1"/>
    <w:rsid w:val="00CA49EA"/>
    <w:rsid w:val="00CA67D9"/>
    <w:rsid w:val="00CA71AE"/>
    <w:rsid w:val="00CB60E4"/>
    <w:rsid w:val="00CC6ACD"/>
    <w:rsid w:val="00CD27F5"/>
    <w:rsid w:val="00CD6E59"/>
    <w:rsid w:val="00CE26D9"/>
    <w:rsid w:val="00CE31FC"/>
    <w:rsid w:val="00CE3920"/>
    <w:rsid w:val="00CF3C6D"/>
    <w:rsid w:val="00CF6DA7"/>
    <w:rsid w:val="00CF74A9"/>
    <w:rsid w:val="00CF7D21"/>
    <w:rsid w:val="00D023A5"/>
    <w:rsid w:val="00D036EC"/>
    <w:rsid w:val="00D03AB2"/>
    <w:rsid w:val="00D04854"/>
    <w:rsid w:val="00D063AC"/>
    <w:rsid w:val="00D06497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5498"/>
    <w:rsid w:val="00D25DE9"/>
    <w:rsid w:val="00D26B02"/>
    <w:rsid w:val="00D30008"/>
    <w:rsid w:val="00D309AF"/>
    <w:rsid w:val="00D31AF0"/>
    <w:rsid w:val="00D35E37"/>
    <w:rsid w:val="00D4410B"/>
    <w:rsid w:val="00D44791"/>
    <w:rsid w:val="00D510ED"/>
    <w:rsid w:val="00D51FC5"/>
    <w:rsid w:val="00D52D34"/>
    <w:rsid w:val="00D6014E"/>
    <w:rsid w:val="00D60D76"/>
    <w:rsid w:val="00D61538"/>
    <w:rsid w:val="00D6344A"/>
    <w:rsid w:val="00D64C30"/>
    <w:rsid w:val="00D667D3"/>
    <w:rsid w:val="00D670FF"/>
    <w:rsid w:val="00D70F85"/>
    <w:rsid w:val="00D73FDD"/>
    <w:rsid w:val="00D749A9"/>
    <w:rsid w:val="00D80190"/>
    <w:rsid w:val="00D82027"/>
    <w:rsid w:val="00D836E1"/>
    <w:rsid w:val="00D91234"/>
    <w:rsid w:val="00D92C2D"/>
    <w:rsid w:val="00D96C55"/>
    <w:rsid w:val="00DA2BDA"/>
    <w:rsid w:val="00DA4BAC"/>
    <w:rsid w:val="00DA5ECA"/>
    <w:rsid w:val="00DA6229"/>
    <w:rsid w:val="00DB241B"/>
    <w:rsid w:val="00DB60FC"/>
    <w:rsid w:val="00DB65F8"/>
    <w:rsid w:val="00DB69BA"/>
    <w:rsid w:val="00DB6B11"/>
    <w:rsid w:val="00DC3A8B"/>
    <w:rsid w:val="00DC3AD6"/>
    <w:rsid w:val="00DC4B28"/>
    <w:rsid w:val="00DC52C0"/>
    <w:rsid w:val="00DC5914"/>
    <w:rsid w:val="00DC5DA4"/>
    <w:rsid w:val="00DD0CE9"/>
    <w:rsid w:val="00DD0DEE"/>
    <w:rsid w:val="00DD1D35"/>
    <w:rsid w:val="00DD5D2E"/>
    <w:rsid w:val="00DD7519"/>
    <w:rsid w:val="00DE03AA"/>
    <w:rsid w:val="00DE05C9"/>
    <w:rsid w:val="00DE3AB5"/>
    <w:rsid w:val="00DE48B0"/>
    <w:rsid w:val="00DE4DA5"/>
    <w:rsid w:val="00DE5C78"/>
    <w:rsid w:val="00DE6EDD"/>
    <w:rsid w:val="00DF28C1"/>
    <w:rsid w:val="00DF4662"/>
    <w:rsid w:val="00E03157"/>
    <w:rsid w:val="00E03F16"/>
    <w:rsid w:val="00E04B8A"/>
    <w:rsid w:val="00E04E4C"/>
    <w:rsid w:val="00E06B59"/>
    <w:rsid w:val="00E070FF"/>
    <w:rsid w:val="00E10752"/>
    <w:rsid w:val="00E10CFD"/>
    <w:rsid w:val="00E20D2B"/>
    <w:rsid w:val="00E24F1B"/>
    <w:rsid w:val="00E256E4"/>
    <w:rsid w:val="00E34ACA"/>
    <w:rsid w:val="00E36000"/>
    <w:rsid w:val="00E40197"/>
    <w:rsid w:val="00E40671"/>
    <w:rsid w:val="00E42D2A"/>
    <w:rsid w:val="00E479FB"/>
    <w:rsid w:val="00E50C70"/>
    <w:rsid w:val="00E53EE4"/>
    <w:rsid w:val="00E53F52"/>
    <w:rsid w:val="00E54402"/>
    <w:rsid w:val="00E547D0"/>
    <w:rsid w:val="00E56EC6"/>
    <w:rsid w:val="00E60CFD"/>
    <w:rsid w:val="00E63CC9"/>
    <w:rsid w:val="00E6719B"/>
    <w:rsid w:val="00E67E85"/>
    <w:rsid w:val="00E67F8F"/>
    <w:rsid w:val="00E74AF2"/>
    <w:rsid w:val="00E77BB4"/>
    <w:rsid w:val="00E80B1B"/>
    <w:rsid w:val="00E8147F"/>
    <w:rsid w:val="00E8151C"/>
    <w:rsid w:val="00E81A8A"/>
    <w:rsid w:val="00E8346C"/>
    <w:rsid w:val="00E83E70"/>
    <w:rsid w:val="00E855D8"/>
    <w:rsid w:val="00E91D05"/>
    <w:rsid w:val="00E93B7D"/>
    <w:rsid w:val="00E94EED"/>
    <w:rsid w:val="00E954DB"/>
    <w:rsid w:val="00E956AC"/>
    <w:rsid w:val="00E95999"/>
    <w:rsid w:val="00E97278"/>
    <w:rsid w:val="00E974BD"/>
    <w:rsid w:val="00E97D72"/>
    <w:rsid w:val="00EA47AC"/>
    <w:rsid w:val="00EA78BD"/>
    <w:rsid w:val="00EA7C90"/>
    <w:rsid w:val="00EB021D"/>
    <w:rsid w:val="00EB13DD"/>
    <w:rsid w:val="00EB2B0E"/>
    <w:rsid w:val="00EC428D"/>
    <w:rsid w:val="00ED11CD"/>
    <w:rsid w:val="00ED1A2F"/>
    <w:rsid w:val="00ED2F04"/>
    <w:rsid w:val="00ED7B81"/>
    <w:rsid w:val="00ED7DF5"/>
    <w:rsid w:val="00EE03E2"/>
    <w:rsid w:val="00EE30F7"/>
    <w:rsid w:val="00EE5FB4"/>
    <w:rsid w:val="00EE7B3B"/>
    <w:rsid w:val="00EF52EF"/>
    <w:rsid w:val="00F0017B"/>
    <w:rsid w:val="00F014A0"/>
    <w:rsid w:val="00F02269"/>
    <w:rsid w:val="00F054CD"/>
    <w:rsid w:val="00F05FEA"/>
    <w:rsid w:val="00F06481"/>
    <w:rsid w:val="00F114E0"/>
    <w:rsid w:val="00F136DA"/>
    <w:rsid w:val="00F20710"/>
    <w:rsid w:val="00F21BF5"/>
    <w:rsid w:val="00F21C5B"/>
    <w:rsid w:val="00F2225F"/>
    <w:rsid w:val="00F27535"/>
    <w:rsid w:val="00F3292C"/>
    <w:rsid w:val="00F32B09"/>
    <w:rsid w:val="00F36E85"/>
    <w:rsid w:val="00F40D98"/>
    <w:rsid w:val="00F456A6"/>
    <w:rsid w:val="00F45973"/>
    <w:rsid w:val="00F50C6A"/>
    <w:rsid w:val="00F50C85"/>
    <w:rsid w:val="00F52203"/>
    <w:rsid w:val="00F54DF4"/>
    <w:rsid w:val="00F5772A"/>
    <w:rsid w:val="00F62AAB"/>
    <w:rsid w:val="00F65B31"/>
    <w:rsid w:val="00F707A7"/>
    <w:rsid w:val="00F70E78"/>
    <w:rsid w:val="00F729F1"/>
    <w:rsid w:val="00F748EC"/>
    <w:rsid w:val="00F77BF4"/>
    <w:rsid w:val="00F8180D"/>
    <w:rsid w:val="00F83022"/>
    <w:rsid w:val="00F91E32"/>
    <w:rsid w:val="00F921C1"/>
    <w:rsid w:val="00FA0DE2"/>
    <w:rsid w:val="00FA1562"/>
    <w:rsid w:val="00FA1975"/>
    <w:rsid w:val="00FA2A31"/>
    <w:rsid w:val="00FA3A18"/>
    <w:rsid w:val="00FA5353"/>
    <w:rsid w:val="00FA61F0"/>
    <w:rsid w:val="00FB08A5"/>
    <w:rsid w:val="00FB277A"/>
    <w:rsid w:val="00FB2EA1"/>
    <w:rsid w:val="00FB31E0"/>
    <w:rsid w:val="00FB72D0"/>
    <w:rsid w:val="00FB7F4B"/>
    <w:rsid w:val="00FC2F1A"/>
    <w:rsid w:val="00FC3E45"/>
    <w:rsid w:val="00FC414A"/>
    <w:rsid w:val="00FC5082"/>
    <w:rsid w:val="00FC760B"/>
    <w:rsid w:val="00FC7B8D"/>
    <w:rsid w:val="00FD131F"/>
    <w:rsid w:val="00FD643A"/>
    <w:rsid w:val="00FE008A"/>
    <w:rsid w:val="00FE0D5F"/>
    <w:rsid w:val="00FE4946"/>
    <w:rsid w:val="00FE6CCD"/>
    <w:rsid w:val="00FF0290"/>
    <w:rsid w:val="00FF1211"/>
    <w:rsid w:val="00FF2987"/>
    <w:rsid w:val="00FF450A"/>
    <w:rsid w:val="00FF53E8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920"/>
    <w:rPr>
      <w:rFonts w:ascii="Arial" w:hAnsi="Arial"/>
      <w:sz w:val="22"/>
      <w:szCs w:val="22"/>
    </w:rPr>
  </w:style>
  <w:style w:type="paragraph" w:styleId="Heading1">
    <w:name w:val="heading 1"/>
    <w:aliases w:val="Überschrift"/>
    <w:next w:val="Normal"/>
    <w:qFormat/>
    <w:rsid w:val="00F014A0"/>
    <w:pPr>
      <w:keepNext/>
      <w:pageBreakBefore/>
      <w:spacing w:line="370" w:lineRule="exact"/>
      <w:outlineLvl w:val="0"/>
    </w:pPr>
    <w:rPr>
      <w:rFonts w:ascii="BMW Helvetica Bold" w:eastAsia="Times" w:hAnsi="BMW Helvetica Bold"/>
      <w:color w:val="000000"/>
      <w:kern w:val="28"/>
      <w:sz w:val="36"/>
      <w:lang w:val="de-DE" w:eastAsia="de-DE"/>
    </w:rPr>
  </w:style>
  <w:style w:type="paragraph" w:styleId="Heading2">
    <w:name w:val="heading 2"/>
    <w:basedOn w:val="Heading1"/>
    <w:next w:val="Normal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qFormat/>
    <w:rsid w:val="00460210"/>
    <w:pPr>
      <w:keepNext/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460210"/>
    <w:pPr>
      <w:keepNext/>
      <w:outlineLvl w:val="3"/>
    </w:pPr>
    <w:rPr>
      <w:b/>
      <w:sz w:val="36"/>
      <w:szCs w:val="20"/>
      <w:lang w:val="en-US"/>
    </w:rPr>
  </w:style>
  <w:style w:type="paragraph" w:styleId="Heading5">
    <w:name w:val="heading 5"/>
    <w:basedOn w:val="Normal"/>
    <w:next w:val="Normal"/>
    <w:qFormat/>
    <w:rsid w:val="00460210"/>
    <w:pPr>
      <w:keepNext/>
      <w:jc w:val="right"/>
      <w:outlineLvl w:val="4"/>
    </w:pPr>
    <w:rPr>
      <w:rFonts w:ascii="Geneva CY" w:hAnsi="Geneva CY"/>
      <w:b/>
      <w:sz w:val="12"/>
      <w:szCs w:val="20"/>
    </w:rPr>
  </w:style>
  <w:style w:type="paragraph" w:styleId="Heading6">
    <w:name w:val="heading 6"/>
    <w:basedOn w:val="Normal"/>
    <w:next w:val="Normal"/>
    <w:qFormat/>
    <w:rsid w:val="00F014A0"/>
    <w:pPr>
      <w:spacing w:before="240" w:after="60" w:line="330" w:lineRule="exact"/>
      <w:ind w:right="1134"/>
      <w:outlineLvl w:val="5"/>
    </w:pPr>
    <w:rPr>
      <w:rFonts w:ascii="Times New Roman" w:eastAsia="Times" w:hAnsi="Times New Roman"/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qFormat/>
    <w:rsid w:val="00F014A0"/>
    <w:pPr>
      <w:spacing w:before="240" w:after="60" w:line="330" w:lineRule="exact"/>
      <w:ind w:right="1134"/>
      <w:outlineLvl w:val="6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qFormat/>
    <w:rsid w:val="00F014A0"/>
    <w:pPr>
      <w:spacing w:before="240" w:after="60" w:line="330" w:lineRule="exact"/>
      <w:ind w:right="1134"/>
      <w:outlineLvl w:val="7"/>
    </w:pPr>
    <w:rPr>
      <w:rFonts w:ascii="Times New Roman" w:eastAsia="Times" w:hAnsi="Times New Roman"/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qFormat/>
    <w:rsid w:val="00F014A0"/>
    <w:pPr>
      <w:spacing w:before="240" w:after="60" w:line="330" w:lineRule="exact"/>
      <w:ind w:right="1134"/>
      <w:outlineLvl w:val="8"/>
    </w:pPr>
    <w:rPr>
      <w:rFonts w:eastAsia="Times" w:cs="Arial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60210"/>
    <w:pPr>
      <w:jc w:val="right"/>
    </w:pPr>
    <w:rPr>
      <w:sz w:val="12"/>
      <w:szCs w:val="20"/>
      <w:lang w:val="en-US"/>
    </w:rPr>
  </w:style>
  <w:style w:type="paragraph" w:styleId="Footer">
    <w:name w:val="foot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paragraph" w:styleId="Header">
    <w:name w:val="head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character" w:styleId="Hyperlink">
    <w:name w:val="Hyperlink"/>
    <w:basedOn w:val="DefaultParagraphFont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rsid w:val="00204277"/>
    <w:rPr>
      <w:color w:val="800080"/>
      <w:u w:val="single"/>
    </w:rPr>
  </w:style>
  <w:style w:type="paragraph" w:customStyle="1" w:styleId="Fliesstext">
    <w:name w:val="Fliesstext"/>
    <w:basedOn w:val="Normal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  <w:snapToGrid w:val="0"/>
    </w:rPr>
  </w:style>
  <w:style w:type="paragraph" w:customStyle="1" w:styleId="a">
    <w:name w:val="Верхний"/>
    <w:aliases w:val="колонтитул"/>
    <w:basedOn w:val="Normal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eastAsia="Times" w:hAnsi="BMW Helvetica Light"/>
      <w:b/>
      <w:color w:val="000000"/>
      <w:sz w:val="22"/>
      <w:lang w:val="de-DE" w:eastAsia="de-DE"/>
    </w:rPr>
  </w:style>
  <w:style w:type="paragraph" w:customStyle="1" w:styleId="InhaltKapitel-TOPallein">
    <w:name w:val="Inhalt Kapitel-TOP allein"/>
    <w:basedOn w:val="InhaltKapitel-TOPfolge"/>
    <w:semiHidden/>
    <w:rsid w:val="00F014A0"/>
    <w:pPr>
      <w:spacing w:after="330"/>
    </w:pPr>
    <w:rPr>
      <w:b w:val="0"/>
    </w:rPr>
  </w:style>
  <w:style w:type="paragraph" w:customStyle="1" w:styleId="Flietext-Top">
    <w:name w:val="Fließtext-Top"/>
    <w:semiHidden/>
    <w:rsid w:val="00F014A0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de-DE" w:eastAsia="de-DE"/>
    </w:rPr>
  </w:style>
  <w:style w:type="paragraph" w:customStyle="1" w:styleId="Gesamtinhalt">
    <w:name w:val="Gesamtinhalt"/>
    <w:semiHidden/>
    <w:rsid w:val="00F014A0"/>
    <w:pPr>
      <w:spacing w:after="330" w:line="330" w:lineRule="exact"/>
      <w:ind w:left="567" w:hanging="567"/>
    </w:pPr>
    <w:rPr>
      <w:rFonts w:ascii="BMW Helvetica Light" w:eastAsia="Times" w:hAnsi="BMW Helvetica Light"/>
      <w:color w:val="000000"/>
      <w:sz w:val="32"/>
      <w:lang w:val="de-DE" w:eastAsia="de-DE"/>
    </w:rPr>
  </w:style>
  <w:style w:type="paragraph" w:customStyle="1" w:styleId="GesamtinhaltTOP">
    <w:name w:val="Gesamtinhalt TOP"/>
    <w:basedOn w:val="Gesamtinhalt"/>
    <w:semiHidden/>
    <w:rsid w:val="00F014A0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semiHidden/>
    <w:rsid w:val="00F014A0"/>
    <w:pPr>
      <w:keepNext w:val="0"/>
    </w:pPr>
  </w:style>
  <w:style w:type="paragraph" w:customStyle="1" w:styleId="Aufzhlung">
    <w:name w:val="Aufzählung"/>
    <w:semiHidden/>
    <w:rsid w:val="00F014A0"/>
    <w:pPr>
      <w:keepLines/>
      <w:numPr>
        <w:numId w:val="2"/>
      </w:numPr>
      <w:spacing w:after="310" w:line="330" w:lineRule="exact"/>
    </w:pPr>
    <w:rPr>
      <w:rFonts w:ascii="BMW Helvetica Light" w:eastAsia="Times" w:hAnsi="BMW Helvetica Light"/>
      <w:color w:val="000000"/>
      <w:sz w:val="22"/>
      <w:lang w:val="de-DE" w:eastAsia="de-DE"/>
    </w:rPr>
  </w:style>
  <w:style w:type="paragraph" w:customStyle="1" w:styleId="Kapitelberschrift">
    <w:name w:val="Kapitel Überschrift"/>
    <w:semiHidden/>
    <w:rsid w:val="00F014A0"/>
    <w:pPr>
      <w:pageBreakBefore/>
      <w:spacing w:line="370" w:lineRule="exact"/>
      <w:ind w:right="1531"/>
    </w:pPr>
    <w:rPr>
      <w:rFonts w:ascii="BMWTypeLight" w:eastAsia="Times" w:hAnsi="BMWTypeLight"/>
      <w:b/>
      <w:color w:val="000000"/>
      <w:sz w:val="36"/>
      <w:lang w:val="de-DE" w:eastAsia="de-DE"/>
    </w:rPr>
  </w:style>
  <w:style w:type="paragraph" w:customStyle="1" w:styleId="Unterzeile1-Zeilig">
    <w:name w:val="Unterzeile 1-Zeilig"/>
    <w:basedOn w:val="Kapitelberschrift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semiHidden/>
    <w:rsid w:val="00F014A0"/>
    <w:pPr>
      <w:spacing w:line="570" w:lineRule="exact"/>
    </w:pPr>
    <w:rPr>
      <w:rFonts w:ascii="BMW Helvetica Bold" w:eastAsia="Times" w:hAnsi="BMW Helvetica Bold"/>
      <w:color w:val="808080"/>
      <w:sz w:val="56"/>
      <w:lang w:val="de-DE" w:eastAsia="de-DE"/>
    </w:rPr>
  </w:style>
  <w:style w:type="paragraph" w:customStyle="1" w:styleId="InnentitelMehrsprachig">
    <w:name w:val="Innentitel Mehrsprachig"/>
    <w:basedOn w:val="InnentitelEinsprachig"/>
    <w:semiHidden/>
    <w:rsid w:val="00F014A0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semiHidden/>
    <w:rsid w:val="00F014A0"/>
  </w:style>
  <w:style w:type="paragraph" w:customStyle="1" w:styleId="Aufzhlung2">
    <w:name w:val="Aufzählung 2"/>
    <w:basedOn w:val="Flietext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semiHidden/>
    <w:rsid w:val="00F014A0"/>
    <w:pPr>
      <w:spacing w:after="2330"/>
    </w:pPr>
  </w:style>
  <w:style w:type="paragraph" w:customStyle="1" w:styleId="ImpressumTOP">
    <w:name w:val="Impressum TOP"/>
    <w:basedOn w:val="Normal"/>
    <w:semiHidden/>
    <w:rsid w:val="00F014A0"/>
    <w:pPr>
      <w:tabs>
        <w:tab w:val="right" w:pos="1077"/>
      </w:tabs>
      <w:spacing w:line="130" w:lineRule="exact"/>
    </w:pPr>
    <w:rPr>
      <w:rFonts w:ascii="BMW Helvetica Bold" w:eastAsia="Times" w:hAnsi="BMW Helvetica Bold"/>
      <w:noProof/>
      <w:color w:val="000000"/>
      <w:sz w:val="12"/>
      <w:szCs w:val="20"/>
      <w:lang w:val="de-DE" w:eastAsia="de-DE"/>
    </w:rPr>
  </w:style>
  <w:style w:type="paragraph" w:customStyle="1" w:styleId="Impressum">
    <w:name w:val="Impressum"/>
    <w:basedOn w:val="Normal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eastAsia="Times" w:hAnsi="BMW Helvetica Light"/>
      <w:noProof/>
      <w:color w:val="000000"/>
      <w:sz w:val="12"/>
      <w:szCs w:val="20"/>
      <w:lang w:val="de-DE" w:eastAsia="de-DE"/>
    </w:rPr>
  </w:style>
  <w:style w:type="paragraph" w:customStyle="1" w:styleId="Datumsstand">
    <w:name w:val="Datumsstand"/>
    <w:basedOn w:val="Normal"/>
    <w:semiHidden/>
    <w:rsid w:val="00F014A0"/>
    <w:pPr>
      <w:spacing w:after="170" w:line="170" w:lineRule="exact"/>
    </w:pPr>
    <w:rPr>
      <w:rFonts w:ascii="BMW Helvetica Bold" w:eastAsia="Times" w:hAnsi="BMW Helvetica Bold"/>
      <w:noProof/>
      <w:color w:val="000000"/>
      <w:sz w:val="16"/>
      <w:szCs w:val="20"/>
      <w:lang w:val="de-DE" w:eastAsia="de-DE"/>
    </w:rPr>
  </w:style>
  <w:style w:type="paragraph" w:styleId="Title">
    <w:name w:val="Title"/>
    <w:basedOn w:val="Normal"/>
    <w:qFormat/>
    <w:rsid w:val="00F014A0"/>
    <w:pPr>
      <w:jc w:val="center"/>
    </w:pPr>
    <w:rPr>
      <w:rFonts w:ascii="BMW Helvetica Light" w:hAnsi="BMW Helvetica Light"/>
      <w:b/>
      <w:sz w:val="24"/>
      <w:szCs w:val="20"/>
      <w:lang w:val="de-DE" w:eastAsia="de-DE"/>
    </w:rPr>
  </w:style>
  <w:style w:type="paragraph" w:customStyle="1" w:styleId="Zwischenberschrift">
    <w:name w:val="Zwischenüberschrift"/>
    <w:basedOn w:val="Normal"/>
    <w:next w:val="Normal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/>
      <w:b/>
      <w:kern w:val="25"/>
      <w:szCs w:val="20"/>
      <w:lang w:val="de-DE" w:eastAsia="de-DE"/>
    </w:rPr>
  </w:style>
  <w:style w:type="paragraph" w:customStyle="1" w:styleId="Punkt">
    <w:name w:val="Punkt"/>
    <w:basedOn w:val="Flietext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semiHidden/>
    <w:rsid w:val="00F014A0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semiHidden/>
    <w:rsid w:val="00F014A0"/>
    <w:pPr>
      <w:spacing w:line="240" w:lineRule="exact"/>
    </w:pPr>
    <w:rPr>
      <w:rFonts w:ascii="BMW Helvetica Light" w:hAnsi="BMW Helvetica Light"/>
      <w:color w:val="000000"/>
      <w:kern w:val="28"/>
      <w:sz w:val="16"/>
      <w:szCs w:val="20"/>
      <w:lang w:val="de-DE" w:eastAsia="de-DE"/>
    </w:rPr>
  </w:style>
  <w:style w:type="paragraph" w:customStyle="1" w:styleId="Tabellekleindaten">
    <w:name w:val="Tabelle_klein_daten"/>
    <w:basedOn w:val="Normal"/>
    <w:semiHidden/>
    <w:rsid w:val="00F014A0"/>
    <w:pPr>
      <w:spacing w:line="190" w:lineRule="exact"/>
      <w:jc w:val="right"/>
    </w:pPr>
    <w:rPr>
      <w:rFonts w:ascii="BMW Helvetica Light" w:hAnsi="BMW Helvetica Light"/>
      <w:color w:val="000000"/>
      <w:kern w:val="28"/>
      <w:sz w:val="14"/>
      <w:szCs w:val="20"/>
      <w:lang w:val="de-DE" w:eastAsia="de-DE"/>
    </w:rPr>
  </w:style>
  <w:style w:type="paragraph" w:customStyle="1" w:styleId="EInz">
    <w:name w:val="EInz"/>
    <w:basedOn w:val="Normal"/>
    <w:semiHidden/>
    <w:rsid w:val="00F014A0"/>
    <w:pPr>
      <w:numPr>
        <w:numId w:val="3"/>
      </w:numPr>
      <w:tabs>
        <w:tab w:val="clear" w:pos="720"/>
        <w:tab w:val="num" w:pos="360"/>
      </w:tabs>
      <w:spacing w:after="165" w:line="360" w:lineRule="auto"/>
      <w:ind w:left="360"/>
    </w:pPr>
    <w:rPr>
      <w:szCs w:val="20"/>
      <w:lang w:val="de-DE" w:eastAsia="de-DE"/>
    </w:rPr>
  </w:style>
  <w:style w:type="paragraph" w:styleId="BlockText">
    <w:name w:val="Block Text"/>
    <w:basedOn w:val="Normal"/>
    <w:semiHidden/>
    <w:rsid w:val="00F014A0"/>
    <w:pPr>
      <w:spacing w:after="330" w:line="280" w:lineRule="atLeast"/>
      <w:ind w:left="1410" w:right="1134"/>
    </w:pPr>
    <w:rPr>
      <w:rFonts w:ascii="MINITypeRegular" w:eastAsia="Times" w:hAnsi="MINITypeRegular"/>
      <w:color w:val="000000"/>
      <w:szCs w:val="20"/>
      <w:lang w:val="de-DE" w:eastAsia="de-DE"/>
    </w:rPr>
  </w:style>
  <w:style w:type="paragraph" w:styleId="BodyTextIndent3">
    <w:name w:val="Body Text Indent 3"/>
    <w:basedOn w:val="Normal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paragraph" w:styleId="TOC1">
    <w:name w:val="toc 1"/>
    <w:basedOn w:val="Normal"/>
    <w:next w:val="Normal"/>
    <w:autoRedefine/>
    <w:semiHidden/>
    <w:rsid w:val="00F014A0"/>
    <w:pPr>
      <w:spacing w:after="480"/>
      <w:ind w:left="1418"/>
    </w:pPr>
    <w:rPr>
      <w:sz w:val="24"/>
      <w:szCs w:val="20"/>
      <w:lang w:val="en-GB" w:eastAsia="de-DE"/>
    </w:rPr>
  </w:style>
  <w:style w:type="paragraph" w:styleId="TOC2">
    <w:name w:val="toc 2"/>
    <w:basedOn w:val="Normal"/>
    <w:next w:val="Normal"/>
    <w:autoRedefine/>
    <w:semiHidden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paragraph" w:styleId="BodyText3">
    <w:name w:val="Body Text 3"/>
    <w:basedOn w:val="Normal"/>
    <w:semiHidden/>
    <w:rsid w:val="00F014A0"/>
    <w:pPr>
      <w:spacing w:after="330" w:line="330" w:lineRule="exact"/>
      <w:ind w:right="1134"/>
    </w:pPr>
    <w:rPr>
      <w:rFonts w:ascii="BMWTypeLight" w:hAnsi="BMWTypeLight"/>
      <w:szCs w:val="20"/>
      <w:lang w:val="de-DE" w:eastAsia="en-US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semiHidden/>
    <w:rsid w:val="00F014A0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"/>
    <w:basedOn w:val="DefaultParagraphFont"/>
    <w:semiHidden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basedOn w:val="DefaultParagraphFont"/>
    <w:semiHidden/>
    <w:rsid w:val="00F014A0"/>
    <w:rPr>
      <w:sz w:val="18"/>
    </w:rPr>
  </w:style>
  <w:style w:type="paragraph" w:styleId="CommentText">
    <w:name w:val="annotation text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semiHidden/>
    <w:rsid w:val="00F014A0"/>
    <w:rPr>
      <w:sz w:val="22"/>
      <w:szCs w:val="20"/>
    </w:rPr>
  </w:style>
  <w:style w:type="paragraph" w:styleId="BalloonText">
    <w:name w:val="Balloon Text"/>
    <w:basedOn w:val="Normal"/>
    <w:semiHidden/>
    <w:rsid w:val="00F014A0"/>
    <w:pPr>
      <w:spacing w:after="330" w:line="330" w:lineRule="exact"/>
      <w:ind w:right="1134"/>
    </w:pPr>
    <w:rPr>
      <w:rFonts w:ascii="Lucida Grande" w:eastAsia="Times" w:hAnsi="Lucida Grande"/>
      <w:color w:val="000000"/>
      <w:sz w:val="18"/>
      <w:szCs w:val="18"/>
      <w:lang w:val="de-DE" w:eastAsia="de-DE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numbering" w:styleId="111111">
    <w:name w:val="Outline List 2"/>
    <w:basedOn w:val="NoList"/>
    <w:semiHidden/>
    <w:rsid w:val="00F014A0"/>
    <w:pPr>
      <w:numPr>
        <w:numId w:val="7"/>
      </w:numPr>
    </w:pPr>
  </w:style>
  <w:style w:type="numbering" w:styleId="1ai">
    <w:name w:val="Outline List 1"/>
    <w:basedOn w:val="NoList"/>
    <w:semiHidden/>
    <w:rsid w:val="00F014A0"/>
    <w:pPr>
      <w:numPr>
        <w:numId w:val="8"/>
      </w:numPr>
    </w:pPr>
  </w:style>
  <w:style w:type="paragraph" w:styleId="Salutation">
    <w:name w:val="Salutation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numbering" w:styleId="ArticleSection">
    <w:name w:val="Outline List 3"/>
    <w:basedOn w:val="NoList"/>
    <w:semiHidden/>
    <w:rsid w:val="00F014A0"/>
    <w:pPr>
      <w:numPr>
        <w:numId w:val="9"/>
      </w:numPr>
    </w:pPr>
  </w:style>
  <w:style w:type="paragraph" w:styleId="ListBullet">
    <w:name w:val="List Bullet"/>
    <w:basedOn w:val="Normal"/>
    <w:semiHidden/>
    <w:rsid w:val="00F014A0"/>
    <w:pPr>
      <w:numPr>
        <w:numId w:val="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2">
    <w:name w:val="List Bullet 2"/>
    <w:basedOn w:val="Normal"/>
    <w:semiHidden/>
    <w:rsid w:val="00F014A0"/>
    <w:pPr>
      <w:numPr>
        <w:numId w:val="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3">
    <w:name w:val="List Bullet 3"/>
    <w:basedOn w:val="Normal"/>
    <w:semiHidden/>
    <w:rsid w:val="00F014A0"/>
    <w:pPr>
      <w:numPr>
        <w:numId w:val="10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4">
    <w:name w:val="List Bullet 4"/>
    <w:basedOn w:val="Normal"/>
    <w:semiHidden/>
    <w:rsid w:val="00F014A0"/>
    <w:pPr>
      <w:numPr>
        <w:numId w:val="11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5">
    <w:name w:val="List Bullet 5"/>
    <w:basedOn w:val="Normal"/>
    <w:semiHidden/>
    <w:rsid w:val="00F014A0"/>
    <w:pPr>
      <w:numPr>
        <w:numId w:val="12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Date">
    <w:name w:val="Date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E-mailSignature">
    <w:name w:val="E-mail Signature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Closing">
    <w:name w:val="Closing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Emphasis">
    <w:name w:val="Emphasis"/>
    <w:basedOn w:val="DefaultParagraphFont"/>
    <w:qFormat/>
    <w:rsid w:val="00F014A0"/>
    <w:rPr>
      <w:i/>
      <w:iCs/>
    </w:rPr>
  </w:style>
  <w:style w:type="paragraph" w:styleId="HTMLAddress">
    <w:name w:val="HTML Address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i/>
      <w:iCs/>
      <w:color w:val="000000"/>
      <w:szCs w:val="20"/>
      <w:lang w:val="de-DE" w:eastAsia="de-DE"/>
    </w:rPr>
  </w:style>
  <w:style w:type="character" w:styleId="HTMLAcronym">
    <w:name w:val="HTML Acronym"/>
    <w:basedOn w:val="DefaultParagraphFont"/>
    <w:semiHidden/>
    <w:rsid w:val="00F014A0"/>
  </w:style>
  <w:style w:type="character" w:styleId="HTMLSample">
    <w:name w:val="HTML Sample"/>
    <w:basedOn w:val="DefaultParagraphFont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014A0"/>
    <w:rPr>
      <w:i/>
      <w:iCs/>
    </w:rPr>
  </w:style>
  <w:style w:type="character" w:styleId="HTMLTypewriter">
    <w:name w:val="HTML Typewriter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014A0"/>
    <w:rPr>
      <w:i/>
      <w:iCs/>
    </w:rPr>
  </w:style>
  <w:style w:type="paragraph" w:styleId="HTMLPreformatted">
    <w:name w:val="HTML Preformatted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character" w:styleId="HTMLCite">
    <w:name w:val="HTML Cite"/>
    <w:basedOn w:val="DefaultParagraphFont"/>
    <w:semiHidden/>
    <w:rsid w:val="00F014A0"/>
    <w:rPr>
      <w:i/>
      <w:iCs/>
    </w:rPr>
  </w:style>
  <w:style w:type="paragraph" w:styleId="List">
    <w:name w:val="List"/>
    <w:basedOn w:val="Normal"/>
    <w:semiHidden/>
    <w:rsid w:val="00F014A0"/>
    <w:pPr>
      <w:spacing w:after="330" w:line="330" w:lineRule="exact"/>
      <w:ind w:left="283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2">
    <w:name w:val="List 2"/>
    <w:basedOn w:val="Normal"/>
    <w:semiHidden/>
    <w:rsid w:val="00F014A0"/>
    <w:pPr>
      <w:spacing w:after="330" w:line="330" w:lineRule="exact"/>
      <w:ind w:left="566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3">
    <w:name w:val="List 3"/>
    <w:basedOn w:val="Normal"/>
    <w:semiHidden/>
    <w:rsid w:val="00F014A0"/>
    <w:pPr>
      <w:spacing w:after="330" w:line="330" w:lineRule="exact"/>
      <w:ind w:left="849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4">
    <w:name w:val="List 4"/>
    <w:basedOn w:val="Normal"/>
    <w:semiHidden/>
    <w:rsid w:val="00F014A0"/>
    <w:pPr>
      <w:spacing w:after="330" w:line="330" w:lineRule="exact"/>
      <w:ind w:left="1132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5">
    <w:name w:val="List 5"/>
    <w:basedOn w:val="Normal"/>
    <w:semiHidden/>
    <w:rsid w:val="00F014A0"/>
    <w:pPr>
      <w:spacing w:after="330" w:line="330" w:lineRule="exact"/>
      <w:ind w:left="1415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">
    <w:name w:val="List Continue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2">
    <w:name w:val="List Continue 2"/>
    <w:basedOn w:val="Normal"/>
    <w:semiHidden/>
    <w:rsid w:val="00F014A0"/>
    <w:pPr>
      <w:spacing w:after="120" w:line="330" w:lineRule="exact"/>
      <w:ind w:left="566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3">
    <w:name w:val="List Continue 3"/>
    <w:basedOn w:val="Normal"/>
    <w:semiHidden/>
    <w:rsid w:val="00F014A0"/>
    <w:pPr>
      <w:spacing w:after="120" w:line="330" w:lineRule="exact"/>
      <w:ind w:left="849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4">
    <w:name w:val="List Continue 4"/>
    <w:basedOn w:val="Normal"/>
    <w:semiHidden/>
    <w:rsid w:val="00F014A0"/>
    <w:pPr>
      <w:spacing w:after="120" w:line="330" w:lineRule="exact"/>
      <w:ind w:left="113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5">
    <w:name w:val="List Continue 5"/>
    <w:basedOn w:val="Normal"/>
    <w:semiHidden/>
    <w:rsid w:val="00F014A0"/>
    <w:pPr>
      <w:spacing w:after="120" w:line="330" w:lineRule="exact"/>
      <w:ind w:left="1415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">
    <w:name w:val="List Number"/>
    <w:basedOn w:val="Normal"/>
    <w:semiHidden/>
    <w:rsid w:val="00F014A0"/>
    <w:pPr>
      <w:numPr>
        <w:numId w:val="13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2">
    <w:name w:val="List Number 2"/>
    <w:basedOn w:val="Normal"/>
    <w:semiHidden/>
    <w:rsid w:val="00F014A0"/>
    <w:pPr>
      <w:numPr>
        <w:numId w:val="14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3">
    <w:name w:val="List Number 3"/>
    <w:basedOn w:val="Normal"/>
    <w:semiHidden/>
    <w:rsid w:val="00F014A0"/>
    <w:pPr>
      <w:numPr>
        <w:numId w:val="1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4">
    <w:name w:val="List Number 4"/>
    <w:basedOn w:val="Normal"/>
    <w:semiHidden/>
    <w:rsid w:val="00F014A0"/>
    <w:pPr>
      <w:numPr>
        <w:numId w:val="1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5">
    <w:name w:val="List Number 5"/>
    <w:basedOn w:val="Normal"/>
    <w:semiHidden/>
    <w:rsid w:val="00F014A0"/>
    <w:pPr>
      <w:numPr>
        <w:numId w:val="17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MessageHeader">
    <w:name w:val="Message Header"/>
    <w:basedOn w:val="Normal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PlainText">
    <w:name w:val="Plain Text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rsid w:val="00F014A0"/>
    <w:pPr>
      <w:spacing w:after="330" w:line="330" w:lineRule="exact"/>
      <w:ind w:right="1134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semiHidden/>
    <w:rsid w:val="00F014A0"/>
    <w:pPr>
      <w:spacing w:after="330" w:line="330" w:lineRule="exact"/>
      <w:ind w:left="708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table" w:styleId="Table3Deffects1">
    <w:name w:val="Table 3D effect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F014A0"/>
    <w:pPr>
      <w:spacing w:after="12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">
    <w:name w:val="Body Text First Indent"/>
    <w:basedOn w:val="BodyText"/>
    <w:semiHidden/>
    <w:rsid w:val="00F014A0"/>
    <w:pPr>
      <w:ind w:firstLine="210"/>
    </w:pPr>
  </w:style>
  <w:style w:type="paragraph" w:styleId="BodyTextIndent">
    <w:name w:val="Body Text Indent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2">
    <w:name w:val="Body Text First Indent 2"/>
    <w:basedOn w:val="BodyTextIndent"/>
    <w:semiHidden/>
    <w:rsid w:val="00F014A0"/>
    <w:pPr>
      <w:ind w:firstLine="210"/>
    </w:pPr>
  </w:style>
  <w:style w:type="paragraph" w:styleId="EnvelopeReturn">
    <w:name w:val="envelope return"/>
    <w:basedOn w:val="Normal"/>
    <w:semiHidden/>
    <w:rsid w:val="00F014A0"/>
    <w:pPr>
      <w:spacing w:after="330" w:line="330" w:lineRule="exact"/>
      <w:ind w:right="1134"/>
    </w:pPr>
    <w:rPr>
      <w:rFonts w:eastAsia="Times" w:cs="Arial"/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Subtitle">
    <w:name w:val="Subtitle"/>
    <w:basedOn w:val="Normal"/>
    <w:qFormat/>
    <w:rsid w:val="00F014A0"/>
    <w:pPr>
      <w:spacing w:after="60" w:line="330" w:lineRule="exact"/>
      <w:ind w:right="1134"/>
      <w:jc w:val="center"/>
      <w:outlineLvl w:val="1"/>
    </w:pPr>
    <w:rPr>
      <w:rFonts w:eastAsia="Times" w:cs="Arial"/>
      <w:color w:val="000000"/>
      <w:sz w:val="24"/>
      <w:szCs w:val="24"/>
      <w:lang w:val="de-DE" w:eastAsia="de-DE"/>
    </w:rPr>
  </w:style>
  <w:style w:type="character" w:styleId="LineNumber">
    <w:name w:val="line number"/>
    <w:basedOn w:val="DefaultParagraphFont"/>
    <w:semiHidden/>
    <w:rsid w:val="00F014A0"/>
  </w:style>
  <w:style w:type="paragraph" w:customStyle="1" w:styleId="Kapitelberschrift0">
    <w:name w:val="Kapitelüberschrift"/>
    <w:link w:val="KapitelberschriftZchn"/>
    <w:rsid w:val="00F014A0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rsid w:val="00F014A0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rsid w:val="003B42E6"/>
    <w:pPr>
      <w:spacing w:after="330"/>
      <w:ind w:left="220" w:right="-51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rsid w:val="003B42E6"/>
    <w:rPr>
      <w:rFonts w:ascii="BMWTypeLight" w:eastAsia="Times" w:hAnsi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rsid w:val="00F014A0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link w:val="InhaltsverzeichnisfettZchn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rsid w:val="00F014A0"/>
    <w:rPr>
      <w:b/>
    </w:rPr>
  </w:style>
  <w:style w:type="character" w:customStyle="1" w:styleId="InhaltsverzeichnisfettZchn">
    <w:name w:val="Inhaltsverzeichnis fett Zchn"/>
    <w:basedOn w:val="GrundtextberschriftZchn"/>
    <w:link w:val="Inhaltsverzeichnisfett"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rsid w:val="00F014A0"/>
  </w:style>
  <w:style w:type="paragraph" w:customStyle="1" w:styleId="EinzugmitPunkt">
    <w:name w:val="Einzug mit Punkt"/>
    <w:basedOn w:val="Grundtext"/>
    <w:rsid w:val="00F014A0"/>
    <w:pPr>
      <w:tabs>
        <w:tab w:val="left" w:pos="340"/>
      </w:tabs>
      <w:ind w:left="340" w:hanging="340"/>
    </w:pPr>
    <w:rPr>
      <w:bCs/>
    </w:rPr>
  </w:style>
  <w:style w:type="table" w:customStyle="1" w:styleId="TabelleTextrechtsbndig">
    <w:name w:val="Tabelle Text rechtsbündig"/>
    <w:basedOn w:val="TableGrid"/>
    <w:rsid w:val="00F014A0"/>
    <w:pPr>
      <w:spacing w:after="0" w:line="180" w:lineRule="exact"/>
      <w:ind w:right="0"/>
      <w:jc w:val="right"/>
    </w:pPr>
    <w:rPr>
      <w:rFonts w:ascii="BMWTypeLight" w:hAnsi="BMWTypeLight"/>
      <w:color w:val="000000"/>
      <w:kern w:val="14"/>
      <w:sz w:val="14"/>
      <w:szCs w:val="14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  <w:vAlign w:val="center"/>
    </w:tcPr>
  </w:style>
  <w:style w:type="character" w:customStyle="1" w:styleId="bildnummer">
    <w:name w:val="bildnummer"/>
    <w:basedOn w:val="DefaultParagraphFont"/>
    <w:rsid w:val="00FF1211"/>
  </w:style>
  <w:style w:type="character" w:customStyle="1" w:styleId="abstract">
    <w:name w:val="abstract"/>
    <w:basedOn w:val="DefaultParagraphFont"/>
    <w:rsid w:val="00FF1211"/>
  </w:style>
  <w:style w:type="character" w:customStyle="1" w:styleId="downloadtext">
    <w:name w:val="downloadtext"/>
    <w:basedOn w:val="DefaultParagraphFont"/>
    <w:rsid w:val="00FF1211"/>
  </w:style>
  <w:style w:type="paragraph" w:customStyle="1" w:styleId="zzmarginalielight">
    <w:name w:val="zz_marginalie_light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/>
      <w:color w:val="000000"/>
      <w:kern w:val="25"/>
      <w:sz w:val="12"/>
      <w:szCs w:val="20"/>
      <w:lang w:val="de-DE" w:eastAsia="de-DE"/>
    </w:rPr>
  </w:style>
  <w:style w:type="paragraph" w:customStyle="1" w:styleId="zzmarginalieregular">
    <w:name w:val="zz_marginalie_regular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  <w:lang w:val="de-DE" w:eastAsia="de-DE"/>
    </w:rPr>
  </w:style>
  <w:style w:type="character" w:customStyle="1" w:styleId="bodysex1">
    <w:name w:val="bodysex1"/>
    <w:basedOn w:val="DefaultParagraphFont"/>
    <w:rsid w:val="00E974BD"/>
    <w:rPr>
      <w:b w:val="0"/>
      <w:bCs w:val="0"/>
      <w:color w:val="000000"/>
      <w:sz w:val="18"/>
      <w:szCs w:val="18"/>
    </w:rPr>
  </w:style>
  <w:style w:type="character" w:customStyle="1" w:styleId="downloadtext1">
    <w:name w:val="downloadtext1"/>
    <w:basedOn w:val="DefaultParagraphFont"/>
    <w:rsid w:val="00DE6EDD"/>
    <w:rPr>
      <w:rFonts w:ascii="Arial" w:hAnsi="Arial" w:cs="Arial" w:hint="default"/>
      <w:color w:val="666666"/>
      <w:sz w:val="17"/>
      <w:szCs w:val="17"/>
    </w:rPr>
  </w:style>
  <w:style w:type="character" w:customStyle="1" w:styleId="bildnummer1">
    <w:name w:val="bildnummer1"/>
    <w:basedOn w:val="DefaultParagraphFont"/>
    <w:rsid w:val="00262450"/>
    <w:rPr>
      <w:rFonts w:ascii="Arial" w:hAnsi="Arial" w:cs="Arial" w:hint="default"/>
      <w:color w:val="666666"/>
      <w:sz w:val="17"/>
      <w:szCs w:val="17"/>
    </w:rPr>
  </w:style>
  <w:style w:type="character" w:customStyle="1" w:styleId="abstract1">
    <w:name w:val="abstract1"/>
    <w:basedOn w:val="DefaultParagraphFont"/>
    <w:rsid w:val="00262450"/>
    <w:rPr>
      <w:rFonts w:ascii="Arial" w:hAnsi="Arial" w:cs="Arial" w:hint="default"/>
      <w:sz w:val="17"/>
      <w:szCs w:val="17"/>
    </w:rPr>
  </w:style>
  <w:style w:type="paragraph" w:customStyle="1" w:styleId="00Grundtext">
    <w:name w:val="00_Grundtext"/>
    <w:rsid w:val="005424E2"/>
    <w:pPr>
      <w:spacing w:after="330" w:line="330" w:lineRule="exact"/>
      <w:ind w:right="1049"/>
    </w:pPr>
    <w:rPr>
      <w:rFonts w:ascii="BMWTypeLight" w:hAnsi="BMWTypeLight" w:cs="BMWTypeLight"/>
      <w:snapToGrid w:val="0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rsid w:val="005424E2"/>
    <w:pPr>
      <w:keepNext/>
      <w:spacing w:line="33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rsid w:val="00485CD1"/>
    <w:pPr>
      <w:framePr w:wrap="notBeside" w:anchorLock="1"/>
      <w:ind w:left="709" w:hanging="709"/>
      <w:outlineLvl w:val="1"/>
    </w:pPr>
    <w:rPr>
      <w:rFonts w:eastAsia="BMWTypeLight"/>
      <w:snapToGrid/>
      <w:color w:val="808080"/>
      <w:lang w:eastAsia="de-DE"/>
    </w:rPr>
  </w:style>
  <w:style w:type="paragraph" w:customStyle="1" w:styleId="noparagraphstyle">
    <w:name w:val="noparagraphstyle"/>
    <w:basedOn w:val="Normal"/>
    <w:rsid w:val="000D78B4"/>
    <w:pPr>
      <w:spacing w:before="100" w:beforeAutospacing="1" w:after="100" w:afterAutospacing="1"/>
    </w:pPr>
    <w:rPr>
      <w:rFonts w:ascii="Times New Roman" w:eastAsia="MS Mincho" w:hAnsi="Times New Roman"/>
      <w:snapToGrid w:val="0"/>
      <w:sz w:val="24"/>
      <w:szCs w:val="24"/>
    </w:rPr>
  </w:style>
  <w:style w:type="paragraph" w:customStyle="1" w:styleId="cnttext">
    <w:name w:val="cnt_text"/>
    <w:basedOn w:val="Normal"/>
    <w:rsid w:val="003271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Char">
    <w:name w:val="Char Char Знак Знак Знак Char Char Знак Знак Char Char Знак Знак Char Char"/>
    <w:basedOn w:val="Normal"/>
    <w:rsid w:val="00EB021D"/>
    <w:pPr>
      <w:spacing w:after="160" w:line="240" w:lineRule="exact"/>
    </w:pPr>
    <w:rPr>
      <w:rFonts w:ascii="Tahoma" w:hAnsi="Tahoma" w:cs="Tahoma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C46B34"/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434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20021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568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5077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fhv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man.Tulnov@bmw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astasia.Burkova@bm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trokhina@fhv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I\Press-releases\08_August\MIMS\Invitation\MINI_Invitation_MIMS_with%20interview_2010_08_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MINI_Invitation_MIMS_with interview_2010_08_09</Template>
  <TotalTime>1</TotalTime>
  <Pages>1</Pages>
  <Words>272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 Sports Activity Vehicle wird bei Magna Steyr gebaut</vt:lpstr>
    </vt:vector>
  </TitlesOfParts>
  <Company>ИЛС РусИн</Company>
  <LinksUpToDate>false</LinksUpToDate>
  <CharactersWithSpaces>2255</CharactersWithSpaces>
  <SharedDoc>false</SharedDoc>
  <HLinks>
    <vt:vector size="24" baseType="variant">
      <vt:variant>
        <vt:i4>524401</vt:i4>
      </vt:variant>
      <vt:variant>
        <vt:i4>9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  <vt:variant>
        <vt:i4>65653</vt:i4>
      </vt:variant>
      <vt:variant>
        <vt:i4>6</vt:i4>
      </vt:variant>
      <vt:variant>
        <vt:i4>0</vt:i4>
      </vt:variant>
      <vt:variant>
        <vt:i4>5</vt:i4>
      </vt:variant>
      <vt:variant>
        <vt:lpwstr>mailto:Anastasia.Burkova@bmw.com</vt:lpwstr>
      </vt:variant>
      <vt:variant>
        <vt:lpwstr/>
      </vt:variant>
      <vt:variant>
        <vt:i4>6357072</vt:i4>
      </vt:variant>
      <vt:variant>
        <vt:i4>3</vt:i4>
      </vt:variant>
      <vt:variant>
        <vt:i4>0</vt:i4>
      </vt:variant>
      <vt:variant>
        <vt:i4>5</vt:i4>
      </vt:variant>
      <vt:variant>
        <vt:lpwstr>mailto:mitrokhina@fhv.ru</vt:lpwstr>
      </vt:variant>
      <vt:variant>
        <vt:lpwstr/>
      </vt:variant>
      <vt:variant>
        <vt:i4>6619159</vt:i4>
      </vt:variant>
      <vt:variant>
        <vt:i4>0</vt:i4>
      </vt:variant>
      <vt:variant>
        <vt:i4>0</vt:i4>
      </vt:variant>
      <vt:variant>
        <vt:i4>5</vt:i4>
      </vt:variant>
      <vt:variant>
        <vt:lpwstr>mailto:v.smirnova@fhv.ru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subject/>
  <dc:creator>V.Smirnova</dc:creator>
  <cp:keywords/>
  <dc:description/>
  <cp:lastModifiedBy>V.Smirnova</cp:lastModifiedBy>
  <cp:revision>2</cp:revision>
  <cp:lastPrinted>2010-09-13T14:26:00Z</cp:lastPrinted>
  <dcterms:created xsi:type="dcterms:W3CDTF">2010-09-14T12:01:00Z</dcterms:created>
  <dcterms:modified xsi:type="dcterms:W3CDTF">2010-09-14T12:01:00Z</dcterms:modified>
</cp:coreProperties>
</file>