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E4" w:rsidRPr="004C5AD5" w:rsidRDefault="00CB60E4" w:rsidP="00BB3BAB">
      <w:pPr>
        <w:shd w:val="clear" w:color="auto" w:fill="FFFFFF"/>
        <w:rPr>
          <w:rFonts w:cs="Arial"/>
          <w:b/>
        </w:rPr>
      </w:pPr>
    </w:p>
    <w:p w:rsidR="005F3733" w:rsidRDefault="005F3733" w:rsidP="00BB3BAB">
      <w:pPr>
        <w:shd w:val="clear" w:color="auto" w:fill="FFFFFF"/>
        <w:spacing w:line="360" w:lineRule="auto"/>
        <w:jc w:val="both"/>
        <w:rPr>
          <w:rFonts w:cs="Arial"/>
          <w:b/>
          <w:sz w:val="26"/>
          <w:szCs w:val="26"/>
          <w:lang w:val="en-US"/>
        </w:rPr>
      </w:pPr>
    </w:p>
    <w:p w:rsidR="005F3733" w:rsidRPr="00FE672C" w:rsidRDefault="001B4A94" w:rsidP="001B4A94">
      <w:pPr>
        <w:shd w:val="clear" w:color="auto" w:fill="FFFFFF"/>
        <w:spacing w:line="360" w:lineRule="auto"/>
        <w:jc w:val="center"/>
        <w:rPr>
          <w:rFonts w:cs="Arial"/>
          <w:b/>
          <w:sz w:val="24"/>
          <w:szCs w:val="24"/>
        </w:rPr>
      </w:pPr>
      <w:r w:rsidRPr="00FE672C">
        <w:rPr>
          <w:rFonts w:cs="Arial"/>
          <w:b/>
          <w:sz w:val="24"/>
          <w:szCs w:val="24"/>
          <w:lang w:val="en-US"/>
        </w:rPr>
        <w:t>MINI</w:t>
      </w:r>
      <w:r w:rsidRPr="00FE672C">
        <w:rPr>
          <w:rFonts w:cs="Arial"/>
          <w:b/>
          <w:sz w:val="24"/>
          <w:szCs w:val="24"/>
        </w:rPr>
        <w:t xml:space="preserve"> </w:t>
      </w:r>
      <w:r w:rsidR="00EB2B0C" w:rsidRPr="00FE672C">
        <w:rPr>
          <w:rFonts w:cs="Arial"/>
          <w:b/>
          <w:sz w:val="24"/>
          <w:szCs w:val="24"/>
        </w:rPr>
        <w:t xml:space="preserve">на Парижском </w:t>
      </w:r>
      <w:r w:rsidR="00777089" w:rsidRPr="00FE672C">
        <w:rPr>
          <w:rFonts w:cs="Arial"/>
          <w:b/>
          <w:sz w:val="24"/>
          <w:szCs w:val="24"/>
        </w:rPr>
        <w:t>автосалоне</w:t>
      </w:r>
      <w:r w:rsidR="002475A4" w:rsidRPr="00FE672C">
        <w:rPr>
          <w:rFonts w:cs="Arial"/>
          <w:b/>
          <w:sz w:val="24"/>
          <w:szCs w:val="24"/>
        </w:rPr>
        <w:t xml:space="preserve"> 2010</w:t>
      </w:r>
    </w:p>
    <w:p w:rsidR="005F3733" w:rsidRPr="004C7A53" w:rsidRDefault="005F3733" w:rsidP="00BB3BAB">
      <w:pPr>
        <w:shd w:val="clear" w:color="auto" w:fill="FFFFFF"/>
        <w:spacing w:line="360" w:lineRule="auto"/>
        <w:jc w:val="both"/>
        <w:rPr>
          <w:rFonts w:cs="Arial"/>
          <w:b/>
        </w:rPr>
      </w:pPr>
    </w:p>
    <w:p w:rsidR="005F285C" w:rsidRDefault="00EB2B0C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  <w:r w:rsidRPr="00EB2B0C">
        <w:rPr>
          <w:rFonts w:cs="Arial"/>
          <w:iCs/>
        </w:rPr>
        <w:t xml:space="preserve">На </w:t>
      </w:r>
      <w:r w:rsidR="00E4687E">
        <w:rPr>
          <w:rFonts w:cs="Arial"/>
          <w:iCs/>
        </w:rPr>
        <w:t xml:space="preserve">Парижском </w:t>
      </w:r>
      <w:r w:rsidR="00A82587">
        <w:rPr>
          <w:rFonts w:cs="Arial"/>
          <w:iCs/>
        </w:rPr>
        <w:t xml:space="preserve">автосалоне </w:t>
      </w:r>
      <w:r w:rsidRPr="00EC2D93">
        <w:rPr>
          <w:rFonts w:cs="Arial"/>
          <w:iCs/>
        </w:rPr>
        <w:t xml:space="preserve">2010 </w:t>
      </w:r>
      <w:r w:rsidR="000C3454">
        <w:rPr>
          <w:rFonts w:cs="Arial"/>
          <w:iCs/>
        </w:rPr>
        <w:t>легендарный британский бренд</w:t>
      </w:r>
      <w:r w:rsidRPr="00EC2D93">
        <w:rPr>
          <w:rFonts w:cs="Arial"/>
          <w:iCs/>
        </w:rPr>
        <w:t xml:space="preserve"> </w:t>
      </w:r>
      <w:r w:rsidR="00E4687E" w:rsidRPr="00EC2D93">
        <w:rPr>
          <w:rFonts w:cs="Arial"/>
          <w:iCs/>
        </w:rPr>
        <w:t>представ</w:t>
      </w:r>
      <w:r w:rsidR="00CA5CB6">
        <w:rPr>
          <w:rFonts w:cs="Arial"/>
          <w:iCs/>
        </w:rPr>
        <w:t>ляет</w:t>
      </w:r>
      <w:r w:rsidR="00E4687E" w:rsidRPr="00EC2D93">
        <w:rPr>
          <w:rFonts w:cs="Arial"/>
          <w:iCs/>
        </w:rPr>
        <w:t xml:space="preserve"> </w:t>
      </w:r>
      <w:r w:rsidRPr="00EC2D93">
        <w:rPr>
          <w:rFonts w:cs="Arial"/>
          <w:iCs/>
        </w:rPr>
        <w:t xml:space="preserve"> инновационн</w:t>
      </w:r>
      <w:r w:rsidR="00E4687E" w:rsidRPr="00EC2D93">
        <w:rPr>
          <w:rFonts w:cs="Arial"/>
          <w:iCs/>
        </w:rPr>
        <w:t>ую</w:t>
      </w:r>
      <w:r w:rsidRPr="00EC2D93">
        <w:rPr>
          <w:rFonts w:cs="Arial"/>
          <w:iCs/>
        </w:rPr>
        <w:t xml:space="preserve"> экологичн</w:t>
      </w:r>
      <w:r w:rsidR="00E4687E" w:rsidRPr="00EC2D93">
        <w:rPr>
          <w:rFonts w:cs="Arial"/>
          <w:iCs/>
        </w:rPr>
        <w:t>ую</w:t>
      </w:r>
      <w:r w:rsidRPr="00EC2D93">
        <w:rPr>
          <w:rFonts w:cs="Arial"/>
          <w:iCs/>
        </w:rPr>
        <w:t xml:space="preserve"> модель, </w:t>
      </w:r>
      <w:r w:rsidR="00EC2D93" w:rsidRPr="00EC2D93">
        <w:rPr>
          <w:rFonts w:cs="Arial"/>
          <w:iCs/>
        </w:rPr>
        <w:t xml:space="preserve">подчеркивающую индивидуальность </w:t>
      </w:r>
      <w:proofErr w:type="spellStart"/>
      <w:proofErr w:type="gramStart"/>
      <w:r w:rsidR="00EC2D93" w:rsidRPr="00EC2D93">
        <w:rPr>
          <w:rFonts w:cs="Arial"/>
          <w:iCs/>
        </w:rPr>
        <w:t>MINI</w:t>
      </w:r>
      <w:proofErr w:type="gramEnd"/>
      <w:r w:rsidR="00EC2D93" w:rsidRPr="00EC2D93">
        <w:rPr>
          <w:rFonts w:cs="Arial"/>
          <w:iCs/>
        </w:rPr>
        <w:t>автомобиля</w:t>
      </w:r>
      <w:proofErr w:type="spellEnd"/>
      <w:r w:rsidR="00EC2D93" w:rsidRPr="00EC2D93">
        <w:rPr>
          <w:rFonts w:cs="Arial"/>
          <w:iCs/>
        </w:rPr>
        <w:t xml:space="preserve"> и </w:t>
      </w:r>
      <w:r w:rsidRPr="00EC2D93">
        <w:rPr>
          <w:rFonts w:cs="Arial"/>
          <w:iCs/>
        </w:rPr>
        <w:t>способн</w:t>
      </w:r>
      <w:r w:rsidR="00E4687E" w:rsidRPr="00EC2D93">
        <w:rPr>
          <w:rFonts w:cs="Arial"/>
          <w:iCs/>
        </w:rPr>
        <w:t>ую</w:t>
      </w:r>
      <w:r w:rsidRPr="00EC2D93">
        <w:rPr>
          <w:rFonts w:cs="Arial"/>
          <w:iCs/>
        </w:rPr>
        <w:t xml:space="preserve"> доставить </w:t>
      </w:r>
      <w:r w:rsidR="00E4687E" w:rsidRPr="00EC2D93">
        <w:rPr>
          <w:rFonts w:cs="Arial"/>
          <w:iCs/>
        </w:rPr>
        <w:t xml:space="preserve">неповторимое </w:t>
      </w:r>
      <w:r w:rsidR="00EC2D93" w:rsidRPr="00EC2D93">
        <w:rPr>
          <w:rFonts w:cs="Arial"/>
          <w:iCs/>
        </w:rPr>
        <w:t xml:space="preserve">удовольствие от вождения. </w:t>
      </w:r>
      <w:r w:rsidR="00CF7133">
        <w:rPr>
          <w:rFonts w:cs="Arial"/>
          <w:iCs/>
        </w:rPr>
        <w:t xml:space="preserve">Британский </w:t>
      </w:r>
      <w:r w:rsidR="000C3454">
        <w:rPr>
          <w:rFonts w:cs="Arial"/>
          <w:iCs/>
        </w:rPr>
        <w:t>производитель</w:t>
      </w:r>
      <w:r w:rsidR="00CF7133">
        <w:rPr>
          <w:rFonts w:cs="Arial"/>
          <w:iCs/>
        </w:rPr>
        <w:t xml:space="preserve"> добавил к уже существующему модельному ряду </w:t>
      </w:r>
      <w:r w:rsidRPr="00CF7133">
        <w:rPr>
          <w:rFonts w:cs="Arial"/>
          <w:iCs/>
        </w:rPr>
        <w:t xml:space="preserve">экспериментальное транспортное средство, которое </w:t>
      </w:r>
      <w:r w:rsidR="00FE672C" w:rsidRPr="00CF7133">
        <w:rPr>
          <w:rFonts w:cs="Arial"/>
          <w:iCs/>
        </w:rPr>
        <w:t>привлек</w:t>
      </w:r>
      <w:r w:rsidR="00FE672C">
        <w:rPr>
          <w:rFonts w:cs="Arial"/>
          <w:iCs/>
        </w:rPr>
        <w:t>ает</w:t>
      </w:r>
      <w:r w:rsidR="00FE672C" w:rsidRPr="00CF7133">
        <w:rPr>
          <w:rFonts w:cs="Arial"/>
          <w:iCs/>
        </w:rPr>
        <w:t xml:space="preserve"> </w:t>
      </w:r>
      <w:r w:rsidRPr="00CF7133">
        <w:rPr>
          <w:rFonts w:cs="Arial"/>
          <w:iCs/>
        </w:rPr>
        <w:t xml:space="preserve">всеобщее внимание и еще раз </w:t>
      </w:r>
      <w:r w:rsidR="00FE672C">
        <w:rPr>
          <w:rFonts w:cs="Arial"/>
          <w:iCs/>
        </w:rPr>
        <w:t>демонстрирует</w:t>
      </w:r>
      <w:r w:rsidR="00FE672C" w:rsidRPr="00CF7133">
        <w:rPr>
          <w:rFonts w:cs="Arial"/>
          <w:iCs/>
        </w:rPr>
        <w:t xml:space="preserve"> </w:t>
      </w:r>
      <w:r w:rsidRPr="00CF7133">
        <w:rPr>
          <w:rFonts w:cs="Arial"/>
          <w:iCs/>
        </w:rPr>
        <w:t xml:space="preserve">огромный творческий потенциал </w:t>
      </w:r>
      <w:r w:rsidR="00801951" w:rsidRPr="00801951">
        <w:rPr>
          <w:rFonts w:cs="Arial"/>
          <w:iCs/>
        </w:rPr>
        <w:t>дизайнерской команды</w:t>
      </w:r>
      <w:r w:rsidRPr="000C3454">
        <w:rPr>
          <w:rFonts w:cs="Arial"/>
          <w:iCs/>
        </w:rPr>
        <w:t xml:space="preserve"> MINI в </w:t>
      </w:r>
      <w:r w:rsidR="000C3454" w:rsidRPr="000C3454">
        <w:rPr>
          <w:rFonts w:cs="Arial"/>
          <w:iCs/>
        </w:rPr>
        <w:t xml:space="preserve">области создания </w:t>
      </w:r>
      <w:r w:rsidRPr="000C3454">
        <w:rPr>
          <w:rFonts w:cs="Arial"/>
          <w:iCs/>
        </w:rPr>
        <w:t xml:space="preserve">создании экологически чистых </w:t>
      </w:r>
      <w:r w:rsidR="00EC2D93" w:rsidRPr="000C3454">
        <w:rPr>
          <w:rFonts w:cs="Arial"/>
          <w:iCs/>
        </w:rPr>
        <w:t>автомобилей</w:t>
      </w:r>
      <w:r w:rsidRPr="000C3454">
        <w:rPr>
          <w:rFonts w:cs="Arial"/>
          <w:iCs/>
        </w:rPr>
        <w:t xml:space="preserve">. </w:t>
      </w:r>
    </w:p>
    <w:p w:rsidR="005F285C" w:rsidRDefault="005F285C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</w:p>
    <w:p w:rsidR="00EB2B0C" w:rsidRPr="00CF7133" w:rsidRDefault="00EB2B0C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  <w:r w:rsidRPr="000C3454">
        <w:rPr>
          <w:rFonts w:cs="Arial"/>
          <w:iCs/>
        </w:rPr>
        <w:t>К</w:t>
      </w:r>
      <w:r w:rsidRPr="00EB2B0C">
        <w:rPr>
          <w:rFonts w:cs="Arial"/>
          <w:iCs/>
        </w:rPr>
        <w:t>онцептуальн</w:t>
      </w:r>
      <w:r w:rsidR="004C0DC1">
        <w:rPr>
          <w:rFonts w:cs="Arial"/>
          <w:iCs/>
        </w:rPr>
        <w:t>ый</w:t>
      </w:r>
      <w:r w:rsidR="004C0DC1" w:rsidRPr="007A0A5A">
        <w:rPr>
          <w:rFonts w:cs="Arial"/>
          <w:iCs/>
        </w:rPr>
        <w:t xml:space="preserve"> </w:t>
      </w:r>
      <w:r w:rsidRPr="007A0A5A">
        <w:rPr>
          <w:rFonts w:cs="Arial"/>
          <w:iCs/>
          <w:lang w:val="en-US"/>
        </w:rPr>
        <w:t>MINI</w:t>
      </w:r>
      <w:r w:rsidRPr="007A0A5A">
        <w:rPr>
          <w:rFonts w:cs="Arial"/>
          <w:iCs/>
        </w:rPr>
        <w:t xml:space="preserve"> </w:t>
      </w:r>
      <w:r w:rsidRPr="007A0A5A">
        <w:rPr>
          <w:rFonts w:cs="Arial"/>
          <w:iCs/>
          <w:lang w:val="en-US"/>
        </w:rPr>
        <w:t>Scooter</w:t>
      </w:r>
      <w:r w:rsidRPr="007A0A5A">
        <w:rPr>
          <w:rFonts w:cs="Arial"/>
          <w:iCs/>
        </w:rPr>
        <w:t xml:space="preserve"> </w:t>
      </w:r>
      <w:r w:rsidRPr="007A0A5A">
        <w:rPr>
          <w:rFonts w:cs="Arial"/>
          <w:iCs/>
          <w:lang w:val="en-US"/>
        </w:rPr>
        <w:t>E</w:t>
      </w:r>
      <w:r w:rsidRPr="007A0A5A">
        <w:rPr>
          <w:rFonts w:cs="Arial"/>
          <w:iCs/>
        </w:rPr>
        <w:t xml:space="preserve"> </w:t>
      </w:r>
      <w:r w:rsidRPr="007A0A5A">
        <w:rPr>
          <w:rFonts w:cs="Arial"/>
          <w:iCs/>
          <w:lang w:val="en-US"/>
        </w:rPr>
        <w:t>Concept</w:t>
      </w:r>
      <w:r w:rsidR="007A0A5A" w:rsidRPr="007A0A5A">
        <w:rPr>
          <w:rFonts w:cs="Arial"/>
          <w:iCs/>
        </w:rPr>
        <w:t xml:space="preserve"> - первый двухколесный представитель британского семейства</w:t>
      </w:r>
      <w:r w:rsidR="007A0A5A">
        <w:rPr>
          <w:rFonts w:cs="Arial"/>
          <w:iCs/>
        </w:rPr>
        <w:t xml:space="preserve">, который </w:t>
      </w:r>
      <w:r w:rsidR="002927A1">
        <w:rPr>
          <w:rFonts w:cs="Arial"/>
          <w:iCs/>
        </w:rPr>
        <w:t xml:space="preserve">сочетает в себе знакомое всем обаяние </w:t>
      </w:r>
      <w:r w:rsidR="002927A1">
        <w:rPr>
          <w:rFonts w:cs="Arial"/>
          <w:iCs/>
          <w:lang w:val="en-US"/>
        </w:rPr>
        <w:t>MINI</w:t>
      </w:r>
      <w:r w:rsidR="002927A1" w:rsidRPr="002927A1">
        <w:rPr>
          <w:rFonts w:cs="Arial"/>
          <w:iCs/>
        </w:rPr>
        <w:t xml:space="preserve"> </w:t>
      </w:r>
      <w:r w:rsidR="002927A1">
        <w:rPr>
          <w:rFonts w:cs="Arial"/>
          <w:iCs/>
        </w:rPr>
        <w:t xml:space="preserve">с </w:t>
      </w:r>
      <w:r w:rsidR="009743AE">
        <w:rPr>
          <w:rFonts w:cs="Arial"/>
          <w:iCs/>
        </w:rPr>
        <w:t>передвижением</w:t>
      </w:r>
      <w:r w:rsidR="002927A1">
        <w:rPr>
          <w:rFonts w:cs="Arial"/>
          <w:iCs/>
        </w:rPr>
        <w:t xml:space="preserve"> на двух колесах без выбр</w:t>
      </w:r>
      <w:r w:rsidR="009743AE" w:rsidRPr="009743AE">
        <w:rPr>
          <w:rFonts w:cs="Arial"/>
          <w:iCs/>
        </w:rPr>
        <w:t>о</w:t>
      </w:r>
      <w:r w:rsidR="002927A1">
        <w:rPr>
          <w:rFonts w:cs="Arial"/>
          <w:iCs/>
        </w:rPr>
        <w:t xml:space="preserve">са </w:t>
      </w:r>
      <w:r w:rsidR="002927A1">
        <w:rPr>
          <w:rFonts w:cs="Arial"/>
          <w:iCs/>
          <w:lang w:val="en-US"/>
        </w:rPr>
        <w:t>CO</w:t>
      </w:r>
      <w:r w:rsidR="002927A1" w:rsidRPr="002927A1">
        <w:rPr>
          <w:rFonts w:cs="Arial"/>
          <w:iCs/>
        </w:rPr>
        <w:t>2</w:t>
      </w:r>
      <w:r w:rsidR="002927A1">
        <w:rPr>
          <w:rFonts w:cs="Arial"/>
          <w:iCs/>
        </w:rPr>
        <w:t xml:space="preserve">, а также новый подход к индивидуализации. </w:t>
      </w:r>
      <w:proofErr w:type="gramStart"/>
      <w:r w:rsidRPr="00EB2B0C">
        <w:rPr>
          <w:rFonts w:cs="Arial"/>
          <w:iCs/>
        </w:rPr>
        <w:t>Приводимый</w:t>
      </w:r>
      <w:proofErr w:type="gramEnd"/>
      <w:r w:rsidRPr="00EB2B0C">
        <w:rPr>
          <w:rFonts w:cs="Arial"/>
          <w:iCs/>
        </w:rPr>
        <w:t xml:space="preserve"> </w:t>
      </w:r>
      <w:r w:rsidRPr="007A0A5A">
        <w:rPr>
          <w:rFonts w:cs="Arial"/>
          <w:iCs/>
        </w:rPr>
        <w:t xml:space="preserve">в </w:t>
      </w:r>
      <w:r w:rsidR="006D1A21" w:rsidRPr="007A0A5A">
        <w:rPr>
          <w:rFonts w:cs="Arial"/>
          <w:iCs/>
        </w:rPr>
        <w:t>движе</w:t>
      </w:r>
      <w:r w:rsidRPr="007A0A5A">
        <w:rPr>
          <w:rFonts w:cs="Arial"/>
          <w:iCs/>
        </w:rPr>
        <w:t>ние электро</w:t>
      </w:r>
      <w:r w:rsidR="006D1A21" w:rsidRPr="007A0A5A">
        <w:rPr>
          <w:rFonts w:cs="Arial"/>
          <w:iCs/>
        </w:rPr>
        <w:t>двига</w:t>
      </w:r>
      <w:r w:rsidRPr="007A0A5A">
        <w:rPr>
          <w:rFonts w:cs="Arial"/>
          <w:iCs/>
        </w:rPr>
        <w:t>телем</w:t>
      </w:r>
      <w:r w:rsidRPr="00EB2B0C">
        <w:rPr>
          <w:rFonts w:cs="Arial"/>
          <w:iCs/>
        </w:rPr>
        <w:t xml:space="preserve">, MINI </w:t>
      </w:r>
      <w:proofErr w:type="spellStart"/>
      <w:r w:rsidRPr="00EB2B0C">
        <w:rPr>
          <w:rFonts w:cs="Arial"/>
          <w:iCs/>
        </w:rPr>
        <w:t>Scooter</w:t>
      </w:r>
      <w:proofErr w:type="spellEnd"/>
      <w:r w:rsidRPr="00EB2B0C">
        <w:rPr>
          <w:rFonts w:cs="Arial"/>
          <w:iCs/>
        </w:rPr>
        <w:t xml:space="preserve"> </w:t>
      </w:r>
      <w:r w:rsidRPr="005F285C">
        <w:rPr>
          <w:rFonts w:cs="Arial"/>
          <w:iCs/>
        </w:rPr>
        <w:t xml:space="preserve">E </w:t>
      </w:r>
      <w:proofErr w:type="spellStart"/>
      <w:r w:rsidRPr="005F285C">
        <w:rPr>
          <w:rFonts w:cs="Arial"/>
          <w:iCs/>
        </w:rPr>
        <w:t>Concept</w:t>
      </w:r>
      <w:proofErr w:type="spellEnd"/>
      <w:r w:rsidRPr="005F285C">
        <w:rPr>
          <w:rFonts w:cs="Arial"/>
          <w:iCs/>
        </w:rPr>
        <w:t xml:space="preserve"> представляет собой воплощение непосредственности и независимости на городских улицах. Характерный </w:t>
      </w:r>
      <w:proofErr w:type="spellStart"/>
      <w:proofErr w:type="gramStart"/>
      <w:r w:rsidRPr="005F285C">
        <w:rPr>
          <w:rFonts w:cs="Arial"/>
          <w:iCs/>
        </w:rPr>
        <w:t>MINI</w:t>
      </w:r>
      <w:proofErr w:type="gramEnd"/>
      <w:r w:rsidR="00CF7133" w:rsidRPr="005F285C">
        <w:rPr>
          <w:rFonts w:cs="Arial"/>
          <w:iCs/>
        </w:rPr>
        <w:t>дизайн</w:t>
      </w:r>
      <w:proofErr w:type="spellEnd"/>
      <w:r w:rsidRPr="005F285C">
        <w:rPr>
          <w:rFonts w:cs="Arial"/>
          <w:iCs/>
        </w:rPr>
        <w:t xml:space="preserve"> и </w:t>
      </w:r>
      <w:proofErr w:type="spellStart"/>
      <w:r w:rsidR="005F285C" w:rsidRPr="005F285C">
        <w:rPr>
          <w:rFonts w:cs="Arial"/>
          <w:iCs/>
        </w:rPr>
        <w:t>безвыхлопн</w:t>
      </w:r>
      <w:r w:rsidR="002E16FA">
        <w:rPr>
          <w:rFonts w:cs="Arial"/>
          <w:iCs/>
        </w:rPr>
        <w:t>ая</w:t>
      </w:r>
      <w:proofErr w:type="spellEnd"/>
      <w:r w:rsidR="002E16FA">
        <w:rPr>
          <w:rFonts w:cs="Arial"/>
          <w:iCs/>
        </w:rPr>
        <w:t xml:space="preserve"> система </w:t>
      </w:r>
      <w:r w:rsidRPr="005F285C">
        <w:rPr>
          <w:rFonts w:cs="Arial"/>
          <w:iCs/>
        </w:rPr>
        <w:t>привода обеспечива</w:t>
      </w:r>
      <w:r w:rsidR="00CA5CB6">
        <w:rPr>
          <w:rFonts w:cs="Arial"/>
          <w:iCs/>
        </w:rPr>
        <w:t>ю</w:t>
      </w:r>
      <w:r w:rsidRPr="005F285C">
        <w:rPr>
          <w:rFonts w:cs="Arial"/>
          <w:iCs/>
        </w:rPr>
        <w:t xml:space="preserve">т MINI </w:t>
      </w:r>
      <w:proofErr w:type="spellStart"/>
      <w:r w:rsidRPr="005F285C">
        <w:rPr>
          <w:rFonts w:cs="Arial"/>
          <w:iCs/>
        </w:rPr>
        <w:t>Scooter</w:t>
      </w:r>
      <w:proofErr w:type="spellEnd"/>
      <w:r w:rsidRPr="005F285C">
        <w:rPr>
          <w:rFonts w:cs="Arial"/>
          <w:iCs/>
        </w:rPr>
        <w:t xml:space="preserve"> E </w:t>
      </w:r>
      <w:proofErr w:type="spellStart"/>
      <w:r w:rsidRPr="005F285C">
        <w:rPr>
          <w:rFonts w:cs="Arial"/>
          <w:iCs/>
        </w:rPr>
        <w:t>Concept</w:t>
      </w:r>
      <w:proofErr w:type="spellEnd"/>
      <w:r w:rsidRPr="005F285C">
        <w:rPr>
          <w:rFonts w:cs="Arial"/>
          <w:iCs/>
        </w:rPr>
        <w:t xml:space="preserve"> всем необходимым, чтобы вместе с революционным пакетом товаров и услуг подарить </w:t>
      </w:r>
      <w:r w:rsidR="00CF7133" w:rsidRPr="005F285C">
        <w:rPr>
          <w:rFonts w:cs="Arial"/>
          <w:iCs/>
        </w:rPr>
        <w:t>настоящ</w:t>
      </w:r>
      <w:r w:rsidR="005F285C">
        <w:rPr>
          <w:rFonts w:cs="Arial"/>
          <w:iCs/>
        </w:rPr>
        <w:t>ий восторг</w:t>
      </w:r>
      <w:r w:rsidRPr="005F285C">
        <w:rPr>
          <w:rFonts w:cs="Arial"/>
          <w:iCs/>
        </w:rPr>
        <w:t>, ассоциируем</w:t>
      </w:r>
      <w:r w:rsidR="005F285C">
        <w:rPr>
          <w:rFonts w:cs="Arial"/>
          <w:iCs/>
        </w:rPr>
        <w:t>ый</w:t>
      </w:r>
      <w:r w:rsidRPr="005F285C">
        <w:rPr>
          <w:rFonts w:cs="Arial"/>
          <w:iCs/>
        </w:rPr>
        <w:t xml:space="preserve"> с маркой MINI.</w:t>
      </w:r>
    </w:p>
    <w:p w:rsidR="00E4687E" w:rsidRPr="00CF7133" w:rsidRDefault="00E4687E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</w:p>
    <w:p w:rsidR="00EB2B0C" w:rsidRPr="004C0DC1" w:rsidRDefault="00CF7133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  <w:r w:rsidRPr="005F285C">
        <w:rPr>
          <w:rFonts w:cs="Arial"/>
          <w:iCs/>
        </w:rPr>
        <w:t>На</w:t>
      </w:r>
      <w:r w:rsidR="00EB2B0C" w:rsidRPr="005F285C">
        <w:rPr>
          <w:rFonts w:cs="Arial"/>
          <w:iCs/>
        </w:rPr>
        <w:t xml:space="preserve"> Парижском </w:t>
      </w:r>
      <w:r w:rsidR="00CA5CB6">
        <w:rPr>
          <w:rFonts w:cs="Arial"/>
          <w:iCs/>
        </w:rPr>
        <w:t>а</w:t>
      </w:r>
      <w:r w:rsidR="00EB2B0C" w:rsidRPr="005F285C">
        <w:rPr>
          <w:rFonts w:cs="Arial"/>
          <w:iCs/>
        </w:rPr>
        <w:t xml:space="preserve">втосалоне 2010 года MINI </w:t>
      </w:r>
      <w:r w:rsidR="006B34B6" w:rsidRPr="005F285C">
        <w:rPr>
          <w:rFonts w:cs="Arial"/>
          <w:iCs/>
        </w:rPr>
        <w:t>представ</w:t>
      </w:r>
      <w:r w:rsidR="006B34B6">
        <w:rPr>
          <w:rFonts w:cs="Arial"/>
          <w:iCs/>
        </w:rPr>
        <w:t>ляет</w:t>
      </w:r>
      <w:r w:rsidR="006B34B6" w:rsidRPr="005F285C">
        <w:rPr>
          <w:rFonts w:cs="Arial"/>
          <w:iCs/>
        </w:rPr>
        <w:t xml:space="preserve"> </w:t>
      </w:r>
      <w:r w:rsidR="00EB2B0C" w:rsidRPr="005F285C">
        <w:rPr>
          <w:rFonts w:cs="Arial"/>
          <w:iCs/>
        </w:rPr>
        <w:t>самы</w:t>
      </w:r>
      <w:r w:rsidR="005F285C" w:rsidRPr="005F285C">
        <w:rPr>
          <w:rFonts w:cs="Arial"/>
          <w:iCs/>
        </w:rPr>
        <w:t>е</w:t>
      </w:r>
      <w:r w:rsidR="00EB2B0C" w:rsidRPr="00EB2B0C">
        <w:rPr>
          <w:rFonts w:cs="Arial"/>
          <w:iCs/>
        </w:rPr>
        <w:t xml:space="preserve"> привлекательны</w:t>
      </w:r>
      <w:r w:rsidR="005F285C">
        <w:rPr>
          <w:rFonts w:cs="Arial"/>
          <w:iCs/>
        </w:rPr>
        <w:t>е</w:t>
      </w:r>
      <w:r w:rsidR="00EB2B0C" w:rsidRPr="00EB2B0C">
        <w:rPr>
          <w:rFonts w:cs="Arial"/>
          <w:iCs/>
        </w:rPr>
        <w:t xml:space="preserve"> и разнообразны</w:t>
      </w:r>
      <w:r w:rsidR="005F285C">
        <w:rPr>
          <w:rFonts w:cs="Arial"/>
          <w:iCs/>
        </w:rPr>
        <w:t>е</w:t>
      </w:r>
      <w:r w:rsidR="00EB2B0C" w:rsidRPr="00EB2B0C">
        <w:rPr>
          <w:rFonts w:cs="Arial"/>
          <w:iCs/>
        </w:rPr>
        <w:t xml:space="preserve"> </w:t>
      </w:r>
      <w:r w:rsidR="005F285C" w:rsidRPr="00EB2B0C">
        <w:rPr>
          <w:rFonts w:cs="Arial"/>
          <w:iCs/>
        </w:rPr>
        <w:t>за всю историю</w:t>
      </w:r>
      <w:r w:rsidR="005F285C">
        <w:rPr>
          <w:rFonts w:cs="Arial"/>
          <w:iCs/>
        </w:rPr>
        <w:t xml:space="preserve"> британского бренда</w:t>
      </w:r>
      <w:r w:rsidR="005F285C" w:rsidRPr="005F285C">
        <w:rPr>
          <w:rFonts w:cs="Arial"/>
          <w:iCs/>
        </w:rPr>
        <w:t xml:space="preserve"> </w:t>
      </w:r>
      <w:r w:rsidR="005F285C">
        <w:rPr>
          <w:rFonts w:cs="Arial"/>
          <w:iCs/>
        </w:rPr>
        <w:t>модели</w:t>
      </w:r>
      <w:r w:rsidR="00EB2B0C" w:rsidRPr="00EB2B0C">
        <w:rPr>
          <w:rFonts w:cs="Arial"/>
          <w:iCs/>
        </w:rPr>
        <w:t xml:space="preserve">. Притягательные </w:t>
      </w:r>
      <w:r w:rsidR="007A0A5A">
        <w:rPr>
          <w:rFonts w:cs="Arial"/>
          <w:iCs/>
        </w:rPr>
        <w:t xml:space="preserve">разновидности </w:t>
      </w:r>
      <w:r w:rsidR="00EB2B0C" w:rsidRPr="00EB2B0C">
        <w:rPr>
          <w:rFonts w:cs="Arial"/>
          <w:iCs/>
        </w:rPr>
        <w:t xml:space="preserve">дизайна, дополнительные варианты </w:t>
      </w:r>
      <w:r w:rsidR="00EB2B0C" w:rsidRPr="005F285C">
        <w:rPr>
          <w:rFonts w:cs="Arial"/>
          <w:iCs/>
        </w:rPr>
        <w:t>двигателей, полностью обновленная линейка дизельных двигателей, а также новые предложения в перечне дополнительного</w:t>
      </w:r>
      <w:r w:rsidR="00EB2B0C" w:rsidRPr="00EB2B0C">
        <w:rPr>
          <w:rFonts w:cs="Arial"/>
          <w:iCs/>
        </w:rPr>
        <w:t xml:space="preserve"> оборудования — </w:t>
      </w:r>
      <w:r w:rsidR="005F285C">
        <w:rPr>
          <w:rFonts w:cs="Arial"/>
          <w:iCs/>
        </w:rPr>
        <w:t xml:space="preserve">все это </w:t>
      </w:r>
      <w:r w:rsidR="00EB2B0C" w:rsidRPr="005F285C">
        <w:rPr>
          <w:rFonts w:cs="Arial"/>
          <w:iCs/>
        </w:rPr>
        <w:t xml:space="preserve">залог привлекательности нового семейства MINI в отношении дизайна, удовольствия </w:t>
      </w:r>
      <w:proofErr w:type="gramStart"/>
      <w:r w:rsidR="00EB2B0C" w:rsidRPr="005F285C">
        <w:rPr>
          <w:rFonts w:cs="Arial"/>
          <w:iCs/>
        </w:rPr>
        <w:t>от</w:t>
      </w:r>
      <w:proofErr w:type="gramEnd"/>
      <w:r w:rsidR="00EB2B0C" w:rsidRPr="005F285C">
        <w:rPr>
          <w:rFonts w:cs="Arial"/>
          <w:iCs/>
        </w:rPr>
        <w:t xml:space="preserve"> вождения</w:t>
      </w:r>
      <w:r w:rsidR="004C0DC1">
        <w:rPr>
          <w:rFonts w:cs="Arial"/>
          <w:iCs/>
        </w:rPr>
        <w:t xml:space="preserve"> и </w:t>
      </w:r>
      <w:r w:rsidR="00EB2B0C" w:rsidRPr="005F285C">
        <w:rPr>
          <w:rFonts w:cs="Arial"/>
          <w:iCs/>
        </w:rPr>
        <w:t>экономичности. Предлагая</w:t>
      </w:r>
      <w:r w:rsidR="00EB2B0C" w:rsidRPr="00EB2B0C">
        <w:rPr>
          <w:rFonts w:cs="Arial"/>
          <w:iCs/>
        </w:rPr>
        <w:t xml:space="preserve"> модели MINI, MINI </w:t>
      </w:r>
      <w:proofErr w:type="spellStart"/>
      <w:r w:rsidR="00EB2B0C" w:rsidRPr="00EB2B0C">
        <w:rPr>
          <w:rFonts w:cs="Arial"/>
          <w:iCs/>
        </w:rPr>
        <w:t>Clubman</w:t>
      </w:r>
      <w:proofErr w:type="spellEnd"/>
      <w:r w:rsidR="00EB2B0C" w:rsidRPr="00EB2B0C">
        <w:rPr>
          <w:rFonts w:cs="Arial"/>
          <w:iCs/>
        </w:rPr>
        <w:t xml:space="preserve"> и MINI Convertible, единственный в мире производитель независимо разрабатываемых компактных автомобилей премиум-класса по-прежнему может гордиться наибольшим разнообразием и наивысшим качеством модельного ряда в данном сегменте.</w:t>
      </w:r>
    </w:p>
    <w:p w:rsidR="00E4687E" w:rsidRPr="004C0DC1" w:rsidRDefault="00E4687E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</w:p>
    <w:p w:rsidR="000A5E78" w:rsidRPr="000C3454" w:rsidRDefault="00EB2B0C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  <w:r w:rsidRPr="00EB2B0C">
        <w:rPr>
          <w:rFonts w:cs="Arial"/>
          <w:iCs/>
        </w:rPr>
        <w:t xml:space="preserve">Четвертая модель в </w:t>
      </w:r>
      <w:r w:rsidR="000C3454">
        <w:rPr>
          <w:rFonts w:cs="Arial"/>
          <w:iCs/>
        </w:rPr>
        <w:t xml:space="preserve">британском семействе – </w:t>
      </w:r>
      <w:r w:rsidR="000C3454">
        <w:rPr>
          <w:rFonts w:cs="Arial"/>
          <w:iCs/>
          <w:lang w:val="en-US"/>
        </w:rPr>
        <w:t>MINI</w:t>
      </w:r>
      <w:r w:rsidR="000C3454" w:rsidRPr="000C3454">
        <w:rPr>
          <w:rFonts w:cs="Arial"/>
          <w:iCs/>
        </w:rPr>
        <w:t xml:space="preserve"> </w:t>
      </w:r>
      <w:r w:rsidR="000C3454">
        <w:rPr>
          <w:rFonts w:cs="Arial"/>
          <w:iCs/>
          <w:lang w:val="en-US"/>
        </w:rPr>
        <w:t>Countryman</w:t>
      </w:r>
      <w:r w:rsidR="000C3454" w:rsidRPr="000C3454">
        <w:rPr>
          <w:rFonts w:cs="Arial"/>
          <w:iCs/>
        </w:rPr>
        <w:t xml:space="preserve"> –</w:t>
      </w:r>
      <w:r w:rsidRPr="00EB2B0C">
        <w:rPr>
          <w:rFonts w:cs="Arial"/>
          <w:iCs/>
        </w:rPr>
        <w:t xml:space="preserve"> открывает новые возможности для желающих насладиться вождением MINI.  </w:t>
      </w:r>
      <w:r w:rsidR="000C3454">
        <w:rPr>
          <w:rFonts w:cs="Arial"/>
          <w:iCs/>
        </w:rPr>
        <w:t>Новый кроссовер</w:t>
      </w:r>
      <w:r w:rsidRPr="00EB2B0C">
        <w:rPr>
          <w:rFonts w:cs="Arial"/>
          <w:iCs/>
        </w:rPr>
        <w:t xml:space="preserve"> </w:t>
      </w:r>
      <w:r w:rsidR="000C3454">
        <w:rPr>
          <w:rFonts w:cs="Arial"/>
          <w:iCs/>
        </w:rPr>
        <w:t xml:space="preserve">предназначен для покорения </w:t>
      </w:r>
      <w:r w:rsidR="005B54B9">
        <w:rPr>
          <w:rFonts w:cs="Arial"/>
          <w:iCs/>
        </w:rPr>
        <w:t xml:space="preserve">загородных дорог </w:t>
      </w:r>
      <w:r w:rsidR="000C3454" w:rsidRPr="002E469B">
        <w:rPr>
          <w:rFonts w:cs="Arial"/>
          <w:iCs/>
        </w:rPr>
        <w:t xml:space="preserve">и </w:t>
      </w:r>
      <w:r w:rsidR="005B54B9">
        <w:rPr>
          <w:rFonts w:cs="Arial"/>
          <w:iCs/>
        </w:rPr>
        <w:t>бездорожья</w:t>
      </w:r>
      <w:r w:rsidRPr="002E469B">
        <w:rPr>
          <w:rFonts w:cs="Arial"/>
          <w:iCs/>
        </w:rPr>
        <w:t xml:space="preserve">, </w:t>
      </w:r>
      <w:r w:rsidR="0090265C">
        <w:rPr>
          <w:rFonts w:cs="Arial"/>
          <w:iCs/>
        </w:rPr>
        <w:t>и</w:t>
      </w:r>
      <w:r w:rsidR="000C3454" w:rsidRPr="002E469B">
        <w:rPr>
          <w:rFonts w:cs="Arial"/>
          <w:iCs/>
        </w:rPr>
        <w:t xml:space="preserve">, несомненно, </w:t>
      </w:r>
      <w:r w:rsidR="0090265C">
        <w:rPr>
          <w:rFonts w:cs="Arial"/>
          <w:iCs/>
        </w:rPr>
        <w:t xml:space="preserve">расширит </w:t>
      </w:r>
      <w:r w:rsidR="005F285C" w:rsidRPr="002E469B">
        <w:rPr>
          <w:rFonts w:cs="Arial"/>
          <w:iCs/>
        </w:rPr>
        <w:t xml:space="preserve">ряды </w:t>
      </w:r>
      <w:r w:rsidR="000C3454" w:rsidRPr="002E469B">
        <w:rPr>
          <w:rFonts w:cs="Arial"/>
          <w:iCs/>
        </w:rPr>
        <w:t>поклонников британского бренда</w:t>
      </w:r>
      <w:r w:rsidRPr="002E469B">
        <w:rPr>
          <w:rFonts w:cs="Arial"/>
          <w:iCs/>
        </w:rPr>
        <w:t xml:space="preserve">. </w:t>
      </w:r>
      <w:proofErr w:type="gramStart"/>
      <w:r w:rsidR="005F285C" w:rsidRPr="002E469B">
        <w:rPr>
          <w:rFonts w:cs="Arial"/>
          <w:iCs/>
          <w:lang w:val="en-US"/>
        </w:rPr>
        <w:t>MINI</w:t>
      </w:r>
      <w:r w:rsidR="005F285C" w:rsidRPr="002E469B">
        <w:rPr>
          <w:rFonts w:cs="Arial"/>
          <w:iCs/>
        </w:rPr>
        <w:t xml:space="preserve"> Countryman является первой моделью MINI с пятью дверьми и длиной кузова более четырех метров</w:t>
      </w:r>
      <w:r w:rsidR="002E469B" w:rsidRPr="002E469B">
        <w:rPr>
          <w:rFonts w:cs="Arial"/>
          <w:iCs/>
        </w:rPr>
        <w:t>.</w:t>
      </w:r>
      <w:proofErr w:type="gramEnd"/>
      <w:r w:rsidR="002E469B" w:rsidRPr="002E469B">
        <w:rPr>
          <w:rFonts w:cs="Arial"/>
          <w:iCs/>
        </w:rPr>
        <w:t xml:space="preserve"> Кроме того, в качестве дополнительного оборудования в новом кроссовере впервые</w:t>
      </w:r>
      <w:r w:rsidR="005F285C" w:rsidRPr="002E469B">
        <w:rPr>
          <w:rFonts w:cs="Arial"/>
          <w:iCs/>
        </w:rPr>
        <w:t xml:space="preserve"> предлагается система полного привода ALL4.</w:t>
      </w:r>
      <w:r w:rsidRPr="002E469B">
        <w:rPr>
          <w:rFonts w:cs="Arial"/>
          <w:iCs/>
        </w:rPr>
        <w:t xml:space="preserve"> </w:t>
      </w:r>
    </w:p>
    <w:p w:rsidR="00EB2B0C" w:rsidRPr="005F285C" w:rsidRDefault="005F285C" w:rsidP="00EB2B0C">
      <w:pPr>
        <w:shd w:val="clear" w:color="auto" w:fill="FFFFFF"/>
        <w:spacing w:line="360" w:lineRule="auto"/>
        <w:jc w:val="both"/>
        <w:rPr>
          <w:rFonts w:cs="Arial"/>
          <w:iCs/>
          <w:highlight w:val="yellow"/>
        </w:rPr>
      </w:pPr>
      <w:proofErr w:type="gramStart"/>
      <w:r w:rsidRPr="002E469B">
        <w:rPr>
          <w:rFonts w:cs="Arial"/>
          <w:iCs/>
        </w:rPr>
        <w:lastRenderedPageBreak/>
        <w:t>Стремительный</w:t>
      </w:r>
      <w:proofErr w:type="gramEnd"/>
      <w:r w:rsidRPr="002E469B">
        <w:rPr>
          <w:rFonts w:cs="Arial"/>
          <w:iCs/>
        </w:rPr>
        <w:t xml:space="preserve"> MINI Countryman</w:t>
      </w:r>
      <w:r w:rsidR="00EB2B0C" w:rsidRPr="002E469B">
        <w:rPr>
          <w:rFonts w:cs="Arial"/>
          <w:iCs/>
        </w:rPr>
        <w:t xml:space="preserve"> имеет </w:t>
      </w:r>
      <w:r w:rsidRPr="002E469B">
        <w:rPr>
          <w:rFonts w:cs="Arial"/>
          <w:iCs/>
        </w:rPr>
        <w:t xml:space="preserve">все шансы </w:t>
      </w:r>
      <w:r w:rsidR="00EB2B0C" w:rsidRPr="002E469B">
        <w:rPr>
          <w:rFonts w:cs="Arial"/>
          <w:iCs/>
        </w:rPr>
        <w:t xml:space="preserve">для </w:t>
      </w:r>
      <w:r w:rsidR="0090265C">
        <w:rPr>
          <w:rFonts w:cs="Arial"/>
          <w:iCs/>
        </w:rPr>
        <w:t xml:space="preserve">ярких </w:t>
      </w:r>
      <w:r w:rsidR="00EB2B0C" w:rsidRPr="002E469B">
        <w:rPr>
          <w:rFonts w:cs="Arial"/>
          <w:iCs/>
        </w:rPr>
        <w:t>достижений на спортивном поприще. На Парижском</w:t>
      </w:r>
      <w:r w:rsidR="00EB2B0C" w:rsidRPr="00EB2B0C">
        <w:rPr>
          <w:rFonts w:cs="Arial"/>
          <w:iCs/>
        </w:rPr>
        <w:t xml:space="preserve"> автосалоне 2010 года представлен </w:t>
      </w:r>
      <w:r w:rsidR="00EB2B0C" w:rsidRPr="00EB2B0C">
        <w:rPr>
          <w:rFonts w:cs="Arial"/>
          <w:iCs/>
          <w:lang w:val="en-US"/>
        </w:rPr>
        <w:t>MINI</w:t>
      </w:r>
      <w:r w:rsidR="00EB2B0C" w:rsidRPr="00EB2B0C">
        <w:rPr>
          <w:rFonts w:cs="Arial"/>
          <w:iCs/>
        </w:rPr>
        <w:t xml:space="preserve"> </w:t>
      </w:r>
      <w:r w:rsidR="00EB2B0C" w:rsidRPr="00EB2B0C">
        <w:rPr>
          <w:rFonts w:cs="Arial"/>
          <w:iCs/>
          <w:lang w:val="en-US"/>
        </w:rPr>
        <w:t>Countryman</w:t>
      </w:r>
      <w:r w:rsidR="00EB2B0C" w:rsidRPr="00EB2B0C">
        <w:rPr>
          <w:rFonts w:cs="Arial"/>
          <w:iCs/>
        </w:rPr>
        <w:t xml:space="preserve"> </w:t>
      </w:r>
      <w:r w:rsidR="00EB2B0C" w:rsidRPr="00EB2B0C">
        <w:rPr>
          <w:rFonts w:cs="Arial"/>
          <w:iCs/>
          <w:lang w:val="en-US"/>
        </w:rPr>
        <w:t>WRC</w:t>
      </w:r>
      <w:r w:rsidR="00EB2B0C" w:rsidRPr="00EB2B0C">
        <w:rPr>
          <w:rFonts w:cs="Arial"/>
          <w:iCs/>
        </w:rPr>
        <w:t xml:space="preserve">, который </w:t>
      </w:r>
      <w:r w:rsidR="000C3454">
        <w:rPr>
          <w:rFonts w:cs="Arial"/>
          <w:iCs/>
        </w:rPr>
        <w:t>будет участвовать в</w:t>
      </w:r>
      <w:r w:rsidR="00EB2B0C" w:rsidRPr="00EB2B0C">
        <w:rPr>
          <w:rFonts w:cs="Arial"/>
          <w:iCs/>
        </w:rPr>
        <w:t xml:space="preserve"> Мирово</w:t>
      </w:r>
      <w:r w:rsidR="000C3454">
        <w:rPr>
          <w:rFonts w:cs="Arial"/>
          <w:iCs/>
        </w:rPr>
        <w:t>м</w:t>
      </w:r>
      <w:r w:rsidR="00EB2B0C" w:rsidRPr="00EB2B0C">
        <w:rPr>
          <w:rFonts w:cs="Arial"/>
          <w:iCs/>
        </w:rPr>
        <w:t xml:space="preserve"> чемпионат</w:t>
      </w:r>
      <w:r w:rsidR="000C3454">
        <w:rPr>
          <w:rFonts w:cs="Arial"/>
          <w:iCs/>
        </w:rPr>
        <w:t>е</w:t>
      </w:r>
      <w:r w:rsidR="00EB2B0C" w:rsidRPr="00EB2B0C">
        <w:rPr>
          <w:rFonts w:cs="Arial"/>
          <w:iCs/>
        </w:rPr>
        <w:t xml:space="preserve"> по ралли в 2011 году. </w:t>
      </w:r>
      <w:r w:rsidR="002E469B">
        <w:rPr>
          <w:rFonts w:cs="Arial"/>
          <w:iCs/>
        </w:rPr>
        <w:t xml:space="preserve">Новый </w:t>
      </w:r>
      <w:proofErr w:type="spellStart"/>
      <w:proofErr w:type="gramStart"/>
      <w:r w:rsidR="002E469B" w:rsidRPr="002E469B">
        <w:rPr>
          <w:rFonts w:cs="Arial"/>
          <w:iCs/>
        </w:rPr>
        <w:t>MINI</w:t>
      </w:r>
      <w:proofErr w:type="gramEnd"/>
      <w:r w:rsidR="002E469B" w:rsidRPr="002E469B">
        <w:rPr>
          <w:rFonts w:cs="Arial"/>
          <w:iCs/>
        </w:rPr>
        <w:t>гонщик</w:t>
      </w:r>
      <w:proofErr w:type="spellEnd"/>
      <w:r w:rsidR="00EB2B0C" w:rsidRPr="002E469B">
        <w:rPr>
          <w:rFonts w:cs="Arial"/>
          <w:iCs/>
        </w:rPr>
        <w:t xml:space="preserve"> знаменует возрождение успешной истории участия в ралли</w:t>
      </w:r>
      <w:r w:rsidR="00EB2B0C" w:rsidRPr="00EB2B0C">
        <w:rPr>
          <w:rFonts w:cs="Arial"/>
          <w:iCs/>
        </w:rPr>
        <w:t xml:space="preserve">: в далеких 1960-х годах </w:t>
      </w:r>
      <w:r w:rsidR="00EB2B0C" w:rsidRPr="00EB2B0C">
        <w:rPr>
          <w:rFonts w:cs="Arial"/>
          <w:iCs/>
          <w:lang w:val="en-US"/>
        </w:rPr>
        <w:t>Mini</w:t>
      </w:r>
      <w:r w:rsidR="00EB2B0C" w:rsidRPr="00EB2B0C">
        <w:rPr>
          <w:rFonts w:cs="Arial"/>
          <w:iCs/>
        </w:rPr>
        <w:t xml:space="preserve"> </w:t>
      </w:r>
      <w:r w:rsidR="00EB2B0C" w:rsidRPr="00EB2B0C">
        <w:rPr>
          <w:rFonts w:cs="Arial"/>
          <w:iCs/>
          <w:lang w:val="en-US"/>
        </w:rPr>
        <w:t>Cooper</w:t>
      </w:r>
      <w:r w:rsidR="00EB2B0C" w:rsidRPr="00EB2B0C">
        <w:rPr>
          <w:rFonts w:cs="Arial"/>
          <w:iCs/>
        </w:rPr>
        <w:t xml:space="preserve"> </w:t>
      </w:r>
      <w:r w:rsidR="00EB2B0C" w:rsidRPr="00EB2B0C">
        <w:rPr>
          <w:rFonts w:cs="Arial"/>
          <w:iCs/>
          <w:lang w:val="en-US"/>
        </w:rPr>
        <w:t>S</w:t>
      </w:r>
      <w:r w:rsidR="00EB2B0C" w:rsidRPr="00EB2B0C">
        <w:rPr>
          <w:rFonts w:cs="Arial"/>
          <w:iCs/>
        </w:rPr>
        <w:t xml:space="preserve"> вызвал сенсацию, трижды выиграв легендарное Ралли Монте-Карло. Первые испытания гоночной версии </w:t>
      </w:r>
      <w:r w:rsidR="00EB2B0C" w:rsidRPr="00EB2B0C">
        <w:rPr>
          <w:rFonts w:cs="Arial"/>
          <w:iCs/>
          <w:lang w:val="en-US"/>
        </w:rPr>
        <w:t>MINI</w:t>
      </w:r>
      <w:r w:rsidR="00EB2B0C" w:rsidRPr="00EB2B0C">
        <w:rPr>
          <w:rFonts w:cs="Arial"/>
          <w:iCs/>
        </w:rPr>
        <w:t xml:space="preserve"> </w:t>
      </w:r>
      <w:r w:rsidR="00EB2B0C" w:rsidRPr="00EB2B0C">
        <w:rPr>
          <w:rFonts w:cs="Arial"/>
          <w:iCs/>
          <w:lang w:val="en-US"/>
        </w:rPr>
        <w:t>Countryman</w:t>
      </w:r>
      <w:r w:rsidR="00EB2B0C" w:rsidRPr="00EB2B0C">
        <w:rPr>
          <w:rFonts w:cs="Arial"/>
          <w:iCs/>
        </w:rPr>
        <w:t xml:space="preserve"> (которая является совместным проектом с компанией </w:t>
      </w:r>
      <w:proofErr w:type="spellStart"/>
      <w:r w:rsidR="00EB2B0C" w:rsidRPr="00EB2B0C">
        <w:rPr>
          <w:rFonts w:cs="Arial"/>
          <w:iCs/>
          <w:lang w:val="en-US"/>
        </w:rPr>
        <w:t>Prodrive</w:t>
      </w:r>
      <w:proofErr w:type="spellEnd"/>
      <w:r w:rsidR="00EB2B0C" w:rsidRPr="00EB2B0C">
        <w:rPr>
          <w:rFonts w:cs="Arial"/>
          <w:iCs/>
        </w:rPr>
        <w:t>) начнутся осенью 2010 года. Автомобиль также смогут приобретать независимые частные гоночные команды.</w:t>
      </w:r>
    </w:p>
    <w:p w:rsidR="00E4687E" w:rsidRPr="004C0DC1" w:rsidRDefault="00E4687E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</w:p>
    <w:p w:rsidR="00EB2B0C" w:rsidRPr="000C3454" w:rsidRDefault="00EB2B0C" w:rsidP="00EB2B0C">
      <w:pPr>
        <w:shd w:val="clear" w:color="auto" w:fill="FFFFFF"/>
        <w:spacing w:line="360" w:lineRule="auto"/>
        <w:jc w:val="both"/>
        <w:rPr>
          <w:rFonts w:cs="Arial"/>
          <w:b/>
          <w:iCs/>
        </w:rPr>
      </w:pPr>
      <w:r w:rsidRPr="000C3454">
        <w:rPr>
          <w:rFonts w:cs="Arial"/>
          <w:b/>
          <w:iCs/>
          <w:lang w:val="en-US"/>
        </w:rPr>
        <w:t>MINI</w:t>
      </w:r>
      <w:r w:rsidRPr="000C3454">
        <w:rPr>
          <w:rFonts w:cs="Arial"/>
          <w:b/>
          <w:iCs/>
        </w:rPr>
        <w:t xml:space="preserve"> </w:t>
      </w:r>
      <w:r w:rsidRPr="000C3454">
        <w:rPr>
          <w:rFonts w:cs="Arial"/>
          <w:b/>
          <w:iCs/>
          <w:lang w:val="en-US"/>
        </w:rPr>
        <w:t>Scooter</w:t>
      </w:r>
      <w:r w:rsidRPr="000C3454">
        <w:rPr>
          <w:rFonts w:cs="Arial"/>
          <w:b/>
          <w:iCs/>
        </w:rPr>
        <w:t xml:space="preserve"> </w:t>
      </w:r>
      <w:r w:rsidRPr="000C3454">
        <w:rPr>
          <w:rFonts w:cs="Arial"/>
          <w:b/>
          <w:iCs/>
          <w:lang w:val="en-US"/>
        </w:rPr>
        <w:t>E</w:t>
      </w:r>
      <w:r w:rsidRPr="000C3454">
        <w:rPr>
          <w:rFonts w:cs="Arial"/>
          <w:b/>
          <w:iCs/>
        </w:rPr>
        <w:t xml:space="preserve"> </w:t>
      </w:r>
      <w:r w:rsidRPr="000C3454">
        <w:rPr>
          <w:rFonts w:cs="Arial"/>
          <w:b/>
          <w:iCs/>
          <w:lang w:val="en-US"/>
        </w:rPr>
        <w:t>Concept</w:t>
      </w:r>
      <w:r w:rsidRPr="000C3454">
        <w:rPr>
          <w:rFonts w:cs="Arial"/>
          <w:b/>
          <w:iCs/>
        </w:rPr>
        <w:t xml:space="preserve">: два колеса, отсутствие выхлопов, </w:t>
      </w:r>
      <w:r w:rsidR="000C3454">
        <w:rPr>
          <w:rFonts w:cs="Arial"/>
          <w:b/>
          <w:iCs/>
        </w:rPr>
        <w:t>неповторимый</w:t>
      </w:r>
      <w:r w:rsidRPr="000C3454">
        <w:rPr>
          <w:rFonts w:cs="Arial"/>
          <w:b/>
          <w:iCs/>
        </w:rPr>
        <w:t xml:space="preserve"> стиль </w:t>
      </w:r>
      <w:r w:rsidRPr="000C3454">
        <w:rPr>
          <w:rFonts w:cs="Arial"/>
          <w:b/>
          <w:iCs/>
          <w:lang w:val="en-US"/>
        </w:rPr>
        <w:t>MINI</w:t>
      </w:r>
    </w:p>
    <w:p w:rsidR="00EB2B0C" w:rsidRPr="000C3454" w:rsidRDefault="00EB2B0C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  <w:r w:rsidRPr="00EB2B0C">
        <w:rPr>
          <w:rFonts w:cs="Arial"/>
          <w:iCs/>
        </w:rPr>
        <w:t xml:space="preserve">Уникальный потенциал </w:t>
      </w:r>
      <w:r w:rsidRPr="00EB2B0C">
        <w:rPr>
          <w:rFonts w:cs="Arial"/>
          <w:iCs/>
          <w:lang w:val="en-US"/>
        </w:rPr>
        <w:t>MINI</w:t>
      </w:r>
      <w:r w:rsidRPr="00EB2B0C">
        <w:rPr>
          <w:rFonts w:cs="Arial"/>
          <w:iCs/>
        </w:rPr>
        <w:t xml:space="preserve"> не только позволяет марке рисковать, вторгаясь в новые сегменты рынка, но также служит фундаментом для создания совершенно новых концепций. Мировая премьера </w:t>
      </w:r>
      <w:r w:rsidRPr="00EB2B0C">
        <w:rPr>
          <w:rFonts w:cs="Arial"/>
          <w:iCs/>
          <w:lang w:val="en-US"/>
        </w:rPr>
        <w:t>MINI</w:t>
      </w:r>
      <w:r w:rsidRPr="00EB2B0C">
        <w:rPr>
          <w:rFonts w:cs="Arial"/>
          <w:iCs/>
        </w:rPr>
        <w:t xml:space="preserve"> </w:t>
      </w:r>
      <w:r w:rsidRPr="00EB2B0C">
        <w:rPr>
          <w:rFonts w:cs="Arial"/>
          <w:iCs/>
          <w:lang w:val="en-US"/>
        </w:rPr>
        <w:t>Scooter</w:t>
      </w:r>
      <w:r w:rsidRPr="00EB2B0C">
        <w:rPr>
          <w:rFonts w:cs="Arial"/>
          <w:iCs/>
        </w:rPr>
        <w:t xml:space="preserve"> </w:t>
      </w:r>
      <w:r w:rsidRPr="00EB2B0C">
        <w:rPr>
          <w:rFonts w:cs="Arial"/>
          <w:iCs/>
          <w:lang w:val="en-US"/>
        </w:rPr>
        <w:t>E</w:t>
      </w:r>
      <w:r w:rsidRPr="00EB2B0C">
        <w:rPr>
          <w:rFonts w:cs="Arial"/>
          <w:iCs/>
        </w:rPr>
        <w:t xml:space="preserve"> </w:t>
      </w:r>
      <w:r w:rsidRPr="00EB2B0C">
        <w:rPr>
          <w:rFonts w:cs="Arial"/>
          <w:iCs/>
          <w:lang w:val="en-US"/>
        </w:rPr>
        <w:t>Concept</w:t>
      </w:r>
      <w:r w:rsidRPr="00EB2B0C">
        <w:rPr>
          <w:rFonts w:cs="Arial"/>
          <w:iCs/>
        </w:rPr>
        <w:t xml:space="preserve"> </w:t>
      </w:r>
      <w:r w:rsidRPr="007A0A5A">
        <w:rPr>
          <w:rFonts w:cs="Arial"/>
          <w:iCs/>
        </w:rPr>
        <w:t xml:space="preserve">на Парижском </w:t>
      </w:r>
      <w:proofErr w:type="gramStart"/>
      <w:r w:rsidRPr="007A0A5A">
        <w:rPr>
          <w:rFonts w:cs="Arial"/>
          <w:iCs/>
        </w:rPr>
        <w:t>автосалоне</w:t>
      </w:r>
      <w:proofErr w:type="gramEnd"/>
      <w:r w:rsidRPr="007A0A5A">
        <w:rPr>
          <w:rFonts w:cs="Arial"/>
          <w:iCs/>
        </w:rPr>
        <w:t xml:space="preserve"> 2010 года великолепно подчеркивает </w:t>
      </w:r>
      <w:r w:rsidR="006D1A21" w:rsidRPr="007A0A5A">
        <w:rPr>
          <w:rFonts w:cs="Arial"/>
          <w:iCs/>
        </w:rPr>
        <w:t>инновационн</w:t>
      </w:r>
      <w:r w:rsidR="00FE672C">
        <w:rPr>
          <w:rFonts w:cs="Arial"/>
          <w:iCs/>
        </w:rPr>
        <w:t xml:space="preserve">ый потенциал </w:t>
      </w:r>
      <w:r w:rsidRPr="007A0A5A">
        <w:rPr>
          <w:rFonts w:cs="Arial"/>
          <w:iCs/>
          <w:lang w:val="en-US"/>
        </w:rPr>
        <w:t>MINI</w:t>
      </w:r>
      <w:r w:rsidRPr="007A0A5A">
        <w:rPr>
          <w:rFonts w:cs="Arial"/>
          <w:iCs/>
        </w:rPr>
        <w:t xml:space="preserve">. </w:t>
      </w:r>
      <w:r w:rsidR="006D1A21" w:rsidRPr="007A0A5A">
        <w:rPr>
          <w:rFonts w:cs="Arial"/>
          <w:iCs/>
        </w:rPr>
        <w:t xml:space="preserve">Впервые </w:t>
      </w:r>
      <w:r w:rsidR="007A0A5A" w:rsidRPr="007A0A5A">
        <w:rPr>
          <w:rFonts w:cs="Arial"/>
          <w:iCs/>
        </w:rPr>
        <w:t xml:space="preserve">легендарный стиль </w:t>
      </w:r>
      <w:r w:rsidR="006D1A21" w:rsidRPr="007A0A5A">
        <w:rPr>
          <w:rFonts w:cs="Arial"/>
          <w:iCs/>
          <w:lang w:val="en-US"/>
        </w:rPr>
        <w:t>MINI</w:t>
      </w:r>
      <w:r w:rsidR="006D1A21" w:rsidRPr="007A0A5A">
        <w:rPr>
          <w:rFonts w:cs="Arial"/>
          <w:iCs/>
        </w:rPr>
        <w:t xml:space="preserve"> воплощен в </w:t>
      </w:r>
      <w:r w:rsidR="007A0A5A" w:rsidRPr="007A0A5A">
        <w:rPr>
          <w:rFonts w:cs="Arial"/>
          <w:iCs/>
        </w:rPr>
        <w:t>двухколесном транспортном средстве с технологией безвыхлопного привода</w:t>
      </w:r>
      <w:r w:rsidR="006D1A21" w:rsidRPr="007A0A5A">
        <w:rPr>
          <w:rFonts w:cs="Arial"/>
          <w:iCs/>
        </w:rPr>
        <w:t>,</w:t>
      </w:r>
      <w:r w:rsidRPr="007A0A5A">
        <w:rPr>
          <w:rFonts w:cs="Arial"/>
          <w:iCs/>
        </w:rPr>
        <w:t xml:space="preserve"> </w:t>
      </w:r>
      <w:r w:rsidR="007A0A5A">
        <w:rPr>
          <w:rFonts w:cs="Arial"/>
          <w:iCs/>
        </w:rPr>
        <w:t xml:space="preserve">которая </w:t>
      </w:r>
      <w:r w:rsidRPr="007A0A5A">
        <w:rPr>
          <w:rFonts w:cs="Arial"/>
          <w:iCs/>
        </w:rPr>
        <w:t>столь</w:t>
      </w:r>
      <w:r w:rsidRPr="00EB2B0C">
        <w:rPr>
          <w:rFonts w:cs="Arial"/>
          <w:iCs/>
        </w:rPr>
        <w:t xml:space="preserve"> же </w:t>
      </w:r>
      <w:r w:rsidR="007A0A5A" w:rsidRPr="00EB2B0C">
        <w:rPr>
          <w:rFonts w:cs="Arial"/>
          <w:iCs/>
        </w:rPr>
        <w:t>революционн</w:t>
      </w:r>
      <w:r w:rsidR="007A0A5A">
        <w:rPr>
          <w:rFonts w:cs="Arial"/>
          <w:iCs/>
        </w:rPr>
        <w:t>а</w:t>
      </w:r>
      <w:r w:rsidRPr="00EB2B0C">
        <w:rPr>
          <w:rFonts w:cs="Arial"/>
          <w:iCs/>
        </w:rPr>
        <w:t>, как</w:t>
      </w:r>
      <w:r w:rsidR="007A0A5A">
        <w:rPr>
          <w:rFonts w:cs="Arial"/>
          <w:iCs/>
        </w:rPr>
        <w:t xml:space="preserve"> </w:t>
      </w:r>
      <w:r w:rsidRPr="00EB2B0C">
        <w:rPr>
          <w:rFonts w:cs="Arial"/>
          <w:iCs/>
        </w:rPr>
        <w:t>и сам</w:t>
      </w:r>
      <w:r w:rsidR="000C3454">
        <w:rPr>
          <w:rFonts w:cs="Arial"/>
          <w:iCs/>
        </w:rPr>
        <w:t>а новая модель</w:t>
      </w:r>
      <w:r w:rsidRPr="00EB2B0C">
        <w:rPr>
          <w:rFonts w:cs="Arial"/>
          <w:iCs/>
        </w:rPr>
        <w:t>.</w:t>
      </w:r>
    </w:p>
    <w:p w:rsidR="00E4687E" w:rsidRPr="000C3454" w:rsidRDefault="00E4687E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</w:p>
    <w:p w:rsidR="00EB2B0C" w:rsidRPr="000C3454" w:rsidRDefault="00EB2B0C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  <w:r w:rsidRPr="00EB2B0C">
        <w:rPr>
          <w:rFonts w:cs="Arial"/>
          <w:iCs/>
        </w:rPr>
        <w:t xml:space="preserve">В дизайне экспериментального транспортного средства угадывается родословная </w:t>
      </w:r>
      <w:r w:rsidRPr="00EB2B0C">
        <w:rPr>
          <w:rFonts w:cs="Arial"/>
          <w:iCs/>
          <w:lang w:val="en-US"/>
        </w:rPr>
        <w:t>MINI</w:t>
      </w:r>
      <w:r w:rsidRPr="00EB2B0C">
        <w:rPr>
          <w:rFonts w:cs="Arial"/>
          <w:iCs/>
        </w:rPr>
        <w:t xml:space="preserve">. Как пропорции, так и множество мелких деталей не оставляют сомнений в том, </w:t>
      </w:r>
      <w:r w:rsidR="000C3454">
        <w:rPr>
          <w:rFonts w:cs="Arial"/>
          <w:iCs/>
        </w:rPr>
        <w:t xml:space="preserve">что </w:t>
      </w:r>
      <w:r w:rsidR="000C3454" w:rsidRPr="00EB2B0C">
        <w:rPr>
          <w:rFonts w:cs="Arial"/>
          <w:iCs/>
          <w:lang w:val="en-US"/>
        </w:rPr>
        <w:t>MINI</w:t>
      </w:r>
      <w:r w:rsidR="000C3454" w:rsidRPr="00EB2B0C">
        <w:rPr>
          <w:rFonts w:cs="Arial"/>
          <w:iCs/>
        </w:rPr>
        <w:t xml:space="preserve"> </w:t>
      </w:r>
      <w:r w:rsidR="000C3454" w:rsidRPr="00EB2B0C">
        <w:rPr>
          <w:rFonts w:cs="Arial"/>
          <w:iCs/>
          <w:lang w:val="en-US"/>
        </w:rPr>
        <w:t>Scooter</w:t>
      </w:r>
      <w:r w:rsidR="000C3454" w:rsidRPr="00EB2B0C">
        <w:rPr>
          <w:rFonts w:cs="Arial"/>
          <w:iCs/>
        </w:rPr>
        <w:t xml:space="preserve"> </w:t>
      </w:r>
      <w:r w:rsidR="000C3454" w:rsidRPr="00EB2B0C">
        <w:rPr>
          <w:rFonts w:cs="Arial"/>
          <w:iCs/>
          <w:lang w:val="en-US"/>
        </w:rPr>
        <w:t>E</w:t>
      </w:r>
      <w:r w:rsidR="000C3454" w:rsidRPr="00EB2B0C">
        <w:rPr>
          <w:rFonts w:cs="Arial"/>
          <w:iCs/>
        </w:rPr>
        <w:t xml:space="preserve"> </w:t>
      </w:r>
      <w:r w:rsidR="000C3454" w:rsidRPr="00EB2B0C">
        <w:rPr>
          <w:rFonts w:cs="Arial"/>
          <w:iCs/>
          <w:lang w:val="en-US"/>
        </w:rPr>
        <w:t>Concept</w:t>
      </w:r>
      <w:r w:rsidR="000C3454">
        <w:rPr>
          <w:rFonts w:cs="Arial"/>
          <w:iCs/>
        </w:rPr>
        <w:t xml:space="preserve"> принадлежит именно к британскому семейству</w:t>
      </w:r>
      <w:r w:rsidRPr="00EB2B0C">
        <w:rPr>
          <w:rFonts w:cs="Arial"/>
          <w:iCs/>
        </w:rPr>
        <w:t xml:space="preserve">. </w:t>
      </w:r>
      <w:r w:rsidR="000C3454">
        <w:rPr>
          <w:rFonts w:cs="Arial"/>
          <w:iCs/>
        </w:rPr>
        <w:t xml:space="preserve">В новой экологичной </w:t>
      </w:r>
      <w:proofErr w:type="spellStart"/>
      <w:proofErr w:type="gramStart"/>
      <w:r w:rsidR="000C3454">
        <w:rPr>
          <w:rFonts w:cs="Arial"/>
          <w:iCs/>
        </w:rPr>
        <w:t>MINI</w:t>
      </w:r>
      <w:proofErr w:type="gramEnd"/>
      <w:r w:rsidR="000C3454">
        <w:rPr>
          <w:rFonts w:cs="Arial"/>
          <w:iCs/>
        </w:rPr>
        <w:t>концепции</w:t>
      </w:r>
      <w:proofErr w:type="spellEnd"/>
      <w:r w:rsidR="000C3454">
        <w:rPr>
          <w:rFonts w:cs="Arial"/>
          <w:iCs/>
        </w:rPr>
        <w:t xml:space="preserve"> п</w:t>
      </w:r>
      <w:r w:rsidRPr="00EB2B0C">
        <w:rPr>
          <w:rFonts w:cs="Arial"/>
          <w:iCs/>
        </w:rPr>
        <w:t xml:space="preserve">рисутствуют и другие характерные черты </w:t>
      </w:r>
      <w:r w:rsidR="000C3454">
        <w:rPr>
          <w:rFonts w:cs="Arial"/>
          <w:iCs/>
        </w:rPr>
        <w:t>бренда</w:t>
      </w:r>
      <w:r w:rsidRPr="00EB2B0C">
        <w:rPr>
          <w:rFonts w:cs="Arial"/>
          <w:iCs/>
        </w:rPr>
        <w:t xml:space="preserve">: широкий перечень вариантов индивидуализации, продуманная функциональность (как с точки зрения размещения багажа, так и в отношении хранения личных вещей), </w:t>
      </w:r>
      <w:r w:rsidR="000C3454">
        <w:rPr>
          <w:rFonts w:cs="Arial"/>
          <w:iCs/>
        </w:rPr>
        <w:t xml:space="preserve">а также </w:t>
      </w:r>
      <w:r w:rsidRPr="00EB2B0C">
        <w:rPr>
          <w:rFonts w:cs="Arial"/>
          <w:iCs/>
        </w:rPr>
        <w:t>передовые возможности интеграции смартфонов в систему управления транспортного средства.</w:t>
      </w:r>
    </w:p>
    <w:p w:rsidR="00E4687E" w:rsidRPr="000C3454" w:rsidRDefault="00E4687E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</w:p>
    <w:p w:rsidR="00EB2B0C" w:rsidRPr="004C0DC1" w:rsidRDefault="00EB2B0C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  <w:r w:rsidRPr="00EB2B0C">
        <w:rPr>
          <w:rFonts w:cs="Arial"/>
          <w:iCs/>
        </w:rPr>
        <w:t xml:space="preserve">Электродвигатель, интегрированный в заднее колесо, позволяет </w:t>
      </w:r>
      <w:r w:rsidRPr="00EB2B0C">
        <w:rPr>
          <w:rFonts w:cs="Arial"/>
          <w:iCs/>
          <w:lang w:val="en-US"/>
        </w:rPr>
        <w:t>MINI</w:t>
      </w:r>
      <w:r w:rsidRPr="00EB2B0C">
        <w:rPr>
          <w:rFonts w:cs="Arial"/>
          <w:iCs/>
        </w:rPr>
        <w:t xml:space="preserve"> </w:t>
      </w:r>
      <w:r w:rsidRPr="00EB2B0C">
        <w:rPr>
          <w:rFonts w:cs="Arial"/>
          <w:iCs/>
          <w:lang w:val="en-US"/>
        </w:rPr>
        <w:t>Scooter</w:t>
      </w:r>
      <w:r w:rsidRPr="00EB2B0C">
        <w:rPr>
          <w:rFonts w:cs="Arial"/>
          <w:iCs/>
        </w:rPr>
        <w:t xml:space="preserve"> </w:t>
      </w:r>
      <w:r w:rsidRPr="00EB2B0C">
        <w:rPr>
          <w:rFonts w:cs="Arial"/>
          <w:iCs/>
          <w:lang w:val="en-US"/>
        </w:rPr>
        <w:t>E</w:t>
      </w:r>
      <w:r w:rsidRPr="00EB2B0C">
        <w:rPr>
          <w:rFonts w:cs="Arial"/>
          <w:iCs/>
        </w:rPr>
        <w:t xml:space="preserve"> </w:t>
      </w:r>
      <w:r w:rsidRPr="00EB2B0C">
        <w:rPr>
          <w:rFonts w:cs="Arial"/>
          <w:iCs/>
          <w:lang w:val="en-US"/>
        </w:rPr>
        <w:t>Concept</w:t>
      </w:r>
      <w:r w:rsidRPr="00EB2B0C">
        <w:rPr>
          <w:rFonts w:cs="Arial"/>
          <w:iCs/>
        </w:rPr>
        <w:t xml:space="preserve"> </w:t>
      </w:r>
      <w:r w:rsidR="000C3454">
        <w:rPr>
          <w:rFonts w:cs="Arial"/>
          <w:iCs/>
        </w:rPr>
        <w:t>стремительно выполнять даже самые сложные маневры</w:t>
      </w:r>
      <w:r w:rsidRPr="00EB2B0C">
        <w:rPr>
          <w:rFonts w:cs="Arial"/>
          <w:iCs/>
        </w:rPr>
        <w:t xml:space="preserve">. Мгновенная реакция, характерная для систем электрического привода, в сочетании с компактностью и незначительной массой </w:t>
      </w:r>
      <w:r w:rsidR="000C3454" w:rsidRPr="00EB2B0C">
        <w:rPr>
          <w:rFonts w:cs="Arial"/>
          <w:iCs/>
          <w:lang w:val="en-US"/>
        </w:rPr>
        <w:t>MINI</w:t>
      </w:r>
      <w:r w:rsidR="000C3454" w:rsidRPr="000C3454">
        <w:rPr>
          <w:rFonts w:cs="Arial"/>
          <w:iCs/>
        </w:rPr>
        <w:t xml:space="preserve"> </w:t>
      </w:r>
      <w:r w:rsidR="000C3454" w:rsidRPr="00EB2B0C">
        <w:rPr>
          <w:rFonts w:cs="Arial"/>
          <w:iCs/>
          <w:lang w:val="en-US"/>
        </w:rPr>
        <w:t>Scooter</w:t>
      </w:r>
      <w:r w:rsidR="000C3454" w:rsidRPr="000C3454">
        <w:rPr>
          <w:rFonts w:cs="Arial"/>
          <w:iCs/>
        </w:rPr>
        <w:t xml:space="preserve"> </w:t>
      </w:r>
      <w:r w:rsidR="000C3454" w:rsidRPr="00EB2B0C">
        <w:rPr>
          <w:rFonts w:cs="Arial"/>
          <w:iCs/>
          <w:lang w:val="en-US"/>
        </w:rPr>
        <w:t>E</w:t>
      </w:r>
      <w:r w:rsidR="000C3454" w:rsidRPr="000C3454">
        <w:rPr>
          <w:rFonts w:cs="Arial"/>
          <w:iCs/>
        </w:rPr>
        <w:t xml:space="preserve"> </w:t>
      </w:r>
      <w:r w:rsidR="000C3454" w:rsidRPr="00EB2B0C">
        <w:rPr>
          <w:rFonts w:cs="Arial"/>
          <w:iCs/>
          <w:lang w:val="en-US"/>
        </w:rPr>
        <w:t>Concept</w:t>
      </w:r>
      <w:r w:rsidR="000C3454" w:rsidRPr="000C3454">
        <w:rPr>
          <w:rFonts w:cs="Arial"/>
          <w:iCs/>
        </w:rPr>
        <w:t xml:space="preserve"> </w:t>
      </w:r>
      <w:r w:rsidRPr="00EB2B0C">
        <w:rPr>
          <w:rFonts w:cs="Arial"/>
          <w:iCs/>
        </w:rPr>
        <w:t xml:space="preserve">обеспечивает максимальную маневренность на городских улицах. В качестве источника питания выступает </w:t>
      </w:r>
      <w:proofErr w:type="spellStart"/>
      <w:proofErr w:type="gramStart"/>
      <w:r w:rsidRPr="00EB2B0C">
        <w:rPr>
          <w:rFonts w:cs="Arial"/>
          <w:iCs/>
        </w:rPr>
        <w:t>литий-ионная</w:t>
      </w:r>
      <w:proofErr w:type="spellEnd"/>
      <w:proofErr w:type="gramEnd"/>
      <w:r w:rsidRPr="00EB2B0C">
        <w:rPr>
          <w:rFonts w:cs="Arial"/>
          <w:iCs/>
        </w:rPr>
        <w:t xml:space="preserve"> аккумуляторная батарея, которую можно заряжать от обычной розетки при помощи интегрированного в конструкцию </w:t>
      </w:r>
      <w:r w:rsidRPr="00EB2B0C">
        <w:rPr>
          <w:rFonts w:cs="Arial"/>
          <w:iCs/>
          <w:lang w:val="en-US"/>
        </w:rPr>
        <w:t>MINI</w:t>
      </w:r>
      <w:r w:rsidRPr="004C0DC1">
        <w:rPr>
          <w:rFonts w:cs="Arial"/>
          <w:iCs/>
        </w:rPr>
        <w:t xml:space="preserve"> </w:t>
      </w:r>
      <w:r w:rsidRPr="00EB2B0C">
        <w:rPr>
          <w:rFonts w:cs="Arial"/>
          <w:iCs/>
          <w:lang w:val="en-US"/>
        </w:rPr>
        <w:t>Scooter</w:t>
      </w:r>
      <w:r w:rsidRPr="004C0DC1">
        <w:rPr>
          <w:rFonts w:cs="Arial"/>
          <w:iCs/>
        </w:rPr>
        <w:t xml:space="preserve"> </w:t>
      </w:r>
      <w:r w:rsidRPr="00EB2B0C">
        <w:rPr>
          <w:rFonts w:cs="Arial"/>
          <w:iCs/>
          <w:lang w:val="en-US"/>
        </w:rPr>
        <w:t>E</w:t>
      </w:r>
      <w:r w:rsidRPr="004C0DC1">
        <w:rPr>
          <w:rFonts w:cs="Arial"/>
          <w:iCs/>
        </w:rPr>
        <w:t xml:space="preserve"> </w:t>
      </w:r>
      <w:r w:rsidRPr="00EB2B0C">
        <w:rPr>
          <w:rFonts w:cs="Arial"/>
          <w:iCs/>
          <w:lang w:val="en-US"/>
        </w:rPr>
        <w:t>Concept</w:t>
      </w:r>
      <w:r w:rsidRPr="004C0DC1">
        <w:rPr>
          <w:rFonts w:cs="Arial"/>
          <w:iCs/>
        </w:rPr>
        <w:t xml:space="preserve"> соединительного кабеля.</w:t>
      </w:r>
    </w:p>
    <w:p w:rsidR="00E4687E" w:rsidRPr="004C0DC1" w:rsidRDefault="00E4687E" w:rsidP="00EB2B0C">
      <w:pPr>
        <w:shd w:val="clear" w:color="auto" w:fill="FFFFFF"/>
        <w:spacing w:line="360" w:lineRule="auto"/>
        <w:jc w:val="both"/>
        <w:rPr>
          <w:rFonts w:cs="Arial"/>
          <w:b/>
          <w:iCs/>
        </w:rPr>
      </w:pPr>
    </w:p>
    <w:p w:rsidR="00EB2B0C" w:rsidRPr="000C3454" w:rsidRDefault="00EB2B0C" w:rsidP="00EB2B0C">
      <w:pPr>
        <w:shd w:val="clear" w:color="auto" w:fill="FFFFFF"/>
        <w:spacing w:line="360" w:lineRule="auto"/>
        <w:jc w:val="both"/>
        <w:rPr>
          <w:rFonts w:cs="Arial"/>
          <w:b/>
          <w:iCs/>
        </w:rPr>
      </w:pPr>
      <w:r w:rsidRPr="000C3454">
        <w:rPr>
          <w:rFonts w:cs="Arial"/>
          <w:b/>
          <w:iCs/>
        </w:rPr>
        <w:t>Неординарная внешность, минимум выбросов: новое семейство MINI</w:t>
      </w:r>
    </w:p>
    <w:p w:rsidR="00EB2B0C" w:rsidRPr="004C0DC1" w:rsidRDefault="00EB2B0C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  <w:r w:rsidRPr="00EB2B0C">
        <w:rPr>
          <w:rFonts w:cs="Arial"/>
          <w:iCs/>
        </w:rPr>
        <w:t xml:space="preserve">Тщательно продуманные </w:t>
      </w:r>
      <w:r w:rsidR="007A0A5A">
        <w:rPr>
          <w:rFonts w:cs="Arial"/>
          <w:iCs/>
        </w:rPr>
        <w:t xml:space="preserve">варианты </w:t>
      </w:r>
      <w:r w:rsidRPr="00EB2B0C">
        <w:rPr>
          <w:rFonts w:cs="Arial"/>
          <w:iCs/>
        </w:rPr>
        <w:t xml:space="preserve">дизайна, еще более экономичные двигатели и новые образцы инновационного оборудования делают модельный ряд MINI более разнообразным и привлекательным. Например, спортивный характер MINI, MINI </w:t>
      </w:r>
      <w:proofErr w:type="spellStart"/>
      <w:r w:rsidRPr="00EB2B0C">
        <w:rPr>
          <w:rFonts w:cs="Arial"/>
          <w:iCs/>
        </w:rPr>
        <w:t>Clubman</w:t>
      </w:r>
      <w:proofErr w:type="spellEnd"/>
      <w:r w:rsidRPr="00EB2B0C">
        <w:rPr>
          <w:rFonts w:cs="Arial"/>
          <w:iCs/>
        </w:rPr>
        <w:t xml:space="preserve"> и MINI Convertible стал еще более выраженным. </w:t>
      </w:r>
      <w:r w:rsidR="00D92E91">
        <w:rPr>
          <w:rFonts w:cs="Arial"/>
          <w:iCs/>
        </w:rPr>
        <w:t>К</w:t>
      </w:r>
      <w:r w:rsidRPr="00EB2B0C">
        <w:rPr>
          <w:rFonts w:cs="Arial"/>
          <w:iCs/>
        </w:rPr>
        <w:t xml:space="preserve"> уже имеющейся линейке бензиновых двигателей нового </w:t>
      </w:r>
      <w:r w:rsidRPr="00EB2B0C">
        <w:rPr>
          <w:rFonts w:cs="Arial"/>
          <w:iCs/>
        </w:rPr>
        <w:lastRenderedPageBreak/>
        <w:t xml:space="preserve">поколения добавлены дизельные силовые агрегаты новой конструкции, знаменующие начало нового этапа экономичности. Четырехцилиндровые двигатели спроектированы на основе опыта BMW Group в области создания систем привода и обеспечивают еще более выгодное сочетание экономичности и удовольствия за рулем. В частности, MINI Cooper D и MINI </w:t>
      </w:r>
      <w:proofErr w:type="spellStart"/>
      <w:r w:rsidRPr="00EB2B0C">
        <w:rPr>
          <w:rFonts w:cs="Arial"/>
          <w:iCs/>
        </w:rPr>
        <w:t>One</w:t>
      </w:r>
      <w:proofErr w:type="spellEnd"/>
      <w:r w:rsidRPr="00EB2B0C">
        <w:rPr>
          <w:rFonts w:cs="Arial"/>
          <w:iCs/>
        </w:rPr>
        <w:t xml:space="preserve"> D улучшили свои показатели, демонстрируя выхлоп CO2 на уровне 99 г/км при расходе 3,8 л топлива на 100 км пробега в стандартном европейском испытательном цикле.</w:t>
      </w:r>
    </w:p>
    <w:p w:rsidR="00E4687E" w:rsidRPr="004C0DC1" w:rsidRDefault="00E4687E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</w:p>
    <w:p w:rsidR="00EB2B0C" w:rsidRPr="004C0DC1" w:rsidRDefault="00EB2B0C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  <w:r w:rsidRPr="00EB2B0C">
        <w:rPr>
          <w:rFonts w:cs="Arial"/>
          <w:iCs/>
        </w:rPr>
        <w:t xml:space="preserve">На презентации нового семейства </w:t>
      </w:r>
      <w:r w:rsidRPr="002E469B">
        <w:rPr>
          <w:rFonts w:cs="Arial"/>
          <w:iCs/>
        </w:rPr>
        <w:t xml:space="preserve">MINI на Парижском автосалоне </w:t>
      </w:r>
      <w:r w:rsidR="00FE672C">
        <w:rPr>
          <w:rFonts w:cs="Arial"/>
          <w:iCs/>
        </w:rPr>
        <w:t>в</w:t>
      </w:r>
      <w:r w:rsidRPr="002E469B">
        <w:rPr>
          <w:rFonts w:cs="Arial"/>
          <w:iCs/>
        </w:rPr>
        <w:t xml:space="preserve">первые представлены еще 2 автомобиля. </w:t>
      </w:r>
      <w:proofErr w:type="gramStart"/>
      <w:r w:rsidRPr="002E469B">
        <w:rPr>
          <w:rFonts w:cs="Arial"/>
          <w:iCs/>
        </w:rPr>
        <w:t>Новый</w:t>
      </w:r>
      <w:proofErr w:type="gramEnd"/>
      <w:r w:rsidRPr="002E469B">
        <w:rPr>
          <w:rFonts w:cs="Arial"/>
          <w:iCs/>
        </w:rPr>
        <w:t xml:space="preserve"> MINI Cooper D Convertible подарит </w:t>
      </w:r>
      <w:r w:rsidR="002E469B" w:rsidRPr="002E469B">
        <w:rPr>
          <w:rFonts w:cs="Arial"/>
          <w:iCs/>
        </w:rPr>
        <w:t>незабываемые эмоции</w:t>
      </w:r>
      <w:r w:rsidRPr="002E469B">
        <w:rPr>
          <w:rFonts w:cs="Arial"/>
          <w:iCs/>
        </w:rPr>
        <w:t xml:space="preserve"> от </w:t>
      </w:r>
      <w:r w:rsidR="002E469B">
        <w:rPr>
          <w:rFonts w:cs="Arial"/>
          <w:iCs/>
        </w:rPr>
        <w:t>вождения</w:t>
      </w:r>
      <w:r w:rsidRPr="002E469B">
        <w:rPr>
          <w:rFonts w:cs="Arial"/>
          <w:iCs/>
        </w:rPr>
        <w:t xml:space="preserve"> </w:t>
      </w:r>
      <w:proofErr w:type="spellStart"/>
      <w:r w:rsidRPr="002E469B">
        <w:rPr>
          <w:rFonts w:cs="Arial"/>
          <w:iCs/>
        </w:rPr>
        <w:t>MINI</w:t>
      </w:r>
      <w:r w:rsidR="002E469B">
        <w:rPr>
          <w:rFonts w:cs="Arial"/>
          <w:iCs/>
        </w:rPr>
        <w:t>кабриолета</w:t>
      </w:r>
      <w:proofErr w:type="spellEnd"/>
      <w:r w:rsidRPr="002E469B">
        <w:rPr>
          <w:rFonts w:cs="Arial"/>
          <w:iCs/>
        </w:rPr>
        <w:t>, котор</w:t>
      </w:r>
      <w:r w:rsidR="002E469B" w:rsidRPr="002E469B">
        <w:rPr>
          <w:rFonts w:cs="Arial"/>
          <w:iCs/>
        </w:rPr>
        <w:t>ые</w:t>
      </w:r>
      <w:r w:rsidRPr="002E469B">
        <w:rPr>
          <w:rFonts w:cs="Arial"/>
          <w:iCs/>
        </w:rPr>
        <w:t xml:space="preserve"> теперь </w:t>
      </w:r>
      <w:r w:rsidR="002E469B" w:rsidRPr="002E469B">
        <w:rPr>
          <w:rFonts w:cs="Arial"/>
          <w:iCs/>
        </w:rPr>
        <w:t xml:space="preserve">только усилятся благодаря </w:t>
      </w:r>
      <w:r w:rsidRPr="002E469B">
        <w:rPr>
          <w:rFonts w:cs="Arial"/>
          <w:iCs/>
        </w:rPr>
        <w:t>мощной тяг</w:t>
      </w:r>
      <w:r w:rsidR="002E469B" w:rsidRPr="002E469B">
        <w:rPr>
          <w:rFonts w:cs="Arial"/>
          <w:iCs/>
        </w:rPr>
        <w:t>е</w:t>
      </w:r>
      <w:r w:rsidRPr="002E469B">
        <w:rPr>
          <w:rFonts w:cs="Arial"/>
          <w:iCs/>
        </w:rPr>
        <w:t xml:space="preserve"> и высокой экономичност</w:t>
      </w:r>
      <w:r w:rsidR="002E469B" w:rsidRPr="002E469B">
        <w:rPr>
          <w:rFonts w:cs="Arial"/>
          <w:iCs/>
        </w:rPr>
        <w:t>и</w:t>
      </w:r>
      <w:r w:rsidRPr="002E469B">
        <w:rPr>
          <w:rFonts w:cs="Arial"/>
          <w:iCs/>
        </w:rPr>
        <w:t xml:space="preserve"> дизельного двигателя. </w:t>
      </w:r>
      <w:proofErr w:type="gramStart"/>
      <w:r w:rsidRPr="002E469B">
        <w:rPr>
          <w:rFonts w:cs="Arial"/>
          <w:iCs/>
        </w:rPr>
        <w:t>Четырехцилиндровый</w:t>
      </w:r>
      <w:r w:rsidRPr="00EB2B0C">
        <w:rPr>
          <w:rFonts w:cs="Arial"/>
          <w:iCs/>
        </w:rPr>
        <w:t xml:space="preserve"> дизельный двигатель новой конструкции развивает мощность в 82 кВт/112 л. с. и позволяет MINI Cooper D Convertible разгоняться до 100 км/ч за 10,3 с. Новая версия модели показывает средний расход топлива в стандартном европейском испытательном цикле на уровне 4,0 л на 100 км при выхлопе 105 г CO2 на 1 км пробега.</w:t>
      </w:r>
      <w:proofErr w:type="gramEnd"/>
    </w:p>
    <w:p w:rsidR="00E4687E" w:rsidRPr="004C0DC1" w:rsidRDefault="00E4687E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</w:p>
    <w:p w:rsidR="00374C1A" w:rsidRPr="00374C1A" w:rsidRDefault="00EB2B0C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  <w:r w:rsidRPr="00EB2B0C">
        <w:rPr>
          <w:rFonts w:cs="Arial"/>
          <w:iCs/>
        </w:rPr>
        <w:t xml:space="preserve">Другая новинка в модельном ряду MINI — MINI </w:t>
      </w:r>
      <w:proofErr w:type="spellStart"/>
      <w:r w:rsidRPr="00EB2B0C">
        <w:rPr>
          <w:rFonts w:cs="Arial"/>
          <w:iCs/>
        </w:rPr>
        <w:t>One</w:t>
      </w:r>
      <w:proofErr w:type="spellEnd"/>
      <w:r w:rsidRPr="00EB2B0C">
        <w:rPr>
          <w:rFonts w:cs="Arial"/>
          <w:iCs/>
        </w:rPr>
        <w:t xml:space="preserve"> D </w:t>
      </w:r>
      <w:proofErr w:type="spellStart"/>
      <w:r w:rsidRPr="00EB2B0C">
        <w:rPr>
          <w:rFonts w:cs="Arial"/>
          <w:iCs/>
        </w:rPr>
        <w:t>Clubman</w:t>
      </w:r>
      <w:proofErr w:type="spellEnd"/>
      <w:r w:rsidRPr="00EB2B0C">
        <w:rPr>
          <w:rFonts w:cs="Arial"/>
          <w:iCs/>
        </w:rPr>
        <w:t xml:space="preserve">. Благодаря новому дизельному двигателю начального уровня, </w:t>
      </w:r>
      <w:proofErr w:type="spellStart"/>
      <w:r w:rsidRPr="00EB2B0C">
        <w:rPr>
          <w:rFonts w:cs="Arial"/>
          <w:iCs/>
        </w:rPr>
        <w:t>Clubman</w:t>
      </w:r>
      <w:proofErr w:type="spellEnd"/>
      <w:r w:rsidRPr="00EB2B0C">
        <w:rPr>
          <w:rFonts w:cs="Arial"/>
          <w:iCs/>
        </w:rPr>
        <w:t xml:space="preserve"> демонстрирует непревзойденную степень экономичности. Новый MINI </w:t>
      </w:r>
      <w:proofErr w:type="spellStart"/>
      <w:r w:rsidRPr="00EB2B0C">
        <w:rPr>
          <w:rFonts w:cs="Arial"/>
          <w:iCs/>
        </w:rPr>
        <w:t>One</w:t>
      </w:r>
      <w:proofErr w:type="spellEnd"/>
      <w:r w:rsidRPr="00EB2B0C">
        <w:rPr>
          <w:rFonts w:cs="Arial"/>
          <w:iCs/>
        </w:rPr>
        <w:t xml:space="preserve"> D </w:t>
      </w:r>
      <w:proofErr w:type="spellStart"/>
      <w:r w:rsidRPr="00EB2B0C">
        <w:rPr>
          <w:rFonts w:cs="Arial"/>
          <w:iCs/>
        </w:rPr>
        <w:t>Clubman</w:t>
      </w:r>
      <w:proofErr w:type="spellEnd"/>
      <w:r w:rsidRPr="00EB2B0C">
        <w:rPr>
          <w:rFonts w:cs="Arial"/>
          <w:iCs/>
        </w:rPr>
        <w:t xml:space="preserve"> разгоняется до 100 км/ч за 11,8 с,</w:t>
      </w:r>
      <w:r w:rsidR="006D1A21" w:rsidRPr="006D1A21">
        <w:rPr>
          <w:rFonts w:cs="Arial"/>
          <w:iCs/>
        </w:rPr>
        <w:t xml:space="preserve"> </w:t>
      </w:r>
      <w:r w:rsidR="00374C1A">
        <w:rPr>
          <w:rFonts w:cs="Arial"/>
          <w:iCs/>
        </w:rPr>
        <w:t xml:space="preserve">расход топлива составляет в смешанном цикле 3,9 л/100 км, а уровень выбросов вредных веществ – 103 </w:t>
      </w:r>
      <w:proofErr w:type="spellStart"/>
      <w:r w:rsidR="00374C1A">
        <w:rPr>
          <w:rFonts w:cs="Arial"/>
          <w:iCs/>
        </w:rPr>
        <w:t>гр</w:t>
      </w:r>
      <w:proofErr w:type="spellEnd"/>
      <w:r w:rsidR="00374C1A">
        <w:rPr>
          <w:rFonts w:cs="Arial"/>
          <w:iCs/>
        </w:rPr>
        <w:t>/км.</w:t>
      </w:r>
    </w:p>
    <w:p w:rsidR="00E4687E" w:rsidRPr="004C0DC1" w:rsidRDefault="00EB2B0C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  <w:r w:rsidRPr="00EB2B0C">
        <w:rPr>
          <w:rFonts w:cs="Arial"/>
          <w:iCs/>
        </w:rPr>
        <w:t xml:space="preserve"> </w:t>
      </w:r>
    </w:p>
    <w:p w:rsidR="00EB2B0C" w:rsidRPr="005F285C" w:rsidRDefault="00EB2B0C" w:rsidP="00EB2B0C">
      <w:pPr>
        <w:shd w:val="clear" w:color="auto" w:fill="FFFFFF"/>
        <w:spacing w:line="360" w:lineRule="auto"/>
        <w:jc w:val="both"/>
        <w:rPr>
          <w:rFonts w:cs="Arial"/>
          <w:b/>
          <w:iCs/>
        </w:rPr>
      </w:pPr>
      <w:r w:rsidRPr="005F285C">
        <w:rPr>
          <w:rFonts w:cs="Arial"/>
          <w:b/>
          <w:iCs/>
        </w:rPr>
        <w:t xml:space="preserve">Еще один источник удовольствия за рулем: MINI </w:t>
      </w:r>
      <w:proofErr w:type="spellStart"/>
      <w:r w:rsidRPr="005F285C">
        <w:rPr>
          <w:rFonts w:cs="Arial"/>
          <w:b/>
          <w:iCs/>
        </w:rPr>
        <w:t>Connected</w:t>
      </w:r>
      <w:proofErr w:type="spellEnd"/>
    </w:p>
    <w:p w:rsidR="00EB2B0C" w:rsidRDefault="00BC74A1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На автосалоне MINI также пре</w:t>
      </w:r>
      <w:r w:rsidR="00FE672C">
        <w:rPr>
          <w:rFonts w:cs="Arial"/>
          <w:iCs/>
        </w:rPr>
        <w:t xml:space="preserve">дставляет </w:t>
      </w:r>
      <w:r w:rsidR="00EB2B0C" w:rsidRPr="00EB2B0C">
        <w:rPr>
          <w:rFonts w:cs="Arial"/>
          <w:iCs/>
        </w:rPr>
        <w:t>совершенно нов</w:t>
      </w:r>
      <w:r>
        <w:rPr>
          <w:rFonts w:cs="Arial"/>
          <w:iCs/>
        </w:rPr>
        <w:t>ую</w:t>
      </w:r>
      <w:r w:rsidR="00EB2B0C" w:rsidRPr="00EB2B0C">
        <w:rPr>
          <w:rFonts w:cs="Arial"/>
          <w:iCs/>
        </w:rPr>
        <w:t>, не имеющ</w:t>
      </w:r>
      <w:r>
        <w:rPr>
          <w:rFonts w:cs="Arial"/>
          <w:iCs/>
        </w:rPr>
        <w:t>ую</w:t>
      </w:r>
      <w:r w:rsidR="00EB2B0C" w:rsidRPr="00EB2B0C">
        <w:rPr>
          <w:rFonts w:cs="Arial"/>
          <w:iCs/>
        </w:rPr>
        <w:t xml:space="preserve"> аналогов концепци</w:t>
      </w:r>
      <w:r>
        <w:rPr>
          <w:rFonts w:cs="Arial"/>
          <w:iCs/>
        </w:rPr>
        <w:t>ю</w:t>
      </w:r>
      <w:r w:rsidR="00EB2B0C" w:rsidRPr="00EB2B0C">
        <w:rPr>
          <w:rFonts w:cs="Arial"/>
          <w:iCs/>
        </w:rPr>
        <w:t xml:space="preserve"> автомобильной развлекательной системы</w:t>
      </w:r>
      <w:r>
        <w:rPr>
          <w:rFonts w:cs="Arial"/>
          <w:iCs/>
        </w:rPr>
        <w:t xml:space="preserve"> </w:t>
      </w:r>
      <w:r w:rsidR="00EB2B0C" w:rsidRPr="00EB2B0C">
        <w:rPr>
          <w:rFonts w:cs="Arial"/>
          <w:iCs/>
        </w:rPr>
        <w:t xml:space="preserve">MINI </w:t>
      </w:r>
      <w:proofErr w:type="spellStart"/>
      <w:r w:rsidR="00EB2B0C" w:rsidRPr="00EB2B0C">
        <w:rPr>
          <w:rFonts w:cs="Arial"/>
          <w:iCs/>
        </w:rPr>
        <w:t>Connected</w:t>
      </w:r>
      <w:proofErr w:type="spellEnd"/>
      <w:r>
        <w:rPr>
          <w:rFonts w:cs="Arial"/>
          <w:iCs/>
        </w:rPr>
        <w:t xml:space="preserve">. </w:t>
      </w:r>
      <w:r w:rsidR="00EB2B0C" w:rsidRPr="00EB2B0C">
        <w:rPr>
          <w:rFonts w:cs="Arial"/>
          <w:iCs/>
        </w:rPr>
        <w:t xml:space="preserve"> </w:t>
      </w:r>
      <w:r>
        <w:rPr>
          <w:rFonts w:cs="Arial"/>
          <w:iCs/>
        </w:rPr>
        <w:t xml:space="preserve">Эта </w:t>
      </w:r>
      <w:r w:rsidR="00EB2B0C" w:rsidRPr="00EB2B0C">
        <w:rPr>
          <w:rFonts w:cs="Arial"/>
          <w:iCs/>
        </w:rPr>
        <w:t xml:space="preserve">интеллектуальная система обеспечивает связь между водителем, MINI и внешним миром. MINI является первым </w:t>
      </w:r>
      <w:proofErr w:type="spellStart"/>
      <w:r w:rsidR="00EB2B0C" w:rsidRPr="00EB2B0C">
        <w:rPr>
          <w:rFonts w:cs="Arial"/>
          <w:iCs/>
        </w:rPr>
        <w:t>автопроизводителем</w:t>
      </w:r>
      <w:proofErr w:type="spellEnd"/>
      <w:r w:rsidR="00EB2B0C" w:rsidRPr="00EB2B0C">
        <w:rPr>
          <w:rFonts w:cs="Arial"/>
          <w:iCs/>
        </w:rPr>
        <w:t xml:space="preserve">, предложившим (в составе MINI </w:t>
      </w:r>
      <w:proofErr w:type="spellStart"/>
      <w:r w:rsidR="00EB2B0C" w:rsidRPr="00EB2B0C">
        <w:rPr>
          <w:rFonts w:cs="Arial"/>
          <w:iCs/>
        </w:rPr>
        <w:t>Connected</w:t>
      </w:r>
      <w:proofErr w:type="spellEnd"/>
      <w:r w:rsidR="00EB2B0C" w:rsidRPr="00EB2B0C">
        <w:rPr>
          <w:rFonts w:cs="Arial"/>
          <w:iCs/>
        </w:rPr>
        <w:t xml:space="preserve">) исключительно функциональный интерфейс USB новой конструкции, обеспечивающий максимальную интеграцию </w:t>
      </w:r>
      <w:proofErr w:type="spellStart"/>
      <w:r w:rsidR="00EB2B0C" w:rsidRPr="00EB2B0C">
        <w:rPr>
          <w:rFonts w:cs="Arial"/>
          <w:iCs/>
        </w:rPr>
        <w:t>Apple</w:t>
      </w:r>
      <w:proofErr w:type="spellEnd"/>
      <w:r w:rsidR="00EB2B0C" w:rsidRPr="00EB2B0C">
        <w:rPr>
          <w:rFonts w:cs="Arial"/>
          <w:iCs/>
        </w:rPr>
        <w:t xml:space="preserve"> </w:t>
      </w:r>
      <w:proofErr w:type="spellStart"/>
      <w:r w:rsidR="00EB2B0C" w:rsidRPr="00EB2B0C">
        <w:rPr>
          <w:rFonts w:cs="Arial"/>
          <w:iCs/>
        </w:rPr>
        <w:t>iPhone</w:t>
      </w:r>
      <w:proofErr w:type="spellEnd"/>
      <w:r w:rsidR="00EB2B0C" w:rsidRPr="00EB2B0C">
        <w:rPr>
          <w:rFonts w:cs="Arial"/>
          <w:iCs/>
        </w:rPr>
        <w:t xml:space="preserve"> в ауди</w:t>
      </w:r>
      <w:proofErr w:type="gramStart"/>
      <w:r w:rsidR="00EB2B0C" w:rsidRPr="00EB2B0C">
        <w:rPr>
          <w:rFonts w:cs="Arial"/>
          <w:iCs/>
        </w:rPr>
        <w:t>о-</w:t>
      </w:r>
      <w:proofErr w:type="gramEnd"/>
      <w:r w:rsidR="00EB2B0C" w:rsidRPr="00EB2B0C">
        <w:rPr>
          <w:rFonts w:cs="Arial"/>
          <w:iCs/>
        </w:rPr>
        <w:t xml:space="preserve"> и информационно-развлекательную систему автомобиля. Приложение, доступное для MINI </w:t>
      </w:r>
      <w:proofErr w:type="spellStart"/>
      <w:r w:rsidR="00EB2B0C" w:rsidRPr="00EB2B0C">
        <w:rPr>
          <w:rFonts w:cs="Arial"/>
          <w:iCs/>
        </w:rPr>
        <w:t>Connected</w:t>
      </w:r>
      <w:proofErr w:type="spellEnd"/>
      <w:r w:rsidR="00EB2B0C" w:rsidRPr="00EB2B0C">
        <w:rPr>
          <w:rFonts w:cs="Arial"/>
          <w:iCs/>
        </w:rPr>
        <w:t xml:space="preserve">, предлагает средство приема лент новостей RSS, использует службы Google «Локальный поиск» и Google </w:t>
      </w:r>
      <w:proofErr w:type="spellStart"/>
      <w:r w:rsidR="00EB2B0C" w:rsidRPr="00EB2B0C">
        <w:rPr>
          <w:rFonts w:cs="Arial"/>
          <w:iCs/>
        </w:rPr>
        <w:t>Send</w:t>
      </w:r>
      <w:proofErr w:type="spellEnd"/>
      <w:r w:rsidR="00EB2B0C" w:rsidRPr="00EB2B0C">
        <w:rPr>
          <w:rFonts w:cs="Arial"/>
          <w:iCs/>
        </w:rPr>
        <w:t xml:space="preserve"> </w:t>
      </w:r>
      <w:proofErr w:type="spellStart"/>
      <w:r w:rsidR="00EB2B0C" w:rsidRPr="00EB2B0C">
        <w:rPr>
          <w:rFonts w:cs="Arial"/>
          <w:iCs/>
        </w:rPr>
        <w:t>to</w:t>
      </w:r>
      <w:proofErr w:type="spellEnd"/>
      <w:r w:rsidR="00EB2B0C" w:rsidRPr="00EB2B0C">
        <w:rPr>
          <w:rFonts w:cs="Arial"/>
          <w:iCs/>
        </w:rPr>
        <w:t xml:space="preserve"> </w:t>
      </w:r>
      <w:proofErr w:type="spellStart"/>
      <w:r w:rsidR="00EB2B0C" w:rsidRPr="00EB2B0C">
        <w:rPr>
          <w:rFonts w:cs="Arial"/>
          <w:iCs/>
        </w:rPr>
        <w:t>Car</w:t>
      </w:r>
      <w:proofErr w:type="spellEnd"/>
      <w:r w:rsidR="00EB2B0C" w:rsidRPr="00EB2B0C">
        <w:rPr>
          <w:rFonts w:cs="Arial"/>
          <w:iCs/>
        </w:rPr>
        <w:t xml:space="preserve"> («Переслать в автомобиль»), а также имеет функцию интернет-радио. Кроме того, приложение позволяет отображать на бортовом </w:t>
      </w:r>
      <w:proofErr w:type="gramStart"/>
      <w:r w:rsidR="00EB2B0C" w:rsidRPr="00EB2B0C">
        <w:rPr>
          <w:rFonts w:cs="Arial"/>
          <w:iCs/>
        </w:rPr>
        <w:t>мониторе</w:t>
      </w:r>
      <w:proofErr w:type="gramEnd"/>
      <w:r w:rsidR="00EB2B0C" w:rsidRPr="00EB2B0C">
        <w:rPr>
          <w:rFonts w:cs="Arial"/>
          <w:iCs/>
        </w:rPr>
        <w:t xml:space="preserve"> сообщения </w:t>
      </w:r>
      <w:proofErr w:type="spellStart"/>
      <w:r w:rsidR="00EB2B0C" w:rsidRPr="00EB2B0C">
        <w:rPr>
          <w:rFonts w:cs="Arial"/>
          <w:iCs/>
        </w:rPr>
        <w:t>Facebook</w:t>
      </w:r>
      <w:proofErr w:type="spellEnd"/>
      <w:r w:rsidR="00EB2B0C" w:rsidRPr="00EB2B0C">
        <w:rPr>
          <w:rFonts w:cs="Arial"/>
          <w:iCs/>
        </w:rPr>
        <w:t xml:space="preserve"> и </w:t>
      </w:r>
      <w:proofErr w:type="spellStart"/>
      <w:r w:rsidR="00EB2B0C" w:rsidRPr="00EB2B0C">
        <w:rPr>
          <w:rFonts w:cs="Arial"/>
          <w:iCs/>
        </w:rPr>
        <w:t>Twitter</w:t>
      </w:r>
      <w:proofErr w:type="spellEnd"/>
      <w:r w:rsidR="00EB2B0C" w:rsidRPr="00EB2B0C">
        <w:rPr>
          <w:rFonts w:cs="Arial"/>
          <w:iCs/>
        </w:rPr>
        <w:t xml:space="preserve"> и отправлять стандартизированные текстовые сообщения.</w:t>
      </w:r>
    </w:p>
    <w:p w:rsidR="00FE672C" w:rsidRPr="00EB2B0C" w:rsidRDefault="00FE672C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</w:p>
    <w:p w:rsidR="00EB2B0C" w:rsidRPr="00EB2B0C" w:rsidRDefault="00EB2B0C" w:rsidP="00EB2B0C">
      <w:pPr>
        <w:shd w:val="clear" w:color="auto" w:fill="FFFFFF"/>
        <w:spacing w:line="360" w:lineRule="auto"/>
        <w:jc w:val="both"/>
        <w:rPr>
          <w:rFonts w:cs="Arial"/>
          <w:iCs/>
        </w:rPr>
      </w:pPr>
      <w:r w:rsidRPr="00EB2B0C">
        <w:rPr>
          <w:rFonts w:cs="Arial"/>
          <w:iCs/>
        </w:rPr>
        <w:t xml:space="preserve">Активация и использование дополнительных функций MINI осуществляются с помощью бортовой системы управления. Чтобы иметь возможность использовать полный набор функций MINI </w:t>
      </w:r>
      <w:proofErr w:type="spellStart"/>
      <w:r w:rsidRPr="00EB2B0C">
        <w:rPr>
          <w:rFonts w:cs="Arial"/>
          <w:iCs/>
        </w:rPr>
        <w:t>Connected</w:t>
      </w:r>
      <w:proofErr w:type="spellEnd"/>
      <w:r w:rsidRPr="00EB2B0C">
        <w:rPr>
          <w:rFonts w:cs="Arial"/>
          <w:iCs/>
        </w:rPr>
        <w:t xml:space="preserve">, клиенту необходимо заказать аудиосистему MINI </w:t>
      </w:r>
      <w:proofErr w:type="spellStart"/>
      <w:r w:rsidRPr="00EB2B0C">
        <w:rPr>
          <w:rFonts w:cs="Arial"/>
          <w:iCs/>
        </w:rPr>
        <w:t>Visual</w:t>
      </w:r>
      <w:proofErr w:type="spellEnd"/>
      <w:r w:rsidRPr="00EB2B0C">
        <w:rPr>
          <w:rFonts w:cs="Arial"/>
          <w:iCs/>
        </w:rPr>
        <w:t xml:space="preserve"> </w:t>
      </w:r>
      <w:proofErr w:type="spellStart"/>
      <w:r w:rsidRPr="00EB2B0C">
        <w:rPr>
          <w:rFonts w:cs="Arial"/>
          <w:iCs/>
        </w:rPr>
        <w:t>Boost</w:t>
      </w:r>
      <w:proofErr w:type="spellEnd"/>
      <w:r w:rsidRPr="00EB2B0C">
        <w:rPr>
          <w:rFonts w:cs="Arial"/>
          <w:iCs/>
        </w:rPr>
        <w:t xml:space="preserve"> либо </w:t>
      </w:r>
      <w:r w:rsidRPr="00EB2B0C">
        <w:rPr>
          <w:rFonts w:cs="Arial"/>
          <w:iCs/>
        </w:rPr>
        <w:lastRenderedPageBreak/>
        <w:t>навигационную систему MINI. В состав обеих систем входит цветной дисплей высокого разрешения в центральном спидометре, а также джойстик MINI, расположенный на центральной консоли, что делает его использование комфортным, простым и интуитивно понятным.</w:t>
      </w:r>
    </w:p>
    <w:p w:rsidR="006B1B21" w:rsidRDefault="006B1B21" w:rsidP="006B1B21">
      <w:pPr>
        <w:spacing w:line="320" w:lineRule="exact"/>
        <w:ind w:left="220" w:right="-184"/>
        <w:jc w:val="center"/>
        <w:rPr>
          <w:rFonts w:eastAsia="BMWTypeLight" w:cs="Arial"/>
          <w:kern w:val="16"/>
          <w:sz w:val="20"/>
          <w:szCs w:val="20"/>
          <w:lang w:eastAsia="de-DE"/>
        </w:rPr>
      </w:pPr>
      <w:proofErr w:type="gramStart"/>
      <w:r w:rsidRPr="009731AE">
        <w:rPr>
          <w:rFonts w:eastAsia="BMWTypeLight" w:cs="Arial"/>
          <w:kern w:val="16"/>
          <w:sz w:val="20"/>
          <w:szCs w:val="20"/>
          <w:lang w:eastAsia="de-DE"/>
        </w:rPr>
        <w:t>***</w:t>
      </w:r>
      <w:proofErr w:type="gramEnd"/>
    </w:p>
    <w:p w:rsidR="00EE03E2" w:rsidRPr="00D023A5" w:rsidRDefault="00EE03E2" w:rsidP="00BB3BAB">
      <w:pPr>
        <w:shd w:val="clear" w:color="auto" w:fill="FFFFFF"/>
        <w:spacing w:line="360" w:lineRule="auto"/>
        <w:jc w:val="both"/>
        <w:rPr>
          <w:rFonts w:cs="Arial"/>
          <w:b/>
          <w:iCs/>
          <w:sz w:val="10"/>
          <w:szCs w:val="10"/>
        </w:rPr>
      </w:pPr>
    </w:p>
    <w:p w:rsidR="00FA61F0" w:rsidRPr="006B1B21" w:rsidRDefault="006B1B21" w:rsidP="006B1B21">
      <w:pPr>
        <w:shd w:val="clear" w:color="auto" w:fill="FFFFFF"/>
        <w:spacing w:line="360" w:lineRule="auto"/>
        <w:jc w:val="both"/>
        <w:rPr>
          <w:rFonts w:cs="Arial"/>
          <w:b/>
          <w:iCs/>
          <w:sz w:val="20"/>
          <w:szCs w:val="20"/>
        </w:rPr>
      </w:pPr>
      <w:proofErr w:type="gramStart"/>
      <w:r w:rsidRPr="009731AE">
        <w:rPr>
          <w:rFonts w:eastAsia="Times" w:cs="Arial"/>
          <w:bCs/>
          <w:sz w:val="20"/>
          <w:szCs w:val="20"/>
          <w:lang w:eastAsia="de-DE"/>
        </w:rPr>
        <w:t>За дополнительной информацией обращайтесь, пожалуйста</w:t>
      </w:r>
      <w:r w:rsidRPr="009731AE">
        <w:rPr>
          <w:rFonts w:cs="Arial"/>
          <w:sz w:val="20"/>
          <w:szCs w:val="20"/>
        </w:rPr>
        <w:t>,</w:t>
      </w:r>
      <w:r w:rsidR="00F05FEA" w:rsidRPr="00F05FEA">
        <w:rPr>
          <w:rFonts w:cs="Arial"/>
          <w:b/>
          <w:sz w:val="20"/>
          <w:szCs w:val="20"/>
        </w:rPr>
        <w:t xml:space="preserve"> </w:t>
      </w:r>
      <w:r w:rsidR="00F05FEA" w:rsidRPr="006B1B21">
        <w:rPr>
          <w:rFonts w:cs="Arial"/>
          <w:sz w:val="20"/>
          <w:szCs w:val="20"/>
        </w:rPr>
        <w:t xml:space="preserve">в </w:t>
      </w:r>
      <w:r w:rsidR="00F05FEA" w:rsidRPr="006B1B21">
        <w:rPr>
          <w:rFonts w:cs="Arial"/>
          <w:sz w:val="20"/>
          <w:szCs w:val="20"/>
          <w:lang w:val="en-US"/>
        </w:rPr>
        <w:t>PR</w:t>
      </w:r>
      <w:r w:rsidR="00F05FEA" w:rsidRPr="006B1B21">
        <w:rPr>
          <w:rFonts w:cs="Arial"/>
          <w:sz w:val="20"/>
          <w:szCs w:val="20"/>
        </w:rPr>
        <w:t xml:space="preserve"> агентств</w:t>
      </w:r>
      <w:r w:rsidRPr="006B1B21">
        <w:rPr>
          <w:rFonts w:cs="Arial"/>
          <w:sz w:val="20"/>
          <w:szCs w:val="20"/>
        </w:rPr>
        <w:t>о</w:t>
      </w:r>
      <w:r w:rsidR="00F05FEA" w:rsidRPr="006B1B21">
        <w:rPr>
          <w:rFonts w:cs="Arial"/>
          <w:sz w:val="20"/>
          <w:szCs w:val="20"/>
        </w:rPr>
        <w:t xml:space="preserve"> </w:t>
      </w:r>
      <w:r w:rsidR="00F05FEA" w:rsidRPr="006B1B21">
        <w:rPr>
          <w:rFonts w:cs="Arial"/>
          <w:sz w:val="20"/>
          <w:szCs w:val="20"/>
          <w:lang w:val="en-US"/>
        </w:rPr>
        <w:t>Fleishman</w:t>
      </w:r>
      <w:r w:rsidR="00F05FEA" w:rsidRPr="006B1B21">
        <w:rPr>
          <w:rFonts w:cs="Arial"/>
          <w:sz w:val="20"/>
          <w:szCs w:val="20"/>
        </w:rPr>
        <w:t>-</w:t>
      </w:r>
      <w:r w:rsidR="00F05FEA" w:rsidRPr="006B1B21">
        <w:rPr>
          <w:rFonts w:cs="Arial"/>
          <w:sz w:val="20"/>
          <w:szCs w:val="20"/>
          <w:lang w:val="en-US"/>
        </w:rPr>
        <w:t>Hillard</w:t>
      </w:r>
      <w:r w:rsidR="00F05FEA" w:rsidRPr="006B1B21">
        <w:rPr>
          <w:rFonts w:cs="Arial"/>
          <w:sz w:val="20"/>
          <w:szCs w:val="20"/>
        </w:rPr>
        <w:t xml:space="preserve"> </w:t>
      </w:r>
      <w:r w:rsidR="00F05FEA" w:rsidRPr="006B1B21">
        <w:rPr>
          <w:rFonts w:cs="Arial"/>
          <w:sz w:val="20"/>
          <w:szCs w:val="20"/>
          <w:lang w:val="en-US"/>
        </w:rPr>
        <w:t>Vanguard</w:t>
      </w:r>
      <w:r w:rsidR="00F05FEA" w:rsidRPr="006B1B21">
        <w:rPr>
          <w:rFonts w:cs="Arial"/>
          <w:sz w:val="20"/>
          <w:szCs w:val="20"/>
        </w:rPr>
        <w:t xml:space="preserve"> у Виктории Смирновой (+7 495 937 31 </w:t>
      </w:r>
      <w:proofErr w:type="spellStart"/>
      <w:r w:rsidR="00F05FEA" w:rsidRPr="006B1B21">
        <w:rPr>
          <w:rFonts w:cs="Arial"/>
          <w:sz w:val="20"/>
          <w:szCs w:val="20"/>
        </w:rPr>
        <w:t>31</w:t>
      </w:r>
      <w:proofErr w:type="spellEnd"/>
      <w:r w:rsidR="00F05FEA" w:rsidRPr="006B1B21">
        <w:rPr>
          <w:rFonts w:cs="Arial"/>
          <w:sz w:val="20"/>
          <w:szCs w:val="20"/>
        </w:rPr>
        <w:t xml:space="preserve">, </w:t>
      </w:r>
      <w:hyperlink r:id="rId8" w:history="1">
        <w:proofErr w:type="gramEnd"/>
        <w:r w:rsidR="00F05FEA" w:rsidRPr="006B1B21">
          <w:rPr>
            <w:rStyle w:val="Hyperlink"/>
            <w:sz w:val="20"/>
            <w:szCs w:val="20"/>
          </w:rPr>
          <w:t>v.smirnova@fhv.ru</w:t>
        </w:r>
        <w:proofErr w:type="gramStart"/>
      </w:hyperlink>
      <w:r w:rsidR="00F05FEA" w:rsidRPr="006B1B21">
        <w:rPr>
          <w:sz w:val="20"/>
          <w:szCs w:val="20"/>
        </w:rPr>
        <w:t>) или Наталь</w:t>
      </w:r>
      <w:r w:rsidRPr="006B1B21">
        <w:rPr>
          <w:sz w:val="20"/>
          <w:szCs w:val="20"/>
        </w:rPr>
        <w:t>е</w:t>
      </w:r>
      <w:r w:rsidR="00F05FEA" w:rsidRPr="006B1B21">
        <w:rPr>
          <w:sz w:val="20"/>
          <w:szCs w:val="20"/>
        </w:rPr>
        <w:t xml:space="preserve"> Митрохиной (+7 495 937 31 </w:t>
      </w:r>
      <w:proofErr w:type="spellStart"/>
      <w:r w:rsidR="00F05FEA" w:rsidRPr="006B1B21">
        <w:rPr>
          <w:sz w:val="20"/>
          <w:szCs w:val="20"/>
        </w:rPr>
        <w:t>31</w:t>
      </w:r>
      <w:proofErr w:type="spellEnd"/>
      <w:r w:rsidR="00F05FEA" w:rsidRPr="006B1B21">
        <w:rPr>
          <w:sz w:val="20"/>
          <w:szCs w:val="20"/>
        </w:rPr>
        <w:t xml:space="preserve">, </w:t>
      </w:r>
      <w:hyperlink r:id="rId9" w:history="1">
        <w:proofErr w:type="gramEnd"/>
        <w:r w:rsidR="00F05FEA" w:rsidRPr="006B1B21">
          <w:rPr>
            <w:rStyle w:val="Hyperlink"/>
            <w:sz w:val="20"/>
            <w:szCs w:val="20"/>
            <w:lang w:val="en-US"/>
          </w:rPr>
          <w:t>mitrokhina</w:t>
        </w:r>
        <w:r w:rsidR="00F05FEA" w:rsidRPr="006B1B21">
          <w:rPr>
            <w:rStyle w:val="Hyperlink"/>
            <w:sz w:val="20"/>
            <w:szCs w:val="20"/>
          </w:rPr>
          <w:t>@</w:t>
        </w:r>
        <w:r w:rsidR="00F05FEA" w:rsidRPr="006B1B21">
          <w:rPr>
            <w:rStyle w:val="Hyperlink"/>
            <w:sz w:val="20"/>
            <w:szCs w:val="20"/>
            <w:lang w:val="en-US"/>
          </w:rPr>
          <w:t>fhv</w:t>
        </w:r>
        <w:r w:rsidR="00F05FEA" w:rsidRPr="006B1B21">
          <w:rPr>
            <w:rStyle w:val="Hyperlink"/>
            <w:sz w:val="20"/>
            <w:szCs w:val="20"/>
          </w:rPr>
          <w:t>.</w:t>
        </w:r>
        <w:r w:rsidR="00F05FEA" w:rsidRPr="006B1B21">
          <w:rPr>
            <w:rStyle w:val="Hyperlink"/>
            <w:sz w:val="20"/>
            <w:szCs w:val="20"/>
            <w:lang w:val="en-US"/>
          </w:rPr>
          <w:t>ru</w:t>
        </w:r>
        <w:proofErr w:type="gramStart"/>
      </w:hyperlink>
      <w:r w:rsidR="00F05FEA" w:rsidRPr="006B1B21">
        <w:rPr>
          <w:sz w:val="20"/>
          <w:szCs w:val="20"/>
        </w:rPr>
        <w:t>)</w:t>
      </w:r>
      <w:r w:rsidRPr="006B1B21">
        <w:rPr>
          <w:rFonts w:cs="Arial"/>
          <w:iCs/>
          <w:sz w:val="20"/>
          <w:szCs w:val="20"/>
        </w:rPr>
        <w:t xml:space="preserve">, или </w:t>
      </w:r>
      <w:r w:rsidR="00E20D2B" w:rsidRPr="006B1B21">
        <w:rPr>
          <w:rFonts w:eastAsia="Times" w:cs="Arial"/>
          <w:bCs/>
          <w:sz w:val="20"/>
          <w:szCs w:val="20"/>
          <w:lang w:eastAsia="de-DE"/>
        </w:rPr>
        <w:t>в BMW</w:t>
      </w:r>
      <w:r w:rsidR="00E20D2B" w:rsidRPr="009731AE">
        <w:rPr>
          <w:rFonts w:eastAsia="Times" w:cs="Arial"/>
          <w:bCs/>
          <w:sz w:val="20"/>
          <w:szCs w:val="20"/>
          <w:lang w:eastAsia="de-DE"/>
        </w:rPr>
        <w:t xml:space="preserve"> Group </w:t>
      </w:r>
      <w:proofErr w:type="spellStart"/>
      <w:r w:rsidR="00E20D2B" w:rsidRPr="009731AE">
        <w:rPr>
          <w:rFonts w:eastAsia="Times" w:cs="Arial"/>
          <w:bCs/>
          <w:sz w:val="20"/>
          <w:szCs w:val="20"/>
          <w:lang w:eastAsia="de-DE"/>
        </w:rPr>
        <w:t>Russia</w:t>
      </w:r>
      <w:proofErr w:type="spellEnd"/>
      <w:r w:rsidR="00E20D2B" w:rsidRPr="009731AE">
        <w:rPr>
          <w:rFonts w:eastAsia="Times" w:cs="Arial"/>
          <w:bCs/>
          <w:sz w:val="20"/>
          <w:szCs w:val="20"/>
          <w:lang w:eastAsia="de-DE"/>
        </w:rPr>
        <w:t xml:space="preserve"> </w:t>
      </w:r>
      <w:r w:rsidR="00C10F5E">
        <w:rPr>
          <w:rFonts w:eastAsia="Times" w:cs="Arial"/>
          <w:bCs/>
          <w:sz w:val="20"/>
          <w:szCs w:val="20"/>
          <w:lang w:eastAsia="de-DE"/>
        </w:rPr>
        <w:t>к Анастасии Бурковой (</w:t>
      </w:r>
      <w:r w:rsidR="00E20D2B" w:rsidRPr="009731AE">
        <w:rPr>
          <w:rFonts w:eastAsia="Times" w:cs="Arial"/>
          <w:bCs/>
          <w:sz w:val="20"/>
          <w:szCs w:val="20"/>
          <w:lang w:eastAsia="de-DE"/>
        </w:rPr>
        <w:t>+7 495 795-29-23</w:t>
      </w:r>
      <w:r w:rsidR="00C10F5E">
        <w:rPr>
          <w:rFonts w:eastAsia="Times" w:cs="Arial"/>
          <w:bCs/>
          <w:sz w:val="20"/>
          <w:szCs w:val="20"/>
          <w:lang w:eastAsia="de-DE"/>
        </w:rPr>
        <w:t xml:space="preserve">, </w:t>
      </w:r>
      <w:hyperlink r:id="rId10" w:history="1">
        <w:r w:rsidR="00E20D2B" w:rsidRPr="009731AE">
          <w:rPr>
            <w:rStyle w:val="Hyperlink"/>
            <w:sz w:val="20"/>
            <w:szCs w:val="20"/>
            <w:lang w:val="en-US"/>
          </w:rPr>
          <w:t>Anastasia</w:t>
        </w:r>
        <w:r w:rsidR="00E20D2B" w:rsidRPr="009731AE">
          <w:rPr>
            <w:rStyle w:val="Hyperlink"/>
            <w:sz w:val="20"/>
            <w:szCs w:val="20"/>
          </w:rPr>
          <w:t>.</w:t>
        </w:r>
        <w:proofErr w:type="gramEnd"/>
        <w:r w:rsidR="00E20D2B" w:rsidRPr="009731AE">
          <w:rPr>
            <w:rStyle w:val="Hyperlink"/>
            <w:sz w:val="20"/>
            <w:szCs w:val="20"/>
            <w:lang w:val="en-US"/>
          </w:rPr>
          <w:t>Burkova</w:t>
        </w:r>
        <w:r w:rsidR="00E20D2B" w:rsidRPr="009731AE">
          <w:rPr>
            <w:rStyle w:val="Hyperlink"/>
            <w:sz w:val="20"/>
            <w:szCs w:val="20"/>
          </w:rPr>
          <w:t>@</w:t>
        </w:r>
        <w:r w:rsidR="00E20D2B" w:rsidRPr="009731AE">
          <w:rPr>
            <w:rStyle w:val="Hyperlink"/>
            <w:sz w:val="20"/>
            <w:szCs w:val="20"/>
            <w:lang w:val="en-US"/>
          </w:rPr>
          <w:t>bmw</w:t>
        </w:r>
        <w:r w:rsidR="00E20D2B" w:rsidRPr="009731AE">
          <w:rPr>
            <w:rStyle w:val="Hyperlink"/>
            <w:sz w:val="20"/>
            <w:szCs w:val="20"/>
          </w:rPr>
          <w:t>.</w:t>
        </w:r>
        <w:r w:rsidR="00E20D2B" w:rsidRPr="009731AE">
          <w:rPr>
            <w:rStyle w:val="Hyperlink"/>
            <w:sz w:val="20"/>
            <w:szCs w:val="20"/>
            <w:lang w:val="en-US"/>
          </w:rPr>
          <w:t>com</w:t>
        </w:r>
        <w:proofErr w:type="gramStart"/>
      </w:hyperlink>
      <w:r w:rsidR="00C10F5E">
        <w:rPr>
          <w:rFonts w:ascii="Calibri" w:hAnsi="Calibri"/>
          <w:sz w:val="20"/>
          <w:szCs w:val="20"/>
        </w:rPr>
        <w:t>)</w:t>
      </w:r>
      <w:r w:rsidR="00BB3BAB" w:rsidRPr="00BB3BAB">
        <w:rPr>
          <w:rStyle w:val="Hyperlink"/>
          <w:sz w:val="20"/>
          <w:szCs w:val="20"/>
          <w:u w:val="none"/>
        </w:rPr>
        <w:t xml:space="preserve"> </w:t>
      </w:r>
      <w:r w:rsidR="00C10F5E">
        <w:rPr>
          <w:rFonts w:eastAsia="Times"/>
          <w:sz w:val="20"/>
          <w:szCs w:val="20"/>
          <w:lang w:eastAsia="de-DE"/>
        </w:rPr>
        <w:t xml:space="preserve">или к Роману </w:t>
      </w:r>
      <w:proofErr w:type="spellStart"/>
      <w:r w:rsidR="00C10F5E">
        <w:rPr>
          <w:rFonts w:eastAsia="Times"/>
          <w:sz w:val="20"/>
          <w:szCs w:val="20"/>
          <w:lang w:eastAsia="de-DE"/>
        </w:rPr>
        <w:t>Тульнову</w:t>
      </w:r>
      <w:proofErr w:type="spellEnd"/>
      <w:r w:rsidR="00C10F5E">
        <w:rPr>
          <w:rFonts w:ascii="Calibri" w:eastAsia="Times" w:hAnsi="Calibri"/>
          <w:sz w:val="20"/>
          <w:szCs w:val="20"/>
          <w:lang w:eastAsia="de-DE"/>
        </w:rPr>
        <w:t xml:space="preserve"> (</w:t>
      </w:r>
      <w:r w:rsidR="00BB3BAB">
        <w:rPr>
          <w:rFonts w:eastAsia="Times"/>
          <w:sz w:val="20"/>
          <w:szCs w:val="20"/>
          <w:lang w:eastAsia="de-DE"/>
        </w:rPr>
        <w:t xml:space="preserve">+7 495 789 95 </w:t>
      </w:r>
      <w:r w:rsidR="00E20D2B" w:rsidRPr="009731AE">
        <w:rPr>
          <w:rFonts w:eastAsia="Times"/>
          <w:sz w:val="20"/>
          <w:szCs w:val="20"/>
          <w:lang w:eastAsia="de-DE"/>
        </w:rPr>
        <w:t>71</w:t>
      </w:r>
      <w:r w:rsidR="00C10F5E">
        <w:rPr>
          <w:rFonts w:ascii="Calibri" w:eastAsia="Times" w:hAnsi="Calibri"/>
          <w:sz w:val="20"/>
          <w:szCs w:val="20"/>
          <w:lang w:eastAsia="de-DE"/>
        </w:rPr>
        <w:t>,</w:t>
      </w:r>
      <w:r w:rsidR="00BB3BAB" w:rsidRPr="00BB3BAB">
        <w:rPr>
          <w:rFonts w:ascii="Calibri" w:eastAsia="Times" w:hAnsi="Calibri"/>
          <w:sz w:val="20"/>
          <w:szCs w:val="20"/>
          <w:lang w:eastAsia="de-DE"/>
        </w:rPr>
        <w:t xml:space="preserve"> </w:t>
      </w:r>
      <w:hyperlink r:id="rId11" w:history="1">
        <w:r w:rsidR="00AF2C63" w:rsidRPr="009731AE">
          <w:rPr>
            <w:rStyle w:val="Hyperlink"/>
            <w:sz w:val="20"/>
            <w:szCs w:val="20"/>
            <w:lang w:val="en-US"/>
          </w:rPr>
          <w:t>R</w:t>
        </w:r>
        <w:proofErr w:type="gramEnd"/>
        <w:r w:rsidR="00AF2C63" w:rsidRPr="009731AE">
          <w:rPr>
            <w:rStyle w:val="Hyperlink"/>
            <w:sz w:val="20"/>
            <w:szCs w:val="20"/>
          </w:rPr>
          <w:t>oman</w:t>
        </w:r>
        <w:r w:rsidR="00AF2C63" w:rsidRPr="00C10F5E">
          <w:rPr>
            <w:rStyle w:val="Hyperlink"/>
            <w:sz w:val="20"/>
            <w:szCs w:val="20"/>
          </w:rPr>
          <w:t>.</w:t>
        </w:r>
        <w:r w:rsidR="00AF2C63" w:rsidRPr="009731AE">
          <w:rPr>
            <w:rStyle w:val="Hyperlink"/>
            <w:sz w:val="20"/>
            <w:szCs w:val="20"/>
            <w:lang w:val="en-US"/>
          </w:rPr>
          <w:t>T</w:t>
        </w:r>
        <w:r w:rsidR="00AF2C63" w:rsidRPr="009731AE">
          <w:rPr>
            <w:rStyle w:val="Hyperlink"/>
            <w:sz w:val="20"/>
            <w:szCs w:val="20"/>
          </w:rPr>
          <w:t>ulnov</w:t>
        </w:r>
        <w:r w:rsidR="00AF2C63" w:rsidRPr="00C10F5E">
          <w:rPr>
            <w:rStyle w:val="Hyperlink"/>
            <w:sz w:val="20"/>
            <w:szCs w:val="20"/>
          </w:rPr>
          <w:t>@</w:t>
        </w:r>
        <w:r w:rsidR="00AF2C63" w:rsidRPr="009731AE">
          <w:rPr>
            <w:rStyle w:val="Hyperlink"/>
            <w:sz w:val="20"/>
            <w:szCs w:val="20"/>
          </w:rPr>
          <w:t>bmw</w:t>
        </w:r>
        <w:r w:rsidR="00AF2C63" w:rsidRPr="00C10F5E">
          <w:rPr>
            <w:rStyle w:val="Hyperlink"/>
            <w:sz w:val="20"/>
            <w:szCs w:val="20"/>
          </w:rPr>
          <w:t>.</w:t>
        </w:r>
        <w:r w:rsidR="00AF2C63" w:rsidRPr="009731AE">
          <w:rPr>
            <w:rStyle w:val="Hyperlink"/>
            <w:sz w:val="20"/>
            <w:szCs w:val="20"/>
          </w:rPr>
          <w:t>com</w:t>
        </w:r>
        <w:proofErr w:type="gramStart"/>
      </w:hyperlink>
      <w:r w:rsidR="00C10F5E">
        <w:rPr>
          <w:rFonts w:ascii="Calibri" w:hAnsi="Calibri"/>
          <w:sz w:val="20"/>
          <w:szCs w:val="20"/>
        </w:rPr>
        <w:t>).</w:t>
      </w:r>
      <w:r w:rsidR="00E20D2B" w:rsidRPr="00C10F5E">
        <w:rPr>
          <w:rStyle w:val="Hyperlink"/>
          <w:sz w:val="20"/>
          <w:szCs w:val="20"/>
        </w:rPr>
        <w:t xml:space="preserve"> </w:t>
      </w:r>
      <w:proofErr w:type="gramEnd"/>
    </w:p>
    <w:sectPr w:rsidR="00FA61F0" w:rsidRPr="006B1B21" w:rsidSect="00C10F5E">
      <w:headerReference w:type="default" r:id="rId12"/>
      <w:footerReference w:type="default" r:id="rId13"/>
      <w:pgSz w:w="11907" w:h="16840" w:code="9"/>
      <w:pgMar w:top="1794" w:right="467" w:bottom="426" w:left="1701" w:header="720" w:footer="18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3AE" w:rsidRDefault="009743AE">
      <w:r>
        <w:separator/>
      </w:r>
    </w:p>
  </w:endnote>
  <w:endnote w:type="continuationSeparator" w:id="0">
    <w:p w:rsidR="009743AE" w:rsidRDefault="00974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MW Helvetic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neva CY">
    <w:altName w:val="MS Mincho"/>
    <w:charset w:val="80"/>
    <w:family w:val="auto"/>
    <w:pitch w:val="variable"/>
    <w:sig w:usb0="00000000" w:usb1="00000000" w:usb2="00000000" w:usb3="00000000" w:csb0="00000000" w:csb1="00000000"/>
  </w:font>
  <w:font w:name="BMWType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TypeRegular">
    <w:altName w:val="Arial"/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Courier New"/>
    <w:panose1 w:val="00000000000000000000"/>
    <w:charset w:val="00"/>
    <w:family w:val="auto"/>
    <w:notTrueType/>
    <w:pitch w:val="fixed"/>
    <w:sig w:usb0="03000000" w:usb1="00000000" w:usb2="00000000" w:usb3="00000000" w:csb0="00000001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3AE" w:rsidRDefault="009743AE">
    <w:pPr>
      <w:pStyle w:val="Footer"/>
      <w:jc w:val="right"/>
    </w:pPr>
    <w:r w:rsidRPr="0040508A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.55pt;margin-top:598pt;width:70.85pt;height:217.8pt;z-index:251656704;mso-position-horizontal-relative:page;mso-position-vertical-relative:page" filled="f" stroked="f">
          <v:textbox style="mso-next-textbox:#_x0000_s2049" inset="0,0,0,0">
            <w:txbxContent>
              <w:p w:rsidR="009743AE" w:rsidRPr="004B2B47" w:rsidRDefault="009743AE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Company</w:t>
                </w:r>
              </w:p>
              <w:p w:rsidR="009743AE" w:rsidRPr="004B2B47" w:rsidRDefault="009743AE">
                <w:pPr>
                  <w:pStyle w:val="BodyText2"/>
                  <w:rPr>
                    <w:rFonts w:cs="Arial"/>
                    <w:color w:val="000000"/>
                  </w:rPr>
                </w:pPr>
                <w:r>
                  <w:t>«</w:t>
                </w:r>
                <w:r w:rsidRPr="00FA1CF1">
                  <w:t>BMW</w:t>
                </w:r>
                <w:r>
                  <w:t xml:space="preserve"> </w:t>
                </w:r>
                <w:proofErr w:type="spellStart"/>
                <w:r w:rsidRPr="004B2B47">
                  <w:rPr>
                    <w:rFonts w:cs="Arial"/>
                  </w:rPr>
                  <w:t>Russland</w:t>
                </w:r>
                <w:proofErr w:type="spellEnd"/>
                <w:r w:rsidRPr="004B2B47">
                  <w:rPr>
                    <w:rFonts w:cs="Arial"/>
                  </w:rPr>
                  <w:t xml:space="preserve"> Trading</w:t>
                </w:r>
                <w:r w:rsidRPr="004B2B47">
                  <w:rPr>
                    <w:rFonts w:cs="Arial"/>
                    <w:color w:val="000000"/>
                  </w:rPr>
                  <w:t>»</w:t>
                </w:r>
              </w:p>
              <w:p w:rsidR="009743AE" w:rsidRPr="004B2B47" w:rsidRDefault="009743AE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 xml:space="preserve">OOO </w:t>
                </w:r>
              </w:p>
              <w:p w:rsidR="009743AE" w:rsidRPr="004B2B47" w:rsidRDefault="009743AE">
                <w:pPr>
                  <w:pStyle w:val="BodyText2"/>
                  <w:rPr>
                    <w:rFonts w:cs="Arial"/>
                  </w:rPr>
                </w:pPr>
              </w:p>
              <w:p w:rsidR="009743AE" w:rsidRPr="004B2B47" w:rsidRDefault="009743AE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>A BMW Group company</w:t>
                </w:r>
              </w:p>
              <w:p w:rsidR="009743AE" w:rsidRPr="004B2B47" w:rsidRDefault="009743AE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9743AE" w:rsidRPr="004B2B47" w:rsidRDefault="009743AE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Office address</w:t>
                </w:r>
              </w:p>
              <w:p w:rsidR="009743AE" w:rsidRPr="004B2B47" w:rsidRDefault="009743AE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 xml:space="preserve">141407, </w:t>
                </w:r>
                <w:smartTag w:uri="urn:schemas-microsoft-com:office:smarttags" w:element="country-region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Russia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>,</w:t>
                </w:r>
              </w:p>
              <w:p w:rsidR="009743AE" w:rsidRPr="004B2B47" w:rsidRDefault="009743AE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Moscow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 xml:space="preserve"> region,</w:t>
                </w:r>
              </w:p>
              <w:p w:rsidR="009743AE" w:rsidRPr="004B2B47" w:rsidRDefault="009743AE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Khimki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, </w:t>
                </w: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Panfilova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 str</w:t>
                </w:r>
                <w:proofErr w:type="gramStart"/>
                <w:r w:rsidRPr="004B2B47">
                  <w:rPr>
                    <w:rFonts w:cs="Arial"/>
                    <w:sz w:val="12"/>
                    <w:lang w:val="en-US"/>
                  </w:rPr>
                  <w:t>.,</w:t>
                </w:r>
                <w:proofErr w:type="gramEnd"/>
              </w:p>
              <w:p w:rsidR="009743AE" w:rsidRPr="004B2B47" w:rsidRDefault="009743AE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19, building 1</w:t>
                </w:r>
              </w:p>
              <w:p w:rsidR="009743AE" w:rsidRPr="004B2B47" w:rsidRDefault="009743AE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9743AE" w:rsidRPr="004B2B47" w:rsidRDefault="009743AE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Telephone</w:t>
                </w:r>
              </w:p>
              <w:p w:rsidR="009743AE" w:rsidRPr="004B2B47" w:rsidRDefault="009743AE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(007 495) 795 2900</w:t>
                </w:r>
              </w:p>
              <w:p w:rsidR="009743AE" w:rsidRPr="004B2B47" w:rsidRDefault="009743AE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2912</w:t>
                </w:r>
              </w:p>
              <w:p w:rsidR="009743AE" w:rsidRPr="004B2B47" w:rsidRDefault="009743AE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9743AE" w:rsidRPr="004B2B47" w:rsidRDefault="009743AE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proofErr w:type="spellStart"/>
                <w:r w:rsidRPr="004B2B47">
                  <w:rPr>
                    <w:rFonts w:ascii="Arial" w:hAnsi="Arial" w:cs="Arial"/>
                    <w:lang w:val="en-US"/>
                  </w:rPr>
                  <w:t>Telefax</w:t>
                </w:r>
                <w:proofErr w:type="spellEnd"/>
              </w:p>
              <w:p w:rsidR="009743AE" w:rsidRPr="004B2B47" w:rsidRDefault="009743AE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2900</w:t>
                </w:r>
              </w:p>
              <w:p w:rsidR="009743AE" w:rsidRPr="004B2B47" w:rsidRDefault="009743AE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9743AE" w:rsidRPr="004B2B47" w:rsidRDefault="009743AE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Internet</w:t>
                </w:r>
              </w:p>
              <w:p w:rsidR="009743AE" w:rsidRPr="004B2B47" w:rsidRDefault="009743AE">
                <w:pPr>
                  <w:jc w:val="right"/>
                  <w:rPr>
                    <w:rFonts w:cs="Arial"/>
                    <w:sz w:val="16"/>
                  </w:rPr>
                </w:pPr>
                <w:proofErr w:type="spellStart"/>
                <w:r w:rsidRPr="004B2B47">
                  <w:rPr>
                    <w:rFonts w:cs="Arial"/>
                    <w:sz w:val="12"/>
                  </w:rPr>
                  <w:t>www.bmw.ru</w:t>
                </w:r>
                <w:proofErr w:type="spellEnd"/>
              </w:p>
              <w:p w:rsidR="009743AE" w:rsidRPr="004B2B47" w:rsidRDefault="009743AE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  <w:p w:rsidR="009743AE" w:rsidRDefault="009743AE">
    <w:pPr>
      <w:pStyle w:val="Footer"/>
      <w:tabs>
        <w:tab w:val="left" w:pos="28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3AE" w:rsidRDefault="009743AE">
      <w:r>
        <w:separator/>
      </w:r>
    </w:p>
  </w:footnote>
  <w:footnote w:type="continuationSeparator" w:id="0">
    <w:p w:rsidR="009743AE" w:rsidRDefault="00974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3AE" w:rsidRDefault="009743AE" w:rsidP="00CF7D21">
    <w:pPr>
      <w:pStyle w:val="Header"/>
    </w:pPr>
    <w:r w:rsidRPr="0040508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.75pt;margin-top:-6.25pt;width:312.4pt;height:51.5pt;z-index:251657728" stroked="f">
          <v:textbox style="mso-next-textbox:#_x0000_s2050">
            <w:txbxContent>
              <w:p w:rsidR="009743AE" w:rsidRPr="00F91A38" w:rsidRDefault="009743AE">
                <w:pPr>
                  <w:pStyle w:val="Heading4"/>
                  <w:rPr>
                    <w:sz w:val="24"/>
                    <w:szCs w:val="24"/>
                  </w:rPr>
                </w:pPr>
                <w:r>
                  <w:rPr>
                    <w:lang w:val="ru-RU"/>
                  </w:rPr>
                  <w:t xml:space="preserve">BMW </w:t>
                </w:r>
                <w:r w:rsidRPr="00CF7D21">
                  <w:t>Group</w:t>
                </w:r>
                <w:r>
                  <w:t xml:space="preserve"> </w:t>
                </w:r>
                <w:r w:rsidRPr="00CF7D21">
                  <w:t>Russia</w:t>
                </w:r>
              </w:p>
              <w:p w:rsidR="009743AE" w:rsidRPr="00F91A38" w:rsidRDefault="009743AE" w:rsidP="0076369B">
                <w:pPr>
                  <w:rPr>
                    <w:b/>
                    <w:color w:val="999999"/>
                    <w:sz w:val="28"/>
                    <w:szCs w:val="28"/>
                  </w:rPr>
                </w:pP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Corporate</w:t>
                </w:r>
                <w:r w:rsidRPr="00F91A38">
                  <w:rPr>
                    <w:b/>
                    <w:color w:val="999999"/>
                    <w:sz w:val="28"/>
                    <w:szCs w:val="28"/>
                  </w:rPr>
                  <w:t xml:space="preserve"> </w:t>
                </w: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Communications</w:t>
                </w:r>
              </w:p>
            </w:txbxContent>
          </v:textbox>
        </v:shape>
      </w:pict>
    </w:r>
    <w:r>
      <w:rPr>
        <w:noProof/>
        <w:lang w:val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4679950</wp:posOffset>
          </wp:positionH>
          <wp:positionV relativeFrom="page">
            <wp:posOffset>194310</wp:posOffset>
          </wp:positionV>
          <wp:extent cx="1151890" cy="753110"/>
          <wp:effectExtent l="19050" t="0" r="0" b="0"/>
          <wp:wrapNone/>
          <wp:docPr id="5" name="Picture 3" descr="100% MIN2FA2P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% MIN2FA2P_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D49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44AC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0430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823F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023D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9E9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B083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AE88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0B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264B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1DA2119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573826"/>
    <w:multiLevelType w:val="hybridMultilevel"/>
    <w:tmpl w:val="7A708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B3131F"/>
    <w:multiLevelType w:val="hybridMultilevel"/>
    <w:tmpl w:val="9E327A36"/>
    <w:lvl w:ilvl="0" w:tplc="154E12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AFE19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5">
    <w:nsid w:val="329C5783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A31DA1"/>
    <w:multiLevelType w:val="hybridMultilevel"/>
    <w:tmpl w:val="2A9C2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81735A"/>
    <w:multiLevelType w:val="hybridMultilevel"/>
    <w:tmpl w:val="23142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EC5F09"/>
    <w:multiLevelType w:val="multilevel"/>
    <w:tmpl w:val="2C44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BF47AC0"/>
    <w:multiLevelType w:val="hybridMultilevel"/>
    <w:tmpl w:val="B674F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14"/>
  </w:num>
  <w:num w:numId="8">
    <w:abstractNumId w:val="11"/>
  </w:num>
  <w:num w:numId="9">
    <w:abstractNumId w:val="15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8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4D8A"/>
    <w:rsid w:val="00001A24"/>
    <w:rsid w:val="00004ACD"/>
    <w:rsid w:val="000111D8"/>
    <w:rsid w:val="0001144B"/>
    <w:rsid w:val="00011A52"/>
    <w:rsid w:val="0001381A"/>
    <w:rsid w:val="00017CD6"/>
    <w:rsid w:val="00020A73"/>
    <w:rsid w:val="0002188B"/>
    <w:rsid w:val="00026C65"/>
    <w:rsid w:val="00030AFD"/>
    <w:rsid w:val="000350DA"/>
    <w:rsid w:val="0004247C"/>
    <w:rsid w:val="0004508F"/>
    <w:rsid w:val="00045986"/>
    <w:rsid w:val="00050A5C"/>
    <w:rsid w:val="00053FAA"/>
    <w:rsid w:val="0005612E"/>
    <w:rsid w:val="0006064B"/>
    <w:rsid w:val="00061984"/>
    <w:rsid w:val="0006291E"/>
    <w:rsid w:val="00065801"/>
    <w:rsid w:val="00072036"/>
    <w:rsid w:val="000749C6"/>
    <w:rsid w:val="00083C81"/>
    <w:rsid w:val="0008570A"/>
    <w:rsid w:val="00086047"/>
    <w:rsid w:val="00092B9A"/>
    <w:rsid w:val="00094566"/>
    <w:rsid w:val="000956B4"/>
    <w:rsid w:val="00096DD0"/>
    <w:rsid w:val="00096EE5"/>
    <w:rsid w:val="000A0365"/>
    <w:rsid w:val="000A0CA3"/>
    <w:rsid w:val="000A561E"/>
    <w:rsid w:val="000A5E78"/>
    <w:rsid w:val="000B077F"/>
    <w:rsid w:val="000B247D"/>
    <w:rsid w:val="000B294C"/>
    <w:rsid w:val="000B5385"/>
    <w:rsid w:val="000B54B5"/>
    <w:rsid w:val="000B7840"/>
    <w:rsid w:val="000C3454"/>
    <w:rsid w:val="000C4AE0"/>
    <w:rsid w:val="000C4D03"/>
    <w:rsid w:val="000C6523"/>
    <w:rsid w:val="000D059B"/>
    <w:rsid w:val="000D17F5"/>
    <w:rsid w:val="000D46D1"/>
    <w:rsid w:val="000D78B4"/>
    <w:rsid w:val="000E08EC"/>
    <w:rsid w:val="000E2CD2"/>
    <w:rsid w:val="000E4E13"/>
    <w:rsid w:val="000E5A31"/>
    <w:rsid w:val="000F0309"/>
    <w:rsid w:val="000F04F9"/>
    <w:rsid w:val="000F3F56"/>
    <w:rsid w:val="000F7A51"/>
    <w:rsid w:val="001007D7"/>
    <w:rsid w:val="00101D26"/>
    <w:rsid w:val="00104511"/>
    <w:rsid w:val="00110D65"/>
    <w:rsid w:val="001124FC"/>
    <w:rsid w:val="001126A8"/>
    <w:rsid w:val="001147AF"/>
    <w:rsid w:val="00125E35"/>
    <w:rsid w:val="001262AC"/>
    <w:rsid w:val="001278EE"/>
    <w:rsid w:val="001376AE"/>
    <w:rsid w:val="001376B9"/>
    <w:rsid w:val="001413F8"/>
    <w:rsid w:val="00141914"/>
    <w:rsid w:val="00141CDC"/>
    <w:rsid w:val="0014460A"/>
    <w:rsid w:val="0014664B"/>
    <w:rsid w:val="001517C0"/>
    <w:rsid w:val="00151B1D"/>
    <w:rsid w:val="0015393B"/>
    <w:rsid w:val="001560DE"/>
    <w:rsid w:val="00157A67"/>
    <w:rsid w:val="00160C51"/>
    <w:rsid w:val="00166F0B"/>
    <w:rsid w:val="00167E85"/>
    <w:rsid w:val="001749D5"/>
    <w:rsid w:val="00175475"/>
    <w:rsid w:val="00176AC8"/>
    <w:rsid w:val="00181A0F"/>
    <w:rsid w:val="001820A1"/>
    <w:rsid w:val="00185617"/>
    <w:rsid w:val="001857B2"/>
    <w:rsid w:val="00190FD8"/>
    <w:rsid w:val="0019469C"/>
    <w:rsid w:val="00194D80"/>
    <w:rsid w:val="001979A5"/>
    <w:rsid w:val="001A1BA7"/>
    <w:rsid w:val="001A1E07"/>
    <w:rsid w:val="001A2078"/>
    <w:rsid w:val="001A5A19"/>
    <w:rsid w:val="001B0CA2"/>
    <w:rsid w:val="001B358D"/>
    <w:rsid w:val="001B40F6"/>
    <w:rsid w:val="001B4A94"/>
    <w:rsid w:val="001C0C95"/>
    <w:rsid w:val="001C5D37"/>
    <w:rsid w:val="001C63A9"/>
    <w:rsid w:val="001C770B"/>
    <w:rsid w:val="001D16A4"/>
    <w:rsid w:val="001D1B9C"/>
    <w:rsid w:val="001D1FDE"/>
    <w:rsid w:val="001D4E32"/>
    <w:rsid w:val="001D5C97"/>
    <w:rsid w:val="001E2729"/>
    <w:rsid w:val="001E4501"/>
    <w:rsid w:val="001E554A"/>
    <w:rsid w:val="001E58D9"/>
    <w:rsid w:val="001E6E5F"/>
    <w:rsid w:val="001F0B54"/>
    <w:rsid w:val="001F18D1"/>
    <w:rsid w:val="001F31C9"/>
    <w:rsid w:val="001F395B"/>
    <w:rsid w:val="001F542D"/>
    <w:rsid w:val="00201451"/>
    <w:rsid w:val="00201DEF"/>
    <w:rsid w:val="00204277"/>
    <w:rsid w:val="002054CD"/>
    <w:rsid w:val="00205787"/>
    <w:rsid w:val="00210C2E"/>
    <w:rsid w:val="00210FE6"/>
    <w:rsid w:val="002112A1"/>
    <w:rsid w:val="002118FA"/>
    <w:rsid w:val="00211EBF"/>
    <w:rsid w:val="00213A6C"/>
    <w:rsid w:val="00213C80"/>
    <w:rsid w:val="002179D2"/>
    <w:rsid w:val="00220494"/>
    <w:rsid w:val="00222BD2"/>
    <w:rsid w:val="00224DA6"/>
    <w:rsid w:val="00225675"/>
    <w:rsid w:val="00226066"/>
    <w:rsid w:val="00232933"/>
    <w:rsid w:val="00232C7E"/>
    <w:rsid w:val="00233B9E"/>
    <w:rsid w:val="00235F0D"/>
    <w:rsid w:val="002369F8"/>
    <w:rsid w:val="00244133"/>
    <w:rsid w:val="002464E5"/>
    <w:rsid w:val="00246ACD"/>
    <w:rsid w:val="002475A4"/>
    <w:rsid w:val="002558BB"/>
    <w:rsid w:val="00256802"/>
    <w:rsid w:val="00261CFF"/>
    <w:rsid w:val="00262450"/>
    <w:rsid w:val="002643A2"/>
    <w:rsid w:val="0026678B"/>
    <w:rsid w:val="00270B86"/>
    <w:rsid w:val="002719CC"/>
    <w:rsid w:val="00272671"/>
    <w:rsid w:val="00274AC6"/>
    <w:rsid w:val="002763FE"/>
    <w:rsid w:val="00277BE1"/>
    <w:rsid w:val="00277DD3"/>
    <w:rsid w:val="00282786"/>
    <w:rsid w:val="002863EC"/>
    <w:rsid w:val="00287CB7"/>
    <w:rsid w:val="002927A1"/>
    <w:rsid w:val="00293A42"/>
    <w:rsid w:val="002945BC"/>
    <w:rsid w:val="00294F82"/>
    <w:rsid w:val="00295D39"/>
    <w:rsid w:val="00297591"/>
    <w:rsid w:val="002A46DF"/>
    <w:rsid w:val="002B546D"/>
    <w:rsid w:val="002B60CF"/>
    <w:rsid w:val="002C0FC3"/>
    <w:rsid w:val="002C1874"/>
    <w:rsid w:val="002C2D0E"/>
    <w:rsid w:val="002C5073"/>
    <w:rsid w:val="002C5C1F"/>
    <w:rsid w:val="002D00B6"/>
    <w:rsid w:val="002D0131"/>
    <w:rsid w:val="002D0AC2"/>
    <w:rsid w:val="002D3554"/>
    <w:rsid w:val="002D7419"/>
    <w:rsid w:val="002E0480"/>
    <w:rsid w:val="002E0F12"/>
    <w:rsid w:val="002E16FA"/>
    <w:rsid w:val="002E3387"/>
    <w:rsid w:val="002E469B"/>
    <w:rsid w:val="002E4D36"/>
    <w:rsid w:val="002E5992"/>
    <w:rsid w:val="002F068C"/>
    <w:rsid w:val="002F500E"/>
    <w:rsid w:val="003019D3"/>
    <w:rsid w:val="00306F88"/>
    <w:rsid w:val="0031276E"/>
    <w:rsid w:val="00315E23"/>
    <w:rsid w:val="00316F83"/>
    <w:rsid w:val="00320B98"/>
    <w:rsid w:val="00321A74"/>
    <w:rsid w:val="00321F6A"/>
    <w:rsid w:val="00322129"/>
    <w:rsid w:val="00322207"/>
    <w:rsid w:val="00322DFD"/>
    <w:rsid w:val="00325FFF"/>
    <w:rsid w:val="003271D2"/>
    <w:rsid w:val="00327CAD"/>
    <w:rsid w:val="00333159"/>
    <w:rsid w:val="003348B5"/>
    <w:rsid w:val="00336206"/>
    <w:rsid w:val="00342B4D"/>
    <w:rsid w:val="003439F2"/>
    <w:rsid w:val="00344FBA"/>
    <w:rsid w:val="0034694B"/>
    <w:rsid w:val="003538AF"/>
    <w:rsid w:val="00355286"/>
    <w:rsid w:val="003579DF"/>
    <w:rsid w:val="00361C31"/>
    <w:rsid w:val="00362E74"/>
    <w:rsid w:val="00363CA0"/>
    <w:rsid w:val="00366F4C"/>
    <w:rsid w:val="00367368"/>
    <w:rsid w:val="003679DC"/>
    <w:rsid w:val="00370279"/>
    <w:rsid w:val="00370D43"/>
    <w:rsid w:val="0037122A"/>
    <w:rsid w:val="00374C1A"/>
    <w:rsid w:val="003768EF"/>
    <w:rsid w:val="00380D7C"/>
    <w:rsid w:val="003845C9"/>
    <w:rsid w:val="003851CD"/>
    <w:rsid w:val="00391B43"/>
    <w:rsid w:val="00392583"/>
    <w:rsid w:val="0039339B"/>
    <w:rsid w:val="00394719"/>
    <w:rsid w:val="00397F75"/>
    <w:rsid w:val="003A0CAB"/>
    <w:rsid w:val="003A1516"/>
    <w:rsid w:val="003A3FA4"/>
    <w:rsid w:val="003A5C5D"/>
    <w:rsid w:val="003B252C"/>
    <w:rsid w:val="003B3836"/>
    <w:rsid w:val="003B3D69"/>
    <w:rsid w:val="003B42E6"/>
    <w:rsid w:val="003B5C03"/>
    <w:rsid w:val="003B784F"/>
    <w:rsid w:val="003C0686"/>
    <w:rsid w:val="003C3EC6"/>
    <w:rsid w:val="003C6EA2"/>
    <w:rsid w:val="003D1A5D"/>
    <w:rsid w:val="003D3B51"/>
    <w:rsid w:val="003D5793"/>
    <w:rsid w:val="003D6C84"/>
    <w:rsid w:val="003E4443"/>
    <w:rsid w:val="003E5C93"/>
    <w:rsid w:val="003F1FF0"/>
    <w:rsid w:val="003F2B9A"/>
    <w:rsid w:val="003F4785"/>
    <w:rsid w:val="003F49DD"/>
    <w:rsid w:val="003F6A4E"/>
    <w:rsid w:val="0040087B"/>
    <w:rsid w:val="004017AA"/>
    <w:rsid w:val="0040508A"/>
    <w:rsid w:val="00415D16"/>
    <w:rsid w:val="004163AB"/>
    <w:rsid w:val="00416ABE"/>
    <w:rsid w:val="00421D58"/>
    <w:rsid w:val="00422F80"/>
    <w:rsid w:val="00423817"/>
    <w:rsid w:val="00424491"/>
    <w:rsid w:val="00426978"/>
    <w:rsid w:val="0042779A"/>
    <w:rsid w:val="004279C2"/>
    <w:rsid w:val="00431D32"/>
    <w:rsid w:val="00433B0C"/>
    <w:rsid w:val="00434A36"/>
    <w:rsid w:val="00441B70"/>
    <w:rsid w:val="00443A9B"/>
    <w:rsid w:val="00444061"/>
    <w:rsid w:val="0045251F"/>
    <w:rsid w:val="00453100"/>
    <w:rsid w:val="0045361B"/>
    <w:rsid w:val="004553FE"/>
    <w:rsid w:val="00460210"/>
    <w:rsid w:val="00462E6A"/>
    <w:rsid w:val="00464E05"/>
    <w:rsid w:val="004654FC"/>
    <w:rsid w:val="00466A0A"/>
    <w:rsid w:val="004704D8"/>
    <w:rsid w:val="004710C2"/>
    <w:rsid w:val="00474489"/>
    <w:rsid w:val="0047457D"/>
    <w:rsid w:val="00475014"/>
    <w:rsid w:val="004751F2"/>
    <w:rsid w:val="00485CD1"/>
    <w:rsid w:val="00486E82"/>
    <w:rsid w:val="00490723"/>
    <w:rsid w:val="00492850"/>
    <w:rsid w:val="00496193"/>
    <w:rsid w:val="004A042B"/>
    <w:rsid w:val="004A15D4"/>
    <w:rsid w:val="004A1851"/>
    <w:rsid w:val="004A2B2D"/>
    <w:rsid w:val="004A46EC"/>
    <w:rsid w:val="004A6F11"/>
    <w:rsid w:val="004B0B0F"/>
    <w:rsid w:val="004B2B47"/>
    <w:rsid w:val="004B30DE"/>
    <w:rsid w:val="004C0DC1"/>
    <w:rsid w:val="004C4973"/>
    <w:rsid w:val="004C5AD5"/>
    <w:rsid w:val="004C7A53"/>
    <w:rsid w:val="004D227D"/>
    <w:rsid w:val="004D2B21"/>
    <w:rsid w:val="004E5521"/>
    <w:rsid w:val="004F0DF5"/>
    <w:rsid w:val="004F3926"/>
    <w:rsid w:val="004F4E05"/>
    <w:rsid w:val="00500FD5"/>
    <w:rsid w:val="00501319"/>
    <w:rsid w:val="005014F3"/>
    <w:rsid w:val="00503EAE"/>
    <w:rsid w:val="00504971"/>
    <w:rsid w:val="00505E54"/>
    <w:rsid w:val="0050751F"/>
    <w:rsid w:val="005109FE"/>
    <w:rsid w:val="00524D8A"/>
    <w:rsid w:val="005276A9"/>
    <w:rsid w:val="005306AB"/>
    <w:rsid w:val="00530BF6"/>
    <w:rsid w:val="005310A9"/>
    <w:rsid w:val="00531B3E"/>
    <w:rsid w:val="00533713"/>
    <w:rsid w:val="005351EF"/>
    <w:rsid w:val="00540394"/>
    <w:rsid w:val="005424E2"/>
    <w:rsid w:val="005447DB"/>
    <w:rsid w:val="00550375"/>
    <w:rsid w:val="00553812"/>
    <w:rsid w:val="0055562B"/>
    <w:rsid w:val="00557AC1"/>
    <w:rsid w:val="00561BE0"/>
    <w:rsid w:val="00562D55"/>
    <w:rsid w:val="00563200"/>
    <w:rsid w:val="0056597E"/>
    <w:rsid w:val="00570B61"/>
    <w:rsid w:val="00574DB2"/>
    <w:rsid w:val="00575700"/>
    <w:rsid w:val="00575DC5"/>
    <w:rsid w:val="00582710"/>
    <w:rsid w:val="00583069"/>
    <w:rsid w:val="00585FD6"/>
    <w:rsid w:val="005908F4"/>
    <w:rsid w:val="00597A2E"/>
    <w:rsid w:val="005A1A52"/>
    <w:rsid w:val="005A334B"/>
    <w:rsid w:val="005B54B9"/>
    <w:rsid w:val="005B5A3E"/>
    <w:rsid w:val="005B5F00"/>
    <w:rsid w:val="005B66B9"/>
    <w:rsid w:val="005B6C9E"/>
    <w:rsid w:val="005C09E3"/>
    <w:rsid w:val="005C2BC9"/>
    <w:rsid w:val="005C3DCF"/>
    <w:rsid w:val="005C4386"/>
    <w:rsid w:val="005D1CC1"/>
    <w:rsid w:val="005D4774"/>
    <w:rsid w:val="005D51AC"/>
    <w:rsid w:val="005E1C6B"/>
    <w:rsid w:val="005E4036"/>
    <w:rsid w:val="005E5AAA"/>
    <w:rsid w:val="005F285C"/>
    <w:rsid w:val="005F3733"/>
    <w:rsid w:val="005F3F48"/>
    <w:rsid w:val="005F5A70"/>
    <w:rsid w:val="005F6391"/>
    <w:rsid w:val="005F78F4"/>
    <w:rsid w:val="00601B6D"/>
    <w:rsid w:val="00602F91"/>
    <w:rsid w:val="0060764C"/>
    <w:rsid w:val="00607864"/>
    <w:rsid w:val="00611213"/>
    <w:rsid w:val="0061172C"/>
    <w:rsid w:val="006118E4"/>
    <w:rsid w:val="00613207"/>
    <w:rsid w:val="00613CC8"/>
    <w:rsid w:val="00614CA9"/>
    <w:rsid w:val="006152C5"/>
    <w:rsid w:val="00621D1F"/>
    <w:rsid w:val="00622D79"/>
    <w:rsid w:val="00626F32"/>
    <w:rsid w:val="00634A4D"/>
    <w:rsid w:val="00634AB4"/>
    <w:rsid w:val="0064203B"/>
    <w:rsid w:val="00652827"/>
    <w:rsid w:val="00660685"/>
    <w:rsid w:val="006624C8"/>
    <w:rsid w:val="0066283A"/>
    <w:rsid w:val="006662A6"/>
    <w:rsid w:val="00666713"/>
    <w:rsid w:val="006710D0"/>
    <w:rsid w:val="00672B9B"/>
    <w:rsid w:val="006743CC"/>
    <w:rsid w:val="00674B0C"/>
    <w:rsid w:val="006754FD"/>
    <w:rsid w:val="006872F9"/>
    <w:rsid w:val="00691931"/>
    <w:rsid w:val="00695D53"/>
    <w:rsid w:val="00697F38"/>
    <w:rsid w:val="006A3376"/>
    <w:rsid w:val="006A35CE"/>
    <w:rsid w:val="006A437C"/>
    <w:rsid w:val="006A5BC5"/>
    <w:rsid w:val="006A6C6D"/>
    <w:rsid w:val="006B1B21"/>
    <w:rsid w:val="006B34B6"/>
    <w:rsid w:val="006B7BE9"/>
    <w:rsid w:val="006C3990"/>
    <w:rsid w:val="006C612C"/>
    <w:rsid w:val="006D0377"/>
    <w:rsid w:val="006D18ED"/>
    <w:rsid w:val="006D1A21"/>
    <w:rsid w:val="006D2049"/>
    <w:rsid w:val="006D5B25"/>
    <w:rsid w:val="006D64A6"/>
    <w:rsid w:val="006E39C0"/>
    <w:rsid w:val="006E3B18"/>
    <w:rsid w:val="006E53AB"/>
    <w:rsid w:val="006F5BB7"/>
    <w:rsid w:val="006F6516"/>
    <w:rsid w:val="006F6560"/>
    <w:rsid w:val="006F6FF0"/>
    <w:rsid w:val="0070168E"/>
    <w:rsid w:val="00703093"/>
    <w:rsid w:val="00710150"/>
    <w:rsid w:val="0071382E"/>
    <w:rsid w:val="00713AE3"/>
    <w:rsid w:val="00716F0B"/>
    <w:rsid w:val="007170D9"/>
    <w:rsid w:val="007257E3"/>
    <w:rsid w:val="00727A59"/>
    <w:rsid w:val="007310C0"/>
    <w:rsid w:val="007311CF"/>
    <w:rsid w:val="00733A28"/>
    <w:rsid w:val="0073462B"/>
    <w:rsid w:val="007353BF"/>
    <w:rsid w:val="00736C1E"/>
    <w:rsid w:val="007377D3"/>
    <w:rsid w:val="00740CDD"/>
    <w:rsid w:val="0074206F"/>
    <w:rsid w:val="0074504E"/>
    <w:rsid w:val="007524A8"/>
    <w:rsid w:val="00754EF1"/>
    <w:rsid w:val="00756CEE"/>
    <w:rsid w:val="00760220"/>
    <w:rsid w:val="0076027F"/>
    <w:rsid w:val="007624F6"/>
    <w:rsid w:val="00763349"/>
    <w:rsid w:val="00763367"/>
    <w:rsid w:val="0076369B"/>
    <w:rsid w:val="00772202"/>
    <w:rsid w:val="00773902"/>
    <w:rsid w:val="00774256"/>
    <w:rsid w:val="00777089"/>
    <w:rsid w:val="0078103B"/>
    <w:rsid w:val="00782E32"/>
    <w:rsid w:val="00785E3D"/>
    <w:rsid w:val="007945AA"/>
    <w:rsid w:val="007A0A5A"/>
    <w:rsid w:val="007A2562"/>
    <w:rsid w:val="007A334B"/>
    <w:rsid w:val="007A3EEB"/>
    <w:rsid w:val="007A4498"/>
    <w:rsid w:val="007A515E"/>
    <w:rsid w:val="007A51D8"/>
    <w:rsid w:val="007A5C77"/>
    <w:rsid w:val="007A69B6"/>
    <w:rsid w:val="007B431B"/>
    <w:rsid w:val="007B52E5"/>
    <w:rsid w:val="007B6AE4"/>
    <w:rsid w:val="007C36A9"/>
    <w:rsid w:val="007C5B0E"/>
    <w:rsid w:val="007C7B8E"/>
    <w:rsid w:val="007D046F"/>
    <w:rsid w:val="007D1751"/>
    <w:rsid w:val="007D24EF"/>
    <w:rsid w:val="007D361D"/>
    <w:rsid w:val="007D367D"/>
    <w:rsid w:val="007E522B"/>
    <w:rsid w:val="007E7B66"/>
    <w:rsid w:val="007F2B47"/>
    <w:rsid w:val="007F51CA"/>
    <w:rsid w:val="007F770C"/>
    <w:rsid w:val="00800D1E"/>
    <w:rsid w:val="00801813"/>
    <w:rsid w:val="00801951"/>
    <w:rsid w:val="00804B3F"/>
    <w:rsid w:val="008073FE"/>
    <w:rsid w:val="00813A17"/>
    <w:rsid w:val="00815D4B"/>
    <w:rsid w:val="00817493"/>
    <w:rsid w:val="00817D30"/>
    <w:rsid w:val="00817FE5"/>
    <w:rsid w:val="0082139C"/>
    <w:rsid w:val="00823570"/>
    <w:rsid w:val="0082504D"/>
    <w:rsid w:val="00826B47"/>
    <w:rsid w:val="00830F9B"/>
    <w:rsid w:val="00833C30"/>
    <w:rsid w:val="00834F4B"/>
    <w:rsid w:val="00835B87"/>
    <w:rsid w:val="0083732A"/>
    <w:rsid w:val="00844DA0"/>
    <w:rsid w:val="00846295"/>
    <w:rsid w:val="00846784"/>
    <w:rsid w:val="00850884"/>
    <w:rsid w:val="00851411"/>
    <w:rsid w:val="008530F9"/>
    <w:rsid w:val="00853E35"/>
    <w:rsid w:val="00856C4C"/>
    <w:rsid w:val="00860690"/>
    <w:rsid w:val="00867152"/>
    <w:rsid w:val="008674CB"/>
    <w:rsid w:val="00871138"/>
    <w:rsid w:val="008724BE"/>
    <w:rsid w:val="0087421D"/>
    <w:rsid w:val="00883BBB"/>
    <w:rsid w:val="00885473"/>
    <w:rsid w:val="008860D2"/>
    <w:rsid w:val="00886F86"/>
    <w:rsid w:val="00890F3E"/>
    <w:rsid w:val="00891AA6"/>
    <w:rsid w:val="00892DEC"/>
    <w:rsid w:val="008A0D8F"/>
    <w:rsid w:val="008A6D2A"/>
    <w:rsid w:val="008A75EA"/>
    <w:rsid w:val="008B3C4E"/>
    <w:rsid w:val="008B5EB7"/>
    <w:rsid w:val="008C1D60"/>
    <w:rsid w:val="008C3168"/>
    <w:rsid w:val="008C37A9"/>
    <w:rsid w:val="008D29B0"/>
    <w:rsid w:val="008D3A7B"/>
    <w:rsid w:val="008D540B"/>
    <w:rsid w:val="008E1BD9"/>
    <w:rsid w:val="008E35F7"/>
    <w:rsid w:val="008E3CAF"/>
    <w:rsid w:val="008E3EF6"/>
    <w:rsid w:val="008E6164"/>
    <w:rsid w:val="008E61D3"/>
    <w:rsid w:val="008F001C"/>
    <w:rsid w:val="008F044B"/>
    <w:rsid w:val="008F0D2E"/>
    <w:rsid w:val="008F2448"/>
    <w:rsid w:val="008F2850"/>
    <w:rsid w:val="008F613A"/>
    <w:rsid w:val="00901225"/>
    <w:rsid w:val="00902016"/>
    <w:rsid w:val="0090265C"/>
    <w:rsid w:val="0090382C"/>
    <w:rsid w:val="009056B2"/>
    <w:rsid w:val="00911884"/>
    <w:rsid w:val="00913154"/>
    <w:rsid w:val="00913389"/>
    <w:rsid w:val="00917C11"/>
    <w:rsid w:val="00920F7A"/>
    <w:rsid w:val="0092441E"/>
    <w:rsid w:val="00927429"/>
    <w:rsid w:val="00927899"/>
    <w:rsid w:val="00930575"/>
    <w:rsid w:val="00931375"/>
    <w:rsid w:val="00932364"/>
    <w:rsid w:val="009372FD"/>
    <w:rsid w:val="0094196C"/>
    <w:rsid w:val="00944B7B"/>
    <w:rsid w:val="00945D46"/>
    <w:rsid w:val="00945E69"/>
    <w:rsid w:val="00947B33"/>
    <w:rsid w:val="00952F86"/>
    <w:rsid w:val="0096205F"/>
    <w:rsid w:val="00964C07"/>
    <w:rsid w:val="009660D7"/>
    <w:rsid w:val="00972991"/>
    <w:rsid w:val="009731AE"/>
    <w:rsid w:val="00973514"/>
    <w:rsid w:val="009735E2"/>
    <w:rsid w:val="009743AE"/>
    <w:rsid w:val="00974E32"/>
    <w:rsid w:val="00976987"/>
    <w:rsid w:val="00980184"/>
    <w:rsid w:val="009818B3"/>
    <w:rsid w:val="00984926"/>
    <w:rsid w:val="00984D0F"/>
    <w:rsid w:val="00985023"/>
    <w:rsid w:val="009852F2"/>
    <w:rsid w:val="00986837"/>
    <w:rsid w:val="0099079E"/>
    <w:rsid w:val="00990880"/>
    <w:rsid w:val="00991E0D"/>
    <w:rsid w:val="00992705"/>
    <w:rsid w:val="009A2B19"/>
    <w:rsid w:val="009A2D2D"/>
    <w:rsid w:val="009A370D"/>
    <w:rsid w:val="009A48D0"/>
    <w:rsid w:val="009A6A35"/>
    <w:rsid w:val="009A7643"/>
    <w:rsid w:val="009A7B01"/>
    <w:rsid w:val="009B05E6"/>
    <w:rsid w:val="009B1E4B"/>
    <w:rsid w:val="009B42EE"/>
    <w:rsid w:val="009C1163"/>
    <w:rsid w:val="009C401D"/>
    <w:rsid w:val="009C60A4"/>
    <w:rsid w:val="009C78EB"/>
    <w:rsid w:val="009D0530"/>
    <w:rsid w:val="009D691C"/>
    <w:rsid w:val="009E1802"/>
    <w:rsid w:val="009E2879"/>
    <w:rsid w:val="009E72F2"/>
    <w:rsid w:val="009F295C"/>
    <w:rsid w:val="009F3A26"/>
    <w:rsid w:val="009F4429"/>
    <w:rsid w:val="00A00EE1"/>
    <w:rsid w:val="00A04F57"/>
    <w:rsid w:val="00A0574B"/>
    <w:rsid w:val="00A06A88"/>
    <w:rsid w:val="00A075E1"/>
    <w:rsid w:val="00A1202D"/>
    <w:rsid w:val="00A12A8B"/>
    <w:rsid w:val="00A1420D"/>
    <w:rsid w:val="00A14608"/>
    <w:rsid w:val="00A160E8"/>
    <w:rsid w:val="00A16128"/>
    <w:rsid w:val="00A16549"/>
    <w:rsid w:val="00A17CA1"/>
    <w:rsid w:val="00A2064F"/>
    <w:rsid w:val="00A20967"/>
    <w:rsid w:val="00A224AE"/>
    <w:rsid w:val="00A2362C"/>
    <w:rsid w:val="00A262DE"/>
    <w:rsid w:val="00A30F47"/>
    <w:rsid w:val="00A3340F"/>
    <w:rsid w:val="00A33FAF"/>
    <w:rsid w:val="00A3648F"/>
    <w:rsid w:val="00A400E2"/>
    <w:rsid w:val="00A46163"/>
    <w:rsid w:val="00A4616C"/>
    <w:rsid w:val="00A46950"/>
    <w:rsid w:val="00A51C12"/>
    <w:rsid w:val="00A52E34"/>
    <w:rsid w:val="00A53DC9"/>
    <w:rsid w:val="00A56F39"/>
    <w:rsid w:val="00A60EEC"/>
    <w:rsid w:val="00A62240"/>
    <w:rsid w:val="00A6436B"/>
    <w:rsid w:val="00A65B49"/>
    <w:rsid w:val="00A66115"/>
    <w:rsid w:val="00A71609"/>
    <w:rsid w:val="00A71C3E"/>
    <w:rsid w:val="00A72D51"/>
    <w:rsid w:val="00A801F3"/>
    <w:rsid w:val="00A8187F"/>
    <w:rsid w:val="00A82587"/>
    <w:rsid w:val="00A83125"/>
    <w:rsid w:val="00A90393"/>
    <w:rsid w:val="00A90E26"/>
    <w:rsid w:val="00A927A8"/>
    <w:rsid w:val="00A97419"/>
    <w:rsid w:val="00AA107D"/>
    <w:rsid w:val="00AA47CC"/>
    <w:rsid w:val="00AA6A09"/>
    <w:rsid w:val="00AB1839"/>
    <w:rsid w:val="00AB435E"/>
    <w:rsid w:val="00AB4385"/>
    <w:rsid w:val="00AC031E"/>
    <w:rsid w:val="00AC0615"/>
    <w:rsid w:val="00AC3635"/>
    <w:rsid w:val="00AD134B"/>
    <w:rsid w:val="00AD5BD2"/>
    <w:rsid w:val="00AE4D99"/>
    <w:rsid w:val="00AE5CBD"/>
    <w:rsid w:val="00AE69B8"/>
    <w:rsid w:val="00AF00B5"/>
    <w:rsid w:val="00AF0263"/>
    <w:rsid w:val="00AF2C63"/>
    <w:rsid w:val="00AF59F4"/>
    <w:rsid w:val="00B00A04"/>
    <w:rsid w:val="00B02073"/>
    <w:rsid w:val="00B04DF1"/>
    <w:rsid w:val="00B071E2"/>
    <w:rsid w:val="00B124E8"/>
    <w:rsid w:val="00B12DB2"/>
    <w:rsid w:val="00B133D3"/>
    <w:rsid w:val="00B3129D"/>
    <w:rsid w:val="00B36C77"/>
    <w:rsid w:val="00B37277"/>
    <w:rsid w:val="00B41DCE"/>
    <w:rsid w:val="00B4225B"/>
    <w:rsid w:val="00B4362B"/>
    <w:rsid w:val="00B50D5F"/>
    <w:rsid w:val="00B570AF"/>
    <w:rsid w:val="00B57D2D"/>
    <w:rsid w:val="00B61BAA"/>
    <w:rsid w:val="00B65481"/>
    <w:rsid w:val="00B65DD5"/>
    <w:rsid w:val="00B66BD3"/>
    <w:rsid w:val="00B73830"/>
    <w:rsid w:val="00B739D1"/>
    <w:rsid w:val="00B74EDE"/>
    <w:rsid w:val="00B74FD8"/>
    <w:rsid w:val="00B75DC3"/>
    <w:rsid w:val="00B7676A"/>
    <w:rsid w:val="00B7769C"/>
    <w:rsid w:val="00B80489"/>
    <w:rsid w:val="00B82744"/>
    <w:rsid w:val="00B85B31"/>
    <w:rsid w:val="00B86D74"/>
    <w:rsid w:val="00B87F5F"/>
    <w:rsid w:val="00B929BC"/>
    <w:rsid w:val="00B931BC"/>
    <w:rsid w:val="00B9487C"/>
    <w:rsid w:val="00B95285"/>
    <w:rsid w:val="00B956B5"/>
    <w:rsid w:val="00B967E0"/>
    <w:rsid w:val="00B979B9"/>
    <w:rsid w:val="00BA27B9"/>
    <w:rsid w:val="00BA44B7"/>
    <w:rsid w:val="00BA49BB"/>
    <w:rsid w:val="00BA6920"/>
    <w:rsid w:val="00BB2CA3"/>
    <w:rsid w:val="00BB3BAB"/>
    <w:rsid w:val="00BB48CB"/>
    <w:rsid w:val="00BB5153"/>
    <w:rsid w:val="00BB52D8"/>
    <w:rsid w:val="00BB6CD6"/>
    <w:rsid w:val="00BB7898"/>
    <w:rsid w:val="00BC54AE"/>
    <w:rsid w:val="00BC74A1"/>
    <w:rsid w:val="00BD13BC"/>
    <w:rsid w:val="00BD16E9"/>
    <w:rsid w:val="00BD1EB3"/>
    <w:rsid w:val="00BD2489"/>
    <w:rsid w:val="00BD42B7"/>
    <w:rsid w:val="00BD47D9"/>
    <w:rsid w:val="00BD5AF8"/>
    <w:rsid w:val="00BE1F6A"/>
    <w:rsid w:val="00BE3634"/>
    <w:rsid w:val="00BE3A0C"/>
    <w:rsid w:val="00BE3BDA"/>
    <w:rsid w:val="00BF0325"/>
    <w:rsid w:val="00BF0F62"/>
    <w:rsid w:val="00BF1C44"/>
    <w:rsid w:val="00BF4DD2"/>
    <w:rsid w:val="00BF7E34"/>
    <w:rsid w:val="00C001F0"/>
    <w:rsid w:val="00C01E60"/>
    <w:rsid w:val="00C044D9"/>
    <w:rsid w:val="00C04540"/>
    <w:rsid w:val="00C0736F"/>
    <w:rsid w:val="00C10DE3"/>
    <w:rsid w:val="00C10F5E"/>
    <w:rsid w:val="00C10F9B"/>
    <w:rsid w:val="00C120A0"/>
    <w:rsid w:val="00C12794"/>
    <w:rsid w:val="00C13A45"/>
    <w:rsid w:val="00C13B71"/>
    <w:rsid w:val="00C14377"/>
    <w:rsid w:val="00C2156C"/>
    <w:rsid w:val="00C22311"/>
    <w:rsid w:val="00C30778"/>
    <w:rsid w:val="00C31DEE"/>
    <w:rsid w:val="00C34CE2"/>
    <w:rsid w:val="00C3651C"/>
    <w:rsid w:val="00C432FC"/>
    <w:rsid w:val="00C46B34"/>
    <w:rsid w:val="00C46E96"/>
    <w:rsid w:val="00C5556C"/>
    <w:rsid w:val="00C5578B"/>
    <w:rsid w:val="00C64B68"/>
    <w:rsid w:val="00C65ED9"/>
    <w:rsid w:val="00C70052"/>
    <w:rsid w:val="00C701CA"/>
    <w:rsid w:val="00C71D74"/>
    <w:rsid w:val="00C72460"/>
    <w:rsid w:val="00C811A1"/>
    <w:rsid w:val="00C86C87"/>
    <w:rsid w:val="00C92015"/>
    <w:rsid w:val="00C93603"/>
    <w:rsid w:val="00C9619C"/>
    <w:rsid w:val="00C9700B"/>
    <w:rsid w:val="00CA28F0"/>
    <w:rsid w:val="00CA3FF1"/>
    <w:rsid w:val="00CA49EA"/>
    <w:rsid w:val="00CA5CB6"/>
    <w:rsid w:val="00CA67D9"/>
    <w:rsid w:val="00CA71AE"/>
    <w:rsid w:val="00CB60E4"/>
    <w:rsid w:val="00CC6ACD"/>
    <w:rsid w:val="00CD27F5"/>
    <w:rsid w:val="00CD6E59"/>
    <w:rsid w:val="00CE26D9"/>
    <w:rsid w:val="00CE31FC"/>
    <w:rsid w:val="00CE3920"/>
    <w:rsid w:val="00CF3C6D"/>
    <w:rsid w:val="00CF6DA7"/>
    <w:rsid w:val="00CF7133"/>
    <w:rsid w:val="00CF74A9"/>
    <w:rsid w:val="00CF7D21"/>
    <w:rsid w:val="00D023A5"/>
    <w:rsid w:val="00D036EC"/>
    <w:rsid w:val="00D03AB2"/>
    <w:rsid w:val="00D04854"/>
    <w:rsid w:val="00D063AC"/>
    <w:rsid w:val="00D06497"/>
    <w:rsid w:val="00D06E84"/>
    <w:rsid w:val="00D0758C"/>
    <w:rsid w:val="00D11879"/>
    <w:rsid w:val="00D138BF"/>
    <w:rsid w:val="00D13BF5"/>
    <w:rsid w:val="00D144BB"/>
    <w:rsid w:val="00D14945"/>
    <w:rsid w:val="00D14D7C"/>
    <w:rsid w:val="00D15A65"/>
    <w:rsid w:val="00D1675F"/>
    <w:rsid w:val="00D16FB9"/>
    <w:rsid w:val="00D21593"/>
    <w:rsid w:val="00D25498"/>
    <w:rsid w:val="00D25DE9"/>
    <w:rsid w:val="00D26B02"/>
    <w:rsid w:val="00D30008"/>
    <w:rsid w:val="00D309AF"/>
    <w:rsid w:val="00D31AF0"/>
    <w:rsid w:val="00D35E37"/>
    <w:rsid w:val="00D4410B"/>
    <w:rsid w:val="00D44791"/>
    <w:rsid w:val="00D510ED"/>
    <w:rsid w:val="00D51FC5"/>
    <w:rsid w:val="00D52D34"/>
    <w:rsid w:val="00D6014E"/>
    <w:rsid w:val="00D60D76"/>
    <w:rsid w:val="00D61538"/>
    <w:rsid w:val="00D6344A"/>
    <w:rsid w:val="00D64C30"/>
    <w:rsid w:val="00D667D3"/>
    <w:rsid w:val="00D670FF"/>
    <w:rsid w:val="00D70F85"/>
    <w:rsid w:val="00D73FDD"/>
    <w:rsid w:val="00D749A9"/>
    <w:rsid w:val="00D80190"/>
    <w:rsid w:val="00D82027"/>
    <w:rsid w:val="00D836E1"/>
    <w:rsid w:val="00D91234"/>
    <w:rsid w:val="00D92C2D"/>
    <w:rsid w:val="00D92E91"/>
    <w:rsid w:val="00D96C55"/>
    <w:rsid w:val="00DA2BDA"/>
    <w:rsid w:val="00DA4BAC"/>
    <w:rsid w:val="00DA5ECA"/>
    <w:rsid w:val="00DA6229"/>
    <w:rsid w:val="00DB241B"/>
    <w:rsid w:val="00DB60FC"/>
    <w:rsid w:val="00DB65F8"/>
    <w:rsid w:val="00DB69BA"/>
    <w:rsid w:val="00DB6B11"/>
    <w:rsid w:val="00DC3A8B"/>
    <w:rsid w:val="00DC3AD6"/>
    <w:rsid w:val="00DC4B28"/>
    <w:rsid w:val="00DC52C0"/>
    <w:rsid w:val="00DC5914"/>
    <w:rsid w:val="00DC5DA4"/>
    <w:rsid w:val="00DD0CE9"/>
    <w:rsid w:val="00DD0DEE"/>
    <w:rsid w:val="00DD1D35"/>
    <w:rsid w:val="00DD5D2E"/>
    <w:rsid w:val="00DD7519"/>
    <w:rsid w:val="00DE03AA"/>
    <w:rsid w:val="00DE05C9"/>
    <w:rsid w:val="00DE1F1D"/>
    <w:rsid w:val="00DE3AB5"/>
    <w:rsid w:val="00DE48B0"/>
    <w:rsid w:val="00DE4DA5"/>
    <w:rsid w:val="00DE5C78"/>
    <w:rsid w:val="00DE6EDD"/>
    <w:rsid w:val="00DF28C1"/>
    <w:rsid w:val="00DF4662"/>
    <w:rsid w:val="00E03157"/>
    <w:rsid w:val="00E03F16"/>
    <w:rsid w:val="00E04B8A"/>
    <w:rsid w:val="00E04E4C"/>
    <w:rsid w:val="00E06B59"/>
    <w:rsid w:val="00E070FF"/>
    <w:rsid w:val="00E10752"/>
    <w:rsid w:val="00E10CFD"/>
    <w:rsid w:val="00E20D2B"/>
    <w:rsid w:val="00E24F1B"/>
    <w:rsid w:val="00E256E4"/>
    <w:rsid w:val="00E34ACA"/>
    <w:rsid w:val="00E36000"/>
    <w:rsid w:val="00E40197"/>
    <w:rsid w:val="00E40671"/>
    <w:rsid w:val="00E42D2A"/>
    <w:rsid w:val="00E4687E"/>
    <w:rsid w:val="00E479FB"/>
    <w:rsid w:val="00E50C70"/>
    <w:rsid w:val="00E53EE4"/>
    <w:rsid w:val="00E53F52"/>
    <w:rsid w:val="00E54402"/>
    <w:rsid w:val="00E547D0"/>
    <w:rsid w:val="00E56EC6"/>
    <w:rsid w:val="00E60CFD"/>
    <w:rsid w:val="00E63CC9"/>
    <w:rsid w:val="00E6719B"/>
    <w:rsid w:val="00E67E85"/>
    <w:rsid w:val="00E67F8F"/>
    <w:rsid w:val="00E74AF2"/>
    <w:rsid w:val="00E77BB4"/>
    <w:rsid w:val="00E80B1B"/>
    <w:rsid w:val="00E8147F"/>
    <w:rsid w:val="00E8151C"/>
    <w:rsid w:val="00E81A8A"/>
    <w:rsid w:val="00E8346C"/>
    <w:rsid w:val="00E83E70"/>
    <w:rsid w:val="00E855D8"/>
    <w:rsid w:val="00E91D05"/>
    <w:rsid w:val="00E93B7D"/>
    <w:rsid w:val="00E94EED"/>
    <w:rsid w:val="00E954DB"/>
    <w:rsid w:val="00E956AC"/>
    <w:rsid w:val="00E95999"/>
    <w:rsid w:val="00E97278"/>
    <w:rsid w:val="00E974BD"/>
    <w:rsid w:val="00E97D72"/>
    <w:rsid w:val="00EA47AC"/>
    <w:rsid w:val="00EA78BD"/>
    <w:rsid w:val="00EA7C90"/>
    <w:rsid w:val="00EB021D"/>
    <w:rsid w:val="00EB13DD"/>
    <w:rsid w:val="00EB2B0C"/>
    <w:rsid w:val="00EB2B0E"/>
    <w:rsid w:val="00EC2D93"/>
    <w:rsid w:val="00EC428D"/>
    <w:rsid w:val="00ED11CD"/>
    <w:rsid w:val="00ED1A2F"/>
    <w:rsid w:val="00ED2F04"/>
    <w:rsid w:val="00ED40BB"/>
    <w:rsid w:val="00ED7B81"/>
    <w:rsid w:val="00ED7DF5"/>
    <w:rsid w:val="00EE03E2"/>
    <w:rsid w:val="00EE30F7"/>
    <w:rsid w:val="00EE5FB4"/>
    <w:rsid w:val="00EE7B3B"/>
    <w:rsid w:val="00EF52EF"/>
    <w:rsid w:val="00F0017B"/>
    <w:rsid w:val="00F014A0"/>
    <w:rsid w:val="00F02269"/>
    <w:rsid w:val="00F054CD"/>
    <w:rsid w:val="00F05FEA"/>
    <w:rsid w:val="00F06481"/>
    <w:rsid w:val="00F114E0"/>
    <w:rsid w:val="00F136DA"/>
    <w:rsid w:val="00F20710"/>
    <w:rsid w:val="00F21BF5"/>
    <w:rsid w:val="00F21C5B"/>
    <w:rsid w:val="00F2225F"/>
    <w:rsid w:val="00F27535"/>
    <w:rsid w:val="00F3292C"/>
    <w:rsid w:val="00F32B09"/>
    <w:rsid w:val="00F36E85"/>
    <w:rsid w:val="00F40D98"/>
    <w:rsid w:val="00F456A6"/>
    <w:rsid w:val="00F45973"/>
    <w:rsid w:val="00F50C6A"/>
    <w:rsid w:val="00F50C85"/>
    <w:rsid w:val="00F52203"/>
    <w:rsid w:val="00F54DF4"/>
    <w:rsid w:val="00F5772A"/>
    <w:rsid w:val="00F62AAB"/>
    <w:rsid w:val="00F65B31"/>
    <w:rsid w:val="00F707A7"/>
    <w:rsid w:val="00F70E78"/>
    <w:rsid w:val="00F729F1"/>
    <w:rsid w:val="00F748EC"/>
    <w:rsid w:val="00F77BF4"/>
    <w:rsid w:val="00F8180D"/>
    <w:rsid w:val="00F83022"/>
    <w:rsid w:val="00F91E32"/>
    <w:rsid w:val="00F921C1"/>
    <w:rsid w:val="00FA0DE2"/>
    <w:rsid w:val="00FA1562"/>
    <w:rsid w:val="00FA1975"/>
    <w:rsid w:val="00FA2A31"/>
    <w:rsid w:val="00FA3A18"/>
    <w:rsid w:val="00FA5353"/>
    <w:rsid w:val="00FA61F0"/>
    <w:rsid w:val="00FB08A5"/>
    <w:rsid w:val="00FB277A"/>
    <w:rsid w:val="00FB2EA1"/>
    <w:rsid w:val="00FB31E0"/>
    <w:rsid w:val="00FB72D0"/>
    <w:rsid w:val="00FB7F4B"/>
    <w:rsid w:val="00FC2F1A"/>
    <w:rsid w:val="00FC3E45"/>
    <w:rsid w:val="00FC414A"/>
    <w:rsid w:val="00FC5082"/>
    <w:rsid w:val="00FC760B"/>
    <w:rsid w:val="00FC7B8D"/>
    <w:rsid w:val="00FD131F"/>
    <w:rsid w:val="00FD643A"/>
    <w:rsid w:val="00FE008A"/>
    <w:rsid w:val="00FE0D5F"/>
    <w:rsid w:val="00FE4946"/>
    <w:rsid w:val="00FE672C"/>
    <w:rsid w:val="00FE6CCD"/>
    <w:rsid w:val="00FF0290"/>
    <w:rsid w:val="00FF1211"/>
    <w:rsid w:val="00FF2987"/>
    <w:rsid w:val="00FF450A"/>
    <w:rsid w:val="00FF53E8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920"/>
    <w:rPr>
      <w:rFonts w:ascii="Arial" w:hAnsi="Arial"/>
      <w:sz w:val="22"/>
      <w:szCs w:val="22"/>
    </w:rPr>
  </w:style>
  <w:style w:type="paragraph" w:styleId="Heading1">
    <w:name w:val="heading 1"/>
    <w:aliases w:val="Überschrift"/>
    <w:next w:val="Normal"/>
    <w:qFormat/>
    <w:rsid w:val="00F014A0"/>
    <w:pPr>
      <w:keepNext/>
      <w:pageBreakBefore/>
      <w:spacing w:line="370" w:lineRule="exact"/>
      <w:outlineLvl w:val="0"/>
    </w:pPr>
    <w:rPr>
      <w:rFonts w:ascii="BMW Helvetica Bold" w:eastAsia="Times" w:hAnsi="BMW Helvetica Bold"/>
      <w:color w:val="000000"/>
      <w:kern w:val="28"/>
      <w:sz w:val="36"/>
      <w:lang w:val="de-DE" w:eastAsia="de-DE"/>
    </w:rPr>
  </w:style>
  <w:style w:type="paragraph" w:styleId="Heading2">
    <w:name w:val="heading 2"/>
    <w:basedOn w:val="Heading1"/>
    <w:next w:val="Normal"/>
    <w:qFormat/>
    <w:rsid w:val="00F014A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Normal"/>
    <w:next w:val="Normal"/>
    <w:qFormat/>
    <w:rsid w:val="00460210"/>
    <w:pPr>
      <w:keepNext/>
      <w:spacing w:before="240" w:after="60"/>
      <w:outlineLvl w:val="2"/>
    </w:pPr>
    <w:rPr>
      <w:rFonts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460210"/>
    <w:pPr>
      <w:keepNext/>
      <w:outlineLvl w:val="3"/>
    </w:pPr>
    <w:rPr>
      <w:b/>
      <w:sz w:val="36"/>
      <w:szCs w:val="20"/>
      <w:lang w:val="en-US"/>
    </w:rPr>
  </w:style>
  <w:style w:type="paragraph" w:styleId="Heading5">
    <w:name w:val="heading 5"/>
    <w:basedOn w:val="Normal"/>
    <w:next w:val="Normal"/>
    <w:qFormat/>
    <w:rsid w:val="00460210"/>
    <w:pPr>
      <w:keepNext/>
      <w:jc w:val="right"/>
      <w:outlineLvl w:val="4"/>
    </w:pPr>
    <w:rPr>
      <w:rFonts w:ascii="Geneva CY" w:hAnsi="Geneva CY"/>
      <w:b/>
      <w:sz w:val="12"/>
      <w:szCs w:val="20"/>
    </w:rPr>
  </w:style>
  <w:style w:type="paragraph" w:styleId="Heading6">
    <w:name w:val="heading 6"/>
    <w:basedOn w:val="Normal"/>
    <w:next w:val="Normal"/>
    <w:qFormat/>
    <w:rsid w:val="00F014A0"/>
    <w:pPr>
      <w:spacing w:before="240" w:after="60" w:line="330" w:lineRule="exact"/>
      <w:ind w:right="1134"/>
      <w:outlineLvl w:val="5"/>
    </w:pPr>
    <w:rPr>
      <w:rFonts w:ascii="Times New Roman" w:eastAsia="Times" w:hAnsi="Times New Roman"/>
      <w:b/>
      <w:bCs/>
      <w:color w:val="000000"/>
      <w:lang w:val="de-DE" w:eastAsia="de-DE"/>
    </w:rPr>
  </w:style>
  <w:style w:type="paragraph" w:styleId="Heading7">
    <w:name w:val="heading 7"/>
    <w:basedOn w:val="Normal"/>
    <w:next w:val="Normal"/>
    <w:qFormat/>
    <w:rsid w:val="00F014A0"/>
    <w:pPr>
      <w:spacing w:before="240" w:after="60" w:line="330" w:lineRule="exact"/>
      <w:ind w:right="1134"/>
      <w:outlineLvl w:val="6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qFormat/>
    <w:rsid w:val="00F014A0"/>
    <w:pPr>
      <w:spacing w:before="240" w:after="60" w:line="330" w:lineRule="exact"/>
      <w:ind w:right="1134"/>
      <w:outlineLvl w:val="7"/>
    </w:pPr>
    <w:rPr>
      <w:rFonts w:ascii="Times New Roman" w:eastAsia="Times" w:hAnsi="Times New Roman"/>
      <w:i/>
      <w:iCs/>
      <w:color w:val="000000"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qFormat/>
    <w:rsid w:val="00F014A0"/>
    <w:pPr>
      <w:spacing w:before="240" w:after="60" w:line="330" w:lineRule="exact"/>
      <w:ind w:right="1134"/>
      <w:outlineLvl w:val="8"/>
    </w:pPr>
    <w:rPr>
      <w:rFonts w:eastAsia="Times" w:cs="Arial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60210"/>
    <w:pPr>
      <w:jc w:val="right"/>
    </w:pPr>
    <w:rPr>
      <w:sz w:val="12"/>
      <w:szCs w:val="20"/>
      <w:lang w:val="en-US"/>
    </w:rPr>
  </w:style>
  <w:style w:type="paragraph" w:styleId="Footer">
    <w:name w:val="foot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paragraph" w:styleId="Header">
    <w:name w:val="head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character" w:styleId="Hyperlink">
    <w:name w:val="Hyperlink"/>
    <w:basedOn w:val="DefaultParagraphFont"/>
    <w:rsid w:val="00460210"/>
    <w:rPr>
      <w:color w:val="0000FF"/>
      <w:u w:val="single"/>
    </w:rPr>
  </w:style>
  <w:style w:type="character" w:styleId="FollowedHyperlink">
    <w:name w:val="FollowedHyperlink"/>
    <w:basedOn w:val="DefaultParagraphFont"/>
    <w:rsid w:val="00204277"/>
    <w:rPr>
      <w:color w:val="800080"/>
      <w:u w:val="single"/>
    </w:rPr>
  </w:style>
  <w:style w:type="paragraph" w:customStyle="1" w:styleId="Fliesstext">
    <w:name w:val="Fliesstext"/>
    <w:basedOn w:val="Normal"/>
    <w:rsid w:val="00C34CE2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  <w:snapToGrid w:val="0"/>
    </w:rPr>
  </w:style>
  <w:style w:type="paragraph" w:customStyle="1" w:styleId="a">
    <w:name w:val="Верхний"/>
    <w:aliases w:val="колонтитул"/>
    <w:basedOn w:val="Normal"/>
    <w:rsid w:val="00C34CE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 w:cs="BMW Helvetica Light"/>
      <w:kern w:val="25"/>
    </w:rPr>
  </w:style>
  <w:style w:type="paragraph" w:customStyle="1" w:styleId="Plain">
    <w:name w:val="Plain"/>
    <w:aliases w:val="Text"/>
    <w:basedOn w:val="Normal"/>
    <w:rsid w:val="00C34C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GB"/>
    </w:rPr>
  </w:style>
  <w:style w:type="paragraph" w:customStyle="1" w:styleId="InhaltKapitel-TOPfolge">
    <w:name w:val="Inhalt Kapitel-TOP folge"/>
    <w:semiHidden/>
    <w:rsid w:val="00F014A0"/>
    <w:pPr>
      <w:keepNext/>
      <w:tabs>
        <w:tab w:val="right" w:leader="dot" w:pos="8562"/>
      </w:tabs>
      <w:spacing w:line="330" w:lineRule="exact"/>
    </w:pPr>
    <w:rPr>
      <w:rFonts w:ascii="BMW Helvetica Light" w:eastAsia="Times" w:hAnsi="BMW Helvetica Light"/>
      <w:b/>
      <w:color w:val="000000"/>
      <w:sz w:val="22"/>
      <w:lang w:val="de-DE" w:eastAsia="de-DE"/>
    </w:rPr>
  </w:style>
  <w:style w:type="paragraph" w:customStyle="1" w:styleId="InhaltKapitel-TOPallein">
    <w:name w:val="Inhalt Kapitel-TOP allein"/>
    <w:basedOn w:val="InhaltKapitel-TOPfolge"/>
    <w:semiHidden/>
    <w:rsid w:val="00F014A0"/>
    <w:pPr>
      <w:spacing w:after="330"/>
    </w:pPr>
    <w:rPr>
      <w:b w:val="0"/>
    </w:rPr>
  </w:style>
  <w:style w:type="paragraph" w:customStyle="1" w:styleId="Flietext-Top">
    <w:name w:val="Fließtext-Top"/>
    <w:semiHidden/>
    <w:rsid w:val="00F014A0"/>
    <w:pPr>
      <w:keepNext/>
      <w:spacing w:line="330" w:lineRule="exact"/>
    </w:pPr>
    <w:rPr>
      <w:rFonts w:ascii="BMWTypeLight" w:eastAsia="Times" w:hAnsi="BMWTypeLight"/>
      <w:b/>
      <w:color w:val="000000"/>
      <w:sz w:val="22"/>
      <w:lang w:val="de-DE" w:eastAsia="de-DE"/>
    </w:rPr>
  </w:style>
  <w:style w:type="paragraph" w:customStyle="1" w:styleId="Gesamtinhalt">
    <w:name w:val="Gesamtinhalt"/>
    <w:semiHidden/>
    <w:rsid w:val="00F014A0"/>
    <w:pPr>
      <w:spacing w:after="330" w:line="330" w:lineRule="exact"/>
      <w:ind w:left="567" w:hanging="567"/>
    </w:pPr>
    <w:rPr>
      <w:rFonts w:ascii="BMW Helvetica Light" w:eastAsia="Times" w:hAnsi="BMW Helvetica Light"/>
      <w:color w:val="000000"/>
      <w:sz w:val="32"/>
      <w:lang w:val="de-DE" w:eastAsia="de-DE"/>
    </w:rPr>
  </w:style>
  <w:style w:type="paragraph" w:customStyle="1" w:styleId="GesamtinhaltTOP">
    <w:name w:val="Gesamtinhalt TOP"/>
    <w:basedOn w:val="Gesamtinhalt"/>
    <w:semiHidden/>
    <w:rsid w:val="00F014A0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semiHidden/>
    <w:rsid w:val="00F014A0"/>
    <w:pPr>
      <w:keepNext w:val="0"/>
    </w:pPr>
  </w:style>
  <w:style w:type="paragraph" w:customStyle="1" w:styleId="Aufzhlung">
    <w:name w:val="Aufzählung"/>
    <w:semiHidden/>
    <w:rsid w:val="00F014A0"/>
    <w:pPr>
      <w:keepLines/>
      <w:numPr>
        <w:numId w:val="2"/>
      </w:numPr>
      <w:spacing w:after="310" w:line="330" w:lineRule="exact"/>
    </w:pPr>
    <w:rPr>
      <w:rFonts w:ascii="BMW Helvetica Light" w:eastAsia="Times" w:hAnsi="BMW Helvetica Light"/>
      <w:color w:val="000000"/>
      <w:sz w:val="22"/>
      <w:lang w:val="de-DE" w:eastAsia="de-DE"/>
    </w:rPr>
  </w:style>
  <w:style w:type="paragraph" w:customStyle="1" w:styleId="Kapitelberschrift">
    <w:name w:val="Kapitel Überschrift"/>
    <w:semiHidden/>
    <w:rsid w:val="00F014A0"/>
    <w:pPr>
      <w:pageBreakBefore/>
      <w:spacing w:line="370" w:lineRule="exact"/>
      <w:ind w:right="1531"/>
    </w:pPr>
    <w:rPr>
      <w:rFonts w:ascii="BMWTypeLight" w:eastAsia="Times" w:hAnsi="BMWTypeLight"/>
      <w:b/>
      <w:color w:val="000000"/>
      <w:sz w:val="36"/>
      <w:lang w:val="de-DE" w:eastAsia="de-DE"/>
    </w:rPr>
  </w:style>
  <w:style w:type="paragraph" w:customStyle="1" w:styleId="Unterzeile1-Zeilig">
    <w:name w:val="Unterzeile 1-Zeilig"/>
    <w:basedOn w:val="Kapitelberschrift"/>
    <w:semiHidden/>
    <w:rsid w:val="00F014A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semiHidden/>
    <w:rsid w:val="00F014A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semiHidden/>
    <w:rsid w:val="00F014A0"/>
    <w:pPr>
      <w:spacing w:after="1290"/>
    </w:pPr>
    <w:rPr>
      <w:color w:val="808080"/>
    </w:rPr>
  </w:style>
  <w:style w:type="paragraph" w:customStyle="1" w:styleId="Flietext">
    <w:name w:val="Fließtext"/>
    <w:basedOn w:val="Heading1"/>
    <w:semiHidden/>
    <w:rsid w:val="00F014A0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semiHidden/>
    <w:rsid w:val="00F014A0"/>
    <w:pPr>
      <w:spacing w:line="570" w:lineRule="exact"/>
    </w:pPr>
    <w:rPr>
      <w:rFonts w:ascii="BMW Helvetica Bold" w:eastAsia="Times" w:hAnsi="BMW Helvetica Bold"/>
      <w:color w:val="808080"/>
      <w:sz w:val="56"/>
      <w:lang w:val="de-DE" w:eastAsia="de-DE"/>
    </w:rPr>
  </w:style>
  <w:style w:type="paragraph" w:customStyle="1" w:styleId="InnentitelMehrsprachig">
    <w:name w:val="Innentitel Mehrsprachig"/>
    <w:basedOn w:val="InnentitelEinsprachig"/>
    <w:semiHidden/>
    <w:rsid w:val="00F014A0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  <w:semiHidden/>
    <w:rsid w:val="00F014A0"/>
  </w:style>
  <w:style w:type="paragraph" w:customStyle="1" w:styleId="Aufzhlung2">
    <w:name w:val="Aufzählung 2"/>
    <w:basedOn w:val="Flietext"/>
    <w:semiHidden/>
    <w:rsid w:val="00F014A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semiHidden/>
    <w:rsid w:val="00F014A0"/>
    <w:pPr>
      <w:spacing w:after="2330"/>
    </w:pPr>
  </w:style>
  <w:style w:type="paragraph" w:customStyle="1" w:styleId="ImpressumTOP">
    <w:name w:val="Impressum TOP"/>
    <w:basedOn w:val="Normal"/>
    <w:semiHidden/>
    <w:rsid w:val="00F014A0"/>
    <w:pPr>
      <w:tabs>
        <w:tab w:val="right" w:pos="1077"/>
      </w:tabs>
      <w:spacing w:line="130" w:lineRule="exact"/>
    </w:pPr>
    <w:rPr>
      <w:rFonts w:ascii="BMW Helvetica Bold" w:eastAsia="Times" w:hAnsi="BMW Helvetica Bold"/>
      <w:noProof/>
      <w:color w:val="000000"/>
      <w:sz w:val="12"/>
      <w:szCs w:val="20"/>
      <w:lang w:val="de-DE" w:eastAsia="de-DE"/>
    </w:rPr>
  </w:style>
  <w:style w:type="paragraph" w:customStyle="1" w:styleId="Impressum">
    <w:name w:val="Impressum"/>
    <w:basedOn w:val="Normal"/>
    <w:semiHidden/>
    <w:rsid w:val="00F014A0"/>
    <w:pPr>
      <w:tabs>
        <w:tab w:val="right" w:pos="1077"/>
      </w:tabs>
      <w:spacing w:after="130" w:line="130" w:lineRule="exact"/>
    </w:pPr>
    <w:rPr>
      <w:rFonts w:ascii="BMW Helvetica Light" w:eastAsia="Times" w:hAnsi="BMW Helvetica Light"/>
      <w:noProof/>
      <w:color w:val="000000"/>
      <w:sz w:val="12"/>
      <w:szCs w:val="20"/>
      <w:lang w:val="de-DE" w:eastAsia="de-DE"/>
    </w:rPr>
  </w:style>
  <w:style w:type="paragraph" w:customStyle="1" w:styleId="Datumsstand">
    <w:name w:val="Datumsstand"/>
    <w:basedOn w:val="Normal"/>
    <w:semiHidden/>
    <w:rsid w:val="00F014A0"/>
    <w:pPr>
      <w:spacing w:after="170" w:line="170" w:lineRule="exact"/>
    </w:pPr>
    <w:rPr>
      <w:rFonts w:ascii="BMW Helvetica Bold" w:eastAsia="Times" w:hAnsi="BMW Helvetica Bold"/>
      <w:noProof/>
      <w:color w:val="000000"/>
      <w:sz w:val="16"/>
      <w:szCs w:val="20"/>
      <w:lang w:val="de-DE" w:eastAsia="de-DE"/>
    </w:rPr>
  </w:style>
  <w:style w:type="paragraph" w:styleId="Title">
    <w:name w:val="Title"/>
    <w:basedOn w:val="Normal"/>
    <w:qFormat/>
    <w:rsid w:val="00F014A0"/>
    <w:pPr>
      <w:jc w:val="center"/>
    </w:pPr>
    <w:rPr>
      <w:rFonts w:ascii="BMW Helvetica Light" w:hAnsi="BMW Helvetica Light"/>
      <w:b/>
      <w:sz w:val="24"/>
      <w:szCs w:val="20"/>
      <w:lang w:val="de-DE" w:eastAsia="de-DE"/>
    </w:rPr>
  </w:style>
  <w:style w:type="paragraph" w:customStyle="1" w:styleId="Zwischenberschrift">
    <w:name w:val="Zwischenüberschrift"/>
    <w:basedOn w:val="Normal"/>
    <w:next w:val="Normal"/>
    <w:semiHidden/>
    <w:rsid w:val="00F014A0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/>
      <w:b/>
      <w:kern w:val="25"/>
      <w:szCs w:val="20"/>
      <w:lang w:val="de-DE" w:eastAsia="de-DE"/>
    </w:rPr>
  </w:style>
  <w:style w:type="paragraph" w:customStyle="1" w:styleId="Punkt">
    <w:name w:val="Punkt"/>
    <w:basedOn w:val="Flietext"/>
    <w:semiHidden/>
    <w:rsid w:val="00F014A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semiHidden/>
    <w:rsid w:val="00F014A0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semiHidden/>
    <w:rsid w:val="00F014A0"/>
    <w:pPr>
      <w:spacing w:line="240" w:lineRule="exact"/>
    </w:pPr>
    <w:rPr>
      <w:rFonts w:ascii="BMW Helvetica Light" w:hAnsi="BMW Helvetica Light"/>
      <w:color w:val="000000"/>
      <w:kern w:val="28"/>
      <w:sz w:val="16"/>
      <w:szCs w:val="20"/>
      <w:lang w:val="de-DE" w:eastAsia="de-DE"/>
    </w:rPr>
  </w:style>
  <w:style w:type="paragraph" w:customStyle="1" w:styleId="Tabellekleindaten">
    <w:name w:val="Tabelle_klein_daten"/>
    <w:basedOn w:val="Normal"/>
    <w:semiHidden/>
    <w:rsid w:val="00F014A0"/>
    <w:pPr>
      <w:spacing w:line="190" w:lineRule="exact"/>
      <w:jc w:val="right"/>
    </w:pPr>
    <w:rPr>
      <w:rFonts w:ascii="BMW Helvetica Light" w:hAnsi="BMW Helvetica Light"/>
      <w:color w:val="000000"/>
      <w:kern w:val="28"/>
      <w:sz w:val="14"/>
      <w:szCs w:val="20"/>
      <w:lang w:val="de-DE" w:eastAsia="de-DE"/>
    </w:rPr>
  </w:style>
  <w:style w:type="paragraph" w:customStyle="1" w:styleId="EInz">
    <w:name w:val="EInz"/>
    <w:basedOn w:val="Normal"/>
    <w:semiHidden/>
    <w:rsid w:val="00F014A0"/>
    <w:pPr>
      <w:numPr>
        <w:numId w:val="3"/>
      </w:numPr>
      <w:tabs>
        <w:tab w:val="clear" w:pos="720"/>
        <w:tab w:val="num" w:pos="360"/>
      </w:tabs>
      <w:spacing w:after="165" w:line="360" w:lineRule="auto"/>
      <w:ind w:left="360"/>
    </w:pPr>
    <w:rPr>
      <w:szCs w:val="20"/>
      <w:lang w:val="de-DE" w:eastAsia="de-DE"/>
    </w:rPr>
  </w:style>
  <w:style w:type="paragraph" w:styleId="BlockText">
    <w:name w:val="Block Text"/>
    <w:basedOn w:val="Normal"/>
    <w:semiHidden/>
    <w:rsid w:val="00F014A0"/>
    <w:pPr>
      <w:spacing w:after="330" w:line="280" w:lineRule="atLeast"/>
      <w:ind w:left="1410" w:right="1134"/>
    </w:pPr>
    <w:rPr>
      <w:rFonts w:ascii="MINITypeRegular" w:eastAsia="Times" w:hAnsi="MINITypeRegular"/>
      <w:color w:val="000000"/>
      <w:szCs w:val="20"/>
      <w:lang w:val="de-DE" w:eastAsia="de-DE"/>
    </w:rPr>
  </w:style>
  <w:style w:type="paragraph" w:styleId="BodyTextIndent3">
    <w:name w:val="Body Text Indent 3"/>
    <w:basedOn w:val="Normal"/>
    <w:semiHidden/>
    <w:rsid w:val="00F014A0"/>
    <w:pPr>
      <w:ind w:left="708" w:firstLine="708"/>
      <w:jc w:val="center"/>
    </w:pPr>
    <w:rPr>
      <w:sz w:val="20"/>
      <w:szCs w:val="20"/>
      <w:lang w:val="en-GB" w:eastAsia="de-DE"/>
    </w:rPr>
  </w:style>
  <w:style w:type="paragraph" w:styleId="TOC1">
    <w:name w:val="toc 1"/>
    <w:basedOn w:val="Normal"/>
    <w:next w:val="Normal"/>
    <w:autoRedefine/>
    <w:semiHidden/>
    <w:rsid w:val="00F014A0"/>
    <w:pPr>
      <w:spacing w:after="480"/>
      <w:ind w:left="1418"/>
    </w:pPr>
    <w:rPr>
      <w:sz w:val="24"/>
      <w:szCs w:val="20"/>
      <w:lang w:val="en-GB" w:eastAsia="de-DE"/>
    </w:rPr>
  </w:style>
  <w:style w:type="paragraph" w:styleId="TOC2">
    <w:name w:val="toc 2"/>
    <w:basedOn w:val="Normal"/>
    <w:next w:val="Normal"/>
    <w:autoRedefine/>
    <w:semiHidden/>
    <w:rsid w:val="00F014A0"/>
    <w:pPr>
      <w:spacing w:after="280"/>
      <w:ind w:left="2126"/>
    </w:pPr>
    <w:rPr>
      <w:sz w:val="20"/>
      <w:szCs w:val="20"/>
      <w:lang w:val="en-GB" w:eastAsia="de-DE"/>
    </w:rPr>
  </w:style>
  <w:style w:type="paragraph" w:styleId="BodyTextIndent2">
    <w:name w:val="Body Text Indent 2"/>
    <w:basedOn w:val="Normal"/>
    <w:semiHidden/>
    <w:rsid w:val="00F014A0"/>
    <w:pPr>
      <w:spacing w:line="280" w:lineRule="atLeast"/>
      <w:ind w:left="1418"/>
    </w:pPr>
    <w:rPr>
      <w:sz w:val="20"/>
      <w:szCs w:val="20"/>
      <w:u w:val="single"/>
      <w:lang w:val="en-GB" w:eastAsia="de-DE"/>
    </w:rPr>
  </w:style>
  <w:style w:type="paragraph" w:styleId="BodyText3">
    <w:name w:val="Body Text 3"/>
    <w:basedOn w:val="Normal"/>
    <w:semiHidden/>
    <w:rsid w:val="00F014A0"/>
    <w:pPr>
      <w:spacing w:after="330" w:line="330" w:lineRule="exact"/>
      <w:ind w:right="1134"/>
    </w:pPr>
    <w:rPr>
      <w:rFonts w:ascii="BMWTypeLight" w:hAnsi="BMWTypeLight"/>
      <w:szCs w:val="20"/>
      <w:lang w:val="de-DE" w:eastAsia="en-US"/>
    </w:rPr>
  </w:style>
  <w:style w:type="paragraph" w:customStyle="1" w:styleId="StandardLateinBMWTypeLight">
    <w:name w:val="Standard + (Latein) BMWTypeLight"/>
    <w:aliases w:val="Automatisch,Unterschneidung ab 8 pt + Unters...,Unterschneidung ab 8 pt,Zeilenabstand:  Mi..."/>
    <w:basedOn w:val="Normal"/>
    <w:link w:val="StandardLateinBMWTypeLightZchn1"/>
    <w:semiHidden/>
    <w:rsid w:val="00F014A0"/>
    <w:pPr>
      <w:spacing w:after="330" w:line="330" w:lineRule="exact"/>
      <w:ind w:right="1134"/>
    </w:pPr>
    <w:rPr>
      <w:rFonts w:ascii="BMWTypeLight" w:eastAsia="Times" w:hAnsi="BMWTypeLight"/>
      <w:color w:val="000000"/>
      <w:szCs w:val="20"/>
      <w:lang w:val="de-DE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"/>
    <w:basedOn w:val="DefaultParagraphFont"/>
    <w:semiHidden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character" w:styleId="CommentReference">
    <w:name w:val="annotation reference"/>
    <w:basedOn w:val="DefaultParagraphFont"/>
    <w:semiHidden/>
    <w:rsid w:val="00F014A0"/>
    <w:rPr>
      <w:sz w:val="18"/>
    </w:rPr>
  </w:style>
  <w:style w:type="paragraph" w:styleId="CommentText">
    <w:name w:val="annotation text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semiHidden/>
    <w:rsid w:val="00F014A0"/>
    <w:rPr>
      <w:sz w:val="22"/>
      <w:szCs w:val="20"/>
    </w:rPr>
  </w:style>
  <w:style w:type="paragraph" w:styleId="BalloonText">
    <w:name w:val="Balloon Text"/>
    <w:basedOn w:val="Normal"/>
    <w:semiHidden/>
    <w:rsid w:val="00F014A0"/>
    <w:pPr>
      <w:spacing w:after="330" w:line="330" w:lineRule="exact"/>
      <w:ind w:right="1134"/>
    </w:pPr>
    <w:rPr>
      <w:rFonts w:ascii="Lucida Grande" w:eastAsia="Times" w:hAnsi="Lucida Grande"/>
      <w:color w:val="000000"/>
      <w:sz w:val="18"/>
      <w:szCs w:val="18"/>
      <w:lang w:val="de-DE" w:eastAsia="de-DE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DefaultParagraphFont"/>
    <w:link w:val="StandardLateinBMWTypeLight"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numbering" w:styleId="111111">
    <w:name w:val="Outline List 2"/>
    <w:basedOn w:val="NoList"/>
    <w:semiHidden/>
    <w:rsid w:val="00F014A0"/>
    <w:pPr>
      <w:numPr>
        <w:numId w:val="7"/>
      </w:numPr>
    </w:pPr>
  </w:style>
  <w:style w:type="numbering" w:styleId="1ai">
    <w:name w:val="Outline List 1"/>
    <w:basedOn w:val="NoList"/>
    <w:semiHidden/>
    <w:rsid w:val="00F014A0"/>
    <w:pPr>
      <w:numPr>
        <w:numId w:val="8"/>
      </w:numPr>
    </w:pPr>
  </w:style>
  <w:style w:type="paragraph" w:styleId="Salutation">
    <w:name w:val="Salutation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numbering" w:styleId="ArticleSection">
    <w:name w:val="Outline List 3"/>
    <w:basedOn w:val="NoList"/>
    <w:semiHidden/>
    <w:rsid w:val="00F014A0"/>
    <w:pPr>
      <w:numPr>
        <w:numId w:val="9"/>
      </w:numPr>
    </w:pPr>
  </w:style>
  <w:style w:type="paragraph" w:styleId="ListBullet">
    <w:name w:val="List Bullet"/>
    <w:basedOn w:val="Normal"/>
    <w:semiHidden/>
    <w:rsid w:val="00F014A0"/>
    <w:pPr>
      <w:numPr>
        <w:numId w:val="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2">
    <w:name w:val="List Bullet 2"/>
    <w:basedOn w:val="Normal"/>
    <w:semiHidden/>
    <w:rsid w:val="00F014A0"/>
    <w:pPr>
      <w:numPr>
        <w:numId w:val="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3">
    <w:name w:val="List Bullet 3"/>
    <w:basedOn w:val="Normal"/>
    <w:semiHidden/>
    <w:rsid w:val="00F014A0"/>
    <w:pPr>
      <w:numPr>
        <w:numId w:val="10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4">
    <w:name w:val="List Bullet 4"/>
    <w:basedOn w:val="Normal"/>
    <w:semiHidden/>
    <w:rsid w:val="00F014A0"/>
    <w:pPr>
      <w:numPr>
        <w:numId w:val="11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5">
    <w:name w:val="List Bullet 5"/>
    <w:basedOn w:val="Normal"/>
    <w:semiHidden/>
    <w:rsid w:val="00F014A0"/>
    <w:pPr>
      <w:numPr>
        <w:numId w:val="12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Date">
    <w:name w:val="Date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E-mailSignature">
    <w:name w:val="E-mail Signature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F014A0"/>
    <w:rPr>
      <w:b/>
      <w:bCs/>
    </w:rPr>
  </w:style>
  <w:style w:type="paragraph" w:styleId="NoteHeading">
    <w:name w:val="Note Heading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Closing">
    <w:name w:val="Closing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Emphasis">
    <w:name w:val="Emphasis"/>
    <w:basedOn w:val="DefaultParagraphFont"/>
    <w:qFormat/>
    <w:rsid w:val="00F014A0"/>
    <w:rPr>
      <w:i/>
      <w:iCs/>
    </w:rPr>
  </w:style>
  <w:style w:type="paragraph" w:styleId="HTMLAddress">
    <w:name w:val="HTML Address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i/>
      <w:iCs/>
      <w:color w:val="000000"/>
      <w:szCs w:val="20"/>
      <w:lang w:val="de-DE" w:eastAsia="de-DE"/>
    </w:rPr>
  </w:style>
  <w:style w:type="character" w:styleId="HTMLAcronym">
    <w:name w:val="HTML Acronym"/>
    <w:basedOn w:val="DefaultParagraphFont"/>
    <w:semiHidden/>
    <w:rsid w:val="00F014A0"/>
  </w:style>
  <w:style w:type="character" w:styleId="HTMLSample">
    <w:name w:val="HTML Sample"/>
    <w:basedOn w:val="DefaultParagraphFont"/>
    <w:semiHidden/>
    <w:rsid w:val="00F014A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014A0"/>
    <w:rPr>
      <w:i/>
      <w:iCs/>
    </w:rPr>
  </w:style>
  <w:style w:type="character" w:styleId="HTMLTypewriter">
    <w:name w:val="HTML Typewriter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F014A0"/>
    <w:rPr>
      <w:i/>
      <w:iCs/>
    </w:rPr>
  </w:style>
  <w:style w:type="paragraph" w:styleId="HTMLPreformatted">
    <w:name w:val="HTML Preformatted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character" w:styleId="HTMLCite">
    <w:name w:val="HTML Cite"/>
    <w:basedOn w:val="DefaultParagraphFont"/>
    <w:semiHidden/>
    <w:rsid w:val="00F014A0"/>
    <w:rPr>
      <w:i/>
      <w:iCs/>
    </w:rPr>
  </w:style>
  <w:style w:type="paragraph" w:styleId="List">
    <w:name w:val="List"/>
    <w:basedOn w:val="Normal"/>
    <w:semiHidden/>
    <w:rsid w:val="00F014A0"/>
    <w:pPr>
      <w:spacing w:after="330" w:line="330" w:lineRule="exact"/>
      <w:ind w:left="283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2">
    <w:name w:val="List 2"/>
    <w:basedOn w:val="Normal"/>
    <w:semiHidden/>
    <w:rsid w:val="00F014A0"/>
    <w:pPr>
      <w:spacing w:after="330" w:line="330" w:lineRule="exact"/>
      <w:ind w:left="566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3">
    <w:name w:val="List 3"/>
    <w:basedOn w:val="Normal"/>
    <w:semiHidden/>
    <w:rsid w:val="00F014A0"/>
    <w:pPr>
      <w:spacing w:after="330" w:line="330" w:lineRule="exact"/>
      <w:ind w:left="849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4">
    <w:name w:val="List 4"/>
    <w:basedOn w:val="Normal"/>
    <w:semiHidden/>
    <w:rsid w:val="00F014A0"/>
    <w:pPr>
      <w:spacing w:after="330" w:line="330" w:lineRule="exact"/>
      <w:ind w:left="1132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5">
    <w:name w:val="List 5"/>
    <w:basedOn w:val="Normal"/>
    <w:semiHidden/>
    <w:rsid w:val="00F014A0"/>
    <w:pPr>
      <w:spacing w:after="330" w:line="330" w:lineRule="exact"/>
      <w:ind w:left="1415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">
    <w:name w:val="List Continue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2">
    <w:name w:val="List Continue 2"/>
    <w:basedOn w:val="Normal"/>
    <w:semiHidden/>
    <w:rsid w:val="00F014A0"/>
    <w:pPr>
      <w:spacing w:after="120" w:line="330" w:lineRule="exact"/>
      <w:ind w:left="566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3">
    <w:name w:val="List Continue 3"/>
    <w:basedOn w:val="Normal"/>
    <w:semiHidden/>
    <w:rsid w:val="00F014A0"/>
    <w:pPr>
      <w:spacing w:after="120" w:line="330" w:lineRule="exact"/>
      <w:ind w:left="849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4">
    <w:name w:val="List Continue 4"/>
    <w:basedOn w:val="Normal"/>
    <w:semiHidden/>
    <w:rsid w:val="00F014A0"/>
    <w:pPr>
      <w:spacing w:after="120" w:line="330" w:lineRule="exact"/>
      <w:ind w:left="113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5">
    <w:name w:val="List Continue 5"/>
    <w:basedOn w:val="Normal"/>
    <w:semiHidden/>
    <w:rsid w:val="00F014A0"/>
    <w:pPr>
      <w:spacing w:after="120" w:line="330" w:lineRule="exact"/>
      <w:ind w:left="1415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">
    <w:name w:val="List Number"/>
    <w:basedOn w:val="Normal"/>
    <w:semiHidden/>
    <w:rsid w:val="00F014A0"/>
    <w:pPr>
      <w:numPr>
        <w:numId w:val="13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2">
    <w:name w:val="List Number 2"/>
    <w:basedOn w:val="Normal"/>
    <w:semiHidden/>
    <w:rsid w:val="00F014A0"/>
    <w:pPr>
      <w:numPr>
        <w:numId w:val="14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3">
    <w:name w:val="List Number 3"/>
    <w:basedOn w:val="Normal"/>
    <w:semiHidden/>
    <w:rsid w:val="00F014A0"/>
    <w:pPr>
      <w:numPr>
        <w:numId w:val="1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4">
    <w:name w:val="List Number 4"/>
    <w:basedOn w:val="Normal"/>
    <w:semiHidden/>
    <w:rsid w:val="00F014A0"/>
    <w:pPr>
      <w:numPr>
        <w:numId w:val="1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5">
    <w:name w:val="List Number 5"/>
    <w:basedOn w:val="Normal"/>
    <w:semiHidden/>
    <w:rsid w:val="00F014A0"/>
    <w:pPr>
      <w:numPr>
        <w:numId w:val="17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MessageHeader">
    <w:name w:val="Message Header"/>
    <w:basedOn w:val="Normal"/>
    <w:semiHidden/>
    <w:rsid w:val="00F01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330" w:line="330" w:lineRule="exact"/>
      <w:ind w:left="1134" w:right="1134" w:hanging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PlainText">
    <w:name w:val="Plain Text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rsid w:val="00F014A0"/>
    <w:pPr>
      <w:spacing w:after="330" w:line="330" w:lineRule="exact"/>
      <w:ind w:right="1134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NormalIndent">
    <w:name w:val="Normal Indent"/>
    <w:basedOn w:val="Normal"/>
    <w:semiHidden/>
    <w:rsid w:val="00F014A0"/>
    <w:pPr>
      <w:spacing w:after="330" w:line="330" w:lineRule="exact"/>
      <w:ind w:left="708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table" w:styleId="Table3Deffects1">
    <w:name w:val="Table 3D effect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rsid w:val="00F014A0"/>
    <w:pPr>
      <w:spacing w:after="12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">
    <w:name w:val="Body Text First Indent"/>
    <w:basedOn w:val="BodyText"/>
    <w:semiHidden/>
    <w:rsid w:val="00F014A0"/>
    <w:pPr>
      <w:ind w:firstLine="210"/>
    </w:pPr>
  </w:style>
  <w:style w:type="paragraph" w:styleId="BodyTextIndent">
    <w:name w:val="Body Text Indent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2">
    <w:name w:val="Body Text First Indent 2"/>
    <w:basedOn w:val="BodyTextIndent"/>
    <w:semiHidden/>
    <w:rsid w:val="00F014A0"/>
    <w:pPr>
      <w:ind w:firstLine="210"/>
    </w:pPr>
  </w:style>
  <w:style w:type="paragraph" w:styleId="EnvelopeReturn">
    <w:name w:val="envelope return"/>
    <w:basedOn w:val="Normal"/>
    <w:semiHidden/>
    <w:rsid w:val="00F014A0"/>
    <w:pPr>
      <w:spacing w:after="330" w:line="330" w:lineRule="exact"/>
      <w:ind w:right="1134"/>
    </w:pPr>
    <w:rPr>
      <w:rFonts w:eastAsia="Times" w:cs="Arial"/>
      <w:color w:val="000000"/>
      <w:sz w:val="20"/>
      <w:szCs w:val="20"/>
      <w:lang w:val="de-DE" w:eastAsia="de-DE"/>
    </w:rPr>
  </w:style>
  <w:style w:type="paragraph" w:styleId="EnvelopeAddress">
    <w:name w:val="envelope address"/>
    <w:basedOn w:val="Normal"/>
    <w:semiHidden/>
    <w:rsid w:val="00F014A0"/>
    <w:pPr>
      <w:framePr w:w="4320" w:h="2160" w:hRule="exact" w:hSpace="141" w:wrap="auto" w:hAnchor="page" w:xAlign="center" w:yAlign="bottom"/>
      <w:spacing w:after="330" w:line="330" w:lineRule="exact"/>
      <w:ind w:left="1" w:right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Signature">
    <w:name w:val="Signature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Subtitle">
    <w:name w:val="Subtitle"/>
    <w:basedOn w:val="Normal"/>
    <w:qFormat/>
    <w:rsid w:val="00F014A0"/>
    <w:pPr>
      <w:spacing w:after="60" w:line="330" w:lineRule="exact"/>
      <w:ind w:right="1134"/>
      <w:jc w:val="center"/>
      <w:outlineLvl w:val="1"/>
    </w:pPr>
    <w:rPr>
      <w:rFonts w:eastAsia="Times" w:cs="Arial"/>
      <w:color w:val="000000"/>
      <w:sz w:val="24"/>
      <w:szCs w:val="24"/>
      <w:lang w:val="de-DE" w:eastAsia="de-DE"/>
    </w:rPr>
  </w:style>
  <w:style w:type="character" w:styleId="LineNumber">
    <w:name w:val="line number"/>
    <w:basedOn w:val="DefaultParagraphFont"/>
    <w:semiHidden/>
    <w:rsid w:val="00F014A0"/>
  </w:style>
  <w:style w:type="paragraph" w:customStyle="1" w:styleId="Kapitelberschrift0">
    <w:name w:val="Kapitelüberschrift"/>
    <w:link w:val="KapitelberschriftZchn"/>
    <w:rsid w:val="00F014A0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0"/>
    <w:rsid w:val="00F014A0"/>
    <w:rPr>
      <w:rFonts w:ascii="BMWTypeLight" w:eastAsia="Times" w:hAnsi="BMWTypeLight"/>
      <w:b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link w:val="GrundtextZchn"/>
    <w:autoRedefine/>
    <w:rsid w:val="003B42E6"/>
    <w:pPr>
      <w:spacing w:after="330"/>
      <w:ind w:left="220" w:right="-51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Zchn">
    <w:name w:val="Grundtext Zchn"/>
    <w:basedOn w:val="DefaultParagraphFont"/>
    <w:link w:val="Grundtext"/>
    <w:rsid w:val="003B42E6"/>
    <w:rPr>
      <w:rFonts w:ascii="BMWTypeLight" w:eastAsia="Times" w:hAnsi="BMWTypeLight"/>
      <w:color w:val="000000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rsid w:val="00F014A0"/>
    <w:pPr>
      <w:spacing w:after="0"/>
    </w:pPr>
    <w:rPr>
      <w:b/>
    </w:rPr>
  </w:style>
  <w:style w:type="paragraph" w:customStyle="1" w:styleId="Inhaltsverzeichnisfett">
    <w:name w:val="Inhaltsverzeichnis fett"/>
    <w:basedOn w:val="Grundtextberschrift"/>
    <w:link w:val="InhaltsverzeichnisfettZchn"/>
    <w:rsid w:val="00F014A0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link w:val="InhaltsverzeichnisleichtZchn"/>
    <w:rsid w:val="00F014A0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link w:val="Grundtextberschrift"/>
    <w:rsid w:val="00F014A0"/>
    <w:rPr>
      <w:b/>
    </w:rPr>
  </w:style>
  <w:style w:type="character" w:customStyle="1" w:styleId="InhaltsverzeichnisfettZchn">
    <w:name w:val="Inhaltsverzeichnis fett Zchn"/>
    <w:basedOn w:val="GrundtextberschriftZchn"/>
    <w:link w:val="Inhaltsverzeichnisfett"/>
    <w:rsid w:val="00F014A0"/>
  </w:style>
  <w:style w:type="character" w:customStyle="1" w:styleId="InhaltsverzeichnisleichtZchn">
    <w:name w:val="Inhaltsverzeichnis leicht Zchn"/>
    <w:basedOn w:val="InhaltsverzeichnisfettZchn"/>
    <w:link w:val="Inhaltsverzeichnisleicht"/>
    <w:rsid w:val="00F014A0"/>
  </w:style>
  <w:style w:type="paragraph" w:customStyle="1" w:styleId="EinzugmitPunkt">
    <w:name w:val="Einzug mit Punkt"/>
    <w:basedOn w:val="Grundtext"/>
    <w:rsid w:val="00F014A0"/>
    <w:pPr>
      <w:tabs>
        <w:tab w:val="left" w:pos="340"/>
      </w:tabs>
      <w:ind w:left="340" w:hanging="340"/>
    </w:pPr>
    <w:rPr>
      <w:bCs/>
    </w:rPr>
  </w:style>
  <w:style w:type="table" w:customStyle="1" w:styleId="TabelleTextrechtsbndig">
    <w:name w:val="Tabelle Text rechtsbündig"/>
    <w:basedOn w:val="TableGrid"/>
    <w:rsid w:val="00F014A0"/>
    <w:pPr>
      <w:spacing w:after="0" w:line="180" w:lineRule="exact"/>
      <w:ind w:right="0"/>
      <w:jc w:val="right"/>
    </w:pPr>
    <w:rPr>
      <w:rFonts w:ascii="BMWTypeLight" w:hAnsi="BMWTypeLight"/>
      <w:color w:val="000000"/>
      <w:kern w:val="14"/>
      <w:sz w:val="14"/>
      <w:szCs w:val="14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  <w:vAlign w:val="center"/>
    </w:tcPr>
  </w:style>
  <w:style w:type="character" w:customStyle="1" w:styleId="bildnummer">
    <w:name w:val="bildnummer"/>
    <w:basedOn w:val="DefaultParagraphFont"/>
    <w:rsid w:val="00FF1211"/>
  </w:style>
  <w:style w:type="character" w:customStyle="1" w:styleId="abstract">
    <w:name w:val="abstract"/>
    <w:basedOn w:val="DefaultParagraphFont"/>
    <w:rsid w:val="00FF1211"/>
  </w:style>
  <w:style w:type="character" w:customStyle="1" w:styleId="downloadtext">
    <w:name w:val="downloadtext"/>
    <w:basedOn w:val="DefaultParagraphFont"/>
    <w:rsid w:val="00FF1211"/>
  </w:style>
  <w:style w:type="paragraph" w:customStyle="1" w:styleId="zzmarginalielight">
    <w:name w:val="zz_marginalie_light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/>
      <w:color w:val="000000"/>
      <w:kern w:val="25"/>
      <w:sz w:val="12"/>
      <w:szCs w:val="20"/>
      <w:lang w:val="de-DE" w:eastAsia="de-DE"/>
    </w:rPr>
  </w:style>
  <w:style w:type="paragraph" w:customStyle="1" w:styleId="zzmarginalieregular">
    <w:name w:val="zz_marginalie_regular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  <w:lang w:val="de-DE" w:eastAsia="de-DE"/>
    </w:rPr>
  </w:style>
  <w:style w:type="character" w:customStyle="1" w:styleId="bodysex1">
    <w:name w:val="bodysex1"/>
    <w:basedOn w:val="DefaultParagraphFont"/>
    <w:rsid w:val="00E974BD"/>
    <w:rPr>
      <w:b w:val="0"/>
      <w:bCs w:val="0"/>
      <w:color w:val="000000"/>
      <w:sz w:val="18"/>
      <w:szCs w:val="18"/>
    </w:rPr>
  </w:style>
  <w:style w:type="character" w:customStyle="1" w:styleId="downloadtext1">
    <w:name w:val="downloadtext1"/>
    <w:basedOn w:val="DefaultParagraphFont"/>
    <w:rsid w:val="00DE6EDD"/>
    <w:rPr>
      <w:rFonts w:ascii="Arial" w:hAnsi="Arial" w:cs="Arial" w:hint="default"/>
      <w:color w:val="666666"/>
      <w:sz w:val="17"/>
      <w:szCs w:val="17"/>
    </w:rPr>
  </w:style>
  <w:style w:type="character" w:customStyle="1" w:styleId="bildnummer1">
    <w:name w:val="bildnummer1"/>
    <w:basedOn w:val="DefaultParagraphFont"/>
    <w:rsid w:val="00262450"/>
    <w:rPr>
      <w:rFonts w:ascii="Arial" w:hAnsi="Arial" w:cs="Arial" w:hint="default"/>
      <w:color w:val="666666"/>
      <w:sz w:val="17"/>
      <w:szCs w:val="17"/>
    </w:rPr>
  </w:style>
  <w:style w:type="character" w:customStyle="1" w:styleId="abstract1">
    <w:name w:val="abstract1"/>
    <w:basedOn w:val="DefaultParagraphFont"/>
    <w:rsid w:val="00262450"/>
    <w:rPr>
      <w:rFonts w:ascii="Arial" w:hAnsi="Arial" w:cs="Arial" w:hint="default"/>
      <w:sz w:val="17"/>
      <w:szCs w:val="17"/>
    </w:rPr>
  </w:style>
  <w:style w:type="paragraph" w:customStyle="1" w:styleId="00Grundtext">
    <w:name w:val="00_Grundtext"/>
    <w:rsid w:val="005424E2"/>
    <w:pPr>
      <w:spacing w:after="330" w:line="330" w:lineRule="exact"/>
      <w:ind w:right="1049"/>
    </w:pPr>
    <w:rPr>
      <w:rFonts w:ascii="BMWTypeLight" w:hAnsi="BMWTypeLight" w:cs="BMWTypeLight"/>
      <w:snapToGrid w:val="0"/>
      <w:color w:val="000000"/>
      <w:kern w:val="16"/>
      <w:sz w:val="22"/>
      <w:szCs w:val="22"/>
      <w:lang w:val="de-DE"/>
    </w:rPr>
  </w:style>
  <w:style w:type="paragraph" w:customStyle="1" w:styleId="02Abschnitt">
    <w:name w:val="02_Abschnitt"/>
    <w:rsid w:val="005424E2"/>
    <w:pPr>
      <w:keepNext/>
      <w:spacing w:line="33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22"/>
      <w:szCs w:val="22"/>
      <w:lang w:val="de-DE"/>
    </w:rPr>
  </w:style>
  <w:style w:type="paragraph" w:customStyle="1" w:styleId="03Kapitel">
    <w:name w:val="03_Kapitel"/>
    <w:rsid w:val="005424E2"/>
    <w:pPr>
      <w:pageBreakBefore/>
      <w:framePr w:w="7541" w:h="2693" w:hRule="exact" w:wrap="notBeside" w:vAnchor="page" w:hAnchor="page" w:x="2751" w:y="568"/>
      <w:spacing w:after="370" w:line="37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36"/>
      <w:szCs w:val="36"/>
      <w:lang w:val="de-DE"/>
    </w:rPr>
  </w:style>
  <w:style w:type="paragraph" w:customStyle="1" w:styleId="06Unterkapitel">
    <w:name w:val="06_Unterkapitel"/>
    <w:basedOn w:val="03Kapitel"/>
    <w:rsid w:val="00485CD1"/>
    <w:pPr>
      <w:framePr w:wrap="notBeside" w:anchorLock="1"/>
      <w:ind w:left="709" w:hanging="709"/>
      <w:outlineLvl w:val="1"/>
    </w:pPr>
    <w:rPr>
      <w:rFonts w:eastAsia="BMWTypeLight"/>
      <w:snapToGrid/>
      <w:color w:val="808080"/>
      <w:lang w:eastAsia="de-DE"/>
    </w:rPr>
  </w:style>
  <w:style w:type="paragraph" w:customStyle="1" w:styleId="noparagraphstyle">
    <w:name w:val="noparagraphstyle"/>
    <w:basedOn w:val="Normal"/>
    <w:rsid w:val="000D78B4"/>
    <w:pPr>
      <w:spacing w:before="100" w:beforeAutospacing="1" w:after="100" w:afterAutospacing="1"/>
    </w:pPr>
    <w:rPr>
      <w:rFonts w:ascii="Times New Roman" w:eastAsia="MS Mincho" w:hAnsi="Times New Roman"/>
      <w:snapToGrid w:val="0"/>
      <w:sz w:val="24"/>
      <w:szCs w:val="24"/>
    </w:rPr>
  </w:style>
  <w:style w:type="paragraph" w:customStyle="1" w:styleId="cnttext">
    <w:name w:val="cnt_text"/>
    <w:basedOn w:val="Normal"/>
    <w:rsid w:val="003271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Char">
    <w:name w:val="Char Char Знак Знак Знак Char Char Знак Знак Char Char Знак Знак Char Char"/>
    <w:basedOn w:val="Normal"/>
    <w:rsid w:val="00EB021D"/>
    <w:pPr>
      <w:spacing w:after="160" w:line="240" w:lineRule="exact"/>
    </w:pPr>
    <w:rPr>
      <w:rFonts w:ascii="Tahoma" w:hAnsi="Tahoma" w:cs="Tahoma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C46B34"/>
    <w:rPr>
      <w:rFonts w:ascii="Arial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4341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20021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568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150779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mirnova@fhv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man.Tulnov@bmw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astasia.Burkova@bm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trokhina@fhv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I\Press-releases\08_August\MIMS\Invitation\MINI_Invitation_MIMS_with%20interview_2010_08_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AB8B7-1D0A-4238-B99C-0897E59B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MINI_Invitation_MIMS_with interview_2010_08_09</Template>
  <TotalTime>7</TotalTime>
  <Pages>4</Pages>
  <Words>1038</Words>
  <Characters>7379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 Sports Activity Vehicle wird bei Magna Steyr gebaut</vt:lpstr>
    </vt:vector>
  </TitlesOfParts>
  <Company>ИЛС РусИн</Company>
  <LinksUpToDate>false</LinksUpToDate>
  <CharactersWithSpaces>8401</CharactersWithSpaces>
  <SharedDoc>false</SharedDoc>
  <HLinks>
    <vt:vector size="24" baseType="variant">
      <vt:variant>
        <vt:i4>524401</vt:i4>
      </vt:variant>
      <vt:variant>
        <vt:i4>9</vt:i4>
      </vt:variant>
      <vt:variant>
        <vt:i4>0</vt:i4>
      </vt:variant>
      <vt:variant>
        <vt:i4>5</vt:i4>
      </vt:variant>
      <vt:variant>
        <vt:lpwstr>mailto:Roman.Tulnov@bmw.com</vt:lpwstr>
      </vt:variant>
      <vt:variant>
        <vt:lpwstr/>
      </vt:variant>
      <vt:variant>
        <vt:i4>65653</vt:i4>
      </vt:variant>
      <vt:variant>
        <vt:i4>6</vt:i4>
      </vt:variant>
      <vt:variant>
        <vt:i4>0</vt:i4>
      </vt:variant>
      <vt:variant>
        <vt:i4>5</vt:i4>
      </vt:variant>
      <vt:variant>
        <vt:lpwstr>mailto:Anastasia.Burkova@bmw.com</vt:lpwstr>
      </vt:variant>
      <vt:variant>
        <vt:lpwstr/>
      </vt:variant>
      <vt:variant>
        <vt:i4>6357072</vt:i4>
      </vt:variant>
      <vt:variant>
        <vt:i4>3</vt:i4>
      </vt:variant>
      <vt:variant>
        <vt:i4>0</vt:i4>
      </vt:variant>
      <vt:variant>
        <vt:i4>5</vt:i4>
      </vt:variant>
      <vt:variant>
        <vt:lpwstr>mailto:mitrokhina@fhv.ru</vt:lpwstr>
      </vt:variant>
      <vt:variant>
        <vt:lpwstr/>
      </vt:variant>
      <vt:variant>
        <vt:i4>6619159</vt:i4>
      </vt:variant>
      <vt:variant>
        <vt:i4>0</vt:i4>
      </vt:variant>
      <vt:variant>
        <vt:i4>0</vt:i4>
      </vt:variant>
      <vt:variant>
        <vt:i4>5</vt:i4>
      </vt:variant>
      <vt:variant>
        <vt:lpwstr>mailto:v.smirnova@fhv.ru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Sports Activity Vehicle wird bei Magna Steyr gebaut</dc:title>
  <dc:subject/>
  <dc:creator>V.Smirnova</dc:creator>
  <cp:keywords/>
  <dc:description/>
  <cp:lastModifiedBy>V.Smirnova</cp:lastModifiedBy>
  <cp:revision>3</cp:revision>
  <cp:lastPrinted>2010-09-27T16:10:00Z</cp:lastPrinted>
  <dcterms:created xsi:type="dcterms:W3CDTF">2010-09-30T07:22:00Z</dcterms:created>
  <dcterms:modified xsi:type="dcterms:W3CDTF">2010-09-30T08:46:00Z</dcterms:modified>
</cp:coreProperties>
</file>