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0B4EA1" w:rsidRDefault="00CB60E4" w:rsidP="00BB3BAB">
      <w:pPr>
        <w:shd w:val="clear" w:color="auto" w:fill="FFFFFF"/>
        <w:spacing w:line="360" w:lineRule="auto"/>
        <w:rPr>
          <w:rFonts w:cs="Arial"/>
          <w:b/>
          <w:sz w:val="16"/>
          <w:szCs w:val="16"/>
          <w:lang w:val="en-US"/>
        </w:rPr>
      </w:pPr>
    </w:p>
    <w:p w:rsidR="00CE26D9" w:rsidRDefault="007A5C77" w:rsidP="00BB3BAB">
      <w:pPr>
        <w:shd w:val="clear" w:color="auto" w:fill="FFFFFF"/>
        <w:spacing w:line="360" w:lineRule="auto"/>
        <w:ind w:left="-284"/>
        <w:jc w:val="center"/>
        <w:rPr>
          <w:rFonts w:cs="Arial"/>
          <w:b/>
        </w:rPr>
      </w:pPr>
      <w:r w:rsidRPr="00A71609">
        <w:rPr>
          <w:rFonts w:cs="Arial"/>
          <w:b/>
          <w:lang w:val="en-US"/>
        </w:rPr>
        <w:t>MINI</w:t>
      </w:r>
      <w:r w:rsidRPr="00CA1474">
        <w:rPr>
          <w:rFonts w:cs="Arial"/>
          <w:b/>
        </w:rPr>
        <w:t xml:space="preserve"> </w:t>
      </w:r>
      <w:r w:rsidR="00CA1474">
        <w:rPr>
          <w:rFonts w:cs="Arial"/>
          <w:b/>
        </w:rPr>
        <w:t xml:space="preserve">стал участником </w:t>
      </w:r>
      <w:r w:rsidR="00BF7478" w:rsidRPr="00BF7478">
        <w:rPr>
          <w:rFonts w:cs="Arial"/>
          <w:b/>
        </w:rPr>
        <w:t>М</w:t>
      </w:r>
      <w:r w:rsidR="00CA1474">
        <w:rPr>
          <w:rFonts w:cs="Arial"/>
          <w:b/>
        </w:rPr>
        <w:t>осковской недели дизайна!</w:t>
      </w:r>
    </w:p>
    <w:p w:rsidR="00CA1474" w:rsidRPr="00CA1474" w:rsidRDefault="00CA1474" w:rsidP="00BB3BAB">
      <w:pPr>
        <w:shd w:val="clear" w:color="auto" w:fill="FFFFFF"/>
        <w:spacing w:line="360" w:lineRule="auto"/>
        <w:ind w:left="-284"/>
        <w:jc w:val="center"/>
        <w:rPr>
          <w:rFonts w:cs="Arial"/>
          <w:iCs/>
        </w:rPr>
      </w:pPr>
    </w:p>
    <w:p w:rsidR="00CA1474" w:rsidRPr="00CA1474" w:rsidRDefault="00BB3BAB" w:rsidP="00BB3BAB">
      <w:pPr>
        <w:shd w:val="clear" w:color="auto" w:fill="FFFFFF"/>
        <w:spacing w:line="360" w:lineRule="auto"/>
        <w:jc w:val="both"/>
        <w:rPr>
          <w:rFonts w:cs="Arial"/>
          <w:iCs/>
          <w:sz w:val="6"/>
          <w:szCs w:val="6"/>
        </w:rPr>
      </w:pPr>
      <w:r w:rsidRPr="00CA1474">
        <w:rPr>
          <w:rFonts w:cs="Arial"/>
          <w:iCs/>
        </w:rPr>
        <w:t xml:space="preserve"> </w:t>
      </w:r>
    </w:p>
    <w:p w:rsidR="007E7C01" w:rsidRDefault="007D775E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33020</wp:posOffset>
            </wp:positionV>
            <wp:extent cx="2847975" cy="1905000"/>
            <wp:effectExtent l="19050" t="0" r="9525" b="0"/>
            <wp:wrapThrough wrapText="bothSides">
              <wp:wrapPolygon edited="0">
                <wp:start x="-144" y="0"/>
                <wp:lineTo x="-144" y="21384"/>
                <wp:lineTo x="21672" y="21384"/>
                <wp:lineTo x="21672" y="0"/>
                <wp:lineTo x="-144" y="0"/>
              </wp:wrapPolygon>
            </wp:wrapThrough>
            <wp:docPr id="1" name="Picture 1" descr="M:\MINI\IMAGES\MINI Exist\KGS_115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INI\IMAGES\MINI Exist\KGS_1151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474">
        <w:rPr>
          <w:rFonts w:cs="Arial"/>
          <w:iCs/>
          <w:sz w:val="20"/>
          <w:szCs w:val="20"/>
        </w:rPr>
        <w:t xml:space="preserve">Стильный британский автомобиль выступил партнером </w:t>
      </w:r>
      <w:r w:rsidR="007E7C01">
        <w:rPr>
          <w:rFonts w:cs="Arial"/>
          <w:iCs/>
          <w:sz w:val="20"/>
          <w:szCs w:val="20"/>
        </w:rPr>
        <w:t>проекта E</w:t>
      </w:r>
      <w:r w:rsidR="001C446E">
        <w:rPr>
          <w:rFonts w:cs="Arial"/>
          <w:iCs/>
          <w:sz w:val="20"/>
          <w:szCs w:val="20"/>
          <w:lang w:val="en-US"/>
        </w:rPr>
        <w:t>XIST</w:t>
      </w:r>
      <w:r w:rsidR="007E7C01" w:rsidRPr="007E7C01">
        <w:rPr>
          <w:rFonts w:cs="Arial"/>
          <w:iCs/>
          <w:sz w:val="20"/>
          <w:szCs w:val="20"/>
        </w:rPr>
        <w:t xml:space="preserve">, проходившего в рамках </w:t>
      </w:r>
      <w:r w:rsidR="00040BD0">
        <w:rPr>
          <w:rFonts w:cs="Arial"/>
          <w:iCs/>
          <w:sz w:val="20"/>
          <w:szCs w:val="20"/>
        </w:rPr>
        <w:t xml:space="preserve">первой </w:t>
      </w:r>
      <w:r w:rsidR="00B93518">
        <w:rPr>
          <w:rFonts w:cs="Arial"/>
          <w:iCs/>
          <w:sz w:val="20"/>
          <w:szCs w:val="20"/>
        </w:rPr>
        <w:t>М</w:t>
      </w:r>
      <w:r w:rsidR="00335E79" w:rsidRPr="00335E79">
        <w:rPr>
          <w:rFonts w:cs="Arial"/>
          <w:iCs/>
          <w:sz w:val="20"/>
          <w:szCs w:val="20"/>
        </w:rPr>
        <w:t xml:space="preserve">осковской недели дизайна. </w:t>
      </w:r>
    </w:p>
    <w:p w:rsidR="007E7C01" w:rsidRDefault="007E7C01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</w:p>
    <w:p w:rsidR="007E7C01" w:rsidRDefault="001C446E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Программа </w:t>
      </w:r>
      <w:r w:rsidR="007E7C01">
        <w:rPr>
          <w:rFonts w:cs="Arial"/>
          <w:iCs/>
          <w:sz w:val="20"/>
          <w:szCs w:val="20"/>
        </w:rPr>
        <w:t>проект</w:t>
      </w:r>
      <w:r>
        <w:rPr>
          <w:rFonts w:cs="Arial"/>
          <w:iCs/>
          <w:sz w:val="20"/>
          <w:szCs w:val="20"/>
        </w:rPr>
        <w:t>а</w:t>
      </w:r>
      <w:r w:rsidR="007E7C01">
        <w:rPr>
          <w:rFonts w:cs="Arial"/>
          <w:iCs/>
          <w:sz w:val="20"/>
          <w:szCs w:val="20"/>
        </w:rPr>
        <w:t xml:space="preserve"> </w:t>
      </w:r>
      <w:r w:rsidR="007E7C01">
        <w:rPr>
          <w:rFonts w:cs="Arial"/>
          <w:iCs/>
          <w:sz w:val="20"/>
          <w:szCs w:val="20"/>
          <w:lang w:val="en-US"/>
        </w:rPr>
        <w:t>E</w:t>
      </w:r>
      <w:r>
        <w:rPr>
          <w:rFonts w:cs="Arial"/>
          <w:iCs/>
          <w:sz w:val="20"/>
          <w:szCs w:val="20"/>
          <w:lang w:val="en-US"/>
        </w:rPr>
        <w:t>XIST</w:t>
      </w:r>
      <w:r w:rsidR="007E7C01" w:rsidRPr="007E7C01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включала </w:t>
      </w:r>
      <w:r w:rsidR="007E7C01">
        <w:rPr>
          <w:rFonts w:cs="Arial"/>
          <w:iCs/>
          <w:sz w:val="20"/>
          <w:szCs w:val="20"/>
        </w:rPr>
        <w:t xml:space="preserve">серию специальных мероприятий, в числе которых </w:t>
      </w:r>
      <w:proofErr w:type="spellStart"/>
      <w:r w:rsidR="007E7C01" w:rsidRPr="00BF7478">
        <w:rPr>
          <w:rFonts w:cs="Arial"/>
          <w:iCs/>
          <w:sz w:val="20"/>
          <w:szCs w:val="20"/>
        </w:rPr>
        <w:t>креативные</w:t>
      </w:r>
      <w:proofErr w:type="spellEnd"/>
      <w:r w:rsidR="007E7C01" w:rsidRPr="00BF7478">
        <w:rPr>
          <w:rFonts w:cs="Arial"/>
          <w:iCs/>
          <w:sz w:val="20"/>
          <w:szCs w:val="20"/>
        </w:rPr>
        <w:t xml:space="preserve"> мастер-классы по архитектуре и дизайну, старт </w:t>
      </w:r>
      <w:r w:rsidR="007E7C01">
        <w:rPr>
          <w:rFonts w:cs="Arial"/>
          <w:iCs/>
          <w:sz w:val="20"/>
          <w:szCs w:val="20"/>
        </w:rPr>
        <w:t>творческого</w:t>
      </w:r>
      <w:r w:rsidR="007E7C01" w:rsidRPr="00BF7478">
        <w:rPr>
          <w:rFonts w:cs="Arial"/>
          <w:iCs/>
          <w:sz w:val="20"/>
          <w:szCs w:val="20"/>
        </w:rPr>
        <w:t xml:space="preserve"> кон</w:t>
      </w:r>
      <w:r w:rsidR="007E7C01">
        <w:rPr>
          <w:rFonts w:cs="Arial"/>
          <w:iCs/>
          <w:sz w:val="20"/>
          <w:szCs w:val="20"/>
        </w:rPr>
        <w:t xml:space="preserve">курса </w:t>
      </w:r>
      <w:proofErr w:type="spellStart"/>
      <w:r w:rsidR="007E7C01">
        <w:rPr>
          <w:rFonts w:cs="Arial"/>
          <w:iCs/>
          <w:sz w:val="20"/>
          <w:szCs w:val="20"/>
        </w:rPr>
        <w:t>Exist</w:t>
      </w:r>
      <w:proofErr w:type="spellEnd"/>
      <w:r w:rsidR="007E7C01">
        <w:rPr>
          <w:rFonts w:cs="Arial"/>
          <w:iCs/>
          <w:sz w:val="20"/>
          <w:szCs w:val="20"/>
        </w:rPr>
        <w:t>, а также презентация</w:t>
      </w:r>
      <w:r w:rsidR="007E7C01" w:rsidRPr="00BF7478">
        <w:rPr>
          <w:rFonts w:cs="Arial"/>
          <w:iCs/>
          <w:sz w:val="20"/>
          <w:szCs w:val="20"/>
        </w:rPr>
        <w:t xml:space="preserve"> специального проекта от итальянских дизайнеров «Келья для сердца», итоги которого будут подведены в следующем году</w:t>
      </w:r>
      <w:r w:rsidR="007E7C01">
        <w:rPr>
          <w:rFonts w:cs="Arial"/>
          <w:iCs/>
          <w:sz w:val="20"/>
          <w:szCs w:val="20"/>
        </w:rPr>
        <w:t>.</w:t>
      </w:r>
    </w:p>
    <w:p w:rsidR="007E7C01" w:rsidRDefault="007E7C01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</w:p>
    <w:p w:rsidR="00335E79" w:rsidRDefault="001C446E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Кульминацией проекта </w:t>
      </w:r>
      <w:r>
        <w:rPr>
          <w:rFonts w:cs="Arial"/>
          <w:iCs/>
          <w:sz w:val="20"/>
          <w:szCs w:val="20"/>
          <w:lang w:val="en-US"/>
        </w:rPr>
        <w:t>EXIST</w:t>
      </w:r>
      <w:r w:rsidR="007845D9" w:rsidRPr="007845D9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стала </w:t>
      </w:r>
      <w:proofErr w:type="spellStart"/>
      <w:r w:rsidR="007E7C01">
        <w:rPr>
          <w:rFonts w:cs="Arial"/>
          <w:iCs/>
          <w:sz w:val="20"/>
          <w:szCs w:val="20"/>
        </w:rPr>
        <w:t>креативная</w:t>
      </w:r>
      <w:proofErr w:type="spellEnd"/>
      <w:r>
        <w:rPr>
          <w:rFonts w:cs="Arial"/>
          <w:iCs/>
          <w:sz w:val="20"/>
          <w:szCs w:val="20"/>
        </w:rPr>
        <w:t xml:space="preserve"> вечеринка</w:t>
      </w:r>
      <w:r w:rsidR="007E7C01">
        <w:rPr>
          <w:rFonts w:cs="Arial"/>
          <w:iCs/>
          <w:sz w:val="20"/>
          <w:szCs w:val="20"/>
        </w:rPr>
        <w:t xml:space="preserve"> «</w:t>
      </w:r>
      <w:r w:rsidR="007E7C01">
        <w:rPr>
          <w:rFonts w:cs="Arial"/>
          <w:iCs/>
          <w:sz w:val="20"/>
          <w:szCs w:val="20"/>
          <w:lang w:val="en-US"/>
        </w:rPr>
        <w:t>Love</w:t>
      </w:r>
      <w:r w:rsidR="007E7C01" w:rsidRPr="007E7C01">
        <w:rPr>
          <w:rFonts w:cs="Arial"/>
          <w:iCs/>
          <w:sz w:val="20"/>
          <w:szCs w:val="20"/>
        </w:rPr>
        <w:t xml:space="preserve"> </w:t>
      </w:r>
      <w:r w:rsidR="007E7C01">
        <w:rPr>
          <w:rFonts w:cs="Arial"/>
          <w:iCs/>
          <w:sz w:val="20"/>
          <w:szCs w:val="20"/>
          <w:lang w:val="en-US"/>
        </w:rPr>
        <w:t>design</w:t>
      </w:r>
      <w:r w:rsidR="007E7C01" w:rsidRPr="007E7C01">
        <w:rPr>
          <w:rFonts w:cs="Arial"/>
          <w:iCs/>
          <w:sz w:val="20"/>
          <w:szCs w:val="20"/>
        </w:rPr>
        <w:t xml:space="preserve"> </w:t>
      </w:r>
      <w:r w:rsidR="007E7C01">
        <w:rPr>
          <w:rFonts w:cs="Arial"/>
          <w:iCs/>
          <w:sz w:val="20"/>
          <w:szCs w:val="20"/>
          <w:lang w:val="en-US"/>
        </w:rPr>
        <w:t>party</w:t>
      </w:r>
      <w:r w:rsidR="007E7C01">
        <w:rPr>
          <w:rFonts w:cs="Arial"/>
          <w:iCs/>
          <w:sz w:val="20"/>
          <w:szCs w:val="20"/>
        </w:rPr>
        <w:t xml:space="preserve">» </w:t>
      </w:r>
      <w:r w:rsidR="00BA2DC3">
        <w:rPr>
          <w:rFonts w:cs="Arial"/>
          <w:iCs/>
          <w:sz w:val="20"/>
          <w:szCs w:val="20"/>
        </w:rPr>
        <w:t>с участием неординарного MINI</w:t>
      </w:r>
      <w:r w:rsidR="007E7C01">
        <w:rPr>
          <w:rFonts w:cs="Arial"/>
          <w:iCs/>
          <w:sz w:val="20"/>
          <w:szCs w:val="20"/>
        </w:rPr>
        <w:t>, которая</w:t>
      </w:r>
      <w:r w:rsidR="00BA2DC3">
        <w:rPr>
          <w:rFonts w:cs="Arial"/>
          <w:iCs/>
          <w:sz w:val="20"/>
          <w:szCs w:val="20"/>
        </w:rPr>
        <w:t xml:space="preserve"> </w:t>
      </w:r>
      <w:r w:rsidR="00E14592">
        <w:rPr>
          <w:rFonts w:cs="Arial"/>
          <w:iCs/>
          <w:sz w:val="20"/>
          <w:szCs w:val="20"/>
        </w:rPr>
        <w:t>состоялась</w:t>
      </w:r>
      <w:r w:rsidR="00335E79" w:rsidRPr="00260019">
        <w:rPr>
          <w:rFonts w:cs="Arial"/>
          <w:iCs/>
          <w:sz w:val="20"/>
          <w:szCs w:val="20"/>
        </w:rPr>
        <w:t xml:space="preserve"> 8</w:t>
      </w:r>
      <w:r w:rsidR="00335E79" w:rsidRPr="00335E79">
        <w:rPr>
          <w:rFonts w:cs="Arial"/>
          <w:iCs/>
          <w:sz w:val="20"/>
          <w:szCs w:val="20"/>
        </w:rPr>
        <w:t xml:space="preserve"> октября в галерее ВХУТЕМАС</w:t>
      </w:r>
      <w:r w:rsidR="00BA2DC3">
        <w:rPr>
          <w:rFonts w:cs="Arial"/>
          <w:iCs/>
          <w:sz w:val="20"/>
          <w:szCs w:val="20"/>
        </w:rPr>
        <w:t xml:space="preserve">. </w:t>
      </w:r>
    </w:p>
    <w:p w:rsidR="00B93518" w:rsidRDefault="00B93518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</w:p>
    <w:p w:rsidR="00036F8F" w:rsidRDefault="007D775E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proofErr w:type="gramStart"/>
      <w:r>
        <w:rPr>
          <w:rFonts w:cs="Arial"/>
          <w:iCs/>
          <w:sz w:val="20"/>
          <w:szCs w:val="20"/>
          <w:lang w:val="en-US"/>
        </w:rPr>
        <w:t>MINI</w:t>
      </w:r>
      <w:r w:rsidRPr="007D775E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  <w:lang w:val="en-US"/>
        </w:rPr>
        <w:t>Mayfair</w:t>
      </w:r>
      <w:r w:rsidRPr="007D775E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лично встречал всех гостей на входе.</w:t>
      </w:r>
      <w:proofErr w:type="gramEnd"/>
      <w:r w:rsidR="00296C37">
        <w:rPr>
          <w:rFonts w:cs="Arial"/>
          <w:iCs/>
          <w:sz w:val="20"/>
          <w:szCs w:val="20"/>
        </w:rPr>
        <w:t xml:space="preserve"> Специально приглашенные в Москву на мероприятия проекта </w:t>
      </w:r>
      <w:r w:rsidR="00296C37">
        <w:rPr>
          <w:rFonts w:cs="Arial"/>
          <w:iCs/>
          <w:sz w:val="20"/>
          <w:szCs w:val="20"/>
          <w:lang w:val="en-US"/>
        </w:rPr>
        <w:t>EXIST</w:t>
      </w:r>
      <w:r>
        <w:rPr>
          <w:rFonts w:cs="Arial"/>
          <w:iCs/>
          <w:sz w:val="20"/>
          <w:szCs w:val="20"/>
        </w:rPr>
        <w:t xml:space="preserve"> </w:t>
      </w:r>
      <w:r w:rsidR="00296C37">
        <w:rPr>
          <w:rFonts w:cs="Arial"/>
          <w:iCs/>
          <w:sz w:val="20"/>
          <w:szCs w:val="20"/>
        </w:rPr>
        <w:t>м</w:t>
      </w:r>
      <w:r w:rsidR="00125096" w:rsidRPr="00125096">
        <w:rPr>
          <w:rFonts w:cs="Arial"/>
          <w:iCs/>
          <w:sz w:val="20"/>
          <w:szCs w:val="20"/>
        </w:rPr>
        <w:t>етры мирового дизайн</w:t>
      </w:r>
      <w:r w:rsidR="00296C37">
        <w:rPr>
          <w:rFonts w:cs="Arial"/>
          <w:iCs/>
          <w:sz w:val="20"/>
          <w:szCs w:val="20"/>
        </w:rPr>
        <w:t>а</w:t>
      </w:r>
      <w:r w:rsidR="00125096" w:rsidRPr="00125096">
        <w:rPr>
          <w:rFonts w:cs="Arial"/>
          <w:iCs/>
          <w:sz w:val="20"/>
          <w:szCs w:val="20"/>
        </w:rPr>
        <w:t xml:space="preserve"> и архитектуры – </w:t>
      </w:r>
      <w:r w:rsidR="00A41C34" w:rsidRPr="00125096">
        <w:rPr>
          <w:rFonts w:cs="Arial"/>
          <w:iCs/>
          <w:sz w:val="20"/>
          <w:szCs w:val="20"/>
        </w:rPr>
        <w:t xml:space="preserve">итальянские дизайнеры </w:t>
      </w:r>
      <w:proofErr w:type="spellStart"/>
      <w:r w:rsidR="00125096" w:rsidRPr="00125096">
        <w:rPr>
          <w:rFonts w:cs="Arial"/>
          <w:iCs/>
          <w:sz w:val="20"/>
          <w:szCs w:val="20"/>
        </w:rPr>
        <w:t>Джулио</w:t>
      </w:r>
      <w:proofErr w:type="spellEnd"/>
      <w:r w:rsidR="00125096" w:rsidRPr="00125096">
        <w:rPr>
          <w:rFonts w:cs="Arial"/>
          <w:iCs/>
          <w:sz w:val="20"/>
          <w:szCs w:val="20"/>
        </w:rPr>
        <w:t xml:space="preserve"> </w:t>
      </w:r>
      <w:proofErr w:type="spellStart"/>
      <w:r w:rsidR="00125096" w:rsidRPr="00125096">
        <w:rPr>
          <w:rFonts w:cs="Arial"/>
          <w:iCs/>
          <w:sz w:val="20"/>
          <w:szCs w:val="20"/>
        </w:rPr>
        <w:t>Каппеллини</w:t>
      </w:r>
      <w:proofErr w:type="spellEnd"/>
      <w:r w:rsidR="00125096" w:rsidRPr="00125096">
        <w:rPr>
          <w:rFonts w:cs="Arial"/>
          <w:iCs/>
          <w:sz w:val="20"/>
          <w:szCs w:val="20"/>
        </w:rPr>
        <w:t xml:space="preserve">, Марко </w:t>
      </w:r>
      <w:proofErr w:type="spellStart"/>
      <w:r w:rsidR="00125096" w:rsidRPr="00125096">
        <w:rPr>
          <w:rFonts w:cs="Arial"/>
          <w:iCs/>
          <w:sz w:val="20"/>
          <w:szCs w:val="20"/>
        </w:rPr>
        <w:t>Фаджоли</w:t>
      </w:r>
      <w:proofErr w:type="spellEnd"/>
      <w:r w:rsidR="00125096" w:rsidRPr="00125096">
        <w:rPr>
          <w:rFonts w:cs="Arial"/>
          <w:iCs/>
          <w:sz w:val="20"/>
          <w:szCs w:val="20"/>
        </w:rPr>
        <w:t xml:space="preserve"> и </w:t>
      </w:r>
      <w:proofErr w:type="spellStart"/>
      <w:r w:rsidR="00125096" w:rsidRPr="00125096">
        <w:rPr>
          <w:rFonts w:cs="Arial"/>
          <w:iCs/>
          <w:sz w:val="20"/>
          <w:szCs w:val="20"/>
        </w:rPr>
        <w:t>Эмануэль</w:t>
      </w:r>
      <w:proofErr w:type="spellEnd"/>
      <w:r w:rsidR="00125096" w:rsidRPr="00125096">
        <w:rPr>
          <w:rFonts w:cs="Arial"/>
          <w:iCs/>
          <w:sz w:val="20"/>
          <w:szCs w:val="20"/>
        </w:rPr>
        <w:t xml:space="preserve"> </w:t>
      </w:r>
      <w:proofErr w:type="spellStart"/>
      <w:r w:rsidR="00125096" w:rsidRPr="00125096">
        <w:rPr>
          <w:rFonts w:cs="Arial"/>
          <w:iCs/>
          <w:sz w:val="20"/>
          <w:szCs w:val="20"/>
        </w:rPr>
        <w:t>Гаргано</w:t>
      </w:r>
      <w:proofErr w:type="spellEnd"/>
      <w:r w:rsidR="00125096" w:rsidRPr="00125096">
        <w:rPr>
          <w:rFonts w:cs="Arial"/>
          <w:iCs/>
          <w:sz w:val="20"/>
          <w:szCs w:val="20"/>
        </w:rPr>
        <w:t xml:space="preserve"> – </w:t>
      </w:r>
      <w:r w:rsidR="00A41C34" w:rsidRPr="00125096">
        <w:rPr>
          <w:rFonts w:cs="Arial"/>
          <w:iCs/>
          <w:sz w:val="20"/>
          <w:szCs w:val="20"/>
        </w:rPr>
        <w:t>награ</w:t>
      </w:r>
      <w:r w:rsidR="00125096" w:rsidRPr="00125096">
        <w:rPr>
          <w:rFonts w:cs="Arial"/>
          <w:iCs/>
          <w:sz w:val="20"/>
          <w:szCs w:val="20"/>
        </w:rPr>
        <w:t>дили</w:t>
      </w:r>
      <w:r w:rsidR="00A41C34" w:rsidRPr="00125096">
        <w:rPr>
          <w:rFonts w:cs="Arial"/>
          <w:iCs/>
          <w:sz w:val="20"/>
          <w:szCs w:val="20"/>
        </w:rPr>
        <w:t xml:space="preserve"> победителей</w:t>
      </w:r>
      <w:r w:rsidR="00A41C34">
        <w:rPr>
          <w:rFonts w:cs="Arial"/>
          <w:iCs/>
          <w:sz w:val="20"/>
          <w:szCs w:val="20"/>
        </w:rPr>
        <w:t xml:space="preserve"> конкурса молодых архитекторов «02220»</w:t>
      </w:r>
      <w:r w:rsidR="00125096">
        <w:rPr>
          <w:rFonts w:cs="Arial"/>
          <w:iCs/>
          <w:sz w:val="20"/>
          <w:szCs w:val="20"/>
        </w:rPr>
        <w:t xml:space="preserve">, а затем </w:t>
      </w:r>
      <w:r w:rsidR="00A41C34">
        <w:rPr>
          <w:rFonts w:cs="Arial"/>
          <w:iCs/>
          <w:sz w:val="20"/>
          <w:szCs w:val="20"/>
        </w:rPr>
        <w:t>объявили о старте нового проекта, в котором также могут поучаствовать российские дизайнеры.</w:t>
      </w:r>
    </w:p>
    <w:p w:rsidR="00296C37" w:rsidRDefault="00296C37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</w:p>
    <w:p w:rsidR="00036F8F" w:rsidRPr="00036F8F" w:rsidRDefault="007D775E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Британский автомобиль не оставил без подарков своих поклонников – в</w:t>
      </w:r>
      <w:r w:rsidR="00036F8F">
        <w:rPr>
          <w:rFonts w:cs="Arial"/>
          <w:iCs/>
          <w:sz w:val="20"/>
          <w:szCs w:val="20"/>
        </w:rPr>
        <w:t xml:space="preserve">се желающие </w:t>
      </w:r>
      <w:r>
        <w:rPr>
          <w:rFonts w:cs="Arial"/>
          <w:iCs/>
          <w:sz w:val="20"/>
          <w:szCs w:val="20"/>
        </w:rPr>
        <w:t>с</w:t>
      </w:r>
      <w:r w:rsidR="00036F8F">
        <w:rPr>
          <w:rFonts w:cs="Arial"/>
          <w:iCs/>
          <w:sz w:val="20"/>
          <w:szCs w:val="20"/>
        </w:rPr>
        <w:t>могли поучаствовать в роз</w:t>
      </w:r>
      <w:r w:rsidR="001E6C88">
        <w:rPr>
          <w:rFonts w:cs="Arial"/>
          <w:iCs/>
          <w:sz w:val="20"/>
          <w:szCs w:val="20"/>
        </w:rPr>
        <w:t xml:space="preserve">ыгрыше стильных и ярких </w:t>
      </w:r>
      <w:proofErr w:type="spellStart"/>
      <w:proofErr w:type="gramStart"/>
      <w:r w:rsidR="001E6C88">
        <w:rPr>
          <w:rFonts w:cs="Arial"/>
          <w:iCs/>
          <w:sz w:val="20"/>
          <w:szCs w:val="20"/>
        </w:rPr>
        <w:t>MINI</w:t>
      </w:r>
      <w:proofErr w:type="gramEnd"/>
      <w:r w:rsidR="001E6C88">
        <w:rPr>
          <w:rFonts w:cs="Arial"/>
          <w:iCs/>
          <w:sz w:val="20"/>
          <w:szCs w:val="20"/>
        </w:rPr>
        <w:t>аксессуаров</w:t>
      </w:r>
      <w:proofErr w:type="spellEnd"/>
      <w:r>
        <w:rPr>
          <w:rFonts w:cs="Arial"/>
          <w:iCs/>
          <w:sz w:val="20"/>
          <w:szCs w:val="20"/>
        </w:rPr>
        <w:t>.</w:t>
      </w:r>
    </w:p>
    <w:p w:rsidR="00040BD0" w:rsidRDefault="00040BD0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</w:p>
    <w:p w:rsidR="00040BD0" w:rsidRPr="00F96810" w:rsidRDefault="00F96810" w:rsidP="00BB3BAB">
      <w:pPr>
        <w:shd w:val="clear" w:color="auto" w:fill="FFFFFF"/>
        <w:spacing w:line="360" w:lineRule="auto"/>
        <w:jc w:val="both"/>
        <w:rPr>
          <w:rFonts w:cs="Arial"/>
          <w:iCs/>
          <w:sz w:val="20"/>
          <w:szCs w:val="20"/>
        </w:rPr>
      </w:pPr>
      <w:proofErr w:type="gramStart"/>
      <w:r>
        <w:rPr>
          <w:rFonts w:cs="Arial"/>
          <w:iCs/>
          <w:sz w:val="20"/>
          <w:szCs w:val="20"/>
        </w:rPr>
        <w:t xml:space="preserve">На </w:t>
      </w:r>
      <w:r w:rsidRPr="00BF7478">
        <w:rPr>
          <w:rFonts w:cs="Arial"/>
          <w:iCs/>
          <w:sz w:val="20"/>
          <w:szCs w:val="20"/>
        </w:rPr>
        <w:t xml:space="preserve">зажигательной </w:t>
      </w:r>
      <w:proofErr w:type="spellStart"/>
      <w:r w:rsidR="00040BD0" w:rsidRPr="00BF7478">
        <w:rPr>
          <w:rFonts w:cs="Arial"/>
          <w:iCs/>
          <w:sz w:val="20"/>
          <w:szCs w:val="20"/>
        </w:rPr>
        <w:t>коктейль-вечеринк</w:t>
      </w:r>
      <w:r w:rsidRPr="00BF7478">
        <w:rPr>
          <w:rFonts w:cs="Arial"/>
          <w:iCs/>
          <w:sz w:val="20"/>
          <w:szCs w:val="20"/>
        </w:rPr>
        <w:t>е</w:t>
      </w:r>
      <w:proofErr w:type="spellEnd"/>
      <w:r w:rsidRPr="00BF7478">
        <w:rPr>
          <w:rFonts w:cs="Arial"/>
          <w:iCs/>
          <w:sz w:val="20"/>
          <w:szCs w:val="20"/>
        </w:rPr>
        <w:t xml:space="preserve"> все присутствующие</w:t>
      </w:r>
      <w:r w:rsidR="00603A62" w:rsidRPr="00BF7478">
        <w:rPr>
          <w:rFonts w:cs="Arial"/>
          <w:iCs/>
          <w:sz w:val="20"/>
          <w:szCs w:val="20"/>
        </w:rPr>
        <w:t xml:space="preserve"> смог</w:t>
      </w:r>
      <w:r w:rsidRPr="00BF7478">
        <w:rPr>
          <w:rFonts w:cs="Arial"/>
          <w:iCs/>
          <w:sz w:val="20"/>
          <w:szCs w:val="20"/>
        </w:rPr>
        <w:t>ли</w:t>
      </w:r>
      <w:r w:rsidR="00603A62" w:rsidRPr="00BF7478">
        <w:rPr>
          <w:rFonts w:cs="Arial"/>
          <w:iCs/>
          <w:sz w:val="20"/>
          <w:szCs w:val="20"/>
        </w:rPr>
        <w:t xml:space="preserve"> обсудить самые последние </w:t>
      </w:r>
      <w:r w:rsidR="00BF7478">
        <w:rPr>
          <w:rFonts w:cs="Arial"/>
          <w:iCs/>
          <w:sz w:val="20"/>
          <w:szCs w:val="20"/>
        </w:rPr>
        <w:t>архитектурные</w:t>
      </w:r>
      <w:r w:rsidRPr="00BF7478">
        <w:rPr>
          <w:rFonts w:cs="Arial"/>
          <w:iCs/>
          <w:sz w:val="20"/>
          <w:szCs w:val="20"/>
        </w:rPr>
        <w:t xml:space="preserve"> </w:t>
      </w:r>
      <w:r w:rsidR="00603A62" w:rsidRPr="00BF7478">
        <w:rPr>
          <w:rFonts w:cs="Arial"/>
          <w:iCs/>
          <w:sz w:val="20"/>
          <w:szCs w:val="20"/>
        </w:rPr>
        <w:t>тренды в неформальной обстановке</w:t>
      </w:r>
      <w:r w:rsidRPr="00BF7478">
        <w:rPr>
          <w:rFonts w:cs="Arial"/>
          <w:iCs/>
          <w:sz w:val="20"/>
          <w:szCs w:val="20"/>
        </w:rPr>
        <w:t>, а также почерпнуть массу</w:t>
      </w:r>
      <w:r w:rsidR="00BF7478" w:rsidRPr="00BF7478">
        <w:rPr>
          <w:rFonts w:cs="Arial"/>
          <w:iCs/>
          <w:sz w:val="20"/>
          <w:szCs w:val="20"/>
        </w:rPr>
        <w:t xml:space="preserve"> </w:t>
      </w:r>
      <w:r w:rsidR="00BF7478">
        <w:rPr>
          <w:rFonts w:cs="Arial"/>
          <w:iCs/>
          <w:sz w:val="20"/>
          <w:szCs w:val="20"/>
        </w:rPr>
        <w:t xml:space="preserve">дизайнерских </w:t>
      </w:r>
      <w:r w:rsidR="00BF7478" w:rsidRPr="00BF7478">
        <w:rPr>
          <w:rFonts w:cs="Arial"/>
          <w:iCs/>
          <w:sz w:val="20"/>
          <w:szCs w:val="20"/>
        </w:rPr>
        <w:t>идей, на</w:t>
      </w:r>
      <w:proofErr w:type="gramEnd"/>
      <w:r w:rsidR="00BF7478" w:rsidRPr="00BF7478">
        <w:rPr>
          <w:rFonts w:cs="Arial"/>
          <w:iCs/>
          <w:sz w:val="20"/>
          <w:szCs w:val="20"/>
        </w:rPr>
        <w:t xml:space="preserve"> которые</w:t>
      </w:r>
      <w:r w:rsidR="00BF7478">
        <w:rPr>
          <w:rFonts w:cs="Arial"/>
          <w:iCs/>
          <w:sz w:val="20"/>
          <w:szCs w:val="20"/>
        </w:rPr>
        <w:t xml:space="preserve">, безусловно, </w:t>
      </w:r>
      <w:r w:rsidR="00BF7478" w:rsidRPr="00BF7478">
        <w:rPr>
          <w:rFonts w:cs="Arial"/>
          <w:iCs/>
          <w:sz w:val="20"/>
          <w:szCs w:val="20"/>
        </w:rPr>
        <w:t>вдохновлял экстравагантный</w:t>
      </w:r>
      <w:r w:rsidRPr="00BF7478">
        <w:rPr>
          <w:rFonts w:cs="Arial"/>
          <w:iCs/>
          <w:sz w:val="20"/>
          <w:szCs w:val="20"/>
        </w:rPr>
        <w:t xml:space="preserve"> MINI.</w:t>
      </w:r>
    </w:p>
    <w:p w:rsidR="00EE03E2" w:rsidRPr="00D023A5" w:rsidRDefault="00EE03E2" w:rsidP="00BB3BAB">
      <w:pPr>
        <w:shd w:val="clear" w:color="auto" w:fill="FFFFFF"/>
        <w:spacing w:line="360" w:lineRule="auto"/>
        <w:jc w:val="both"/>
        <w:rPr>
          <w:rFonts w:cs="Arial"/>
          <w:b/>
          <w:iCs/>
          <w:sz w:val="10"/>
          <w:szCs w:val="10"/>
        </w:rPr>
      </w:pPr>
    </w:p>
    <w:p w:rsidR="0060764C" w:rsidRPr="00F05FEA" w:rsidRDefault="0060764C" w:rsidP="00BB3BAB">
      <w:pPr>
        <w:spacing w:line="360" w:lineRule="auto"/>
        <w:ind w:right="-184"/>
        <w:jc w:val="both"/>
        <w:rPr>
          <w:rFonts w:cs="Arial"/>
          <w:sz w:val="8"/>
          <w:szCs w:val="8"/>
        </w:rPr>
      </w:pPr>
    </w:p>
    <w:p w:rsidR="00AF2C63" w:rsidRPr="00F05FEA" w:rsidRDefault="00E20D2B" w:rsidP="00F05FEA">
      <w:pPr>
        <w:spacing w:line="320" w:lineRule="exact"/>
        <w:ind w:left="220" w:right="-184"/>
        <w:jc w:val="center"/>
        <w:rPr>
          <w:rFonts w:eastAsia="BMWTypeLight" w:cs="Arial"/>
          <w:kern w:val="16"/>
          <w:sz w:val="20"/>
          <w:szCs w:val="20"/>
          <w:lang w:eastAsia="de-DE"/>
        </w:rPr>
      </w:pPr>
      <w:r w:rsidRPr="009731AE">
        <w:rPr>
          <w:rFonts w:eastAsia="BMWTypeLight" w:cs="Arial"/>
          <w:kern w:val="16"/>
          <w:sz w:val="20"/>
          <w:szCs w:val="20"/>
          <w:lang w:eastAsia="de-DE"/>
        </w:rPr>
        <w:t>***</w:t>
      </w:r>
    </w:p>
    <w:p w:rsidR="00FA61F0" w:rsidRPr="00FA61F0" w:rsidRDefault="00E20D2B" w:rsidP="00BB3BAB">
      <w:pPr>
        <w:pStyle w:val="00Grundtext"/>
        <w:tabs>
          <w:tab w:val="left" w:pos="8910"/>
        </w:tabs>
        <w:spacing w:line="360" w:lineRule="auto"/>
        <w:ind w:right="-42"/>
        <w:jc w:val="both"/>
        <w:rPr>
          <w:rFonts w:ascii="Arial" w:hAnsi="Arial" w:cs="Times New Roman"/>
          <w:snapToGrid/>
          <w:color w:val="0000FF"/>
          <w:kern w:val="0"/>
          <w:sz w:val="20"/>
          <w:szCs w:val="20"/>
          <w:u w:val="single"/>
          <w:lang w:val="ru-RU"/>
        </w:rPr>
      </w:pPr>
      <w:r w:rsidRPr="009731AE">
        <w:rPr>
          <w:rFonts w:ascii="Arial" w:eastAsia="Times" w:hAnsi="Arial" w:cs="Arial"/>
          <w:bCs/>
          <w:color w:val="auto"/>
          <w:sz w:val="20"/>
          <w:szCs w:val="20"/>
          <w:lang w:eastAsia="de-DE"/>
        </w:rPr>
        <w:t xml:space="preserve">За дополнительной информацией обращайтесь, </w:t>
      </w:r>
      <w:r w:rsidRPr="009731AE">
        <w:rPr>
          <w:rFonts w:ascii="Arial" w:eastAsia="Times" w:hAnsi="Arial" w:cs="Arial"/>
          <w:bCs/>
          <w:color w:val="auto"/>
          <w:sz w:val="20"/>
          <w:szCs w:val="20"/>
          <w:lang w:val="ru-RU" w:eastAsia="de-DE"/>
        </w:rPr>
        <w:t>пожалуйста</w:t>
      </w:r>
      <w:r w:rsidRPr="009731AE">
        <w:rPr>
          <w:rFonts w:ascii="Arial" w:hAnsi="Arial" w:cs="Arial"/>
          <w:color w:val="auto"/>
          <w:sz w:val="20"/>
          <w:szCs w:val="20"/>
          <w:lang w:val="ru-RU"/>
        </w:rPr>
        <w:t xml:space="preserve">, </w:t>
      </w:r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>в PR агентств</w:t>
      </w:r>
      <w:r w:rsidR="002A3BE2">
        <w:rPr>
          <w:rFonts w:ascii="Arial" w:hAnsi="Arial" w:cs="Arial"/>
          <w:color w:val="auto"/>
          <w:sz w:val="20"/>
          <w:szCs w:val="20"/>
          <w:lang w:val="ru-RU"/>
        </w:rPr>
        <w:t>о</w:t>
      </w:r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 xml:space="preserve"> Fleishman-Hillard Vanguard </w:t>
      </w:r>
      <w:r w:rsidR="002A3BE2">
        <w:rPr>
          <w:rFonts w:ascii="Arial" w:hAnsi="Arial" w:cs="Arial"/>
          <w:color w:val="auto"/>
          <w:sz w:val="20"/>
          <w:szCs w:val="20"/>
          <w:lang w:val="ru-RU"/>
        </w:rPr>
        <w:t>к</w:t>
      </w:r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 xml:space="preserve"> Виктории Смирновой (+7 495 937 31 </w:t>
      </w:r>
      <w:proofErr w:type="spellStart"/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>31</w:t>
      </w:r>
      <w:proofErr w:type="spellEnd"/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 xml:space="preserve">, </w:t>
      </w:r>
      <w:hyperlink r:id="rId8" w:history="1">
        <w:r w:rsidR="002A3BE2" w:rsidRPr="00934599">
          <w:rPr>
            <w:rStyle w:val="Hyperlink"/>
            <w:rFonts w:ascii="Arial" w:hAnsi="Arial" w:cs="Arial"/>
            <w:sz w:val="20"/>
            <w:szCs w:val="20"/>
            <w:lang w:val="ru-RU"/>
          </w:rPr>
          <w:t>v.smirnova@fhv.ru</w:t>
        </w:r>
      </w:hyperlink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>)</w:t>
      </w:r>
      <w:r w:rsidR="002A3BE2">
        <w:rPr>
          <w:rFonts w:ascii="Arial" w:hAnsi="Arial" w:cs="Arial"/>
          <w:color w:val="auto"/>
          <w:sz w:val="20"/>
          <w:szCs w:val="20"/>
          <w:lang w:val="ru-RU"/>
        </w:rPr>
        <w:t xml:space="preserve"> или</w:t>
      </w:r>
      <w:r w:rsidR="002A3BE2" w:rsidRPr="002A3BE2">
        <w:rPr>
          <w:rFonts w:ascii="Arial" w:hAnsi="Arial" w:cs="Arial"/>
          <w:color w:val="auto"/>
          <w:sz w:val="20"/>
          <w:szCs w:val="20"/>
          <w:lang w:val="ru-RU"/>
        </w:rPr>
        <w:t xml:space="preserve"> </w:t>
      </w:r>
      <w:r w:rsidRPr="009731AE">
        <w:rPr>
          <w:rFonts w:ascii="Arial" w:eastAsia="Times" w:hAnsi="Arial" w:cs="Arial"/>
          <w:bCs/>
          <w:color w:val="auto"/>
          <w:sz w:val="20"/>
          <w:szCs w:val="20"/>
          <w:lang w:eastAsia="de-DE"/>
        </w:rPr>
        <w:t>в BMW Group Russia</w:t>
      </w:r>
      <w:r w:rsidRPr="009731AE">
        <w:rPr>
          <w:rFonts w:ascii="Arial" w:eastAsia="Times" w:hAnsi="Arial" w:cs="Arial"/>
          <w:bCs/>
          <w:color w:val="auto"/>
          <w:sz w:val="20"/>
          <w:szCs w:val="20"/>
          <w:lang w:val="ru-RU" w:eastAsia="de-DE"/>
        </w:rPr>
        <w:t xml:space="preserve"> </w:t>
      </w:r>
      <w:r w:rsidR="00C10F5E">
        <w:rPr>
          <w:rFonts w:ascii="Arial" w:eastAsia="Times" w:hAnsi="Arial" w:cs="Arial"/>
          <w:bCs/>
          <w:color w:val="auto"/>
          <w:sz w:val="20"/>
          <w:szCs w:val="20"/>
          <w:lang w:eastAsia="de-DE"/>
        </w:rPr>
        <w:t>к Анастасии Бурковой</w:t>
      </w:r>
      <w:r w:rsidR="00C10F5E">
        <w:rPr>
          <w:rFonts w:ascii="Arial" w:eastAsia="Times" w:hAnsi="Arial" w:cs="Arial"/>
          <w:bCs/>
          <w:color w:val="auto"/>
          <w:sz w:val="20"/>
          <w:szCs w:val="20"/>
          <w:lang w:val="ru-RU" w:eastAsia="de-DE"/>
        </w:rPr>
        <w:t xml:space="preserve"> (</w:t>
      </w:r>
      <w:r w:rsidRPr="009731AE">
        <w:rPr>
          <w:rFonts w:ascii="Arial" w:eastAsia="Times" w:hAnsi="Arial" w:cs="Arial"/>
          <w:bCs/>
          <w:color w:val="auto"/>
          <w:sz w:val="20"/>
          <w:szCs w:val="20"/>
          <w:lang w:eastAsia="de-DE"/>
        </w:rPr>
        <w:t>+7 495 795-29-23</w:t>
      </w:r>
      <w:r w:rsidR="00C10F5E">
        <w:rPr>
          <w:rFonts w:ascii="Arial" w:eastAsia="Times" w:hAnsi="Arial" w:cs="Arial"/>
          <w:bCs/>
          <w:color w:val="auto"/>
          <w:sz w:val="20"/>
          <w:szCs w:val="20"/>
          <w:lang w:val="ru-RU" w:eastAsia="de-DE"/>
        </w:rPr>
        <w:t xml:space="preserve">, </w:t>
      </w:r>
      <w:hyperlink r:id="rId9" w:history="1"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Anastasia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.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Burkova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@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bmw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.</w:t>
        </w:r>
        <w:r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com</w:t>
        </w:r>
      </w:hyperlink>
      <w:r w:rsidR="00C10F5E">
        <w:rPr>
          <w:rFonts w:ascii="Calibri" w:hAnsi="Calibri"/>
          <w:sz w:val="20"/>
          <w:szCs w:val="20"/>
          <w:lang w:val="ru-RU"/>
        </w:rPr>
        <w:t>)</w:t>
      </w:r>
      <w:r w:rsidR="002A3BE2">
        <w:rPr>
          <w:rFonts w:ascii="Calibri" w:hAnsi="Calibri"/>
          <w:sz w:val="20"/>
          <w:szCs w:val="20"/>
          <w:lang w:val="ru-RU"/>
        </w:rPr>
        <w:t>,</w:t>
      </w:r>
      <w:r w:rsidR="00BB3BAB" w:rsidRPr="00BB3BAB">
        <w:rPr>
          <w:rStyle w:val="Hyperlink"/>
          <w:rFonts w:cs="Times New Roman"/>
          <w:snapToGrid/>
          <w:kern w:val="0"/>
          <w:sz w:val="20"/>
          <w:szCs w:val="20"/>
          <w:u w:val="none"/>
          <w:lang w:val="ru-RU"/>
        </w:rPr>
        <w:t xml:space="preserve"> </w:t>
      </w:r>
      <w:r w:rsidR="00C10F5E">
        <w:rPr>
          <w:rFonts w:eastAsia="Times"/>
          <w:color w:val="auto"/>
          <w:sz w:val="20"/>
          <w:szCs w:val="20"/>
          <w:lang w:eastAsia="de-DE"/>
        </w:rPr>
        <w:t>или к Роману Тульнову</w:t>
      </w:r>
      <w:r w:rsidR="00C10F5E">
        <w:rPr>
          <w:rFonts w:ascii="Calibri" w:eastAsia="Times" w:hAnsi="Calibri"/>
          <w:color w:val="auto"/>
          <w:sz w:val="20"/>
          <w:szCs w:val="20"/>
          <w:lang w:val="ru-RU" w:eastAsia="de-DE"/>
        </w:rPr>
        <w:t xml:space="preserve"> (</w:t>
      </w:r>
      <w:r w:rsidR="00BB3BAB">
        <w:rPr>
          <w:rFonts w:eastAsia="Times"/>
          <w:color w:val="auto"/>
          <w:sz w:val="20"/>
          <w:szCs w:val="20"/>
          <w:lang w:eastAsia="de-DE"/>
        </w:rPr>
        <w:t xml:space="preserve">+7 495 789 95 </w:t>
      </w:r>
      <w:r w:rsidRPr="009731AE">
        <w:rPr>
          <w:rFonts w:eastAsia="Times"/>
          <w:color w:val="auto"/>
          <w:sz w:val="20"/>
          <w:szCs w:val="20"/>
          <w:lang w:eastAsia="de-DE"/>
        </w:rPr>
        <w:t>71</w:t>
      </w:r>
      <w:r w:rsidR="00C10F5E">
        <w:rPr>
          <w:rFonts w:ascii="Calibri" w:eastAsia="Times" w:hAnsi="Calibri"/>
          <w:color w:val="auto"/>
          <w:sz w:val="20"/>
          <w:szCs w:val="20"/>
          <w:lang w:val="ru-RU" w:eastAsia="de-DE"/>
        </w:rPr>
        <w:t>,</w:t>
      </w:r>
      <w:r w:rsidR="00BB3BAB" w:rsidRPr="00BB3BAB">
        <w:rPr>
          <w:rFonts w:ascii="Calibri" w:eastAsia="Times" w:hAnsi="Calibri"/>
          <w:color w:val="auto"/>
          <w:sz w:val="20"/>
          <w:szCs w:val="20"/>
          <w:lang w:val="ru-RU" w:eastAsia="de-DE"/>
        </w:rPr>
        <w:t xml:space="preserve"> </w:t>
      </w:r>
      <w:hyperlink r:id="rId10" w:history="1"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R</w:t>
        </w:r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</w:rPr>
          <w:t>oman</w:t>
        </w:r>
        <w:r w:rsidR="00AF2C63" w:rsidRPr="00C10F5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.</w:t>
        </w:r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en-US"/>
          </w:rPr>
          <w:t>T</w:t>
        </w:r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</w:rPr>
          <w:t>ulnov</w:t>
        </w:r>
        <w:r w:rsidR="00AF2C63" w:rsidRPr="00C10F5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@</w:t>
        </w:r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</w:rPr>
          <w:t>bmw</w:t>
        </w:r>
        <w:r w:rsidR="00AF2C63" w:rsidRPr="00C10F5E">
          <w:rPr>
            <w:rStyle w:val="Hyperlink"/>
            <w:rFonts w:ascii="Arial" w:hAnsi="Arial" w:cs="Times New Roman"/>
            <w:snapToGrid/>
            <w:kern w:val="0"/>
            <w:sz w:val="20"/>
            <w:szCs w:val="20"/>
            <w:lang w:val="ru-RU"/>
          </w:rPr>
          <w:t>.</w:t>
        </w:r>
        <w:r w:rsidR="00AF2C63" w:rsidRPr="009731AE">
          <w:rPr>
            <w:rStyle w:val="Hyperlink"/>
            <w:rFonts w:ascii="Arial" w:hAnsi="Arial" w:cs="Times New Roman"/>
            <w:snapToGrid/>
            <w:kern w:val="0"/>
            <w:sz w:val="20"/>
            <w:szCs w:val="20"/>
          </w:rPr>
          <w:t>com</w:t>
        </w:r>
      </w:hyperlink>
      <w:r w:rsidR="00C10F5E">
        <w:rPr>
          <w:rFonts w:ascii="Calibri" w:hAnsi="Calibri"/>
          <w:sz w:val="20"/>
          <w:szCs w:val="20"/>
          <w:lang w:val="ru-RU"/>
        </w:rPr>
        <w:t>).</w:t>
      </w:r>
      <w:r w:rsidRPr="00C10F5E">
        <w:rPr>
          <w:rStyle w:val="Hyperlink"/>
          <w:rFonts w:ascii="Arial" w:hAnsi="Arial" w:cs="Times New Roman"/>
          <w:snapToGrid/>
          <w:kern w:val="0"/>
          <w:sz w:val="20"/>
          <w:szCs w:val="20"/>
          <w:lang w:val="ru-RU"/>
        </w:rPr>
        <w:t xml:space="preserve"> </w:t>
      </w:r>
    </w:p>
    <w:sectPr w:rsidR="00FA61F0" w:rsidRPr="00FA61F0" w:rsidSect="00C10F5E">
      <w:headerReference w:type="default" r:id="rId11"/>
      <w:footerReference w:type="default" r:id="rId12"/>
      <w:pgSz w:w="11907" w:h="16840" w:code="9"/>
      <w:pgMar w:top="1794" w:right="467" w:bottom="426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82" w:rsidRDefault="00F43682">
      <w:r>
        <w:separator/>
      </w:r>
    </w:p>
  </w:endnote>
  <w:endnote w:type="continuationSeparator" w:id="0">
    <w:p w:rsidR="00F43682" w:rsidRDefault="00F4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10" w:rsidRDefault="007845D9">
    <w:pPr>
      <w:pStyle w:val="Footer"/>
      <w:jc w:val="right"/>
    </w:pPr>
    <w:r w:rsidRPr="007845D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F96810" w:rsidRPr="004B2B47" w:rsidRDefault="00F96810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F96810" w:rsidRPr="004B2B47" w:rsidRDefault="00F96810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F96810" w:rsidRPr="004B2B47" w:rsidRDefault="00F96810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F96810" w:rsidRPr="004B2B47" w:rsidRDefault="00F96810">
                <w:pPr>
                  <w:pStyle w:val="BodyText2"/>
                  <w:rPr>
                    <w:rFonts w:cs="Arial"/>
                  </w:rPr>
                </w:pPr>
              </w:p>
              <w:p w:rsidR="00F96810" w:rsidRPr="004B2B47" w:rsidRDefault="00F96810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F96810" w:rsidRPr="004B2B47" w:rsidRDefault="00F9681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F96810" w:rsidRPr="004B2B47" w:rsidRDefault="00F9681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F96810" w:rsidRPr="004B2B47" w:rsidRDefault="00F9681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F96810" w:rsidRPr="004B2B47" w:rsidRDefault="00F96810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F96810" w:rsidRPr="004B2B47" w:rsidRDefault="00F96810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F96810" w:rsidRPr="004B2B47" w:rsidRDefault="00F96810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F96810" w:rsidRDefault="00F96810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82" w:rsidRDefault="00F43682">
      <w:r>
        <w:separator/>
      </w:r>
    </w:p>
  </w:footnote>
  <w:footnote w:type="continuationSeparator" w:id="0">
    <w:p w:rsidR="00F43682" w:rsidRDefault="00F43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10" w:rsidRDefault="007845D9" w:rsidP="00CF7D21">
    <w:pPr>
      <w:pStyle w:val="Header"/>
    </w:pPr>
    <w:r w:rsidRPr="007845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F96810" w:rsidRPr="00F91A38" w:rsidRDefault="00F96810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F96810" w:rsidRPr="00F91A38" w:rsidRDefault="00F96810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F96810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5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D8A"/>
    <w:rsid w:val="00001A24"/>
    <w:rsid w:val="00004ACD"/>
    <w:rsid w:val="000111D8"/>
    <w:rsid w:val="0001144B"/>
    <w:rsid w:val="00011A52"/>
    <w:rsid w:val="0001381A"/>
    <w:rsid w:val="00020A73"/>
    <w:rsid w:val="0002188B"/>
    <w:rsid w:val="00026C65"/>
    <w:rsid w:val="000350DA"/>
    <w:rsid w:val="00036F8F"/>
    <w:rsid w:val="00040BD0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3C81"/>
    <w:rsid w:val="0008570A"/>
    <w:rsid w:val="00086047"/>
    <w:rsid w:val="00094566"/>
    <w:rsid w:val="000956B4"/>
    <w:rsid w:val="00096DD0"/>
    <w:rsid w:val="00096EE5"/>
    <w:rsid w:val="000A0365"/>
    <w:rsid w:val="000A0CA3"/>
    <w:rsid w:val="000A561E"/>
    <w:rsid w:val="000B077F"/>
    <w:rsid w:val="000B247D"/>
    <w:rsid w:val="000B294C"/>
    <w:rsid w:val="000B4EA1"/>
    <w:rsid w:val="000B54B5"/>
    <w:rsid w:val="000B7840"/>
    <w:rsid w:val="000C4AE0"/>
    <w:rsid w:val="000C4D03"/>
    <w:rsid w:val="000C6523"/>
    <w:rsid w:val="000D059B"/>
    <w:rsid w:val="000D17F5"/>
    <w:rsid w:val="000D46D1"/>
    <w:rsid w:val="000D78B4"/>
    <w:rsid w:val="000E08EC"/>
    <w:rsid w:val="000E0CA9"/>
    <w:rsid w:val="000E2CD2"/>
    <w:rsid w:val="000E4E13"/>
    <w:rsid w:val="000E5A31"/>
    <w:rsid w:val="000F0309"/>
    <w:rsid w:val="000F04F9"/>
    <w:rsid w:val="000F3F56"/>
    <w:rsid w:val="000F7A51"/>
    <w:rsid w:val="001007D7"/>
    <w:rsid w:val="00101D26"/>
    <w:rsid w:val="00104511"/>
    <w:rsid w:val="00110D65"/>
    <w:rsid w:val="001124FC"/>
    <w:rsid w:val="001126A8"/>
    <w:rsid w:val="001147AF"/>
    <w:rsid w:val="00125096"/>
    <w:rsid w:val="00125E35"/>
    <w:rsid w:val="001262AC"/>
    <w:rsid w:val="001278EE"/>
    <w:rsid w:val="001376AE"/>
    <w:rsid w:val="001376B9"/>
    <w:rsid w:val="001413F8"/>
    <w:rsid w:val="00141CDC"/>
    <w:rsid w:val="0014460A"/>
    <w:rsid w:val="0014664B"/>
    <w:rsid w:val="001517C0"/>
    <w:rsid w:val="0015393B"/>
    <w:rsid w:val="001560DE"/>
    <w:rsid w:val="00157A67"/>
    <w:rsid w:val="00160C51"/>
    <w:rsid w:val="00166F0B"/>
    <w:rsid w:val="00167E85"/>
    <w:rsid w:val="001749D5"/>
    <w:rsid w:val="00175475"/>
    <w:rsid w:val="00181A0F"/>
    <w:rsid w:val="001820A1"/>
    <w:rsid w:val="00185617"/>
    <w:rsid w:val="001857B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C0C95"/>
    <w:rsid w:val="001C446E"/>
    <w:rsid w:val="001C5D37"/>
    <w:rsid w:val="001C63A9"/>
    <w:rsid w:val="001C770B"/>
    <w:rsid w:val="001D16A4"/>
    <w:rsid w:val="001D1B9C"/>
    <w:rsid w:val="001D1FDE"/>
    <w:rsid w:val="001D4E32"/>
    <w:rsid w:val="001D5C97"/>
    <w:rsid w:val="001E2729"/>
    <w:rsid w:val="001E554A"/>
    <w:rsid w:val="001E58D9"/>
    <w:rsid w:val="001E6C88"/>
    <w:rsid w:val="001E6E5F"/>
    <w:rsid w:val="001F0B54"/>
    <w:rsid w:val="001F18D1"/>
    <w:rsid w:val="001F31C9"/>
    <w:rsid w:val="001F395B"/>
    <w:rsid w:val="001F542D"/>
    <w:rsid w:val="00201451"/>
    <w:rsid w:val="00201DEF"/>
    <w:rsid w:val="00204277"/>
    <w:rsid w:val="002054CD"/>
    <w:rsid w:val="00205787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6066"/>
    <w:rsid w:val="00232933"/>
    <w:rsid w:val="00232C7E"/>
    <w:rsid w:val="00233B9E"/>
    <w:rsid w:val="00235F0D"/>
    <w:rsid w:val="002369F8"/>
    <w:rsid w:val="00244133"/>
    <w:rsid w:val="00246ACD"/>
    <w:rsid w:val="002558BB"/>
    <w:rsid w:val="00256802"/>
    <w:rsid w:val="00260019"/>
    <w:rsid w:val="00261CFF"/>
    <w:rsid w:val="00262450"/>
    <w:rsid w:val="002643A2"/>
    <w:rsid w:val="0026678B"/>
    <w:rsid w:val="00270B86"/>
    <w:rsid w:val="002719CC"/>
    <w:rsid w:val="00272671"/>
    <w:rsid w:val="00274AC6"/>
    <w:rsid w:val="002763FE"/>
    <w:rsid w:val="00277BE1"/>
    <w:rsid w:val="00277DD3"/>
    <w:rsid w:val="00282786"/>
    <w:rsid w:val="002863EC"/>
    <w:rsid w:val="00287CB7"/>
    <w:rsid w:val="00293A42"/>
    <w:rsid w:val="002945BC"/>
    <w:rsid w:val="00295D39"/>
    <w:rsid w:val="00296C37"/>
    <w:rsid w:val="00297591"/>
    <w:rsid w:val="002A3BE2"/>
    <w:rsid w:val="002A46DF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480"/>
    <w:rsid w:val="002E0F12"/>
    <w:rsid w:val="002E3387"/>
    <w:rsid w:val="002E4D36"/>
    <w:rsid w:val="002E5992"/>
    <w:rsid w:val="002F068C"/>
    <w:rsid w:val="002F500E"/>
    <w:rsid w:val="003019D3"/>
    <w:rsid w:val="00306F88"/>
    <w:rsid w:val="0031276E"/>
    <w:rsid w:val="00315E23"/>
    <w:rsid w:val="00320B98"/>
    <w:rsid w:val="00321A74"/>
    <w:rsid w:val="00321F6A"/>
    <w:rsid w:val="00322129"/>
    <w:rsid w:val="00322207"/>
    <w:rsid w:val="00322DFD"/>
    <w:rsid w:val="00325FFF"/>
    <w:rsid w:val="003271D2"/>
    <w:rsid w:val="00327CAD"/>
    <w:rsid w:val="00333159"/>
    <w:rsid w:val="003348B5"/>
    <w:rsid w:val="00335E79"/>
    <w:rsid w:val="00336206"/>
    <w:rsid w:val="00342B4D"/>
    <w:rsid w:val="003439F2"/>
    <w:rsid w:val="00344FBA"/>
    <w:rsid w:val="0034694B"/>
    <w:rsid w:val="003538AF"/>
    <w:rsid w:val="00355286"/>
    <w:rsid w:val="003579DF"/>
    <w:rsid w:val="00362E74"/>
    <w:rsid w:val="00363CA0"/>
    <w:rsid w:val="0036512E"/>
    <w:rsid w:val="00366F4C"/>
    <w:rsid w:val="00367368"/>
    <w:rsid w:val="003679DC"/>
    <w:rsid w:val="00370279"/>
    <w:rsid w:val="00370D43"/>
    <w:rsid w:val="0037122A"/>
    <w:rsid w:val="003768EF"/>
    <w:rsid w:val="00380D7C"/>
    <w:rsid w:val="003845C9"/>
    <w:rsid w:val="00391B43"/>
    <w:rsid w:val="00392583"/>
    <w:rsid w:val="0039339B"/>
    <w:rsid w:val="00394719"/>
    <w:rsid w:val="00397F75"/>
    <w:rsid w:val="003A0751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B784F"/>
    <w:rsid w:val="003C0686"/>
    <w:rsid w:val="003C3EC6"/>
    <w:rsid w:val="003C6EA2"/>
    <w:rsid w:val="003D1A5D"/>
    <w:rsid w:val="003D3B51"/>
    <w:rsid w:val="003D5793"/>
    <w:rsid w:val="003D6C84"/>
    <w:rsid w:val="003E4443"/>
    <w:rsid w:val="003E5C93"/>
    <w:rsid w:val="003F1FF0"/>
    <w:rsid w:val="003F2B9A"/>
    <w:rsid w:val="003F4785"/>
    <w:rsid w:val="003F49DD"/>
    <w:rsid w:val="003F6A4E"/>
    <w:rsid w:val="0040087B"/>
    <w:rsid w:val="004017AA"/>
    <w:rsid w:val="00415D16"/>
    <w:rsid w:val="004163AB"/>
    <w:rsid w:val="00416ABE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553FE"/>
    <w:rsid w:val="00460210"/>
    <w:rsid w:val="00462E6A"/>
    <w:rsid w:val="004654FC"/>
    <w:rsid w:val="00466A0A"/>
    <w:rsid w:val="004704D8"/>
    <w:rsid w:val="004710C2"/>
    <w:rsid w:val="00474489"/>
    <w:rsid w:val="0047457D"/>
    <w:rsid w:val="00475014"/>
    <w:rsid w:val="004751F2"/>
    <w:rsid w:val="00485CD1"/>
    <w:rsid w:val="00486E82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B30DE"/>
    <w:rsid w:val="004C4973"/>
    <w:rsid w:val="004C5AD5"/>
    <w:rsid w:val="004D227D"/>
    <w:rsid w:val="004D2B21"/>
    <w:rsid w:val="004E5521"/>
    <w:rsid w:val="004F0DF5"/>
    <w:rsid w:val="004F3926"/>
    <w:rsid w:val="004F4E05"/>
    <w:rsid w:val="00500FD5"/>
    <w:rsid w:val="00501319"/>
    <w:rsid w:val="005014F3"/>
    <w:rsid w:val="00503EAE"/>
    <w:rsid w:val="00504971"/>
    <w:rsid w:val="0050751F"/>
    <w:rsid w:val="005109FE"/>
    <w:rsid w:val="00524D8A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341F"/>
    <w:rsid w:val="005447DB"/>
    <w:rsid w:val="00550375"/>
    <w:rsid w:val="00553812"/>
    <w:rsid w:val="0055562B"/>
    <w:rsid w:val="00557AC1"/>
    <w:rsid w:val="00561BE0"/>
    <w:rsid w:val="00562D55"/>
    <w:rsid w:val="00563200"/>
    <w:rsid w:val="0056597E"/>
    <w:rsid w:val="00570B61"/>
    <w:rsid w:val="00574DB2"/>
    <w:rsid w:val="00575700"/>
    <w:rsid w:val="00575DC5"/>
    <w:rsid w:val="00582710"/>
    <w:rsid w:val="00583069"/>
    <w:rsid w:val="00585FD6"/>
    <w:rsid w:val="005908F4"/>
    <w:rsid w:val="00597A2E"/>
    <w:rsid w:val="005A1A52"/>
    <w:rsid w:val="005A334B"/>
    <w:rsid w:val="005B5A3E"/>
    <w:rsid w:val="005B5F00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E1C6B"/>
    <w:rsid w:val="005E5AAA"/>
    <w:rsid w:val="005F3F48"/>
    <w:rsid w:val="005F5A70"/>
    <w:rsid w:val="005F6391"/>
    <w:rsid w:val="005F78F4"/>
    <w:rsid w:val="00601B6D"/>
    <w:rsid w:val="00602F91"/>
    <w:rsid w:val="00603A62"/>
    <w:rsid w:val="0060764C"/>
    <w:rsid w:val="00607864"/>
    <w:rsid w:val="00611213"/>
    <w:rsid w:val="006118E4"/>
    <w:rsid w:val="00613207"/>
    <w:rsid w:val="00613CC8"/>
    <w:rsid w:val="00614CA9"/>
    <w:rsid w:val="006152C5"/>
    <w:rsid w:val="00621D1F"/>
    <w:rsid w:val="00622D79"/>
    <w:rsid w:val="00626F32"/>
    <w:rsid w:val="00632A7D"/>
    <w:rsid w:val="00634A4D"/>
    <w:rsid w:val="00634AB4"/>
    <w:rsid w:val="00652827"/>
    <w:rsid w:val="00660685"/>
    <w:rsid w:val="006624C8"/>
    <w:rsid w:val="0066283A"/>
    <w:rsid w:val="006662A6"/>
    <w:rsid w:val="00666713"/>
    <w:rsid w:val="00667DA0"/>
    <w:rsid w:val="006710D0"/>
    <w:rsid w:val="00672B9B"/>
    <w:rsid w:val="006743CC"/>
    <w:rsid w:val="00674B0C"/>
    <w:rsid w:val="006754FD"/>
    <w:rsid w:val="00677EE7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7BE9"/>
    <w:rsid w:val="006C3990"/>
    <w:rsid w:val="006C612C"/>
    <w:rsid w:val="006D0377"/>
    <w:rsid w:val="006D18ED"/>
    <w:rsid w:val="006D2049"/>
    <w:rsid w:val="006D5B25"/>
    <w:rsid w:val="006D64A6"/>
    <w:rsid w:val="006E3B18"/>
    <w:rsid w:val="006E3B52"/>
    <w:rsid w:val="006E53AB"/>
    <w:rsid w:val="006F5BB7"/>
    <w:rsid w:val="006F6516"/>
    <w:rsid w:val="006F6560"/>
    <w:rsid w:val="006F6FF0"/>
    <w:rsid w:val="0070168E"/>
    <w:rsid w:val="00703093"/>
    <w:rsid w:val="00710150"/>
    <w:rsid w:val="0071382E"/>
    <w:rsid w:val="00713AE3"/>
    <w:rsid w:val="00716F0B"/>
    <w:rsid w:val="007170D9"/>
    <w:rsid w:val="007257E3"/>
    <w:rsid w:val="00727A59"/>
    <w:rsid w:val="007310C0"/>
    <w:rsid w:val="007311CF"/>
    <w:rsid w:val="00733A28"/>
    <w:rsid w:val="0073462B"/>
    <w:rsid w:val="007353BF"/>
    <w:rsid w:val="00736C1E"/>
    <w:rsid w:val="007377D3"/>
    <w:rsid w:val="00740CDD"/>
    <w:rsid w:val="0074206F"/>
    <w:rsid w:val="0074504E"/>
    <w:rsid w:val="00754EF1"/>
    <w:rsid w:val="00756CEE"/>
    <w:rsid w:val="00760220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45D9"/>
    <w:rsid w:val="00785E3D"/>
    <w:rsid w:val="00785FC5"/>
    <w:rsid w:val="007945AA"/>
    <w:rsid w:val="007A2562"/>
    <w:rsid w:val="007A334B"/>
    <w:rsid w:val="007A3EEB"/>
    <w:rsid w:val="007A515E"/>
    <w:rsid w:val="007A51D8"/>
    <w:rsid w:val="007A5C77"/>
    <w:rsid w:val="007A69B6"/>
    <w:rsid w:val="007B30A8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D775E"/>
    <w:rsid w:val="007E522B"/>
    <w:rsid w:val="007E7B66"/>
    <w:rsid w:val="007E7C01"/>
    <w:rsid w:val="007F2B47"/>
    <w:rsid w:val="007F359B"/>
    <w:rsid w:val="007F51CA"/>
    <w:rsid w:val="00800D1E"/>
    <w:rsid w:val="00801813"/>
    <w:rsid w:val="00804B3F"/>
    <w:rsid w:val="008073FE"/>
    <w:rsid w:val="00813A17"/>
    <w:rsid w:val="00815D4B"/>
    <w:rsid w:val="00816C4C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4F4B"/>
    <w:rsid w:val="00835B87"/>
    <w:rsid w:val="0083732A"/>
    <w:rsid w:val="00844DA0"/>
    <w:rsid w:val="00846295"/>
    <w:rsid w:val="00846784"/>
    <w:rsid w:val="00850884"/>
    <w:rsid w:val="00851411"/>
    <w:rsid w:val="008530F9"/>
    <w:rsid w:val="00853E35"/>
    <w:rsid w:val="00856C4C"/>
    <w:rsid w:val="00867152"/>
    <w:rsid w:val="008674CB"/>
    <w:rsid w:val="00871138"/>
    <w:rsid w:val="008724BE"/>
    <w:rsid w:val="0087421D"/>
    <w:rsid w:val="00883BBB"/>
    <w:rsid w:val="00885473"/>
    <w:rsid w:val="008860D2"/>
    <w:rsid w:val="00886F86"/>
    <w:rsid w:val="00890F3E"/>
    <w:rsid w:val="00891AA6"/>
    <w:rsid w:val="00892DEC"/>
    <w:rsid w:val="008A0D8F"/>
    <w:rsid w:val="008A6D2A"/>
    <w:rsid w:val="008A75EA"/>
    <w:rsid w:val="008B3C4E"/>
    <w:rsid w:val="008B5EB7"/>
    <w:rsid w:val="008C1D60"/>
    <w:rsid w:val="008C3168"/>
    <w:rsid w:val="008C37A9"/>
    <w:rsid w:val="008D29B0"/>
    <w:rsid w:val="008D3A7B"/>
    <w:rsid w:val="008D540B"/>
    <w:rsid w:val="008E1BD9"/>
    <w:rsid w:val="008E35F7"/>
    <w:rsid w:val="008E3CAF"/>
    <w:rsid w:val="008E3EF6"/>
    <w:rsid w:val="008E6164"/>
    <w:rsid w:val="008E61D3"/>
    <w:rsid w:val="008F001C"/>
    <w:rsid w:val="008F044B"/>
    <w:rsid w:val="008F0D2E"/>
    <w:rsid w:val="008F2448"/>
    <w:rsid w:val="008F2850"/>
    <w:rsid w:val="00901225"/>
    <w:rsid w:val="00902016"/>
    <w:rsid w:val="0090382C"/>
    <w:rsid w:val="009056B2"/>
    <w:rsid w:val="00911884"/>
    <w:rsid w:val="00913154"/>
    <w:rsid w:val="00913389"/>
    <w:rsid w:val="00917C11"/>
    <w:rsid w:val="00920F7A"/>
    <w:rsid w:val="0092441E"/>
    <w:rsid w:val="00927429"/>
    <w:rsid w:val="00927899"/>
    <w:rsid w:val="00930575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72991"/>
    <w:rsid w:val="009731AE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837"/>
    <w:rsid w:val="0099079E"/>
    <w:rsid w:val="00990880"/>
    <w:rsid w:val="00991E0D"/>
    <w:rsid w:val="00992705"/>
    <w:rsid w:val="009A2B19"/>
    <w:rsid w:val="009A2D2D"/>
    <w:rsid w:val="009A370D"/>
    <w:rsid w:val="009A48D0"/>
    <w:rsid w:val="009A6A35"/>
    <w:rsid w:val="009A7643"/>
    <w:rsid w:val="009A7B01"/>
    <w:rsid w:val="009B05E6"/>
    <w:rsid w:val="009B42EE"/>
    <w:rsid w:val="009C1163"/>
    <w:rsid w:val="009C401D"/>
    <w:rsid w:val="009C60A4"/>
    <w:rsid w:val="009C677F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A00EE1"/>
    <w:rsid w:val="00A04F57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1C34"/>
    <w:rsid w:val="00A46163"/>
    <w:rsid w:val="00A4616C"/>
    <w:rsid w:val="00A46950"/>
    <w:rsid w:val="00A51C12"/>
    <w:rsid w:val="00A52E34"/>
    <w:rsid w:val="00A53DC9"/>
    <w:rsid w:val="00A56F39"/>
    <w:rsid w:val="00A60EEC"/>
    <w:rsid w:val="00A62240"/>
    <w:rsid w:val="00A6436B"/>
    <w:rsid w:val="00A65B49"/>
    <w:rsid w:val="00A66115"/>
    <w:rsid w:val="00A71609"/>
    <w:rsid w:val="00A71C3E"/>
    <w:rsid w:val="00A72D51"/>
    <w:rsid w:val="00A801F3"/>
    <w:rsid w:val="00A8187F"/>
    <w:rsid w:val="00A83125"/>
    <w:rsid w:val="00A90393"/>
    <w:rsid w:val="00A90E26"/>
    <w:rsid w:val="00A927A8"/>
    <w:rsid w:val="00A97419"/>
    <w:rsid w:val="00AA107D"/>
    <w:rsid w:val="00AA47CC"/>
    <w:rsid w:val="00AA6A09"/>
    <w:rsid w:val="00AB1839"/>
    <w:rsid w:val="00AB435E"/>
    <w:rsid w:val="00AB4385"/>
    <w:rsid w:val="00AC031E"/>
    <w:rsid w:val="00AC0615"/>
    <w:rsid w:val="00AC3635"/>
    <w:rsid w:val="00AD134B"/>
    <w:rsid w:val="00AD5BD2"/>
    <w:rsid w:val="00AE4D99"/>
    <w:rsid w:val="00AE5CBD"/>
    <w:rsid w:val="00AE69B8"/>
    <w:rsid w:val="00AF00B5"/>
    <w:rsid w:val="00AF0263"/>
    <w:rsid w:val="00AF2C63"/>
    <w:rsid w:val="00AF59F4"/>
    <w:rsid w:val="00B00A04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DCE"/>
    <w:rsid w:val="00B4225B"/>
    <w:rsid w:val="00B4362B"/>
    <w:rsid w:val="00B50D5F"/>
    <w:rsid w:val="00B570AF"/>
    <w:rsid w:val="00B57D2D"/>
    <w:rsid w:val="00B61BAA"/>
    <w:rsid w:val="00B65481"/>
    <w:rsid w:val="00B65DD5"/>
    <w:rsid w:val="00B66BD3"/>
    <w:rsid w:val="00B73830"/>
    <w:rsid w:val="00B739D1"/>
    <w:rsid w:val="00B74EDE"/>
    <w:rsid w:val="00B74FD8"/>
    <w:rsid w:val="00B7588E"/>
    <w:rsid w:val="00B75DC3"/>
    <w:rsid w:val="00B7676A"/>
    <w:rsid w:val="00B7769C"/>
    <w:rsid w:val="00B80489"/>
    <w:rsid w:val="00B82744"/>
    <w:rsid w:val="00B85B31"/>
    <w:rsid w:val="00B86D74"/>
    <w:rsid w:val="00B87F5F"/>
    <w:rsid w:val="00B929BC"/>
    <w:rsid w:val="00B93518"/>
    <w:rsid w:val="00B9487C"/>
    <w:rsid w:val="00B95285"/>
    <w:rsid w:val="00B956B5"/>
    <w:rsid w:val="00B967E0"/>
    <w:rsid w:val="00B979B9"/>
    <w:rsid w:val="00BA27B9"/>
    <w:rsid w:val="00BA2DC3"/>
    <w:rsid w:val="00BA44B7"/>
    <w:rsid w:val="00BA49BB"/>
    <w:rsid w:val="00BA6920"/>
    <w:rsid w:val="00BB2CA3"/>
    <w:rsid w:val="00BB3BAB"/>
    <w:rsid w:val="00BB48CB"/>
    <w:rsid w:val="00BB5153"/>
    <w:rsid w:val="00BB52D8"/>
    <w:rsid w:val="00BB6CD6"/>
    <w:rsid w:val="00BB7898"/>
    <w:rsid w:val="00BC54AE"/>
    <w:rsid w:val="00BD13BC"/>
    <w:rsid w:val="00BD16E9"/>
    <w:rsid w:val="00BD1EB3"/>
    <w:rsid w:val="00BD2489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478"/>
    <w:rsid w:val="00BF7E34"/>
    <w:rsid w:val="00C001F0"/>
    <w:rsid w:val="00C01E60"/>
    <w:rsid w:val="00C044D9"/>
    <w:rsid w:val="00C04540"/>
    <w:rsid w:val="00C0736F"/>
    <w:rsid w:val="00C10DE3"/>
    <w:rsid w:val="00C10F5E"/>
    <w:rsid w:val="00C10F9B"/>
    <w:rsid w:val="00C120A0"/>
    <w:rsid w:val="00C12794"/>
    <w:rsid w:val="00C13A45"/>
    <w:rsid w:val="00C13B71"/>
    <w:rsid w:val="00C14377"/>
    <w:rsid w:val="00C2156C"/>
    <w:rsid w:val="00C22311"/>
    <w:rsid w:val="00C30778"/>
    <w:rsid w:val="00C31DEE"/>
    <w:rsid w:val="00C34CE2"/>
    <w:rsid w:val="00C3651C"/>
    <w:rsid w:val="00C432FC"/>
    <w:rsid w:val="00C46B34"/>
    <w:rsid w:val="00C46E96"/>
    <w:rsid w:val="00C5556C"/>
    <w:rsid w:val="00C64B68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1474"/>
    <w:rsid w:val="00CA28F0"/>
    <w:rsid w:val="00CA3FF1"/>
    <w:rsid w:val="00CA49EA"/>
    <w:rsid w:val="00CA67D9"/>
    <w:rsid w:val="00CA71AE"/>
    <w:rsid w:val="00CB60E4"/>
    <w:rsid w:val="00CC6ACD"/>
    <w:rsid w:val="00CD27F5"/>
    <w:rsid w:val="00CD6E59"/>
    <w:rsid w:val="00CE26D9"/>
    <w:rsid w:val="00CE31FC"/>
    <w:rsid w:val="00CE3920"/>
    <w:rsid w:val="00CE4E53"/>
    <w:rsid w:val="00CF3C6D"/>
    <w:rsid w:val="00CF6DA7"/>
    <w:rsid w:val="00CF74A9"/>
    <w:rsid w:val="00CF7D21"/>
    <w:rsid w:val="00D023A5"/>
    <w:rsid w:val="00D036EC"/>
    <w:rsid w:val="00D03AB2"/>
    <w:rsid w:val="00D0485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5E37"/>
    <w:rsid w:val="00D4410B"/>
    <w:rsid w:val="00D510ED"/>
    <w:rsid w:val="00D51FC5"/>
    <w:rsid w:val="00D52D34"/>
    <w:rsid w:val="00D6014E"/>
    <w:rsid w:val="00D60B0D"/>
    <w:rsid w:val="00D60D76"/>
    <w:rsid w:val="00D61538"/>
    <w:rsid w:val="00D6344A"/>
    <w:rsid w:val="00D64C30"/>
    <w:rsid w:val="00D667D3"/>
    <w:rsid w:val="00D670FF"/>
    <w:rsid w:val="00D70F85"/>
    <w:rsid w:val="00D73FDD"/>
    <w:rsid w:val="00D7409F"/>
    <w:rsid w:val="00D749A9"/>
    <w:rsid w:val="00D80190"/>
    <w:rsid w:val="00D82027"/>
    <w:rsid w:val="00D836E1"/>
    <w:rsid w:val="00D91234"/>
    <w:rsid w:val="00D92C2D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DA4"/>
    <w:rsid w:val="00DD0CE9"/>
    <w:rsid w:val="00DD0DEE"/>
    <w:rsid w:val="00DD1D35"/>
    <w:rsid w:val="00DD53EF"/>
    <w:rsid w:val="00DD5D2E"/>
    <w:rsid w:val="00DD7519"/>
    <w:rsid w:val="00DE03AA"/>
    <w:rsid w:val="00DE05C9"/>
    <w:rsid w:val="00DE3AB5"/>
    <w:rsid w:val="00DE48B0"/>
    <w:rsid w:val="00DE5C78"/>
    <w:rsid w:val="00DE6EDD"/>
    <w:rsid w:val="00DF28C1"/>
    <w:rsid w:val="00DF4662"/>
    <w:rsid w:val="00E03157"/>
    <w:rsid w:val="00E03F16"/>
    <w:rsid w:val="00E04B8A"/>
    <w:rsid w:val="00E04E4C"/>
    <w:rsid w:val="00E06B59"/>
    <w:rsid w:val="00E070FF"/>
    <w:rsid w:val="00E10CFD"/>
    <w:rsid w:val="00E14592"/>
    <w:rsid w:val="00E20D2B"/>
    <w:rsid w:val="00E214DE"/>
    <w:rsid w:val="00E24F1B"/>
    <w:rsid w:val="00E256E4"/>
    <w:rsid w:val="00E34ACA"/>
    <w:rsid w:val="00E36000"/>
    <w:rsid w:val="00E40197"/>
    <w:rsid w:val="00E40671"/>
    <w:rsid w:val="00E42D2A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3B7D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021D"/>
    <w:rsid w:val="00EB13DD"/>
    <w:rsid w:val="00EC428D"/>
    <w:rsid w:val="00ED11CD"/>
    <w:rsid w:val="00ED1A2F"/>
    <w:rsid w:val="00ED2F04"/>
    <w:rsid w:val="00ED7B81"/>
    <w:rsid w:val="00ED7DF5"/>
    <w:rsid w:val="00EE03E2"/>
    <w:rsid w:val="00EE30F7"/>
    <w:rsid w:val="00EE5FB4"/>
    <w:rsid w:val="00EE7B3B"/>
    <w:rsid w:val="00EF52EF"/>
    <w:rsid w:val="00F0017B"/>
    <w:rsid w:val="00F014A0"/>
    <w:rsid w:val="00F02269"/>
    <w:rsid w:val="00F054CD"/>
    <w:rsid w:val="00F05FEA"/>
    <w:rsid w:val="00F06481"/>
    <w:rsid w:val="00F114E0"/>
    <w:rsid w:val="00F136DA"/>
    <w:rsid w:val="00F20710"/>
    <w:rsid w:val="00F21BF5"/>
    <w:rsid w:val="00F2225F"/>
    <w:rsid w:val="00F27535"/>
    <w:rsid w:val="00F3292C"/>
    <w:rsid w:val="00F32B09"/>
    <w:rsid w:val="00F36E85"/>
    <w:rsid w:val="00F40D98"/>
    <w:rsid w:val="00F43682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3022"/>
    <w:rsid w:val="00F91E32"/>
    <w:rsid w:val="00F921C1"/>
    <w:rsid w:val="00F96810"/>
    <w:rsid w:val="00FA0DE2"/>
    <w:rsid w:val="00FA1562"/>
    <w:rsid w:val="00FA1975"/>
    <w:rsid w:val="00FA2A31"/>
    <w:rsid w:val="00FA3A18"/>
    <w:rsid w:val="00FA5353"/>
    <w:rsid w:val="00FA61F0"/>
    <w:rsid w:val="00FB08A5"/>
    <w:rsid w:val="00FB277A"/>
    <w:rsid w:val="00FB31E0"/>
    <w:rsid w:val="00FB72D0"/>
    <w:rsid w:val="00FB7F4B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D5F"/>
    <w:rsid w:val="00FE42E3"/>
    <w:rsid w:val="00FE4946"/>
    <w:rsid w:val="00FE6CCD"/>
    <w:rsid w:val="00FF0290"/>
    <w:rsid w:val="00FF1211"/>
    <w:rsid w:val="00FF2987"/>
    <w:rsid w:val="00FF450A"/>
    <w:rsid w:val="00FF53E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Char Знак Знак Знак Char Char Знак Знак Char Char Знак Знак Char Char"/>
    <w:basedOn w:val="Normal"/>
    <w:rsid w:val="00EB021D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C46B34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man.Tulnov@bm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stasia.Burkova@bmw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I\Press-releases\08_August\MIMS\Invitation\MINI_Invitation_MIMS_with%20interview_2010_08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MINI_Invitation_MIMS_with interview_2010_08_09</Template>
  <TotalTime>1</TotalTime>
  <Pages>1</Pages>
  <Words>214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Sports Activity Vehicle wird bei Magna Steyr gebaut</vt:lpstr>
    </vt:vector>
  </TitlesOfParts>
  <Company>ИЛС РусИн</Company>
  <LinksUpToDate>false</LinksUpToDate>
  <CharactersWithSpaces>1849</CharactersWithSpaces>
  <SharedDoc>false</SharedDoc>
  <HLinks>
    <vt:vector size="24" baseType="variant">
      <vt:variant>
        <vt:i4>524401</vt:i4>
      </vt:variant>
      <vt:variant>
        <vt:i4>9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65653</vt:i4>
      </vt:variant>
      <vt:variant>
        <vt:i4>6</vt:i4>
      </vt:variant>
      <vt:variant>
        <vt:i4>0</vt:i4>
      </vt:variant>
      <vt:variant>
        <vt:i4>5</vt:i4>
      </vt:variant>
      <vt:variant>
        <vt:lpwstr>mailto:Anastasia.Burkova@bmw.com</vt:lpwstr>
      </vt:variant>
      <vt:variant>
        <vt:lpwstr/>
      </vt:variant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mailto:v.smirnova@fhv.ru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V.Smirnova</dc:creator>
  <cp:keywords/>
  <dc:description/>
  <cp:lastModifiedBy>V.Smirnova</cp:lastModifiedBy>
  <cp:revision>2</cp:revision>
  <cp:lastPrinted>2010-10-04T13:11:00Z</cp:lastPrinted>
  <dcterms:created xsi:type="dcterms:W3CDTF">2010-10-12T14:44:00Z</dcterms:created>
  <dcterms:modified xsi:type="dcterms:W3CDTF">2010-10-12T14:44:00Z</dcterms:modified>
</cp:coreProperties>
</file>