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t>For Release:</w:t>
            </w:r>
          </w:p>
        </w:tc>
        <w:tc>
          <w:tcPr>
            <w:tcW w:w="5747" w:type="dxa"/>
          </w:tcPr>
          <w:p w:rsidR="006E3A1A" w:rsidRPr="005914BE" w:rsidRDefault="006E3A1A" w:rsidP="006E3A1A">
            <w:pPr>
              <w:rPr>
                <w:rFonts w:ascii="BMWType V2 Light" w:hAnsi="BMWType V2 Light" w:cs="BMWType V2 Light"/>
                <w:sz w:val="22"/>
                <w:szCs w:val="22"/>
              </w:rPr>
            </w:pPr>
            <w:r w:rsidRPr="005914BE">
              <w:rPr>
                <w:rFonts w:ascii="BMWType V2 Light" w:hAnsi="BMWType V2 Light" w:cs="BMWType V2 Light"/>
                <w:sz w:val="22"/>
                <w:szCs w:val="22"/>
              </w:rPr>
              <w:t>February 18, 2010</w:t>
            </w:r>
          </w:p>
        </w:tc>
      </w:tr>
      <w:tr w:rsidR="006E3A1A" w:rsidRPr="005914BE">
        <w:trPr>
          <w:cantSplit/>
        </w:trPr>
        <w:tc>
          <w:tcPr>
            <w:tcW w:w="1833" w:type="dxa"/>
          </w:tcPr>
          <w:p w:rsidR="006E3A1A" w:rsidRPr="005914BE"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5914BE" w:rsidRDefault="006E3A1A" w:rsidP="006E3A1A">
            <w:pPr>
              <w:spacing w:line="360" w:lineRule="atLeast"/>
              <w:ind w:left="43"/>
              <w:rPr>
                <w:rFonts w:ascii="BMWType V2 Light" w:hAnsi="BMWType V2 Light" w:cs="BMWType V2 Light"/>
                <w:sz w:val="22"/>
                <w:szCs w:val="22"/>
              </w:rPr>
            </w:pPr>
          </w:p>
        </w:tc>
      </w:tr>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t>Contact:</w:t>
            </w:r>
          </w:p>
        </w:tc>
        <w:tc>
          <w:tcPr>
            <w:tcW w:w="5747" w:type="dxa"/>
          </w:tcPr>
          <w:p w:rsidR="006E3A1A" w:rsidRPr="005914BE" w:rsidRDefault="006E3A1A" w:rsidP="006E3A1A">
            <w:pPr>
              <w:rPr>
                <w:rFonts w:ascii="BMWType V2 Light" w:hAnsi="BMWType V2 Light" w:cs="BMWType V2 Light"/>
                <w:sz w:val="22"/>
                <w:szCs w:val="22"/>
              </w:rPr>
            </w:pPr>
            <w:r w:rsidRPr="005914BE">
              <w:rPr>
                <w:rFonts w:ascii="BMWType V2 Light" w:hAnsi="BMWType V2 Light" w:cs="BMWType V2 Light"/>
                <w:sz w:val="22"/>
                <w:szCs w:val="22"/>
              </w:rPr>
              <w:t>Jackie Jones</w:t>
            </w:r>
          </w:p>
          <w:p w:rsidR="006E3A1A" w:rsidRPr="005914BE" w:rsidRDefault="006E3A1A" w:rsidP="006E3A1A">
            <w:pPr>
              <w:rPr>
                <w:rFonts w:ascii="BMWType V2 Light" w:hAnsi="BMWType V2 Light" w:cs="BMWType V2 Light"/>
                <w:sz w:val="22"/>
                <w:szCs w:val="22"/>
              </w:rPr>
            </w:pPr>
            <w:r w:rsidRPr="005914BE">
              <w:rPr>
                <w:rFonts w:ascii="BMWType V2 Light" w:hAnsi="BMWType V2 Light" w:cs="BMWType V2 Light"/>
                <w:sz w:val="22"/>
                <w:szCs w:val="22"/>
              </w:rPr>
              <w:t xml:space="preserve">Manager, Marketing &amp; Communications </w:t>
            </w:r>
          </w:p>
          <w:p w:rsidR="006E3A1A" w:rsidRPr="005914BE" w:rsidRDefault="006E3A1A" w:rsidP="006E3A1A">
            <w:pPr>
              <w:rPr>
                <w:rFonts w:ascii="BMWType V2 Light" w:hAnsi="BMWType V2 Light" w:cs="BMWType V2 Light"/>
                <w:sz w:val="22"/>
                <w:szCs w:val="22"/>
              </w:rPr>
            </w:pPr>
            <w:r w:rsidRPr="005914BE">
              <w:rPr>
                <w:rFonts w:ascii="BMWType V2 Light" w:hAnsi="BMWType V2 Light" w:cs="BMWType V2 Light"/>
                <w:sz w:val="22"/>
                <w:szCs w:val="22"/>
              </w:rPr>
              <w:t>BMW Group DesignworksUSA</w:t>
            </w:r>
          </w:p>
          <w:p w:rsidR="006E3A1A" w:rsidRPr="005914BE" w:rsidRDefault="006E3A1A" w:rsidP="006E3A1A">
            <w:pPr>
              <w:rPr>
                <w:rFonts w:ascii="BMWType V2 Light" w:hAnsi="BMWType V2 Light" w:cs="BMWType V2 Light"/>
                <w:sz w:val="22"/>
                <w:szCs w:val="22"/>
              </w:rPr>
            </w:pPr>
            <w:r w:rsidRPr="005914BE">
              <w:rPr>
                <w:rFonts w:ascii="BMWType V2 Light" w:hAnsi="BMWType V2 Light" w:cs="BMWType V2 Light"/>
                <w:sz w:val="22"/>
                <w:szCs w:val="22"/>
              </w:rPr>
              <w:t xml:space="preserve">(805) 376-6253 / </w:t>
            </w:r>
            <w:hyperlink r:id="rId7" w:history="1">
              <w:r w:rsidRPr="005914BE">
                <w:rPr>
                  <w:rStyle w:val="Hyperlink"/>
                  <w:rFonts w:ascii="BMWType V2 Light" w:hAnsi="BMWType V2 Light" w:cs="BMWType V2 Light"/>
                  <w:sz w:val="22"/>
                  <w:szCs w:val="22"/>
                </w:rPr>
                <w:t>jackie.jones@designworksusa.com</w:t>
              </w:r>
            </w:hyperlink>
          </w:p>
        </w:tc>
      </w:tr>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p>
        </w:tc>
        <w:tc>
          <w:tcPr>
            <w:tcW w:w="5747" w:type="dxa"/>
          </w:tcPr>
          <w:p w:rsidR="006E3A1A" w:rsidRPr="005914BE" w:rsidRDefault="006E3A1A" w:rsidP="006E3A1A">
            <w:pPr>
              <w:ind w:left="43"/>
              <w:rPr>
                <w:rFonts w:ascii="BMWType V2 Light" w:hAnsi="BMWType V2 Light" w:cs="BMWType V2 Light"/>
                <w:b/>
                <w:sz w:val="22"/>
                <w:szCs w:val="22"/>
              </w:rPr>
            </w:pPr>
          </w:p>
        </w:tc>
      </w:tr>
    </w:tbl>
    <w:p w:rsidR="006E3A1A" w:rsidRPr="005914BE" w:rsidRDefault="006E3A1A" w:rsidP="005914BE">
      <w:pPr>
        <w:pStyle w:val="Heading1"/>
        <w:spacing w:line="360" w:lineRule="exact"/>
        <w:ind w:left="90"/>
        <w:rPr>
          <w:rFonts w:ascii="BMWType V2 Light" w:hAnsi="BMWType V2 Light" w:cs="BMWType V2 Light"/>
          <w:u w:val="none"/>
        </w:rPr>
      </w:pPr>
    </w:p>
    <w:p w:rsidR="006E3A1A" w:rsidRPr="005914BE" w:rsidRDefault="00823006" w:rsidP="005914BE">
      <w:pPr>
        <w:pStyle w:val="Heading1"/>
        <w:spacing w:line="360" w:lineRule="exact"/>
        <w:ind w:left="90"/>
        <w:rPr>
          <w:rFonts w:ascii="BMWType V2 Light" w:hAnsi="BMWType V2 Light" w:cs="BMWType V2 Light"/>
          <w:sz w:val="24"/>
          <w:szCs w:val="24"/>
          <w:u w:val="none"/>
        </w:rPr>
      </w:pPr>
      <w:r w:rsidRPr="005914BE">
        <w:rPr>
          <w:rFonts w:ascii="BMWType V2 Light" w:hAnsi="BMWType V2 Light" w:cs="BMWType V2 Light"/>
          <w:sz w:val="24"/>
          <w:szCs w:val="24"/>
          <w:u w:val="none"/>
        </w:rPr>
        <w:t>F</w:t>
      </w:r>
      <w:r w:rsidR="005914BE">
        <w:rPr>
          <w:rFonts w:ascii="BMWType V2 Light" w:hAnsi="BMWType V2 Light" w:cs="BMWType V2 Light"/>
          <w:sz w:val="24"/>
          <w:szCs w:val="24"/>
          <w:u w:val="none"/>
        </w:rPr>
        <w:t xml:space="preserve">ast Company Ranks </w:t>
      </w:r>
      <w:r w:rsidR="006E3A1A" w:rsidRPr="005914BE">
        <w:rPr>
          <w:rFonts w:ascii="BMWType V2 Light" w:hAnsi="BMWType V2 Light" w:cs="BMWType V2 Light"/>
          <w:sz w:val="24"/>
          <w:szCs w:val="24"/>
          <w:u w:val="none"/>
        </w:rPr>
        <w:t>BMW G</w:t>
      </w:r>
      <w:r w:rsidR="005914BE">
        <w:rPr>
          <w:rFonts w:ascii="BMWType V2 Light" w:hAnsi="BMWType V2 Light" w:cs="BMWType V2 Light"/>
          <w:sz w:val="24"/>
          <w:szCs w:val="24"/>
          <w:u w:val="none"/>
        </w:rPr>
        <w:t xml:space="preserve">roup </w:t>
      </w:r>
      <w:r w:rsidR="006E3A1A" w:rsidRPr="005914BE">
        <w:rPr>
          <w:rFonts w:ascii="BMWType V2 Light" w:hAnsi="BMWType V2 Light" w:cs="BMWType V2 Light"/>
          <w:sz w:val="24"/>
          <w:szCs w:val="24"/>
          <w:u w:val="none"/>
        </w:rPr>
        <w:t>D</w:t>
      </w:r>
      <w:r w:rsidR="005914BE">
        <w:rPr>
          <w:rFonts w:ascii="BMWType V2 Light" w:hAnsi="BMWType V2 Light" w:cs="BMWType V2 Light"/>
          <w:sz w:val="24"/>
          <w:szCs w:val="24"/>
          <w:u w:val="none"/>
        </w:rPr>
        <w:t>esignworks</w:t>
      </w:r>
      <w:r w:rsidR="006E3A1A" w:rsidRPr="005914BE">
        <w:rPr>
          <w:rFonts w:ascii="BMWType V2 Light" w:hAnsi="BMWType V2 Light" w:cs="BMWType V2 Light"/>
          <w:sz w:val="24"/>
          <w:szCs w:val="24"/>
          <w:u w:val="none"/>
        </w:rPr>
        <w:t>USA W</w:t>
      </w:r>
      <w:r w:rsidR="005914BE">
        <w:rPr>
          <w:rFonts w:ascii="BMWType V2 Light" w:hAnsi="BMWType V2 Light" w:cs="BMWType V2 Light"/>
          <w:sz w:val="24"/>
          <w:szCs w:val="24"/>
          <w:u w:val="none"/>
        </w:rPr>
        <w:t>orld’s</w:t>
      </w:r>
      <w:r w:rsidR="006E3A1A" w:rsidRPr="005914BE">
        <w:rPr>
          <w:rFonts w:ascii="BMWType V2 Light" w:hAnsi="BMWType V2 Light" w:cs="BMWType V2 Light"/>
          <w:sz w:val="24"/>
          <w:szCs w:val="24"/>
          <w:u w:val="none"/>
        </w:rPr>
        <w:t xml:space="preserve"> “#1 M</w:t>
      </w:r>
      <w:r w:rsidR="005914BE">
        <w:rPr>
          <w:rFonts w:ascii="BMWType V2 Light" w:hAnsi="BMWType V2 Light" w:cs="BMWType V2 Light"/>
          <w:sz w:val="24"/>
          <w:szCs w:val="24"/>
          <w:u w:val="none"/>
        </w:rPr>
        <w:t>ost Innovative Company in Design</w:t>
      </w:r>
      <w:r w:rsidR="006E3A1A" w:rsidRPr="005914BE">
        <w:rPr>
          <w:rFonts w:ascii="BMWType V2 Light" w:hAnsi="BMWType V2 Light" w:cs="BMWType V2 Light"/>
          <w:sz w:val="24"/>
          <w:szCs w:val="24"/>
          <w:u w:val="none"/>
        </w:rPr>
        <w:t xml:space="preserve">” </w:t>
      </w:r>
      <w:r w:rsidR="005914BE">
        <w:rPr>
          <w:rFonts w:ascii="BMWType V2 Light" w:hAnsi="BMWType V2 Light" w:cs="BMWType V2 Light"/>
          <w:sz w:val="24"/>
          <w:szCs w:val="24"/>
          <w:u w:val="none"/>
        </w:rPr>
        <w:t>and among the “Most Innovative Companies for</w:t>
      </w:r>
      <w:r w:rsidR="006E3A1A" w:rsidRPr="005914BE">
        <w:rPr>
          <w:rFonts w:ascii="BMWType V2 Light" w:hAnsi="BMWType V2 Light" w:cs="BMWType V2 Light"/>
          <w:sz w:val="24"/>
          <w:szCs w:val="24"/>
          <w:u w:val="none"/>
        </w:rPr>
        <w:t xml:space="preserve"> 2010</w:t>
      </w:r>
      <w:r w:rsidR="008203B6" w:rsidRPr="005914BE">
        <w:rPr>
          <w:rFonts w:ascii="BMWType V2 Light" w:hAnsi="BMWType V2 Light" w:cs="BMWType V2 Light"/>
          <w:sz w:val="24"/>
          <w:szCs w:val="24"/>
          <w:u w:val="none"/>
        </w:rPr>
        <w:t>”</w:t>
      </w:r>
    </w:p>
    <w:p w:rsidR="005914BE" w:rsidRDefault="005914BE" w:rsidP="005914BE">
      <w:pPr>
        <w:ind w:left="90"/>
        <w:rPr>
          <w:rFonts w:ascii="BMWType V2 Light" w:hAnsi="BMWType V2 Light" w:cs="BMWType V2 Light"/>
          <w:b/>
          <w:sz w:val="22"/>
          <w:szCs w:val="22"/>
        </w:rPr>
      </w:pPr>
    </w:p>
    <w:p w:rsidR="006E3A1A" w:rsidRPr="005914BE" w:rsidRDefault="006E3A1A" w:rsidP="005914BE">
      <w:pPr>
        <w:ind w:left="90"/>
        <w:rPr>
          <w:rFonts w:ascii="BMWType V2 Light" w:hAnsi="BMWType V2 Light" w:cs="BMWType V2 Light"/>
          <w:b/>
          <w:sz w:val="22"/>
          <w:szCs w:val="22"/>
        </w:rPr>
      </w:pPr>
      <w:r w:rsidRPr="005914BE">
        <w:rPr>
          <w:rFonts w:ascii="BMWType V2 Light" w:hAnsi="BMWType V2 Light" w:cs="BMWType V2 Light"/>
          <w:b/>
          <w:sz w:val="22"/>
          <w:szCs w:val="22"/>
        </w:rPr>
        <w:t>Fellow Pioneers From Categories of Advertising &amp; Marketing, Biotechnology, Energy, Film &amp; Television, Food, Media, Healthcare, Music, and Sports Include Facebook, Disney, GE, Google, and HP</w:t>
      </w:r>
    </w:p>
    <w:p w:rsidR="006E3A1A" w:rsidRPr="005914BE" w:rsidRDefault="006E3A1A" w:rsidP="005914BE">
      <w:pPr>
        <w:spacing w:line="360" w:lineRule="exact"/>
        <w:ind w:left="90"/>
        <w:rPr>
          <w:rFonts w:ascii="BMWType V2 Light" w:hAnsi="BMWType V2 Light" w:cs="BMWType V2 Light"/>
          <w:sz w:val="22"/>
          <w:szCs w:val="22"/>
        </w:rPr>
      </w:pPr>
    </w:p>
    <w:p w:rsidR="006E3A1A" w:rsidRPr="005914BE" w:rsidRDefault="006E3A1A" w:rsidP="005914BE">
      <w:pPr>
        <w:spacing w:line="360" w:lineRule="exact"/>
        <w:ind w:left="90"/>
        <w:rPr>
          <w:rFonts w:ascii="BMWType V2 Light" w:eastAsia="BiauKai" w:hAnsi="BMWType V2 Light" w:cs="BMWType V2 Light"/>
          <w:sz w:val="22"/>
          <w:szCs w:val="22"/>
        </w:rPr>
      </w:pPr>
      <w:r w:rsidRPr="005914BE">
        <w:rPr>
          <w:rFonts w:ascii="BMWType V2 Light" w:hAnsi="BMWType V2 Light" w:cs="BMWType V2 Light"/>
          <w:b/>
          <w:sz w:val="22"/>
          <w:szCs w:val="22"/>
        </w:rPr>
        <w:t>Los An</w:t>
      </w:r>
      <w:r w:rsidR="005914BE">
        <w:rPr>
          <w:rFonts w:ascii="BMWType V2 Light" w:hAnsi="BMWType V2 Light" w:cs="BMWType V2 Light"/>
          <w:b/>
          <w:sz w:val="22"/>
          <w:szCs w:val="22"/>
        </w:rPr>
        <w:t>geles, CA – February 18, 2010…</w:t>
      </w:r>
      <w:r w:rsidRPr="005914BE">
        <w:rPr>
          <w:rFonts w:ascii="BMWType V2 Light" w:hAnsi="BMWType V2 Light" w:cs="BMWType V2 Light"/>
          <w:b/>
          <w:sz w:val="22"/>
          <w:szCs w:val="22"/>
        </w:rPr>
        <w:t xml:space="preserve"> </w:t>
      </w:r>
      <w:r w:rsidRPr="005914BE">
        <w:rPr>
          <w:rFonts w:ascii="BMWType V2 Light" w:eastAsia="BiauKai" w:hAnsi="BMWType V2 Light" w:cs="BMWType V2 Light"/>
          <w:i/>
          <w:sz w:val="22"/>
          <w:szCs w:val="22"/>
        </w:rPr>
        <w:t>Fast Company</w:t>
      </w:r>
      <w:r w:rsidRPr="005914BE">
        <w:rPr>
          <w:rFonts w:ascii="BMWType V2 Light" w:eastAsia="BiauKai" w:hAnsi="BMWType V2 Light" w:cs="BMWType V2 Light"/>
          <w:sz w:val="22"/>
          <w:szCs w:val="22"/>
        </w:rPr>
        <w:t xml:space="preserve"> </w:t>
      </w:r>
      <w:r w:rsidR="00823006" w:rsidRPr="005914BE">
        <w:rPr>
          <w:rFonts w:ascii="BMWType V2 Light" w:eastAsia="BiauKai" w:hAnsi="BMWType V2 Light" w:cs="BMWType V2 Light"/>
          <w:sz w:val="22"/>
          <w:szCs w:val="22"/>
        </w:rPr>
        <w:t>magazine</w:t>
      </w:r>
      <w:r w:rsidRPr="005914BE">
        <w:rPr>
          <w:rFonts w:ascii="BMWType V2 Light" w:eastAsia="BiauKai" w:hAnsi="BMWType V2 Light" w:cs="BMWType V2 Light"/>
          <w:i/>
          <w:sz w:val="22"/>
          <w:szCs w:val="22"/>
        </w:rPr>
        <w:t xml:space="preserve"> </w:t>
      </w:r>
      <w:r w:rsidRPr="005914BE">
        <w:rPr>
          <w:rFonts w:ascii="BMWType V2 Light" w:eastAsia="BiauKai" w:hAnsi="BMWType V2 Light" w:cs="BMWType V2 Light"/>
          <w:sz w:val="22"/>
          <w:szCs w:val="22"/>
        </w:rPr>
        <w:t>has ranked BMW Group</w:t>
      </w:r>
      <w:r w:rsidR="008203B6" w:rsidRPr="005914BE">
        <w:rPr>
          <w:rFonts w:ascii="BMWType V2 Light" w:eastAsia="BiauKai" w:hAnsi="BMWType V2 Light" w:cs="BMWType V2 Light"/>
          <w:sz w:val="22"/>
          <w:szCs w:val="22"/>
        </w:rPr>
        <w:t xml:space="preserve"> DesignworksUSA as the world’s “</w:t>
      </w:r>
      <w:r w:rsidRPr="005914BE">
        <w:rPr>
          <w:rFonts w:ascii="BMWType V2 Light" w:eastAsia="BiauKai" w:hAnsi="BMWType V2 Light" w:cs="BMWType V2 Light"/>
          <w:sz w:val="22"/>
          <w:szCs w:val="22"/>
        </w:rPr>
        <w:t xml:space="preserve">#1 Most Innovative Company in Design,” and among the “Most Innovative </w:t>
      </w:r>
      <w:r w:rsidR="00823006" w:rsidRPr="005914BE">
        <w:rPr>
          <w:rFonts w:ascii="BMWType V2 Light" w:eastAsia="BiauKai" w:hAnsi="BMWType V2 Light" w:cs="BMWType V2 Light"/>
          <w:sz w:val="22"/>
          <w:szCs w:val="22"/>
        </w:rPr>
        <w:t xml:space="preserve">Companies for 2010.”  This </w:t>
      </w:r>
      <w:r w:rsidR="00933591" w:rsidRPr="005914BE">
        <w:rPr>
          <w:rFonts w:ascii="BMWType V2 Light" w:eastAsia="BiauKai" w:hAnsi="BMWType V2 Light" w:cs="BMWType V2 Light"/>
          <w:sz w:val="22"/>
          <w:szCs w:val="22"/>
        </w:rPr>
        <w:t>recognition</w:t>
      </w:r>
      <w:r w:rsidRPr="005914BE">
        <w:rPr>
          <w:rFonts w:ascii="BMWType V2 Light" w:eastAsia="BiauKai" w:hAnsi="BMWType V2 Light" w:cs="BMWType V2 Light"/>
          <w:i/>
          <w:sz w:val="22"/>
          <w:szCs w:val="22"/>
        </w:rPr>
        <w:t xml:space="preserve"> </w:t>
      </w:r>
      <w:r w:rsidRPr="005914BE">
        <w:rPr>
          <w:rFonts w:ascii="BMWType V2 Light" w:eastAsia="BiauKai" w:hAnsi="BMWType V2 Light" w:cs="BMWType V2 Light"/>
          <w:sz w:val="22"/>
          <w:szCs w:val="22"/>
        </w:rPr>
        <w:t xml:space="preserve">appears in the March 2010 issue of </w:t>
      </w:r>
      <w:r w:rsidRPr="005914BE">
        <w:rPr>
          <w:rFonts w:ascii="BMWType V2 Light" w:eastAsia="BiauKai" w:hAnsi="BMWType V2 Light" w:cs="BMWType V2 Light"/>
          <w:i/>
          <w:sz w:val="22"/>
          <w:szCs w:val="22"/>
        </w:rPr>
        <w:t>Fast Company</w:t>
      </w:r>
      <w:r w:rsidR="00823006" w:rsidRPr="005914BE">
        <w:rPr>
          <w:rFonts w:ascii="BMWType V2 Light" w:eastAsia="BiauKai" w:hAnsi="BMWType V2 Light" w:cs="BMWType V2 Light"/>
          <w:sz w:val="22"/>
          <w:szCs w:val="22"/>
        </w:rPr>
        <w:t xml:space="preserve"> magazine, which</w:t>
      </w:r>
      <w:r w:rsidRPr="005914BE">
        <w:rPr>
          <w:rFonts w:ascii="BMWType V2 Light" w:eastAsia="BiauKai" w:hAnsi="BMWType V2 Light" w:cs="BMWType V2 Light"/>
          <w:sz w:val="22"/>
          <w:szCs w:val="22"/>
        </w:rPr>
        <w:t xml:space="preserve"> selects the world’s most innovative companies from twenty-four categories including design, advertising &amp; marketing, mobile, biotechnology, energy, film &amp; television, food, media, healthcare, music, and sports.  As an honoree DesignworksUSA stands shoulder-to-shoulder with both </w:t>
      </w:r>
      <w:r w:rsidR="00503BDF" w:rsidRPr="005914BE">
        <w:rPr>
          <w:rFonts w:ascii="BMWType V2 Light" w:eastAsia="BiauKai" w:hAnsi="BMWType V2 Light" w:cs="BMWType V2 Light"/>
          <w:sz w:val="22"/>
          <w:szCs w:val="22"/>
        </w:rPr>
        <w:t xml:space="preserve">rising newcomers and industry legends </w:t>
      </w:r>
      <w:r w:rsidRPr="005914BE">
        <w:rPr>
          <w:rFonts w:ascii="BMWType V2 Light" w:eastAsia="BiauKai" w:hAnsi="BMWType V2 Light" w:cs="BMWType V2 Light"/>
          <w:sz w:val="22"/>
          <w:szCs w:val="22"/>
        </w:rPr>
        <w:t xml:space="preserve">such as Disney, ESPN, First Solar, Facebook, GE, Google, HP, Novartis, Spotify, and Hulu. </w:t>
      </w:r>
    </w:p>
    <w:p w:rsidR="006E3A1A" w:rsidRPr="005914BE" w:rsidRDefault="006E3A1A" w:rsidP="005914BE">
      <w:pPr>
        <w:spacing w:line="360" w:lineRule="exact"/>
        <w:ind w:left="90"/>
        <w:rPr>
          <w:rFonts w:ascii="BMWType V2 Light" w:eastAsia="BiauKai" w:hAnsi="BMWType V2 Light" w:cs="BMWType V2 Light"/>
          <w:sz w:val="22"/>
          <w:szCs w:val="22"/>
        </w:rPr>
      </w:pPr>
    </w:p>
    <w:p w:rsidR="006E3A1A" w:rsidRPr="005914BE" w:rsidRDefault="006E3A1A" w:rsidP="005914BE">
      <w:pPr>
        <w:spacing w:line="360" w:lineRule="exact"/>
        <w:ind w:left="90"/>
        <w:rPr>
          <w:rFonts w:ascii="BMWType V2 Light" w:eastAsia="BiauKai" w:hAnsi="BMWType V2 Light" w:cs="BMWType V2 Light"/>
          <w:sz w:val="22"/>
          <w:szCs w:val="22"/>
        </w:rPr>
      </w:pPr>
      <w:r w:rsidRPr="005914BE">
        <w:rPr>
          <w:rFonts w:ascii="BMWType V2 Light" w:eastAsia="BiauKai" w:hAnsi="BMWType V2 Light" w:cs="BMWType V2 Light"/>
          <w:sz w:val="22"/>
          <w:szCs w:val="22"/>
        </w:rPr>
        <w:t>“Challenging the status q</w:t>
      </w:r>
      <w:r w:rsidR="00EA289D" w:rsidRPr="005914BE">
        <w:rPr>
          <w:rFonts w:ascii="BMWType V2 Light" w:eastAsia="BiauKai" w:hAnsi="BMWType V2 Light" w:cs="BMWType V2 Light"/>
          <w:sz w:val="22"/>
          <w:szCs w:val="22"/>
        </w:rPr>
        <w:t xml:space="preserve">uo by creating new brand and product </w:t>
      </w:r>
      <w:r w:rsidRPr="005914BE">
        <w:rPr>
          <w:rFonts w:ascii="BMWType V2 Light" w:eastAsia="BiauKai" w:hAnsi="BMWType V2 Light" w:cs="BMWType V2 Light"/>
          <w:sz w:val="22"/>
          <w:szCs w:val="22"/>
        </w:rPr>
        <w:t>experiences</w:t>
      </w:r>
      <w:r w:rsidR="00EA289D" w:rsidRPr="005914BE">
        <w:rPr>
          <w:rFonts w:ascii="BMWType V2 Light" w:eastAsia="BiauKai" w:hAnsi="BMWType V2 Light" w:cs="BMWType V2 Light"/>
          <w:sz w:val="22"/>
          <w:szCs w:val="22"/>
        </w:rPr>
        <w:t xml:space="preserve"> that deliver better solutions </w:t>
      </w:r>
      <w:r w:rsidR="008203B6" w:rsidRPr="005914BE">
        <w:rPr>
          <w:rFonts w:ascii="BMWType V2 Light" w:eastAsia="BiauKai" w:hAnsi="BMWType V2 Light" w:cs="BMWType V2 Light"/>
          <w:sz w:val="22"/>
          <w:szCs w:val="22"/>
        </w:rPr>
        <w:t>for</w:t>
      </w:r>
      <w:r w:rsidR="00EA289D" w:rsidRPr="005914BE">
        <w:rPr>
          <w:rFonts w:ascii="BMWType V2 Light" w:eastAsia="BiauKai" w:hAnsi="BMWType V2 Light" w:cs="BMWType V2 Light"/>
          <w:sz w:val="22"/>
          <w:szCs w:val="22"/>
        </w:rPr>
        <w:t xml:space="preserve"> a changing world </w:t>
      </w:r>
      <w:r w:rsidRPr="005914BE">
        <w:rPr>
          <w:rFonts w:ascii="BMWType V2 Light" w:eastAsia="BiauKai" w:hAnsi="BMWType V2 Light" w:cs="BMWType V2 Light"/>
          <w:sz w:val="22"/>
          <w:szCs w:val="22"/>
        </w:rPr>
        <w:t xml:space="preserve">is what drives innovation at DesignworksUSA,” says Laurenz Schaffer, President of DesignworksUSA.  “We’re thrilled to be honored by </w:t>
      </w:r>
      <w:r w:rsidRPr="005914BE">
        <w:rPr>
          <w:rFonts w:ascii="BMWType V2 Light" w:eastAsia="BiauKai" w:hAnsi="BMWType V2 Light" w:cs="BMWType V2 Light"/>
          <w:i/>
          <w:sz w:val="22"/>
          <w:szCs w:val="22"/>
        </w:rPr>
        <w:t xml:space="preserve">The Fast Company 50, </w:t>
      </w:r>
      <w:r w:rsidRPr="005914BE">
        <w:rPr>
          <w:rFonts w:ascii="BMWType V2 Light" w:eastAsia="BiauKai" w:hAnsi="BMWType V2 Light" w:cs="BMWType V2 Light"/>
          <w:sz w:val="22"/>
          <w:szCs w:val="22"/>
        </w:rPr>
        <w:t>and included among the ranks of industry leaders whose passion and dedication is clearly evident through the game-changing quality of their work.”</w:t>
      </w:r>
    </w:p>
    <w:p w:rsidR="00041388" w:rsidRPr="005914BE" w:rsidRDefault="00041388" w:rsidP="005914BE">
      <w:pPr>
        <w:spacing w:line="360" w:lineRule="exact"/>
        <w:ind w:left="90"/>
        <w:rPr>
          <w:rFonts w:ascii="BMWType V2 Light" w:eastAsia="BiauKai" w:hAnsi="BMWType V2 Light" w:cs="BMWType V2 Light"/>
          <w:sz w:val="22"/>
          <w:szCs w:val="22"/>
        </w:rPr>
      </w:pPr>
    </w:p>
    <w:p w:rsidR="007E1337" w:rsidRDefault="007E1337" w:rsidP="005914BE">
      <w:pPr>
        <w:spacing w:line="360" w:lineRule="exact"/>
        <w:ind w:left="90"/>
        <w:rPr>
          <w:rFonts w:ascii="BMWType V2 Light" w:eastAsia="BiauKai" w:hAnsi="BMWType V2 Light" w:cs="BMWType V2 Light"/>
          <w:sz w:val="22"/>
          <w:szCs w:val="22"/>
        </w:rPr>
      </w:pPr>
      <w:r w:rsidRPr="005914BE">
        <w:rPr>
          <w:rFonts w:ascii="BMWType V2 Light" w:eastAsia="BiauKai" w:hAnsi="BMWType V2 Light" w:cs="BMWType V2 Light"/>
          <w:sz w:val="22"/>
          <w:szCs w:val="22"/>
        </w:rPr>
        <w:t>“</w:t>
      </w:r>
      <w:r w:rsidR="00511EBD" w:rsidRPr="005914BE">
        <w:rPr>
          <w:rFonts w:ascii="BMWType V2 Light" w:eastAsia="BiauKai" w:hAnsi="BMWType V2 Light" w:cs="BMWType V2 Light"/>
          <w:sz w:val="22"/>
          <w:szCs w:val="22"/>
        </w:rPr>
        <w:t xml:space="preserve">DesignworksUSA’s </w:t>
      </w:r>
      <w:r w:rsidR="006D604C" w:rsidRPr="005914BE">
        <w:rPr>
          <w:rFonts w:ascii="BMWType V2 Light" w:eastAsia="BiauKai" w:hAnsi="BMWType V2 Light" w:cs="BMWType V2 Light"/>
          <w:sz w:val="22"/>
          <w:szCs w:val="22"/>
        </w:rPr>
        <w:t>ability to</w:t>
      </w:r>
      <w:r w:rsidR="00BC54C3" w:rsidRPr="005914BE">
        <w:rPr>
          <w:rFonts w:ascii="BMWType V2 Light" w:eastAsia="BiauKai" w:hAnsi="BMWType V2 Light" w:cs="BMWType V2 Light"/>
          <w:sz w:val="22"/>
          <w:szCs w:val="22"/>
        </w:rPr>
        <w:t xml:space="preserve"> </w:t>
      </w:r>
      <w:r w:rsidR="00823006" w:rsidRPr="005914BE">
        <w:rPr>
          <w:rFonts w:ascii="BMWType V2 Light" w:eastAsia="BiauKai" w:hAnsi="BMWType V2 Light" w:cs="BMWType V2 Light"/>
          <w:sz w:val="22"/>
          <w:szCs w:val="22"/>
        </w:rPr>
        <w:t>innovate across</w:t>
      </w:r>
      <w:r w:rsidR="006D604C" w:rsidRPr="005914BE">
        <w:rPr>
          <w:rFonts w:ascii="BMWType V2 Light" w:eastAsia="BiauKai" w:hAnsi="BMWType V2 Light" w:cs="BMWType V2 Light"/>
          <w:sz w:val="22"/>
          <w:szCs w:val="22"/>
        </w:rPr>
        <w:t xml:space="preserve"> so </w:t>
      </w:r>
      <w:r w:rsidR="00636B82" w:rsidRPr="005914BE">
        <w:rPr>
          <w:rFonts w:ascii="BMWType V2 Light" w:eastAsia="BiauKai" w:hAnsi="BMWType V2 Light" w:cs="BMWType V2 Light"/>
          <w:sz w:val="22"/>
          <w:szCs w:val="22"/>
        </w:rPr>
        <w:t xml:space="preserve">many different </w:t>
      </w:r>
      <w:r w:rsidR="006D604C" w:rsidRPr="005914BE">
        <w:rPr>
          <w:rFonts w:ascii="BMWType V2 Light" w:eastAsia="BiauKai" w:hAnsi="BMWType V2 Light" w:cs="BMWType V2 Light"/>
          <w:sz w:val="22"/>
          <w:szCs w:val="22"/>
        </w:rPr>
        <w:t>industries</w:t>
      </w:r>
      <w:r w:rsidRPr="005914BE">
        <w:rPr>
          <w:rFonts w:ascii="BMWType V2 Light" w:eastAsia="BiauKai" w:hAnsi="BMWType V2 Light" w:cs="BMWType V2 Light"/>
          <w:sz w:val="22"/>
          <w:szCs w:val="22"/>
        </w:rPr>
        <w:t xml:space="preserve"> is remarkable,”</w:t>
      </w:r>
      <w:r w:rsidR="007D10A0" w:rsidRPr="005914BE">
        <w:rPr>
          <w:rFonts w:ascii="BMWType V2 Light" w:eastAsia="BiauKai" w:hAnsi="BMWType V2 Light" w:cs="BMWType V2 Light"/>
          <w:sz w:val="22"/>
          <w:szCs w:val="22"/>
        </w:rPr>
        <w:t xml:space="preserve"> </w:t>
      </w:r>
      <w:r w:rsidRPr="005914BE">
        <w:rPr>
          <w:rFonts w:ascii="BMWType V2 Light" w:hAnsi="BMWType V2 Light" w:cs="BMWType V2 Light"/>
          <w:sz w:val="22"/>
          <w:szCs w:val="22"/>
        </w:rPr>
        <w:t xml:space="preserve">says </w:t>
      </w:r>
      <w:r w:rsidRPr="005914BE">
        <w:rPr>
          <w:rFonts w:ascii="BMWType V2 Light" w:hAnsi="BMWType V2 Light" w:cs="BMWType V2 Light"/>
          <w:i/>
          <w:sz w:val="22"/>
          <w:szCs w:val="22"/>
        </w:rPr>
        <w:t>Fast Company</w:t>
      </w:r>
      <w:r w:rsidRPr="005914BE">
        <w:rPr>
          <w:rFonts w:ascii="BMWType V2 Light" w:hAnsi="BMWType V2 Light" w:cs="BMWType V2 Light"/>
          <w:sz w:val="22"/>
          <w:szCs w:val="22"/>
        </w:rPr>
        <w:t xml:space="preserve"> editor Robert Safian</w:t>
      </w:r>
      <w:r w:rsidRPr="005914BE">
        <w:rPr>
          <w:rFonts w:ascii="BMWType V2 Light" w:eastAsia="BiauKai" w:hAnsi="BMWType V2 Light" w:cs="BMWType V2 Light"/>
          <w:sz w:val="22"/>
          <w:szCs w:val="22"/>
        </w:rPr>
        <w:t>.  “</w:t>
      </w:r>
      <w:r w:rsidR="006D604C" w:rsidRPr="005914BE">
        <w:rPr>
          <w:rFonts w:ascii="BMWType V2 Light" w:eastAsia="BiauKai" w:hAnsi="BMWType V2 Light" w:cs="BMWType V2 Light"/>
          <w:sz w:val="22"/>
          <w:szCs w:val="22"/>
        </w:rPr>
        <w:t xml:space="preserve">With BMW Group as its </w:t>
      </w:r>
      <w:r w:rsidR="00823006" w:rsidRPr="005914BE">
        <w:rPr>
          <w:rFonts w:ascii="BMWType V2 Light" w:eastAsia="BiauKai" w:hAnsi="BMWType V2 Light" w:cs="BMWType V2 Light"/>
          <w:sz w:val="22"/>
          <w:szCs w:val="22"/>
        </w:rPr>
        <w:t>parent, designing cool</w:t>
      </w:r>
      <w:r w:rsidR="006D604C" w:rsidRPr="005914BE">
        <w:rPr>
          <w:rFonts w:ascii="BMWType V2 Light" w:eastAsia="BiauKai" w:hAnsi="BMWType V2 Light" w:cs="BMWType V2 Light"/>
          <w:sz w:val="22"/>
          <w:szCs w:val="22"/>
        </w:rPr>
        <w:t xml:space="preserve"> cars is a given, but </w:t>
      </w:r>
      <w:r w:rsidR="00823006" w:rsidRPr="005914BE">
        <w:rPr>
          <w:rFonts w:ascii="BMWType V2 Light" w:eastAsia="BiauKai" w:hAnsi="BMWType V2 Light" w:cs="BMWType V2 Light"/>
          <w:sz w:val="22"/>
          <w:szCs w:val="22"/>
        </w:rPr>
        <w:t xml:space="preserve">by also shining </w:t>
      </w:r>
      <w:r w:rsidR="00991F0A" w:rsidRPr="005914BE">
        <w:rPr>
          <w:rFonts w:ascii="BMWType V2 Light" w:eastAsia="BiauKai" w:hAnsi="BMWType V2 Light" w:cs="BMWType V2 Light"/>
          <w:sz w:val="22"/>
          <w:szCs w:val="22"/>
        </w:rPr>
        <w:t xml:space="preserve">with everything from </w:t>
      </w:r>
      <w:r w:rsidR="00BC54C3" w:rsidRPr="005914BE">
        <w:rPr>
          <w:rFonts w:ascii="BMWType V2 Light" w:eastAsia="BiauKai" w:hAnsi="BMWType V2 Light" w:cs="BMWType V2 Light"/>
          <w:sz w:val="22"/>
          <w:szCs w:val="22"/>
        </w:rPr>
        <w:t xml:space="preserve">consumer </w:t>
      </w:r>
      <w:r w:rsidR="00BC54C3" w:rsidRPr="005914BE">
        <w:rPr>
          <w:rFonts w:ascii="BMWType V2 Light" w:eastAsia="BiauKai" w:hAnsi="BMWType V2 Light" w:cs="BMWType V2 Light"/>
          <w:sz w:val="22"/>
          <w:szCs w:val="22"/>
        </w:rPr>
        <w:lastRenderedPageBreak/>
        <w:t>electronics</w:t>
      </w:r>
      <w:r w:rsidR="00991F0A" w:rsidRPr="005914BE">
        <w:rPr>
          <w:rFonts w:ascii="BMWType V2 Light" w:eastAsia="BiauKai" w:hAnsi="BMWType V2 Light" w:cs="BMWType V2 Light"/>
          <w:sz w:val="22"/>
          <w:szCs w:val="22"/>
        </w:rPr>
        <w:t xml:space="preserve"> and gaming to aviation and </w:t>
      </w:r>
      <w:r w:rsidR="00BC54C3" w:rsidRPr="005914BE">
        <w:rPr>
          <w:rFonts w:ascii="BMWType V2 Light" w:eastAsia="BiauKai" w:hAnsi="BMWType V2 Light" w:cs="BMWType V2 Light"/>
          <w:sz w:val="22"/>
          <w:szCs w:val="22"/>
        </w:rPr>
        <w:t>medical devices</w:t>
      </w:r>
      <w:r w:rsidR="00991F0A" w:rsidRPr="005914BE">
        <w:rPr>
          <w:rFonts w:ascii="BMWType V2 Light" w:eastAsia="BiauKai" w:hAnsi="BMWType V2 Light" w:cs="BMWType V2 Light"/>
          <w:sz w:val="22"/>
          <w:szCs w:val="22"/>
        </w:rPr>
        <w:t>,</w:t>
      </w:r>
      <w:r w:rsidRPr="005914BE">
        <w:rPr>
          <w:rFonts w:ascii="BMWType V2 Light" w:eastAsia="BiauKai" w:hAnsi="BMWType V2 Light" w:cs="BMWType V2 Light"/>
          <w:sz w:val="22"/>
          <w:szCs w:val="22"/>
        </w:rPr>
        <w:t xml:space="preserve"> DesignworksUSA truly sets itself apart.” </w:t>
      </w:r>
    </w:p>
    <w:p w:rsidR="005914BE" w:rsidRPr="005914BE" w:rsidRDefault="005914BE" w:rsidP="005914BE">
      <w:pPr>
        <w:spacing w:line="360" w:lineRule="exact"/>
        <w:ind w:left="90"/>
        <w:rPr>
          <w:rFonts w:ascii="BMWType V2 Light" w:eastAsia="BiauKai" w:hAnsi="BMWType V2 Light" w:cs="BMWType V2 Light"/>
          <w:sz w:val="22"/>
          <w:szCs w:val="22"/>
        </w:rPr>
      </w:pPr>
    </w:p>
    <w:p w:rsidR="002C1A47" w:rsidRPr="005914BE" w:rsidRDefault="002C1A47" w:rsidP="005914BE">
      <w:pPr>
        <w:spacing w:line="360" w:lineRule="exact"/>
        <w:ind w:left="90"/>
        <w:rPr>
          <w:rFonts w:ascii="BMWType V2 Light" w:eastAsia="BiauKai" w:hAnsi="BMWType V2 Light" w:cs="BMWType V2 Light"/>
          <w:sz w:val="22"/>
          <w:szCs w:val="22"/>
        </w:rPr>
      </w:pPr>
      <w:r w:rsidRPr="005914BE">
        <w:rPr>
          <w:rFonts w:ascii="BMWType V2 Light" w:eastAsia="BiauKai" w:hAnsi="BMWType V2 Light" w:cs="BMWType V2 Light"/>
          <w:sz w:val="22"/>
          <w:szCs w:val="22"/>
        </w:rPr>
        <w:t xml:space="preserve">The pages of </w:t>
      </w:r>
      <w:r w:rsidRPr="005914BE">
        <w:rPr>
          <w:rFonts w:ascii="BMWType V2 Light" w:eastAsia="BiauKai" w:hAnsi="BMWType V2 Light" w:cs="BMWType V2 Light"/>
          <w:i/>
          <w:sz w:val="22"/>
          <w:szCs w:val="22"/>
        </w:rPr>
        <w:t xml:space="preserve">Fast Company </w:t>
      </w:r>
      <w:r w:rsidRPr="005914BE">
        <w:rPr>
          <w:rFonts w:ascii="BMWType V2 Light" w:eastAsia="BiauKai" w:hAnsi="BMWType V2 Light" w:cs="BMWType V2 Light"/>
          <w:sz w:val="22"/>
          <w:szCs w:val="22"/>
        </w:rPr>
        <w:t xml:space="preserve">spotlight recent DesignworksUSA projects for their excellence including the HP </w:t>
      </w:r>
      <w:r w:rsidR="004E1CFF" w:rsidRPr="005914BE">
        <w:rPr>
          <w:rFonts w:ascii="BMWType V2 Light" w:hAnsi="BMWType V2 Light" w:cs="BMWType V2 Light"/>
          <w:sz w:val="22"/>
          <w:szCs w:val="22"/>
        </w:rPr>
        <w:t xml:space="preserve">Officejet </w:t>
      </w:r>
      <w:r w:rsidRPr="005914BE">
        <w:rPr>
          <w:rFonts w:ascii="BMWType V2 Light" w:hAnsi="BMWType V2 Light" w:cs="BMWType V2 Light"/>
          <w:sz w:val="22"/>
          <w:szCs w:val="22"/>
        </w:rPr>
        <w:t xml:space="preserve">8500; the Saeco Xsmall and Starbucks Sirena coffee and </w:t>
      </w:r>
      <w:r w:rsidR="00933591" w:rsidRPr="005914BE">
        <w:rPr>
          <w:rFonts w:ascii="BMWType V2 Light" w:hAnsi="BMWType V2 Light" w:cs="BMWType V2 Light"/>
          <w:sz w:val="22"/>
          <w:szCs w:val="22"/>
        </w:rPr>
        <w:t>espresso</w:t>
      </w:r>
      <w:r w:rsidRPr="005914BE">
        <w:rPr>
          <w:rFonts w:ascii="BMWType V2 Light" w:hAnsi="BMWType V2 Light" w:cs="BMWType V2 Light"/>
          <w:sz w:val="22"/>
          <w:szCs w:val="22"/>
        </w:rPr>
        <w:t xml:space="preserve"> makers; the WHITESTAR Signature</w:t>
      </w:r>
      <w:r w:rsidRPr="005914BE">
        <w:rPr>
          <w:rFonts w:ascii="BMWType V2 Light" w:hAnsi="BMWType V2 Light" w:cs="BMWType V2 Light"/>
          <w:sz w:val="22"/>
          <w:szCs w:val="22"/>
        </w:rPr>
        <w:sym w:font="Symbol" w:char="F0D4"/>
      </w:r>
      <w:r w:rsidR="004E1CFF" w:rsidRPr="005914BE">
        <w:rPr>
          <w:rFonts w:ascii="BMWType V2 Light" w:hAnsi="BMWType V2 Light" w:cs="BMWType V2 Light"/>
          <w:sz w:val="22"/>
          <w:szCs w:val="22"/>
        </w:rPr>
        <w:t xml:space="preserve"> </w:t>
      </w:r>
      <w:r w:rsidRPr="005914BE">
        <w:rPr>
          <w:rFonts w:ascii="BMWType V2 Light" w:hAnsi="BMWType V2 Light" w:cs="BMWType V2 Light"/>
          <w:sz w:val="22"/>
          <w:szCs w:val="22"/>
        </w:rPr>
        <w:t xml:space="preserve">surgical platform for Advanced Medical Optics; </w:t>
      </w:r>
      <w:r w:rsidRPr="005914BE">
        <w:rPr>
          <w:rFonts w:ascii="BMWType V2 Light" w:eastAsia="BiauKai" w:hAnsi="BMWType V2 Light" w:cs="BMWType V2 Light"/>
          <w:sz w:val="22"/>
          <w:szCs w:val="22"/>
        </w:rPr>
        <w:t>and the architecturally inspired Therma</w:t>
      </w:r>
      <w:r w:rsidR="005914BE">
        <w:rPr>
          <w:rFonts w:ascii="BMWType V2 Light" w:eastAsia="BiauKai" w:hAnsi="BMWType V2 Light" w:cs="BMWType V2 Light"/>
          <w:sz w:val="22"/>
          <w:szCs w:val="22"/>
        </w:rPr>
        <w:t>ltake Level 10 Gaming Station.</w:t>
      </w:r>
      <w:r w:rsidRPr="005914BE">
        <w:rPr>
          <w:rFonts w:ascii="BMWType V2 Light" w:eastAsia="BiauKai" w:hAnsi="BMWType V2 Light" w:cs="BMWType V2 Light"/>
          <w:sz w:val="22"/>
          <w:szCs w:val="22"/>
        </w:rPr>
        <w:t xml:space="preserve">  Moreover this recognition by the </w:t>
      </w:r>
      <w:r w:rsidRPr="005914BE">
        <w:rPr>
          <w:rFonts w:ascii="BMWType V2 Light" w:eastAsia="BiauKai" w:hAnsi="BMWType V2 Light" w:cs="BMWType V2 Light"/>
          <w:i/>
          <w:sz w:val="22"/>
          <w:szCs w:val="22"/>
        </w:rPr>
        <w:t xml:space="preserve">Fast Company 50 </w:t>
      </w:r>
      <w:r w:rsidRPr="005914BE">
        <w:rPr>
          <w:rFonts w:ascii="BMWType V2 Light" w:eastAsia="BiauKai" w:hAnsi="BMWType V2 Light" w:cs="BMWType V2 Light"/>
          <w:sz w:val="22"/>
          <w:szCs w:val="22"/>
        </w:rPr>
        <w:t xml:space="preserve">is a further validation of DesignworksUSA’s unique creative process that benefits both from the geographic diversity afforded by its three studios in Los Angeles, Munich, and Singapore; as well as the diversity of its client base, which provides the lateral transfer of ideas across multiple industries.  As a result DesignworksUSA has a unique understanding of how the consumer’s world is evolving across a variety of touch-points.   </w:t>
      </w:r>
    </w:p>
    <w:p w:rsidR="002C1A47" w:rsidRPr="005914BE" w:rsidRDefault="002C1A47" w:rsidP="005914BE">
      <w:pPr>
        <w:spacing w:line="360" w:lineRule="exact"/>
        <w:ind w:left="90"/>
        <w:rPr>
          <w:rFonts w:ascii="BMWType V2 Light" w:hAnsi="BMWType V2 Light" w:cs="BMWType V2 Light"/>
          <w:sz w:val="22"/>
          <w:szCs w:val="22"/>
        </w:rPr>
      </w:pPr>
    </w:p>
    <w:p w:rsidR="000B406C" w:rsidRPr="005914BE" w:rsidRDefault="00D10720" w:rsidP="005914BE">
      <w:pPr>
        <w:spacing w:line="360" w:lineRule="exact"/>
        <w:ind w:left="90"/>
        <w:rPr>
          <w:rFonts w:ascii="BMWType V2 Light" w:eastAsia="BiauKai" w:hAnsi="BMWType V2 Light" w:cs="BMWType V2 Light"/>
          <w:sz w:val="22"/>
          <w:szCs w:val="22"/>
        </w:rPr>
      </w:pPr>
      <w:r w:rsidRPr="005914BE">
        <w:rPr>
          <w:rFonts w:ascii="BMWType V2 Light" w:eastAsia="BiauKai" w:hAnsi="BMWType V2 Light" w:cs="BMWType V2 Light"/>
          <w:sz w:val="22"/>
          <w:szCs w:val="22"/>
        </w:rPr>
        <w:t xml:space="preserve">In </w:t>
      </w:r>
      <w:r w:rsidR="00F77E3E" w:rsidRPr="005914BE">
        <w:rPr>
          <w:rFonts w:ascii="BMWType V2 Light" w:eastAsia="BiauKai" w:hAnsi="BMWType V2 Light" w:cs="BMWType V2 Light"/>
          <w:sz w:val="22"/>
          <w:szCs w:val="22"/>
        </w:rPr>
        <w:t>addition</w:t>
      </w:r>
      <w:r w:rsidRPr="005914BE">
        <w:rPr>
          <w:rFonts w:ascii="BMWType V2 Light" w:eastAsia="BiauKai" w:hAnsi="BMWType V2 Light" w:cs="BMWType V2 Light"/>
          <w:sz w:val="22"/>
          <w:szCs w:val="22"/>
        </w:rPr>
        <w:t xml:space="preserve"> to those projects featured by </w:t>
      </w:r>
      <w:r w:rsidRPr="005914BE">
        <w:rPr>
          <w:rFonts w:ascii="BMWType V2 Light" w:eastAsia="BiauKai" w:hAnsi="BMWType V2 Light" w:cs="BMWType V2 Light"/>
          <w:i/>
          <w:sz w:val="22"/>
          <w:szCs w:val="22"/>
        </w:rPr>
        <w:t xml:space="preserve">Fast Company, </w:t>
      </w:r>
      <w:r w:rsidRPr="005914BE">
        <w:rPr>
          <w:rFonts w:ascii="BMWType V2 Light" w:eastAsia="BiauKai" w:hAnsi="BMWType V2 Light" w:cs="BMWType V2 Light"/>
          <w:sz w:val="22"/>
          <w:szCs w:val="22"/>
        </w:rPr>
        <w:t>DesignworksUSA has recently debuted numerous projects that have captured the attention and praise of the design community.  For BAVARIA Yachts it created the Yachts Cruiser 55, which redefined the sa</w:t>
      </w:r>
      <w:r w:rsidR="00547D59" w:rsidRPr="005914BE">
        <w:rPr>
          <w:rFonts w:ascii="BMWType V2 Light" w:eastAsia="BiauKai" w:hAnsi="BMWType V2 Light" w:cs="BMWType V2 Light"/>
          <w:sz w:val="22"/>
          <w:szCs w:val="22"/>
        </w:rPr>
        <w:t xml:space="preserve">iling experience for this </w:t>
      </w:r>
      <w:r w:rsidR="00F77E3E" w:rsidRPr="005914BE">
        <w:rPr>
          <w:rFonts w:ascii="BMWType V2 Light" w:eastAsia="BiauKai" w:hAnsi="BMWType V2 Light" w:cs="BMWType V2 Light"/>
          <w:sz w:val="22"/>
          <w:szCs w:val="22"/>
        </w:rPr>
        <w:t>renowned</w:t>
      </w:r>
      <w:r w:rsidR="00547D59" w:rsidRPr="005914BE">
        <w:rPr>
          <w:rFonts w:ascii="BMWType V2 Light" w:eastAsia="BiauKai" w:hAnsi="BMWType V2 Light" w:cs="BMWType V2 Light"/>
          <w:sz w:val="22"/>
          <w:szCs w:val="22"/>
        </w:rPr>
        <w:t xml:space="preserve"> shipyard</w:t>
      </w:r>
      <w:r w:rsidRPr="005914BE">
        <w:rPr>
          <w:rFonts w:ascii="BMWType V2 Light" w:eastAsia="BiauKai" w:hAnsi="BMWType V2 Light" w:cs="BMWType V2 Light"/>
          <w:sz w:val="22"/>
          <w:szCs w:val="22"/>
        </w:rPr>
        <w:t xml:space="preserve">, as well as the Deep Blue </w:t>
      </w:r>
      <w:r w:rsidR="00547D59" w:rsidRPr="005914BE">
        <w:rPr>
          <w:rFonts w:ascii="BMWType V2 Light" w:eastAsia="BiauKai" w:hAnsi="BMWType V2 Light" w:cs="BMWType V2 Light"/>
          <w:sz w:val="22"/>
          <w:szCs w:val="22"/>
        </w:rPr>
        <w:t xml:space="preserve">46, which offers the ideal combination of space </w:t>
      </w:r>
      <w:r w:rsidRPr="005914BE">
        <w:rPr>
          <w:rFonts w:ascii="BMWType V2 Light" w:eastAsia="BiauKai" w:hAnsi="BMWType V2 Light" w:cs="BMWType V2 Light"/>
          <w:sz w:val="22"/>
          <w:szCs w:val="22"/>
        </w:rPr>
        <w:t>with a dynamic form language.  T</w:t>
      </w:r>
      <w:r w:rsidR="000B406C" w:rsidRPr="005914BE">
        <w:rPr>
          <w:rFonts w:ascii="BMWType V2 Light" w:eastAsia="BiauKai" w:hAnsi="BMWType V2 Light" w:cs="BMWType V2 Light"/>
          <w:sz w:val="22"/>
          <w:szCs w:val="22"/>
        </w:rPr>
        <w:t xml:space="preserve">he Landscape Forms “Metro40” collection, </w:t>
      </w:r>
      <w:r w:rsidR="000B406C" w:rsidRPr="005914BE">
        <w:rPr>
          <w:rFonts w:ascii="BMWType V2 Light" w:hAnsi="BMWType V2 Light" w:cs="BMWType V2 Light"/>
          <w:sz w:val="22"/>
          <w:szCs w:val="22"/>
        </w:rPr>
        <w:t>a range of essential furnishing elements for urban transit cores</w:t>
      </w:r>
      <w:r w:rsidRPr="005914BE">
        <w:rPr>
          <w:rFonts w:ascii="BMWType V2 Light" w:eastAsia="BiauKai" w:hAnsi="BMWType V2 Light" w:cs="BMWType V2 Light"/>
          <w:sz w:val="22"/>
          <w:szCs w:val="22"/>
        </w:rPr>
        <w:t xml:space="preserve">, </w:t>
      </w:r>
      <w:r w:rsidR="00547D59" w:rsidRPr="005914BE">
        <w:rPr>
          <w:rFonts w:ascii="BMWType V2 Light" w:eastAsia="BiauKai" w:hAnsi="BMWType V2 Light" w:cs="BMWType V2 Light"/>
          <w:sz w:val="22"/>
          <w:szCs w:val="22"/>
        </w:rPr>
        <w:t xml:space="preserve">brings comfort and dynamic design to city streets.  The </w:t>
      </w:r>
      <w:r w:rsidR="009471B8">
        <w:rPr>
          <w:rFonts w:ascii="BMWType V2 Light" w:eastAsia="BiauKai" w:hAnsi="BMWType V2 Light" w:cs="BMWType V2 Light"/>
          <w:sz w:val="22"/>
          <w:szCs w:val="22"/>
        </w:rPr>
        <w:t>Legacy 500</w:t>
      </w:r>
      <w:r w:rsidR="00547D59" w:rsidRPr="005914BE">
        <w:rPr>
          <w:rFonts w:ascii="BMWType V2 Light" w:eastAsia="BiauKai" w:hAnsi="BMWType V2 Light" w:cs="BMWType V2 Light"/>
          <w:sz w:val="22"/>
          <w:szCs w:val="22"/>
        </w:rPr>
        <w:t xml:space="preserve"> for Embraer, the wor</w:t>
      </w:r>
      <w:r w:rsidR="00B36F5C" w:rsidRPr="005914BE">
        <w:rPr>
          <w:rFonts w:ascii="BMWType V2 Light" w:eastAsia="BiauKai" w:hAnsi="BMWType V2 Light" w:cs="BMWType V2 Light"/>
          <w:sz w:val="22"/>
          <w:szCs w:val="22"/>
        </w:rPr>
        <w:t>ld-leading jet manufacturer, exudes a meticulous eye for detail with elegant forms rendered with premium fabrications.  The CX, MX, and OMX range of headphone</w:t>
      </w:r>
      <w:r w:rsidR="00F13647" w:rsidRPr="005914BE">
        <w:rPr>
          <w:rFonts w:ascii="BMWType V2 Light" w:eastAsia="BiauKai" w:hAnsi="BMWType V2 Light" w:cs="BMWType V2 Light"/>
          <w:sz w:val="22"/>
          <w:szCs w:val="22"/>
        </w:rPr>
        <w:t xml:space="preserve">s for Sennheiser offer an </w:t>
      </w:r>
      <w:r w:rsidR="00933591" w:rsidRPr="005914BE">
        <w:rPr>
          <w:rFonts w:ascii="BMWType V2 Light" w:eastAsia="BiauKai" w:hAnsi="BMWType V2 Light" w:cs="BMWType V2 Light"/>
          <w:sz w:val="22"/>
          <w:szCs w:val="22"/>
        </w:rPr>
        <w:t>exceptional</w:t>
      </w:r>
      <w:r w:rsidR="00B36F5C" w:rsidRPr="005914BE">
        <w:rPr>
          <w:rFonts w:ascii="BMWType V2 Light" w:eastAsia="BiauKai" w:hAnsi="BMWType V2 Light" w:cs="BMWType V2 Light"/>
          <w:sz w:val="22"/>
          <w:szCs w:val="22"/>
        </w:rPr>
        <w:t xml:space="preserve"> audio experience for a range of applications, including water-</w:t>
      </w:r>
      <w:r w:rsidR="00F77E3E" w:rsidRPr="005914BE">
        <w:rPr>
          <w:rFonts w:ascii="BMWType V2 Light" w:eastAsia="BiauKai" w:hAnsi="BMWType V2 Light" w:cs="BMWType V2 Light"/>
          <w:sz w:val="22"/>
          <w:szCs w:val="22"/>
        </w:rPr>
        <w:t>immersible</w:t>
      </w:r>
      <w:r w:rsidR="00B36F5C" w:rsidRPr="005914BE">
        <w:rPr>
          <w:rFonts w:ascii="BMWType V2 Light" w:eastAsia="BiauKai" w:hAnsi="BMWType V2 Light" w:cs="BMWType V2 Light"/>
          <w:sz w:val="22"/>
          <w:szCs w:val="22"/>
        </w:rPr>
        <w:t xml:space="preserve"> Sport variants as well as high-end options crafted in aluminum. </w:t>
      </w:r>
    </w:p>
    <w:p w:rsidR="006E3A1A" w:rsidRPr="005914BE" w:rsidRDefault="006E3A1A" w:rsidP="005914BE">
      <w:pPr>
        <w:spacing w:line="360" w:lineRule="exact"/>
        <w:ind w:left="90"/>
        <w:rPr>
          <w:rFonts w:ascii="BMWType V2 Light" w:eastAsia="BiauKai" w:hAnsi="BMWType V2 Light" w:cs="BMWType V2 Light"/>
          <w:sz w:val="22"/>
          <w:szCs w:val="22"/>
        </w:rPr>
      </w:pPr>
    </w:p>
    <w:p w:rsidR="00F77E3E" w:rsidRPr="005914BE" w:rsidRDefault="00082CE9" w:rsidP="005914BE">
      <w:pPr>
        <w:spacing w:line="360" w:lineRule="exact"/>
        <w:ind w:left="90"/>
        <w:rPr>
          <w:rFonts w:ascii="BMWType V2 Light" w:eastAsia="BiauKai" w:hAnsi="BMWType V2 Light" w:cs="BMWType V2 Light"/>
          <w:sz w:val="22"/>
          <w:szCs w:val="22"/>
        </w:rPr>
      </w:pPr>
      <w:r w:rsidRPr="005914BE">
        <w:rPr>
          <w:rFonts w:ascii="BMWType V2 Light" w:eastAsia="BiauKai" w:hAnsi="BMWType V2 Light" w:cs="BMWType V2 Light"/>
          <w:sz w:val="22"/>
          <w:szCs w:val="22"/>
        </w:rPr>
        <w:t xml:space="preserve">Not only is </w:t>
      </w:r>
      <w:r w:rsidR="00B36F5C" w:rsidRPr="005914BE">
        <w:rPr>
          <w:rFonts w:ascii="BMWType V2 Light" w:eastAsia="BiauKai" w:hAnsi="BMWType V2 Light" w:cs="BMWType V2 Light"/>
          <w:sz w:val="22"/>
          <w:szCs w:val="22"/>
        </w:rPr>
        <w:t xml:space="preserve">DesignworksUSA in the air, on the seas, </w:t>
      </w:r>
      <w:r w:rsidRPr="005914BE">
        <w:rPr>
          <w:rFonts w:ascii="BMWType V2 Light" w:eastAsia="BiauKai" w:hAnsi="BMWType V2 Light" w:cs="BMWType V2 Light"/>
          <w:sz w:val="22"/>
          <w:szCs w:val="22"/>
        </w:rPr>
        <w:t xml:space="preserve">and </w:t>
      </w:r>
      <w:r w:rsidR="00B36F5C" w:rsidRPr="005914BE">
        <w:rPr>
          <w:rFonts w:ascii="BMWType V2 Light" w:eastAsia="BiauKai" w:hAnsi="BMWType V2 Light" w:cs="BMWType V2 Light"/>
          <w:sz w:val="22"/>
          <w:szCs w:val="22"/>
        </w:rPr>
        <w:t>on city streets</w:t>
      </w:r>
      <w:r w:rsidRPr="005914BE">
        <w:rPr>
          <w:rFonts w:ascii="BMWType V2 Light" w:eastAsia="BiauKai" w:hAnsi="BMWType V2 Light" w:cs="BMWType V2 Light"/>
          <w:sz w:val="22"/>
          <w:szCs w:val="22"/>
        </w:rPr>
        <w:t xml:space="preserve">, but also on the </w:t>
      </w:r>
      <w:r w:rsidR="00B36F5C" w:rsidRPr="005914BE">
        <w:rPr>
          <w:rFonts w:ascii="BMWType V2 Light" w:eastAsia="BiauKai" w:hAnsi="BMWType V2 Light" w:cs="BMWType V2 Light"/>
          <w:sz w:val="22"/>
          <w:szCs w:val="22"/>
        </w:rPr>
        <w:t xml:space="preserve">ski slopes of the </w:t>
      </w:r>
      <w:r w:rsidRPr="005914BE">
        <w:rPr>
          <w:rFonts w:ascii="BMWType V2 Light" w:eastAsia="BiauKai" w:hAnsi="BMWType V2 Light" w:cs="BMWType V2 Light"/>
          <w:sz w:val="22"/>
          <w:szCs w:val="22"/>
        </w:rPr>
        <w:t xml:space="preserve">2010 </w:t>
      </w:r>
      <w:r w:rsidR="00B36F5C" w:rsidRPr="005914BE">
        <w:rPr>
          <w:rFonts w:ascii="BMWType V2 Light" w:eastAsia="BiauKai" w:hAnsi="BMWType V2 Light" w:cs="BMWType V2 Light"/>
          <w:sz w:val="22"/>
          <w:szCs w:val="22"/>
        </w:rPr>
        <w:t>Winter</w:t>
      </w:r>
      <w:r w:rsidRPr="005914BE">
        <w:rPr>
          <w:rFonts w:ascii="BMWType V2 Light" w:eastAsia="BiauKai" w:hAnsi="BMWType V2 Light" w:cs="BMWType V2 Light"/>
          <w:sz w:val="22"/>
          <w:szCs w:val="22"/>
        </w:rPr>
        <w:t xml:space="preserve"> Olympic Games.  The Supershape Ski, created for HEAD, will be </w:t>
      </w:r>
      <w:r w:rsidRPr="005914BE">
        <w:rPr>
          <w:rFonts w:ascii="BMWType V2 Light" w:hAnsi="BMWType V2 Light" w:cs="BMWType V2 Light"/>
          <w:sz w:val="22"/>
          <w:szCs w:val="22"/>
        </w:rPr>
        <w:t>used by Vancouver Olympic superstars including Lindsey Vonn, Maria Riesch, Bode Miller, Didier Cuche, and Sarka Zahrobska.</w:t>
      </w:r>
      <w:r w:rsidRPr="005914BE">
        <w:rPr>
          <w:rFonts w:ascii="BMWType V2 Light" w:eastAsia="BiauKai" w:hAnsi="BMWType V2 Light" w:cs="BMWType V2 Light"/>
          <w:sz w:val="22"/>
          <w:szCs w:val="22"/>
        </w:rPr>
        <w:t xml:space="preserve"> </w:t>
      </w:r>
    </w:p>
    <w:p w:rsidR="00B36F5C" w:rsidRPr="005914BE" w:rsidRDefault="00B36F5C" w:rsidP="005914BE">
      <w:pPr>
        <w:spacing w:line="360" w:lineRule="exact"/>
        <w:ind w:left="90"/>
        <w:rPr>
          <w:rFonts w:ascii="BMWType V2 Light" w:eastAsia="BiauKai" w:hAnsi="BMWType V2 Light" w:cs="BMWType V2 Light"/>
          <w:sz w:val="22"/>
          <w:szCs w:val="22"/>
        </w:rPr>
      </w:pPr>
    </w:p>
    <w:p w:rsidR="00F77E3E" w:rsidRPr="005914BE" w:rsidRDefault="00F77E3E" w:rsidP="005914BE">
      <w:pPr>
        <w:spacing w:line="360" w:lineRule="exact"/>
        <w:ind w:left="90"/>
        <w:rPr>
          <w:rFonts w:ascii="BMWType V2 Light" w:eastAsia="BiauKai" w:hAnsi="BMWType V2 Light" w:cs="BMWType V2 Light"/>
          <w:color w:val="FF0000"/>
          <w:sz w:val="22"/>
          <w:szCs w:val="22"/>
        </w:rPr>
      </w:pPr>
      <w:r w:rsidRPr="005914BE">
        <w:rPr>
          <w:rFonts w:ascii="BMWType V2 Light" w:eastAsia="BiauKai" w:hAnsi="BMWType V2 Light" w:cs="BMWType V2 Light"/>
          <w:sz w:val="22"/>
          <w:szCs w:val="22"/>
        </w:rPr>
        <w:t xml:space="preserve">Together with the BMW internal design department, the three DesignworksUSA studios participate in an internally competitive process for the design of new BMW Group products, and are credited with many successful BMW Group products. Among them are the interior of the 2009 BMW Z4 Roadster and trendsetting X5 Sports Activity Vehicle. </w:t>
      </w:r>
    </w:p>
    <w:p w:rsidR="00F77E3E" w:rsidRPr="005914BE" w:rsidRDefault="00F77E3E" w:rsidP="005914BE">
      <w:pPr>
        <w:spacing w:line="360" w:lineRule="exact"/>
        <w:ind w:left="90"/>
        <w:rPr>
          <w:rFonts w:ascii="BMWType V2 Light" w:eastAsia="BiauKai" w:hAnsi="BMWType V2 Light" w:cs="BMWType V2 Light"/>
          <w:sz w:val="22"/>
          <w:szCs w:val="22"/>
        </w:rPr>
      </w:pPr>
    </w:p>
    <w:p w:rsidR="006E3A1A" w:rsidRPr="005914BE" w:rsidRDefault="006E3A1A" w:rsidP="005914BE">
      <w:pPr>
        <w:widowControl w:val="0"/>
        <w:spacing w:after="100" w:line="360" w:lineRule="exact"/>
        <w:ind w:left="90"/>
        <w:rPr>
          <w:rFonts w:ascii="BMWType V2 Light" w:hAnsi="BMWType V2 Light" w:cs="BMWType V2 Light"/>
          <w:sz w:val="22"/>
          <w:szCs w:val="22"/>
        </w:rPr>
      </w:pPr>
      <w:r w:rsidRPr="005914BE">
        <w:rPr>
          <w:rFonts w:ascii="BMWType V2 Light" w:hAnsi="BMWType V2 Light" w:cs="BMWType V2 Light"/>
          <w:b/>
          <w:bCs/>
          <w:sz w:val="22"/>
          <w:szCs w:val="22"/>
        </w:rPr>
        <w:t>About BMW Group DesignworksUSA</w:t>
      </w:r>
    </w:p>
    <w:p w:rsidR="006E3A1A" w:rsidRPr="005914BE" w:rsidRDefault="006E3A1A" w:rsidP="005914BE">
      <w:pPr>
        <w:widowControl w:val="0"/>
        <w:spacing w:after="100" w:line="360" w:lineRule="exact"/>
        <w:ind w:left="90"/>
        <w:rPr>
          <w:rFonts w:ascii="BMWType V2 Light" w:hAnsi="BMWType V2 Light" w:cs="BMWType V2 Light"/>
          <w:sz w:val="22"/>
          <w:szCs w:val="22"/>
        </w:rPr>
      </w:pPr>
      <w:r w:rsidRPr="005914BE">
        <w:rPr>
          <w:rFonts w:ascii="BMWType V2 Light" w:hAnsi="BMWType V2 Light" w:cs="BMWType V2 Light"/>
          <w:sz w:val="22"/>
          <w:szCs w:val="22"/>
        </w:rPr>
        <w:t>BMW Group DesignworksUSA provides design strategy, research, design development, sustainability consulting, brand communications, 3D modeling, and color, materials, and finish to many of the world’s great brands. In addition to being the creative partner to BMW Group, which includes BMW, MINI and Rolls-Royce Motor Cars, additional DesignworksUSA clients include Boeing Business Jets, HEAD, Hewlett Packard, Microsoft, Saeco, and Sony. The company was founded in 1972 by Charles W. Pelly in Malibu, California, and acquired by BMW Group in 1995. Since December 2009, President Laurenz Schaffer has led DesignworksUSA’s strategy and operations, which includes studios in Los Angeles, Munich, and Singapore. With global resources and clients across a spectrum of forward-thinking industries, DesignworksUSA has an unparalleled understanding of consumers and the world of design that surrounds them, both today and m</w:t>
      </w:r>
      <w:r w:rsidR="004E1CFF" w:rsidRPr="005914BE">
        <w:rPr>
          <w:rFonts w:ascii="BMWType V2 Light" w:hAnsi="BMWType V2 Light" w:cs="BMWType V2 Light"/>
          <w:sz w:val="22"/>
          <w:szCs w:val="22"/>
        </w:rPr>
        <w:t xml:space="preserve">any years into the future.  </w:t>
      </w:r>
      <w:hyperlink r:id="rId8" w:history="1">
        <w:r w:rsidRPr="005914BE">
          <w:rPr>
            <w:rFonts w:ascii="BMWType V2 Light" w:hAnsi="BMWType V2 Light" w:cs="BMWType V2 Light"/>
            <w:sz w:val="22"/>
            <w:szCs w:val="22"/>
          </w:rPr>
          <w:t>www.designworksusa.com</w:t>
        </w:r>
      </w:hyperlink>
    </w:p>
    <w:p w:rsidR="006E3A1A" w:rsidRPr="005914BE" w:rsidRDefault="006E3A1A" w:rsidP="005914BE">
      <w:pPr>
        <w:widowControl w:val="0"/>
        <w:spacing w:after="100" w:line="360" w:lineRule="exact"/>
        <w:ind w:left="90"/>
        <w:rPr>
          <w:rFonts w:ascii="BMWType V2 Light" w:hAnsi="BMWType V2 Light" w:cs="BMWType V2 Light"/>
          <w:sz w:val="22"/>
          <w:szCs w:val="22"/>
        </w:rPr>
      </w:pPr>
    </w:p>
    <w:p w:rsidR="006E3A1A" w:rsidRPr="005914BE" w:rsidRDefault="006E3A1A" w:rsidP="005914BE">
      <w:pPr>
        <w:spacing w:line="360" w:lineRule="exact"/>
        <w:ind w:left="90"/>
        <w:rPr>
          <w:rFonts w:ascii="BMWType V2 Light" w:hAnsi="BMWType V2 Light" w:cs="BMWType V2 Light"/>
          <w:b/>
          <w:i/>
          <w:sz w:val="22"/>
          <w:szCs w:val="22"/>
        </w:rPr>
      </w:pPr>
      <w:r w:rsidRPr="005914BE">
        <w:rPr>
          <w:rFonts w:ascii="BMWType V2 Light" w:hAnsi="BMWType V2 Light" w:cs="BMWType V2 Light"/>
          <w:b/>
          <w:sz w:val="22"/>
          <w:szCs w:val="22"/>
        </w:rPr>
        <w:t xml:space="preserve">About </w:t>
      </w:r>
      <w:r w:rsidRPr="005914BE">
        <w:rPr>
          <w:rFonts w:ascii="BMWType V2 Light" w:hAnsi="BMWType V2 Light" w:cs="BMWType V2 Light"/>
          <w:b/>
          <w:i/>
          <w:sz w:val="22"/>
          <w:szCs w:val="22"/>
        </w:rPr>
        <w:t>Fast Company</w:t>
      </w:r>
    </w:p>
    <w:p w:rsidR="006E3A1A" w:rsidRPr="005914BE" w:rsidRDefault="006E3A1A" w:rsidP="005914BE">
      <w:pPr>
        <w:spacing w:line="360" w:lineRule="exact"/>
        <w:ind w:left="90"/>
        <w:rPr>
          <w:rFonts w:ascii="BMWType V2 Light" w:hAnsi="BMWType V2 Light" w:cs="BMWType V2 Light"/>
          <w:sz w:val="22"/>
          <w:szCs w:val="22"/>
        </w:rPr>
      </w:pPr>
      <w:r w:rsidRPr="005914BE">
        <w:rPr>
          <w:rFonts w:ascii="BMWType V2 Light" w:hAnsi="BMWType V2 Light" w:cs="BMWType V2 Light"/>
          <w:i/>
          <w:sz w:val="22"/>
          <w:szCs w:val="22"/>
        </w:rPr>
        <w:t>Fast Company</w:t>
      </w:r>
      <w:r w:rsidRPr="005914BE">
        <w:rPr>
          <w:rFonts w:ascii="BMWType V2 Light" w:hAnsi="BMWType V2 Light" w:cs="BMWType V2 Light"/>
          <w:sz w:val="22"/>
          <w:szCs w:val="22"/>
        </w:rPr>
        <w:t xml:space="preserve"> is an award-winning monthly magazine, Web site, and digital distribution platform that covers the business of innovation like no other media source. Editor Robert Safian was named </w:t>
      </w:r>
      <w:r w:rsidRPr="005914BE">
        <w:rPr>
          <w:rFonts w:ascii="BMWType V2 Light" w:hAnsi="BMWType V2 Light" w:cs="BMWType V2 Light"/>
          <w:i/>
          <w:sz w:val="22"/>
          <w:szCs w:val="22"/>
        </w:rPr>
        <w:t>AdWeek</w:t>
      </w:r>
      <w:r w:rsidRPr="005914BE">
        <w:rPr>
          <w:rFonts w:ascii="BMWType V2 Light" w:hAnsi="BMWType V2 Light" w:cs="BMWType V2 Light"/>
          <w:sz w:val="22"/>
          <w:szCs w:val="22"/>
        </w:rPr>
        <w:t>'s Editor of the Year in 2009.  FastCompany.com, under the auspices of executive editor Noah Robischon and publisher Christine Osekoski, has tripled traffic and revenue year over year. </w:t>
      </w:r>
      <w:r w:rsidRPr="005914BE">
        <w:rPr>
          <w:rFonts w:ascii="BMWType V2 Light" w:hAnsi="BMWType V2 Light" w:cs="BMWType V2 Light"/>
          <w:i/>
          <w:sz w:val="22"/>
          <w:szCs w:val="22"/>
        </w:rPr>
        <w:t>Fast Company</w:t>
      </w:r>
      <w:r w:rsidRPr="005914BE">
        <w:rPr>
          <w:rFonts w:ascii="BMWType V2 Light" w:hAnsi="BMWType V2 Light" w:cs="BMWType V2 Light"/>
          <w:sz w:val="22"/>
          <w:szCs w:val="22"/>
        </w:rPr>
        <w:t xml:space="preserve"> is owned by Joe Mansueto, founder and owner of Morningstar, a leading provider of independent investment research.</w:t>
      </w:r>
    </w:p>
    <w:p w:rsidR="006E3A1A" w:rsidRPr="005914BE" w:rsidRDefault="006E3A1A" w:rsidP="005914BE">
      <w:pPr>
        <w:widowControl w:val="0"/>
        <w:spacing w:after="100" w:line="360" w:lineRule="exact"/>
        <w:ind w:left="90"/>
        <w:rPr>
          <w:rFonts w:ascii="BMWType V2 Light" w:hAnsi="BMWType V2 Light" w:cs="BMWType V2 Light"/>
          <w:sz w:val="22"/>
          <w:szCs w:val="22"/>
        </w:rPr>
      </w:pPr>
    </w:p>
    <w:p w:rsidR="006E3A1A" w:rsidRPr="005914BE" w:rsidRDefault="006E3A1A" w:rsidP="005914BE">
      <w:pPr>
        <w:widowControl w:val="0"/>
        <w:spacing w:after="100"/>
        <w:ind w:left="90"/>
        <w:rPr>
          <w:rFonts w:ascii="BMWType V2 Light" w:hAnsi="BMWType V2 Light" w:cs="BMWType V2 Light"/>
          <w:sz w:val="22"/>
          <w:szCs w:val="22"/>
        </w:rPr>
      </w:pPr>
    </w:p>
    <w:p w:rsidR="006E3A1A" w:rsidRPr="005914BE" w:rsidRDefault="006E3A1A" w:rsidP="005914BE">
      <w:pPr>
        <w:widowControl w:val="0"/>
        <w:spacing w:after="100"/>
        <w:ind w:left="90"/>
        <w:jc w:val="center"/>
        <w:rPr>
          <w:rFonts w:ascii="BMWType V2 Light" w:hAnsi="BMWType V2 Light" w:cs="BMWType V2 Light"/>
          <w:sz w:val="22"/>
          <w:szCs w:val="22"/>
        </w:rPr>
      </w:pPr>
      <w:r w:rsidRPr="005914BE">
        <w:rPr>
          <w:rFonts w:ascii="BMWType V2 Light" w:hAnsi="BMWType V2 Light" w:cs="BMWType V2 Light"/>
          <w:sz w:val="22"/>
          <w:szCs w:val="22"/>
        </w:rPr>
        <w:t>#</w:t>
      </w:r>
      <w:r w:rsidRPr="005914BE">
        <w:rPr>
          <w:rFonts w:ascii="BMWType V2 Light" w:hAnsi="BMWType V2 Light" w:cs="BMWType V2 Light"/>
          <w:sz w:val="22"/>
          <w:szCs w:val="22"/>
        </w:rPr>
        <w:tab/>
        <w:t>#</w:t>
      </w:r>
      <w:r w:rsidRPr="005914BE">
        <w:rPr>
          <w:rFonts w:ascii="BMWType V2 Light" w:hAnsi="BMWType V2 Light" w:cs="BMWType V2 Light"/>
          <w:sz w:val="22"/>
          <w:szCs w:val="22"/>
        </w:rPr>
        <w:tab/>
        <w:t>#</w:t>
      </w:r>
    </w:p>
    <w:p w:rsidR="006E3A1A" w:rsidRPr="005914BE" w:rsidRDefault="006E3A1A" w:rsidP="005914BE">
      <w:pPr>
        <w:spacing w:line="360" w:lineRule="exact"/>
        <w:ind w:left="90"/>
        <w:rPr>
          <w:rFonts w:ascii="BMWType V2 Light" w:hAnsi="BMWType V2 Light" w:cs="BMWType V2 Light"/>
          <w:sz w:val="22"/>
          <w:szCs w:val="22"/>
        </w:rPr>
      </w:pPr>
    </w:p>
    <w:p w:rsidR="006E3A1A" w:rsidRPr="005914BE" w:rsidRDefault="006E3A1A" w:rsidP="005914BE">
      <w:pPr>
        <w:pStyle w:val="Heading2"/>
        <w:spacing w:line="360" w:lineRule="exact"/>
        <w:ind w:left="90" w:firstLine="0"/>
        <w:jc w:val="left"/>
        <w:rPr>
          <w:rFonts w:ascii="BMWType V2 Light" w:hAnsi="BMWType V2 Light" w:cs="BMWType V2 Light"/>
          <w:szCs w:val="22"/>
        </w:rPr>
      </w:pPr>
    </w:p>
    <w:sectPr w:rsidR="006E3A1A" w:rsidRPr="005914BE" w:rsidSect="0048556D">
      <w:headerReference w:type="even" r:id="rId9"/>
      <w:headerReference w:type="default" r:id="rId10"/>
      <w:footerReference w:type="default" r:id="rId11"/>
      <w:headerReference w:type="first" r:id="rId12"/>
      <w:footerReference w:type="first" r:id="rId13"/>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4C3" w:rsidRDefault="00BC54C3">
      <w:r>
        <w:separator/>
      </w:r>
    </w:p>
  </w:endnote>
  <w:endnote w:type="continuationSeparator" w:id="0">
    <w:p w:rsidR="00BC54C3" w:rsidRDefault="00BC5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Arial"/>
    <w:panose1 w:val="020B0500000000000000"/>
    <w:charset w:val="00"/>
    <w:family w:val="swiss"/>
    <w:pitch w:val="variable"/>
    <w:sig w:usb0="00000003" w:usb1="00000000" w:usb2="00000000" w:usb3="00000000" w:csb0="00000001" w:csb1="00000000"/>
  </w:font>
  <w:font w:name="BMWTypeLight">
    <w:altName w:val="Cambria"/>
    <w:charset w:val="00"/>
    <w:family w:val="swiss"/>
    <w:pitch w:val="variable"/>
    <w:sig w:usb0="80000027" w:usb1="00000000" w:usb2="00000000" w:usb3="00000000" w:csb0="00000093" w:csb1="00000000"/>
  </w:font>
  <w:font w:name="MINITypeRegular">
    <w:altName w:val="MINIType v2 Regular"/>
    <w:charset w:val="00"/>
    <w:family w:val="swiss"/>
    <w:pitch w:val="variable"/>
    <w:sig w:usb0="00000001"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Cambria"/>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C3" w:rsidRDefault="00BC54C3">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C3" w:rsidRDefault="00BC54C3">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4C3" w:rsidRDefault="00BC54C3">
      <w:r>
        <w:separator/>
      </w:r>
    </w:p>
  </w:footnote>
  <w:footnote w:type="continuationSeparator" w:id="0">
    <w:p w:rsidR="00BC54C3" w:rsidRDefault="00BC5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C3" w:rsidRDefault="00BC358A">
    <w:pPr>
      <w:pStyle w:val="Header"/>
      <w:framePr w:wrap="around" w:vAnchor="text" w:hAnchor="margin" w:xAlign="center" w:y="1"/>
      <w:rPr>
        <w:rStyle w:val="PageNumber"/>
        <w:rFonts w:ascii="BMW Helvetica Light" w:hAnsi="BMW Helvetica Light"/>
        <w:sz w:val="20"/>
      </w:rPr>
    </w:pPr>
    <w:r>
      <w:rPr>
        <w:rStyle w:val="PageNumber"/>
      </w:rPr>
      <w:fldChar w:fldCharType="begin"/>
    </w:r>
    <w:r w:rsidR="00BC54C3">
      <w:rPr>
        <w:rStyle w:val="PageNumber"/>
      </w:rPr>
      <w:instrText xml:space="preserve">PAGE  </w:instrText>
    </w:r>
    <w:r>
      <w:rPr>
        <w:rStyle w:val="PageNumber"/>
      </w:rPr>
      <w:fldChar w:fldCharType="end"/>
    </w:r>
  </w:p>
  <w:p w:rsidR="00BC54C3" w:rsidRDefault="00BC54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C3" w:rsidRDefault="00BC54C3">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BC358A">
      <w:rPr>
        <w:rStyle w:val="PageNumber"/>
        <w:rFonts w:ascii="BMWTypeLight" w:hAnsi="BMWTypeLight"/>
        <w:sz w:val="20"/>
      </w:rPr>
      <w:fldChar w:fldCharType="begin"/>
    </w:r>
    <w:r>
      <w:rPr>
        <w:rStyle w:val="PageNumber"/>
        <w:rFonts w:ascii="BMWTypeLight" w:hAnsi="BMWTypeLight"/>
        <w:sz w:val="20"/>
      </w:rPr>
      <w:instrText xml:space="preserve">PAGE  </w:instrText>
    </w:r>
    <w:r w:rsidR="00BC358A">
      <w:rPr>
        <w:rStyle w:val="PageNumber"/>
        <w:rFonts w:ascii="BMWTypeLight" w:hAnsi="BMWTypeLight"/>
        <w:sz w:val="20"/>
      </w:rPr>
      <w:fldChar w:fldCharType="separate"/>
    </w:r>
    <w:r w:rsidR="009471B8">
      <w:rPr>
        <w:rStyle w:val="PageNumber"/>
        <w:rFonts w:ascii="BMWTypeLight" w:hAnsi="BMWTypeLight"/>
        <w:noProof/>
        <w:sz w:val="20"/>
      </w:rPr>
      <w:t>2</w:t>
    </w:r>
    <w:r w:rsidR="00BC358A">
      <w:rPr>
        <w:rStyle w:val="PageNumber"/>
        <w:rFonts w:ascii="BMWTypeLight" w:hAnsi="BMWTypeLight"/>
        <w:sz w:val="20"/>
      </w:rPr>
      <w:fldChar w:fldCharType="end"/>
    </w:r>
    <w:r>
      <w:rPr>
        <w:rStyle w:val="PageNumber"/>
        <w:rFonts w:ascii="BMWTypeLight" w:hAnsi="BMWTypeLight"/>
        <w:sz w:val="20"/>
      </w:rPr>
      <w:t xml:space="preserve"> -</w:t>
    </w:r>
  </w:p>
  <w:p w:rsidR="00BC54C3" w:rsidRDefault="00BC54C3">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C54C3">
      <w:trPr>
        <w:cantSplit/>
        <w:trHeight w:val="1170"/>
      </w:trPr>
      <w:tc>
        <w:tcPr>
          <w:tcW w:w="2075" w:type="dxa"/>
        </w:tcPr>
        <w:p w:rsidR="00BC54C3" w:rsidRDefault="00BC54C3">
          <w:pPr>
            <w:pStyle w:val="subsid"/>
            <w:spacing w:before="76"/>
            <w:ind w:left="-13" w:right="72" w:firstLine="13"/>
          </w:pPr>
        </w:p>
      </w:tc>
      <w:tc>
        <w:tcPr>
          <w:tcW w:w="5446" w:type="dxa"/>
        </w:tcPr>
        <w:p w:rsidR="00BC54C3" w:rsidRDefault="00BC54C3">
          <w:pPr>
            <w:pStyle w:val="Header"/>
            <w:rPr>
              <w:rFonts w:ascii="BMWTypeLight" w:hAnsi="BMWTypeLight"/>
              <w:b/>
            </w:rPr>
          </w:pPr>
          <w:r>
            <w:rPr>
              <w:rFonts w:ascii="BMWTypeLight" w:hAnsi="BMWTypeLight"/>
              <w:b/>
            </w:rPr>
            <w:t>BMW Group</w:t>
          </w:r>
        </w:p>
        <w:p w:rsidR="00BC54C3" w:rsidRDefault="00BC54C3">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BC54C3">
      <w:trPr>
        <w:cantSplit/>
      </w:trPr>
      <w:tc>
        <w:tcPr>
          <w:tcW w:w="2016" w:type="dxa"/>
        </w:tcPr>
        <w:p w:rsidR="00BC54C3" w:rsidRDefault="00BC54C3">
          <w:pPr>
            <w:framePr w:wrap="around" w:vAnchor="page" w:hAnchor="page" w:x="277" w:y="10145" w:anchorLock="1"/>
            <w:spacing w:line="175" w:lineRule="exact"/>
            <w:ind w:left="-90"/>
            <w:jc w:val="right"/>
            <w:rPr>
              <w:b/>
              <w:sz w:val="12"/>
            </w:rPr>
          </w:pPr>
        </w:p>
        <w:p w:rsidR="00BC54C3" w:rsidRDefault="00BC54C3">
          <w:pPr>
            <w:framePr w:wrap="around" w:vAnchor="page" w:hAnchor="page" w:x="277" w:y="10145" w:anchorLock="1"/>
            <w:spacing w:line="175" w:lineRule="exact"/>
            <w:ind w:left="-90"/>
            <w:jc w:val="right"/>
            <w:rPr>
              <w:b/>
              <w:sz w:val="12"/>
            </w:rPr>
          </w:pPr>
        </w:p>
        <w:p w:rsidR="00BC54C3" w:rsidRDefault="00BC54C3">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BC54C3" w:rsidRDefault="00BC54C3">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BC54C3" w:rsidRDefault="00BC54C3">
          <w:pPr>
            <w:framePr w:wrap="around" w:vAnchor="page" w:hAnchor="page" w:x="277" w:y="10145" w:anchorLock="1"/>
            <w:spacing w:line="175" w:lineRule="exact"/>
            <w:ind w:left="-90"/>
            <w:jc w:val="right"/>
            <w:rPr>
              <w:rFonts w:ascii="BMWTypeLight" w:hAnsi="BMWTypeLight"/>
              <w:sz w:val="12"/>
            </w:rPr>
          </w:pPr>
        </w:p>
        <w:p w:rsidR="00BC54C3" w:rsidRDefault="00BC54C3">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BC54C3" w:rsidRDefault="00BC54C3">
          <w:pPr>
            <w:framePr w:wrap="around" w:vAnchor="page" w:hAnchor="page" w:x="277" w:y="10145" w:anchorLock="1"/>
            <w:spacing w:line="175" w:lineRule="exact"/>
            <w:ind w:left="-90"/>
            <w:jc w:val="right"/>
            <w:rPr>
              <w:rFonts w:ascii="BMWTypeLight" w:hAnsi="BMWTypeLight"/>
              <w:sz w:val="12"/>
            </w:rPr>
          </w:pP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BC54C3" w:rsidRDefault="00BC54C3">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BC54C3" w:rsidRDefault="00BC54C3">
          <w:pPr>
            <w:framePr w:wrap="around" w:vAnchor="page" w:hAnchor="page" w:x="277" w:y="10145" w:anchorLock="1"/>
            <w:spacing w:line="175" w:lineRule="exact"/>
            <w:ind w:left="-90"/>
            <w:jc w:val="right"/>
            <w:rPr>
              <w:rFonts w:ascii="BMWTypeLight" w:hAnsi="BMWTypeLight"/>
              <w:b/>
              <w:sz w:val="12"/>
            </w:rPr>
          </w:pPr>
        </w:p>
        <w:p w:rsidR="00BC54C3" w:rsidRDefault="00BC54C3">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BC54C3" w:rsidRDefault="00BC54C3">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BC54C3" w:rsidRDefault="00BC54C3">
          <w:pPr>
            <w:framePr w:wrap="around" w:vAnchor="page" w:hAnchor="page" w:x="277" w:y="10145" w:anchorLock="1"/>
            <w:spacing w:line="175" w:lineRule="exact"/>
            <w:ind w:left="-288" w:firstLine="288"/>
            <w:jc w:val="right"/>
            <w:rPr>
              <w:rFonts w:ascii="BMWTypeLight" w:hAnsi="BMWTypeLight"/>
              <w:b/>
              <w:sz w:val="12"/>
            </w:rPr>
          </w:pP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BC54C3" w:rsidRDefault="00BC54C3">
          <w:pPr>
            <w:framePr w:wrap="around" w:vAnchor="page" w:hAnchor="page" w:x="277" w:y="10145" w:anchorLock="1"/>
            <w:spacing w:line="175" w:lineRule="exact"/>
            <w:ind w:left="-288" w:firstLine="288"/>
            <w:jc w:val="right"/>
            <w:rPr>
              <w:rFonts w:ascii="BMWTypeLight" w:hAnsi="BMWTypeLight"/>
              <w:b/>
              <w:sz w:val="12"/>
            </w:rPr>
          </w:pPr>
        </w:p>
        <w:p w:rsidR="00BC54C3" w:rsidRDefault="00BC54C3">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BC54C3" w:rsidRDefault="00BC54C3">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BC54C3" w:rsidRDefault="00BC54C3">
          <w:pPr>
            <w:framePr w:wrap="around" w:vAnchor="page" w:hAnchor="page" w:x="277" w:y="10145" w:anchorLock="1"/>
            <w:spacing w:line="175" w:lineRule="exact"/>
            <w:jc w:val="right"/>
            <w:rPr>
              <w:rFonts w:ascii="BMWTypeLight" w:hAnsi="BMWTypeLight"/>
              <w:sz w:val="12"/>
            </w:rPr>
          </w:pPr>
        </w:p>
        <w:p w:rsidR="00BC54C3" w:rsidRDefault="00BC54C3">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BC54C3" w:rsidRDefault="00BC54C3">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BC54C3" w:rsidRDefault="00BC54C3">
          <w:pPr>
            <w:framePr w:wrap="around" w:vAnchor="page" w:hAnchor="page" w:x="277" w:y="10145" w:anchorLock="1"/>
            <w:spacing w:line="480" w:lineRule="auto"/>
            <w:ind w:left="-288" w:firstLine="288"/>
            <w:jc w:val="right"/>
            <w:rPr>
              <w:b/>
              <w:sz w:val="14"/>
            </w:rPr>
          </w:pPr>
        </w:p>
      </w:tc>
    </w:tr>
  </w:tbl>
  <w:p w:rsidR="00BC54C3" w:rsidRDefault="00BC54C3">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activeWritingStyle w:appName="MSWord" w:lang="en-US" w:vendorID="64" w:dllVersion="131078" w:nlCheck="1" w:checkStyle="1"/>
  <w:attachedTemplate r:id="rId1"/>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41388"/>
    <w:rsid w:val="00082CE9"/>
    <w:rsid w:val="000B406C"/>
    <w:rsid w:val="002C1A47"/>
    <w:rsid w:val="002F5A92"/>
    <w:rsid w:val="00462209"/>
    <w:rsid w:val="00481C08"/>
    <w:rsid w:val="0048556D"/>
    <w:rsid w:val="004E1CFF"/>
    <w:rsid w:val="005024E3"/>
    <w:rsid w:val="00503BDF"/>
    <w:rsid w:val="00511EBD"/>
    <w:rsid w:val="00547D59"/>
    <w:rsid w:val="0059001E"/>
    <w:rsid w:val="005914BE"/>
    <w:rsid w:val="00636B82"/>
    <w:rsid w:val="006D604C"/>
    <w:rsid w:val="006E3A1A"/>
    <w:rsid w:val="00786EE2"/>
    <w:rsid w:val="007D10A0"/>
    <w:rsid w:val="007D565D"/>
    <w:rsid w:val="007E1337"/>
    <w:rsid w:val="008203B6"/>
    <w:rsid w:val="00823006"/>
    <w:rsid w:val="00933591"/>
    <w:rsid w:val="009471B8"/>
    <w:rsid w:val="00985AE9"/>
    <w:rsid w:val="00991F0A"/>
    <w:rsid w:val="00A33FD9"/>
    <w:rsid w:val="00B36F5C"/>
    <w:rsid w:val="00B811EB"/>
    <w:rsid w:val="00B8220E"/>
    <w:rsid w:val="00BC358A"/>
    <w:rsid w:val="00BC54C3"/>
    <w:rsid w:val="00BD1733"/>
    <w:rsid w:val="00BD2844"/>
    <w:rsid w:val="00CC02D8"/>
    <w:rsid w:val="00D10720"/>
    <w:rsid w:val="00E07E0F"/>
    <w:rsid w:val="00EA289D"/>
    <w:rsid w:val="00F13647"/>
    <w:rsid w:val="00F77E3E"/>
    <w:rsid w:val="00F95DB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signworksus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894</Words>
  <Characters>5102</Characters>
  <Application>Microsoft Office Word</Application>
  <DocSecurity>6</DocSecurity>
  <Lines>42</Lines>
  <Paragraphs>11</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5985</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2010-02-16T06:40:00Z</cp:lastPrinted>
  <dcterms:created xsi:type="dcterms:W3CDTF">2010-02-19T18:43:00Z</dcterms:created>
  <dcterms:modified xsi:type="dcterms:W3CDTF">2010-02-19T18:43:00Z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