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B0" w:rsidRPr="00076AE8" w:rsidRDefault="002701B0" w:rsidP="002701B0">
      <w:pPr>
        <w:rPr>
          <w:rFonts w:ascii="BMWType V2 Light" w:hAnsi="BMWType V2 Light" w:cs="BMWType V2 Light"/>
          <w:b/>
          <w:sz w:val="32"/>
          <w:szCs w:val="32"/>
        </w:rPr>
      </w:pPr>
    </w:p>
    <w:p w:rsidR="002701B0" w:rsidRPr="00076AE8" w:rsidRDefault="002701B0" w:rsidP="002701B0">
      <w:pPr>
        <w:rPr>
          <w:rFonts w:ascii="BMWType V2 Light" w:hAnsi="BMWType V2 Light" w:cs="BMWType V2 Light"/>
          <w:b/>
          <w:sz w:val="32"/>
          <w:szCs w:val="32"/>
        </w:rPr>
      </w:pPr>
    </w:p>
    <w:tbl>
      <w:tblPr>
        <w:tblW w:w="0" w:type="auto"/>
        <w:tblInd w:w="-1725" w:type="dxa"/>
        <w:tblLayout w:type="fixed"/>
        <w:tblCellMar>
          <w:left w:w="72" w:type="dxa"/>
          <w:right w:w="72" w:type="dxa"/>
        </w:tblCellMar>
        <w:tblLook w:val="0000"/>
      </w:tblPr>
      <w:tblGrid>
        <w:gridCol w:w="1833"/>
        <w:gridCol w:w="6324"/>
      </w:tblGrid>
      <w:tr w:rsidR="006651AA" w:rsidRPr="00076AE8">
        <w:tblPrEx>
          <w:tblCellMar>
            <w:top w:w="0" w:type="dxa"/>
            <w:bottom w:w="0" w:type="dxa"/>
          </w:tblCellMar>
        </w:tblPrEx>
        <w:trPr>
          <w:cantSplit/>
        </w:trPr>
        <w:tc>
          <w:tcPr>
            <w:tcW w:w="1833" w:type="dxa"/>
          </w:tcPr>
          <w:p w:rsidR="006651AA" w:rsidRPr="00076AE8" w:rsidRDefault="006651AA" w:rsidP="006651AA">
            <w:pPr>
              <w:ind w:right="72"/>
              <w:jc w:val="right"/>
              <w:rPr>
                <w:rFonts w:ascii="BMWType V2 Light" w:hAnsi="BMWType V2 Light" w:cs="BMWType V2 Light"/>
                <w:b/>
                <w:sz w:val="22"/>
                <w:szCs w:val="22"/>
              </w:rPr>
            </w:pPr>
            <w:r w:rsidRPr="00076AE8">
              <w:rPr>
                <w:rFonts w:ascii="BMWType V2 Light" w:hAnsi="BMWType V2 Light" w:cs="BMWType V2 Light"/>
                <w:b/>
                <w:sz w:val="22"/>
                <w:szCs w:val="22"/>
              </w:rPr>
              <w:t>For Release:</w:t>
            </w:r>
          </w:p>
        </w:tc>
        <w:tc>
          <w:tcPr>
            <w:tcW w:w="6324" w:type="dxa"/>
          </w:tcPr>
          <w:p w:rsidR="006651AA" w:rsidRPr="00076AE8" w:rsidRDefault="00D426A8" w:rsidP="006651AA">
            <w:pPr>
              <w:rPr>
                <w:rFonts w:ascii="BMWType V2 Light" w:hAnsi="BMWType V2 Light" w:cs="BMWType V2 Light"/>
                <w:b/>
                <w:sz w:val="22"/>
                <w:szCs w:val="22"/>
              </w:rPr>
            </w:pPr>
            <w:r>
              <w:rPr>
                <w:rFonts w:ascii="BMWType V2 Light" w:hAnsi="BMWType V2 Light" w:cs="BMWType V2 Light"/>
                <w:b/>
                <w:sz w:val="22"/>
                <w:szCs w:val="22"/>
              </w:rPr>
              <w:t>IMMEDIATE</w:t>
            </w:r>
          </w:p>
        </w:tc>
      </w:tr>
      <w:tr w:rsidR="006651AA" w:rsidRPr="00076AE8">
        <w:tblPrEx>
          <w:tblCellMar>
            <w:top w:w="0" w:type="dxa"/>
            <w:bottom w:w="0" w:type="dxa"/>
          </w:tblCellMar>
        </w:tblPrEx>
        <w:trPr>
          <w:cantSplit/>
        </w:trPr>
        <w:tc>
          <w:tcPr>
            <w:tcW w:w="1833" w:type="dxa"/>
          </w:tcPr>
          <w:p w:rsidR="006651AA" w:rsidRPr="00076AE8" w:rsidRDefault="006651AA" w:rsidP="006651AA">
            <w:pPr>
              <w:spacing w:line="360" w:lineRule="atLeast"/>
              <w:ind w:right="72"/>
              <w:jc w:val="right"/>
              <w:rPr>
                <w:rFonts w:ascii="BMWType V2 Light" w:hAnsi="BMWType V2 Light" w:cs="BMWType V2 Light"/>
                <w:b/>
                <w:sz w:val="22"/>
                <w:szCs w:val="22"/>
              </w:rPr>
            </w:pPr>
          </w:p>
        </w:tc>
        <w:tc>
          <w:tcPr>
            <w:tcW w:w="6324" w:type="dxa"/>
          </w:tcPr>
          <w:p w:rsidR="006651AA" w:rsidRPr="00076AE8" w:rsidRDefault="006651AA" w:rsidP="006651AA">
            <w:pPr>
              <w:spacing w:line="360" w:lineRule="atLeast"/>
              <w:ind w:left="43"/>
              <w:rPr>
                <w:rFonts w:ascii="BMWType V2 Light" w:hAnsi="BMWType V2 Light" w:cs="BMWType V2 Light"/>
                <w:sz w:val="22"/>
                <w:szCs w:val="22"/>
              </w:rPr>
            </w:pPr>
          </w:p>
        </w:tc>
      </w:tr>
      <w:tr w:rsidR="006651AA" w:rsidRPr="00076AE8">
        <w:tblPrEx>
          <w:tblCellMar>
            <w:top w:w="0" w:type="dxa"/>
            <w:bottom w:w="0" w:type="dxa"/>
          </w:tblCellMar>
        </w:tblPrEx>
        <w:trPr>
          <w:cantSplit/>
        </w:trPr>
        <w:tc>
          <w:tcPr>
            <w:tcW w:w="1833" w:type="dxa"/>
          </w:tcPr>
          <w:p w:rsidR="006651AA" w:rsidRPr="00076AE8" w:rsidRDefault="006651AA" w:rsidP="006651AA">
            <w:pPr>
              <w:ind w:right="72"/>
              <w:jc w:val="right"/>
              <w:rPr>
                <w:rFonts w:ascii="BMWType V2 Light" w:hAnsi="BMWType V2 Light" w:cs="BMWType V2 Light"/>
                <w:b/>
                <w:sz w:val="22"/>
                <w:szCs w:val="22"/>
              </w:rPr>
            </w:pPr>
            <w:r w:rsidRPr="00076AE8">
              <w:rPr>
                <w:rFonts w:ascii="BMWType V2 Light" w:hAnsi="BMWType V2 Light" w:cs="BMWType V2 Light"/>
                <w:b/>
                <w:sz w:val="22"/>
                <w:szCs w:val="22"/>
              </w:rPr>
              <w:t>Contact:</w:t>
            </w:r>
          </w:p>
        </w:tc>
        <w:tc>
          <w:tcPr>
            <w:tcW w:w="6324" w:type="dxa"/>
          </w:tcPr>
          <w:p w:rsidR="006651AA" w:rsidRPr="00857EA4" w:rsidRDefault="004B727C" w:rsidP="006651AA">
            <w:pPr>
              <w:ind w:left="43"/>
              <w:rPr>
                <w:rFonts w:ascii="BMWType V2 Light" w:hAnsi="BMWType V2 Light" w:cs="BMWType V2 Light"/>
                <w:b/>
                <w:sz w:val="22"/>
                <w:szCs w:val="22"/>
              </w:rPr>
            </w:pPr>
            <w:r w:rsidRPr="00857EA4">
              <w:rPr>
                <w:rFonts w:ascii="BMWType V2 Light" w:hAnsi="BMWType V2 Light" w:cs="BMWType V2 Light"/>
                <w:b/>
                <w:sz w:val="22"/>
                <w:szCs w:val="22"/>
              </w:rPr>
              <w:t>Matt Russell</w:t>
            </w:r>
          </w:p>
          <w:p w:rsidR="006651AA" w:rsidRPr="00076AE8" w:rsidRDefault="004B727C" w:rsidP="006651AA">
            <w:pPr>
              <w:ind w:left="43"/>
              <w:rPr>
                <w:rFonts w:ascii="BMWType V2 Light" w:hAnsi="BMWType V2 Light" w:cs="BMWType V2 Light"/>
                <w:sz w:val="22"/>
                <w:szCs w:val="22"/>
              </w:rPr>
            </w:pPr>
            <w:r w:rsidRPr="00076AE8">
              <w:rPr>
                <w:rFonts w:ascii="BMWType V2 Light" w:hAnsi="BMWType V2 Light" w:cs="BMWType V2 Light"/>
                <w:sz w:val="22"/>
                <w:szCs w:val="22"/>
              </w:rPr>
              <w:t xml:space="preserve">BMW of </w:t>
            </w:r>
            <w:smartTag w:uri="urn:schemas-microsoft-com:office:smarttags" w:element="place">
              <w:r w:rsidRPr="00076AE8">
                <w:rPr>
                  <w:rFonts w:ascii="BMWType V2 Light" w:hAnsi="BMWType V2 Light" w:cs="BMWType V2 Light"/>
                  <w:sz w:val="22"/>
                  <w:szCs w:val="22"/>
                </w:rPr>
                <w:t>North America</w:t>
              </w:r>
            </w:smartTag>
            <w:r w:rsidRPr="00076AE8">
              <w:rPr>
                <w:rFonts w:ascii="BMWType V2 Light" w:hAnsi="BMWType V2 Light" w:cs="BMWType V2 Light"/>
                <w:sz w:val="22"/>
                <w:szCs w:val="22"/>
              </w:rPr>
              <w:t xml:space="preserve"> Motorsport </w:t>
            </w:r>
            <w:r w:rsidR="006651AA" w:rsidRPr="00076AE8">
              <w:rPr>
                <w:rFonts w:ascii="BMWType V2 Light" w:hAnsi="BMWType V2 Light" w:cs="BMWType V2 Light"/>
                <w:sz w:val="22"/>
                <w:szCs w:val="22"/>
              </w:rPr>
              <w:t>Communications</w:t>
            </w:r>
            <w:r w:rsidR="008F1C7C" w:rsidRPr="00076AE8">
              <w:rPr>
                <w:rFonts w:ascii="BMWType V2 Light" w:hAnsi="BMWType V2 Light" w:cs="BMWType V2 Light"/>
                <w:sz w:val="22"/>
                <w:szCs w:val="22"/>
              </w:rPr>
              <w:t xml:space="preserve"> Manager</w:t>
            </w:r>
          </w:p>
          <w:p w:rsidR="006651AA" w:rsidRPr="00076AE8" w:rsidRDefault="004B727C" w:rsidP="006651AA">
            <w:pPr>
              <w:ind w:left="43"/>
              <w:rPr>
                <w:rFonts w:ascii="BMWType V2 Light" w:hAnsi="BMWType V2 Light" w:cs="BMWType V2 Light"/>
                <w:sz w:val="22"/>
                <w:szCs w:val="22"/>
              </w:rPr>
            </w:pPr>
            <w:r w:rsidRPr="00076AE8">
              <w:rPr>
                <w:rFonts w:ascii="BMWType V2 Light" w:hAnsi="BMWType V2 Light" w:cs="BMWType V2 Light"/>
                <w:sz w:val="22"/>
                <w:szCs w:val="22"/>
              </w:rPr>
              <w:t xml:space="preserve">201-307-3755 (office) </w:t>
            </w:r>
            <w:r w:rsidR="00857EA4">
              <w:rPr>
                <w:rFonts w:ascii="BMWType V2 Light" w:hAnsi="BMWType V2 Light" w:cs="BMWType V2 Light"/>
                <w:sz w:val="22"/>
                <w:szCs w:val="22"/>
              </w:rPr>
              <w:t xml:space="preserve"> </w:t>
            </w:r>
            <w:r w:rsidR="00682235">
              <w:rPr>
                <w:rFonts w:ascii="BMWType V2 Light" w:hAnsi="BMWType V2 Light" w:cs="BMWType V2 Light"/>
                <w:sz w:val="22"/>
                <w:szCs w:val="22"/>
              </w:rPr>
              <w:t xml:space="preserve">/ </w:t>
            </w:r>
            <w:hyperlink r:id="rId7" w:history="1">
              <w:r w:rsidR="00076AE8" w:rsidRPr="00076AE8">
                <w:rPr>
                  <w:rStyle w:val="Hyperlink"/>
                  <w:rFonts w:ascii="BMWType V2 Light" w:hAnsi="BMWType V2 Light" w:cs="BMWType V2 Light"/>
                  <w:sz w:val="22"/>
                  <w:szCs w:val="22"/>
                </w:rPr>
                <w:t>matthew.russell@bmwna.com</w:t>
              </w:r>
            </w:hyperlink>
            <w:r w:rsidR="00076AE8" w:rsidRPr="00076AE8">
              <w:rPr>
                <w:rFonts w:ascii="BMWType V2 Light" w:hAnsi="BMWType V2 Light" w:cs="BMWType V2 Light"/>
                <w:sz w:val="22"/>
                <w:szCs w:val="22"/>
              </w:rPr>
              <w:t xml:space="preserve"> </w:t>
            </w:r>
          </w:p>
          <w:p w:rsidR="006651AA" w:rsidRPr="00076AE8" w:rsidRDefault="006651AA" w:rsidP="006651AA">
            <w:pPr>
              <w:ind w:left="43"/>
              <w:rPr>
                <w:rFonts w:ascii="BMWType V2 Light" w:hAnsi="BMWType V2 Light" w:cs="BMWType V2 Light"/>
                <w:sz w:val="22"/>
                <w:szCs w:val="22"/>
              </w:rPr>
            </w:pPr>
          </w:p>
          <w:p w:rsidR="006651AA" w:rsidRPr="00857EA4" w:rsidRDefault="006651AA" w:rsidP="006651AA">
            <w:pPr>
              <w:rPr>
                <w:rFonts w:ascii="BMWType V2 Light" w:hAnsi="BMWType V2 Light" w:cs="BMWType V2 Light"/>
                <w:b/>
                <w:sz w:val="22"/>
                <w:szCs w:val="22"/>
              </w:rPr>
            </w:pPr>
            <w:r w:rsidRPr="00857EA4">
              <w:rPr>
                <w:rFonts w:ascii="BMWType V2 Light" w:hAnsi="BMWType V2 Light" w:cs="BMWType V2 Light"/>
                <w:b/>
                <w:sz w:val="22"/>
                <w:szCs w:val="22"/>
              </w:rPr>
              <w:t>Bill Cobb</w:t>
            </w:r>
          </w:p>
          <w:p w:rsidR="006651AA" w:rsidRPr="00076AE8" w:rsidRDefault="004B727C" w:rsidP="006651AA">
            <w:pPr>
              <w:rPr>
                <w:rFonts w:ascii="BMWType V2 Light" w:hAnsi="BMWType V2 Light" w:cs="BMWType V2 Light"/>
                <w:sz w:val="22"/>
                <w:szCs w:val="22"/>
              </w:rPr>
            </w:pPr>
            <w:r w:rsidRPr="00076AE8">
              <w:rPr>
                <w:rFonts w:ascii="BMWType V2 Light" w:hAnsi="BMWType V2 Light" w:cs="BMWType V2 Light"/>
                <w:sz w:val="22"/>
                <w:szCs w:val="22"/>
              </w:rPr>
              <w:t xml:space="preserve">BMW of </w:t>
            </w:r>
            <w:smartTag w:uri="urn:schemas-microsoft-com:office:smarttags" w:element="place">
              <w:r w:rsidRPr="00076AE8">
                <w:rPr>
                  <w:rFonts w:ascii="BMWType V2 Light" w:hAnsi="BMWType V2 Light" w:cs="BMWType V2 Light"/>
                  <w:sz w:val="22"/>
                  <w:szCs w:val="22"/>
                </w:rPr>
                <w:t>North America</w:t>
              </w:r>
            </w:smartTag>
            <w:r w:rsidR="006651AA" w:rsidRPr="00076AE8">
              <w:rPr>
                <w:rFonts w:ascii="BMWType V2 Light" w:hAnsi="BMWType V2 Light" w:cs="BMWType V2 Light"/>
                <w:sz w:val="22"/>
                <w:szCs w:val="22"/>
              </w:rPr>
              <w:t xml:space="preserve"> Motorsport Press Officer</w:t>
            </w:r>
          </w:p>
          <w:p w:rsidR="006651AA" w:rsidRPr="00076AE8" w:rsidRDefault="004B727C" w:rsidP="006651AA">
            <w:pPr>
              <w:rPr>
                <w:rFonts w:ascii="BMWType V2 Light" w:hAnsi="BMWType V2 Light" w:cs="BMWType V2 Light"/>
                <w:sz w:val="22"/>
                <w:szCs w:val="22"/>
              </w:rPr>
            </w:pPr>
            <w:r w:rsidRPr="00076AE8">
              <w:rPr>
                <w:rFonts w:ascii="BMWType V2 Light" w:hAnsi="BMWType V2 Light" w:cs="BMWType V2 Light"/>
                <w:sz w:val="22"/>
                <w:szCs w:val="22"/>
              </w:rPr>
              <w:t>215-295-3115 (office) / 215</w:t>
            </w:r>
            <w:r w:rsidR="00E93D65">
              <w:rPr>
                <w:rFonts w:ascii="BMWType V2 Light" w:hAnsi="BMWType V2 Light" w:cs="BMWType V2 Light"/>
                <w:sz w:val="22"/>
                <w:szCs w:val="22"/>
              </w:rPr>
              <w:t>-</w:t>
            </w:r>
            <w:r w:rsidR="006651AA" w:rsidRPr="00076AE8">
              <w:rPr>
                <w:rFonts w:ascii="BMWType V2 Light" w:hAnsi="BMWType V2 Light" w:cs="BMWType V2 Light"/>
                <w:sz w:val="22"/>
                <w:szCs w:val="22"/>
              </w:rPr>
              <w:t>431-7223 (cell)</w:t>
            </w:r>
          </w:p>
          <w:p w:rsidR="006651AA" w:rsidRPr="00076AE8" w:rsidRDefault="00076AE8" w:rsidP="006651AA">
            <w:pPr>
              <w:rPr>
                <w:rFonts w:ascii="BMWType V2 Light" w:hAnsi="BMWType V2 Light" w:cs="BMWType V2 Light"/>
                <w:sz w:val="22"/>
                <w:szCs w:val="22"/>
              </w:rPr>
            </w:pPr>
            <w:hyperlink r:id="rId8" w:history="1">
              <w:r w:rsidRPr="00076AE8">
                <w:rPr>
                  <w:rStyle w:val="Hyperlink"/>
                  <w:rFonts w:ascii="BMWType V2 Light" w:hAnsi="BMWType V2 Light" w:cs="BMWType V2 Light"/>
                  <w:sz w:val="22"/>
                  <w:szCs w:val="22"/>
                </w:rPr>
                <w:t>billcobbcommunications@yahoo.com</w:t>
              </w:r>
            </w:hyperlink>
            <w:r w:rsidRPr="00076AE8">
              <w:rPr>
                <w:rFonts w:ascii="BMWType V2 Light" w:hAnsi="BMWType V2 Light" w:cs="BMWType V2 Light"/>
                <w:sz w:val="22"/>
                <w:szCs w:val="22"/>
              </w:rPr>
              <w:t xml:space="preserve"> </w:t>
            </w:r>
          </w:p>
          <w:p w:rsidR="00F362C2" w:rsidRPr="00076AE8" w:rsidRDefault="00F362C2" w:rsidP="006651AA">
            <w:pPr>
              <w:rPr>
                <w:rFonts w:ascii="BMWType V2 Light" w:hAnsi="BMWType V2 Light" w:cs="BMWType V2 Light"/>
                <w:sz w:val="22"/>
                <w:szCs w:val="22"/>
              </w:rPr>
            </w:pPr>
          </w:p>
          <w:p w:rsidR="00F362C2" w:rsidRPr="00857EA4" w:rsidRDefault="00F362C2" w:rsidP="006651AA">
            <w:pPr>
              <w:rPr>
                <w:rFonts w:ascii="BMWType V2 Light" w:hAnsi="BMWType V2 Light" w:cs="BMWType V2 Light"/>
                <w:b/>
                <w:sz w:val="22"/>
                <w:szCs w:val="22"/>
              </w:rPr>
            </w:pPr>
            <w:r w:rsidRPr="00857EA4">
              <w:rPr>
                <w:rFonts w:ascii="BMWType V2 Light" w:hAnsi="BMWType V2 Light" w:cs="BMWType V2 Light"/>
                <w:b/>
                <w:sz w:val="22"/>
                <w:szCs w:val="22"/>
              </w:rPr>
              <w:t>Eric Mauk</w:t>
            </w:r>
          </w:p>
          <w:p w:rsidR="00F362C2" w:rsidRPr="00076AE8" w:rsidRDefault="00F362C2" w:rsidP="006651AA">
            <w:pPr>
              <w:rPr>
                <w:rFonts w:ascii="BMWType V2 Light" w:hAnsi="BMWType V2 Light" w:cs="BMWType V2 Light"/>
                <w:sz w:val="22"/>
                <w:szCs w:val="22"/>
              </w:rPr>
            </w:pPr>
            <w:r w:rsidRPr="00076AE8">
              <w:rPr>
                <w:rFonts w:ascii="BMWType V2 Light" w:hAnsi="BMWType V2 Light" w:cs="BMWType V2 Light"/>
                <w:sz w:val="22"/>
                <w:szCs w:val="22"/>
              </w:rPr>
              <w:t>Rahal Letterman Racing, Director of Communications</w:t>
            </w:r>
          </w:p>
          <w:p w:rsidR="00F362C2" w:rsidRPr="00076AE8" w:rsidRDefault="00F362C2" w:rsidP="006651AA">
            <w:pPr>
              <w:rPr>
                <w:rFonts w:ascii="BMWType V2 Light" w:hAnsi="BMWType V2 Light" w:cs="BMWType V2 Light"/>
                <w:sz w:val="22"/>
                <w:szCs w:val="22"/>
              </w:rPr>
            </w:pPr>
            <w:r w:rsidRPr="00076AE8">
              <w:rPr>
                <w:rFonts w:ascii="BMWType V2 Light" w:hAnsi="BMWType V2 Light" w:cs="BMWType V2 Light"/>
                <w:sz w:val="22"/>
                <w:szCs w:val="22"/>
              </w:rPr>
              <w:t>614-529-7000 (x104)</w:t>
            </w:r>
            <w:r w:rsidR="004B727C" w:rsidRPr="00076AE8">
              <w:rPr>
                <w:rFonts w:ascii="BMWType V2 Light" w:hAnsi="BMWType V2 Light" w:cs="BMWType V2 Light"/>
                <w:sz w:val="22"/>
                <w:szCs w:val="22"/>
              </w:rPr>
              <w:t xml:space="preserve"> (office) / 614-264-1254 (cell</w:t>
            </w:r>
            <w:r w:rsidRPr="00076AE8">
              <w:rPr>
                <w:rFonts w:ascii="BMWType V2 Light" w:hAnsi="BMWType V2 Light" w:cs="BMWType V2 Light"/>
                <w:sz w:val="22"/>
                <w:szCs w:val="22"/>
              </w:rPr>
              <w:t>)</w:t>
            </w:r>
          </w:p>
          <w:p w:rsidR="00F362C2" w:rsidRPr="00076AE8" w:rsidRDefault="00076AE8" w:rsidP="006651AA">
            <w:pPr>
              <w:rPr>
                <w:rFonts w:ascii="BMWType V2 Light" w:hAnsi="BMWType V2 Light" w:cs="BMWType V2 Light"/>
                <w:sz w:val="22"/>
                <w:szCs w:val="22"/>
              </w:rPr>
            </w:pPr>
            <w:hyperlink r:id="rId9" w:history="1">
              <w:r w:rsidRPr="00076AE8">
                <w:rPr>
                  <w:rStyle w:val="Hyperlink"/>
                  <w:rFonts w:ascii="BMWType V2 Light" w:hAnsi="BMWType V2 Light" w:cs="BMWType V2 Light"/>
                  <w:sz w:val="22"/>
                  <w:szCs w:val="22"/>
                </w:rPr>
                <w:t>emauk@rahal.com</w:t>
              </w:r>
            </w:hyperlink>
            <w:r w:rsidRPr="00076AE8">
              <w:rPr>
                <w:rFonts w:ascii="BMWType V2 Light" w:hAnsi="BMWType V2 Light" w:cs="BMWType V2 Light"/>
                <w:sz w:val="22"/>
                <w:szCs w:val="22"/>
              </w:rPr>
              <w:t xml:space="preserve"> </w:t>
            </w:r>
          </w:p>
          <w:p w:rsidR="006651AA" w:rsidRPr="00076AE8" w:rsidRDefault="006651AA" w:rsidP="006651AA">
            <w:pPr>
              <w:rPr>
                <w:rFonts w:ascii="BMWType V2 Light" w:hAnsi="BMWType V2 Light" w:cs="BMWType V2 Light"/>
                <w:sz w:val="22"/>
                <w:szCs w:val="22"/>
              </w:rPr>
            </w:pPr>
          </w:p>
        </w:tc>
      </w:tr>
      <w:tr w:rsidR="006651AA" w:rsidRPr="00076AE8">
        <w:tblPrEx>
          <w:tblCellMar>
            <w:top w:w="0" w:type="dxa"/>
            <w:bottom w:w="0" w:type="dxa"/>
          </w:tblCellMar>
        </w:tblPrEx>
        <w:trPr>
          <w:cantSplit/>
        </w:trPr>
        <w:tc>
          <w:tcPr>
            <w:tcW w:w="1833" w:type="dxa"/>
          </w:tcPr>
          <w:p w:rsidR="006651AA" w:rsidRPr="00076AE8" w:rsidRDefault="006651AA" w:rsidP="006651AA">
            <w:pPr>
              <w:ind w:right="72"/>
              <w:jc w:val="right"/>
              <w:rPr>
                <w:rFonts w:ascii="BMWType V2 Light" w:hAnsi="BMWType V2 Light" w:cs="BMWType V2 Light"/>
                <w:b/>
                <w:sz w:val="22"/>
                <w:szCs w:val="22"/>
              </w:rPr>
            </w:pPr>
          </w:p>
        </w:tc>
        <w:tc>
          <w:tcPr>
            <w:tcW w:w="6324" w:type="dxa"/>
          </w:tcPr>
          <w:p w:rsidR="006651AA" w:rsidRPr="00076AE8" w:rsidRDefault="006651AA" w:rsidP="006651AA">
            <w:pPr>
              <w:rPr>
                <w:rFonts w:ascii="BMWType V2 Light" w:hAnsi="BMWType V2 Light" w:cs="BMWType V2 Light"/>
                <w:b/>
                <w:sz w:val="22"/>
                <w:szCs w:val="22"/>
              </w:rPr>
            </w:pPr>
          </w:p>
        </w:tc>
      </w:tr>
    </w:tbl>
    <w:p w:rsidR="00EE32C9" w:rsidRDefault="000C27B8" w:rsidP="000C27B8">
      <w:pPr>
        <w:rPr>
          <w:rFonts w:ascii="BMWType V2 Light" w:hAnsi="BMWType V2 Light"/>
          <w:b/>
          <w:bCs/>
        </w:rPr>
      </w:pPr>
      <w:smartTag w:uri="urn:schemas-microsoft-com:office:smarttags" w:element="Street">
        <w:smartTag w:uri="urn:schemas-microsoft-com:office:smarttags" w:element="address">
          <w:r w:rsidRPr="000D3FD9">
            <w:rPr>
              <w:rFonts w:ascii="BMWType V2 Light" w:hAnsi="BMWType V2 Light"/>
              <w:b/>
              <w:bCs/>
            </w:rPr>
            <w:t xml:space="preserve">BMW </w:t>
          </w:r>
          <w:r>
            <w:rPr>
              <w:rFonts w:ascii="BMWType V2 Light" w:hAnsi="BMWType V2 Light"/>
              <w:b/>
              <w:bCs/>
            </w:rPr>
            <w:t>Rahal</w:t>
          </w:r>
          <w:r w:rsidRPr="000D3FD9">
            <w:rPr>
              <w:rFonts w:ascii="BMWType V2 Light" w:hAnsi="BMWType V2 Light"/>
              <w:b/>
              <w:bCs/>
            </w:rPr>
            <w:t xml:space="preserve"> L</w:t>
          </w:r>
          <w:r>
            <w:rPr>
              <w:rFonts w:ascii="BMWType V2 Light" w:hAnsi="BMWType V2 Light"/>
              <w:b/>
              <w:bCs/>
            </w:rPr>
            <w:t>etterma</w:t>
          </w:r>
          <w:r w:rsidR="00E874D0">
            <w:rPr>
              <w:rFonts w:ascii="BMWType V2 Light" w:hAnsi="BMWType V2 Light"/>
              <w:b/>
              <w:bCs/>
            </w:rPr>
            <w:t>n Racing Team Road</w:t>
          </w:r>
        </w:smartTag>
      </w:smartTag>
      <w:r w:rsidR="00E874D0">
        <w:rPr>
          <w:rFonts w:ascii="BMWType V2 Light" w:hAnsi="BMWType V2 Light"/>
          <w:b/>
          <w:bCs/>
        </w:rPr>
        <w:t xml:space="preserve"> </w:t>
      </w:r>
      <w:smartTag w:uri="urn:schemas-microsoft-com:office:smarttags" w:element="country-region">
        <w:smartTag w:uri="urn:schemas-microsoft-com:office:smarttags" w:element="place">
          <w:r w:rsidR="00E874D0">
            <w:rPr>
              <w:rFonts w:ascii="BMWType V2 Light" w:hAnsi="BMWType V2 Light"/>
              <w:b/>
              <w:bCs/>
            </w:rPr>
            <w:t>America</w:t>
          </w:r>
        </w:smartTag>
      </w:smartTag>
      <w:r w:rsidR="00FC55C7">
        <w:rPr>
          <w:rFonts w:ascii="BMWType V2 Light" w:hAnsi="BMWType V2 Light"/>
          <w:b/>
          <w:bCs/>
        </w:rPr>
        <w:t xml:space="preserve"> </w:t>
      </w:r>
      <w:r w:rsidR="00E874D0">
        <w:rPr>
          <w:rFonts w:ascii="BMWType V2 Light" w:hAnsi="BMWType V2 Light"/>
          <w:b/>
          <w:bCs/>
        </w:rPr>
        <w:t>Qualifying Report</w:t>
      </w:r>
    </w:p>
    <w:p w:rsidR="000C27B8" w:rsidRDefault="000C27B8" w:rsidP="000C27B8">
      <w:pPr>
        <w:rPr>
          <w:rFonts w:ascii="BMWType V2 Light" w:hAnsi="BMWType V2 Light"/>
          <w:b/>
          <w:bCs/>
        </w:rPr>
      </w:pPr>
      <w:r>
        <w:rPr>
          <w:rFonts w:ascii="BMWType V2 Light" w:hAnsi="BMWType V2 Light"/>
          <w:b/>
          <w:bCs/>
        </w:rPr>
        <w:t xml:space="preserve"> </w:t>
      </w:r>
    </w:p>
    <w:p w:rsidR="00B314A5" w:rsidRPr="00B314A5" w:rsidRDefault="00001947" w:rsidP="008E1350">
      <w:pPr>
        <w:spacing w:line="360" w:lineRule="exact"/>
        <w:rPr>
          <w:rFonts w:ascii="BMWType V2 Light" w:hAnsi="BMWType V2 Light" w:cs="BMWType V2 Light"/>
          <w:bCs/>
          <w:sz w:val="22"/>
          <w:szCs w:val="22"/>
        </w:rPr>
      </w:pPr>
      <w:r w:rsidRPr="00682235">
        <w:rPr>
          <w:rFonts w:ascii="BMWType V2 Light" w:hAnsi="BMWType V2 Light" w:cs="BMWType V2 Light"/>
          <w:b/>
          <w:bCs/>
          <w:sz w:val="22"/>
          <w:szCs w:val="22"/>
        </w:rPr>
        <w:t>Woodcliff Lake, N.J.</w:t>
      </w:r>
      <w:r w:rsidR="00E362D4" w:rsidRPr="00682235">
        <w:rPr>
          <w:rFonts w:ascii="BMWType V2 Light" w:hAnsi="BMWType V2 Light" w:cs="BMWType V2 Light"/>
          <w:b/>
          <w:bCs/>
          <w:sz w:val="22"/>
          <w:szCs w:val="22"/>
        </w:rPr>
        <w:t xml:space="preserve"> – </w:t>
      </w:r>
      <w:r w:rsidR="00E874D0">
        <w:rPr>
          <w:rFonts w:ascii="BMWType V2 Light" w:hAnsi="BMWType V2 Light" w:cs="BMWType V2 Light"/>
          <w:b/>
          <w:bCs/>
          <w:sz w:val="22"/>
          <w:szCs w:val="22"/>
        </w:rPr>
        <w:t>August 21</w:t>
      </w:r>
      <w:r w:rsidRPr="00682235">
        <w:rPr>
          <w:rFonts w:ascii="BMWType V2 Light" w:hAnsi="BMWType V2 Light" w:cs="BMWType V2 Light"/>
          <w:b/>
          <w:bCs/>
          <w:sz w:val="22"/>
          <w:szCs w:val="22"/>
        </w:rPr>
        <w:t xml:space="preserve">, 2010… </w:t>
      </w:r>
      <w:r w:rsidR="00B314A5">
        <w:rPr>
          <w:rFonts w:ascii="BMWType V2 Light" w:hAnsi="BMWType V2 Light" w:cs="BMWType V2 Light"/>
          <w:b/>
          <w:bCs/>
          <w:sz w:val="22"/>
          <w:szCs w:val="22"/>
        </w:rPr>
        <w:t xml:space="preserve"> </w:t>
      </w:r>
      <w:r w:rsidR="00D7729B">
        <w:rPr>
          <w:rFonts w:ascii="BMWType V2 Light" w:hAnsi="BMWType V2 Light" w:cs="BMWType V2 Light"/>
          <w:bCs/>
          <w:sz w:val="22"/>
          <w:szCs w:val="22"/>
        </w:rPr>
        <w:t xml:space="preserve">Today </w:t>
      </w:r>
      <w:r w:rsidR="00B314A5">
        <w:rPr>
          <w:rFonts w:ascii="BMWType V2 Light" w:hAnsi="BMWType V2 Light" w:cs="BMWType V2 Light"/>
          <w:bCs/>
          <w:sz w:val="22"/>
          <w:szCs w:val="22"/>
        </w:rPr>
        <w:t>Joey Hand a</w:t>
      </w:r>
      <w:r w:rsidR="005966C6">
        <w:rPr>
          <w:rFonts w:ascii="BMWType V2 Light" w:hAnsi="BMWType V2 Light" w:cs="BMWType V2 Light"/>
          <w:bCs/>
          <w:sz w:val="22"/>
          <w:szCs w:val="22"/>
        </w:rPr>
        <w:t>nd Tommy Milner qualified the</w:t>
      </w:r>
      <w:r w:rsidR="00B314A5">
        <w:rPr>
          <w:rFonts w:ascii="BMWType V2 Light" w:hAnsi="BMWType V2 Light" w:cs="BMWType V2 Light"/>
          <w:bCs/>
          <w:sz w:val="22"/>
          <w:szCs w:val="22"/>
        </w:rPr>
        <w:t xml:space="preserve"> BMW Rahal Letterman Racing Team M3 GTs fourth and eighth in the </w:t>
      </w:r>
      <w:r w:rsidR="00D7729B">
        <w:rPr>
          <w:rFonts w:ascii="BMWType V2 Light" w:hAnsi="BMWType V2 Light" w:cs="BMWType V2 Light"/>
          <w:bCs/>
          <w:sz w:val="22"/>
          <w:szCs w:val="22"/>
        </w:rPr>
        <w:t>highly competitive GT field</w:t>
      </w:r>
      <w:r w:rsidR="00B314A5">
        <w:rPr>
          <w:rFonts w:ascii="BMWType V2 Light" w:hAnsi="BMWType V2 Light" w:cs="BMWType V2 Light"/>
          <w:bCs/>
          <w:sz w:val="22"/>
          <w:szCs w:val="22"/>
        </w:rPr>
        <w:t xml:space="preserve"> for tomorrow’s American Le Mans</w:t>
      </w:r>
      <w:r w:rsidR="00585B60">
        <w:rPr>
          <w:rFonts w:ascii="BMWType V2 Light" w:hAnsi="BMWType V2 Light" w:cs="BMWType V2 Light"/>
          <w:bCs/>
          <w:sz w:val="22"/>
          <w:szCs w:val="22"/>
        </w:rPr>
        <w:t xml:space="preserve"> Series</w:t>
      </w:r>
      <w:r w:rsidR="00B314A5">
        <w:rPr>
          <w:rFonts w:ascii="BMWType V2 Light" w:hAnsi="BMWType V2 Light" w:cs="BMWType V2 Light"/>
          <w:bCs/>
          <w:sz w:val="22"/>
          <w:szCs w:val="22"/>
        </w:rPr>
        <w:t xml:space="preserve"> race at Road America.</w:t>
      </w:r>
      <w:r w:rsidR="005966C6">
        <w:rPr>
          <w:rFonts w:ascii="BMWType V2 Light" w:hAnsi="BMWType V2 Light" w:cs="BMWType V2 Light"/>
          <w:bCs/>
          <w:sz w:val="22"/>
          <w:szCs w:val="22"/>
        </w:rPr>
        <w:t xml:space="preserve"> </w:t>
      </w:r>
      <w:r w:rsidR="00B314A5">
        <w:rPr>
          <w:rFonts w:ascii="BMWType V2 Light" w:hAnsi="BMWType V2 Light" w:cs="BMWType V2 Light"/>
          <w:bCs/>
          <w:sz w:val="22"/>
          <w:szCs w:val="22"/>
        </w:rPr>
        <w:t>Hand was the quickest of the team</w:t>
      </w:r>
      <w:r w:rsidR="00D7729B">
        <w:rPr>
          <w:rFonts w:ascii="BMWType V2 Light" w:hAnsi="BMWType V2 Light" w:cs="BMWType V2 Light"/>
          <w:bCs/>
          <w:sz w:val="22"/>
          <w:szCs w:val="22"/>
        </w:rPr>
        <w:t>mates, driving the No. 90 M3 GT</w:t>
      </w:r>
      <w:r w:rsidR="00B314A5">
        <w:rPr>
          <w:rFonts w:ascii="BMWType V2 Light" w:hAnsi="BMWType V2 Light" w:cs="BMWType V2 Light"/>
          <w:bCs/>
          <w:sz w:val="22"/>
          <w:szCs w:val="22"/>
        </w:rPr>
        <w:t xml:space="preserve"> to the fourth spot with a 2</w:t>
      </w:r>
      <w:r w:rsidR="00D7729B">
        <w:rPr>
          <w:rFonts w:ascii="BMWType V2 Light" w:hAnsi="BMWType V2 Light" w:cs="BMWType V2 Light"/>
          <w:bCs/>
          <w:sz w:val="22"/>
          <w:szCs w:val="22"/>
        </w:rPr>
        <w:t>:07.222 minute lap around the 4.0-mile, 14-turn circuit. Milner was just one-</w:t>
      </w:r>
      <w:r w:rsidR="00B840E5">
        <w:rPr>
          <w:rFonts w:ascii="BMWType V2 Light" w:hAnsi="BMWType V2 Light" w:cs="BMWType V2 Light"/>
          <w:bCs/>
          <w:sz w:val="22"/>
          <w:szCs w:val="22"/>
        </w:rPr>
        <w:t>half second behind in the No. 92</w:t>
      </w:r>
      <w:r w:rsidR="00D7729B">
        <w:rPr>
          <w:rFonts w:ascii="BMWType V2 Light" w:hAnsi="BMWType V2 Light" w:cs="BMWType V2 Light"/>
          <w:bCs/>
          <w:sz w:val="22"/>
          <w:szCs w:val="22"/>
        </w:rPr>
        <w:t xml:space="preserve"> M3 GT with a lap of 2:07.716.</w:t>
      </w:r>
    </w:p>
    <w:p w:rsidR="00162BBE" w:rsidRDefault="00162BBE" w:rsidP="00682235">
      <w:pPr>
        <w:spacing w:line="360" w:lineRule="exact"/>
        <w:rPr>
          <w:rFonts w:ascii="BMWType V2 Light" w:hAnsi="BMWType V2 Light" w:cs="BMWType V2 Light"/>
          <w:bCs/>
          <w:sz w:val="22"/>
          <w:szCs w:val="22"/>
        </w:rPr>
      </w:pPr>
    </w:p>
    <w:p w:rsidR="00D7729B" w:rsidRDefault="00D7729B" w:rsidP="00682235">
      <w:pPr>
        <w:spacing w:line="360" w:lineRule="exact"/>
        <w:rPr>
          <w:rFonts w:ascii="BMWType V2 Light" w:hAnsi="BMWType V2 Light" w:cs="BMWType V2 Light"/>
          <w:bCs/>
          <w:sz w:val="22"/>
          <w:szCs w:val="22"/>
        </w:rPr>
      </w:pPr>
      <w:r>
        <w:rPr>
          <w:rFonts w:ascii="BMWType V2 Light" w:hAnsi="BMWType V2 Light" w:cs="BMWType V2 Light"/>
          <w:bCs/>
          <w:sz w:val="22"/>
          <w:szCs w:val="22"/>
        </w:rPr>
        <w:t xml:space="preserve">The qualifying session was interrupted by a red flag just before the </w:t>
      </w:r>
      <w:r w:rsidR="00585B60">
        <w:rPr>
          <w:rFonts w:ascii="BMWType V2 Light" w:hAnsi="BMWType V2 Light" w:cs="BMWType V2 Light"/>
          <w:bCs/>
          <w:sz w:val="22"/>
          <w:szCs w:val="22"/>
        </w:rPr>
        <w:t>mid-point</w:t>
      </w:r>
      <w:r w:rsidR="00AD4417">
        <w:rPr>
          <w:rFonts w:ascii="BMWType V2 Light" w:hAnsi="BMWType V2 Light" w:cs="BMWType V2 Light"/>
          <w:bCs/>
          <w:sz w:val="22"/>
          <w:szCs w:val="22"/>
        </w:rPr>
        <w:t>,</w:t>
      </w:r>
      <w:r w:rsidR="00585B60">
        <w:rPr>
          <w:rFonts w:ascii="BMWType V2 Light" w:hAnsi="BMWType V2 Light" w:cs="BMWType V2 Light"/>
          <w:bCs/>
          <w:sz w:val="22"/>
          <w:szCs w:val="22"/>
        </w:rPr>
        <w:t xml:space="preserve"> significantly reducing</w:t>
      </w:r>
      <w:r>
        <w:rPr>
          <w:rFonts w:ascii="BMWType V2 Light" w:hAnsi="BMWType V2 Light" w:cs="BMWType V2 Light"/>
          <w:bCs/>
          <w:sz w:val="22"/>
          <w:szCs w:val="22"/>
        </w:rPr>
        <w:t xml:space="preserve"> the 20-minute session. </w:t>
      </w:r>
      <w:r w:rsidR="00992F06">
        <w:rPr>
          <w:rFonts w:ascii="BMWType V2 Light" w:hAnsi="BMWType V2 Light" w:cs="BMWType V2 Light"/>
          <w:bCs/>
          <w:sz w:val="22"/>
          <w:szCs w:val="22"/>
        </w:rPr>
        <w:t xml:space="preserve">When the green flag waved </w:t>
      </w:r>
      <w:r w:rsidR="00AD4417">
        <w:rPr>
          <w:rFonts w:ascii="BMWType V2 Light" w:hAnsi="BMWType V2 Light" w:cs="BMWType V2 Light"/>
          <w:bCs/>
          <w:sz w:val="22"/>
          <w:szCs w:val="22"/>
        </w:rPr>
        <w:t>again,</w:t>
      </w:r>
      <w:r w:rsidR="00B840E5">
        <w:rPr>
          <w:rFonts w:ascii="BMWType V2 Light" w:hAnsi="BMWType V2 Light" w:cs="BMWType V2 Light"/>
          <w:bCs/>
          <w:sz w:val="22"/>
          <w:szCs w:val="22"/>
        </w:rPr>
        <w:t xml:space="preserve"> both M3s ran</w:t>
      </w:r>
      <w:r w:rsidR="00585B60">
        <w:rPr>
          <w:rFonts w:ascii="BMWType V2 Light" w:hAnsi="BMWType V2 Light" w:cs="BMWType V2 Light"/>
          <w:bCs/>
          <w:sz w:val="22"/>
          <w:szCs w:val="22"/>
        </w:rPr>
        <w:t xml:space="preserve"> their </w:t>
      </w:r>
      <w:r w:rsidR="00AD4417">
        <w:rPr>
          <w:rFonts w:ascii="BMWType V2 Light" w:hAnsi="BMWType V2 Light" w:cs="BMWType V2 Light"/>
          <w:bCs/>
          <w:sz w:val="22"/>
          <w:szCs w:val="22"/>
        </w:rPr>
        <w:t xml:space="preserve">two </w:t>
      </w:r>
      <w:r w:rsidR="00585B60">
        <w:rPr>
          <w:rFonts w:ascii="BMWType V2 Light" w:hAnsi="BMWType V2 Light" w:cs="BMWType V2 Light"/>
          <w:bCs/>
          <w:sz w:val="22"/>
          <w:szCs w:val="22"/>
        </w:rPr>
        <w:t>quickest laps of the weekend</w:t>
      </w:r>
      <w:r w:rsidR="00AD4417">
        <w:rPr>
          <w:rFonts w:ascii="BMWType V2 Light" w:hAnsi="BMWType V2 Light" w:cs="BMWType V2 Light"/>
          <w:bCs/>
          <w:sz w:val="22"/>
          <w:szCs w:val="22"/>
        </w:rPr>
        <w:t>, but</w:t>
      </w:r>
      <w:r w:rsidR="00585B60">
        <w:rPr>
          <w:rFonts w:ascii="BMWType V2 Light" w:hAnsi="BMWType V2 Light" w:cs="BMWType V2 Light"/>
          <w:bCs/>
          <w:sz w:val="22"/>
          <w:szCs w:val="22"/>
        </w:rPr>
        <w:t xml:space="preserve"> ran out of time to make further improvement</w:t>
      </w:r>
      <w:r w:rsidR="00AD4417">
        <w:rPr>
          <w:rFonts w:ascii="BMWType V2 Light" w:hAnsi="BMWType V2 Light" w:cs="BMWType V2 Light"/>
          <w:bCs/>
          <w:sz w:val="22"/>
          <w:szCs w:val="22"/>
        </w:rPr>
        <w:t>s</w:t>
      </w:r>
      <w:r w:rsidR="00585B60">
        <w:rPr>
          <w:rFonts w:ascii="BMWType V2 Light" w:hAnsi="BMWType V2 Light" w:cs="BMWType V2 Light"/>
          <w:bCs/>
          <w:sz w:val="22"/>
          <w:szCs w:val="22"/>
        </w:rPr>
        <w:t>.</w:t>
      </w:r>
    </w:p>
    <w:p w:rsidR="00D7729B" w:rsidRDefault="00D7729B" w:rsidP="00682235">
      <w:pPr>
        <w:spacing w:line="360" w:lineRule="exact"/>
        <w:rPr>
          <w:rFonts w:ascii="BMWType V2 Light" w:hAnsi="BMWType V2 Light" w:cs="BMWType V2 Light"/>
          <w:bCs/>
          <w:sz w:val="22"/>
          <w:szCs w:val="22"/>
        </w:rPr>
      </w:pPr>
    </w:p>
    <w:p w:rsidR="006667F9" w:rsidRDefault="00046617" w:rsidP="00682235">
      <w:pPr>
        <w:spacing w:line="360" w:lineRule="exact"/>
        <w:rPr>
          <w:rFonts w:ascii="BMWType V2 Light" w:hAnsi="BMWType V2 Light" w:cs="BMWType V2 Light"/>
          <w:bCs/>
          <w:sz w:val="22"/>
          <w:szCs w:val="22"/>
        </w:rPr>
      </w:pPr>
      <w:r>
        <w:rPr>
          <w:rFonts w:ascii="BMWType V2 Light" w:hAnsi="BMWType V2 Light" w:cs="BMWType V2 Light"/>
          <w:bCs/>
          <w:sz w:val="22"/>
          <w:szCs w:val="22"/>
        </w:rPr>
        <w:t>T</w:t>
      </w:r>
      <w:r w:rsidR="00F10536">
        <w:rPr>
          <w:rFonts w:ascii="BMWType V2 Light" w:hAnsi="BMWType V2 Light" w:cs="BMWType V2 Light"/>
          <w:bCs/>
          <w:sz w:val="22"/>
          <w:szCs w:val="22"/>
        </w:rPr>
        <w:t>he BMW M3 GT is the only competitor in the ultra-competitive GT class to have reached the podium i</w:t>
      </w:r>
      <w:r w:rsidR="00AD4417">
        <w:rPr>
          <w:rFonts w:ascii="BMWType V2 Light" w:hAnsi="BMWType V2 Light" w:cs="BMWType V2 Light"/>
          <w:bCs/>
          <w:sz w:val="22"/>
          <w:szCs w:val="22"/>
        </w:rPr>
        <w:t xml:space="preserve">n all six races this season, and the Team </w:t>
      </w:r>
      <w:r w:rsidR="00F10536">
        <w:rPr>
          <w:rFonts w:ascii="BMWType V2 Light" w:hAnsi="BMWType V2 Light" w:cs="BMWType V2 Light"/>
          <w:bCs/>
          <w:sz w:val="22"/>
          <w:szCs w:val="22"/>
        </w:rPr>
        <w:t>stands tied fo</w:t>
      </w:r>
      <w:r w:rsidR="00705CAF">
        <w:rPr>
          <w:rFonts w:ascii="BMWType V2 Light" w:hAnsi="BMWType V2 Light" w:cs="BMWType V2 Light"/>
          <w:bCs/>
          <w:sz w:val="22"/>
          <w:szCs w:val="22"/>
        </w:rPr>
        <w:t xml:space="preserve">r </w:t>
      </w:r>
      <w:r w:rsidR="008E1350">
        <w:rPr>
          <w:rFonts w:ascii="BMWType V2 Light" w:hAnsi="BMWType V2 Light" w:cs="BMWType V2 Light"/>
          <w:bCs/>
          <w:sz w:val="22"/>
          <w:szCs w:val="22"/>
        </w:rPr>
        <w:t xml:space="preserve">the lead </w:t>
      </w:r>
      <w:r w:rsidR="00705CAF">
        <w:rPr>
          <w:rFonts w:ascii="BMWType V2 Light" w:hAnsi="BMWType V2 Light" w:cs="BMWType V2 Light"/>
          <w:bCs/>
          <w:sz w:val="22"/>
          <w:szCs w:val="22"/>
        </w:rPr>
        <w:t xml:space="preserve">in </w:t>
      </w:r>
      <w:r w:rsidR="00634EE7">
        <w:rPr>
          <w:rFonts w:ascii="BMWType V2 Light" w:hAnsi="BMWType V2 Light" w:cs="BMWType V2 Light"/>
          <w:bCs/>
          <w:sz w:val="22"/>
          <w:szCs w:val="22"/>
        </w:rPr>
        <w:t>Manufacturer</w:t>
      </w:r>
      <w:r w:rsidR="00705CAF">
        <w:rPr>
          <w:rFonts w:ascii="BMWType V2 Light" w:hAnsi="BMWType V2 Light" w:cs="BMWType V2 Light"/>
          <w:bCs/>
          <w:sz w:val="22"/>
          <w:szCs w:val="22"/>
        </w:rPr>
        <w:t xml:space="preserve"> and Team points.</w:t>
      </w:r>
    </w:p>
    <w:p w:rsidR="00EE32C9" w:rsidRDefault="00EE32C9" w:rsidP="00682235">
      <w:pPr>
        <w:spacing w:line="360" w:lineRule="exact"/>
        <w:rPr>
          <w:rFonts w:ascii="BMWType V2 Light" w:hAnsi="BMWType V2 Light" w:cs="BMWType V2 Light"/>
          <w:bCs/>
          <w:sz w:val="22"/>
          <w:szCs w:val="22"/>
        </w:rPr>
      </w:pPr>
    </w:p>
    <w:p w:rsidR="00EE32C9" w:rsidRDefault="00EE32C9" w:rsidP="00682235">
      <w:pPr>
        <w:spacing w:line="360" w:lineRule="exact"/>
        <w:rPr>
          <w:rFonts w:ascii="BMWType V2 Light" w:hAnsi="BMWType V2 Light" w:cs="BMWType V2 Light"/>
          <w:bCs/>
          <w:sz w:val="22"/>
          <w:szCs w:val="22"/>
        </w:rPr>
      </w:pPr>
      <w:r>
        <w:rPr>
          <w:rFonts w:ascii="BMWType V2 Light" w:hAnsi="BMWType V2 Light" w:cs="BMWType V2 Light"/>
          <w:bCs/>
          <w:sz w:val="22"/>
          <w:szCs w:val="22"/>
        </w:rPr>
        <w:lastRenderedPageBreak/>
        <w:t>No. 92 M3 GT drivers Bill Auberlen and Tommy Milner stand third in Driver points</w:t>
      </w:r>
      <w:r w:rsidR="00AD4417">
        <w:rPr>
          <w:rFonts w:ascii="BMWType V2 Light" w:hAnsi="BMWType V2 Light" w:cs="BMWType V2 Light"/>
          <w:bCs/>
          <w:sz w:val="22"/>
          <w:szCs w:val="22"/>
        </w:rPr>
        <w:t>, only failing</w:t>
      </w:r>
      <w:r>
        <w:rPr>
          <w:rFonts w:ascii="BMWType V2 Light" w:hAnsi="BMWType V2 Light" w:cs="BMWType V2 Light"/>
          <w:bCs/>
          <w:sz w:val="22"/>
          <w:szCs w:val="22"/>
        </w:rPr>
        <w:t xml:space="preserve"> to reach the podium once in the first six races of the season. Joey Hand and Dirk Müller</w:t>
      </w:r>
      <w:r w:rsidR="00705CAF">
        <w:rPr>
          <w:rFonts w:ascii="BMWType V2 Light" w:hAnsi="BMWType V2 Light" w:cs="BMWType V2 Light"/>
          <w:bCs/>
          <w:sz w:val="22"/>
          <w:szCs w:val="22"/>
        </w:rPr>
        <w:t>, in the No. 90 M3 GT,</w:t>
      </w:r>
      <w:r>
        <w:rPr>
          <w:rFonts w:ascii="BMWType V2 Light" w:hAnsi="BMWType V2 Light" w:cs="BMWType V2 Light"/>
          <w:bCs/>
          <w:sz w:val="22"/>
          <w:szCs w:val="22"/>
        </w:rPr>
        <w:t xml:space="preserve"> are fourth</w:t>
      </w:r>
      <w:r w:rsidR="00705CAF">
        <w:rPr>
          <w:rFonts w:ascii="BMWType V2 Light" w:hAnsi="BMWType V2 Light" w:cs="BMWType V2 Light"/>
          <w:bCs/>
          <w:sz w:val="22"/>
          <w:szCs w:val="22"/>
        </w:rPr>
        <w:t xml:space="preserve"> in Driver points, with three podium finishes to-date.</w:t>
      </w:r>
    </w:p>
    <w:p w:rsidR="005150FB" w:rsidRDefault="005150FB" w:rsidP="00682235">
      <w:pPr>
        <w:spacing w:line="360" w:lineRule="exact"/>
        <w:rPr>
          <w:rFonts w:ascii="BMWType V2 Light" w:hAnsi="BMWType V2 Light" w:cs="BMWType V2 Light"/>
          <w:bCs/>
          <w:sz w:val="22"/>
          <w:szCs w:val="22"/>
        </w:rPr>
      </w:pPr>
    </w:p>
    <w:p w:rsidR="005150FB" w:rsidRDefault="005150FB" w:rsidP="005150FB">
      <w:pPr>
        <w:spacing w:line="360" w:lineRule="auto"/>
        <w:rPr>
          <w:rFonts w:ascii="BMWType V2 Light" w:hAnsi="BMWType V2 Light" w:cs="BMWType V2 Light"/>
          <w:sz w:val="22"/>
          <w:szCs w:val="22"/>
        </w:rPr>
      </w:pPr>
      <w:r>
        <w:rPr>
          <w:rFonts w:ascii="BMWType V2 Light" w:hAnsi="BMWType V2 Light" w:cs="BMWType V2 Light"/>
          <w:bCs/>
          <w:sz w:val="22"/>
          <w:szCs w:val="22"/>
        </w:rPr>
        <w:t>The race will be televised live on SPEED beginning at 3 p.m. ET.</w:t>
      </w:r>
    </w:p>
    <w:p w:rsidR="006D051D" w:rsidRPr="006D051D" w:rsidRDefault="006D051D" w:rsidP="00682235">
      <w:pPr>
        <w:spacing w:line="360" w:lineRule="exact"/>
        <w:rPr>
          <w:rFonts w:ascii="BMWType V2 Light" w:hAnsi="BMWType V2 Light" w:cs="BMWType V2 Light"/>
          <w:sz w:val="22"/>
          <w:szCs w:val="22"/>
        </w:rPr>
      </w:pPr>
    </w:p>
    <w:p w:rsidR="00B840E5" w:rsidRPr="006D051D" w:rsidRDefault="00ED42FA" w:rsidP="00B840E5">
      <w:pPr>
        <w:spacing w:line="360" w:lineRule="exact"/>
        <w:rPr>
          <w:rFonts w:ascii="BMWType V2 Light" w:hAnsi="BMWType V2 Light"/>
          <w:sz w:val="22"/>
          <w:szCs w:val="22"/>
        </w:rPr>
      </w:pPr>
      <w:r>
        <w:rPr>
          <w:rFonts w:ascii="BMWType V2 Light" w:hAnsi="BMWType V2 Light" w:cs="BMWType V2 Light"/>
          <w:b/>
          <w:sz w:val="22"/>
          <w:szCs w:val="22"/>
        </w:rPr>
        <w:t xml:space="preserve">YouTube: </w:t>
      </w:r>
      <w:hyperlink r:id="rId10" w:history="1">
        <w:r w:rsidR="00B840E5" w:rsidRPr="00ED42FA">
          <w:rPr>
            <w:rStyle w:val="Hyperlink"/>
            <w:rFonts w:ascii="BMWType V2 Light" w:hAnsi="BMWType V2 Light" w:cs="BMWType V2 Light"/>
            <w:b/>
            <w:sz w:val="22"/>
            <w:szCs w:val="22"/>
          </w:rPr>
          <w:t>Joey Hand, Driver, No. 90 M3 GT (fourth)</w:t>
        </w:r>
      </w:hyperlink>
      <w:r>
        <w:rPr>
          <w:rFonts w:ascii="BMWType V2 Light" w:hAnsi="BMWType V2 Light" w:cs="BMWType V2 Light"/>
          <w:b/>
          <w:sz w:val="22"/>
          <w:szCs w:val="22"/>
        </w:rPr>
        <w:t>.</w:t>
      </w:r>
      <w:r w:rsidR="00B840E5" w:rsidRPr="00682235">
        <w:rPr>
          <w:rFonts w:ascii="BMWType V2 Light" w:hAnsi="BMWType V2 Light" w:cs="BMWType V2 Light"/>
          <w:sz w:val="22"/>
          <w:szCs w:val="22"/>
        </w:rPr>
        <w:t xml:space="preserve"> </w:t>
      </w:r>
    </w:p>
    <w:p w:rsidR="00B840E5" w:rsidRDefault="00B840E5" w:rsidP="006C4962">
      <w:pPr>
        <w:spacing w:line="360" w:lineRule="exact"/>
        <w:rPr>
          <w:rFonts w:ascii="BMWType V2 Light" w:hAnsi="BMWType V2 Light" w:cs="BMWType V2 Light"/>
          <w:b/>
          <w:sz w:val="22"/>
          <w:szCs w:val="22"/>
        </w:rPr>
      </w:pPr>
    </w:p>
    <w:p w:rsidR="006D051D" w:rsidRDefault="00ED42FA" w:rsidP="006C4962">
      <w:pPr>
        <w:spacing w:line="360" w:lineRule="exact"/>
        <w:rPr>
          <w:rFonts w:ascii="BMWType V2 Light" w:hAnsi="BMWType V2 Light" w:cs="BMWType V2 Light"/>
          <w:b/>
          <w:sz w:val="22"/>
          <w:szCs w:val="22"/>
        </w:rPr>
      </w:pPr>
      <w:r>
        <w:rPr>
          <w:rFonts w:ascii="BMWType V2 Light" w:hAnsi="BMWType V2 Light" w:cs="BMWType V2 Light"/>
          <w:b/>
          <w:sz w:val="22"/>
          <w:szCs w:val="22"/>
        </w:rPr>
        <w:t xml:space="preserve"> YouTube: </w:t>
      </w:r>
      <w:hyperlink r:id="rId11" w:history="1">
        <w:r w:rsidR="0055286F" w:rsidRPr="00ED42FA">
          <w:rPr>
            <w:rStyle w:val="Hyperlink"/>
            <w:rFonts w:ascii="BMWType V2 Light" w:hAnsi="BMWType V2 Light" w:cs="BMWType V2 Light"/>
            <w:b/>
            <w:sz w:val="22"/>
            <w:szCs w:val="22"/>
          </w:rPr>
          <w:t xml:space="preserve">Tommy Milner, </w:t>
        </w:r>
        <w:r w:rsidR="00682235" w:rsidRPr="00ED42FA">
          <w:rPr>
            <w:rStyle w:val="Hyperlink"/>
            <w:rFonts w:ascii="BMWType V2 Light" w:hAnsi="BMWType V2 Light" w:cs="BMWType V2 Light"/>
            <w:b/>
            <w:sz w:val="22"/>
            <w:szCs w:val="22"/>
          </w:rPr>
          <w:t>D</w:t>
        </w:r>
        <w:r w:rsidR="0055286F" w:rsidRPr="00ED42FA">
          <w:rPr>
            <w:rStyle w:val="Hyperlink"/>
            <w:rFonts w:ascii="BMWType V2 Light" w:hAnsi="BMWType V2 Light" w:cs="BMWType V2 Light"/>
            <w:b/>
            <w:sz w:val="22"/>
            <w:szCs w:val="22"/>
          </w:rPr>
          <w:t>river</w:t>
        </w:r>
        <w:r w:rsidR="00682235" w:rsidRPr="00ED42FA">
          <w:rPr>
            <w:rStyle w:val="Hyperlink"/>
            <w:rFonts w:ascii="BMWType V2 Light" w:hAnsi="BMWType V2 Light" w:cs="BMWType V2 Light"/>
            <w:b/>
            <w:sz w:val="22"/>
            <w:szCs w:val="22"/>
          </w:rPr>
          <w:t>,</w:t>
        </w:r>
        <w:r w:rsidR="0055286F" w:rsidRPr="00ED42FA">
          <w:rPr>
            <w:rStyle w:val="Hyperlink"/>
            <w:rFonts w:ascii="BMWType V2 Light" w:hAnsi="BMWType V2 Light" w:cs="BMWType V2 Light"/>
            <w:b/>
            <w:sz w:val="22"/>
            <w:szCs w:val="22"/>
          </w:rPr>
          <w:t xml:space="preserve"> No. 92 M3 GT</w:t>
        </w:r>
        <w:r w:rsidR="00B840E5" w:rsidRPr="00ED42FA">
          <w:rPr>
            <w:rStyle w:val="Hyperlink"/>
            <w:rFonts w:ascii="BMWType V2 Light" w:hAnsi="BMWType V2 Light" w:cs="BMWType V2 Light"/>
            <w:b/>
            <w:sz w:val="22"/>
            <w:szCs w:val="22"/>
          </w:rPr>
          <w:t xml:space="preserve"> (eighth)</w:t>
        </w:r>
        <w:r>
          <w:rPr>
            <w:rStyle w:val="Hyperlink"/>
            <w:rFonts w:ascii="BMWType V2 Light" w:hAnsi="BMWType V2 Light" w:cs="BMWType V2 Light"/>
            <w:b/>
            <w:sz w:val="22"/>
            <w:szCs w:val="22"/>
          </w:rPr>
          <w:t>.</w:t>
        </w:r>
      </w:hyperlink>
    </w:p>
    <w:p w:rsidR="00B840E5" w:rsidRPr="009A21D9" w:rsidRDefault="00B840E5" w:rsidP="006C4962">
      <w:pPr>
        <w:spacing w:line="360" w:lineRule="exact"/>
        <w:rPr>
          <w:rFonts w:ascii="BMWType V2 Light" w:hAnsi="BMWType V2 Light" w:cs="BMWType V2 Light"/>
          <w:sz w:val="22"/>
          <w:szCs w:val="22"/>
        </w:rPr>
      </w:pPr>
    </w:p>
    <w:p w:rsidR="000C27B8" w:rsidRPr="00076AE8" w:rsidRDefault="000C27B8" w:rsidP="000C27B8">
      <w:pPr>
        <w:spacing w:after="240" w:line="360" w:lineRule="exact"/>
        <w:rPr>
          <w:rFonts w:ascii="BMWType V2 Light" w:hAnsi="BMWType V2 Light"/>
          <w:sz w:val="22"/>
          <w:szCs w:val="22"/>
        </w:rPr>
      </w:pPr>
      <w:r w:rsidRPr="00076AE8">
        <w:rPr>
          <w:rFonts w:ascii="BMWType V2 Light" w:hAnsi="BMWType V2 Light"/>
          <w:b/>
          <w:bCs/>
          <w:sz w:val="22"/>
          <w:szCs w:val="22"/>
        </w:rPr>
        <w:t xml:space="preserve">About </w:t>
      </w:r>
      <w:r>
        <w:rPr>
          <w:rFonts w:ascii="BMWType V2 Light" w:hAnsi="BMWType V2 Light"/>
          <w:b/>
          <w:bCs/>
          <w:sz w:val="22"/>
          <w:szCs w:val="22"/>
        </w:rPr>
        <w:t xml:space="preserve">BMW </w:t>
      </w:r>
      <w:r w:rsidRPr="00076AE8">
        <w:rPr>
          <w:rFonts w:ascii="BMWType V2 Light" w:hAnsi="BMWType V2 Light"/>
          <w:b/>
          <w:bCs/>
          <w:sz w:val="22"/>
          <w:szCs w:val="22"/>
        </w:rPr>
        <w:t>Rahal Letterman Racing:</w:t>
      </w:r>
    </w:p>
    <w:p w:rsidR="009047B4" w:rsidRDefault="000C27B8" w:rsidP="009047B4">
      <w:pPr>
        <w:pStyle w:val="BodyText"/>
        <w:spacing w:line="360" w:lineRule="exact"/>
        <w:ind w:right="173"/>
        <w:rPr>
          <w:rFonts w:ascii="BMWType V2 Light" w:hAnsi="BMWType V2 Light"/>
        </w:rPr>
      </w:pPr>
      <w:r w:rsidRPr="00076AE8">
        <w:rPr>
          <w:rFonts w:ascii="BMWType V2 Light" w:hAnsi="BMWType V2 Light"/>
          <w:color w:val="auto"/>
          <w:szCs w:val="22"/>
        </w:rPr>
        <w:t xml:space="preserve">BMW of North America, LLC has been present in the </w:t>
      </w:r>
      <w:smartTag w:uri="urn:schemas-microsoft-com:office:smarttags" w:element="place">
        <w:smartTag w:uri="urn:schemas-microsoft-com:office:smarttags" w:element="country-region">
          <w:r w:rsidRPr="00076AE8">
            <w:rPr>
              <w:rFonts w:ascii="BMWType V2 Light" w:hAnsi="BMWType V2 Light"/>
              <w:color w:val="auto"/>
              <w:szCs w:val="22"/>
            </w:rPr>
            <w:t>United States</w:t>
          </w:r>
        </w:smartTag>
      </w:smartTag>
      <w:r w:rsidRPr="00076AE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AE8">
          <w:rPr>
            <w:rFonts w:ascii="BMWType V2 Light" w:hAnsi="BMWType V2 Light"/>
            <w:color w:val="auto"/>
            <w:szCs w:val="22"/>
          </w:rPr>
          <w:t>United States</w:t>
        </w:r>
      </w:smartTag>
      <w:r w:rsidRPr="00076AE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a strategic design consultancy in </w:t>
      </w:r>
      <w:smartTag w:uri="urn:schemas-microsoft-com:office:smarttags" w:element="State">
        <w:r w:rsidRPr="00076AE8">
          <w:rPr>
            <w:rFonts w:ascii="BMWType V2 Light" w:hAnsi="BMWType V2 Light"/>
            <w:color w:val="auto"/>
            <w:szCs w:val="22"/>
          </w:rPr>
          <w:t>California</w:t>
        </w:r>
      </w:smartTag>
      <w:r w:rsidRPr="00076AE8">
        <w:rPr>
          <w:rFonts w:ascii="BMWType V2 Light" w:hAnsi="BMWType V2 Light"/>
          <w:color w:val="auto"/>
          <w:szCs w:val="22"/>
        </w:rPr>
        <w:t xml:space="preserve">; a technology office in </w:t>
      </w:r>
      <w:smartTag w:uri="urn:schemas-microsoft-com:office:smarttags" w:element="place">
        <w:r w:rsidRPr="00076AE8">
          <w:rPr>
            <w:rFonts w:ascii="BMWType V2 Light" w:hAnsi="BMWType V2 Light"/>
            <w:color w:val="auto"/>
            <w:szCs w:val="22"/>
          </w:rPr>
          <w:t>Silicon Valley</w:t>
        </w:r>
      </w:smartTag>
      <w:r w:rsidRPr="00076AE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w:t>
      </w:r>
      <w:smartTag w:uri="urn:schemas-microsoft-com:office:smarttags" w:element="country-region">
        <w:smartTag w:uri="urn:schemas-microsoft-com:office:smarttags" w:element="place">
          <w:r w:rsidRPr="00076AE8">
            <w:rPr>
              <w:rFonts w:ascii="BMWType V2 Light" w:hAnsi="BMWType V2 Light"/>
              <w:color w:val="auto"/>
              <w:szCs w:val="22"/>
            </w:rPr>
            <w:t>U.S.</w:t>
          </w:r>
        </w:smartTag>
      </w:smartTag>
      <w:r w:rsidRPr="00076AE8">
        <w:rPr>
          <w:rFonts w:ascii="BMWType V2 Light" w:hAnsi="BMWType V2 Light"/>
          <w:color w:val="auto"/>
          <w:szCs w:val="22"/>
        </w:rPr>
        <w:t xml:space="preserve"> through networks of 33</w:t>
      </w:r>
      <w:r>
        <w:rPr>
          <w:rFonts w:ascii="BMWType V2 Light" w:hAnsi="BMWType V2 Light"/>
          <w:color w:val="auto"/>
          <w:szCs w:val="22"/>
        </w:rPr>
        <w:t>8 BMW passenger car centers, 336</w:t>
      </w:r>
      <w:r w:rsidRPr="00076AE8">
        <w:rPr>
          <w:rFonts w:ascii="BMWType V2 Light" w:hAnsi="BMWType V2 Light"/>
          <w:color w:val="auto"/>
          <w:szCs w:val="22"/>
        </w:rPr>
        <w:t xml:space="preserve"> BMW Sports Activity Vehicle centers, </w:t>
      </w:r>
      <w:r>
        <w:rPr>
          <w:rFonts w:ascii="BMWType V2 Light" w:hAnsi="BMWType V2 Light"/>
          <w:color w:val="auto"/>
          <w:szCs w:val="22"/>
        </w:rPr>
        <w:t>143 BMW motorcycle retailers, 9</w:t>
      </w:r>
      <w:r w:rsidR="008E1350">
        <w:rPr>
          <w:rFonts w:ascii="BMWType V2 Light" w:hAnsi="BMWType V2 Light"/>
          <w:color w:val="auto"/>
          <w:szCs w:val="22"/>
        </w:rPr>
        <w:t>9</w:t>
      </w:r>
      <w:r w:rsidRPr="00076AE8">
        <w:rPr>
          <w:rFonts w:ascii="BMWType V2 Light" w:hAnsi="BMWType V2 Light"/>
          <w:color w:val="auto"/>
          <w:szCs w:val="22"/>
        </w:rPr>
        <w:t xml:space="preserve"> MI</w:t>
      </w:r>
      <w:r>
        <w:rPr>
          <w:rFonts w:ascii="BMWType V2 Light" w:hAnsi="BMWType V2 Light"/>
          <w:color w:val="auto"/>
          <w:szCs w:val="22"/>
        </w:rPr>
        <w:t>NI passenger car dealers, and 31</w:t>
      </w:r>
      <w:r w:rsidRPr="00076AE8">
        <w:rPr>
          <w:rFonts w:ascii="BMWType V2 Light" w:hAnsi="BMWType V2 Light"/>
          <w:color w:val="auto"/>
          <w:szCs w:val="22"/>
        </w:rPr>
        <w:t xml:space="preserve"> Rolls-Royce Motor Car dealers.  BMW (US) Holding Corp., the BMW Group’s sales headquarters for North America, is located in </w:t>
      </w:r>
      <w:smartTag w:uri="urn:schemas-microsoft-com:office:smarttags" w:element="place">
        <w:smartTag w:uri="urn:schemas-microsoft-com:office:smarttags" w:element="City">
          <w:r w:rsidRPr="00076AE8">
            <w:rPr>
              <w:rFonts w:ascii="BMWType V2 Light" w:hAnsi="BMWType V2 Light"/>
              <w:color w:val="auto"/>
              <w:szCs w:val="22"/>
            </w:rPr>
            <w:t>Woodcliff Lake</w:t>
          </w:r>
        </w:smartTag>
        <w:r w:rsidRPr="00076AE8">
          <w:rPr>
            <w:rFonts w:ascii="BMWType V2 Light" w:hAnsi="BMWType V2 Light"/>
            <w:color w:val="auto"/>
            <w:szCs w:val="22"/>
          </w:rPr>
          <w:t xml:space="preserve">, </w:t>
        </w:r>
        <w:smartTag w:uri="urn:schemas-microsoft-com:office:smarttags" w:element="State">
          <w:r w:rsidRPr="00076AE8">
            <w:rPr>
              <w:rFonts w:ascii="BMWType V2 Light" w:hAnsi="BMWType V2 Light"/>
              <w:color w:val="auto"/>
              <w:szCs w:val="22"/>
            </w:rPr>
            <w:t>New Jersey</w:t>
          </w:r>
        </w:smartTag>
      </w:smartTag>
      <w:r w:rsidRPr="00076AE8">
        <w:rPr>
          <w:rFonts w:ascii="BMWType V2 Light" w:hAnsi="BMWType V2 Light"/>
          <w:color w:val="auto"/>
          <w:szCs w:val="22"/>
        </w:rPr>
        <w:t>.</w:t>
      </w:r>
      <w:r>
        <w:rPr>
          <w:rFonts w:ascii="BMWType V2 Light" w:hAnsi="BMWType V2 Light"/>
          <w:color w:val="auto"/>
          <w:szCs w:val="22"/>
        </w:rPr>
        <w:br/>
      </w:r>
      <w:r>
        <w:rPr>
          <w:rFonts w:ascii="BMWType V2 Light" w:hAnsi="BMWType V2 Light"/>
          <w:color w:val="auto"/>
          <w:szCs w:val="22"/>
        </w:rPr>
        <w:br/>
      </w:r>
      <w:r>
        <w:rPr>
          <w:rFonts w:ascii="BMWType V2 Light" w:hAnsi="BMWType V2 Light"/>
          <w:szCs w:val="22"/>
        </w:rPr>
        <w:t xml:space="preserve">BMW’s partner, </w:t>
      </w:r>
      <w:r w:rsidRPr="00076AE8">
        <w:rPr>
          <w:rFonts w:ascii="BMWType V2 Light" w:hAnsi="BMWType V2 Light"/>
          <w:szCs w:val="22"/>
        </w:rPr>
        <w:t xml:space="preserve">Rahal Letterman Racing, based in Hilliard, Ohio and co-owned by three-time IndyCar Champion and 1986 Indianapolis 500 winner Bobby Rahal and CBS LATE SHOW host David Letterman, has been competing for more than a decade compiling 20 victories, 30 poles and one series championship (Bobby Rahal in 1992 in CART) and an Indianapolis 500 championship (Buddy Rice in </w:t>
      </w:r>
      <w:r w:rsidRPr="00076AE8">
        <w:rPr>
          <w:rFonts w:ascii="BMWType V2 Light" w:hAnsi="BMWType V2 Light"/>
          <w:szCs w:val="22"/>
        </w:rPr>
        <w:lastRenderedPageBreak/>
        <w:t xml:space="preserve">2004).  In 2008 Rahal Letterman Racing again won Rookie-of-the-Year honors at the </w:t>
      </w:r>
      <w:smartTag w:uri="urn:schemas-microsoft-com:office:smarttags" w:element="place">
        <w:smartTag w:uri="urn:schemas-microsoft-com:office:smarttags" w:element="City">
          <w:r w:rsidRPr="00076AE8">
            <w:rPr>
              <w:rFonts w:ascii="BMWType V2 Light" w:hAnsi="BMWType V2 Light"/>
              <w:szCs w:val="22"/>
            </w:rPr>
            <w:t>Indianapolis</w:t>
          </w:r>
        </w:smartTag>
      </w:smartTag>
      <w:r w:rsidRPr="00076AE8">
        <w:rPr>
          <w:rFonts w:ascii="BMWType V2 Light" w:hAnsi="BMWType V2 Light"/>
          <w:szCs w:val="22"/>
        </w:rPr>
        <w:t xml:space="preserve"> 500 and partnered with Andersen Racing to run two entries in the Indy P</w:t>
      </w:r>
      <w:r>
        <w:rPr>
          <w:rFonts w:ascii="BMWType V2 Light" w:hAnsi="BMWType V2 Light"/>
          <w:szCs w:val="22"/>
        </w:rPr>
        <w:t xml:space="preserve">ro Series. In 2009 the team </w:t>
      </w:r>
      <w:r w:rsidRPr="00076AE8">
        <w:rPr>
          <w:rFonts w:ascii="BMWType V2 Light" w:hAnsi="BMWType V2 Light"/>
          <w:szCs w:val="22"/>
        </w:rPr>
        <w:t>joined BMW of N</w:t>
      </w:r>
      <w:r>
        <w:rPr>
          <w:rFonts w:ascii="BMWType V2 Light" w:hAnsi="BMWType V2 Light"/>
          <w:szCs w:val="22"/>
        </w:rPr>
        <w:t>orth America to campaign the</w:t>
      </w:r>
      <w:r w:rsidRPr="00076AE8">
        <w:rPr>
          <w:rFonts w:ascii="BMWType V2 Light" w:hAnsi="BMWType V2 Light"/>
          <w:szCs w:val="22"/>
        </w:rPr>
        <w:t xml:space="preserve"> BMW M3 as BMW Rahal Letterman Racing Team in the American Le Mans Series.</w:t>
      </w:r>
      <w:r>
        <w:rPr>
          <w:rFonts w:ascii="BMWType V2 Light" w:hAnsi="BMWType V2 Light"/>
          <w:szCs w:val="22"/>
        </w:rPr>
        <w:br/>
      </w:r>
    </w:p>
    <w:p w:rsidR="000C27B8" w:rsidRPr="00076F68" w:rsidRDefault="000C27B8" w:rsidP="009047B4">
      <w:pPr>
        <w:pStyle w:val="BodyText"/>
        <w:spacing w:line="360" w:lineRule="exact"/>
        <w:ind w:right="173"/>
        <w:jc w:val="center"/>
        <w:rPr>
          <w:rFonts w:ascii="BMWType V2 Light" w:hAnsi="BMWType V2 Light"/>
        </w:rPr>
      </w:pPr>
      <w:r w:rsidRPr="00076F68">
        <w:rPr>
          <w:rFonts w:ascii="BMWType V2 Light" w:hAnsi="BMWType V2 Light"/>
        </w:rPr>
        <w:t>#      #      #</w:t>
      </w:r>
    </w:p>
    <w:p w:rsidR="000C27B8" w:rsidRPr="00076F68" w:rsidRDefault="000C27B8" w:rsidP="000C27B8">
      <w:pPr>
        <w:spacing w:line="360" w:lineRule="atLeast"/>
        <w:ind w:firstLine="720"/>
        <w:jc w:val="both"/>
        <w:rPr>
          <w:rFonts w:ascii="BMWType V2 Light" w:hAnsi="BMWType V2 Light"/>
          <w:sz w:val="22"/>
        </w:rPr>
      </w:pPr>
    </w:p>
    <w:p w:rsidR="009047B4" w:rsidRDefault="000C27B8" w:rsidP="009047B4">
      <w:pPr>
        <w:spacing w:line="360" w:lineRule="atLeast"/>
        <w:jc w:val="both"/>
        <w:rPr>
          <w:rStyle w:val="Hyperlink"/>
          <w:rFonts w:ascii="BMWType V2 Light" w:hAnsi="BMWType V2 Light"/>
          <w:color w:val="auto"/>
          <w:sz w:val="22"/>
          <w:u w:val="none"/>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w:t>
      </w:r>
      <w:hyperlink r:id="rId12" w:history="1">
        <w:r w:rsidRPr="00995DA2">
          <w:rPr>
            <w:rStyle w:val="Hyperlink"/>
            <w:rFonts w:ascii="BMWType V2 Light" w:hAnsi="BMWType V2 Light"/>
            <w:sz w:val="22"/>
          </w:rPr>
          <w:t>www.bmwusanews.com</w:t>
        </w:r>
      </w:hyperlink>
      <w:r w:rsidRPr="00FC683B">
        <w:rPr>
          <w:rFonts w:ascii="BMWType V2 Light" w:hAnsi="BMWType V2 Light"/>
          <w:sz w:val="22"/>
        </w:rPr>
        <w:t xml:space="preserve">. </w:t>
      </w:r>
      <w:r>
        <w:rPr>
          <w:rFonts w:ascii="BMWType V2 Light" w:hAnsi="BMWType V2 Light"/>
          <w:sz w:val="22"/>
        </w:rPr>
        <w:t xml:space="preserve"> </w:t>
      </w:r>
      <w:r w:rsidR="009047B4">
        <w:rPr>
          <w:rStyle w:val="Hyperlink"/>
          <w:rFonts w:ascii="BMWType V2 Light" w:hAnsi="BMWType V2 Light"/>
          <w:color w:val="auto"/>
          <w:sz w:val="22"/>
          <w:u w:val="none"/>
        </w:rPr>
        <w:t xml:space="preserve">Information about Rahal Letterman Racing is available via the Internet at: </w:t>
      </w:r>
      <w:hyperlink r:id="rId13" w:history="1">
        <w:r w:rsidR="009047B4" w:rsidRPr="006341AB">
          <w:rPr>
            <w:rStyle w:val="Hyperlink"/>
            <w:rFonts w:ascii="BMWType V2 Light" w:hAnsi="BMWType V2 Light"/>
            <w:sz w:val="22"/>
          </w:rPr>
          <w:t>www.rahal.com</w:t>
        </w:r>
      </w:hyperlink>
    </w:p>
    <w:p w:rsidR="000C27B8" w:rsidRPr="00076F68" w:rsidRDefault="000C27B8" w:rsidP="000C27B8">
      <w:pPr>
        <w:spacing w:line="360" w:lineRule="atLeast"/>
        <w:rPr>
          <w:rFonts w:ascii="BMWType V2 Light" w:hAnsi="BMWType V2 Light"/>
          <w:sz w:val="22"/>
        </w:rPr>
      </w:pPr>
    </w:p>
    <w:p w:rsidR="000C27B8" w:rsidRPr="00076F68" w:rsidRDefault="000C27B8" w:rsidP="000C27B8">
      <w:pPr>
        <w:spacing w:line="360" w:lineRule="atLeast"/>
        <w:ind w:firstLine="720"/>
        <w:jc w:val="both"/>
        <w:rPr>
          <w:rFonts w:ascii="BMWType V2 Light" w:hAnsi="BMWType V2 Light"/>
          <w:sz w:val="22"/>
        </w:rPr>
      </w:pPr>
    </w:p>
    <w:p w:rsidR="000C27B8" w:rsidRPr="00076F68" w:rsidRDefault="000C27B8" w:rsidP="000C27B8">
      <w:pPr>
        <w:jc w:val="center"/>
        <w:rPr>
          <w:rFonts w:ascii="BMWType V2 Light" w:hAnsi="BMWType V2 Light"/>
        </w:rPr>
      </w:pPr>
      <w:r w:rsidRPr="00076F68">
        <w:rPr>
          <w:rFonts w:ascii="BMWType V2 Light" w:hAnsi="BMWType V2 Light"/>
          <w:sz w:val="22"/>
        </w:rPr>
        <w:t>#      #      #</w:t>
      </w:r>
    </w:p>
    <w:p w:rsidR="000C27B8" w:rsidRDefault="000C27B8" w:rsidP="000C27B8"/>
    <w:p w:rsidR="001A36C6" w:rsidRDefault="001A36C6" w:rsidP="001A36C6"/>
    <w:p w:rsidR="002F1590" w:rsidRPr="00536D67" w:rsidRDefault="002F1590" w:rsidP="001A36C6">
      <w:pPr>
        <w:spacing w:line="360" w:lineRule="exact"/>
        <w:rPr>
          <w:rFonts w:ascii="BMWType V2 Light" w:hAnsi="BMWType V2 Light"/>
          <w:sz w:val="22"/>
          <w:szCs w:val="22"/>
        </w:rPr>
      </w:pPr>
    </w:p>
    <w:sectPr w:rsidR="002F1590" w:rsidRPr="00536D67" w:rsidSect="006A687C">
      <w:headerReference w:type="default" r:id="rId14"/>
      <w:footerReference w:type="default" r:id="rId15"/>
      <w:pgSz w:w="12240" w:h="15840" w:code="1"/>
      <w:pgMar w:top="2160" w:right="2347"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92D" w:rsidRDefault="004D492D">
      <w:r>
        <w:separator/>
      </w:r>
    </w:p>
  </w:endnote>
  <w:endnote w:type="continuationSeparator" w:id="0">
    <w:p w:rsidR="004D492D" w:rsidRDefault="004D492D">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TypeRegular">
    <w:panose1 w:val="020B0504030000020003"/>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70F" w:rsidRDefault="0077270F">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6in;margin-top:-182.7pt;width:71.45pt;height:196.5pt;z-index:251658752;mso-wrap-style:none" stroked="f">
          <v:textbox style="mso-next-textbox:#_x0000_s2051">
            <w:txbxContent>
              <w:p w:rsidR="0077270F" w:rsidRPr="0032656B" w:rsidRDefault="005966C6">
                <w:r>
                  <w:rPr>
                    <w:noProof/>
                  </w:rPr>
                  <w:drawing>
                    <wp:inline distT="0" distB="0" distL="0" distR="0">
                      <wp:extent cx="723900" cy="1905000"/>
                      <wp:effectExtent l="19050" t="0" r="0" b="0"/>
                      <wp:docPr id="3" name="Picture 3" descr="Logos August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August2010"/>
                              <pic:cNvPicPr>
                                <a:picLocks noChangeAspect="1" noChangeArrowheads="1"/>
                              </pic:cNvPicPr>
                            </pic:nvPicPr>
                            <pic:blipFill>
                              <a:blip r:embed="rId1"/>
                              <a:srcRect/>
                              <a:stretch>
                                <a:fillRect/>
                              </a:stretch>
                            </pic:blipFill>
                            <pic:spPr bwMode="auto">
                              <a:xfrm>
                                <a:off x="0" y="0"/>
                                <a:ext cx="723900" cy="1905000"/>
                              </a:xfrm>
                              <a:prstGeom prst="rect">
                                <a:avLst/>
                              </a:prstGeom>
                              <a:noFill/>
                              <a:ln w="9525">
                                <a:noFill/>
                                <a:miter lim="800000"/>
                                <a:headEnd/>
                                <a:tailEnd/>
                              </a:ln>
                            </pic:spPr>
                          </pic:pic>
                        </a:graphicData>
                      </a:graphic>
                    </wp:inline>
                  </w:drawing>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92D" w:rsidRDefault="004D492D">
      <w:r>
        <w:separator/>
      </w:r>
    </w:p>
  </w:footnote>
  <w:footnote w:type="continuationSeparator" w:id="0">
    <w:p w:rsidR="004D492D" w:rsidRDefault="004D4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70F" w:rsidRPr="00207682" w:rsidRDefault="0077270F" w:rsidP="00207682">
    <w:pPr>
      <w:spacing w:before="480"/>
      <w:rPr>
        <w:rFonts w:ascii="BMWType V2 Light" w:hAnsi="BMWType V2 Light" w:cs="BMWType V2 Light"/>
        <w:b/>
        <w:sz w:val="32"/>
        <w:szCs w:val="32"/>
      </w:rPr>
    </w:pPr>
    <w:r>
      <w:rPr>
        <w:rFonts w:ascii="BMWType V2 Light" w:hAnsi="BMWType V2 Light" w:cs="BMWType V2 Light"/>
        <w:b/>
        <w:noProof/>
        <w:sz w:val="32"/>
        <w:szCs w:val="32"/>
      </w:rPr>
      <w:pict>
        <v:shapetype id="_x0000_t202" coordsize="21600,21600" o:spt="202" path="m,l,21600r21600,l21600,xe">
          <v:stroke joinstyle="miter"/>
          <v:path gradientshapeok="t" o:connecttype="rect"/>
        </v:shapetype>
        <v:shape id="_x0000_s2049" type="#_x0000_t202" style="position:absolute;margin-left:420pt;margin-top:81pt;width:84pt;height:52.25pt;z-index:251656704" stroked="f">
          <v:textbox style="mso-next-textbox:#_x0000_s2049">
            <w:txbxContent>
              <w:p w:rsidR="0077270F" w:rsidRPr="0032656B" w:rsidRDefault="005966C6">
                <w:r>
                  <w:rPr>
                    <w:noProof/>
                  </w:rPr>
                  <w:drawing>
                    <wp:inline distT="0" distB="0" distL="0" distR="0">
                      <wp:extent cx="866775" cy="238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6775" cy="238125"/>
                              </a:xfrm>
                              <a:prstGeom prst="rect">
                                <a:avLst/>
                              </a:prstGeom>
                              <a:noFill/>
                              <a:ln w="9525">
                                <a:noFill/>
                                <a:miter lim="800000"/>
                                <a:headEnd/>
                                <a:tailEnd/>
                              </a:ln>
                            </pic:spPr>
                          </pic:pic>
                        </a:graphicData>
                      </a:graphic>
                    </wp:inline>
                  </w:drawing>
                </w:r>
              </w:p>
            </w:txbxContent>
          </v:textbox>
        </v:shape>
      </w:pict>
    </w:r>
    <w:r>
      <w:rPr>
        <w:rFonts w:ascii="BMWType V2 Light" w:hAnsi="BMWType V2 Light" w:cs="BMWType V2 Light"/>
        <w:b/>
        <w:noProof/>
        <w:sz w:val="32"/>
        <w:szCs w:val="32"/>
      </w:rPr>
      <w:pict>
        <v:shape id="_x0000_s2050" type="#_x0000_t202" style="position:absolute;margin-left:420pt;margin-top:9pt;width:84.95pt;height:60.4pt;z-index:251657728;mso-wrap-style:none" stroked="f">
          <v:textbox style="mso-next-textbox:#_x0000_s2050;mso-fit-shape-to-text:t">
            <w:txbxContent>
              <w:p w:rsidR="0077270F" w:rsidRPr="0032656B" w:rsidRDefault="005966C6">
                <w:r>
                  <w:rPr>
                    <w:noProof/>
                  </w:rPr>
                  <w:drawing>
                    <wp:inline distT="0" distB="0" distL="0" distR="0">
                      <wp:extent cx="895350" cy="676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95350" cy="676275"/>
                              </a:xfrm>
                              <a:prstGeom prst="rect">
                                <a:avLst/>
                              </a:prstGeom>
                              <a:noFill/>
                              <a:ln w="9525">
                                <a:noFill/>
                                <a:miter lim="800000"/>
                                <a:headEnd/>
                                <a:tailEnd/>
                              </a:ln>
                            </pic:spPr>
                          </pic:pic>
                        </a:graphicData>
                      </a:graphic>
                    </wp:inline>
                  </w:drawing>
                </w:r>
              </w:p>
            </w:txbxContent>
          </v:textbox>
        </v:shape>
      </w:pict>
    </w:r>
    <w:r>
      <w:rPr>
        <w:rFonts w:ascii="BMWType V2 Light" w:hAnsi="BMWType V2 Light" w:cs="BMWType V2 Light"/>
        <w:b/>
        <w:sz w:val="32"/>
        <w:szCs w:val="32"/>
      </w:rPr>
      <w:t>BMW Rahal Letterman Racing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1EEB"/>
    <w:multiLevelType w:val="hybridMultilevel"/>
    <w:tmpl w:val="2686516E"/>
    <w:lvl w:ilvl="0" w:tplc="1F74E81C">
      <w:numFmt w:val="bullet"/>
      <w:lvlText w:val="-"/>
      <w:lvlJc w:val="left"/>
      <w:pPr>
        <w:tabs>
          <w:tab w:val="num" w:pos="720"/>
        </w:tabs>
        <w:ind w:left="720" w:hanging="360"/>
      </w:pPr>
      <w:rPr>
        <w:rFonts w:ascii="BMWType V2 Light" w:eastAsia="Times New Roman" w:hAnsi="BMWType V2 Ligh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B727C"/>
    <w:rsid w:val="00001947"/>
    <w:rsid w:val="00001DA6"/>
    <w:rsid w:val="000079CA"/>
    <w:rsid w:val="00007A44"/>
    <w:rsid w:val="00011435"/>
    <w:rsid w:val="00011DC3"/>
    <w:rsid w:val="00014AF2"/>
    <w:rsid w:val="000169CF"/>
    <w:rsid w:val="00017028"/>
    <w:rsid w:val="00017B2F"/>
    <w:rsid w:val="00020693"/>
    <w:rsid w:val="00022C4A"/>
    <w:rsid w:val="00023E1B"/>
    <w:rsid w:val="000251FC"/>
    <w:rsid w:val="00027493"/>
    <w:rsid w:val="00033268"/>
    <w:rsid w:val="000342F5"/>
    <w:rsid w:val="00034DE6"/>
    <w:rsid w:val="00040AD3"/>
    <w:rsid w:val="00041A97"/>
    <w:rsid w:val="00041DC4"/>
    <w:rsid w:val="00042969"/>
    <w:rsid w:val="00043A68"/>
    <w:rsid w:val="000441A1"/>
    <w:rsid w:val="000441C9"/>
    <w:rsid w:val="00044727"/>
    <w:rsid w:val="00046617"/>
    <w:rsid w:val="0004687E"/>
    <w:rsid w:val="00046D2E"/>
    <w:rsid w:val="00046D93"/>
    <w:rsid w:val="000600B6"/>
    <w:rsid w:val="0006029A"/>
    <w:rsid w:val="00061BD4"/>
    <w:rsid w:val="000706E7"/>
    <w:rsid w:val="0007113B"/>
    <w:rsid w:val="0007161E"/>
    <w:rsid w:val="0007208D"/>
    <w:rsid w:val="000732B9"/>
    <w:rsid w:val="000741F0"/>
    <w:rsid w:val="00076AE8"/>
    <w:rsid w:val="000848BE"/>
    <w:rsid w:val="000A062B"/>
    <w:rsid w:val="000A1353"/>
    <w:rsid w:val="000A2D42"/>
    <w:rsid w:val="000A6371"/>
    <w:rsid w:val="000B078A"/>
    <w:rsid w:val="000C0B8A"/>
    <w:rsid w:val="000C27B8"/>
    <w:rsid w:val="000C5D7F"/>
    <w:rsid w:val="000D35C7"/>
    <w:rsid w:val="000D3FD9"/>
    <w:rsid w:val="000D4A82"/>
    <w:rsid w:val="000D74F0"/>
    <w:rsid w:val="000E01FB"/>
    <w:rsid w:val="000E04BB"/>
    <w:rsid w:val="000E177B"/>
    <w:rsid w:val="000E1C12"/>
    <w:rsid w:val="000E1F62"/>
    <w:rsid w:val="000E26E3"/>
    <w:rsid w:val="000E41B6"/>
    <w:rsid w:val="000E7D1A"/>
    <w:rsid w:val="000F0B55"/>
    <w:rsid w:val="000F1431"/>
    <w:rsid w:val="000F2752"/>
    <w:rsid w:val="000F402A"/>
    <w:rsid w:val="000F6A5B"/>
    <w:rsid w:val="000F6D28"/>
    <w:rsid w:val="00103BE0"/>
    <w:rsid w:val="00115C4D"/>
    <w:rsid w:val="001219C3"/>
    <w:rsid w:val="00123210"/>
    <w:rsid w:val="001232B8"/>
    <w:rsid w:val="001302D8"/>
    <w:rsid w:val="00133003"/>
    <w:rsid w:val="001415F6"/>
    <w:rsid w:val="00142888"/>
    <w:rsid w:val="00145BA1"/>
    <w:rsid w:val="001464D6"/>
    <w:rsid w:val="0014768A"/>
    <w:rsid w:val="00150C00"/>
    <w:rsid w:val="00151410"/>
    <w:rsid w:val="00155A92"/>
    <w:rsid w:val="00156014"/>
    <w:rsid w:val="00156D12"/>
    <w:rsid w:val="00162BBE"/>
    <w:rsid w:val="00164115"/>
    <w:rsid w:val="001644E4"/>
    <w:rsid w:val="00167357"/>
    <w:rsid w:val="001709D1"/>
    <w:rsid w:val="00173CDC"/>
    <w:rsid w:val="00176C28"/>
    <w:rsid w:val="001809A5"/>
    <w:rsid w:val="00182048"/>
    <w:rsid w:val="00183F40"/>
    <w:rsid w:val="00184C41"/>
    <w:rsid w:val="00186B4A"/>
    <w:rsid w:val="0018707D"/>
    <w:rsid w:val="00190102"/>
    <w:rsid w:val="0019141B"/>
    <w:rsid w:val="00191645"/>
    <w:rsid w:val="001972C1"/>
    <w:rsid w:val="0019733F"/>
    <w:rsid w:val="001A1F91"/>
    <w:rsid w:val="001A36C6"/>
    <w:rsid w:val="001A3969"/>
    <w:rsid w:val="001B3C23"/>
    <w:rsid w:val="001B4902"/>
    <w:rsid w:val="001B6878"/>
    <w:rsid w:val="001B7846"/>
    <w:rsid w:val="001B7BCA"/>
    <w:rsid w:val="001C22DF"/>
    <w:rsid w:val="001C52AF"/>
    <w:rsid w:val="001D27EE"/>
    <w:rsid w:val="001D4F89"/>
    <w:rsid w:val="001D65ED"/>
    <w:rsid w:val="001D7F4B"/>
    <w:rsid w:val="001E27B7"/>
    <w:rsid w:val="001E29A7"/>
    <w:rsid w:val="001E331E"/>
    <w:rsid w:val="001E5115"/>
    <w:rsid w:val="001E75A9"/>
    <w:rsid w:val="001F406B"/>
    <w:rsid w:val="001F5BB6"/>
    <w:rsid w:val="001F66F6"/>
    <w:rsid w:val="00200108"/>
    <w:rsid w:val="00200943"/>
    <w:rsid w:val="00201B29"/>
    <w:rsid w:val="0020307E"/>
    <w:rsid w:val="002033E8"/>
    <w:rsid w:val="0020587C"/>
    <w:rsid w:val="00207682"/>
    <w:rsid w:val="002119E5"/>
    <w:rsid w:val="0021269C"/>
    <w:rsid w:val="00212C35"/>
    <w:rsid w:val="00216C3D"/>
    <w:rsid w:val="002170CF"/>
    <w:rsid w:val="002177E6"/>
    <w:rsid w:val="00221D3D"/>
    <w:rsid w:val="0022215E"/>
    <w:rsid w:val="00223B9C"/>
    <w:rsid w:val="00226189"/>
    <w:rsid w:val="00227E58"/>
    <w:rsid w:val="002319BC"/>
    <w:rsid w:val="00236054"/>
    <w:rsid w:val="00240149"/>
    <w:rsid w:val="002434B1"/>
    <w:rsid w:val="00245D44"/>
    <w:rsid w:val="002467DA"/>
    <w:rsid w:val="00247A98"/>
    <w:rsid w:val="002522FC"/>
    <w:rsid w:val="002526CD"/>
    <w:rsid w:val="00256C8F"/>
    <w:rsid w:val="00260DE7"/>
    <w:rsid w:val="002701B0"/>
    <w:rsid w:val="00271405"/>
    <w:rsid w:val="00273E06"/>
    <w:rsid w:val="002754FE"/>
    <w:rsid w:val="00280333"/>
    <w:rsid w:val="00281DA2"/>
    <w:rsid w:val="0028246B"/>
    <w:rsid w:val="00284C00"/>
    <w:rsid w:val="00291BBC"/>
    <w:rsid w:val="00291DDA"/>
    <w:rsid w:val="0029263B"/>
    <w:rsid w:val="002951C8"/>
    <w:rsid w:val="00297DEB"/>
    <w:rsid w:val="002A1AFE"/>
    <w:rsid w:val="002A2026"/>
    <w:rsid w:val="002A336D"/>
    <w:rsid w:val="002A3F2B"/>
    <w:rsid w:val="002A751F"/>
    <w:rsid w:val="002B43C6"/>
    <w:rsid w:val="002C1B1C"/>
    <w:rsid w:val="002C6A41"/>
    <w:rsid w:val="002E738E"/>
    <w:rsid w:val="002F1590"/>
    <w:rsid w:val="002F3B7D"/>
    <w:rsid w:val="002F642D"/>
    <w:rsid w:val="002F6632"/>
    <w:rsid w:val="002F6BE2"/>
    <w:rsid w:val="003007C3"/>
    <w:rsid w:val="00302675"/>
    <w:rsid w:val="003051E6"/>
    <w:rsid w:val="003067A1"/>
    <w:rsid w:val="00310B9F"/>
    <w:rsid w:val="00314FFE"/>
    <w:rsid w:val="0031527B"/>
    <w:rsid w:val="003155BC"/>
    <w:rsid w:val="0031728B"/>
    <w:rsid w:val="00317561"/>
    <w:rsid w:val="0031770A"/>
    <w:rsid w:val="00317960"/>
    <w:rsid w:val="003179AD"/>
    <w:rsid w:val="00317A3F"/>
    <w:rsid w:val="00321162"/>
    <w:rsid w:val="0032247F"/>
    <w:rsid w:val="0032580A"/>
    <w:rsid w:val="0032656B"/>
    <w:rsid w:val="00330175"/>
    <w:rsid w:val="003322AB"/>
    <w:rsid w:val="0033407D"/>
    <w:rsid w:val="00336F4E"/>
    <w:rsid w:val="0035063E"/>
    <w:rsid w:val="00353C0B"/>
    <w:rsid w:val="00356872"/>
    <w:rsid w:val="00357207"/>
    <w:rsid w:val="00357B7E"/>
    <w:rsid w:val="003606D1"/>
    <w:rsid w:val="0036402A"/>
    <w:rsid w:val="003679BA"/>
    <w:rsid w:val="0037046D"/>
    <w:rsid w:val="003749DC"/>
    <w:rsid w:val="003749DE"/>
    <w:rsid w:val="003844AF"/>
    <w:rsid w:val="00391819"/>
    <w:rsid w:val="00397D69"/>
    <w:rsid w:val="003A1A7C"/>
    <w:rsid w:val="003A23E2"/>
    <w:rsid w:val="003A54C6"/>
    <w:rsid w:val="003A5FDB"/>
    <w:rsid w:val="003B1A52"/>
    <w:rsid w:val="003B248B"/>
    <w:rsid w:val="003B26E6"/>
    <w:rsid w:val="003B5C3A"/>
    <w:rsid w:val="003B5DB1"/>
    <w:rsid w:val="003B6BB0"/>
    <w:rsid w:val="003B77FB"/>
    <w:rsid w:val="003C0AD2"/>
    <w:rsid w:val="003C1314"/>
    <w:rsid w:val="003C2739"/>
    <w:rsid w:val="003C27A8"/>
    <w:rsid w:val="003C2FC4"/>
    <w:rsid w:val="003C5B9A"/>
    <w:rsid w:val="003C72FF"/>
    <w:rsid w:val="003D2371"/>
    <w:rsid w:val="003D2621"/>
    <w:rsid w:val="003D671F"/>
    <w:rsid w:val="003E04F1"/>
    <w:rsid w:val="003E35FE"/>
    <w:rsid w:val="003E3FE3"/>
    <w:rsid w:val="003E41F1"/>
    <w:rsid w:val="003E6907"/>
    <w:rsid w:val="003E767F"/>
    <w:rsid w:val="003F013D"/>
    <w:rsid w:val="003F2A28"/>
    <w:rsid w:val="003F67F1"/>
    <w:rsid w:val="004008C7"/>
    <w:rsid w:val="00402722"/>
    <w:rsid w:val="00402FDB"/>
    <w:rsid w:val="004072EF"/>
    <w:rsid w:val="00412434"/>
    <w:rsid w:val="00412F18"/>
    <w:rsid w:val="00413DB6"/>
    <w:rsid w:val="00417476"/>
    <w:rsid w:val="00422555"/>
    <w:rsid w:val="0042416D"/>
    <w:rsid w:val="00427F3F"/>
    <w:rsid w:val="00430755"/>
    <w:rsid w:val="004339AC"/>
    <w:rsid w:val="00434309"/>
    <w:rsid w:val="00435453"/>
    <w:rsid w:val="0043634D"/>
    <w:rsid w:val="00440D1E"/>
    <w:rsid w:val="00443662"/>
    <w:rsid w:val="00447657"/>
    <w:rsid w:val="0044790A"/>
    <w:rsid w:val="00451828"/>
    <w:rsid w:val="0045194B"/>
    <w:rsid w:val="00452A20"/>
    <w:rsid w:val="004540D1"/>
    <w:rsid w:val="00454D0D"/>
    <w:rsid w:val="00470EAA"/>
    <w:rsid w:val="00470F9B"/>
    <w:rsid w:val="00472CB7"/>
    <w:rsid w:val="00474F27"/>
    <w:rsid w:val="00474FD1"/>
    <w:rsid w:val="00476E58"/>
    <w:rsid w:val="00480360"/>
    <w:rsid w:val="00481C4C"/>
    <w:rsid w:val="00481FA1"/>
    <w:rsid w:val="00484409"/>
    <w:rsid w:val="004870F0"/>
    <w:rsid w:val="004953C7"/>
    <w:rsid w:val="00496FC8"/>
    <w:rsid w:val="00497794"/>
    <w:rsid w:val="004A4350"/>
    <w:rsid w:val="004A7C76"/>
    <w:rsid w:val="004B0C5D"/>
    <w:rsid w:val="004B3181"/>
    <w:rsid w:val="004B4797"/>
    <w:rsid w:val="004B727C"/>
    <w:rsid w:val="004B7B68"/>
    <w:rsid w:val="004C1AD4"/>
    <w:rsid w:val="004C5C81"/>
    <w:rsid w:val="004D492D"/>
    <w:rsid w:val="004E168A"/>
    <w:rsid w:val="004E270F"/>
    <w:rsid w:val="004E3241"/>
    <w:rsid w:val="004E4B1F"/>
    <w:rsid w:val="004E7667"/>
    <w:rsid w:val="004F0D8E"/>
    <w:rsid w:val="004F2779"/>
    <w:rsid w:val="004F5B2F"/>
    <w:rsid w:val="00500D30"/>
    <w:rsid w:val="0050246C"/>
    <w:rsid w:val="00504126"/>
    <w:rsid w:val="00507C34"/>
    <w:rsid w:val="005114E6"/>
    <w:rsid w:val="00511DD5"/>
    <w:rsid w:val="00512822"/>
    <w:rsid w:val="00512F65"/>
    <w:rsid w:val="005150FB"/>
    <w:rsid w:val="00515680"/>
    <w:rsid w:val="005166C3"/>
    <w:rsid w:val="00520AA8"/>
    <w:rsid w:val="005227E5"/>
    <w:rsid w:val="00523938"/>
    <w:rsid w:val="00524573"/>
    <w:rsid w:val="00527501"/>
    <w:rsid w:val="00530668"/>
    <w:rsid w:val="00532688"/>
    <w:rsid w:val="00532CF2"/>
    <w:rsid w:val="00533ED6"/>
    <w:rsid w:val="00535371"/>
    <w:rsid w:val="00536D67"/>
    <w:rsid w:val="005374CC"/>
    <w:rsid w:val="00537D20"/>
    <w:rsid w:val="005416C6"/>
    <w:rsid w:val="005434FF"/>
    <w:rsid w:val="00550E5C"/>
    <w:rsid w:val="0055185E"/>
    <w:rsid w:val="0055286F"/>
    <w:rsid w:val="00552F03"/>
    <w:rsid w:val="0055374E"/>
    <w:rsid w:val="00557661"/>
    <w:rsid w:val="00557941"/>
    <w:rsid w:val="00562342"/>
    <w:rsid w:val="0056244D"/>
    <w:rsid w:val="005646BB"/>
    <w:rsid w:val="00576785"/>
    <w:rsid w:val="00580FC1"/>
    <w:rsid w:val="005821D3"/>
    <w:rsid w:val="005845FA"/>
    <w:rsid w:val="00584602"/>
    <w:rsid w:val="00585B60"/>
    <w:rsid w:val="005874B5"/>
    <w:rsid w:val="00587616"/>
    <w:rsid w:val="00592B21"/>
    <w:rsid w:val="0059484B"/>
    <w:rsid w:val="005966C6"/>
    <w:rsid w:val="00597BD6"/>
    <w:rsid w:val="005A2819"/>
    <w:rsid w:val="005A49D6"/>
    <w:rsid w:val="005B3362"/>
    <w:rsid w:val="005B5739"/>
    <w:rsid w:val="005B6600"/>
    <w:rsid w:val="005C0984"/>
    <w:rsid w:val="005C30D6"/>
    <w:rsid w:val="005D37C6"/>
    <w:rsid w:val="005D677F"/>
    <w:rsid w:val="005E0AE5"/>
    <w:rsid w:val="005E1466"/>
    <w:rsid w:val="005E348A"/>
    <w:rsid w:val="005E4B92"/>
    <w:rsid w:val="005E7D00"/>
    <w:rsid w:val="005F4688"/>
    <w:rsid w:val="005F5FEA"/>
    <w:rsid w:val="005F777C"/>
    <w:rsid w:val="00601305"/>
    <w:rsid w:val="0061010C"/>
    <w:rsid w:val="00610576"/>
    <w:rsid w:val="00611B09"/>
    <w:rsid w:val="00615691"/>
    <w:rsid w:val="00623F73"/>
    <w:rsid w:val="006251AF"/>
    <w:rsid w:val="00626501"/>
    <w:rsid w:val="00627219"/>
    <w:rsid w:val="006277D2"/>
    <w:rsid w:val="006341E3"/>
    <w:rsid w:val="00634EE7"/>
    <w:rsid w:val="00637F06"/>
    <w:rsid w:val="00641DFF"/>
    <w:rsid w:val="00642F8B"/>
    <w:rsid w:val="00644682"/>
    <w:rsid w:val="00644F33"/>
    <w:rsid w:val="00645959"/>
    <w:rsid w:val="0065187D"/>
    <w:rsid w:val="00653850"/>
    <w:rsid w:val="00654EC7"/>
    <w:rsid w:val="00657B4F"/>
    <w:rsid w:val="00660597"/>
    <w:rsid w:val="00661F3D"/>
    <w:rsid w:val="00662070"/>
    <w:rsid w:val="0066234A"/>
    <w:rsid w:val="00662A8E"/>
    <w:rsid w:val="00663E21"/>
    <w:rsid w:val="006651AA"/>
    <w:rsid w:val="006667F9"/>
    <w:rsid w:val="00667C9D"/>
    <w:rsid w:val="00667CFB"/>
    <w:rsid w:val="0067100E"/>
    <w:rsid w:val="00672B11"/>
    <w:rsid w:val="0067302E"/>
    <w:rsid w:val="00674E7E"/>
    <w:rsid w:val="00677F81"/>
    <w:rsid w:val="0068006A"/>
    <w:rsid w:val="00680DE5"/>
    <w:rsid w:val="006818E1"/>
    <w:rsid w:val="00682235"/>
    <w:rsid w:val="006841EA"/>
    <w:rsid w:val="006867EA"/>
    <w:rsid w:val="006876A1"/>
    <w:rsid w:val="00690748"/>
    <w:rsid w:val="006907E4"/>
    <w:rsid w:val="00695F58"/>
    <w:rsid w:val="006A1856"/>
    <w:rsid w:val="006A687C"/>
    <w:rsid w:val="006A715A"/>
    <w:rsid w:val="006B071D"/>
    <w:rsid w:val="006B152E"/>
    <w:rsid w:val="006B45E6"/>
    <w:rsid w:val="006C4962"/>
    <w:rsid w:val="006C5D47"/>
    <w:rsid w:val="006C7A00"/>
    <w:rsid w:val="006D051D"/>
    <w:rsid w:val="006D0A1A"/>
    <w:rsid w:val="006D1BAF"/>
    <w:rsid w:val="006D2232"/>
    <w:rsid w:val="006D351A"/>
    <w:rsid w:val="006D371F"/>
    <w:rsid w:val="006D5059"/>
    <w:rsid w:val="006D5578"/>
    <w:rsid w:val="006D60CB"/>
    <w:rsid w:val="006E04BB"/>
    <w:rsid w:val="006E6A1D"/>
    <w:rsid w:val="006F013E"/>
    <w:rsid w:val="006F28DE"/>
    <w:rsid w:val="006F3A5C"/>
    <w:rsid w:val="006F7286"/>
    <w:rsid w:val="007029B7"/>
    <w:rsid w:val="00704AB5"/>
    <w:rsid w:val="00704B86"/>
    <w:rsid w:val="00705CAF"/>
    <w:rsid w:val="00710ACF"/>
    <w:rsid w:val="00712801"/>
    <w:rsid w:val="00712B00"/>
    <w:rsid w:val="00713624"/>
    <w:rsid w:val="00721A7E"/>
    <w:rsid w:val="00723350"/>
    <w:rsid w:val="00727E37"/>
    <w:rsid w:val="00730000"/>
    <w:rsid w:val="00731C64"/>
    <w:rsid w:val="00733D9E"/>
    <w:rsid w:val="00734312"/>
    <w:rsid w:val="00736B13"/>
    <w:rsid w:val="00736DAA"/>
    <w:rsid w:val="007418D6"/>
    <w:rsid w:val="007422C9"/>
    <w:rsid w:val="0074269B"/>
    <w:rsid w:val="00746FD8"/>
    <w:rsid w:val="00747699"/>
    <w:rsid w:val="0075138D"/>
    <w:rsid w:val="007538BB"/>
    <w:rsid w:val="00753979"/>
    <w:rsid w:val="007553CB"/>
    <w:rsid w:val="00755974"/>
    <w:rsid w:val="00755CBC"/>
    <w:rsid w:val="007572E5"/>
    <w:rsid w:val="00757CA4"/>
    <w:rsid w:val="007654CC"/>
    <w:rsid w:val="0077027D"/>
    <w:rsid w:val="00771795"/>
    <w:rsid w:val="00772631"/>
    <w:rsid w:val="0077270F"/>
    <w:rsid w:val="0077291D"/>
    <w:rsid w:val="00772B96"/>
    <w:rsid w:val="007732E6"/>
    <w:rsid w:val="007737E7"/>
    <w:rsid w:val="00773F55"/>
    <w:rsid w:val="0078187B"/>
    <w:rsid w:val="00781B33"/>
    <w:rsid w:val="00782055"/>
    <w:rsid w:val="007929D6"/>
    <w:rsid w:val="00794C42"/>
    <w:rsid w:val="00795565"/>
    <w:rsid w:val="00795AF0"/>
    <w:rsid w:val="00796508"/>
    <w:rsid w:val="00796AB2"/>
    <w:rsid w:val="007975CA"/>
    <w:rsid w:val="007A52EC"/>
    <w:rsid w:val="007A644D"/>
    <w:rsid w:val="007A69D6"/>
    <w:rsid w:val="007A7298"/>
    <w:rsid w:val="007B0706"/>
    <w:rsid w:val="007B09D4"/>
    <w:rsid w:val="007B695F"/>
    <w:rsid w:val="007B6E36"/>
    <w:rsid w:val="007C0FF6"/>
    <w:rsid w:val="007C21E7"/>
    <w:rsid w:val="007C645E"/>
    <w:rsid w:val="007C6E94"/>
    <w:rsid w:val="007C72DA"/>
    <w:rsid w:val="007D1274"/>
    <w:rsid w:val="007D3900"/>
    <w:rsid w:val="007E0EC3"/>
    <w:rsid w:val="007E2EB1"/>
    <w:rsid w:val="007E68D0"/>
    <w:rsid w:val="007F394B"/>
    <w:rsid w:val="007F403A"/>
    <w:rsid w:val="007F6909"/>
    <w:rsid w:val="007F6B32"/>
    <w:rsid w:val="00800EC5"/>
    <w:rsid w:val="00801643"/>
    <w:rsid w:val="00802C1C"/>
    <w:rsid w:val="008039E1"/>
    <w:rsid w:val="00806EBA"/>
    <w:rsid w:val="00806F7C"/>
    <w:rsid w:val="0081248F"/>
    <w:rsid w:val="00814292"/>
    <w:rsid w:val="00814299"/>
    <w:rsid w:val="00814934"/>
    <w:rsid w:val="00815600"/>
    <w:rsid w:val="008173BB"/>
    <w:rsid w:val="008203EB"/>
    <w:rsid w:val="008222F0"/>
    <w:rsid w:val="00827ECD"/>
    <w:rsid w:val="0083020D"/>
    <w:rsid w:val="00833B17"/>
    <w:rsid w:val="00843D14"/>
    <w:rsid w:val="008501A8"/>
    <w:rsid w:val="0085495C"/>
    <w:rsid w:val="00857A07"/>
    <w:rsid w:val="00857EA4"/>
    <w:rsid w:val="008601C9"/>
    <w:rsid w:val="00863945"/>
    <w:rsid w:val="00865607"/>
    <w:rsid w:val="00871719"/>
    <w:rsid w:val="0087240E"/>
    <w:rsid w:val="008727C0"/>
    <w:rsid w:val="00873C5A"/>
    <w:rsid w:val="0087510D"/>
    <w:rsid w:val="00875F81"/>
    <w:rsid w:val="008776BE"/>
    <w:rsid w:val="00882744"/>
    <w:rsid w:val="0088279C"/>
    <w:rsid w:val="0088647A"/>
    <w:rsid w:val="00887655"/>
    <w:rsid w:val="00893090"/>
    <w:rsid w:val="008968C2"/>
    <w:rsid w:val="008A0D47"/>
    <w:rsid w:val="008A21D8"/>
    <w:rsid w:val="008A3581"/>
    <w:rsid w:val="008A7896"/>
    <w:rsid w:val="008B0935"/>
    <w:rsid w:val="008B0DCD"/>
    <w:rsid w:val="008B1836"/>
    <w:rsid w:val="008B1E2C"/>
    <w:rsid w:val="008B3972"/>
    <w:rsid w:val="008B5020"/>
    <w:rsid w:val="008C029D"/>
    <w:rsid w:val="008C1F6B"/>
    <w:rsid w:val="008C3330"/>
    <w:rsid w:val="008D2DE5"/>
    <w:rsid w:val="008D4B67"/>
    <w:rsid w:val="008D61DF"/>
    <w:rsid w:val="008D6D45"/>
    <w:rsid w:val="008D6F64"/>
    <w:rsid w:val="008E0543"/>
    <w:rsid w:val="008E1350"/>
    <w:rsid w:val="008F1C7C"/>
    <w:rsid w:val="008F2FCA"/>
    <w:rsid w:val="008F4A22"/>
    <w:rsid w:val="008F6096"/>
    <w:rsid w:val="009047B4"/>
    <w:rsid w:val="009074A7"/>
    <w:rsid w:val="00912B32"/>
    <w:rsid w:val="009144B0"/>
    <w:rsid w:val="00914B68"/>
    <w:rsid w:val="00924252"/>
    <w:rsid w:val="00925AE0"/>
    <w:rsid w:val="00926520"/>
    <w:rsid w:val="00942107"/>
    <w:rsid w:val="0094339D"/>
    <w:rsid w:val="009434E3"/>
    <w:rsid w:val="009530F0"/>
    <w:rsid w:val="009633AD"/>
    <w:rsid w:val="00971AD5"/>
    <w:rsid w:val="0097239C"/>
    <w:rsid w:val="00973CB8"/>
    <w:rsid w:val="00974FE7"/>
    <w:rsid w:val="009866C2"/>
    <w:rsid w:val="00992F06"/>
    <w:rsid w:val="009931DB"/>
    <w:rsid w:val="00996B39"/>
    <w:rsid w:val="009A21D9"/>
    <w:rsid w:val="009A3B5C"/>
    <w:rsid w:val="009B0C38"/>
    <w:rsid w:val="009B2485"/>
    <w:rsid w:val="009B4823"/>
    <w:rsid w:val="009B6020"/>
    <w:rsid w:val="009B6858"/>
    <w:rsid w:val="009B785F"/>
    <w:rsid w:val="009C1687"/>
    <w:rsid w:val="009C18E5"/>
    <w:rsid w:val="009C1AA3"/>
    <w:rsid w:val="009C454B"/>
    <w:rsid w:val="009C7679"/>
    <w:rsid w:val="009D1615"/>
    <w:rsid w:val="009D6D7B"/>
    <w:rsid w:val="009D7F43"/>
    <w:rsid w:val="009E115F"/>
    <w:rsid w:val="009E2F98"/>
    <w:rsid w:val="009E4163"/>
    <w:rsid w:val="009E4253"/>
    <w:rsid w:val="009E6910"/>
    <w:rsid w:val="009F0926"/>
    <w:rsid w:val="009F3B8E"/>
    <w:rsid w:val="009F521D"/>
    <w:rsid w:val="00A02262"/>
    <w:rsid w:val="00A037D1"/>
    <w:rsid w:val="00A13FF2"/>
    <w:rsid w:val="00A15310"/>
    <w:rsid w:val="00A15F3B"/>
    <w:rsid w:val="00A168D8"/>
    <w:rsid w:val="00A17A27"/>
    <w:rsid w:val="00A17B37"/>
    <w:rsid w:val="00A24CFB"/>
    <w:rsid w:val="00A25FE8"/>
    <w:rsid w:val="00A2769E"/>
    <w:rsid w:val="00A27ABF"/>
    <w:rsid w:val="00A33487"/>
    <w:rsid w:val="00A43ED7"/>
    <w:rsid w:val="00A469A4"/>
    <w:rsid w:val="00A47F5F"/>
    <w:rsid w:val="00A51D0F"/>
    <w:rsid w:val="00A523F5"/>
    <w:rsid w:val="00A563A1"/>
    <w:rsid w:val="00A6016C"/>
    <w:rsid w:val="00A61175"/>
    <w:rsid w:val="00A611C1"/>
    <w:rsid w:val="00A61AA6"/>
    <w:rsid w:val="00A61B5B"/>
    <w:rsid w:val="00A62DED"/>
    <w:rsid w:val="00A64CA3"/>
    <w:rsid w:val="00A66F80"/>
    <w:rsid w:val="00A67AE4"/>
    <w:rsid w:val="00A72358"/>
    <w:rsid w:val="00A73161"/>
    <w:rsid w:val="00A75023"/>
    <w:rsid w:val="00A75838"/>
    <w:rsid w:val="00A77BAA"/>
    <w:rsid w:val="00A77E77"/>
    <w:rsid w:val="00A82999"/>
    <w:rsid w:val="00A83590"/>
    <w:rsid w:val="00AA0427"/>
    <w:rsid w:val="00AA05AB"/>
    <w:rsid w:val="00AA5B16"/>
    <w:rsid w:val="00AB00E6"/>
    <w:rsid w:val="00AB4E19"/>
    <w:rsid w:val="00AB5408"/>
    <w:rsid w:val="00AB78C5"/>
    <w:rsid w:val="00AC218F"/>
    <w:rsid w:val="00AC3993"/>
    <w:rsid w:val="00AC51DE"/>
    <w:rsid w:val="00AC59B7"/>
    <w:rsid w:val="00AD2FBF"/>
    <w:rsid w:val="00AD4417"/>
    <w:rsid w:val="00AD60D9"/>
    <w:rsid w:val="00AD6CF6"/>
    <w:rsid w:val="00AE0D21"/>
    <w:rsid w:val="00AE2CAB"/>
    <w:rsid w:val="00AE57F8"/>
    <w:rsid w:val="00AE6B01"/>
    <w:rsid w:val="00AE7E81"/>
    <w:rsid w:val="00AF1465"/>
    <w:rsid w:val="00AF16B7"/>
    <w:rsid w:val="00AF2A86"/>
    <w:rsid w:val="00AF492B"/>
    <w:rsid w:val="00AF6183"/>
    <w:rsid w:val="00AF6788"/>
    <w:rsid w:val="00AF773B"/>
    <w:rsid w:val="00AF7F8B"/>
    <w:rsid w:val="00B109D8"/>
    <w:rsid w:val="00B136BD"/>
    <w:rsid w:val="00B20EAF"/>
    <w:rsid w:val="00B224E8"/>
    <w:rsid w:val="00B22EB2"/>
    <w:rsid w:val="00B23993"/>
    <w:rsid w:val="00B30319"/>
    <w:rsid w:val="00B314A5"/>
    <w:rsid w:val="00B33529"/>
    <w:rsid w:val="00B40216"/>
    <w:rsid w:val="00B4145A"/>
    <w:rsid w:val="00B41E71"/>
    <w:rsid w:val="00B42E01"/>
    <w:rsid w:val="00B43E4E"/>
    <w:rsid w:val="00B463BA"/>
    <w:rsid w:val="00B50AF6"/>
    <w:rsid w:val="00B50D52"/>
    <w:rsid w:val="00B51F5A"/>
    <w:rsid w:val="00B56C46"/>
    <w:rsid w:val="00B610C2"/>
    <w:rsid w:val="00B62D94"/>
    <w:rsid w:val="00B6329B"/>
    <w:rsid w:val="00B640D5"/>
    <w:rsid w:val="00B67565"/>
    <w:rsid w:val="00B6779E"/>
    <w:rsid w:val="00B752DC"/>
    <w:rsid w:val="00B75776"/>
    <w:rsid w:val="00B75A85"/>
    <w:rsid w:val="00B76E68"/>
    <w:rsid w:val="00B8030C"/>
    <w:rsid w:val="00B818CD"/>
    <w:rsid w:val="00B81C42"/>
    <w:rsid w:val="00B840E5"/>
    <w:rsid w:val="00B94A63"/>
    <w:rsid w:val="00B94FD3"/>
    <w:rsid w:val="00BA4C9F"/>
    <w:rsid w:val="00BA5B98"/>
    <w:rsid w:val="00BB0423"/>
    <w:rsid w:val="00BB5748"/>
    <w:rsid w:val="00BB7714"/>
    <w:rsid w:val="00BB79FC"/>
    <w:rsid w:val="00BC1CF7"/>
    <w:rsid w:val="00BC20CE"/>
    <w:rsid w:val="00BC4F9E"/>
    <w:rsid w:val="00BC7C38"/>
    <w:rsid w:val="00BD36EB"/>
    <w:rsid w:val="00BD3891"/>
    <w:rsid w:val="00BE5FEF"/>
    <w:rsid w:val="00BF01AE"/>
    <w:rsid w:val="00BF089A"/>
    <w:rsid w:val="00BF1353"/>
    <w:rsid w:val="00BF13CC"/>
    <w:rsid w:val="00BF7D2F"/>
    <w:rsid w:val="00C0144A"/>
    <w:rsid w:val="00C01682"/>
    <w:rsid w:val="00C06500"/>
    <w:rsid w:val="00C07820"/>
    <w:rsid w:val="00C07835"/>
    <w:rsid w:val="00C1302E"/>
    <w:rsid w:val="00C14CDC"/>
    <w:rsid w:val="00C179FF"/>
    <w:rsid w:val="00C21B52"/>
    <w:rsid w:val="00C23DE4"/>
    <w:rsid w:val="00C24735"/>
    <w:rsid w:val="00C25596"/>
    <w:rsid w:val="00C30EC6"/>
    <w:rsid w:val="00C344E0"/>
    <w:rsid w:val="00C35EE2"/>
    <w:rsid w:val="00C42137"/>
    <w:rsid w:val="00C455E5"/>
    <w:rsid w:val="00C458F4"/>
    <w:rsid w:val="00C45F96"/>
    <w:rsid w:val="00C462C4"/>
    <w:rsid w:val="00C466CE"/>
    <w:rsid w:val="00C467B3"/>
    <w:rsid w:val="00C46DD3"/>
    <w:rsid w:val="00C46E18"/>
    <w:rsid w:val="00C60089"/>
    <w:rsid w:val="00C6370F"/>
    <w:rsid w:val="00C6533E"/>
    <w:rsid w:val="00C73D8C"/>
    <w:rsid w:val="00C74514"/>
    <w:rsid w:val="00C80A7D"/>
    <w:rsid w:val="00C82B1F"/>
    <w:rsid w:val="00C8397D"/>
    <w:rsid w:val="00C86704"/>
    <w:rsid w:val="00C873DD"/>
    <w:rsid w:val="00C936D9"/>
    <w:rsid w:val="00C9442D"/>
    <w:rsid w:val="00C94B55"/>
    <w:rsid w:val="00CA04D0"/>
    <w:rsid w:val="00CA0CA8"/>
    <w:rsid w:val="00CA38C1"/>
    <w:rsid w:val="00CA3F00"/>
    <w:rsid w:val="00CA57EC"/>
    <w:rsid w:val="00CA7D8B"/>
    <w:rsid w:val="00CA7E87"/>
    <w:rsid w:val="00CB13B3"/>
    <w:rsid w:val="00CB368E"/>
    <w:rsid w:val="00CB5065"/>
    <w:rsid w:val="00CB778F"/>
    <w:rsid w:val="00CC26CE"/>
    <w:rsid w:val="00CC5E4E"/>
    <w:rsid w:val="00CC65ED"/>
    <w:rsid w:val="00CD01B1"/>
    <w:rsid w:val="00CD0E85"/>
    <w:rsid w:val="00CD116B"/>
    <w:rsid w:val="00CD1442"/>
    <w:rsid w:val="00CD468C"/>
    <w:rsid w:val="00CD6F2A"/>
    <w:rsid w:val="00CE1828"/>
    <w:rsid w:val="00CE3E00"/>
    <w:rsid w:val="00CE5D70"/>
    <w:rsid w:val="00CE72D3"/>
    <w:rsid w:val="00CF1E2C"/>
    <w:rsid w:val="00CF2BCB"/>
    <w:rsid w:val="00CF564F"/>
    <w:rsid w:val="00CF6727"/>
    <w:rsid w:val="00D006B8"/>
    <w:rsid w:val="00D01230"/>
    <w:rsid w:val="00D0222B"/>
    <w:rsid w:val="00D0289D"/>
    <w:rsid w:val="00D0326A"/>
    <w:rsid w:val="00D05308"/>
    <w:rsid w:val="00D06473"/>
    <w:rsid w:val="00D07885"/>
    <w:rsid w:val="00D1069B"/>
    <w:rsid w:val="00D12003"/>
    <w:rsid w:val="00D122DE"/>
    <w:rsid w:val="00D14B08"/>
    <w:rsid w:val="00D1645E"/>
    <w:rsid w:val="00D16B41"/>
    <w:rsid w:val="00D179DC"/>
    <w:rsid w:val="00D22BC6"/>
    <w:rsid w:val="00D2616F"/>
    <w:rsid w:val="00D30DA5"/>
    <w:rsid w:val="00D31148"/>
    <w:rsid w:val="00D31492"/>
    <w:rsid w:val="00D37041"/>
    <w:rsid w:val="00D37809"/>
    <w:rsid w:val="00D4226A"/>
    <w:rsid w:val="00D426A8"/>
    <w:rsid w:val="00D46D41"/>
    <w:rsid w:val="00D51829"/>
    <w:rsid w:val="00D53961"/>
    <w:rsid w:val="00D54424"/>
    <w:rsid w:val="00D566CA"/>
    <w:rsid w:val="00D6123E"/>
    <w:rsid w:val="00D621BD"/>
    <w:rsid w:val="00D64C89"/>
    <w:rsid w:val="00D6722E"/>
    <w:rsid w:val="00D72002"/>
    <w:rsid w:val="00D72197"/>
    <w:rsid w:val="00D73787"/>
    <w:rsid w:val="00D7477B"/>
    <w:rsid w:val="00D769B8"/>
    <w:rsid w:val="00D7729B"/>
    <w:rsid w:val="00D808DB"/>
    <w:rsid w:val="00D80903"/>
    <w:rsid w:val="00D83A3F"/>
    <w:rsid w:val="00D87ED9"/>
    <w:rsid w:val="00D97A1C"/>
    <w:rsid w:val="00DA0565"/>
    <w:rsid w:val="00DA1AE0"/>
    <w:rsid w:val="00DA27AD"/>
    <w:rsid w:val="00DA3264"/>
    <w:rsid w:val="00DB005E"/>
    <w:rsid w:val="00DB02B2"/>
    <w:rsid w:val="00DB2CD8"/>
    <w:rsid w:val="00DB356D"/>
    <w:rsid w:val="00DB694A"/>
    <w:rsid w:val="00DC21B2"/>
    <w:rsid w:val="00DC2389"/>
    <w:rsid w:val="00DC42A2"/>
    <w:rsid w:val="00DC79F9"/>
    <w:rsid w:val="00DD0B0D"/>
    <w:rsid w:val="00DD1F0F"/>
    <w:rsid w:val="00DD5343"/>
    <w:rsid w:val="00DD7F49"/>
    <w:rsid w:val="00DE0E7C"/>
    <w:rsid w:val="00DE1C6D"/>
    <w:rsid w:val="00DE427C"/>
    <w:rsid w:val="00DE46F9"/>
    <w:rsid w:val="00DE47A7"/>
    <w:rsid w:val="00DE76EC"/>
    <w:rsid w:val="00DF0F28"/>
    <w:rsid w:val="00DF576E"/>
    <w:rsid w:val="00DF6B9C"/>
    <w:rsid w:val="00DF77AC"/>
    <w:rsid w:val="00DF79C7"/>
    <w:rsid w:val="00E0148B"/>
    <w:rsid w:val="00E0175F"/>
    <w:rsid w:val="00E01AA4"/>
    <w:rsid w:val="00E02965"/>
    <w:rsid w:val="00E031A1"/>
    <w:rsid w:val="00E0382E"/>
    <w:rsid w:val="00E039A9"/>
    <w:rsid w:val="00E0433F"/>
    <w:rsid w:val="00E05639"/>
    <w:rsid w:val="00E0580A"/>
    <w:rsid w:val="00E07B37"/>
    <w:rsid w:val="00E103A3"/>
    <w:rsid w:val="00E12324"/>
    <w:rsid w:val="00E139B1"/>
    <w:rsid w:val="00E13D56"/>
    <w:rsid w:val="00E14317"/>
    <w:rsid w:val="00E14CD5"/>
    <w:rsid w:val="00E15D5A"/>
    <w:rsid w:val="00E23B70"/>
    <w:rsid w:val="00E23F47"/>
    <w:rsid w:val="00E244BD"/>
    <w:rsid w:val="00E25C76"/>
    <w:rsid w:val="00E27B2E"/>
    <w:rsid w:val="00E31FE2"/>
    <w:rsid w:val="00E3443E"/>
    <w:rsid w:val="00E362D4"/>
    <w:rsid w:val="00E45CA6"/>
    <w:rsid w:val="00E61C8C"/>
    <w:rsid w:val="00E65E23"/>
    <w:rsid w:val="00E66FA6"/>
    <w:rsid w:val="00E708D4"/>
    <w:rsid w:val="00E73DB4"/>
    <w:rsid w:val="00E84056"/>
    <w:rsid w:val="00E84F3B"/>
    <w:rsid w:val="00E85340"/>
    <w:rsid w:val="00E874D0"/>
    <w:rsid w:val="00E87678"/>
    <w:rsid w:val="00E87D3A"/>
    <w:rsid w:val="00E87E97"/>
    <w:rsid w:val="00E90A9A"/>
    <w:rsid w:val="00E93D65"/>
    <w:rsid w:val="00EB1FDA"/>
    <w:rsid w:val="00EB57DD"/>
    <w:rsid w:val="00EB70F9"/>
    <w:rsid w:val="00EB7D8E"/>
    <w:rsid w:val="00EC5AB6"/>
    <w:rsid w:val="00EC73C5"/>
    <w:rsid w:val="00ED0767"/>
    <w:rsid w:val="00ED1550"/>
    <w:rsid w:val="00ED155D"/>
    <w:rsid w:val="00ED1F11"/>
    <w:rsid w:val="00ED42FA"/>
    <w:rsid w:val="00ED6041"/>
    <w:rsid w:val="00EE0B10"/>
    <w:rsid w:val="00EE0B12"/>
    <w:rsid w:val="00EE32C9"/>
    <w:rsid w:val="00EE37F9"/>
    <w:rsid w:val="00EE5DDB"/>
    <w:rsid w:val="00EF05D9"/>
    <w:rsid w:val="00EF1862"/>
    <w:rsid w:val="00F00B68"/>
    <w:rsid w:val="00F02F5A"/>
    <w:rsid w:val="00F0650F"/>
    <w:rsid w:val="00F06698"/>
    <w:rsid w:val="00F07CFC"/>
    <w:rsid w:val="00F10536"/>
    <w:rsid w:val="00F11CD9"/>
    <w:rsid w:val="00F15D7A"/>
    <w:rsid w:val="00F164DD"/>
    <w:rsid w:val="00F20C9D"/>
    <w:rsid w:val="00F21B28"/>
    <w:rsid w:val="00F25650"/>
    <w:rsid w:val="00F25CC1"/>
    <w:rsid w:val="00F302D0"/>
    <w:rsid w:val="00F31BF9"/>
    <w:rsid w:val="00F35E42"/>
    <w:rsid w:val="00F362C2"/>
    <w:rsid w:val="00F365FF"/>
    <w:rsid w:val="00F37A8A"/>
    <w:rsid w:val="00F44AEE"/>
    <w:rsid w:val="00F45B04"/>
    <w:rsid w:val="00F45FFA"/>
    <w:rsid w:val="00F52AE9"/>
    <w:rsid w:val="00F544E2"/>
    <w:rsid w:val="00F55114"/>
    <w:rsid w:val="00F55B59"/>
    <w:rsid w:val="00F56224"/>
    <w:rsid w:val="00F639A5"/>
    <w:rsid w:val="00F657C4"/>
    <w:rsid w:val="00F65B0B"/>
    <w:rsid w:val="00F7065E"/>
    <w:rsid w:val="00F72A98"/>
    <w:rsid w:val="00F72EA4"/>
    <w:rsid w:val="00F76ABC"/>
    <w:rsid w:val="00F8053C"/>
    <w:rsid w:val="00F80DDF"/>
    <w:rsid w:val="00F819A9"/>
    <w:rsid w:val="00F81EE7"/>
    <w:rsid w:val="00FA1879"/>
    <w:rsid w:val="00FA4418"/>
    <w:rsid w:val="00FA5420"/>
    <w:rsid w:val="00FB2288"/>
    <w:rsid w:val="00FB5EC9"/>
    <w:rsid w:val="00FC0840"/>
    <w:rsid w:val="00FC43CB"/>
    <w:rsid w:val="00FC55C7"/>
    <w:rsid w:val="00FC67A5"/>
    <w:rsid w:val="00FC7191"/>
    <w:rsid w:val="00FC78B6"/>
    <w:rsid w:val="00FD091C"/>
    <w:rsid w:val="00FD0CB7"/>
    <w:rsid w:val="00FD6555"/>
    <w:rsid w:val="00FE0A24"/>
    <w:rsid w:val="00FE24CB"/>
    <w:rsid w:val="00FE7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A687C"/>
    <w:pPr>
      <w:keepNext/>
      <w:overflowPunct w:val="0"/>
      <w:autoSpaceDE w:val="0"/>
      <w:autoSpaceDN w:val="0"/>
      <w:adjustRightInd w:val="0"/>
      <w:spacing w:line="360" w:lineRule="auto"/>
      <w:ind w:right="432" w:firstLine="720"/>
      <w:jc w:val="center"/>
      <w:textAlignment w:val="baseline"/>
      <w:outlineLvl w:val="1"/>
    </w:pPr>
    <w:rPr>
      <w:rFonts w:ascii="MINITypeRegular" w:hAnsi="MINITypeRegula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651AA"/>
    <w:rPr>
      <w:color w:val="0000FF"/>
      <w:u w:val="single"/>
    </w:rPr>
  </w:style>
  <w:style w:type="paragraph" w:styleId="Header">
    <w:name w:val="header"/>
    <w:basedOn w:val="Normal"/>
    <w:rsid w:val="00806F7C"/>
    <w:pPr>
      <w:tabs>
        <w:tab w:val="center" w:pos="4320"/>
        <w:tab w:val="right" w:pos="8640"/>
      </w:tabs>
    </w:pPr>
  </w:style>
  <w:style w:type="paragraph" w:styleId="Footer">
    <w:name w:val="footer"/>
    <w:basedOn w:val="Normal"/>
    <w:rsid w:val="00806F7C"/>
    <w:pPr>
      <w:tabs>
        <w:tab w:val="center" w:pos="4320"/>
        <w:tab w:val="right" w:pos="8640"/>
      </w:tabs>
    </w:pPr>
  </w:style>
  <w:style w:type="paragraph" w:styleId="BalloonText">
    <w:name w:val="Balloon Text"/>
    <w:basedOn w:val="Normal"/>
    <w:semiHidden/>
    <w:rsid w:val="00CD116B"/>
    <w:rPr>
      <w:rFonts w:ascii="Tahoma" w:hAnsi="Tahoma" w:cs="Tahoma"/>
      <w:sz w:val="16"/>
      <w:szCs w:val="16"/>
    </w:rPr>
  </w:style>
  <w:style w:type="character" w:customStyle="1" w:styleId="Heading2Char">
    <w:name w:val="Heading 2 Char"/>
    <w:basedOn w:val="DefaultParagraphFont"/>
    <w:link w:val="Heading2"/>
    <w:rsid w:val="006A687C"/>
    <w:rPr>
      <w:rFonts w:ascii="MINITypeRegular" w:hAnsi="MINITypeRegular"/>
      <w:b/>
      <w:sz w:val="22"/>
    </w:rPr>
  </w:style>
  <w:style w:type="paragraph" w:styleId="BodyText">
    <w:name w:val="Body Text"/>
    <w:basedOn w:val="Normal"/>
    <w:link w:val="BodyTextChar"/>
    <w:rsid w:val="006A687C"/>
    <w:pPr>
      <w:widowControl w:val="0"/>
      <w:overflowPunct w:val="0"/>
      <w:autoSpaceDE w:val="0"/>
      <w:autoSpaceDN w:val="0"/>
      <w:adjustRightInd w:val="0"/>
      <w:spacing w:line="360" w:lineRule="atLeast"/>
      <w:textAlignment w:val="baseline"/>
    </w:pPr>
    <w:rPr>
      <w:rFonts w:ascii="BMWTypeLight" w:hAnsi="BMWTypeLight"/>
      <w:color w:val="000000"/>
      <w:sz w:val="22"/>
      <w:szCs w:val="20"/>
    </w:rPr>
  </w:style>
  <w:style w:type="character" w:customStyle="1" w:styleId="BodyTextChar">
    <w:name w:val="Body Text Char"/>
    <w:basedOn w:val="DefaultParagraphFont"/>
    <w:link w:val="BodyText"/>
    <w:rsid w:val="006A687C"/>
    <w:rPr>
      <w:rFonts w:ascii="BMWTypeLight" w:hAnsi="BMWTypeLight"/>
      <w:color w:val="000000"/>
      <w:sz w:val="22"/>
    </w:rPr>
  </w:style>
  <w:style w:type="character" w:customStyle="1" w:styleId="yshortcuts">
    <w:name w:val="yshortcuts"/>
    <w:basedOn w:val="DefaultParagraphFont"/>
    <w:rsid w:val="00BF7D2F"/>
  </w:style>
  <w:style w:type="character" w:customStyle="1" w:styleId="apple-style-span">
    <w:name w:val="apple-style-span"/>
    <w:basedOn w:val="DefaultParagraphFont"/>
    <w:rsid w:val="008F1C7C"/>
  </w:style>
  <w:style w:type="paragraph" w:styleId="DocumentMap">
    <w:name w:val="Document Map"/>
    <w:basedOn w:val="Normal"/>
    <w:semiHidden/>
    <w:rsid w:val="00532688"/>
    <w:pPr>
      <w:shd w:val="clear" w:color="auto" w:fill="000080"/>
    </w:pPr>
    <w:rPr>
      <w:rFonts w:ascii="Tahoma" w:hAnsi="Tahoma" w:cs="Tahoma"/>
      <w:sz w:val="20"/>
      <w:szCs w:val="20"/>
    </w:rPr>
  </w:style>
  <w:style w:type="character" w:styleId="FollowedHyperlink">
    <w:name w:val="FollowedHyperlink"/>
    <w:basedOn w:val="DefaultParagraphFont"/>
    <w:rsid w:val="0097239C"/>
    <w:rPr>
      <w:color w:val="800080"/>
      <w:u w:val="single"/>
    </w:rPr>
  </w:style>
  <w:style w:type="paragraph" w:styleId="NormalWeb">
    <w:name w:val="Normal (Web)"/>
    <w:basedOn w:val="Normal"/>
    <w:uiPriority w:val="99"/>
    <w:rsid w:val="00001947"/>
    <w:pPr>
      <w:spacing w:before="100" w:beforeAutospacing="1" w:after="100" w:afterAutospacing="1"/>
    </w:pPr>
  </w:style>
  <w:style w:type="paragraph" w:styleId="EndnoteText">
    <w:name w:val="endnote text"/>
    <w:basedOn w:val="Normal"/>
    <w:link w:val="EndnoteTextChar"/>
    <w:rsid w:val="009D6D7B"/>
    <w:rPr>
      <w:sz w:val="20"/>
      <w:szCs w:val="20"/>
    </w:rPr>
  </w:style>
  <w:style w:type="character" w:customStyle="1" w:styleId="EndnoteTextChar">
    <w:name w:val="Endnote Text Char"/>
    <w:basedOn w:val="DefaultParagraphFont"/>
    <w:link w:val="EndnoteText"/>
    <w:rsid w:val="009D6D7B"/>
  </w:style>
  <w:style w:type="character" w:styleId="EndnoteReference">
    <w:name w:val="endnote reference"/>
    <w:basedOn w:val="DefaultParagraphFont"/>
    <w:rsid w:val="009D6D7B"/>
    <w:rPr>
      <w:vertAlign w:val="superscript"/>
    </w:rPr>
  </w:style>
  <w:style w:type="paragraph" w:styleId="FootnoteText">
    <w:name w:val="footnote text"/>
    <w:basedOn w:val="Normal"/>
    <w:link w:val="FootnoteTextChar"/>
    <w:rsid w:val="00857EA4"/>
    <w:rPr>
      <w:sz w:val="20"/>
      <w:szCs w:val="20"/>
    </w:rPr>
  </w:style>
  <w:style w:type="character" w:customStyle="1" w:styleId="FootnoteTextChar">
    <w:name w:val="Footnote Text Char"/>
    <w:basedOn w:val="DefaultParagraphFont"/>
    <w:link w:val="FootnoteText"/>
    <w:rsid w:val="00857EA4"/>
  </w:style>
  <w:style w:type="character" w:styleId="FootnoteReference">
    <w:name w:val="footnote reference"/>
    <w:basedOn w:val="DefaultParagraphFont"/>
    <w:rsid w:val="00857EA4"/>
    <w:rPr>
      <w:vertAlign w:val="superscript"/>
    </w:rPr>
  </w:style>
</w:styles>
</file>

<file path=word/webSettings.xml><?xml version="1.0" encoding="utf-8"?>
<w:webSettings xmlns:r="http://schemas.openxmlformats.org/officeDocument/2006/relationships" xmlns:w="http://schemas.openxmlformats.org/wordprocessingml/2006/main">
  <w:divs>
    <w:div w:id="22901502">
      <w:bodyDiv w:val="1"/>
      <w:marLeft w:val="0"/>
      <w:marRight w:val="0"/>
      <w:marTop w:val="0"/>
      <w:marBottom w:val="0"/>
      <w:divBdr>
        <w:top w:val="none" w:sz="0" w:space="0" w:color="auto"/>
        <w:left w:val="none" w:sz="0" w:space="0" w:color="auto"/>
        <w:bottom w:val="none" w:sz="0" w:space="0" w:color="auto"/>
        <w:right w:val="none" w:sz="0" w:space="0" w:color="auto"/>
      </w:divBdr>
      <w:divsChild>
        <w:div w:id="899246391">
          <w:marLeft w:val="0"/>
          <w:marRight w:val="0"/>
          <w:marTop w:val="0"/>
          <w:marBottom w:val="0"/>
          <w:divBdr>
            <w:top w:val="none" w:sz="0" w:space="0" w:color="auto"/>
            <w:left w:val="none" w:sz="0" w:space="0" w:color="auto"/>
            <w:bottom w:val="none" w:sz="0" w:space="0" w:color="auto"/>
            <w:right w:val="none" w:sz="0" w:space="0" w:color="auto"/>
          </w:divBdr>
        </w:div>
        <w:div w:id="1702052373">
          <w:marLeft w:val="0"/>
          <w:marRight w:val="0"/>
          <w:marTop w:val="0"/>
          <w:marBottom w:val="0"/>
          <w:divBdr>
            <w:top w:val="none" w:sz="0" w:space="0" w:color="auto"/>
            <w:left w:val="none" w:sz="0" w:space="0" w:color="auto"/>
            <w:bottom w:val="none" w:sz="0" w:space="0" w:color="auto"/>
            <w:right w:val="none" w:sz="0" w:space="0" w:color="auto"/>
          </w:divBdr>
        </w:div>
      </w:divsChild>
    </w:div>
    <w:div w:id="136188535">
      <w:bodyDiv w:val="1"/>
      <w:marLeft w:val="0"/>
      <w:marRight w:val="0"/>
      <w:marTop w:val="0"/>
      <w:marBottom w:val="0"/>
      <w:divBdr>
        <w:top w:val="none" w:sz="0" w:space="0" w:color="auto"/>
        <w:left w:val="none" w:sz="0" w:space="0" w:color="auto"/>
        <w:bottom w:val="none" w:sz="0" w:space="0" w:color="auto"/>
        <w:right w:val="none" w:sz="0" w:space="0" w:color="auto"/>
      </w:divBdr>
    </w:div>
    <w:div w:id="684594521">
      <w:bodyDiv w:val="1"/>
      <w:marLeft w:val="0"/>
      <w:marRight w:val="0"/>
      <w:marTop w:val="0"/>
      <w:marBottom w:val="0"/>
      <w:divBdr>
        <w:top w:val="none" w:sz="0" w:space="0" w:color="auto"/>
        <w:left w:val="none" w:sz="0" w:space="0" w:color="auto"/>
        <w:bottom w:val="none" w:sz="0" w:space="0" w:color="auto"/>
        <w:right w:val="none" w:sz="0" w:space="0" w:color="auto"/>
      </w:divBdr>
      <w:divsChild>
        <w:div w:id="1557007061">
          <w:marLeft w:val="0"/>
          <w:marRight w:val="0"/>
          <w:marTop w:val="0"/>
          <w:marBottom w:val="0"/>
          <w:divBdr>
            <w:top w:val="none" w:sz="0" w:space="0" w:color="auto"/>
            <w:left w:val="none" w:sz="0" w:space="0" w:color="auto"/>
            <w:bottom w:val="none" w:sz="0" w:space="0" w:color="auto"/>
            <w:right w:val="none" w:sz="0" w:space="0" w:color="auto"/>
          </w:divBdr>
        </w:div>
      </w:divsChild>
    </w:div>
    <w:div w:id="769080919">
      <w:bodyDiv w:val="1"/>
      <w:marLeft w:val="0"/>
      <w:marRight w:val="0"/>
      <w:marTop w:val="0"/>
      <w:marBottom w:val="0"/>
      <w:divBdr>
        <w:top w:val="none" w:sz="0" w:space="0" w:color="auto"/>
        <w:left w:val="none" w:sz="0" w:space="0" w:color="auto"/>
        <w:bottom w:val="none" w:sz="0" w:space="0" w:color="auto"/>
        <w:right w:val="none" w:sz="0" w:space="0" w:color="auto"/>
      </w:divBdr>
      <w:divsChild>
        <w:div w:id="799566216">
          <w:marLeft w:val="150"/>
          <w:marRight w:val="150"/>
          <w:marTop w:val="0"/>
          <w:marBottom w:val="150"/>
          <w:divBdr>
            <w:top w:val="none" w:sz="0" w:space="0" w:color="auto"/>
            <w:left w:val="none" w:sz="0" w:space="0" w:color="auto"/>
            <w:bottom w:val="none" w:sz="0" w:space="0" w:color="auto"/>
            <w:right w:val="none" w:sz="0" w:space="0" w:color="auto"/>
          </w:divBdr>
          <w:divsChild>
            <w:div w:id="2107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6017">
      <w:bodyDiv w:val="1"/>
      <w:marLeft w:val="0"/>
      <w:marRight w:val="0"/>
      <w:marTop w:val="0"/>
      <w:marBottom w:val="0"/>
      <w:divBdr>
        <w:top w:val="none" w:sz="0" w:space="0" w:color="auto"/>
        <w:left w:val="none" w:sz="0" w:space="0" w:color="auto"/>
        <w:bottom w:val="none" w:sz="0" w:space="0" w:color="auto"/>
        <w:right w:val="none" w:sz="0" w:space="0" w:color="auto"/>
      </w:divBdr>
    </w:div>
    <w:div w:id="1120420292">
      <w:bodyDiv w:val="1"/>
      <w:marLeft w:val="0"/>
      <w:marRight w:val="0"/>
      <w:marTop w:val="0"/>
      <w:marBottom w:val="0"/>
      <w:divBdr>
        <w:top w:val="none" w:sz="0" w:space="0" w:color="auto"/>
        <w:left w:val="none" w:sz="0" w:space="0" w:color="auto"/>
        <w:bottom w:val="none" w:sz="0" w:space="0" w:color="auto"/>
        <w:right w:val="none" w:sz="0" w:space="0" w:color="auto"/>
      </w:divBdr>
      <w:divsChild>
        <w:div w:id="741760649">
          <w:marLeft w:val="0"/>
          <w:marRight w:val="0"/>
          <w:marTop w:val="0"/>
          <w:marBottom w:val="0"/>
          <w:divBdr>
            <w:top w:val="none" w:sz="0" w:space="0" w:color="auto"/>
            <w:left w:val="none" w:sz="0" w:space="0" w:color="auto"/>
            <w:bottom w:val="none" w:sz="0" w:space="0" w:color="auto"/>
            <w:right w:val="none" w:sz="0" w:space="0" w:color="auto"/>
          </w:divBdr>
        </w:div>
        <w:div w:id="1421101696">
          <w:marLeft w:val="0"/>
          <w:marRight w:val="0"/>
          <w:marTop w:val="0"/>
          <w:marBottom w:val="0"/>
          <w:divBdr>
            <w:top w:val="none" w:sz="0" w:space="0" w:color="auto"/>
            <w:left w:val="none" w:sz="0" w:space="0" w:color="auto"/>
            <w:bottom w:val="none" w:sz="0" w:space="0" w:color="auto"/>
            <w:right w:val="none" w:sz="0" w:space="0" w:color="auto"/>
          </w:divBdr>
        </w:div>
        <w:div w:id="1553804002">
          <w:marLeft w:val="0"/>
          <w:marRight w:val="0"/>
          <w:marTop w:val="0"/>
          <w:marBottom w:val="0"/>
          <w:divBdr>
            <w:top w:val="none" w:sz="0" w:space="0" w:color="auto"/>
            <w:left w:val="none" w:sz="0" w:space="0" w:color="auto"/>
            <w:bottom w:val="none" w:sz="0" w:space="0" w:color="auto"/>
            <w:right w:val="none" w:sz="0" w:space="0" w:color="auto"/>
          </w:divBdr>
        </w:div>
      </w:divsChild>
    </w:div>
    <w:div w:id="1181972248">
      <w:bodyDiv w:val="1"/>
      <w:marLeft w:val="0"/>
      <w:marRight w:val="0"/>
      <w:marTop w:val="0"/>
      <w:marBottom w:val="0"/>
      <w:divBdr>
        <w:top w:val="none" w:sz="0" w:space="0" w:color="auto"/>
        <w:left w:val="none" w:sz="0" w:space="0" w:color="auto"/>
        <w:bottom w:val="none" w:sz="0" w:space="0" w:color="auto"/>
        <w:right w:val="none" w:sz="0" w:space="0" w:color="auto"/>
      </w:divBdr>
      <w:divsChild>
        <w:div w:id="99376133">
          <w:marLeft w:val="0"/>
          <w:marRight w:val="0"/>
          <w:marTop w:val="0"/>
          <w:marBottom w:val="0"/>
          <w:divBdr>
            <w:top w:val="none" w:sz="0" w:space="0" w:color="auto"/>
            <w:left w:val="none" w:sz="0" w:space="0" w:color="auto"/>
            <w:bottom w:val="none" w:sz="0" w:space="0" w:color="auto"/>
            <w:right w:val="none" w:sz="0" w:space="0" w:color="auto"/>
          </w:divBdr>
        </w:div>
      </w:divsChild>
    </w:div>
    <w:div w:id="1350524473">
      <w:bodyDiv w:val="1"/>
      <w:marLeft w:val="0"/>
      <w:marRight w:val="0"/>
      <w:marTop w:val="0"/>
      <w:marBottom w:val="0"/>
      <w:divBdr>
        <w:top w:val="none" w:sz="0" w:space="0" w:color="auto"/>
        <w:left w:val="none" w:sz="0" w:space="0" w:color="auto"/>
        <w:bottom w:val="none" w:sz="0" w:space="0" w:color="auto"/>
        <w:right w:val="none" w:sz="0" w:space="0" w:color="auto"/>
      </w:divBdr>
      <w:divsChild>
        <w:div w:id="587078293">
          <w:marLeft w:val="0"/>
          <w:marRight w:val="0"/>
          <w:marTop w:val="0"/>
          <w:marBottom w:val="0"/>
          <w:divBdr>
            <w:top w:val="none" w:sz="0" w:space="0" w:color="auto"/>
            <w:left w:val="none" w:sz="0" w:space="0" w:color="auto"/>
            <w:bottom w:val="none" w:sz="0" w:space="0" w:color="auto"/>
            <w:right w:val="none" w:sz="0" w:space="0" w:color="auto"/>
          </w:divBdr>
          <w:divsChild>
            <w:div w:id="1109741848">
              <w:marLeft w:val="0"/>
              <w:marRight w:val="0"/>
              <w:marTop w:val="0"/>
              <w:marBottom w:val="0"/>
              <w:divBdr>
                <w:top w:val="none" w:sz="0" w:space="0" w:color="auto"/>
                <w:left w:val="none" w:sz="0" w:space="0" w:color="auto"/>
                <w:bottom w:val="none" w:sz="0" w:space="0" w:color="auto"/>
                <w:right w:val="none" w:sz="0" w:space="0" w:color="auto"/>
              </w:divBdr>
              <w:divsChild>
                <w:div w:id="47144104">
                  <w:marLeft w:val="0"/>
                  <w:marRight w:val="0"/>
                  <w:marTop w:val="0"/>
                  <w:marBottom w:val="0"/>
                  <w:divBdr>
                    <w:top w:val="none" w:sz="0" w:space="0" w:color="auto"/>
                    <w:left w:val="none" w:sz="0" w:space="0" w:color="auto"/>
                    <w:bottom w:val="none" w:sz="0" w:space="0" w:color="auto"/>
                    <w:right w:val="none" w:sz="0" w:space="0" w:color="auto"/>
                  </w:divBdr>
                </w:div>
                <w:div w:id="276527276">
                  <w:marLeft w:val="0"/>
                  <w:marRight w:val="0"/>
                  <w:marTop w:val="0"/>
                  <w:marBottom w:val="0"/>
                  <w:divBdr>
                    <w:top w:val="none" w:sz="0" w:space="0" w:color="auto"/>
                    <w:left w:val="none" w:sz="0" w:space="0" w:color="auto"/>
                    <w:bottom w:val="none" w:sz="0" w:space="0" w:color="auto"/>
                    <w:right w:val="none" w:sz="0" w:space="0" w:color="auto"/>
                  </w:divBdr>
                  <w:divsChild>
                    <w:div w:id="917637174">
                      <w:marLeft w:val="0"/>
                      <w:marRight w:val="0"/>
                      <w:marTop w:val="0"/>
                      <w:marBottom w:val="0"/>
                      <w:divBdr>
                        <w:top w:val="none" w:sz="0" w:space="0" w:color="auto"/>
                        <w:left w:val="none" w:sz="0" w:space="0" w:color="auto"/>
                        <w:bottom w:val="none" w:sz="0" w:space="0" w:color="auto"/>
                        <w:right w:val="none" w:sz="0" w:space="0" w:color="auto"/>
                      </w:divBdr>
                      <w:divsChild>
                        <w:div w:id="1300066904">
                          <w:marLeft w:val="0"/>
                          <w:marRight w:val="0"/>
                          <w:marTop w:val="0"/>
                          <w:marBottom w:val="0"/>
                          <w:divBdr>
                            <w:top w:val="none" w:sz="0" w:space="0" w:color="auto"/>
                            <w:left w:val="none" w:sz="0" w:space="0" w:color="auto"/>
                            <w:bottom w:val="none" w:sz="0" w:space="0" w:color="auto"/>
                            <w:right w:val="none" w:sz="0" w:space="0" w:color="auto"/>
                          </w:divBdr>
                        </w:div>
                      </w:divsChild>
                    </w:div>
                    <w:div w:id="1991865648">
                      <w:marLeft w:val="0"/>
                      <w:marRight w:val="0"/>
                      <w:marTop w:val="0"/>
                      <w:marBottom w:val="0"/>
                      <w:divBdr>
                        <w:top w:val="none" w:sz="0" w:space="0" w:color="auto"/>
                        <w:left w:val="none" w:sz="0" w:space="0" w:color="auto"/>
                        <w:bottom w:val="none" w:sz="0" w:space="0" w:color="auto"/>
                        <w:right w:val="none" w:sz="0" w:space="0" w:color="auto"/>
                      </w:divBdr>
                      <w:divsChild>
                        <w:div w:id="9729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8082">
          <w:marLeft w:val="150"/>
          <w:marRight w:val="150"/>
          <w:marTop w:val="0"/>
          <w:marBottom w:val="150"/>
          <w:divBdr>
            <w:top w:val="none" w:sz="0" w:space="0" w:color="auto"/>
            <w:left w:val="none" w:sz="0" w:space="0" w:color="auto"/>
            <w:bottom w:val="none" w:sz="0" w:space="0" w:color="auto"/>
            <w:right w:val="none" w:sz="0" w:space="0" w:color="auto"/>
          </w:divBdr>
        </w:div>
      </w:divsChild>
    </w:div>
    <w:div w:id="1503277705">
      <w:bodyDiv w:val="1"/>
      <w:marLeft w:val="0"/>
      <w:marRight w:val="0"/>
      <w:marTop w:val="0"/>
      <w:marBottom w:val="0"/>
      <w:divBdr>
        <w:top w:val="none" w:sz="0" w:space="0" w:color="auto"/>
        <w:left w:val="none" w:sz="0" w:space="0" w:color="auto"/>
        <w:bottom w:val="none" w:sz="0" w:space="0" w:color="auto"/>
        <w:right w:val="none" w:sz="0" w:space="0" w:color="auto"/>
      </w:divBdr>
      <w:divsChild>
        <w:div w:id="452990730">
          <w:marLeft w:val="0"/>
          <w:marRight w:val="0"/>
          <w:marTop w:val="0"/>
          <w:marBottom w:val="0"/>
          <w:divBdr>
            <w:top w:val="none" w:sz="0" w:space="0" w:color="auto"/>
            <w:left w:val="none" w:sz="0" w:space="0" w:color="auto"/>
            <w:bottom w:val="none" w:sz="0" w:space="0" w:color="auto"/>
            <w:right w:val="none" w:sz="0" w:space="0" w:color="auto"/>
          </w:divBdr>
        </w:div>
        <w:div w:id="2111312684">
          <w:marLeft w:val="0"/>
          <w:marRight w:val="0"/>
          <w:marTop w:val="0"/>
          <w:marBottom w:val="0"/>
          <w:divBdr>
            <w:top w:val="none" w:sz="0" w:space="0" w:color="auto"/>
            <w:left w:val="none" w:sz="0" w:space="0" w:color="auto"/>
            <w:bottom w:val="none" w:sz="0" w:space="0" w:color="auto"/>
            <w:right w:val="none" w:sz="0" w:space="0" w:color="auto"/>
          </w:divBdr>
        </w:div>
      </w:divsChild>
    </w:div>
    <w:div w:id="1634823806">
      <w:bodyDiv w:val="1"/>
      <w:marLeft w:val="0"/>
      <w:marRight w:val="0"/>
      <w:marTop w:val="0"/>
      <w:marBottom w:val="0"/>
      <w:divBdr>
        <w:top w:val="none" w:sz="0" w:space="0" w:color="auto"/>
        <w:left w:val="none" w:sz="0" w:space="0" w:color="auto"/>
        <w:bottom w:val="none" w:sz="0" w:space="0" w:color="auto"/>
        <w:right w:val="none" w:sz="0" w:space="0" w:color="auto"/>
      </w:divBdr>
      <w:divsChild>
        <w:div w:id="790786078">
          <w:marLeft w:val="0"/>
          <w:marRight w:val="0"/>
          <w:marTop w:val="0"/>
          <w:marBottom w:val="0"/>
          <w:divBdr>
            <w:top w:val="none" w:sz="0" w:space="0" w:color="auto"/>
            <w:left w:val="none" w:sz="0" w:space="0" w:color="auto"/>
            <w:bottom w:val="none" w:sz="0" w:space="0" w:color="auto"/>
            <w:right w:val="none" w:sz="0" w:space="0" w:color="auto"/>
          </w:divBdr>
        </w:div>
      </w:divsChild>
    </w:div>
    <w:div w:id="1653560862">
      <w:bodyDiv w:val="1"/>
      <w:marLeft w:val="0"/>
      <w:marRight w:val="0"/>
      <w:marTop w:val="0"/>
      <w:marBottom w:val="0"/>
      <w:divBdr>
        <w:top w:val="none" w:sz="0" w:space="0" w:color="auto"/>
        <w:left w:val="none" w:sz="0" w:space="0" w:color="auto"/>
        <w:bottom w:val="none" w:sz="0" w:space="0" w:color="auto"/>
        <w:right w:val="none" w:sz="0" w:space="0" w:color="auto"/>
      </w:divBdr>
    </w:div>
    <w:div w:id="1711420721">
      <w:bodyDiv w:val="1"/>
      <w:marLeft w:val="0"/>
      <w:marRight w:val="0"/>
      <w:marTop w:val="0"/>
      <w:marBottom w:val="0"/>
      <w:divBdr>
        <w:top w:val="none" w:sz="0" w:space="0" w:color="auto"/>
        <w:left w:val="none" w:sz="0" w:space="0" w:color="auto"/>
        <w:bottom w:val="none" w:sz="0" w:space="0" w:color="auto"/>
        <w:right w:val="none" w:sz="0" w:space="0" w:color="auto"/>
      </w:divBdr>
    </w:div>
    <w:div w:id="1997801500">
      <w:bodyDiv w:val="1"/>
      <w:marLeft w:val="0"/>
      <w:marRight w:val="0"/>
      <w:marTop w:val="0"/>
      <w:marBottom w:val="0"/>
      <w:divBdr>
        <w:top w:val="none" w:sz="0" w:space="0" w:color="auto"/>
        <w:left w:val="none" w:sz="0" w:space="0" w:color="auto"/>
        <w:bottom w:val="none" w:sz="0" w:space="0" w:color="auto"/>
        <w:right w:val="none" w:sz="0" w:space="0" w:color="auto"/>
      </w:divBdr>
    </w:div>
    <w:div w:id="21222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yperlink" Target="http://www.rahal.com" TargetMode="Externa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bmwusanew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b70PnPLeNLQ"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youtube.com/watch?v=cHRjSpJ0L-o" TargetMode="External"/><Relationship Id="rId4" Type="http://schemas.openxmlformats.org/officeDocument/2006/relationships/webSettings" Target="webSettings.xml"/><Relationship Id="rId9" Type="http://schemas.openxmlformats.org/officeDocument/2006/relationships/hyperlink" Target="mailto:emauk@raha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t10315\Application%20Data\Microsoft\Templates\BMW%20RLR%20Team%20Template%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RLR Team Template FINAL.dot</Template>
  <TotalTime>5</TotalTime>
  <Pages>3</Pages>
  <Words>642</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BMW Rahal Letterman Racing Team                                   </vt:lpstr>
    </vt:vector>
  </TitlesOfParts>
  <Company/>
  <LinksUpToDate>false</LinksUpToDate>
  <CharactersWithSpaces>4298</CharactersWithSpaces>
  <SharedDoc>false</SharedDoc>
  <HLinks>
    <vt:vector size="42" baseType="variant">
      <vt:variant>
        <vt:i4>5439505</vt:i4>
      </vt:variant>
      <vt:variant>
        <vt:i4>18</vt:i4>
      </vt:variant>
      <vt:variant>
        <vt:i4>0</vt:i4>
      </vt:variant>
      <vt:variant>
        <vt:i4>5</vt:i4>
      </vt:variant>
      <vt:variant>
        <vt:lpwstr>http://www.rahal.com/</vt:lpwstr>
      </vt:variant>
      <vt:variant>
        <vt:lpwstr/>
      </vt:variant>
      <vt:variant>
        <vt:i4>3801137</vt:i4>
      </vt:variant>
      <vt:variant>
        <vt:i4>15</vt:i4>
      </vt:variant>
      <vt:variant>
        <vt:i4>0</vt:i4>
      </vt:variant>
      <vt:variant>
        <vt:i4>5</vt:i4>
      </vt:variant>
      <vt:variant>
        <vt:lpwstr>http://www.bmwusanews.com/</vt:lpwstr>
      </vt:variant>
      <vt:variant>
        <vt:lpwstr/>
      </vt:variant>
      <vt:variant>
        <vt:i4>7012473</vt:i4>
      </vt:variant>
      <vt:variant>
        <vt:i4>12</vt:i4>
      </vt:variant>
      <vt:variant>
        <vt:i4>0</vt:i4>
      </vt:variant>
      <vt:variant>
        <vt:i4>5</vt:i4>
      </vt:variant>
      <vt:variant>
        <vt:lpwstr>http://www.youtube.com/watch?v=b70PnPLeNLQ</vt:lpwstr>
      </vt:variant>
      <vt:variant>
        <vt:lpwstr/>
      </vt:variant>
      <vt:variant>
        <vt:i4>3080232</vt:i4>
      </vt:variant>
      <vt:variant>
        <vt:i4>9</vt:i4>
      </vt:variant>
      <vt:variant>
        <vt:i4>0</vt:i4>
      </vt:variant>
      <vt:variant>
        <vt:i4>5</vt:i4>
      </vt:variant>
      <vt:variant>
        <vt:lpwstr>http://www.youtube.com/watch?v=cHRjSpJ0L-o</vt:lpwstr>
      </vt:variant>
      <vt:variant>
        <vt:lpwstr/>
      </vt:variant>
      <vt:variant>
        <vt:i4>7667795</vt:i4>
      </vt:variant>
      <vt:variant>
        <vt:i4>6</vt:i4>
      </vt:variant>
      <vt:variant>
        <vt:i4>0</vt:i4>
      </vt:variant>
      <vt:variant>
        <vt:i4>5</vt:i4>
      </vt:variant>
      <vt:variant>
        <vt:lpwstr>mailto:emauk@rahal.com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1441916</vt:i4>
      </vt:variant>
      <vt:variant>
        <vt:i4>0</vt:i4>
      </vt:variant>
      <vt:variant>
        <vt:i4>0</vt:i4>
      </vt:variant>
      <vt:variant>
        <vt:i4>5</vt:i4>
      </vt:variant>
      <vt:variant>
        <vt:lpwstr>mailto:matthew.russell@bmwna.com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Rahal Letterman Racing Team                                   </dc:title>
  <dc:subject/>
  <dc:creator>qt10315</dc:creator>
  <cp:keywords/>
  <dc:description/>
  <cp:lastModifiedBy>-</cp:lastModifiedBy>
  <cp:revision>2</cp:revision>
  <cp:lastPrinted>2010-08-17T15:11:00Z</cp:lastPrinted>
  <dcterms:created xsi:type="dcterms:W3CDTF">2010-08-22T01:53:00Z</dcterms:created>
  <dcterms:modified xsi:type="dcterms:W3CDTF">2010-08-22T01:53:00Z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