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13" w:rsidRPr="00E02754" w:rsidRDefault="00766513" w:rsidP="00776CFD">
      <w:pPr>
        <w:pStyle w:val="Aufzhlung"/>
        <w:numPr>
          <w:ilvl w:val="0"/>
          <w:numId w:val="0"/>
        </w:numPr>
        <w:spacing w:before="0" w:after="0" w:line="240" w:lineRule="auto"/>
        <w:outlineLvl w:val="0"/>
        <w:rPr>
          <w:lang w:val="en-US"/>
        </w:rPr>
      </w:pPr>
      <w:bookmarkStart w:id="0" w:name="OLE_LINK1"/>
      <w:bookmarkStart w:id="1" w:name="OLE_LINK2"/>
      <w:r w:rsidRPr="00E02754">
        <w:rPr>
          <w:lang w:val="en-US"/>
        </w:rPr>
        <w:t>American Le Mans Series</w:t>
      </w:r>
    </w:p>
    <w:p w:rsidR="00766513" w:rsidRPr="00E02754" w:rsidRDefault="00766513" w:rsidP="00776CFD">
      <w:pPr>
        <w:spacing w:after="0" w:line="240" w:lineRule="auto"/>
        <w:rPr>
          <w:b/>
          <w:bCs/>
          <w:kern w:val="16"/>
          <w:sz w:val="24"/>
          <w:lang w:val="en-US"/>
        </w:rPr>
      </w:pPr>
    </w:p>
    <w:p w:rsidR="00766513" w:rsidRPr="00E02754" w:rsidRDefault="00766513" w:rsidP="00776CFD">
      <w:pPr>
        <w:spacing w:after="0" w:line="240" w:lineRule="auto"/>
        <w:rPr>
          <w:b/>
          <w:bCs/>
          <w:kern w:val="16"/>
          <w:sz w:val="24"/>
          <w:lang w:val="en-US"/>
        </w:rPr>
      </w:pPr>
      <w:r w:rsidRPr="00E02754">
        <w:rPr>
          <w:b/>
          <w:bCs/>
          <w:kern w:val="16"/>
          <w:sz w:val="24"/>
          <w:lang w:val="en-US"/>
        </w:rPr>
        <w:t>After winning the driver and team championships:</w:t>
      </w:r>
    </w:p>
    <w:p w:rsidR="00766513" w:rsidRPr="00E02754" w:rsidRDefault="00766513" w:rsidP="00776CFD">
      <w:pPr>
        <w:spacing w:after="0" w:line="240" w:lineRule="auto"/>
        <w:rPr>
          <w:b/>
          <w:bCs/>
          <w:kern w:val="16"/>
          <w:sz w:val="24"/>
          <w:lang w:val="en-US"/>
        </w:rPr>
      </w:pPr>
      <w:r w:rsidRPr="00E02754">
        <w:rPr>
          <w:b/>
          <w:bCs/>
          <w:kern w:val="16"/>
          <w:sz w:val="24"/>
          <w:lang w:val="en-US"/>
        </w:rPr>
        <w:t xml:space="preserve">BMW also secures the ALMS manufacturers’ title at Petit </w:t>
      </w:r>
      <w:smartTag w:uri="urn:schemas-microsoft-com:office:smarttags" w:element="place">
        <w:smartTag w:uri="urn:schemas-microsoft-com:office:smarttags" w:element="City">
          <w:r w:rsidRPr="00E02754">
            <w:rPr>
              <w:b/>
              <w:bCs/>
              <w:kern w:val="16"/>
              <w:sz w:val="24"/>
              <w:lang w:val="en-US"/>
            </w:rPr>
            <w:t>Le Mans</w:t>
          </w:r>
        </w:smartTag>
      </w:smartTag>
      <w:r w:rsidRPr="00E02754">
        <w:rPr>
          <w:b/>
          <w:bCs/>
          <w:kern w:val="16"/>
          <w:sz w:val="24"/>
          <w:lang w:val="en-US"/>
        </w:rPr>
        <w:t>.</w:t>
      </w:r>
    </w:p>
    <w:p w:rsidR="00766513" w:rsidRPr="00E02754" w:rsidRDefault="00766513" w:rsidP="00776CFD">
      <w:pPr>
        <w:spacing w:after="0" w:line="240" w:lineRule="auto"/>
        <w:rPr>
          <w:b/>
          <w:bCs/>
          <w:kern w:val="16"/>
          <w:lang w:val="en-US"/>
        </w:rPr>
      </w:pPr>
      <w:r w:rsidRPr="00E02754">
        <w:rPr>
          <w:b/>
          <w:bCs/>
          <w:kern w:val="16"/>
          <w:lang w:val="en-US"/>
        </w:rPr>
        <w:t xml:space="preserve"> </w:t>
      </w:r>
    </w:p>
    <w:p w:rsidR="00766513" w:rsidRPr="00E02754" w:rsidRDefault="00766513" w:rsidP="00776CFD">
      <w:pPr>
        <w:spacing w:after="0" w:line="240" w:lineRule="auto"/>
        <w:rPr>
          <w:szCs w:val="22"/>
          <w:lang w:val="en-US"/>
        </w:rPr>
      </w:pPr>
      <w:r w:rsidRPr="00E02754">
        <w:rPr>
          <w:szCs w:val="22"/>
          <w:lang w:val="en-US"/>
        </w:rPr>
        <w:t>Mun</w:t>
      </w:r>
      <w:r w:rsidR="00852B84" w:rsidRPr="00E02754">
        <w:rPr>
          <w:szCs w:val="22"/>
          <w:lang w:val="en-US"/>
        </w:rPr>
        <w:t xml:space="preserve">ich/Atlanta, 1st October 2011. </w:t>
      </w:r>
      <w:r w:rsidRPr="00E02754">
        <w:rPr>
          <w:szCs w:val="22"/>
          <w:lang w:val="en-US"/>
        </w:rPr>
        <w:t>BMW has written another chapter in motorsport history in the USA at the finale of the American Le Mans Series (ALMS), the 1000-mile Petit Le Mans, at Road Atlanta, in Braselton, Georgia. BMW Team RLL won a second consecutive manufacturers’ championship in the GT class to complete a 2011 hat-trick of titles. The drivers’ and team championships had already been secured two weeks ago with one race still to go. The last time BMW achieved this feat was in 2001 with the BMW M3 GTR. BMW only returned to the ALMS with the BMW M3 GT in 2009.</w:t>
      </w:r>
    </w:p>
    <w:p w:rsidR="00766513" w:rsidRPr="00E02754" w:rsidRDefault="00766513" w:rsidP="00776CFD">
      <w:pPr>
        <w:spacing w:after="0" w:line="240" w:lineRule="auto"/>
        <w:rPr>
          <w:szCs w:val="22"/>
          <w:lang w:val="en-US"/>
        </w:rPr>
      </w:pPr>
    </w:p>
    <w:p w:rsidR="00766513" w:rsidRPr="00E02754" w:rsidRDefault="00766513" w:rsidP="0053655B">
      <w:pPr>
        <w:spacing w:after="0" w:line="240" w:lineRule="auto"/>
        <w:rPr>
          <w:rFonts w:cs="BMWType V2 Light"/>
          <w:szCs w:val="22"/>
          <w:lang w:val="en-US"/>
        </w:rPr>
      </w:pPr>
      <w:r w:rsidRPr="00E02754">
        <w:rPr>
          <w:szCs w:val="22"/>
          <w:lang w:val="en-US"/>
        </w:rPr>
        <w:t xml:space="preserve">After a thrilling race, Dirk Werner (DE), Bill </w:t>
      </w:r>
      <w:proofErr w:type="spellStart"/>
      <w:r w:rsidRPr="00E02754">
        <w:rPr>
          <w:szCs w:val="22"/>
          <w:lang w:val="en-US"/>
        </w:rPr>
        <w:t>Auberlen</w:t>
      </w:r>
      <w:proofErr w:type="spellEnd"/>
      <w:r w:rsidRPr="00E02754">
        <w:rPr>
          <w:szCs w:val="22"/>
          <w:lang w:val="en-US"/>
        </w:rPr>
        <w:t xml:space="preserve"> (US) and Augusto </w:t>
      </w:r>
      <w:proofErr w:type="spellStart"/>
      <w:r w:rsidRPr="00E02754">
        <w:rPr>
          <w:szCs w:val="22"/>
          <w:lang w:val="en-US"/>
        </w:rPr>
        <w:t>Farfus</w:t>
      </w:r>
      <w:proofErr w:type="spellEnd"/>
      <w:r w:rsidRPr="00E02754">
        <w:rPr>
          <w:szCs w:val="22"/>
          <w:lang w:val="en-US"/>
        </w:rPr>
        <w:t xml:space="preserve"> (BR) ultimately achieved a third place finish, completing 367 laps around the 2.54-mile circuit. After an incident with a slower car in the closing stages of the race caused two pit stops to repair the damage, their teammates Dirk Müller (DE), Joey Hand (US) and Andy </w:t>
      </w:r>
      <w:proofErr w:type="spellStart"/>
      <w:r w:rsidRPr="00E02754">
        <w:rPr>
          <w:szCs w:val="22"/>
          <w:lang w:val="en-US"/>
        </w:rPr>
        <w:t>Priaulx</w:t>
      </w:r>
      <w:proofErr w:type="spellEnd"/>
      <w:r w:rsidRPr="00E02754">
        <w:rPr>
          <w:szCs w:val="22"/>
          <w:lang w:val="en-US"/>
        </w:rPr>
        <w:t xml:space="preserve"> (GB) finished the race in ninth place.  At least one BMW M3 GT finished on the podium in every single race this season</w:t>
      </w:r>
      <w:r w:rsidRPr="00E02754">
        <w:rPr>
          <w:rFonts w:cs="BMWType V2 Light"/>
          <w:szCs w:val="22"/>
          <w:lang w:val="en-US"/>
        </w:rPr>
        <w:t>.</w:t>
      </w:r>
      <w:r w:rsidRPr="00E02754">
        <w:rPr>
          <w:szCs w:val="22"/>
          <w:lang w:val="en-US"/>
        </w:rPr>
        <w:t xml:space="preserve"> Dirk Müller and Joey Hand secured first place in the drivers’ championship, ahead of Oliver Gavin and Jan </w:t>
      </w:r>
      <w:proofErr w:type="spellStart"/>
      <w:r w:rsidRPr="00E02754">
        <w:rPr>
          <w:szCs w:val="22"/>
          <w:lang w:val="en-US"/>
        </w:rPr>
        <w:t>Magnussen</w:t>
      </w:r>
      <w:proofErr w:type="spellEnd"/>
      <w:r w:rsidRPr="00E02754">
        <w:rPr>
          <w:szCs w:val="22"/>
          <w:lang w:val="en-US"/>
        </w:rPr>
        <w:t xml:space="preserve"> (Corvette). Dirk Werner and Bill </w:t>
      </w:r>
      <w:proofErr w:type="spellStart"/>
      <w:r w:rsidRPr="00E02754">
        <w:rPr>
          <w:szCs w:val="22"/>
          <w:lang w:val="en-US"/>
        </w:rPr>
        <w:t>Auberlen</w:t>
      </w:r>
      <w:proofErr w:type="spellEnd"/>
      <w:r w:rsidRPr="00E02754">
        <w:rPr>
          <w:szCs w:val="22"/>
          <w:lang w:val="en-US"/>
        </w:rPr>
        <w:t xml:space="preserve"> (US) finished third overall. BMW </w:t>
      </w:r>
      <w:r w:rsidRPr="00E02754">
        <w:rPr>
          <w:rFonts w:cs="BMWType V2 Light"/>
          <w:szCs w:val="22"/>
          <w:lang w:val="en-US"/>
        </w:rPr>
        <w:t>Team RLL clinched victory in the team competition, ahead of Corvette Racing. In the Manufacturers’ Championship, BMW finished ahead of Porsche.</w:t>
      </w:r>
    </w:p>
    <w:p w:rsidR="00766513" w:rsidRPr="00E02754" w:rsidRDefault="00766513" w:rsidP="0053655B">
      <w:pPr>
        <w:spacing w:after="0" w:line="240" w:lineRule="auto"/>
        <w:rPr>
          <w:rFonts w:cs="BMWType V2 Light"/>
          <w:szCs w:val="22"/>
          <w:lang w:val="en-US"/>
        </w:rPr>
      </w:pPr>
    </w:p>
    <w:p w:rsidR="00766513" w:rsidRPr="00E02754" w:rsidRDefault="00766513" w:rsidP="0053655B">
      <w:pPr>
        <w:pStyle w:val="StandardWeb"/>
        <w:spacing w:before="0" w:beforeAutospacing="0" w:after="0" w:afterAutospacing="0"/>
        <w:rPr>
          <w:rFonts w:ascii="BMWTypeLight" w:hAnsi="BMWTypeLight" w:cs="BMWType V2 Light"/>
          <w:sz w:val="22"/>
          <w:szCs w:val="22"/>
          <w:lang w:val="en-US"/>
        </w:rPr>
      </w:pPr>
      <w:r w:rsidRPr="00E02754">
        <w:rPr>
          <w:rFonts w:ascii="BMWTypeLight" w:hAnsi="BMWTypeLight" w:cs="BMWType V2 Light"/>
          <w:sz w:val="22"/>
          <w:szCs w:val="22"/>
          <w:lang w:val="en-US"/>
        </w:rPr>
        <w:t>With this strong result, the BMW drivers scored valuable points for two championships. The 1000 mile race at the roller coaster Road Atlanta circuit not only counts towards the American Le Mans Series, but also the 2011 Intercontinental Le Mans Cup.</w:t>
      </w:r>
    </w:p>
    <w:p w:rsidR="00766513" w:rsidRPr="00E02754" w:rsidRDefault="00766513" w:rsidP="0053655B">
      <w:pPr>
        <w:spacing w:after="0" w:line="240" w:lineRule="auto"/>
        <w:rPr>
          <w:rFonts w:cs="BMWType V2 Light"/>
          <w:szCs w:val="22"/>
          <w:lang w:val="en-US"/>
        </w:rPr>
      </w:pPr>
    </w:p>
    <w:p w:rsidR="00766513" w:rsidRPr="00E02754" w:rsidRDefault="00766513" w:rsidP="00776CFD">
      <w:pPr>
        <w:spacing w:after="0" w:line="240" w:lineRule="auto"/>
        <w:rPr>
          <w:szCs w:val="22"/>
          <w:lang w:val="en-US"/>
        </w:rPr>
      </w:pPr>
      <w:r w:rsidRPr="00E02754">
        <w:rPr>
          <w:szCs w:val="22"/>
          <w:lang w:val="en-US"/>
        </w:rPr>
        <w:t xml:space="preserve">“The entire team deserves a huge compliment. Everyone involved on both sides of the </w:t>
      </w:r>
      <w:smartTag w:uri="urn:schemas-microsoft-com:office:smarttags" w:element="country-region">
        <w:r w:rsidRPr="00E02754">
          <w:rPr>
            <w:szCs w:val="22"/>
            <w:lang w:val="en-US"/>
          </w:rPr>
          <w:t>Atlantic</w:t>
        </w:r>
      </w:smartTag>
      <w:r w:rsidRPr="00E02754">
        <w:rPr>
          <w:szCs w:val="22"/>
          <w:lang w:val="en-US"/>
        </w:rPr>
        <w:t xml:space="preserve"> have been justly rewarded for their tireless efforts”, said BMW Motorsport Director Jens Marquardt. “To celebrate this kind of success in one of the toughest racing series in the GT class is a fantastic result. Throughout the season, the key to this success was excellent drivers, a very low error rate, a team working in almost perfect harmony, our strong tire partner Dunlop – and the BMW M3 GT, of course. Our engineers really raised the bar in GT racing with this car this year.”</w:t>
      </w:r>
    </w:p>
    <w:p w:rsidR="00766513" w:rsidRPr="00E02754" w:rsidRDefault="00766513" w:rsidP="00776CFD">
      <w:pPr>
        <w:spacing w:after="0" w:line="240" w:lineRule="auto"/>
        <w:rPr>
          <w:szCs w:val="22"/>
          <w:lang w:val="en-US"/>
        </w:rPr>
      </w:pPr>
    </w:p>
    <w:p w:rsidR="00766513" w:rsidRPr="00E02754" w:rsidRDefault="00766513" w:rsidP="003721BF">
      <w:pPr>
        <w:spacing w:after="0" w:line="240" w:lineRule="auto"/>
        <w:rPr>
          <w:szCs w:val="22"/>
          <w:lang w:val="en-US"/>
        </w:rPr>
      </w:pPr>
      <w:r w:rsidRPr="00E02754">
        <w:rPr>
          <w:szCs w:val="22"/>
          <w:lang w:val="en-US"/>
        </w:rPr>
        <w:t xml:space="preserve">Ludwig </w:t>
      </w:r>
      <w:proofErr w:type="spellStart"/>
      <w:r w:rsidRPr="00E02754">
        <w:rPr>
          <w:szCs w:val="22"/>
          <w:lang w:val="en-US"/>
        </w:rPr>
        <w:t>Willisch</w:t>
      </w:r>
      <w:proofErr w:type="spellEnd"/>
      <w:r w:rsidRPr="00E02754">
        <w:rPr>
          <w:szCs w:val="22"/>
          <w:lang w:val="en-US"/>
        </w:rPr>
        <w:t xml:space="preserve">, President of BMW of North America, added: “Congratulations to everyone at BMW Team RLL. To achieve an excellent result like this with the BMW M3 GT in one of the most prestigious GT racing series in </w:t>
      </w:r>
      <w:smartTag w:uri="urn:schemas-microsoft-com:office:smarttags" w:element="country-region">
        <w:r w:rsidRPr="00E02754">
          <w:rPr>
            <w:szCs w:val="22"/>
            <w:lang w:val="en-US"/>
          </w:rPr>
          <w:t>North America</w:t>
        </w:r>
      </w:smartTag>
      <w:r w:rsidRPr="00E02754">
        <w:rPr>
          <w:szCs w:val="22"/>
          <w:lang w:val="en-US"/>
        </w:rPr>
        <w:t xml:space="preserve"> is simply fantastic. We can all be proud of this achievement. More BMW M cars are sold in the USA than anywhere else in the world, underlining the importance of this success.”</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rFonts w:cs="BMWType V2 Light"/>
          <w:szCs w:val="22"/>
          <w:lang w:val="en-US"/>
        </w:rPr>
      </w:pPr>
      <w:r w:rsidRPr="00E02754">
        <w:rPr>
          <w:rFonts w:cs="BMWType V2 Light"/>
          <w:szCs w:val="22"/>
          <w:lang w:val="en-US"/>
        </w:rPr>
        <w:t>BMW also emerged victorious in the "Green X Challenge" category, which is all about using resources responsibly.</w:t>
      </w:r>
    </w:p>
    <w:p w:rsidR="00766513" w:rsidRDefault="00766513" w:rsidP="00776CFD">
      <w:pPr>
        <w:spacing w:after="0" w:line="240" w:lineRule="auto"/>
        <w:rPr>
          <w:rFonts w:cs="BMWType V2 Light"/>
          <w:szCs w:val="22"/>
          <w:lang w:val="en-US"/>
        </w:rPr>
      </w:pPr>
    </w:p>
    <w:p w:rsidR="00E02754" w:rsidRDefault="00E02754" w:rsidP="00776CFD">
      <w:pPr>
        <w:spacing w:after="0" w:line="240" w:lineRule="auto"/>
        <w:rPr>
          <w:rFonts w:cs="BMWType V2 Light"/>
          <w:szCs w:val="22"/>
          <w:lang w:val="en-US"/>
        </w:rPr>
      </w:pPr>
      <w:r w:rsidRPr="00E02754">
        <w:rPr>
          <w:rFonts w:cs="BMWType V2 Light"/>
          <w:b/>
          <w:szCs w:val="22"/>
          <w:lang w:val="en-US"/>
        </w:rPr>
        <w:t xml:space="preserve">Bobby </w:t>
      </w:r>
      <w:proofErr w:type="spellStart"/>
      <w:r w:rsidRPr="00E02754">
        <w:rPr>
          <w:rFonts w:cs="BMWType V2 Light"/>
          <w:b/>
          <w:szCs w:val="22"/>
          <w:lang w:val="en-US"/>
        </w:rPr>
        <w:t>Rahal</w:t>
      </w:r>
      <w:proofErr w:type="spellEnd"/>
      <w:r w:rsidRPr="00E02754">
        <w:rPr>
          <w:rFonts w:cs="BMWType V2 Light"/>
          <w:b/>
          <w:szCs w:val="22"/>
          <w:lang w:val="en-US"/>
        </w:rPr>
        <w:t>:</w:t>
      </w:r>
      <w:r w:rsidRPr="00E02754">
        <w:rPr>
          <w:rFonts w:cs="BMWType V2 Light"/>
          <w:szCs w:val="22"/>
          <w:lang w:val="en-US"/>
        </w:rPr>
        <w:t xml:space="preserve"> “</w:t>
      </w:r>
      <w:r w:rsidRPr="00E02754">
        <w:rPr>
          <w:rFonts w:cs="BMWType V2 Light"/>
          <w:color w:val="000000"/>
          <w:lang w:val="en-US"/>
        </w:rPr>
        <w:t xml:space="preserve">We came here to win the Manufacturers Championship for BMW and we did it. It was not an easy race. We had a number of tire punctures, an incident </w:t>
      </w:r>
      <w:r w:rsidRPr="00E02754">
        <w:rPr>
          <w:rFonts w:cs="BMWType V2 Light"/>
          <w:color w:val="000000"/>
          <w:lang w:val="en-US"/>
        </w:rPr>
        <w:lastRenderedPageBreak/>
        <w:t>with a slower car in the dark, and so much traffic.  This kept us from the top of the podium, but we knew what we had to do to win the Manufacturers Championship and I am certainly pleased to bring the title to BMW for the second consecutive year. I am extremely grateful to all of the sponsors and partners that support BMW Team RLL.</w:t>
      </w:r>
      <w:r w:rsidRPr="00E02754">
        <w:rPr>
          <w:rFonts w:cs="BMWType V2 Light"/>
          <w:szCs w:val="22"/>
          <w:lang w:val="en-US"/>
        </w:rPr>
        <w:t>”</w:t>
      </w:r>
    </w:p>
    <w:p w:rsidR="00E02754" w:rsidRPr="00E02754" w:rsidRDefault="00E02754" w:rsidP="00776CFD">
      <w:pPr>
        <w:spacing w:after="0" w:line="240" w:lineRule="auto"/>
        <w:rPr>
          <w:rFonts w:cs="BMWType V2 Light"/>
          <w:szCs w:val="22"/>
          <w:lang w:val="en-US"/>
        </w:rPr>
      </w:pPr>
    </w:p>
    <w:p w:rsidR="00766513" w:rsidRPr="00E02754" w:rsidRDefault="00766513" w:rsidP="00776CFD">
      <w:pPr>
        <w:spacing w:after="0" w:line="240" w:lineRule="auto"/>
        <w:rPr>
          <w:rFonts w:cs="BMWType V2 Light"/>
          <w:szCs w:val="22"/>
          <w:lang w:val="en-US"/>
        </w:rPr>
      </w:pPr>
      <w:r w:rsidRPr="00E02754">
        <w:rPr>
          <w:rFonts w:cs="BMWType V2 Light"/>
          <w:b/>
          <w:szCs w:val="22"/>
          <w:lang w:val="en-US"/>
        </w:rPr>
        <w:t>Dirk Müller:</w:t>
      </w:r>
      <w:r w:rsidRPr="00E02754">
        <w:rPr>
          <w:rFonts w:cs="BMWType V2 Light"/>
          <w:szCs w:val="22"/>
          <w:lang w:val="en-US"/>
        </w:rPr>
        <w:t xml:space="preserve"> “In the race, I had a moment of shock. I came into a blind apex in fourth gear and just avoided crashing into another car that was stopped on track. I just clipped the right side of my car and had to pit for repairs. Right now, I am just happy to be here in one piece. Nevertheless, we had a great season. I am very, very pleased that were able to secure the driver’s championship at the last race. We can be very proud on our achievements.”</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szCs w:val="22"/>
          <w:lang w:val="en-US"/>
        </w:rPr>
      </w:pPr>
      <w:r w:rsidRPr="00E02754">
        <w:rPr>
          <w:b/>
          <w:szCs w:val="22"/>
          <w:lang w:val="en-US"/>
        </w:rPr>
        <w:t>Joey Hand:</w:t>
      </w:r>
      <w:r w:rsidRPr="00E02754">
        <w:rPr>
          <w:szCs w:val="22"/>
          <w:lang w:val="en-US"/>
        </w:rPr>
        <w:t xml:space="preserve"> “It is a great feeling racing here as the 2011 driver’s champion. It was a great effort from everyone, BMW Motorsport, BMW Team RLL, Dunlop and </w:t>
      </w:r>
      <w:proofErr w:type="spellStart"/>
      <w:smartTag w:uri="urn:schemas-microsoft-com:office:smarttags" w:element="country-region">
        <w:smartTag w:uri="urn:schemas-microsoft-com:office:smarttags" w:element="country-region">
          <w:r w:rsidRPr="00E02754">
            <w:rPr>
              <w:szCs w:val="22"/>
              <w:lang w:val="en-US"/>
            </w:rPr>
            <w:t>Crowne</w:t>
          </w:r>
        </w:smartTag>
        <w:proofErr w:type="spellEnd"/>
        <w:r w:rsidRPr="00E02754">
          <w:rPr>
            <w:szCs w:val="22"/>
            <w:lang w:val="en-US"/>
          </w:rPr>
          <w:t xml:space="preserve"> </w:t>
        </w:r>
        <w:smartTag w:uri="urn:schemas-microsoft-com:office:smarttags" w:element="country-region">
          <w:r w:rsidRPr="00E02754">
            <w:rPr>
              <w:szCs w:val="22"/>
              <w:lang w:val="en-US"/>
            </w:rPr>
            <w:t>Plaza</w:t>
          </w:r>
        </w:smartTag>
      </w:smartTag>
      <w:r w:rsidRPr="00E02754">
        <w:rPr>
          <w:szCs w:val="22"/>
          <w:lang w:val="en-US"/>
        </w:rPr>
        <w:t>. This championship was not just won by me and Dirk. It was won by the entire program over the course of three years. This BMW is the coolest and most comfortable racing car I have ever driven. I simply had the greatest year of my career.”</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szCs w:val="22"/>
          <w:lang w:val="en-US"/>
        </w:rPr>
      </w:pPr>
      <w:r w:rsidRPr="00E02754">
        <w:rPr>
          <w:b/>
          <w:szCs w:val="22"/>
          <w:lang w:val="en-US"/>
        </w:rPr>
        <w:t xml:space="preserve">Andy </w:t>
      </w:r>
      <w:proofErr w:type="spellStart"/>
      <w:r w:rsidRPr="00E02754">
        <w:rPr>
          <w:b/>
          <w:szCs w:val="22"/>
          <w:lang w:val="en-US"/>
        </w:rPr>
        <w:t>Priaulx</w:t>
      </w:r>
      <w:proofErr w:type="spellEnd"/>
      <w:r w:rsidRPr="00E02754">
        <w:rPr>
          <w:b/>
          <w:szCs w:val="22"/>
          <w:lang w:val="en-US"/>
        </w:rPr>
        <w:t>:</w:t>
      </w:r>
      <w:r w:rsidRPr="00E02754">
        <w:rPr>
          <w:szCs w:val="22"/>
          <w:lang w:val="en-US"/>
        </w:rPr>
        <w:t xml:space="preserve"> “I raced at Sebring where this successful season began, so it was another great experience coming over here and be part of BMW Team RLL once more at the Petit Le Mans. The atmosphere here is as brilliant as the BMW M3 GT. Congratulations to Dirk and Joey for winning the driver’s title and a big thank you to everybody in the team. I enjoyed the weekend very much.”</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szCs w:val="22"/>
          <w:lang w:val="en-US"/>
        </w:rPr>
      </w:pPr>
      <w:r w:rsidRPr="00E02754">
        <w:rPr>
          <w:b/>
          <w:szCs w:val="22"/>
          <w:lang w:val="en-US"/>
        </w:rPr>
        <w:t>Dirk Werner:</w:t>
      </w:r>
      <w:r w:rsidRPr="00E02754">
        <w:rPr>
          <w:szCs w:val="22"/>
          <w:lang w:val="en-US"/>
        </w:rPr>
        <w:t xml:space="preserve"> “It is a bit of a pity that we lost a second place finish, but we’ve been able to secure the manufacturer’s title for BMW with a podium. It was a very tough race. As they did the entire season, the team helped us with great pit stops to gain positions in the race. The team did an absolutely fantastic job.”</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szCs w:val="22"/>
          <w:lang w:val="en-US"/>
        </w:rPr>
      </w:pPr>
      <w:r w:rsidRPr="00E02754">
        <w:rPr>
          <w:b/>
          <w:szCs w:val="22"/>
          <w:lang w:val="en-US"/>
        </w:rPr>
        <w:t xml:space="preserve">Bill </w:t>
      </w:r>
      <w:proofErr w:type="spellStart"/>
      <w:r w:rsidRPr="00E02754">
        <w:rPr>
          <w:b/>
          <w:szCs w:val="22"/>
          <w:lang w:val="en-US"/>
        </w:rPr>
        <w:t>Auberlen</w:t>
      </w:r>
      <w:proofErr w:type="spellEnd"/>
      <w:r w:rsidRPr="00E02754">
        <w:rPr>
          <w:b/>
          <w:szCs w:val="22"/>
          <w:lang w:val="en-US"/>
        </w:rPr>
        <w:t xml:space="preserve">: </w:t>
      </w:r>
      <w:r w:rsidRPr="00E02754">
        <w:rPr>
          <w:szCs w:val="22"/>
          <w:lang w:val="en-US"/>
        </w:rPr>
        <w:t>“Petit Le Mans is always very tough race. Dirk did an absolutely great job in the final stint to keep us on the podium. I am very proud to be part of this team and continue to add to BMW’s trophy case. Congratulations to Dirk and Joey for winning the driver’s title.”</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szCs w:val="22"/>
          <w:lang w:val="en-US"/>
        </w:rPr>
      </w:pPr>
      <w:r w:rsidRPr="00E02754">
        <w:rPr>
          <w:b/>
          <w:szCs w:val="22"/>
          <w:lang w:val="en-US"/>
        </w:rPr>
        <w:t xml:space="preserve">Augusto </w:t>
      </w:r>
      <w:proofErr w:type="spellStart"/>
      <w:r w:rsidRPr="00E02754">
        <w:rPr>
          <w:b/>
          <w:szCs w:val="22"/>
          <w:lang w:val="en-US"/>
        </w:rPr>
        <w:t>Farfus</w:t>
      </w:r>
      <w:proofErr w:type="spellEnd"/>
      <w:r w:rsidRPr="00E02754">
        <w:rPr>
          <w:b/>
          <w:szCs w:val="22"/>
          <w:lang w:val="en-US"/>
        </w:rPr>
        <w:t>:</w:t>
      </w:r>
      <w:r w:rsidRPr="00E02754">
        <w:rPr>
          <w:szCs w:val="22"/>
          <w:lang w:val="en-US"/>
        </w:rPr>
        <w:t xml:space="preserve"> “It is always great to race in </w:t>
      </w:r>
      <w:smartTag w:uri="urn:schemas-microsoft-com:office:smarttags" w:element="country-region">
        <w:r w:rsidRPr="00E02754">
          <w:rPr>
            <w:szCs w:val="22"/>
            <w:lang w:val="en-US"/>
          </w:rPr>
          <w:t>America</w:t>
        </w:r>
      </w:smartTag>
      <w:r w:rsidRPr="00E02754">
        <w:rPr>
          <w:szCs w:val="22"/>
          <w:lang w:val="en-US"/>
        </w:rPr>
        <w:t xml:space="preserve">. The event here at Road Atlanta is amazing. I would compare it to a small </w:t>
      </w:r>
      <w:proofErr w:type="spellStart"/>
      <w:r w:rsidRPr="00E02754">
        <w:rPr>
          <w:szCs w:val="22"/>
          <w:lang w:val="en-US"/>
        </w:rPr>
        <w:t>Nürburgring</w:t>
      </w:r>
      <w:proofErr w:type="spellEnd"/>
      <w:r w:rsidRPr="00E02754">
        <w:rPr>
          <w:szCs w:val="22"/>
          <w:lang w:val="en-US"/>
        </w:rPr>
        <w:t xml:space="preserve"> with regards to both the racetrack and the atmosphere. There are a lot of BMW fans. The spectators are very close to the circuit and we can see them waving and cheering. This season has been very successful for BMW, and I am proud that I was given another chance racing in the ALMS with such great teammates.”</w:t>
      </w:r>
    </w:p>
    <w:p w:rsidR="00766513" w:rsidRPr="00E02754" w:rsidRDefault="00766513" w:rsidP="00776CFD">
      <w:pPr>
        <w:spacing w:after="0" w:line="240" w:lineRule="auto"/>
        <w:rPr>
          <w:szCs w:val="22"/>
          <w:lang w:val="en-US"/>
        </w:rPr>
      </w:pPr>
    </w:p>
    <w:p w:rsidR="00766513" w:rsidRPr="00E02754" w:rsidRDefault="00766513" w:rsidP="00776CFD">
      <w:pPr>
        <w:spacing w:after="0" w:line="240" w:lineRule="auto"/>
        <w:rPr>
          <w:rFonts w:cs="BMWType V2 Light"/>
          <w:szCs w:val="22"/>
          <w:lang w:val="en-US"/>
        </w:rPr>
      </w:pPr>
      <w:r w:rsidRPr="00E02754">
        <w:rPr>
          <w:rFonts w:cs="BMWType V2 Light"/>
          <w:szCs w:val="22"/>
          <w:lang w:val="en-US"/>
        </w:rPr>
        <w:t xml:space="preserve">This completes an extremely successful motorsport season in the </w:t>
      </w:r>
      <w:smartTag w:uri="urn:schemas-microsoft-com:office:smarttags" w:element="country-region">
        <w:r w:rsidRPr="00E02754">
          <w:rPr>
            <w:rFonts w:cs="BMWType V2 Light"/>
            <w:szCs w:val="22"/>
            <w:lang w:val="en-US"/>
          </w:rPr>
          <w:t>USA</w:t>
        </w:r>
      </w:smartTag>
      <w:r w:rsidRPr="00E02754">
        <w:rPr>
          <w:rFonts w:cs="BMWType V2 Light"/>
          <w:szCs w:val="22"/>
          <w:lang w:val="en-US"/>
        </w:rPr>
        <w:t xml:space="preserve"> for BMW. On September 17</w:t>
      </w:r>
      <w:r w:rsidRPr="00E02754">
        <w:rPr>
          <w:rFonts w:cs="BMWType V2 Light"/>
          <w:szCs w:val="22"/>
          <w:vertAlign w:val="superscript"/>
          <w:lang w:val="en-US"/>
        </w:rPr>
        <w:t>th</w:t>
      </w:r>
      <w:r w:rsidRPr="00E02754">
        <w:rPr>
          <w:rFonts w:cs="BMWType V2 Light"/>
          <w:szCs w:val="22"/>
          <w:lang w:val="en-US"/>
        </w:rPr>
        <w:t xml:space="preserve">, </w:t>
      </w:r>
      <w:r w:rsidRPr="00E02754">
        <w:rPr>
          <w:rFonts w:cs="BMWType V2 Light"/>
          <w:bCs/>
          <w:color w:val="333333"/>
          <w:szCs w:val="22"/>
          <w:lang w:val="en-US"/>
        </w:rPr>
        <w:t xml:space="preserve">TELMEX Chip </w:t>
      </w:r>
      <w:proofErr w:type="spellStart"/>
      <w:r w:rsidRPr="00E02754">
        <w:rPr>
          <w:rFonts w:cs="BMWType V2 Light"/>
          <w:bCs/>
          <w:color w:val="333333"/>
          <w:szCs w:val="22"/>
          <w:lang w:val="en-US"/>
        </w:rPr>
        <w:t>Ganassi</w:t>
      </w:r>
      <w:proofErr w:type="spellEnd"/>
      <w:r w:rsidRPr="00E02754">
        <w:rPr>
          <w:rFonts w:cs="BMWType V2 Light"/>
          <w:bCs/>
          <w:color w:val="333333"/>
          <w:szCs w:val="22"/>
          <w:lang w:val="en-US"/>
        </w:rPr>
        <w:t xml:space="preserve"> Racing, with Felix </w:t>
      </w:r>
      <w:proofErr w:type="spellStart"/>
      <w:r w:rsidRPr="00E02754">
        <w:rPr>
          <w:rFonts w:cs="BMWType V2 Light"/>
          <w:bCs/>
          <w:color w:val="333333"/>
          <w:szCs w:val="22"/>
          <w:lang w:val="en-US"/>
        </w:rPr>
        <w:t>Sabates</w:t>
      </w:r>
      <w:proofErr w:type="spellEnd"/>
      <w:r w:rsidRPr="00E02754">
        <w:rPr>
          <w:rFonts w:cs="BMWType V2 Light"/>
          <w:bCs/>
          <w:color w:val="333333"/>
          <w:szCs w:val="22"/>
          <w:lang w:val="en-US"/>
        </w:rPr>
        <w:t xml:space="preserve"> drivers Scott Pruett and Memo Rojas behind the wheel of a BMW Riley, secured the drivers’ title in the GRAND-AM Rolex Sport Car Series at the EMCO Gears Classic in Lexington/Ohio. For the pair in the TELMEX Chip </w:t>
      </w:r>
      <w:proofErr w:type="spellStart"/>
      <w:r w:rsidRPr="00E02754">
        <w:rPr>
          <w:rFonts w:cs="BMWType V2 Light"/>
          <w:bCs/>
          <w:color w:val="333333"/>
          <w:szCs w:val="22"/>
          <w:lang w:val="en-US"/>
        </w:rPr>
        <w:t>Ganassi</w:t>
      </w:r>
      <w:proofErr w:type="spellEnd"/>
      <w:r w:rsidRPr="00E02754">
        <w:rPr>
          <w:rFonts w:cs="BMWType V2 Light"/>
          <w:bCs/>
          <w:color w:val="333333"/>
          <w:szCs w:val="22"/>
          <w:lang w:val="en-US"/>
        </w:rPr>
        <w:t xml:space="preserve"> Racing BMW number 01, this was the second consecutive title with BMW Power.</w:t>
      </w:r>
      <w:r w:rsidRPr="00E02754">
        <w:rPr>
          <w:rFonts w:cs="BMWType V2 Light"/>
          <w:szCs w:val="22"/>
          <w:lang w:val="en-US"/>
        </w:rPr>
        <w:t xml:space="preserve"> </w:t>
      </w:r>
      <w:r w:rsidRPr="00E02754">
        <w:rPr>
          <w:rFonts w:cs="BMWType V2 Light"/>
          <w:color w:val="333333"/>
          <w:szCs w:val="22"/>
          <w:lang w:val="en-US"/>
        </w:rPr>
        <w:t xml:space="preserve">Paul </w:t>
      </w:r>
      <w:proofErr w:type="spellStart"/>
      <w:r w:rsidRPr="00E02754">
        <w:rPr>
          <w:rFonts w:cs="BMWType V2 Light"/>
          <w:color w:val="333333"/>
          <w:szCs w:val="22"/>
          <w:lang w:val="en-US"/>
        </w:rPr>
        <w:t>Dalla</w:t>
      </w:r>
      <w:proofErr w:type="spellEnd"/>
      <w:r w:rsidRPr="00E02754">
        <w:rPr>
          <w:rFonts w:cs="BMWType V2 Light"/>
          <w:color w:val="333333"/>
          <w:szCs w:val="22"/>
          <w:lang w:val="en-US"/>
        </w:rPr>
        <w:t xml:space="preserve"> Lana of the Turner Motorsport team also had reason to be happy. He drove a BMW M3 to the </w:t>
      </w:r>
      <w:r w:rsidRPr="00E02754">
        <w:rPr>
          <w:rFonts w:cs="BMWType V2 Light"/>
          <w:color w:val="333333"/>
          <w:szCs w:val="22"/>
          <w:lang w:val="en-US"/>
        </w:rPr>
        <w:lastRenderedPageBreak/>
        <w:t>drivers’ title in the 2011 Continental Tire Sports Car Challenge Grand Sport Class – also at the Mid-Ohio Sports Car Course. The Turner Motorsport team can also celebrate the team title, while the championships also went to BMW for a second consecutive year in the engine and manufacturer competitions.</w:t>
      </w:r>
    </w:p>
    <w:p w:rsidR="00766513" w:rsidRPr="00E02754" w:rsidRDefault="00766513" w:rsidP="00776CFD">
      <w:pPr>
        <w:spacing w:after="0" w:line="240" w:lineRule="auto"/>
        <w:rPr>
          <w:rFonts w:cs="BMWType V2 Light"/>
          <w:szCs w:val="22"/>
          <w:lang w:val="en-US"/>
        </w:rPr>
      </w:pPr>
    </w:p>
    <w:p w:rsidR="00766513" w:rsidRPr="00E02754" w:rsidRDefault="00766513" w:rsidP="00776CFD">
      <w:pPr>
        <w:spacing w:after="0" w:line="240" w:lineRule="auto"/>
        <w:rPr>
          <w:szCs w:val="20"/>
          <w:lang w:val="en-US"/>
        </w:rPr>
      </w:pPr>
      <w:r w:rsidRPr="00E02754">
        <w:rPr>
          <w:b/>
          <w:szCs w:val="20"/>
          <w:lang w:val="en-US"/>
        </w:rPr>
        <w:t>Press contact:</w:t>
      </w:r>
    </w:p>
    <w:p w:rsidR="00766513" w:rsidRPr="00E02754" w:rsidRDefault="00766513" w:rsidP="00776CFD">
      <w:pPr>
        <w:spacing w:after="0" w:line="240" w:lineRule="auto"/>
        <w:rPr>
          <w:lang w:val="en-US"/>
        </w:rPr>
      </w:pPr>
      <w:r w:rsidRPr="00E02754">
        <w:rPr>
          <w:szCs w:val="20"/>
          <w:lang w:val="en-US"/>
        </w:rPr>
        <w:t xml:space="preserve">Ingo </w:t>
      </w:r>
      <w:proofErr w:type="spellStart"/>
      <w:r w:rsidRPr="00E02754">
        <w:rPr>
          <w:szCs w:val="20"/>
          <w:lang w:val="en-US"/>
        </w:rPr>
        <w:t>Lehbrink</w:t>
      </w:r>
      <w:proofErr w:type="spellEnd"/>
      <w:r w:rsidRPr="00E02754">
        <w:rPr>
          <w:szCs w:val="20"/>
          <w:lang w:val="en-US"/>
        </w:rPr>
        <w:t>, Tel.: +49 (0) 176 20340224, ingo.lehbrink@bmw.de</w:t>
      </w:r>
    </w:p>
    <w:p w:rsidR="00766513" w:rsidRPr="00E02754" w:rsidRDefault="00766513" w:rsidP="00776CFD">
      <w:pPr>
        <w:spacing w:after="0" w:line="240" w:lineRule="auto"/>
        <w:rPr>
          <w:lang w:val="en-US"/>
        </w:rPr>
      </w:pPr>
      <w:r w:rsidRPr="00E02754">
        <w:rPr>
          <w:lang w:val="en-US"/>
        </w:rPr>
        <w:t xml:space="preserve">Thomas </w:t>
      </w:r>
      <w:proofErr w:type="spellStart"/>
      <w:r w:rsidRPr="00E02754">
        <w:rPr>
          <w:lang w:val="en-US"/>
        </w:rPr>
        <w:t>Plucinsky</w:t>
      </w:r>
      <w:proofErr w:type="spellEnd"/>
      <w:r w:rsidRPr="00E02754">
        <w:rPr>
          <w:lang w:val="en-US"/>
        </w:rPr>
        <w:t>, Tel.: +</w:t>
      </w:r>
      <w:r w:rsidR="00852B84" w:rsidRPr="00E02754">
        <w:rPr>
          <w:lang w:val="en-US"/>
        </w:rPr>
        <w:t xml:space="preserve"> 1</w:t>
      </w:r>
      <w:r w:rsidRPr="00E02754">
        <w:rPr>
          <w:lang w:val="en-US"/>
        </w:rPr>
        <w:t xml:space="preserve"> 201.307.3783 </w:t>
      </w:r>
      <w:bookmarkStart w:id="2" w:name="_GoBack"/>
      <w:bookmarkEnd w:id="2"/>
      <w:r w:rsidRPr="00E02754">
        <w:rPr>
          <w:lang w:val="en-US"/>
        </w:rPr>
        <w:t>, thomas.plucinsky@bmwna.com</w:t>
      </w:r>
      <w:r w:rsidRPr="00E02754">
        <w:rPr>
          <w:szCs w:val="20"/>
          <w:lang w:val="en-US"/>
        </w:rPr>
        <w:br/>
      </w:r>
    </w:p>
    <w:p w:rsidR="00766513" w:rsidRPr="00E02754" w:rsidRDefault="00766513" w:rsidP="00261DF8">
      <w:pPr>
        <w:tabs>
          <w:tab w:val="left" w:pos="1985"/>
          <w:tab w:val="left" w:pos="4395"/>
        </w:tabs>
        <w:spacing w:after="0" w:line="240" w:lineRule="auto"/>
        <w:rPr>
          <w:lang w:val="en-GB"/>
        </w:rPr>
      </w:pPr>
      <w:r w:rsidRPr="00E02754">
        <w:rPr>
          <w:szCs w:val="20"/>
          <w:lang w:val="en-GB"/>
        </w:rPr>
        <w:t>You can find current BMW Motorsport Media Information and copyright free images for editorial use online at: www.press.bmwgroup-sport.com</w:t>
      </w:r>
      <w:bookmarkEnd w:id="0"/>
      <w:bookmarkEnd w:id="1"/>
    </w:p>
    <w:p w:rsidR="00766513" w:rsidRDefault="00766513" w:rsidP="00BC59FE">
      <w:pPr>
        <w:rPr>
          <w:rFonts w:ascii="BMWType V2 Light" w:hAnsi="BMWType V2 Light"/>
          <w:lang w:val="en-GB"/>
        </w:rPr>
      </w:pPr>
    </w:p>
    <w:p w:rsidR="00766513" w:rsidRPr="00BC59FE" w:rsidRDefault="00766513" w:rsidP="00BC59FE">
      <w:pPr>
        <w:tabs>
          <w:tab w:val="clear" w:pos="454"/>
          <w:tab w:val="clear" w:pos="4706"/>
          <w:tab w:val="left" w:pos="6711"/>
        </w:tabs>
        <w:rPr>
          <w:rFonts w:ascii="BMWType V2 Light" w:hAnsi="BMWType V2 Light"/>
          <w:lang w:val="en-GB"/>
        </w:rPr>
      </w:pPr>
      <w:r>
        <w:rPr>
          <w:rFonts w:ascii="BMWType V2 Light" w:hAnsi="BMWType V2 Light"/>
          <w:lang w:val="en-GB"/>
        </w:rPr>
        <w:tab/>
      </w:r>
    </w:p>
    <w:sectPr w:rsidR="00766513" w:rsidRPr="00BC59FE" w:rsidSect="00D17C57">
      <w:headerReference w:type="default" r:id="rId8"/>
      <w:footerReference w:type="default" r:id="rId9"/>
      <w:type w:val="continuous"/>
      <w:pgSz w:w="11907" w:h="16840" w:code="9"/>
      <w:pgMar w:top="2722" w:right="1701" w:bottom="1361" w:left="2098" w:header="51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871" w:rsidRDefault="00CA1871">
      <w:r>
        <w:separator/>
      </w:r>
    </w:p>
  </w:endnote>
  <w:endnote w:type="continuationSeparator" w:id="0">
    <w:p w:rsidR="00CA1871" w:rsidRDefault="00CA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3" w:rsidRDefault="00CA1871">
    <w:pPr>
      <w:pStyle w:val="Fuzeile"/>
    </w:pPr>
    <w:r>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418.15pt;margin-top:-219.8pt;width:42pt;height:18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" o:allowincell="f" filled="f" stroked="f">
          <v:textbox style="layout-flow:vertical;mso-layout-flow-alt:bottom-to-top" inset="0,0,0,0">
            <w:txbxContent>
              <w:p w:rsidR="00766513" w:rsidRDefault="00766513">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871" w:rsidRDefault="00CA1871">
      <w:pPr>
        <w:pStyle w:val="Funotentext"/>
      </w:pPr>
    </w:p>
  </w:footnote>
  <w:footnote w:type="continuationSeparator" w:id="0">
    <w:p w:rsidR="00CA1871" w:rsidRDefault="00CA1871">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3" w:rsidRDefault="00766513">
    <w:pPr>
      <w:pStyle w:val="zzbmw-group"/>
      <w:framePr w:w="4788" w:wrap="around" w:x="2055" w:y="545"/>
      <w:spacing w:line="240" w:lineRule="auto"/>
    </w:pPr>
    <w:r>
      <w:t>BMW</w:t>
    </w:r>
  </w:p>
  <w:p w:rsidR="00766513" w:rsidRDefault="00766513">
    <w:pPr>
      <w:pStyle w:val="zzbmw-group"/>
      <w:framePr w:w="4788" w:wrap="around" w:x="2055" w:y="545"/>
      <w:spacing w:line="240" w:lineRule="auto"/>
      <w:rPr>
        <w:color w:val="808080"/>
      </w:rPr>
    </w:pPr>
    <w:r>
      <w:rPr>
        <w:color w:val="808080"/>
      </w:rPr>
      <w:t>Corporate Communications</w:t>
    </w:r>
  </w:p>
  <w:p w:rsidR="00766513" w:rsidRDefault="00852B84">
    <w:pPr>
      <w:framePr w:w="1004" w:wrap="notBeside" w:vAnchor="page" w:hAnchor="page" w:x="10377" w:y="568"/>
      <w:spacing w:line="240" w:lineRule="atLeast"/>
    </w:pPr>
    <w:r>
      <w:rPr>
        <w:noProof/>
      </w:rPr>
      <w:drawing>
        <wp:inline distT="0" distB="0" distL="0" distR="0">
          <wp:extent cx="621030" cy="62103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1030" cy="621030"/>
                  </a:xfrm>
                  <a:prstGeom prst="rect">
                    <a:avLst/>
                  </a:prstGeom>
                  <a:noFill/>
                  <a:ln w="9525">
                    <a:noFill/>
                    <a:miter lim="800000"/>
                    <a:headEnd/>
                    <a:tailEnd/>
                  </a:ln>
                </pic:spPr>
              </pic:pic>
            </a:graphicData>
          </a:graphic>
        </wp:inline>
      </w:drawing>
    </w:r>
  </w:p>
  <w:p w:rsidR="00766513" w:rsidRDefault="00766513">
    <w:pPr>
      <w:pStyle w:val="Kopfzeile"/>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8DB"/>
    <w:multiLevelType w:val="hybridMultilevel"/>
    <w:tmpl w:val="B56C8E18"/>
    <w:lvl w:ilvl="0" w:tplc="8D6A9418">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EE62C1F4">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455E775A" w:tentative="1">
      <w:start w:val="1"/>
      <w:numFmt w:val="bullet"/>
      <w:lvlText w:val=""/>
      <w:lvlJc w:val="left"/>
      <w:pPr>
        <w:tabs>
          <w:tab w:val="num" w:pos="2160"/>
        </w:tabs>
        <w:ind w:left="2160" w:hanging="360"/>
      </w:pPr>
      <w:rPr>
        <w:rFonts w:ascii="Wingdings" w:hAnsi="Wingdings" w:hint="default"/>
      </w:rPr>
    </w:lvl>
    <w:lvl w:ilvl="3" w:tplc="4CC80830" w:tentative="1">
      <w:start w:val="1"/>
      <w:numFmt w:val="bullet"/>
      <w:lvlText w:val=""/>
      <w:lvlJc w:val="left"/>
      <w:pPr>
        <w:tabs>
          <w:tab w:val="num" w:pos="2880"/>
        </w:tabs>
        <w:ind w:left="2880" w:hanging="360"/>
      </w:pPr>
      <w:rPr>
        <w:rFonts w:ascii="Symbol" w:hAnsi="Symbol" w:hint="default"/>
      </w:rPr>
    </w:lvl>
    <w:lvl w:ilvl="4" w:tplc="7C0660BC" w:tentative="1">
      <w:start w:val="1"/>
      <w:numFmt w:val="bullet"/>
      <w:lvlText w:val="o"/>
      <w:lvlJc w:val="left"/>
      <w:pPr>
        <w:tabs>
          <w:tab w:val="num" w:pos="3600"/>
        </w:tabs>
        <w:ind w:left="3600" w:hanging="360"/>
      </w:pPr>
      <w:rPr>
        <w:rFonts w:ascii="Courier New" w:hAnsi="Courier New" w:hint="default"/>
      </w:rPr>
    </w:lvl>
    <w:lvl w:ilvl="5" w:tplc="A4409A76" w:tentative="1">
      <w:start w:val="1"/>
      <w:numFmt w:val="bullet"/>
      <w:lvlText w:val=""/>
      <w:lvlJc w:val="left"/>
      <w:pPr>
        <w:tabs>
          <w:tab w:val="num" w:pos="4320"/>
        </w:tabs>
        <w:ind w:left="4320" w:hanging="360"/>
      </w:pPr>
      <w:rPr>
        <w:rFonts w:ascii="Wingdings" w:hAnsi="Wingdings" w:hint="default"/>
      </w:rPr>
    </w:lvl>
    <w:lvl w:ilvl="6" w:tplc="0F7EACAA" w:tentative="1">
      <w:start w:val="1"/>
      <w:numFmt w:val="bullet"/>
      <w:lvlText w:val=""/>
      <w:lvlJc w:val="left"/>
      <w:pPr>
        <w:tabs>
          <w:tab w:val="num" w:pos="5040"/>
        </w:tabs>
        <w:ind w:left="5040" w:hanging="360"/>
      </w:pPr>
      <w:rPr>
        <w:rFonts w:ascii="Symbol" w:hAnsi="Symbol" w:hint="default"/>
      </w:rPr>
    </w:lvl>
    <w:lvl w:ilvl="7" w:tplc="A0F8C70C" w:tentative="1">
      <w:start w:val="1"/>
      <w:numFmt w:val="bullet"/>
      <w:lvlText w:val="o"/>
      <w:lvlJc w:val="left"/>
      <w:pPr>
        <w:tabs>
          <w:tab w:val="num" w:pos="5760"/>
        </w:tabs>
        <w:ind w:left="5760" w:hanging="360"/>
      </w:pPr>
      <w:rPr>
        <w:rFonts w:ascii="Courier New" w:hAnsi="Courier New" w:hint="default"/>
      </w:rPr>
    </w:lvl>
    <w:lvl w:ilvl="8" w:tplc="B4F6B94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Thema$" w:val="dlg.Teilnehmer_"/>
    <w:docVar w:name="ZeitOrt$" w:val="Zeit22222222222222222222222222"/>
  </w:docVars>
  <w:rsids>
    <w:rsidRoot w:val="00974DD4"/>
    <w:rsid w:val="000134FC"/>
    <w:rsid w:val="000177C2"/>
    <w:rsid w:val="00017BE9"/>
    <w:rsid w:val="0002030B"/>
    <w:rsid w:val="00020CEE"/>
    <w:rsid w:val="00032FCC"/>
    <w:rsid w:val="00037EE7"/>
    <w:rsid w:val="00041C7B"/>
    <w:rsid w:val="00041EC8"/>
    <w:rsid w:val="00044D96"/>
    <w:rsid w:val="00044EFD"/>
    <w:rsid w:val="00051189"/>
    <w:rsid w:val="0006051A"/>
    <w:rsid w:val="00065F71"/>
    <w:rsid w:val="000664F7"/>
    <w:rsid w:val="000733EB"/>
    <w:rsid w:val="000754A4"/>
    <w:rsid w:val="00076E4C"/>
    <w:rsid w:val="000974F6"/>
    <w:rsid w:val="000A069C"/>
    <w:rsid w:val="000A19EE"/>
    <w:rsid w:val="000A1CA9"/>
    <w:rsid w:val="000B1AC6"/>
    <w:rsid w:val="000B46B3"/>
    <w:rsid w:val="000B7063"/>
    <w:rsid w:val="000B7FDC"/>
    <w:rsid w:val="000C49AB"/>
    <w:rsid w:val="000C4A8A"/>
    <w:rsid w:val="000C53E7"/>
    <w:rsid w:val="000C7970"/>
    <w:rsid w:val="000D2A69"/>
    <w:rsid w:val="000D7E6F"/>
    <w:rsid w:val="000E3F50"/>
    <w:rsid w:val="000E4EB9"/>
    <w:rsid w:val="000E5505"/>
    <w:rsid w:val="00100D32"/>
    <w:rsid w:val="00103810"/>
    <w:rsid w:val="00103895"/>
    <w:rsid w:val="00104EA0"/>
    <w:rsid w:val="001074D0"/>
    <w:rsid w:val="00114690"/>
    <w:rsid w:val="00114AE8"/>
    <w:rsid w:val="00120470"/>
    <w:rsid w:val="00123E2E"/>
    <w:rsid w:val="00124C21"/>
    <w:rsid w:val="00126171"/>
    <w:rsid w:val="0013018B"/>
    <w:rsid w:val="00131B81"/>
    <w:rsid w:val="0013277D"/>
    <w:rsid w:val="001360B7"/>
    <w:rsid w:val="00142E5B"/>
    <w:rsid w:val="00144966"/>
    <w:rsid w:val="00146979"/>
    <w:rsid w:val="00154E1E"/>
    <w:rsid w:val="00155F6D"/>
    <w:rsid w:val="00157D28"/>
    <w:rsid w:val="00163BB1"/>
    <w:rsid w:val="001765FE"/>
    <w:rsid w:val="00182F0A"/>
    <w:rsid w:val="00184BA1"/>
    <w:rsid w:val="00187487"/>
    <w:rsid w:val="00191558"/>
    <w:rsid w:val="00191AE6"/>
    <w:rsid w:val="0019560D"/>
    <w:rsid w:val="0019599D"/>
    <w:rsid w:val="001A6C1E"/>
    <w:rsid w:val="001A7079"/>
    <w:rsid w:val="001B5A19"/>
    <w:rsid w:val="001B6F4B"/>
    <w:rsid w:val="001C66B5"/>
    <w:rsid w:val="001D5A58"/>
    <w:rsid w:val="001D6A53"/>
    <w:rsid w:val="001E46B5"/>
    <w:rsid w:val="001F0EA9"/>
    <w:rsid w:val="001F2442"/>
    <w:rsid w:val="001F2E2B"/>
    <w:rsid w:val="001F4275"/>
    <w:rsid w:val="001F44C2"/>
    <w:rsid w:val="001F5E95"/>
    <w:rsid w:val="001F77F8"/>
    <w:rsid w:val="002000F9"/>
    <w:rsid w:val="00201238"/>
    <w:rsid w:val="00204EEE"/>
    <w:rsid w:val="0021114E"/>
    <w:rsid w:val="00213890"/>
    <w:rsid w:val="002147CF"/>
    <w:rsid w:val="00217B1C"/>
    <w:rsid w:val="002277C4"/>
    <w:rsid w:val="00236F87"/>
    <w:rsid w:val="00237591"/>
    <w:rsid w:val="00244057"/>
    <w:rsid w:val="00245607"/>
    <w:rsid w:val="002467C9"/>
    <w:rsid w:val="00247AD0"/>
    <w:rsid w:val="0025167A"/>
    <w:rsid w:val="002522FE"/>
    <w:rsid w:val="00252924"/>
    <w:rsid w:val="00252E1F"/>
    <w:rsid w:val="00261DF8"/>
    <w:rsid w:val="00261F46"/>
    <w:rsid w:val="00271F8D"/>
    <w:rsid w:val="0027668B"/>
    <w:rsid w:val="0028238A"/>
    <w:rsid w:val="00283314"/>
    <w:rsid w:val="002842D9"/>
    <w:rsid w:val="002A281F"/>
    <w:rsid w:val="002A3DC3"/>
    <w:rsid w:val="002A623A"/>
    <w:rsid w:val="002B6AE0"/>
    <w:rsid w:val="002B6EE4"/>
    <w:rsid w:val="002B7853"/>
    <w:rsid w:val="002D2452"/>
    <w:rsid w:val="002E2D39"/>
    <w:rsid w:val="002E326C"/>
    <w:rsid w:val="002F1516"/>
    <w:rsid w:val="002F3AC5"/>
    <w:rsid w:val="002F4E05"/>
    <w:rsid w:val="002F6E0F"/>
    <w:rsid w:val="003076FB"/>
    <w:rsid w:val="00311A1D"/>
    <w:rsid w:val="003204A5"/>
    <w:rsid w:val="00326C63"/>
    <w:rsid w:val="003329CD"/>
    <w:rsid w:val="00332FEF"/>
    <w:rsid w:val="00333A48"/>
    <w:rsid w:val="00341F57"/>
    <w:rsid w:val="0034265F"/>
    <w:rsid w:val="0034350B"/>
    <w:rsid w:val="00355927"/>
    <w:rsid w:val="00360A31"/>
    <w:rsid w:val="00362DD4"/>
    <w:rsid w:val="003638EA"/>
    <w:rsid w:val="00364FBE"/>
    <w:rsid w:val="003653AE"/>
    <w:rsid w:val="00366B32"/>
    <w:rsid w:val="00366BD4"/>
    <w:rsid w:val="00366D05"/>
    <w:rsid w:val="00371080"/>
    <w:rsid w:val="00371348"/>
    <w:rsid w:val="003721BF"/>
    <w:rsid w:val="003775A0"/>
    <w:rsid w:val="003864A4"/>
    <w:rsid w:val="003877FF"/>
    <w:rsid w:val="00394500"/>
    <w:rsid w:val="003A2147"/>
    <w:rsid w:val="003A34D5"/>
    <w:rsid w:val="003B0620"/>
    <w:rsid w:val="003B3031"/>
    <w:rsid w:val="003B41AD"/>
    <w:rsid w:val="003B48B6"/>
    <w:rsid w:val="003B497A"/>
    <w:rsid w:val="003B7E5C"/>
    <w:rsid w:val="003C0306"/>
    <w:rsid w:val="003C362D"/>
    <w:rsid w:val="003E030F"/>
    <w:rsid w:val="003F50A6"/>
    <w:rsid w:val="003F57A9"/>
    <w:rsid w:val="003F58D8"/>
    <w:rsid w:val="003F6D77"/>
    <w:rsid w:val="004017E6"/>
    <w:rsid w:val="00412FC9"/>
    <w:rsid w:val="00416874"/>
    <w:rsid w:val="00417D9A"/>
    <w:rsid w:val="00421F0B"/>
    <w:rsid w:val="00421F96"/>
    <w:rsid w:val="0042508E"/>
    <w:rsid w:val="004305FD"/>
    <w:rsid w:val="004370BA"/>
    <w:rsid w:val="004459EB"/>
    <w:rsid w:val="0046325E"/>
    <w:rsid w:val="00467A2F"/>
    <w:rsid w:val="00474110"/>
    <w:rsid w:val="00475CE7"/>
    <w:rsid w:val="00483901"/>
    <w:rsid w:val="00483BB9"/>
    <w:rsid w:val="00485127"/>
    <w:rsid w:val="00487199"/>
    <w:rsid w:val="00490A53"/>
    <w:rsid w:val="00492A4E"/>
    <w:rsid w:val="004A56E3"/>
    <w:rsid w:val="004B0A67"/>
    <w:rsid w:val="004C0365"/>
    <w:rsid w:val="004C221B"/>
    <w:rsid w:val="004D6418"/>
    <w:rsid w:val="004E144E"/>
    <w:rsid w:val="004F2E85"/>
    <w:rsid w:val="004F4ED8"/>
    <w:rsid w:val="00500E4C"/>
    <w:rsid w:val="00502BFD"/>
    <w:rsid w:val="00502DD1"/>
    <w:rsid w:val="00503C44"/>
    <w:rsid w:val="0050597F"/>
    <w:rsid w:val="00510B81"/>
    <w:rsid w:val="00512970"/>
    <w:rsid w:val="0051560F"/>
    <w:rsid w:val="005203C8"/>
    <w:rsid w:val="0052211B"/>
    <w:rsid w:val="00525045"/>
    <w:rsid w:val="00533B3C"/>
    <w:rsid w:val="00535AB9"/>
    <w:rsid w:val="00536208"/>
    <w:rsid w:val="0053641C"/>
    <w:rsid w:val="0053655B"/>
    <w:rsid w:val="00563D4F"/>
    <w:rsid w:val="005743E8"/>
    <w:rsid w:val="0057573D"/>
    <w:rsid w:val="00576CED"/>
    <w:rsid w:val="00577AB9"/>
    <w:rsid w:val="0058218E"/>
    <w:rsid w:val="00583662"/>
    <w:rsid w:val="00593199"/>
    <w:rsid w:val="005A398D"/>
    <w:rsid w:val="005B0464"/>
    <w:rsid w:val="005B2136"/>
    <w:rsid w:val="005B51A1"/>
    <w:rsid w:val="005C068B"/>
    <w:rsid w:val="005C3477"/>
    <w:rsid w:val="005D03A6"/>
    <w:rsid w:val="005D06F8"/>
    <w:rsid w:val="005D14DF"/>
    <w:rsid w:val="005D61FC"/>
    <w:rsid w:val="005E1C68"/>
    <w:rsid w:val="005E1F56"/>
    <w:rsid w:val="005F243E"/>
    <w:rsid w:val="005F309E"/>
    <w:rsid w:val="005F5DCB"/>
    <w:rsid w:val="006024F0"/>
    <w:rsid w:val="00603B8B"/>
    <w:rsid w:val="00605415"/>
    <w:rsid w:val="00605768"/>
    <w:rsid w:val="0060698D"/>
    <w:rsid w:val="00612992"/>
    <w:rsid w:val="00613ED8"/>
    <w:rsid w:val="00615541"/>
    <w:rsid w:val="006222EA"/>
    <w:rsid w:val="00622773"/>
    <w:rsid w:val="00623211"/>
    <w:rsid w:val="006232DB"/>
    <w:rsid w:val="006258C5"/>
    <w:rsid w:val="006352C2"/>
    <w:rsid w:val="00643186"/>
    <w:rsid w:val="006439EF"/>
    <w:rsid w:val="00647BFD"/>
    <w:rsid w:val="00654BDB"/>
    <w:rsid w:val="00655787"/>
    <w:rsid w:val="00672B24"/>
    <w:rsid w:val="00680066"/>
    <w:rsid w:val="00680123"/>
    <w:rsid w:val="0068406D"/>
    <w:rsid w:val="00692D58"/>
    <w:rsid w:val="00695DF0"/>
    <w:rsid w:val="006A0A25"/>
    <w:rsid w:val="006A4AA0"/>
    <w:rsid w:val="006A5BA6"/>
    <w:rsid w:val="006C5C16"/>
    <w:rsid w:val="006E7C15"/>
    <w:rsid w:val="006F2ADA"/>
    <w:rsid w:val="006F3DE9"/>
    <w:rsid w:val="006F55F5"/>
    <w:rsid w:val="00700C4F"/>
    <w:rsid w:val="0070368D"/>
    <w:rsid w:val="0071618D"/>
    <w:rsid w:val="0071632C"/>
    <w:rsid w:val="00724440"/>
    <w:rsid w:val="007250EA"/>
    <w:rsid w:val="0073042A"/>
    <w:rsid w:val="0075206D"/>
    <w:rsid w:val="00753492"/>
    <w:rsid w:val="00766513"/>
    <w:rsid w:val="00771D78"/>
    <w:rsid w:val="00772E08"/>
    <w:rsid w:val="00773FDB"/>
    <w:rsid w:val="00776CFD"/>
    <w:rsid w:val="00782E24"/>
    <w:rsid w:val="00785236"/>
    <w:rsid w:val="007914D3"/>
    <w:rsid w:val="007A0C73"/>
    <w:rsid w:val="007A1005"/>
    <w:rsid w:val="007A4119"/>
    <w:rsid w:val="007A76D9"/>
    <w:rsid w:val="007B3ED3"/>
    <w:rsid w:val="007B7B33"/>
    <w:rsid w:val="007C39F4"/>
    <w:rsid w:val="007C6716"/>
    <w:rsid w:val="007D227A"/>
    <w:rsid w:val="007D28E5"/>
    <w:rsid w:val="007D4987"/>
    <w:rsid w:val="007D53DD"/>
    <w:rsid w:val="007E4F90"/>
    <w:rsid w:val="007E5015"/>
    <w:rsid w:val="007E60DE"/>
    <w:rsid w:val="007E6794"/>
    <w:rsid w:val="007E7E5B"/>
    <w:rsid w:val="00801039"/>
    <w:rsid w:val="008028AA"/>
    <w:rsid w:val="00804049"/>
    <w:rsid w:val="008072C4"/>
    <w:rsid w:val="00807419"/>
    <w:rsid w:val="0081083D"/>
    <w:rsid w:val="0082024A"/>
    <w:rsid w:val="00822AB1"/>
    <w:rsid w:val="00830EC6"/>
    <w:rsid w:val="00836EC0"/>
    <w:rsid w:val="00840055"/>
    <w:rsid w:val="008427F6"/>
    <w:rsid w:val="00844187"/>
    <w:rsid w:val="00844B7E"/>
    <w:rsid w:val="008459E9"/>
    <w:rsid w:val="00852B84"/>
    <w:rsid w:val="0085451F"/>
    <w:rsid w:val="008571DC"/>
    <w:rsid w:val="0086310D"/>
    <w:rsid w:val="00866F80"/>
    <w:rsid w:val="008670CE"/>
    <w:rsid w:val="00871DA9"/>
    <w:rsid w:val="00872311"/>
    <w:rsid w:val="0088001D"/>
    <w:rsid w:val="008813DA"/>
    <w:rsid w:val="00882AC9"/>
    <w:rsid w:val="00883037"/>
    <w:rsid w:val="00886BF0"/>
    <w:rsid w:val="008906F7"/>
    <w:rsid w:val="00896C7E"/>
    <w:rsid w:val="00896CBC"/>
    <w:rsid w:val="008A0F83"/>
    <w:rsid w:val="008A37FA"/>
    <w:rsid w:val="008A3D57"/>
    <w:rsid w:val="008A463E"/>
    <w:rsid w:val="008A48E0"/>
    <w:rsid w:val="008B1300"/>
    <w:rsid w:val="008B4A10"/>
    <w:rsid w:val="008B4C1D"/>
    <w:rsid w:val="008B54B9"/>
    <w:rsid w:val="008B5B38"/>
    <w:rsid w:val="008B5E56"/>
    <w:rsid w:val="008C3CDB"/>
    <w:rsid w:val="008C52DF"/>
    <w:rsid w:val="008C5408"/>
    <w:rsid w:val="008C579C"/>
    <w:rsid w:val="008C5B4C"/>
    <w:rsid w:val="008C684F"/>
    <w:rsid w:val="008D0642"/>
    <w:rsid w:val="008D19A4"/>
    <w:rsid w:val="008E56C5"/>
    <w:rsid w:val="008F047E"/>
    <w:rsid w:val="008F6AA8"/>
    <w:rsid w:val="008F6BA0"/>
    <w:rsid w:val="008F7E7A"/>
    <w:rsid w:val="00904B84"/>
    <w:rsid w:val="00911545"/>
    <w:rsid w:val="00912525"/>
    <w:rsid w:val="0092090A"/>
    <w:rsid w:val="00922370"/>
    <w:rsid w:val="00927AC7"/>
    <w:rsid w:val="00930CEF"/>
    <w:rsid w:val="00937774"/>
    <w:rsid w:val="00940DAC"/>
    <w:rsid w:val="00941D2C"/>
    <w:rsid w:val="0094525C"/>
    <w:rsid w:val="00946FCB"/>
    <w:rsid w:val="00952380"/>
    <w:rsid w:val="00952D2E"/>
    <w:rsid w:val="00974261"/>
    <w:rsid w:val="00974DD4"/>
    <w:rsid w:val="0098359C"/>
    <w:rsid w:val="00987A07"/>
    <w:rsid w:val="009A19EB"/>
    <w:rsid w:val="009A6BF9"/>
    <w:rsid w:val="009C143B"/>
    <w:rsid w:val="009C2096"/>
    <w:rsid w:val="009C4DCA"/>
    <w:rsid w:val="009D2391"/>
    <w:rsid w:val="009D46DB"/>
    <w:rsid w:val="009D555C"/>
    <w:rsid w:val="009E7D7A"/>
    <w:rsid w:val="009F5AF9"/>
    <w:rsid w:val="009F5DB7"/>
    <w:rsid w:val="009F7CFA"/>
    <w:rsid w:val="00A02276"/>
    <w:rsid w:val="00A053F4"/>
    <w:rsid w:val="00A1541E"/>
    <w:rsid w:val="00A1708A"/>
    <w:rsid w:val="00A213A7"/>
    <w:rsid w:val="00A23E3A"/>
    <w:rsid w:val="00A324AC"/>
    <w:rsid w:val="00A34919"/>
    <w:rsid w:val="00A45F93"/>
    <w:rsid w:val="00A53DAA"/>
    <w:rsid w:val="00A57CEA"/>
    <w:rsid w:val="00A6272B"/>
    <w:rsid w:val="00A63DC5"/>
    <w:rsid w:val="00A67CF1"/>
    <w:rsid w:val="00A701BF"/>
    <w:rsid w:val="00A73BDB"/>
    <w:rsid w:val="00A9148B"/>
    <w:rsid w:val="00A95124"/>
    <w:rsid w:val="00A975DF"/>
    <w:rsid w:val="00A97AF7"/>
    <w:rsid w:val="00AA0A51"/>
    <w:rsid w:val="00AA3E62"/>
    <w:rsid w:val="00AA6815"/>
    <w:rsid w:val="00AB50A7"/>
    <w:rsid w:val="00AB6094"/>
    <w:rsid w:val="00AC2413"/>
    <w:rsid w:val="00AC33C7"/>
    <w:rsid w:val="00AD0978"/>
    <w:rsid w:val="00AD1CFD"/>
    <w:rsid w:val="00AD2150"/>
    <w:rsid w:val="00AD42BE"/>
    <w:rsid w:val="00AE1AE3"/>
    <w:rsid w:val="00AE4BA7"/>
    <w:rsid w:val="00AF2B90"/>
    <w:rsid w:val="00AF4B28"/>
    <w:rsid w:val="00AF5023"/>
    <w:rsid w:val="00AF50A2"/>
    <w:rsid w:val="00B00BBF"/>
    <w:rsid w:val="00B011E5"/>
    <w:rsid w:val="00B11B41"/>
    <w:rsid w:val="00B167EC"/>
    <w:rsid w:val="00B20C99"/>
    <w:rsid w:val="00B368E2"/>
    <w:rsid w:val="00B4352B"/>
    <w:rsid w:val="00B45122"/>
    <w:rsid w:val="00B53939"/>
    <w:rsid w:val="00B71A30"/>
    <w:rsid w:val="00B736C1"/>
    <w:rsid w:val="00B73750"/>
    <w:rsid w:val="00B82538"/>
    <w:rsid w:val="00B8352C"/>
    <w:rsid w:val="00B859D9"/>
    <w:rsid w:val="00B90485"/>
    <w:rsid w:val="00B91672"/>
    <w:rsid w:val="00B963DA"/>
    <w:rsid w:val="00BA036E"/>
    <w:rsid w:val="00BA5D15"/>
    <w:rsid w:val="00BA7EC2"/>
    <w:rsid w:val="00BB11CB"/>
    <w:rsid w:val="00BB40E8"/>
    <w:rsid w:val="00BB65DC"/>
    <w:rsid w:val="00BC2239"/>
    <w:rsid w:val="00BC5878"/>
    <w:rsid w:val="00BC59FE"/>
    <w:rsid w:val="00BD7866"/>
    <w:rsid w:val="00BE0C95"/>
    <w:rsid w:val="00BE4F6D"/>
    <w:rsid w:val="00BE7156"/>
    <w:rsid w:val="00BF0342"/>
    <w:rsid w:val="00BF15DF"/>
    <w:rsid w:val="00BF2828"/>
    <w:rsid w:val="00BF3026"/>
    <w:rsid w:val="00BF681C"/>
    <w:rsid w:val="00BF6E38"/>
    <w:rsid w:val="00C02729"/>
    <w:rsid w:val="00C04A2C"/>
    <w:rsid w:val="00C10869"/>
    <w:rsid w:val="00C20D3B"/>
    <w:rsid w:val="00C337EA"/>
    <w:rsid w:val="00C43090"/>
    <w:rsid w:val="00C50A47"/>
    <w:rsid w:val="00C51B28"/>
    <w:rsid w:val="00C52A14"/>
    <w:rsid w:val="00C55E0C"/>
    <w:rsid w:val="00C56F6A"/>
    <w:rsid w:val="00C57DC5"/>
    <w:rsid w:val="00C62538"/>
    <w:rsid w:val="00C6262B"/>
    <w:rsid w:val="00C65F39"/>
    <w:rsid w:val="00C706C3"/>
    <w:rsid w:val="00C7367A"/>
    <w:rsid w:val="00C816D6"/>
    <w:rsid w:val="00C846F0"/>
    <w:rsid w:val="00C87DDC"/>
    <w:rsid w:val="00C90C3C"/>
    <w:rsid w:val="00CA08A7"/>
    <w:rsid w:val="00CA0C8A"/>
    <w:rsid w:val="00CA1871"/>
    <w:rsid w:val="00CA78AB"/>
    <w:rsid w:val="00CB0F7C"/>
    <w:rsid w:val="00CC0B62"/>
    <w:rsid w:val="00CC0DA8"/>
    <w:rsid w:val="00CC12E9"/>
    <w:rsid w:val="00CC1FA4"/>
    <w:rsid w:val="00CC2A56"/>
    <w:rsid w:val="00CC415A"/>
    <w:rsid w:val="00CC4A0E"/>
    <w:rsid w:val="00CC69A6"/>
    <w:rsid w:val="00CD04C6"/>
    <w:rsid w:val="00CD0B0E"/>
    <w:rsid w:val="00CF768F"/>
    <w:rsid w:val="00D03148"/>
    <w:rsid w:val="00D04081"/>
    <w:rsid w:val="00D04446"/>
    <w:rsid w:val="00D17C57"/>
    <w:rsid w:val="00D26576"/>
    <w:rsid w:val="00D33511"/>
    <w:rsid w:val="00D46880"/>
    <w:rsid w:val="00D47C01"/>
    <w:rsid w:val="00D508FB"/>
    <w:rsid w:val="00D5484B"/>
    <w:rsid w:val="00D633D2"/>
    <w:rsid w:val="00D6480C"/>
    <w:rsid w:val="00D758F4"/>
    <w:rsid w:val="00D75924"/>
    <w:rsid w:val="00D76D63"/>
    <w:rsid w:val="00D77529"/>
    <w:rsid w:val="00D8294F"/>
    <w:rsid w:val="00D841AF"/>
    <w:rsid w:val="00D84947"/>
    <w:rsid w:val="00D962DC"/>
    <w:rsid w:val="00DA23F9"/>
    <w:rsid w:val="00DA69A0"/>
    <w:rsid w:val="00DA7DFD"/>
    <w:rsid w:val="00DB1A41"/>
    <w:rsid w:val="00DB2F25"/>
    <w:rsid w:val="00DB7A97"/>
    <w:rsid w:val="00DD027E"/>
    <w:rsid w:val="00DD0A5D"/>
    <w:rsid w:val="00DE0674"/>
    <w:rsid w:val="00DE2ED5"/>
    <w:rsid w:val="00DF0593"/>
    <w:rsid w:val="00DF4430"/>
    <w:rsid w:val="00E02434"/>
    <w:rsid w:val="00E02754"/>
    <w:rsid w:val="00E05B58"/>
    <w:rsid w:val="00E07A0B"/>
    <w:rsid w:val="00E12BE2"/>
    <w:rsid w:val="00E13D5D"/>
    <w:rsid w:val="00E32D03"/>
    <w:rsid w:val="00E33093"/>
    <w:rsid w:val="00E45947"/>
    <w:rsid w:val="00E47F4E"/>
    <w:rsid w:val="00E544D4"/>
    <w:rsid w:val="00E56944"/>
    <w:rsid w:val="00E56E64"/>
    <w:rsid w:val="00E6118A"/>
    <w:rsid w:val="00E6238D"/>
    <w:rsid w:val="00E6346F"/>
    <w:rsid w:val="00E66829"/>
    <w:rsid w:val="00E71F6F"/>
    <w:rsid w:val="00E7234C"/>
    <w:rsid w:val="00E72A8B"/>
    <w:rsid w:val="00E77E9A"/>
    <w:rsid w:val="00E80870"/>
    <w:rsid w:val="00EA0A92"/>
    <w:rsid w:val="00EB2825"/>
    <w:rsid w:val="00EB491A"/>
    <w:rsid w:val="00EB4CFE"/>
    <w:rsid w:val="00EC1438"/>
    <w:rsid w:val="00EC1CDB"/>
    <w:rsid w:val="00EC7413"/>
    <w:rsid w:val="00ED0055"/>
    <w:rsid w:val="00ED2452"/>
    <w:rsid w:val="00ED503A"/>
    <w:rsid w:val="00EE01A8"/>
    <w:rsid w:val="00F01B8E"/>
    <w:rsid w:val="00F054BF"/>
    <w:rsid w:val="00F062CE"/>
    <w:rsid w:val="00F0640A"/>
    <w:rsid w:val="00F068E3"/>
    <w:rsid w:val="00F214CF"/>
    <w:rsid w:val="00F239A9"/>
    <w:rsid w:val="00F2710D"/>
    <w:rsid w:val="00F33F44"/>
    <w:rsid w:val="00F41AE2"/>
    <w:rsid w:val="00F445FE"/>
    <w:rsid w:val="00F5133B"/>
    <w:rsid w:val="00F51B84"/>
    <w:rsid w:val="00F5242D"/>
    <w:rsid w:val="00F53C46"/>
    <w:rsid w:val="00F5641F"/>
    <w:rsid w:val="00F57ABE"/>
    <w:rsid w:val="00F61A1A"/>
    <w:rsid w:val="00F632D1"/>
    <w:rsid w:val="00F64B5F"/>
    <w:rsid w:val="00F67285"/>
    <w:rsid w:val="00F675CF"/>
    <w:rsid w:val="00F72715"/>
    <w:rsid w:val="00F75FC9"/>
    <w:rsid w:val="00F81AF0"/>
    <w:rsid w:val="00F855E3"/>
    <w:rsid w:val="00F91B7C"/>
    <w:rsid w:val="00F95424"/>
    <w:rsid w:val="00FA2A9B"/>
    <w:rsid w:val="00FA4A8F"/>
    <w:rsid w:val="00FA6CF4"/>
    <w:rsid w:val="00FA7ED6"/>
    <w:rsid w:val="00FB1508"/>
    <w:rsid w:val="00FB6B53"/>
    <w:rsid w:val="00FC0E3F"/>
    <w:rsid w:val="00FC35C7"/>
    <w:rsid w:val="00FC4DE8"/>
    <w:rsid w:val="00FC596F"/>
    <w:rsid w:val="00FF0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C57"/>
    <w:pPr>
      <w:tabs>
        <w:tab w:val="left" w:pos="454"/>
        <w:tab w:val="left" w:pos="4706"/>
      </w:tabs>
      <w:spacing w:after="250" w:line="250" w:lineRule="exact"/>
    </w:pPr>
    <w:rPr>
      <w:rFonts w:ascii="BMWTypeLight" w:hAnsi="BMWTypeLight"/>
      <w:szCs w:val="24"/>
      <w:lang w:val="de-DE" w:eastAsia="de-DE"/>
    </w:rPr>
  </w:style>
  <w:style w:type="paragraph" w:styleId="berschrift1">
    <w:name w:val="heading 1"/>
    <w:basedOn w:val="Standard"/>
    <w:next w:val="Standard"/>
    <w:link w:val="berschrift1Zchn"/>
    <w:uiPriority w:val="99"/>
    <w:qFormat/>
    <w:rsid w:val="00D17C57"/>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uiPriority w:val="99"/>
    <w:qFormat/>
    <w:rsid w:val="00D17C57"/>
    <w:pPr>
      <w:keepNext/>
      <w:spacing w:after="0" w:line="240" w:lineRule="auto"/>
      <w:outlineLvl w:val="1"/>
    </w:pPr>
    <w:rPr>
      <w:b/>
      <w:sz w:val="24"/>
      <w:szCs w:val="20"/>
      <w:lang w:val="en-GB"/>
    </w:rPr>
  </w:style>
  <w:style w:type="paragraph" w:styleId="berschrift4">
    <w:name w:val="heading 4"/>
    <w:basedOn w:val="Standard"/>
    <w:next w:val="Standard"/>
    <w:link w:val="berschrift4Zchn"/>
    <w:uiPriority w:val="99"/>
    <w:qFormat/>
    <w:rsid w:val="00D17C57"/>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2521"/>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D22521"/>
    <w:rPr>
      <w:rFonts w:asciiTheme="majorHAnsi" w:eastAsiaTheme="majorEastAsia" w:hAnsiTheme="majorHAnsi" w:cstheme="majorBidi"/>
      <w:b/>
      <w:bCs/>
      <w:i/>
      <w:iCs/>
      <w:sz w:val="28"/>
      <w:szCs w:val="28"/>
      <w:lang w:val="de-DE" w:eastAsia="de-DE"/>
    </w:rPr>
  </w:style>
  <w:style w:type="character" w:customStyle="1" w:styleId="berschrift4Zchn">
    <w:name w:val="Überschrift 4 Zchn"/>
    <w:basedOn w:val="Absatz-Standardschriftart"/>
    <w:link w:val="berschrift4"/>
    <w:uiPriority w:val="9"/>
    <w:semiHidden/>
    <w:rsid w:val="00D22521"/>
    <w:rPr>
      <w:rFonts w:asciiTheme="minorHAnsi" w:eastAsiaTheme="minorEastAsia" w:hAnsiTheme="minorHAnsi" w:cstheme="minorBidi"/>
      <w:b/>
      <w:bCs/>
      <w:sz w:val="28"/>
      <w:szCs w:val="28"/>
      <w:lang w:val="de-DE" w:eastAsia="de-DE"/>
    </w:rPr>
  </w:style>
  <w:style w:type="paragraph" w:customStyle="1" w:styleId="Aufzhlung">
    <w:name w:val="Aufzählung"/>
    <w:basedOn w:val="Standard"/>
    <w:uiPriority w:val="99"/>
    <w:rsid w:val="00D17C57"/>
    <w:pPr>
      <w:numPr>
        <w:numId w:val="1"/>
      </w:numPr>
      <w:spacing w:before="60" w:after="60"/>
    </w:pPr>
  </w:style>
  <w:style w:type="paragraph" w:customStyle="1" w:styleId="zzkopftabelle">
    <w:name w:val="zz_kopftabelle"/>
    <w:basedOn w:val="Standard"/>
    <w:uiPriority w:val="99"/>
    <w:rsid w:val="00D17C5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D17C5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D17C57"/>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D17C5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D17C5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D17C5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D17C5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D17C5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D17C5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D17C5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D17C57"/>
  </w:style>
  <w:style w:type="paragraph" w:styleId="Funotentext">
    <w:name w:val="footnote text"/>
    <w:basedOn w:val="Standard"/>
    <w:link w:val="FunotentextZchn"/>
    <w:uiPriority w:val="99"/>
    <w:semiHidden/>
    <w:rsid w:val="00D17C57"/>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uiPriority w:val="99"/>
    <w:semiHidden/>
    <w:rsid w:val="00D22521"/>
    <w:rPr>
      <w:rFonts w:ascii="BMWTypeLight" w:hAnsi="BMWTypeLight"/>
      <w:sz w:val="20"/>
      <w:szCs w:val="20"/>
      <w:lang w:val="de-DE" w:eastAsia="de-DE"/>
    </w:rPr>
  </w:style>
  <w:style w:type="character" w:styleId="Funotenzeichen">
    <w:name w:val="footnote reference"/>
    <w:basedOn w:val="Absatz-Standardschriftart"/>
    <w:uiPriority w:val="99"/>
    <w:semiHidden/>
    <w:rsid w:val="00D17C57"/>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D17C57"/>
    <w:pPr>
      <w:spacing w:before="40" w:after="50" w:line="210" w:lineRule="exact"/>
    </w:pPr>
    <w:rPr>
      <w:b/>
      <w:sz w:val="18"/>
    </w:rPr>
  </w:style>
  <w:style w:type="paragraph" w:customStyle="1" w:styleId="Tabelleneintrag">
    <w:name w:val="Tabelleneintrag"/>
    <w:basedOn w:val="Tabellentitel"/>
    <w:uiPriority w:val="99"/>
    <w:rsid w:val="00D17C57"/>
    <w:rPr>
      <w:b w:val="0"/>
    </w:rPr>
  </w:style>
  <w:style w:type="paragraph" w:styleId="Titel">
    <w:name w:val="Title"/>
    <w:basedOn w:val="Standard"/>
    <w:link w:val="TitelZchn"/>
    <w:uiPriority w:val="99"/>
    <w:qFormat/>
    <w:rsid w:val="00D17C57"/>
    <w:pPr>
      <w:outlineLvl w:val="0"/>
    </w:pPr>
    <w:rPr>
      <w:rFonts w:cs="Arial"/>
      <w:b/>
      <w:bCs/>
      <w:szCs w:val="32"/>
    </w:rPr>
  </w:style>
  <w:style w:type="character" w:customStyle="1" w:styleId="TitelZchn">
    <w:name w:val="Titel Zchn"/>
    <w:basedOn w:val="Absatz-Standardschriftart"/>
    <w:link w:val="Titel"/>
    <w:uiPriority w:val="10"/>
    <w:rsid w:val="00D22521"/>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D17C57"/>
    <w:pPr>
      <w:spacing w:after="0"/>
      <w:outlineLvl w:val="1"/>
    </w:pPr>
    <w:rPr>
      <w:rFonts w:cs="Arial"/>
      <w:b/>
    </w:rPr>
  </w:style>
  <w:style w:type="character" w:customStyle="1" w:styleId="UntertitelZchn">
    <w:name w:val="Untertitel Zchn"/>
    <w:basedOn w:val="Absatz-Standardschriftart"/>
    <w:link w:val="Untertitel"/>
    <w:uiPriority w:val="11"/>
    <w:rsid w:val="00D22521"/>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D17C57"/>
    <w:pPr>
      <w:spacing w:after="290" w:line="210" w:lineRule="exact"/>
    </w:pPr>
    <w:rPr>
      <w:b/>
      <w:sz w:val="18"/>
    </w:rPr>
  </w:style>
  <w:style w:type="paragraph" w:customStyle="1" w:styleId="zzversteckehilfsfeld">
    <w:name w:val="zz_verstecke_hilfsfeld"/>
    <w:basedOn w:val="Standard"/>
    <w:uiPriority w:val="99"/>
    <w:rsid w:val="00D17C5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D17C57"/>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D22521"/>
    <w:rPr>
      <w:rFonts w:ascii="BMWTypeLight" w:hAnsi="BMWTypeLight"/>
      <w:szCs w:val="24"/>
      <w:lang w:val="de-DE" w:eastAsia="de-DE"/>
    </w:rPr>
  </w:style>
  <w:style w:type="paragraph" w:styleId="Fuzeile">
    <w:name w:val="footer"/>
    <w:basedOn w:val="Standard"/>
    <w:link w:val="FuzeileZchn"/>
    <w:uiPriority w:val="99"/>
    <w:rsid w:val="00D17C57"/>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D22521"/>
    <w:rPr>
      <w:rFonts w:ascii="BMWTypeLight" w:hAnsi="BMWTypeLight"/>
      <w:szCs w:val="24"/>
      <w:lang w:val="de-DE" w:eastAsia="de-DE"/>
    </w:rPr>
  </w:style>
  <w:style w:type="character" w:styleId="Hyperlink">
    <w:name w:val="Hyperlink"/>
    <w:basedOn w:val="Absatz-Standardschriftart"/>
    <w:uiPriority w:val="99"/>
    <w:rsid w:val="00D17C57"/>
    <w:rPr>
      <w:rFonts w:cs="Times New Roman"/>
      <w:color w:val="0000FF"/>
      <w:u w:val="single"/>
    </w:rPr>
  </w:style>
  <w:style w:type="paragraph" w:styleId="Textkrper">
    <w:name w:val="Body Text"/>
    <w:basedOn w:val="Standard"/>
    <w:link w:val="TextkrperZchn"/>
    <w:uiPriority w:val="99"/>
    <w:rsid w:val="00D17C57"/>
    <w:pPr>
      <w:spacing w:after="0" w:line="240" w:lineRule="auto"/>
    </w:pPr>
    <w:rPr>
      <w:sz w:val="24"/>
      <w:lang w:val="en-GB"/>
    </w:rPr>
  </w:style>
  <w:style w:type="character" w:customStyle="1" w:styleId="TextkrperZchn">
    <w:name w:val="Textkörper Zchn"/>
    <w:basedOn w:val="Absatz-Standardschriftart"/>
    <w:link w:val="Textkrper"/>
    <w:uiPriority w:val="99"/>
    <w:semiHidden/>
    <w:rsid w:val="00D22521"/>
    <w:rPr>
      <w:rFonts w:ascii="BMWTypeLight" w:hAnsi="BMWTypeLight"/>
      <w:szCs w:val="24"/>
      <w:lang w:val="de-DE" w:eastAsia="de-DE"/>
    </w:rPr>
  </w:style>
  <w:style w:type="paragraph" w:customStyle="1" w:styleId="Flietext">
    <w:name w:val="Fließtext"/>
    <w:basedOn w:val="berschrift1"/>
    <w:uiPriority w:val="99"/>
    <w:rsid w:val="00D17C57"/>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uiPriority w:val="99"/>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2521"/>
    <w:rPr>
      <w:sz w:val="0"/>
      <w:szCs w:val="0"/>
      <w:lang w:val="de-DE" w:eastAsia="de-DE"/>
    </w:rPr>
  </w:style>
  <w:style w:type="paragraph" w:styleId="Dokumentstruktur">
    <w:name w:val="Document Map"/>
    <w:basedOn w:val="Standard"/>
    <w:link w:val="DokumentstrukturZchn"/>
    <w:uiPriority w:val="99"/>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22521"/>
    <w:rPr>
      <w:sz w:val="0"/>
      <w:szCs w:val="0"/>
      <w:lang w:val="de-DE" w:eastAsia="de-DE"/>
    </w:rPr>
  </w:style>
  <w:style w:type="paragraph" w:styleId="StandardWeb">
    <w:name w:val="Normal (Web)"/>
    <w:basedOn w:val="Standard"/>
    <w:uiPriority w:val="99"/>
    <w:rsid w:val="0053655B"/>
    <w:pPr>
      <w:tabs>
        <w:tab w:val="clear" w:pos="454"/>
        <w:tab w:val="clear" w:pos="4706"/>
      </w:tabs>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2451">
      <w:marLeft w:val="0"/>
      <w:marRight w:val="0"/>
      <w:marTop w:val="0"/>
      <w:marBottom w:val="0"/>
      <w:divBdr>
        <w:top w:val="none" w:sz="0" w:space="0" w:color="auto"/>
        <w:left w:val="none" w:sz="0" w:space="0" w:color="auto"/>
        <w:bottom w:val="none" w:sz="0" w:space="0" w:color="auto"/>
        <w:right w:val="none" w:sz="0" w:space="0" w:color="auto"/>
      </w:divBdr>
    </w:div>
    <w:div w:id="558902453">
      <w:marLeft w:val="0"/>
      <w:marRight w:val="0"/>
      <w:marTop w:val="0"/>
      <w:marBottom w:val="0"/>
      <w:divBdr>
        <w:top w:val="none" w:sz="0" w:space="0" w:color="auto"/>
        <w:left w:val="none" w:sz="0" w:space="0" w:color="auto"/>
        <w:bottom w:val="none" w:sz="0" w:space="0" w:color="auto"/>
        <w:right w:val="none" w:sz="0" w:space="0" w:color="auto"/>
      </w:divBdr>
    </w:div>
    <w:div w:id="558902454">
      <w:marLeft w:val="0"/>
      <w:marRight w:val="0"/>
      <w:marTop w:val="0"/>
      <w:marBottom w:val="0"/>
      <w:divBdr>
        <w:top w:val="none" w:sz="0" w:space="0" w:color="auto"/>
        <w:left w:val="none" w:sz="0" w:space="0" w:color="auto"/>
        <w:bottom w:val="none" w:sz="0" w:space="0" w:color="auto"/>
        <w:right w:val="none" w:sz="0" w:space="0" w:color="auto"/>
      </w:divBdr>
    </w:div>
    <w:div w:id="558902455">
      <w:marLeft w:val="0"/>
      <w:marRight w:val="0"/>
      <w:marTop w:val="0"/>
      <w:marBottom w:val="0"/>
      <w:divBdr>
        <w:top w:val="none" w:sz="0" w:space="0" w:color="auto"/>
        <w:left w:val="none" w:sz="0" w:space="0" w:color="auto"/>
        <w:bottom w:val="none" w:sz="0" w:space="0" w:color="auto"/>
        <w:right w:val="none" w:sz="0" w:space="0" w:color="auto"/>
      </w:divBdr>
      <w:divsChild>
        <w:div w:id="558902449">
          <w:marLeft w:val="0"/>
          <w:marRight w:val="0"/>
          <w:marTop w:val="0"/>
          <w:marBottom w:val="0"/>
          <w:divBdr>
            <w:top w:val="none" w:sz="0" w:space="0" w:color="auto"/>
            <w:left w:val="none" w:sz="0" w:space="0" w:color="auto"/>
            <w:bottom w:val="none" w:sz="0" w:space="0" w:color="auto"/>
            <w:right w:val="none" w:sz="0" w:space="0" w:color="auto"/>
          </w:divBdr>
          <w:divsChild>
            <w:div w:id="5589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57">
      <w:marLeft w:val="0"/>
      <w:marRight w:val="0"/>
      <w:marTop w:val="0"/>
      <w:marBottom w:val="0"/>
      <w:divBdr>
        <w:top w:val="none" w:sz="0" w:space="0" w:color="auto"/>
        <w:left w:val="none" w:sz="0" w:space="0" w:color="auto"/>
        <w:bottom w:val="none" w:sz="0" w:space="0" w:color="auto"/>
        <w:right w:val="none" w:sz="0" w:space="0" w:color="auto"/>
      </w:divBdr>
      <w:divsChild>
        <w:div w:id="558902456">
          <w:marLeft w:val="0"/>
          <w:marRight w:val="0"/>
          <w:marTop w:val="0"/>
          <w:marBottom w:val="0"/>
          <w:divBdr>
            <w:top w:val="none" w:sz="0" w:space="0" w:color="auto"/>
            <w:left w:val="none" w:sz="0" w:space="0" w:color="auto"/>
            <w:bottom w:val="none" w:sz="0" w:space="0" w:color="auto"/>
            <w:right w:val="none" w:sz="0" w:space="0" w:color="auto"/>
          </w:divBdr>
        </w:div>
      </w:divsChild>
    </w:div>
    <w:div w:id="558902458">
      <w:marLeft w:val="0"/>
      <w:marRight w:val="0"/>
      <w:marTop w:val="0"/>
      <w:marBottom w:val="0"/>
      <w:divBdr>
        <w:top w:val="none" w:sz="0" w:space="0" w:color="auto"/>
        <w:left w:val="none" w:sz="0" w:space="0" w:color="auto"/>
        <w:bottom w:val="none" w:sz="0" w:space="0" w:color="auto"/>
        <w:right w:val="none" w:sz="0" w:space="0" w:color="auto"/>
      </w:divBdr>
    </w:div>
    <w:div w:id="558902459">
      <w:marLeft w:val="0"/>
      <w:marRight w:val="0"/>
      <w:marTop w:val="0"/>
      <w:marBottom w:val="0"/>
      <w:divBdr>
        <w:top w:val="none" w:sz="0" w:space="0" w:color="auto"/>
        <w:left w:val="none" w:sz="0" w:space="0" w:color="auto"/>
        <w:bottom w:val="none" w:sz="0" w:space="0" w:color="auto"/>
        <w:right w:val="none" w:sz="0" w:space="0" w:color="auto"/>
      </w:divBdr>
      <w:divsChild>
        <w:div w:id="558902452">
          <w:marLeft w:val="0"/>
          <w:marRight w:val="0"/>
          <w:marTop w:val="0"/>
          <w:marBottom w:val="0"/>
          <w:divBdr>
            <w:top w:val="none" w:sz="0" w:space="0" w:color="auto"/>
            <w:left w:val="single" w:sz="12" w:space="4" w:color="0000FF"/>
            <w:bottom w:val="none" w:sz="0" w:space="0" w:color="auto"/>
            <w:right w:val="none" w:sz="0" w:space="0" w:color="auto"/>
          </w:divBdr>
        </w:div>
      </w:divsChild>
    </w:div>
    <w:div w:id="558902460">
      <w:marLeft w:val="0"/>
      <w:marRight w:val="0"/>
      <w:marTop w:val="0"/>
      <w:marBottom w:val="0"/>
      <w:divBdr>
        <w:top w:val="none" w:sz="0" w:space="0" w:color="auto"/>
        <w:left w:val="none" w:sz="0" w:space="0" w:color="auto"/>
        <w:bottom w:val="none" w:sz="0" w:space="0" w:color="auto"/>
        <w:right w:val="none" w:sz="0" w:space="0" w:color="auto"/>
      </w:divBdr>
    </w:div>
    <w:div w:id="558902465">
      <w:marLeft w:val="0"/>
      <w:marRight w:val="0"/>
      <w:marTop w:val="0"/>
      <w:marBottom w:val="0"/>
      <w:divBdr>
        <w:top w:val="none" w:sz="0" w:space="0" w:color="auto"/>
        <w:left w:val="none" w:sz="0" w:space="0" w:color="auto"/>
        <w:bottom w:val="none" w:sz="0" w:space="0" w:color="auto"/>
        <w:right w:val="none" w:sz="0" w:space="0" w:color="auto"/>
      </w:divBdr>
      <w:divsChild>
        <w:div w:id="558902461">
          <w:marLeft w:val="0"/>
          <w:marRight w:val="0"/>
          <w:marTop w:val="0"/>
          <w:marBottom w:val="0"/>
          <w:divBdr>
            <w:top w:val="none" w:sz="0" w:space="0" w:color="auto"/>
            <w:left w:val="none" w:sz="0" w:space="0" w:color="auto"/>
            <w:bottom w:val="none" w:sz="0" w:space="0" w:color="auto"/>
            <w:right w:val="none" w:sz="0" w:space="0" w:color="auto"/>
          </w:divBdr>
          <w:divsChild>
            <w:div w:id="558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74">
      <w:marLeft w:val="0"/>
      <w:marRight w:val="0"/>
      <w:marTop w:val="0"/>
      <w:marBottom w:val="0"/>
      <w:divBdr>
        <w:top w:val="none" w:sz="0" w:space="0" w:color="auto"/>
        <w:left w:val="none" w:sz="0" w:space="0" w:color="auto"/>
        <w:bottom w:val="none" w:sz="0" w:space="0" w:color="auto"/>
        <w:right w:val="none" w:sz="0" w:space="0" w:color="auto"/>
      </w:divBdr>
      <w:divsChild>
        <w:div w:id="558902487">
          <w:marLeft w:val="0"/>
          <w:marRight w:val="0"/>
          <w:marTop w:val="0"/>
          <w:marBottom w:val="0"/>
          <w:divBdr>
            <w:top w:val="none" w:sz="0" w:space="0" w:color="auto"/>
            <w:left w:val="none" w:sz="0" w:space="0" w:color="auto"/>
            <w:bottom w:val="none" w:sz="0" w:space="0" w:color="auto"/>
            <w:right w:val="none" w:sz="0" w:space="0" w:color="auto"/>
          </w:divBdr>
          <w:divsChild>
            <w:div w:id="5589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78">
      <w:marLeft w:val="0"/>
      <w:marRight w:val="0"/>
      <w:marTop w:val="0"/>
      <w:marBottom w:val="0"/>
      <w:divBdr>
        <w:top w:val="none" w:sz="0" w:space="0" w:color="auto"/>
        <w:left w:val="none" w:sz="0" w:space="0" w:color="auto"/>
        <w:bottom w:val="none" w:sz="0" w:space="0" w:color="auto"/>
        <w:right w:val="none" w:sz="0" w:space="0" w:color="auto"/>
      </w:divBdr>
      <w:divsChild>
        <w:div w:id="558902481">
          <w:marLeft w:val="0"/>
          <w:marRight w:val="0"/>
          <w:marTop w:val="0"/>
          <w:marBottom w:val="0"/>
          <w:divBdr>
            <w:top w:val="none" w:sz="0" w:space="0" w:color="auto"/>
            <w:left w:val="none" w:sz="0" w:space="0" w:color="auto"/>
            <w:bottom w:val="none" w:sz="0" w:space="0" w:color="auto"/>
            <w:right w:val="none" w:sz="0" w:space="0" w:color="auto"/>
          </w:divBdr>
          <w:divsChild>
            <w:div w:id="558902464">
              <w:marLeft w:val="0"/>
              <w:marRight w:val="0"/>
              <w:marTop w:val="0"/>
              <w:marBottom w:val="0"/>
              <w:divBdr>
                <w:top w:val="none" w:sz="0" w:space="0" w:color="auto"/>
                <w:left w:val="none" w:sz="0" w:space="0" w:color="auto"/>
                <w:bottom w:val="none" w:sz="0" w:space="0" w:color="auto"/>
                <w:right w:val="none" w:sz="0" w:space="0" w:color="auto"/>
              </w:divBdr>
              <w:divsChild>
                <w:div w:id="558902466">
                  <w:marLeft w:val="2853"/>
                  <w:marRight w:val="0"/>
                  <w:marTop w:val="0"/>
                  <w:marBottom w:val="0"/>
                  <w:divBdr>
                    <w:top w:val="none" w:sz="0" w:space="0" w:color="auto"/>
                    <w:left w:val="none" w:sz="0" w:space="0" w:color="auto"/>
                    <w:bottom w:val="none" w:sz="0" w:space="0" w:color="auto"/>
                    <w:right w:val="none" w:sz="0" w:space="0" w:color="auto"/>
                  </w:divBdr>
                  <w:divsChild>
                    <w:div w:id="558902479">
                      <w:marLeft w:val="0"/>
                      <w:marRight w:val="0"/>
                      <w:marTop w:val="0"/>
                      <w:marBottom w:val="0"/>
                      <w:divBdr>
                        <w:top w:val="none" w:sz="0" w:space="0" w:color="auto"/>
                        <w:left w:val="none" w:sz="0" w:space="0" w:color="auto"/>
                        <w:bottom w:val="none" w:sz="0" w:space="0" w:color="auto"/>
                        <w:right w:val="none" w:sz="0" w:space="0" w:color="auto"/>
                      </w:divBdr>
                      <w:divsChild>
                        <w:div w:id="558902468">
                          <w:marLeft w:val="0"/>
                          <w:marRight w:val="0"/>
                          <w:marTop w:val="0"/>
                          <w:marBottom w:val="0"/>
                          <w:divBdr>
                            <w:top w:val="none" w:sz="0" w:space="0" w:color="auto"/>
                            <w:left w:val="none" w:sz="0" w:space="0" w:color="auto"/>
                            <w:bottom w:val="none" w:sz="0" w:space="0" w:color="auto"/>
                            <w:right w:val="none" w:sz="0" w:space="0" w:color="auto"/>
                          </w:divBdr>
                          <w:divsChild>
                            <w:div w:id="5589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02480">
      <w:marLeft w:val="0"/>
      <w:marRight w:val="0"/>
      <w:marTop w:val="0"/>
      <w:marBottom w:val="0"/>
      <w:divBdr>
        <w:top w:val="none" w:sz="0" w:space="0" w:color="auto"/>
        <w:left w:val="none" w:sz="0" w:space="0" w:color="auto"/>
        <w:bottom w:val="none" w:sz="0" w:space="0" w:color="auto"/>
        <w:right w:val="none" w:sz="0" w:space="0" w:color="auto"/>
      </w:divBdr>
      <w:divsChild>
        <w:div w:id="558902477">
          <w:marLeft w:val="0"/>
          <w:marRight w:val="0"/>
          <w:marTop w:val="0"/>
          <w:marBottom w:val="0"/>
          <w:divBdr>
            <w:top w:val="none" w:sz="0" w:space="0" w:color="auto"/>
            <w:left w:val="none" w:sz="0" w:space="0" w:color="auto"/>
            <w:bottom w:val="none" w:sz="0" w:space="0" w:color="auto"/>
            <w:right w:val="none" w:sz="0" w:space="0" w:color="auto"/>
          </w:divBdr>
        </w:div>
      </w:divsChild>
    </w:div>
    <w:div w:id="558902482">
      <w:marLeft w:val="0"/>
      <w:marRight w:val="0"/>
      <w:marTop w:val="0"/>
      <w:marBottom w:val="0"/>
      <w:divBdr>
        <w:top w:val="none" w:sz="0" w:space="0" w:color="auto"/>
        <w:left w:val="none" w:sz="0" w:space="0" w:color="auto"/>
        <w:bottom w:val="none" w:sz="0" w:space="0" w:color="auto"/>
        <w:right w:val="none" w:sz="0" w:space="0" w:color="auto"/>
      </w:divBdr>
      <w:divsChild>
        <w:div w:id="558902475">
          <w:marLeft w:val="0"/>
          <w:marRight w:val="0"/>
          <w:marTop w:val="0"/>
          <w:marBottom w:val="0"/>
          <w:divBdr>
            <w:top w:val="none" w:sz="0" w:space="0" w:color="auto"/>
            <w:left w:val="none" w:sz="0" w:space="0" w:color="auto"/>
            <w:bottom w:val="none" w:sz="0" w:space="0" w:color="auto"/>
            <w:right w:val="none" w:sz="0" w:space="0" w:color="auto"/>
          </w:divBdr>
          <w:divsChild>
            <w:div w:id="558902473">
              <w:marLeft w:val="0"/>
              <w:marRight w:val="0"/>
              <w:marTop w:val="0"/>
              <w:marBottom w:val="0"/>
              <w:divBdr>
                <w:top w:val="none" w:sz="0" w:space="0" w:color="auto"/>
                <w:left w:val="none" w:sz="0" w:space="0" w:color="auto"/>
                <w:bottom w:val="none" w:sz="0" w:space="0" w:color="auto"/>
                <w:right w:val="none" w:sz="0" w:space="0" w:color="auto"/>
              </w:divBdr>
              <w:divsChild>
                <w:div w:id="558902486">
                  <w:marLeft w:val="2853"/>
                  <w:marRight w:val="0"/>
                  <w:marTop w:val="0"/>
                  <w:marBottom w:val="0"/>
                  <w:divBdr>
                    <w:top w:val="none" w:sz="0" w:space="0" w:color="auto"/>
                    <w:left w:val="none" w:sz="0" w:space="0" w:color="auto"/>
                    <w:bottom w:val="none" w:sz="0" w:space="0" w:color="auto"/>
                    <w:right w:val="none" w:sz="0" w:space="0" w:color="auto"/>
                  </w:divBdr>
                  <w:divsChild>
                    <w:div w:id="558902462">
                      <w:marLeft w:val="0"/>
                      <w:marRight w:val="0"/>
                      <w:marTop w:val="0"/>
                      <w:marBottom w:val="0"/>
                      <w:divBdr>
                        <w:top w:val="none" w:sz="0" w:space="0" w:color="auto"/>
                        <w:left w:val="none" w:sz="0" w:space="0" w:color="auto"/>
                        <w:bottom w:val="none" w:sz="0" w:space="0" w:color="auto"/>
                        <w:right w:val="none" w:sz="0" w:space="0" w:color="auto"/>
                      </w:divBdr>
                      <w:divsChild>
                        <w:div w:id="558902484">
                          <w:marLeft w:val="0"/>
                          <w:marRight w:val="0"/>
                          <w:marTop w:val="0"/>
                          <w:marBottom w:val="0"/>
                          <w:divBdr>
                            <w:top w:val="none" w:sz="0" w:space="0" w:color="auto"/>
                            <w:left w:val="none" w:sz="0" w:space="0" w:color="auto"/>
                            <w:bottom w:val="none" w:sz="0" w:space="0" w:color="auto"/>
                            <w:right w:val="none" w:sz="0" w:space="0" w:color="auto"/>
                          </w:divBdr>
                          <w:divsChild>
                            <w:div w:id="5589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02483">
      <w:marLeft w:val="0"/>
      <w:marRight w:val="0"/>
      <w:marTop w:val="0"/>
      <w:marBottom w:val="0"/>
      <w:divBdr>
        <w:top w:val="none" w:sz="0" w:space="0" w:color="auto"/>
        <w:left w:val="none" w:sz="0" w:space="0" w:color="auto"/>
        <w:bottom w:val="none" w:sz="0" w:space="0" w:color="auto"/>
        <w:right w:val="none" w:sz="0" w:space="0" w:color="auto"/>
      </w:divBdr>
      <w:divsChild>
        <w:div w:id="558902472">
          <w:marLeft w:val="0"/>
          <w:marRight w:val="0"/>
          <w:marTop w:val="0"/>
          <w:marBottom w:val="0"/>
          <w:divBdr>
            <w:top w:val="none" w:sz="0" w:space="0" w:color="auto"/>
            <w:left w:val="none" w:sz="0" w:space="0" w:color="auto"/>
            <w:bottom w:val="none" w:sz="0" w:space="0" w:color="auto"/>
            <w:right w:val="none" w:sz="0" w:space="0" w:color="auto"/>
          </w:divBdr>
          <w:divsChild>
            <w:div w:id="55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85">
      <w:marLeft w:val="0"/>
      <w:marRight w:val="0"/>
      <w:marTop w:val="0"/>
      <w:marBottom w:val="0"/>
      <w:divBdr>
        <w:top w:val="none" w:sz="0" w:space="0" w:color="auto"/>
        <w:left w:val="none" w:sz="0" w:space="0" w:color="auto"/>
        <w:bottom w:val="none" w:sz="0" w:space="0" w:color="auto"/>
        <w:right w:val="none" w:sz="0" w:space="0" w:color="auto"/>
      </w:divBdr>
      <w:divsChild>
        <w:div w:id="55890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AK-CorpComE.dot</Template>
  <TotalTime>0</TotalTime>
  <Pages>3</Pages>
  <Words>933</Words>
  <Characters>5878</Characters>
  <Application>Microsoft Office Word</Application>
  <DocSecurity>0</DocSecurity>
  <Lines>48</Lines>
  <Paragraphs>13</Paragraphs>
  <ScaleCrop>false</ScaleCrop>
  <Company>BMW AG</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Motorsport – Intercontinental Le Mans Cup</dc:title>
  <dc:creator>Heike Hientzsch</dc:creator>
  <cp:lastModifiedBy>Britta</cp:lastModifiedBy>
  <cp:revision>3</cp:revision>
  <cp:lastPrinted>2011-09-27T11:01:00Z</cp:lastPrinted>
  <dcterms:created xsi:type="dcterms:W3CDTF">2011-10-02T03:33:00Z</dcterms:created>
  <dcterms:modified xsi:type="dcterms:W3CDTF">2011-10-02T07:17:00Z</dcterms:modified>
</cp:coreProperties>
</file>